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5EDC" w14:textId="5135F04E" w:rsidR="00FF34AC" w:rsidRDefault="00FF34AC" w:rsidP="00420017">
      <w:pPr>
        <w:pStyle w:val="CoverHeading2"/>
      </w:pPr>
      <w:r w:rsidRPr="00FF34AC">
        <w:t>Application for Accreditation – Part B</w:t>
      </w:r>
    </w:p>
    <w:p w14:paraId="65032233" w14:textId="2F8D45A3" w:rsidR="004076BC" w:rsidRDefault="007645F9" w:rsidP="00FF34AC">
      <w:pPr>
        <w:pStyle w:val="CoverDate"/>
      </w:pPr>
      <w:r>
        <w:t xml:space="preserve">Method </w:t>
      </w:r>
      <w:r w:rsidR="00387BDE">
        <w:t>D</w:t>
      </w:r>
      <w:r>
        <w:t xml:space="preserve">etails – </w:t>
      </w:r>
      <w:r w:rsidR="0003665D" w:rsidRPr="0003665D">
        <w:t>Sale of New Appliances</w:t>
      </w:r>
      <w:r>
        <w:t xml:space="preserve"> </w:t>
      </w:r>
    </w:p>
    <w:p w14:paraId="2735DCFF" w14:textId="551CE6E2" w:rsidR="00B46D33" w:rsidRDefault="00B46D33" w:rsidP="00B46D33">
      <w:pPr>
        <w:pStyle w:val="BodyText"/>
        <w:spacing w:before="0"/>
      </w:pPr>
      <w:r w:rsidRPr="00B45F46">
        <w:t xml:space="preserve">Version </w:t>
      </w:r>
      <w:r w:rsidR="0003665D" w:rsidRPr="00B45F46">
        <w:t>3.</w:t>
      </w:r>
      <w:r w:rsidR="006400F1">
        <w:t>4</w:t>
      </w:r>
      <w:r w:rsidRPr="00B45F46">
        <w:t xml:space="preserve">, </w:t>
      </w:r>
      <w:r w:rsidR="006400F1">
        <w:t>April</w:t>
      </w:r>
      <w:r w:rsidR="00956B99">
        <w:t xml:space="preserve"> 202</w:t>
      </w:r>
      <w:r w:rsidR="006400F1">
        <w:t>3</w:t>
      </w:r>
    </w:p>
    <w:p w14:paraId="7C6B050B" w14:textId="3DCE6CFC" w:rsidR="00FF34AC" w:rsidRDefault="00FF34AC" w:rsidP="00FF34AC">
      <w:pPr>
        <w:pStyle w:val="Heading1nonumber"/>
      </w:pPr>
      <w:r w:rsidRPr="00FF34AC">
        <w:t>Purpose of this form</w:t>
      </w:r>
    </w:p>
    <w:p w14:paraId="70E04A00" w14:textId="6B160601" w:rsidR="0003665D" w:rsidRPr="00A87D3F" w:rsidRDefault="0003665D" w:rsidP="0003665D">
      <w:pPr>
        <w:pStyle w:val="BodyText"/>
      </w:pPr>
      <w:r w:rsidRPr="00A87D3F">
        <w:t>This form is used to apply for accreditation as an Accredited Certificate Provider or ‘ACP’ for the</w:t>
      </w:r>
      <w:r w:rsidRPr="00A87D3F">
        <w:rPr>
          <w:b/>
        </w:rPr>
        <w:t xml:space="preserve"> Sale of New Appliances (SONA) </w:t>
      </w:r>
      <w:r w:rsidRPr="00B45F46">
        <w:rPr>
          <w:bCs/>
        </w:rPr>
        <w:t>sub-method</w:t>
      </w:r>
      <w:r w:rsidR="008D68CC">
        <w:t xml:space="preserve">. </w:t>
      </w:r>
      <w:r w:rsidRPr="00A87D3F">
        <w:t xml:space="preserve">It </w:t>
      </w:r>
      <w:r>
        <w:t>must</w:t>
      </w:r>
      <w:r w:rsidRPr="00A87D3F">
        <w:t xml:space="preserve"> be accompanied by </w:t>
      </w:r>
      <w:r w:rsidRPr="00A87D3F">
        <w:rPr>
          <w:i/>
        </w:rPr>
        <w:t xml:space="preserve">Application Form – Part A (general details) </w:t>
      </w:r>
      <w:r w:rsidRPr="00A87D3F">
        <w:t xml:space="preserve">and other supporting documentation as indicated in these forms. </w:t>
      </w:r>
    </w:p>
    <w:p w14:paraId="4984656F" w14:textId="77777777" w:rsidR="008D68CC" w:rsidRDefault="0003665D" w:rsidP="008D68CC">
      <w:pPr>
        <w:pStyle w:val="BodyText"/>
      </w:pPr>
      <w:r w:rsidRPr="00A87D3F">
        <w:t xml:space="preserve">Refer to the </w:t>
      </w:r>
      <w:hyperlink r:id="rId11" w:history="1">
        <w:r w:rsidRPr="00A87D3F">
          <w:rPr>
            <w:rStyle w:val="Hyperlink"/>
            <w:u w:val="single"/>
          </w:rPr>
          <w:t>SONA Method Guide</w:t>
        </w:r>
      </w:hyperlink>
      <w:r w:rsidRPr="00A87D3F">
        <w:t xml:space="preserve"> to assist you in completing this form. </w:t>
      </w:r>
      <w:r w:rsidR="008D68CC">
        <w:t>Essential information about the requirements of applicants and ACPs is set out in the:</w:t>
      </w:r>
    </w:p>
    <w:p w14:paraId="77342092" w14:textId="50D25F44" w:rsidR="008D68CC" w:rsidRPr="00E34064" w:rsidRDefault="00000000" w:rsidP="008D68CC">
      <w:pPr>
        <w:pStyle w:val="ListBullet"/>
      </w:pPr>
      <w:hyperlink r:id="rId12" w:history="1">
        <w:r w:rsidR="008D68CC" w:rsidRPr="00E34064">
          <w:rPr>
            <w:rStyle w:val="Hyperlink"/>
            <w:u w:val="single"/>
          </w:rPr>
          <w:t>ACP Application Guide</w:t>
        </w:r>
      </w:hyperlink>
    </w:p>
    <w:p w14:paraId="25D28BA9" w14:textId="05573325" w:rsidR="008D68CC" w:rsidRDefault="00000000" w:rsidP="008D68CC">
      <w:pPr>
        <w:pStyle w:val="ListBullet"/>
      </w:pPr>
      <w:hyperlink r:id="rId13" w:history="1">
        <w:r w:rsidR="008D68CC" w:rsidRPr="00711352">
          <w:rPr>
            <w:rStyle w:val="Hyperlink"/>
            <w:u w:val="single"/>
          </w:rPr>
          <w:t>Record Keeping Guide</w:t>
        </w:r>
      </w:hyperlink>
    </w:p>
    <w:p w14:paraId="1944875F" w14:textId="17932BD1" w:rsidR="008D68CC" w:rsidRPr="00E34064" w:rsidRDefault="00000000" w:rsidP="008D68CC">
      <w:pPr>
        <w:pStyle w:val="ListBullet"/>
      </w:pPr>
      <w:hyperlink r:id="rId14" w:history="1">
        <w:r w:rsidR="008D68CC" w:rsidRPr="0043787D">
          <w:rPr>
            <w:rStyle w:val="Hyperlink"/>
            <w:u w:val="single"/>
          </w:rPr>
          <w:t xml:space="preserve">Guide to </w:t>
        </w:r>
        <w:r w:rsidR="008D68CC">
          <w:rPr>
            <w:rStyle w:val="Hyperlink"/>
            <w:u w:val="single"/>
          </w:rPr>
          <w:t>ACP</w:t>
        </w:r>
        <w:r w:rsidR="008D68CC" w:rsidRPr="0043787D">
          <w:rPr>
            <w:rStyle w:val="Hyperlink"/>
            <w:u w:val="single"/>
          </w:rPr>
          <w:t>’s Obligations</w:t>
        </w:r>
      </w:hyperlink>
      <w:r w:rsidR="008D68CC" w:rsidRPr="00E34064">
        <w:t>.</w:t>
      </w:r>
    </w:p>
    <w:p w14:paraId="3D0BA1DF" w14:textId="1D5891C8" w:rsidR="0003665D" w:rsidRPr="00A87D3F" w:rsidRDefault="008D68CC" w:rsidP="008D68CC">
      <w:pPr>
        <w:pStyle w:val="BodyText"/>
      </w:pPr>
      <w:r>
        <w:t xml:space="preserve">Your application information must be consistent with and meet the requirements set out in these documents. More information on the </w:t>
      </w:r>
      <w:hyperlink r:id="rId15" w:history="1">
        <w:r w:rsidRPr="001427D8">
          <w:rPr>
            <w:rStyle w:val="Hyperlink"/>
            <w:u w:val="single"/>
          </w:rPr>
          <w:t>application process</w:t>
        </w:r>
      </w:hyperlink>
      <w:r>
        <w:t xml:space="preserve"> can be found on the </w:t>
      </w:r>
      <w:r w:rsidRPr="001427D8">
        <w:t>ESS website</w:t>
      </w:r>
      <w:r w:rsidR="0003665D" w:rsidRPr="00A87D3F">
        <w:t>.</w:t>
      </w:r>
    </w:p>
    <w:p w14:paraId="052925F3" w14:textId="77777777" w:rsidR="00741216" w:rsidRDefault="00741216" w:rsidP="00741216">
      <w:pPr>
        <w:pStyle w:val="Heading1nonumber"/>
      </w:pPr>
      <w:r w:rsidRPr="00FF34AC">
        <w:t>Meaning of key terms</w:t>
      </w:r>
      <w:r>
        <w:t xml:space="preserve"> and</w:t>
      </w:r>
      <w:r w:rsidRPr="00FF34AC">
        <w:t xml:space="preserve"> icons in this form</w:t>
      </w:r>
    </w:p>
    <w:p w14:paraId="7676D084" w14:textId="77777777" w:rsidR="00FF34AC" w:rsidRPr="00575FB7" w:rsidRDefault="00FF34AC" w:rsidP="00FF34AC">
      <w:pPr>
        <w:pStyle w:val="BodyText"/>
        <w:spacing w:after="240"/>
      </w:pPr>
      <w:r w:rsidRPr="00575FB7">
        <w:t xml:space="preserve">Words which are defined in the ESS Rule and used in this Application </w:t>
      </w:r>
      <w:r>
        <w:t>F</w:t>
      </w:r>
      <w:r w:rsidRPr="00575FB7">
        <w:t>orm have the same meaning in this Application Form</w:t>
      </w:r>
      <w:r w:rsidRPr="007C267D">
        <w:t xml:space="preserve"> as in the ESS Rule, unless the context requires otherwise.</w:t>
      </w:r>
    </w:p>
    <w:p w14:paraId="472A5143" w14:textId="77777777" w:rsidR="00FF34AC" w:rsidRDefault="00FF34AC" w:rsidP="00FF34AC">
      <w:pPr>
        <w:pStyle w:val="Heading2nonumber"/>
      </w:pPr>
      <w:r>
        <w:t>Key terms</w:t>
      </w:r>
    </w:p>
    <w:p w14:paraId="282D724D" w14:textId="544D940A" w:rsidR="0003665D" w:rsidRPr="00A87D3F" w:rsidRDefault="0003665D" w:rsidP="0003665D">
      <w:pPr>
        <w:pStyle w:val="BodyText"/>
      </w:pPr>
      <w:r w:rsidRPr="00A87D3F">
        <w:rPr>
          <w:b/>
        </w:rPr>
        <w:t>ACP</w:t>
      </w:r>
      <w:r w:rsidRPr="00A87D3F">
        <w:t xml:space="preserve"> means </w:t>
      </w:r>
      <w:r w:rsidRPr="00A87D3F">
        <w:rPr>
          <w:b/>
        </w:rPr>
        <w:t>accredited certificate provider</w:t>
      </w:r>
      <w:r w:rsidRPr="00A87D3F">
        <w:t xml:space="preserve">. If this application for accreditation is approved, you will be an ACP. </w:t>
      </w:r>
    </w:p>
    <w:p w14:paraId="7286B622" w14:textId="0BEC58B8" w:rsidR="0003665D" w:rsidRPr="00A87D3F" w:rsidRDefault="0003665D" w:rsidP="0003665D">
      <w:pPr>
        <w:pStyle w:val="BodyText"/>
      </w:pPr>
      <w:r w:rsidRPr="00A87D3F">
        <w:rPr>
          <w:b/>
        </w:rPr>
        <w:t>Activity definition</w:t>
      </w:r>
      <w:r w:rsidRPr="00A87D3F">
        <w:t xml:space="preserve"> means an activity as specified i</w:t>
      </w:r>
      <w:r w:rsidR="008D68CC">
        <w:t xml:space="preserve">n a Schedule to this ESS Rule. </w:t>
      </w:r>
      <w:r w:rsidRPr="00A87D3F">
        <w:t>Activity definitions for SONA are set out in Schedule B of the ESS Rule.</w:t>
      </w:r>
    </w:p>
    <w:p w14:paraId="5641917B" w14:textId="77777777" w:rsidR="004638D2" w:rsidRDefault="006400F1" w:rsidP="006400F1">
      <w:pPr>
        <w:pStyle w:val="BodyText"/>
      </w:pPr>
      <w:bookmarkStart w:id="0" w:name="_Hlk124936488"/>
      <w:r w:rsidRPr="00DC6250">
        <w:rPr>
          <w:b/>
          <w:bCs/>
        </w:rPr>
        <w:t>Eligible fuels</w:t>
      </w:r>
      <w:r>
        <w:t xml:space="preserve"> means </w:t>
      </w:r>
      <w:r w:rsidR="008E7E59">
        <w:t xml:space="preserve">anything which, from time to time, is a “recognised form of energy” as that term is defined under clause 2 of Schedule 4A to the </w:t>
      </w:r>
      <w:r w:rsidR="008E7E59">
        <w:rPr>
          <w:i/>
          <w:iCs/>
        </w:rPr>
        <w:t>Electricity Supply Act 1995</w:t>
      </w:r>
      <w:r>
        <w:t xml:space="preserve">. </w:t>
      </w:r>
    </w:p>
    <w:p w14:paraId="7092B29C" w14:textId="283C6B26" w:rsidR="004638D2" w:rsidRPr="005871F5" w:rsidRDefault="004638D2" w:rsidP="006400F1">
      <w:pPr>
        <w:pStyle w:val="BodyText"/>
        <w:rPr>
          <w:sz w:val="18"/>
          <w:szCs w:val="18"/>
        </w:rPr>
      </w:pPr>
      <w:r w:rsidRPr="005871F5">
        <w:rPr>
          <w:i/>
          <w:iCs/>
          <w:sz w:val="18"/>
          <w:szCs w:val="18"/>
        </w:rPr>
        <w:t xml:space="preserve">[Note: </w:t>
      </w:r>
      <w:r w:rsidRPr="00EC5C5E">
        <w:rPr>
          <w:i/>
          <w:iCs/>
          <w:sz w:val="18"/>
          <w:szCs w:val="18"/>
        </w:rPr>
        <w:t>This</w:t>
      </w:r>
      <w:r w:rsidRPr="004638D2">
        <w:rPr>
          <w:i/>
          <w:iCs/>
          <w:sz w:val="18"/>
          <w:szCs w:val="18"/>
        </w:rPr>
        <w:t xml:space="preserve"> definition of eligible fuels differs from the definition of the same term under the ESS Rule</w:t>
      </w:r>
      <w:r>
        <w:rPr>
          <w:i/>
          <w:iCs/>
          <w:sz w:val="18"/>
          <w:szCs w:val="18"/>
        </w:rPr>
        <w:t>.</w:t>
      </w:r>
      <w:r w:rsidRPr="005871F5">
        <w:rPr>
          <w:sz w:val="18"/>
          <w:szCs w:val="18"/>
        </w:rPr>
        <w:t xml:space="preserve"> </w:t>
      </w:r>
      <w:r w:rsidR="006400F1" w:rsidRPr="005871F5">
        <w:rPr>
          <w:i/>
          <w:iCs/>
          <w:sz w:val="18"/>
          <w:szCs w:val="18"/>
        </w:rPr>
        <w:t>Electricity is an eligible fuel under this method</w:t>
      </w:r>
      <w:r w:rsidR="006400F1" w:rsidRPr="005871F5">
        <w:rPr>
          <w:sz w:val="18"/>
          <w:szCs w:val="18"/>
        </w:rPr>
        <w:t>.</w:t>
      </w:r>
      <w:r w:rsidR="00EC5C5E" w:rsidRPr="005871F5">
        <w:rPr>
          <w:i/>
          <w:iCs/>
          <w:sz w:val="18"/>
          <w:szCs w:val="18"/>
        </w:rPr>
        <w:t>]</w:t>
      </w:r>
    </w:p>
    <w:bookmarkEnd w:id="0"/>
    <w:p w14:paraId="35061F1A" w14:textId="3F3520EB" w:rsidR="0003665D" w:rsidRPr="00A87D3F" w:rsidRDefault="0003665D" w:rsidP="0003665D">
      <w:pPr>
        <w:pStyle w:val="BodyText"/>
      </w:pPr>
      <w:r w:rsidRPr="00A87D3F">
        <w:rPr>
          <w:b/>
        </w:rPr>
        <w:t>ESC</w:t>
      </w:r>
      <w:r w:rsidRPr="00A87D3F">
        <w:t xml:space="preserve"> means </w:t>
      </w:r>
      <w:r w:rsidRPr="00A87D3F">
        <w:rPr>
          <w:b/>
        </w:rPr>
        <w:t>energy savings certificate</w:t>
      </w:r>
      <w:r w:rsidRPr="00A87D3F">
        <w:t>. If this application for accreditation is approved, you may be able to create ESCs from the activities conducted under the RESA.</w:t>
      </w:r>
    </w:p>
    <w:p w14:paraId="46E3FFE3" w14:textId="37AE78B9" w:rsidR="0003665D" w:rsidRPr="00A87D3F" w:rsidRDefault="0003665D" w:rsidP="0003665D">
      <w:pPr>
        <w:pStyle w:val="BodyText"/>
      </w:pPr>
      <w:r w:rsidRPr="00A87D3F">
        <w:rPr>
          <w:b/>
        </w:rPr>
        <w:lastRenderedPageBreak/>
        <w:t>ESS Rule</w:t>
      </w:r>
      <w:r w:rsidRPr="00A87D3F">
        <w:t xml:space="preserve"> means the</w:t>
      </w:r>
      <w:r w:rsidRPr="006D32CB">
        <w:rPr>
          <w:b/>
          <w:bCs/>
        </w:rPr>
        <w:t xml:space="preserve"> </w:t>
      </w:r>
      <w:hyperlink r:id="rId16" w:history="1">
        <w:r w:rsidRPr="006D32CB">
          <w:rPr>
            <w:rStyle w:val="Hyperlink"/>
            <w:b/>
            <w:bCs/>
            <w:i/>
          </w:rPr>
          <w:t>Energy Savings Scheme Rule of 2009</w:t>
        </w:r>
      </w:hyperlink>
      <w:r w:rsidRPr="00C55E16">
        <w:t xml:space="preserve">. </w:t>
      </w:r>
      <w:r w:rsidRPr="00A87D3F">
        <w:t>The ESS Rule sets out the specific requirements of each calculation method under the ESS. Requirements specific to SONA are set out in clause 9.3 of the ESS Rule.</w:t>
      </w:r>
      <w:r w:rsidR="006400F1">
        <w:t xml:space="preserve"> </w:t>
      </w:r>
      <w:r w:rsidRPr="00A87D3F">
        <w:t>The ESS Rule is available on the ESS website.</w:t>
      </w:r>
    </w:p>
    <w:p w14:paraId="33DC8055" w14:textId="6BF6BE10" w:rsidR="0003665D" w:rsidRPr="00A87D3F" w:rsidRDefault="0003665D" w:rsidP="0003665D">
      <w:pPr>
        <w:pStyle w:val="BodyText"/>
      </w:pPr>
      <w:r w:rsidRPr="00A87D3F">
        <w:rPr>
          <w:b/>
        </w:rPr>
        <w:t>EUE</w:t>
      </w:r>
      <w:r w:rsidRPr="00A87D3F">
        <w:t xml:space="preserve"> means </w:t>
      </w:r>
      <w:r w:rsidRPr="00A87D3F">
        <w:rPr>
          <w:b/>
        </w:rPr>
        <w:t xml:space="preserve">end-user equipment. </w:t>
      </w:r>
      <w:r w:rsidRPr="00A87D3F">
        <w:t xml:space="preserve">EUE is equipment, processes, or systems which consume </w:t>
      </w:r>
      <w:r w:rsidR="006400F1">
        <w:t>eligible fuels</w:t>
      </w:r>
      <w:r w:rsidRPr="00A87D3F">
        <w:t xml:space="preserve">. This includes the equipment directly consuming </w:t>
      </w:r>
      <w:r w:rsidR="006400F1">
        <w:t>one or more eligible fuels</w:t>
      </w:r>
      <w:r w:rsidRPr="00A87D3F">
        <w:t xml:space="preserve"> as well as equipment or products that cause, control or influence the consumption of </w:t>
      </w:r>
      <w:r w:rsidR="006400F1">
        <w:t>one or more eligible fuels</w:t>
      </w:r>
      <w:r w:rsidRPr="00A87D3F">
        <w:t>.</w:t>
      </w:r>
      <w:r w:rsidR="006400F1">
        <w:t xml:space="preserve"> </w:t>
      </w:r>
    </w:p>
    <w:p w14:paraId="2D3400B1" w14:textId="77777777" w:rsidR="0003665D" w:rsidRPr="00A87D3F" w:rsidRDefault="0003665D" w:rsidP="0003665D">
      <w:pPr>
        <w:pStyle w:val="BodyText"/>
      </w:pPr>
      <w:r w:rsidRPr="00A87D3F">
        <w:rPr>
          <w:b/>
        </w:rPr>
        <w:t xml:space="preserve">Implementation </w:t>
      </w:r>
      <w:r w:rsidRPr="00A87D3F">
        <w:t>means the delivery of a RESA at a site.</w:t>
      </w:r>
    </w:p>
    <w:p w14:paraId="3F0B488A" w14:textId="3AFB332B" w:rsidR="0003665D" w:rsidRPr="00A87D3F" w:rsidRDefault="0003665D" w:rsidP="0003665D">
      <w:pPr>
        <w:pStyle w:val="BodyText"/>
      </w:pPr>
      <w:r w:rsidRPr="00A87D3F">
        <w:rPr>
          <w:b/>
        </w:rPr>
        <w:t xml:space="preserve">RESA </w:t>
      </w:r>
      <w:r w:rsidRPr="00A87D3F">
        <w:t>means</w:t>
      </w:r>
      <w:r w:rsidRPr="00A87D3F">
        <w:rPr>
          <w:b/>
        </w:rPr>
        <w:t xml:space="preserve"> recognised energy saving activity</w:t>
      </w:r>
      <w:r w:rsidRPr="00A87D3F">
        <w:t xml:space="preserve">. </w:t>
      </w:r>
      <w:r w:rsidR="002B16B1">
        <w:t>A RESA must meet all of the criteria set out in clause 5.3 of the ESS Rule.</w:t>
      </w:r>
      <w:r w:rsidRPr="00A87D3F">
        <w:t xml:space="preserve"> If this application for accreditation is approved, you will be accredited in respect of a specific energy saving activity.</w:t>
      </w:r>
    </w:p>
    <w:p w14:paraId="2EEA9F7D" w14:textId="77777777" w:rsidR="0003665D" w:rsidRPr="00A87D3F" w:rsidRDefault="0003665D" w:rsidP="0003665D">
      <w:pPr>
        <w:pStyle w:val="BodyText"/>
      </w:pPr>
      <w:r w:rsidRPr="00A87D3F">
        <w:rPr>
          <w:b/>
        </w:rPr>
        <w:t>Site</w:t>
      </w:r>
      <w:r w:rsidRPr="00A87D3F">
        <w:t xml:space="preserve"> means the location of the EUE included in a RESA.</w:t>
      </w:r>
    </w:p>
    <w:p w14:paraId="035731C8" w14:textId="0C12E9CB" w:rsidR="00FF34AC" w:rsidRDefault="00FF34AC" w:rsidP="00FF34AC">
      <w:pPr>
        <w:pStyle w:val="Heading2nonumber"/>
      </w:pPr>
      <w:r>
        <w:t>Icons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653F2A" w:rsidRPr="00FF34AC" w14:paraId="182263B1" w14:textId="77777777" w:rsidTr="00B00501">
        <w:tc>
          <w:tcPr>
            <w:tcW w:w="426" w:type="dxa"/>
          </w:tcPr>
          <w:p w14:paraId="23FF05C8" w14:textId="77777777" w:rsidR="00653F2A" w:rsidRPr="004A60FC" w:rsidRDefault="00653F2A" w:rsidP="00694097">
            <w:pPr>
              <w:pStyle w:val="Icon"/>
              <w:spacing w:before="80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A574A8C" wp14:editId="01D3E77B">
                      <wp:extent cx="180000" cy="180000"/>
                      <wp:effectExtent l="0" t="0" r="0" b="0"/>
                      <wp:docPr id="3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E2AE59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98D988F" w14:textId="77777777" w:rsidR="00653F2A" w:rsidRPr="00653F2A" w:rsidRDefault="00653F2A" w:rsidP="00694097">
            <w:pPr>
              <w:pStyle w:val="Infobullet"/>
              <w:spacing w:after="80"/>
              <w:rPr>
                <w:i w:val="0"/>
                <w:iCs/>
              </w:rPr>
            </w:pPr>
            <w:r w:rsidRPr="00653F2A">
              <w:rPr>
                <w:i w:val="0"/>
                <w:iCs/>
              </w:rPr>
              <w:t>Important information to assist you with completing the application.</w:t>
            </w:r>
          </w:p>
        </w:tc>
      </w:tr>
      <w:tr w:rsidR="00FF34AC" w:rsidRPr="00FF34AC" w14:paraId="557E8828" w14:textId="77777777" w:rsidTr="00B00501">
        <w:tc>
          <w:tcPr>
            <w:tcW w:w="426" w:type="dxa"/>
          </w:tcPr>
          <w:p w14:paraId="2794F4AE" w14:textId="6602721E" w:rsidR="00FF34AC" w:rsidRPr="00FF34AC" w:rsidRDefault="00E7444F" w:rsidP="000A1A47">
            <w:pPr>
              <w:pStyle w:val="Icon"/>
              <w:spacing w:before="80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6E0E476" wp14:editId="1C8ECFF3">
                      <wp:extent cx="162000" cy="162000"/>
                      <wp:effectExtent l="0" t="0" r="9525" b="9525"/>
                      <wp:docPr id="7" name="Graphic 2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0B700D9-88B1-A042-97D2-234AEBF5CB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09D208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87B83DE" w14:textId="60A3DE94" w:rsidR="00FF34AC" w:rsidRPr="00FF34AC" w:rsidRDefault="00FF34AC" w:rsidP="007645F9">
            <w:pPr>
              <w:pStyle w:val="Instructionbullet"/>
              <w:spacing w:after="80"/>
            </w:pPr>
            <w:r>
              <w:t>Indicates an instruction for completing this form.</w:t>
            </w:r>
          </w:p>
        </w:tc>
      </w:tr>
      <w:tr w:rsidR="00FF34AC" w:rsidRPr="00FF34AC" w14:paraId="7B45EA4E" w14:textId="77777777" w:rsidTr="00B00501">
        <w:tc>
          <w:tcPr>
            <w:tcW w:w="426" w:type="dxa"/>
          </w:tcPr>
          <w:p w14:paraId="5BB6ADD1" w14:textId="5ACA891A" w:rsidR="00FF34AC" w:rsidRPr="0078558E" w:rsidRDefault="00FF34AC" w:rsidP="007645F9">
            <w:pPr>
              <w:pStyle w:val="Icon"/>
              <w:spacing w:before="80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6FA8616" wp14:editId="4B6A21DF">
                      <wp:extent cx="144000" cy="180000"/>
                      <wp:effectExtent l="0" t="0" r="8890" b="0"/>
                      <wp:docPr id="2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82DCAE4" w14:textId="33B71BA8" w:rsidR="003A074F" w:rsidRDefault="003A074F" w:rsidP="003A074F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FA8616" id="Graphic 58" o:spid="_x0000_s1026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4bSgkAABQ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682DCAE4" w14:textId="33B71BA8" w:rsidR="003A074F" w:rsidRDefault="003A074F" w:rsidP="003A074F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A37019F" w14:textId="0B4AE07B" w:rsidR="00FF34AC" w:rsidRPr="00FF34AC" w:rsidRDefault="00FF34AC" w:rsidP="007645F9">
            <w:pPr>
              <w:pStyle w:val="Attachmentbullet"/>
              <w:spacing w:after="80"/>
            </w:pPr>
            <w:r>
              <w:t>Indicates a document or supporting evidence to be provided with the application.</w:t>
            </w:r>
          </w:p>
        </w:tc>
      </w:tr>
    </w:tbl>
    <w:p w14:paraId="4C9FD3F5" w14:textId="02CF1FB6" w:rsidR="00FF34AC" w:rsidRDefault="00FF34AC" w:rsidP="00FF34AC">
      <w:pPr>
        <w:pStyle w:val="Heading1nonumber"/>
      </w:pPr>
      <w:r w:rsidRPr="00FF34AC">
        <w:t>How to complete and submit your application</w:t>
      </w:r>
    </w:p>
    <w:p w14:paraId="70D35880" w14:textId="303DDFAA" w:rsidR="0003665D" w:rsidRPr="00A87D3F" w:rsidRDefault="008D68CC" w:rsidP="0003665D">
      <w:pPr>
        <w:pStyle w:val="ListNumber"/>
        <w:ind w:left="426" w:hanging="426"/>
      </w:pPr>
      <w:r>
        <w:t xml:space="preserve">Complete </w:t>
      </w:r>
      <w:hyperlink r:id="rId17" w:history="1">
        <w:r>
          <w:rPr>
            <w:rStyle w:val="Hyperlink"/>
            <w:u w:val="single"/>
          </w:rPr>
          <w:t xml:space="preserve">Application for Accreditation </w:t>
        </w:r>
        <w:r w:rsidR="006400F1">
          <w:rPr>
            <w:rStyle w:val="Hyperlink"/>
            <w:u w:val="single"/>
          </w:rPr>
          <w:t>–</w:t>
        </w:r>
        <w:r>
          <w:rPr>
            <w:rStyle w:val="Hyperlink"/>
            <w:u w:val="single"/>
          </w:rPr>
          <w:t xml:space="preserve"> Part A</w:t>
        </w:r>
      </w:hyperlink>
      <w:r>
        <w:t xml:space="preserve"> and </w:t>
      </w:r>
      <w:r w:rsidRPr="001427D8">
        <w:t xml:space="preserve">Application for Accreditation </w:t>
      </w:r>
      <w:r w:rsidR="006400F1">
        <w:t>–</w:t>
      </w:r>
      <w:r w:rsidRPr="001427D8">
        <w:t xml:space="preserve"> Part B</w:t>
      </w:r>
      <w:r>
        <w:t xml:space="preserve"> (this form</w:t>
      </w:r>
      <w:r w:rsidR="0003665D" w:rsidRPr="00A87D3F">
        <w:t>).</w:t>
      </w:r>
      <w:r w:rsidR="006400F1">
        <w:t xml:space="preserve"> </w:t>
      </w:r>
    </w:p>
    <w:p w14:paraId="76F715B1" w14:textId="77777777" w:rsidR="0003665D" w:rsidRPr="00A87D3F" w:rsidRDefault="0003665D" w:rsidP="0003665D">
      <w:pPr>
        <w:pStyle w:val="ListNumber"/>
        <w:ind w:left="426" w:hanging="426"/>
      </w:pPr>
      <w:r w:rsidRPr="00A87D3F">
        <w:t>Finalise supporting documentation.</w:t>
      </w:r>
    </w:p>
    <w:p w14:paraId="0008166C" w14:textId="50BA37BA" w:rsidR="0003665D" w:rsidRPr="00A87D3F" w:rsidRDefault="0003665D" w:rsidP="0003665D">
      <w:pPr>
        <w:pStyle w:val="ListNumber"/>
        <w:ind w:left="426" w:hanging="426"/>
      </w:pPr>
      <w:r w:rsidRPr="00A87D3F">
        <w:t>Review the completed application forms and supporting documentation to ensure they are concise, complete and accurate.</w:t>
      </w:r>
      <w:r w:rsidR="006400F1">
        <w:t xml:space="preserve"> </w:t>
      </w:r>
      <w:r w:rsidRPr="00A87D3F">
        <w:t>This is an opportunity to demonstrate the effectiveness of your quality assurance procedures to IPART.</w:t>
      </w:r>
    </w:p>
    <w:p w14:paraId="5150EF18" w14:textId="086E84A8" w:rsidR="0003665D" w:rsidRPr="00A87D3F" w:rsidRDefault="0003665D" w:rsidP="0003665D">
      <w:pPr>
        <w:pStyle w:val="ListNumber"/>
        <w:ind w:left="426" w:hanging="426"/>
      </w:pPr>
      <w:r w:rsidRPr="00A87D3F">
        <w:t>Submit the application forms and supporting documentation to IPART.</w:t>
      </w:r>
    </w:p>
    <w:p w14:paraId="5F0027E9" w14:textId="7151183D" w:rsidR="00FF34AC" w:rsidRDefault="00FF34AC">
      <w:pPr>
        <w:keepLines w:val="0"/>
        <w:spacing w:before="0" w:after="0" w:line="240" w:lineRule="auto"/>
        <w:rPr>
          <w:color w:val="212122"/>
          <w:szCs w:val="21"/>
          <w14:numForm w14:val="lining"/>
        </w:rPr>
      </w:pPr>
      <w:r>
        <w:br w:type="page"/>
      </w:r>
    </w:p>
    <w:p w14:paraId="4F1BD0D3" w14:textId="171AE07A" w:rsidR="00FF34AC" w:rsidRDefault="00FF34AC" w:rsidP="00830230">
      <w:pPr>
        <w:pStyle w:val="Heading1nonumber"/>
      </w:pPr>
      <w:r w:rsidRPr="00FF34AC">
        <w:lastRenderedPageBreak/>
        <w:t>Method eligibility</w:t>
      </w:r>
    </w:p>
    <w:p w14:paraId="7D2253A0" w14:textId="50D53E95" w:rsidR="00FF34AC" w:rsidRDefault="004E3425" w:rsidP="00830230">
      <w:pPr>
        <w:pStyle w:val="Heading4"/>
      </w:pPr>
      <w:r>
        <w:rPr>
          <w:lang w:val="en-US"/>
        </w:rPr>
        <w:t>Activities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642031DE" w14:textId="77777777" w:rsidTr="00B00501">
        <w:tc>
          <w:tcPr>
            <w:tcW w:w="426" w:type="dxa"/>
          </w:tcPr>
          <w:p w14:paraId="5E89DD60" w14:textId="77777777" w:rsidR="000A1A47" w:rsidRPr="009335F5" w:rsidRDefault="000A1A47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4225F4DB" wp14:editId="452F3BEB">
                      <wp:extent cx="180000" cy="180000"/>
                      <wp:effectExtent l="0" t="0" r="0" b="0"/>
                      <wp:docPr id="59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F5E841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6675AFF" w14:textId="5461B22D" w:rsidR="0003665D" w:rsidRPr="0003665D" w:rsidRDefault="0003665D" w:rsidP="0003665D">
            <w:pPr>
              <w:pStyle w:val="Icon"/>
              <w:rPr>
                <w:i/>
                <w:noProof w:val="0"/>
                <w:lang w:val="en-US"/>
              </w:rPr>
            </w:pPr>
            <w:r w:rsidRPr="0003665D">
              <w:rPr>
                <w:i/>
                <w:noProof w:val="0"/>
                <w:lang w:val="en-US"/>
              </w:rPr>
              <w:t>Each activity must meet the requirements specified in the relevant activity definition in Schedule B of the ESS Rule.</w:t>
            </w:r>
          </w:p>
          <w:p w14:paraId="69FE8423" w14:textId="42FD397F" w:rsidR="000A1A47" w:rsidRPr="00B65901" w:rsidRDefault="0003665D" w:rsidP="0003665D">
            <w:pPr>
              <w:pStyle w:val="Infobullet"/>
              <w:rPr>
                <w:lang w:val="en-US"/>
              </w:rPr>
            </w:pPr>
            <w:r w:rsidRPr="0003665D">
              <w:rPr>
                <w:lang w:val="en-US"/>
              </w:rPr>
              <w:t xml:space="preserve"> If your application is successful you will be accredited to install EUE for that activity.</w:t>
            </w:r>
          </w:p>
        </w:tc>
      </w:tr>
      <w:tr w:rsidR="000A1A47" w:rsidRPr="00FF34AC" w14:paraId="07049E92" w14:textId="77777777" w:rsidTr="00B00501">
        <w:tc>
          <w:tcPr>
            <w:tcW w:w="426" w:type="dxa"/>
          </w:tcPr>
          <w:p w14:paraId="6057027D" w14:textId="77777777" w:rsidR="000A1A47" w:rsidRPr="009335F5" w:rsidRDefault="000A1A47" w:rsidP="009335F5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A215FC8" wp14:editId="5D6456FE">
                      <wp:extent cx="162000" cy="162000"/>
                      <wp:effectExtent l="0" t="0" r="9525" b="9525"/>
                      <wp:docPr id="57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882485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5076043" w14:textId="7FED693D" w:rsidR="000A1A47" w:rsidRPr="00FF34AC" w:rsidRDefault="0003665D" w:rsidP="007645F9">
            <w:pPr>
              <w:pStyle w:val="Instructionbullet"/>
            </w:pPr>
            <w:r>
              <w:rPr>
                <w:lang w:val="en-US"/>
              </w:rPr>
              <w:t xml:space="preserve">Select the activities </w:t>
            </w:r>
            <w:r w:rsidRPr="0003665D">
              <w:rPr>
                <w:lang w:val="en-US"/>
              </w:rPr>
              <w:t xml:space="preserve">that will be conducted under </w:t>
            </w:r>
            <w:r>
              <w:rPr>
                <w:lang w:val="en-US"/>
              </w:rPr>
              <w:t>the</w:t>
            </w:r>
            <w:r w:rsidRPr="0003665D">
              <w:rPr>
                <w:lang w:val="en-US"/>
              </w:rPr>
              <w:t xml:space="preserve"> RESA</w:t>
            </w:r>
            <w: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50"/>
      </w:tblGrid>
      <w:tr w:rsidR="0003665D" w:rsidRPr="00292DEB" w14:paraId="1DA4E263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CB7718D" w14:textId="75A35D73" w:rsidR="0003665D" w:rsidRPr="00B11F27" w:rsidRDefault="0003665D" w:rsidP="0003665D">
            <w:pPr>
              <w:pStyle w:val="TableTextEntries"/>
              <w:rPr>
                <w:b/>
              </w:rPr>
            </w:pPr>
            <w:r w:rsidRPr="00206FF4">
              <w:t>Activity B1 – Sell a High Efficiency Clothes Washing Machine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548C18EB" w14:textId="6834F0AB" w:rsidR="0003665D" w:rsidRPr="00AF04AA" w:rsidRDefault="00000000" w:rsidP="0003665D">
            <w:pPr>
              <w:pStyle w:val="TableTextEntries"/>
              <w:jc w:val="center"/>
            </w:pPr>
            <w:sdt>
              <w:sdtPr>
                <w:id w:val="-148231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D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3665D" w:rsidRPr="00292DEB" w14:paraId="058398D1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7B57C77" w14:textId="32FBAB7A" w:rsidR="0003665D" w:rsidRPr="00B11F27" w:rsidRDefault="0003665D" w:rsidP="0003665D">
            <w:pPr>
              <w:pStyle w:val="TableTextEntries"/>
              <w:rPr>
                <w:b/>
              </w:rPr>
            </w:pPr>
            <w:r w:rsidRPr="00206FF4">
              <w:t>Activity B2 – Sell a High Efficiency Clothes Dryer</w:t>
            </w:r>
            <w:r w:rsidR="006400F1">
              <w:t xml:space="preserve"> 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0874D7B3" w14:textId="28108F78" w:rsidR="0003665D" w:rsidRDefault="00000000" w:rsidP="0003665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1475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6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3665D" w:rsidRPr="00292DEB" w14:paraId="5B2AE45B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2AAD399" w14:textId="4B0E4343" w:rsidR="0003665D" w:rsidRPr="00B11F27" w:rsidRDefault="0003665D" w:rsidP="0003665D">
            <w:pPr>
              <w:pStyle w:val="TableTextEntries"/>
              <w:rPr>
                <w:b/>
              </w:rPr>
            </w:pPr>
            <w:r w:rsidRPr="00206FF4">
              <w:t>Activity B3 – Sell a High Efficiency Dishwasher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1E847937" w14:textId="26FDE677" w:rsidR="0003665D" w:rsidRDefault="00000000" w:rsidP="0003665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01881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6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3665D" w:rsidRPr="00292DEB" w14:paraId="32A7E9F1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34255E35" w14:textId="7D373C26" w:rsidR="0003665D" w:rsidRPr="00B11F27" w:rsidRDefault="0003665D" w:rsidP="0003665D">
            <w:pPr>
              <w:pStyle w:val="TableTextEntries"/>
              <w:rPr>
                <w:b/>
              </w:rPr>
            </w:pPr>
            <w:r w:rsidRPr="00206FF4">
              <w:t>Activity B4 – Sell a High Efficiency 1-Door Refrigerator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189BF8E3" w14:textId="2F010586" w:rsidR="0003665D" w:rsidRDefault="00000000" w:rsidP="0003665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35249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6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3665D" w:rsidRPr="00292DEB" w14:paraId="28D723A8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5FC49AC" w14:textId="4B0B83B4" w:rsidR="0003665D" w:rsidRPr="00B11F27" w:rsidRDefault="0003665D" w:rsidP="0003665D">
            <w:pPr>
              <w:pStyle w:val="TableTextEntries"/>
              <w:rPr>
                <w:b/>
              </w:rPr>
            </w:pPr>
            <w:r w:rsidRPr="00206FF4">
              <w:t xml:space="preserve">Activity B5 – Sell a High Efficiency Refrigerator With 2 or More Doors 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0AA2F67F" w14:textId="7D23F954" w:rsidR="0003665D" w:rsidRDefault="00000000" w:rsidP="0003665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143481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6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3665D" w:rsidRPr="00292DEB" w14:paraId="4E8AFCD1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0BC5ED6" w14:textId="13C85AA6" w:rsidR="0003665D" w:rsidRPr="00B11F27" w:rsidRDefault="0003665D" w:rsidP="0003665D">
            <w:pPr>
              <w:pStyle w:val="TableTextEntries"/>
              <w:rPr>
                <w:b/>
              </w:rPr>
            </w:pPr>
            <w:r w:rsidRPr="00206FF4">
              <w:t>Activity B6 – Sell a High Efficiency Chest Freezer or Upright Freezer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358F1E52" w14:textId="0168C766" w:rsidR="0003665D" w:rsidRDefault="00000000" w:rsidP="0003665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-80100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6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3665D" w:rsidRPr="00292DEB" w14:paraId="3F456A0E" w14:textId="77777777" w:rsidTr="00B00501">
        <w:trPr>
          <w:cantSplit/>
        </w:trPr>
        <w:tc>
          <w:tcPr>
            <w:tcW w:w="8222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623A112" w14:textId="084A4602" w:rsidR="0003665D" w:rsidRPr="00B11F27" w:rsidRDefault="0003665D" w:rsidP="0003665D">
            <w:pPr>
              <w:pStyle w:val="TableTextEntries"/>
              <w:rPr>
                <w:b/>
              </w:rPr>
            </w:pPr>
            <w:r w:rsidRPr="00206FF4">
              <w:t>Activity B7 – Sell a High Efficiency Television</w:t>
            </w:r>
          </w:p>
        </w:tc>
        <w:tc>
          <w:tcPr>
            <w:tcW w:w="850" w:type="dxa"/>
            <w:tcBorders>
              <w:left w:val="single" w:sz="24" w:space="0" w:color="ECE9E7" w:themeColor="background2"/>
            </w:tcBorders>
            <w:shd w:val="clear" w:color="auto" w:fill="auto"/>
            <w:vAlign w:val="center"/>
          </w:tcPr>
          <w:p w14:paraId="5FE7160A" w14:textId="4990690E" w:rsidR="0003665D" w:rsidRDefault="00000000" w:rsidP="0003665D">
            <w:pPr>
              <w:pStyle w:val="TableTextEntries"/>
              <w:jc w:val="center"/>
              <w:rPr>
                <w:rFonts w:ascii="MS Gothic" w:eastAsia="MS Gothic" w:hAnsi="MS Gothic"/>
              </w:rPr>
            </w:pPr>
            <w:sdt>
              <w:sdtPr>
                <w:id w:val="146669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66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1476182" w14:textId="7501727D" w:rsidR="00FF34AC" w:rsidRDefault="0003665D" w:rsidP="00830230">
      <w:pPr>
        <w:pStyle w:val="Heading4"/>
        <w:rPr>
          <w:lang w:val="en-US"/>
        </w:rPr>
      </w:pPr>
      <w:r>
        <w:rPr>
          <w:lang w:val="en-US"/>
        </w:rPr>
        <w:t>Eligibility requirements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3665D" w:rsidRPr="00FF34AC" w14:paraId="0CE4173E" w14:textId="77777777" w:rsidTr="009B1343">
        <w:tc>
          <w:tcPr>
            <w:tcW w:w="426" w:type="dxa"/>
          </w:tcPr>
          <w:p w14:paraId="407FFE3D" w14:textId="77777777" w:rsidR="0003665D" w:rsidRPr="009335F5" w:rsidRDefault="0003665D" w:rsidP="009B1343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55C5C99" wp14:editId="63592076">
                      <wp:extent cx="180000" cy="180000"/>
                      <wp:effectExtent l="0" t="0" r="0" b="0"/>
                      <wp:docPr id="38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2F30C8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55F7172C" w14:textId="77777777" w:rsidR="0003665D" w:rsidRDefault="0003665D" w:rsidP="009B1343">
            <w:pPr>
              <w:pStyle w:val="Infobullet"/>
              <w:rPr>
                <w:lang w:val="en-US"/>
              </w:rPr>
            </w:pPr>
            <w:r w:rsidRPr="0003665D">
              <w:rPr>
                <w:lang w:val="en-US"/>
              </w:rPr>
              <w:t>Appliances must be owned by the appliance retailer at the time of sale. They cannot be on loan or still owned by the manufacturer or another party.</w:t>
            </w:r>
          </w:p>
          <w:p w14:paraId="5C5D932D" w14:textId="76CCA8C2" w:rsidR="005A06C7" w:rsidRPr="00B65901" w:rsidRDefault="005A06C7" w:rsidP="009B1343">
            <w:pPr>
              <w:pStyle w:val="Infobullet"/>
              <w:rPr>
                <w:lang w:val="en-US"/>
              </w:rPr>
            </w:pPr>
            <w:r w:rsidRPr="0003665D">
              <w:t xml:space="preserve">Only appliances that are ‘new’ at the time of sale </w:t>
            </w:r>
            <w:r w:rsidR="008D68CC">
              <w:t xml:space="preserve">are eligible for ESC creation. </w:t>
            </w:r>
            <w:r w:rsidRPr="0003665D">
              <w:t>Appliances that are refurbished, second hand or returned and resold are ineligible for ESC creation.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2F58F4" w14:paraId="0FB3E38F" w14:textId="77777777" w:rsidTr="0003665D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ADDBF2D" w14:textId="1C6B04DC" w:rsidR="002F58F4" w:rsidRPr="0003665D" w:rsidRDefault="0003665D" w:rsidP="0003665D">
            <w:pPr>
              <w:pStyle w:val="TableTextEntries"/>
            </w:pPr>
            <w:r w:rsidRPr="0003665D">
              <w:t>Describe how you will ensure the purchaser has a valid NSW address: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7FC28BF" w14:textId="77777777" w:rsidR="002F58F4" w:rsidRPr="00AA3410" w:rsidRDefault="00000000" w:rsidP="002F58F4">
            <w:pPr>
              <w:pStyle w:val="TableTextEntries"/>
            </w:pPr>
            <w:sdt>
              <w:sdtPr>
                <w:id w:val="1825154477"/>
                <w:placeholder>
                  <w:docPart w:val="2BBE804E2B4744FA88EF65D027C0D57A"/>
                </w:placeholder>
                <w:showingPlcHdr/>
              </w:sdtPr>
              <w:sdtContent>
                <w:r w:rsidR="002F58F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E63692" w14:paraId="1C271DB5" w14:textId="77777777" w:rsidTr="00E63692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CF3F94A" w14:textId="12F8C98B" w:rsidR="00E63692" w:rsidRPr="00680C7F" w:rsidRDefault="0003665D" w:rsidP="0003665D">
            <w:pPr>
              <w:pStyle w:val="TableTextEntries"/>
            </w:pPr>
            <w:r w:rsidRPr="0003665D">
              <w:t>Describe how you will ensure the appliance retailer owns the appliance: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6AF3F95" w14:textId="77777777" w:rsidR="00E63692" w:rsidRDefault="00000000" w:rsidP="005005E9">
            <w:pPr>
              <w:pStyle w:val="TableTextEntries"/>
            </w:pPr>
            <w:sdt>
              <w:sdtPr>
                <w:id w:val="-2015839775"/>
                <w:placeholder>
                  <w:docPart w:val="20251E736C7843AEB07060943E3FD579"/>
                </w:placeholder>
                <w:showingPlcHdr/>
              </w:sdtPr>
              <w:sdtContent>
                <w:r w:rsidR="00E63692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5A06C7" w14:paraId="0DEB4C9E" w14:textId="77777777" w:rsidTr="00E62518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126620E" w14:textId="6D588D58" w:rsidR="005A06C7" w:rsidRPr="00B11F27" w:rsidRDefault="005A06C7" w:rsidP="00E62518">
            <w:pPr>
              <w:pStyle w:val="TableTextEntries"/>
              <w:rPr>
                <w:b/>
              </w:rPr>
            </w:pPr>
            <w:r w:rsidRPr="002B746F">
              <w:t>Describe how you will ensure any returned, second hand or refurbished appliances are not included in energy saving or ESC calculations: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88C6AD6" w14:textId="77777777" w:rsidR="005A06C7" w:rsidRPr="00AA3410" w:rsidRDefault="00000000" w:rsidP="00E62518">
            <w:pPr>
              <w:pStyle w:val="TableTextEntries"/>
            </w:pPr>
            <w:sdt>
              <w:sdtPr>
                <w:id w:val="-1670631588"/>
                <w:placeholder>
                  <w:docPart w:val="5F2D0C7B888E4A818C731078DA7769FB"/>
                </w:placeholder>
                <w:showingPlcHdr/>
              </w:sdtPr>
              <w:sdtContent>
                <w:r w:rsidR="005A06C7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5A06C7" w14:paraId="2C07EE4B" w14:textId="77777777" w:rsidTr="00E62518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6E6F7B5" w14:textId="77777777" w:rsidR="005A06C7" w:rsidRPr="00D34D6D" w:rsidRDefault="005A06C7" w:rsidP="00E62518">
            <w:pPr>
              <w:pStyle w:val="TableTextEntries"/>
            </w:pPr>
            <w:r w:rsidRPr="002B746F">
              <w:t>Describe how will you handle multiple appliances (both eligible and ineligible) being sold in a single sale: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35B997F9" w14:textId="6E33AE78" w:rsidR="005A06C7" w:rsidRDefault="00000000" w:rsidP="00E62518">
            <w:pPr>
              <w:pStyle w:val="TableTextEntries"/>
            </w:pPr>
            <w:sdt>
              <w:sdtPr>
                <w:id w:val="964781758"/>
                <w:placeholder>
                  <w:docPart w:val="424480019A9A4824BF6A7CE514CC0F11"/>
                </w:placeholder>
                <w:showingPlcHdr/>
              </w:sdtPr>
              <w:sdtContent>
                <w:r w:rsidR="005A06C7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70C4EC4" w14:textId="77777777" w:rsidR="005A06C7" w:rsidRDefault="005A06C7" w:rsidP="007645F9">
      <w:pPr>
        <w:pStyle w:val="spacer"/>
      </w:pPr>
    </w:p>
    <w:p w14:paraId="13820BFA" w14:textId="45C33720" w:rsidR="003016E1" w:rsidRDefault="004E3425" w:rsidP="00830230">
      <w:pPr>
        <w:pStyle w:val="Heading4"/>
      </w:pPr>
      <w:r w:rsidRPr="004E3425">
        <w:lastRenderedPageBreak/>
        <w:t>Ineligible activities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5C646954" w14:textId="77777777" w:rsidTr="00B00501">
        <w:tc>
          <w:tcPr>
            <w:tcW w:w="426" w:type="dxa"/>
          </w:tcPr>
          <w:p w14:paraId="68C8C292" w14:textId="77777777" w:rsidR="000A1A47" w:rsidRPr="009335F5" w:rsidRDefault="000A1A47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31A86068" wp14:editId="238744AF">
                      <wp:extent cx="180000" cy="180000"/>
                      <wp:effectExtent l="0" t="0" r="0" b="0"/>
                      <wp:docPr id="266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0B4629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lJ2w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8DD49C8" w14:textId="311B51BF" w:rsidR="0003665D" w:rsidRPr="00FF34AC" w:rsidRDefault="00000000" w:rsidP="00B45F46">
            <w:pPr>
              <w:pStyle w:val="Infobullet"/>
              <w:spacing w:after="60"/>
            </w:pPr>
            <w:hyperlink r:id="rId18" w:history="1">
              <w:r w:rsidR="00B45F46" w:rsidRPr="00AC4628">
                <w:rPr>
                  <w:rStyle w:val="Hyperlink"/>
                </w:rPr>
                <w:t xml:space="preserve">Activities which are not eligible </w:t>
              </w:r>
            </w:hyperlink>
            <w:r w:rsidR="00B45F46">
              <w:t xml:space="preserve">RESAs are set out in clause 5.4 of the </w:t>
            </w:r>
            <w:hyperlink r:id="rId19" w:history="1">
              <w:r w:rsidR="00B45F46" w:rsidRPr="00AC4628">
                <w:rPr>
                  <w:rStyle w:val="Hyperlink"/>
                </w:rPr>
                <w:t>ESS Rule</w:t>
              </w:r>
            </w:hyperlink>
            <w:r w:rsidR="00B45F46">
              <w:t>.</w:t>
            </w:r>
            <w:r w:rsidR="00B45F46" w:rsidDel="00C3356D">
              <w:t xml:space="preserve"> </w:t>
            </w:r>
            <w:r w:rsidR="00B45F46" w:rsidRPr="00781A6B">
              <w:t>If any of these activities are part of your RESA you need to explain how they will be excluded from yo</w:t>
            </w:r>
            <w:r w:rsidR="00B45F46">
              <w:t>ur energy savings and ESC calculations.</w:t>
            </w:r>
          </w:p>
        </w:tc>
      </w:tr>
    </w:tbl>
    <w:p w14:paraId="4871D824" w14:textId="77777777" w:rsidR="004E3425" w:rsidRDefault="004E3425" w:rsidP="004E3425">
      <w:pPr>
        <w:pStyle w:val="Heading4nonumber"/>
      </w:pPr>
      <w:r w:rsidRPr="000855D9">
        <w:t>Are any ineligible activities included in the proposed RESA?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A1A47" w:rsidRPr="00FF34AC" w14:paraId="1964233B" w14:textId="77777777" w:rsidTr="00B00501">
        <w:tc>
          <w:tcPr>
            <w:tcW w:w="426" w:type="dxa"/>
          </w:tcPr>
          <w:p w14:paraId="1329961B" w14:textId="7FF9F314" w:rsidR="000A1A47" w:rsidRPr="009335F5" w:rsidRDefault="000A1A47" w:rsidP="009335F5">
            <w:pPr>
              <w:pStyle w:val="Icon"/>
            </w:pPr>
            <w:r w:rsidRPr="00E7444F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1762AB51" wp14:editId="3F530FAD">
                      <wp:extent cx="162000" cy="162000"/>
                      <wp:effectExtent l="0" t="0" r="9525" b="9525"/>
                      <wp:docPr id="267" name="Graphic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162000"/>
                              </a:xfrm>
                              <a:custGeom>
                                <a:avLst/>
                                <a:gdLst>
                                  <a:gd name="connsiteX0" fmla="*/ 241935 w 293369"/>
                                  <a:gd name="connsiteY0" fmla="*/ 132398 h 293370"/>
                                  <a:gd name="connsiteX1" fmla="*/ 80963 w 293369"/>
                                  <a:gd name="connsiteY1" fmla="*/ 293370 h 293370"/>
                                  <a:gd name="connsiteX2" fmla="*/ 0 w 293369"/>
                                  <a:gd name="connsiteY2" fmla="*/ 293370 h 293370"/>
                                  <a:gd name="connsiteX3" fmla="*/ 0 w 293369"/>
                                  <a:gd name="connsiteY3" fmla="*/ 213360 h 293370"/>
                                  <a:gd name="connsiteX4" fmla="*/ 160973 w 293369"/>
                                  <a:gd name="connsiteY4" fmla="*/ 52388 h 293370"/>
                                  <a:gd name="connsiteX5" fmla="*/ 241935 w 293369"/>
                                  <a:gd name="connsiteY5" fmla="*/ 132398 h 293370"/>
                                  <a:gd name="connsiteX6" fmla="*/ 88582 w 293369"/>
                                  <a:gd name="connsiteY6" fmla="*/ 251460 h 293370"/>
                                  <a:gd name="connsiteX7" fmla="*/ 42863 w 293369"/>
                                  <a:gd name="connsiteY7" fmla="*/ 205740 h 293370"/>
                                  <a:gd name="connsiteX8" fmla="*/ 25718 w 293369"/>
                                  <a:gd name="connsiteY8" fmla="*/ 222885 h 293370"/>
                                  <a:gd name="connsiteX9" fmla="*/ 25718 w 293369"/>
                                  <a:gd name="connsiteY9" fmla="*/ 243840 h 293370"/>
                                  <a:gd name="connsiteX10" fmla="*/ 50482 w 293369"/>
                                  <a:gd name="connsiteY10" fmla="*/ 243840 h 293370"/>
                                  <a:gd name="connsiteX11" fmla="*/ 50482 w 293369"/>
                                  <a:gd name="connsiteY11" fmla="*/ 268605 h 293370"/>
                                  <a:gd name="connsiteX12" fmla="*/ 71438 w 293369"/>
                                  <a:gd name="connsiteY12" fmla="*/ 268605 h 293370"/>
                                  <a:gd name="connsiteX13" fmla="*/ 88582 w 293369"/>
                                  <a:gd name="connsiteY13" fmla="*/ 251460 h 293370"/>
                                  <a:gd name="connsiteX14" fmla="*/ 167640 w 293369"/>
                                  <a:gd name="connsiteY14" fmla="*/ 84773 h 293370"/>
                                  <a:gd name="connsiteX15" fmla="*/ 164783 w 293369"/>
                                  <a:gd name="connsiteY15" fmla="*/ 85725 h 293370"/>
                                  <a:gd name="connsiteX16" fmla="*/ 60007 w 293369"/>
                                  <a:gd name="connsiteY16" fmla="*/ 190500 h 293370"/>
                                  <a:gd name="connsiteX17" fmla="*/ 59055 w 293369"/>
                                  <a:gd name="connsiteY17" fmla="*/ 193358 h 293370"/>
                                  <a:gd name="connsiteX18" fmla="*/ 62865 w 293369"/>
                                  <a:gd name="connsiteY18" fmla="*/ 197167 h 293370"/>
                                  <a:gd name="connsiteX19" fmla="*/ 65723 w 293369"/>
                                  <a:gd name="connsiteY19" fmla="*/ 196215 h 293370"/>
                                  <a:gd name="connsiteX20" fmla="*/ 170498 w 293369"/>
                                  <a:gd name="connsiteY20" fmla="*/ 91440 h 293370"/>
                                  <a:gd name="connsiteX21" fmla="*/ 171450 w 293369"/>
                                  <a:gd name="connsiteY21" fmla="*/ 88582 h 293370"/>
                                  <a:gd name="connsiteX22" fmla="*/ 167640 w 293369"/>
                                  <a:gd name="connsiteY22" fmla="*/ 84773 h 293370"/>
                                  <a:gd name="connsiteX23" fmla="*/ 286703 w 293369"/>
                                  <a:gd name="connsiteY23" fmla="*/ 88582 h 293370"/>
                                  <a:gd name="connsiteX24" fmla="*/ 254318 w 293369"/>
                                  <a:gd name="connsiteY24" fmla="*/ 120967 h 293370"/>
                                  <a:gd name="connsiteX25" fmla="*/ 173355 w 293369"/>
                                  <a:gd name="connsiteY25" fmla="*/ 40005 h 293370"/>
                                  <a:gd name="connsiteX26" fmla="*/ 205740 w 293369"/>
                                  <a:gd name="connsiteY26" fmla="*/ 7620 h 293370"/>
                                  <a:gd name="connsiteX27" fmla="*/ 222885 w 293369"/>
                                  <a:gd name="connsiteY27" fmla="*/ 0 h 293370"/>
                                  <a:gd name="connsiteX28" fmla="*/ 240030 w 293369"/>
                                  <a:gd name="connsiteY28" fmla="*/ 7620 h 293370"/>
                                  <a:gd name="connsiteX29" fmla="*/ 285750 w 293369"/>
                                  <a:gd name="connsiteY29" fmla="*/ 53340 h 293370"/>
                                  <a:gd name="connsiteX30" fmla="*/ 293370 w 293369"/>
                                  <a:gd name="connsiteY30" fmla="*/ 70485 h 293370"/>
                                  <a:gd name="connsiteX31" fmla="*/ 286703 w 293369"/>
                                  <a:gd name="connsiteY31" fmla="*/ 88582 h 29337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3369" h="293370">
                                    <a:moveTo>
                                      <a:pt x="241935" y="132398"/>
                                    </a:moveTo>
                                    <a:lnTo>
                                      <a:pt x="80963" y="293370"/>
                                    </a:lnTo>
                                    <a:lnTo>
                                      <a:pt x="0" y="293370"/>
                                    </a:lnTo>
                                    <a:lnTo>
                                      <a:pt x="0" y="213360"/>
                                    </a:lnTo>
                                    <a:lnTo>
                                      <a:pt x="160973" y="52388"/>
                                    </a:lnTo>
                                    <a:lnTo>
                                      <a:pt x="241935" y="132398"/>
                                    </a:lnTo>
                                    <a:close/>
                                    <a:moveTo>
                                      <a:pt x="88582" y="251460"/>
                                    </a:moveTo>
                                    <a:lnTo>
                                      <a:pt x="42863" y="205740"/>
                                    </a:lnTo>
                                    <a:lnTo>
                                      <a:pt x="25718" y="222885"/>
                                    </a:lnTo>
                                    <a:lnTo>
                                      <a:pt x="25718" y="243840"/>
                                    </a:lnTo>
                                    <a:lnTo>
                                      <a:pt x="50482" y="243840"/>
                                    </a:lnTo>
                                    <a:lnTo>
                                      <a:pt x="50482" y="268605"/>
                                    </a:lnTo>
                                    <a:lnTo>
                                      <a:pt x="71438" y="268605"/>
                                    </a:lnTo>
                                    <a:lnTo>
                                      <a:pt x="88582" y="251460"/>
                                    </a:lnTo>
                                    <a:close/>
                                    <a:moveTo>
                                      <a:pt x="167640" y="84773"/>
                                    </a:moveTo>
                                    <a:cubicBezTo>
                                      <a:pt x="166688" y="84773"/>
                                      <a:pt x="165735" y="84773"/>
                                      <a:pt x="164783" y="85725"/>
                                    </a:cubicBezTo>
                                    <a:lnTo>
                                      <a:pt x="60007" y="190500"/>
                                    </a:lnTo>
                                    <a:cubicBezTo>
                                      <a:pt x="59055" y="191453"/>
                                      <a:pt x="59055" y="192405"/>
                                      <a:pt x="59055" y="193358"/>
                                    </a:cubicBezTo>
                                    <a:cubicBezTo>
                                      <a:pt x="59055" y="196215"/>
                                      <a:pt x="60960" y="197167"/>
                                      <a:pt x="62865" y="197167"/>
                                    </a:cubicBezTo>
                                    <a:cubicBezTo>
                                      <a:pt x="63818" y="197167"/>
                                      <a:pt x="64770" y="197167"/>
                                      <a:pt x="65723" y="196215"/>
                                    </a:cubicBezTo>
                                    <a:lnTo>
                                      <a:pt x="170498" y="91440"/>
                                    </a:lnTo>
                                    <a:cubicBezTo>
                                      <a:pt x="171450" y="90488"/>
                                      <a:pt x="171450" y="89535"/>
                                      <a:pt x="171450" y="88582"/>
                                    </a:cubicBezTo>
                                    <a:cubicBezTo>
                                      <a:pt x="171450" y="86678"/>
                                      <a:pt x="170498" y="84773"/>
                                      <a:pt x="167640" y="84773"/>
                                    </a:cubicBezTo>
                                    <a:close/>
                                    <a:moveTo>
                                      <a:pt x="286703" y="88582"/>
                                    </a:moveTo>
                                    <a:lnTo>
                                      <a:pt x="254318" y="120967"/>
                                    </a:lnTo>
                                    <a:lnTo>
                                      <a:pt x="173355" y="40005"/>
                                    </a:lnTo>
                                    <a:lnTo>
                                      <a:pt x="205740" y="7620"/>
                                    </a:lnTo>
                                    <a:cubicBezTo>
                                      <a:pt x="210502" y="2857"/>
                                      <a:pt x="216218" y="0"/>
                                      <a:pt x="222885" y="0"/>
                                    </a:cubicBezTo>
                                    <a:cubicBezTo>
                                      <a:pt x="229552" y="0"/>
                                      <a:pt x="236220" y="2857"/>
                                      <a:pt x="240030" y="7620"/>
                                    </a:cubicBezTo>
                                    <a:lnTo>
                                      <a:pt x="285750" y="53340"/>
                                    </a:lnTo>
                                    <a:cubicBezTo>
                                      <a:pt x="290513" y="58103"/>
                                      <a:pt x="293370" y="64770"/>
                                      <a:pt x="293370" y="70485"/>
                                    </a:cubicBezTo>
                                    <a:cubicBezTo>
                                      <a:pt x="293370" y="76200"/>
                                      <a:pt x="290513" y="83820"/>
                                      <a:pt x="286703" y="8858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1248E8" id="Graphic 220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3369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" path="m241935,132398l80963,293370,,293370,,213360,160973,52388r80962,80010xm88582,251460l42863,205740,25718,222885r,20955l50482,243840r,24765l71438,268605,88582,251460xm167640,84773v-952,,-1905,,-2857,952l60007,190500v-952,953,-952,1905,-952,2858c59055,196215,60960,197167,62865,197167v953,,1905,,2858,-952l170498,91440v952,-952,952,-1905,952,-2858c171450,86678,170498,84773,167640,84773xm286703,88582r-32385,32385l173355,40005,205740,7620c210502,2857,216218,,222885,v6667,,13335,2857,17145,7620l285750,53340v4763,4763,7620,11430,7620,17145c293370,76200,290513,83820,286703,88582xe" fillcolor="#8e9aaf" stroked="f">
                      <v:stroke joinstyle="miter"/>
                      <v:path arrowok="t" o:connecttype="custom" o:connectlocs="133598,73111;44708,162000;0,162000;0,117818;88890,28929;133598,73111;48915,138857;23669,113610;14202,123078;14202,134649;27876,134649;27876,148325;39448,148325;48915,138857;92572,46812;90994,47338;33136,105195;32611,106773;34714,108876;36293,108351;94150,50494;94676,48915;92572,46812;158319,48915;140436,66798;95728,22091;113611,4208;123078,0;132546,4208;157793,29455;162001,38922;158319,48915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D705470" w14:textId="38BFBEBF" w:rsidR="000A1A47" w:rsidRPr="00FF34AC" w:rsidRDefault="000A1A47" w:rsidP="007645F9">
            <w:pPr>
              <w:pStyle w:val="Instructionbullet"/>
            </w:pPr>
            <w:r>
              <w:t>Check the appropriate box and respond accordingly.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7BC4"/>
          <w:insideV w:val="single" w:sz="8" w:space="0" w:color="007BC4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4961"/>
      </w:tblGrid>
      <w:tr w:rsidR="00E63692" w14:paraId="545E3DF3" w14:textId="77777777" w:rsidTr="005005E9">
        <w:trPr>
          <w:cantSplit/>
        </w:trPr>
        <w:tc>
          <w:tcPr>
            <w:tcW w:w="3119" w:type="dxa"/>
            <w:tcBorders>
              <w:top w:val="nil"/>
              <w:bottom w:val="single" w:sz="8" w:space="0" w:color="808080" w:themeColor="background1" w:themeShade="80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75C29975" w14:textId="77777777" w:rsidR="00E63692" w:rsidRPr="00B11F27" w:rsidRDefault="00E63692" w:rsidP="005005E9">
            <w:pPr>
              <w:pStyle w:val="TableTextEntries"/>
              <w:keepNext/>
            </w:pPr>
            <w:r>
              <w:t>No</w:t>
            </w:r>
          </w:p>
        </w:tc>
        <w:tc>
          <w:tcPr>
            <w:tcW w:w="992" w:type="dxa"/>
            <w:tcBorders>
              <w:top w:val="nil"/>
              <w:left w:val="single" w:sz="24" w:space="0" w:color="ECE9E7" w:themeColor="background2"/>
              <w:bottom w:val="single" w:sz="8" w:space="0" w:color="989891"/>
              <w:right w:val="single" w:sz="8" w:space="0" w:color="989891"/>
            </w:tcBorders>
            <w:shd w:val="clear" w:color="auto" w:fill="auto"/>
            <w:vAlign w:val="center"/>
          </w:tcPr>
          <w:p w14:paraId="45861CF5" w14:textId="77777777" w:rsidR="00E63692" w:rsidRPr="00B11F27" w:rsidRDefault="00000000" w:rsidP="005005E9">
            <w:pPr>
              <w:pStyle w:val="TableTextEntries"/>
              <w:keepNext/>
              <w:jc w:val="center"/>
            </w:pPr>
            <w:sdt>
              <w:sdtPr>
                <w:id w:val="49985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nil"/>
              <w:left w:val="single" w:sz="8" w:space="0" w:color="989891"/>
              <w:bottom w:val="single" w:sz="8" w:space="0" w:color="989891"/>
            </w:tcBorders>
            <w:shd w:val="clear" w:color="auto" w:fill="D9D9D9" w:themeFill="background1" w:themeFillShade="D9"/>
            <w:vAlign w:val="center"/>
          </w:tcPr>
          <w:p w14:paraId="4511BBCB" w14:textId="54A11E6C" w:rsidR="00E63692" w:rsidRPr="00AA3410" w:rsidRDefault="00E63692" w:rsidP="005005E9">
            <w:pPr>
              <w:pStyle w:val="TableTextEntries"/>
              <w:keepNext/>
            </w:pPr>
            <w:r w:rsidRPr="00AA3410">
              <w:sym w:font="Wingdings" w:char="F0E0"/>
            </w:r>
            <w:r w:rsidRPr="00AA3410">
              <w:t xml:space="preserve"> Go to Question </w:t>
            </w:r>
            <w:r w:rsidR="0003665D">
              <w:t>4</w:t>
            </w:r>
          </w:p>
        </w:tc>
      </w:tr>
      <w:tr w:rsidR="00E63692" w14:paraId="12AEC049" w14:textId="77777777" w:rsidTr="005005E9">
        <w:trPr>
          <w:cantSplit/>
        </w:trPr>
        <w:tc>
          <w:tcPr>
            <w:tcW w:w="3119" w:type="dxa"/>
            <w:tcBorders>
              <w:top w:val="single" w:sz="8" w:space="0" w:color="808080" w:themeColor="background1" w:themeShade="80"/>
              <w:bottom w:val="nil"/>
              <w:right w:val="single" w:sz="24" w:space="0" w:color="ECE9E7" w:themeColor="background2"/>
            </w:tcBorders>
            <w:shd w:val="clear" w:color="auto" w:fill="E2EAF6"/>
            <w:vAlign w:val="center"/>
          </w:tcPr>
          <w:p w14:paraId="3E7B8000" w14:textId="77777777" w:rsidR="00E63692" w:rsidRPr="00B11F27" w:rsidRDefault="00E63692" w:rsidP="005005E9">
            <w:pPr>
              <w:pStyle w:val="TableTextEntries"/>
            </w:pPr>
            <w:r>
              <w:t>Yes</w:t>
            </w:r>
          </w:p>
        </w:tc>
        <w:tc>
          <w:tcPr>
            <w:tcW w:w="992" w:type="dxa"/>
            <w:tcBorders>
              <w:top w:val="single" w:sz="8" w:space="0" w:color="989891"/>
              <w:left w:val="single" w:sz="24" w:space="0" w:color="ECE9E7" w:themeColor="background2"/>
              <w:bottom w:val="nil"/>
              <w:right w:val="single" w:sz="8" w:space="0" w:color="989891"/>
            </w:tcBorders>
            <w:shd w:val="clear" w:color="auto" w:fill="auto"/>
            <w:vAlign w:val="center"/>
          </w:tcPr>
          <w:p w14:paraId="22EA48FB" w14:textId="77777777" w:rsidR="00E63692" w:rsidRPr="00B11F27" w:rsidRDefault="00000000" w:rsidP="005005E9">
            <w:pPr>
              <w:pStyle w:val="TableTextEntries"/>
              <w:jc w:val="center"/>
            </w:pPr>
            <w:sdt>
              <w:sdtPr>
                <w:id w:val="203807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36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61" w:type="dxa"/>
            <w:tcBorders>
              <w:top w:val="single" w:sz="8" w:space="0" w:color="989891"/>
              <w:left w:val="single" w:sz="8" w:space="0" w:color="989891"/>
              <w:bottom w:val="nil"/>
            </w:tcBorders>
            <w:shd w:val="clear" w:color="auto" w:fill="D9D9D9" w:themeFill="background1" w:themeFillShade="D9"/>
            <w:vAlign w:val="center"/>
          </w:tcPr>
          <w:p w14:paraId="10FE9BE1" w14:textId="0D411320" w:rsidR="00E63692" w:rsidRPr="00AA3410" w:rsidRDefault="00E63692" w:rsidP="005005E9">
            <w:pPr>
              <w:pStyle w:val="TableTextEntries"/>
            </w:pPr>
            <w:r w:rsidRPr="00AA3410">
              <w:sym w:font="Wingdings" w:char="F0E2"/>
            </w:r>
            <w:r w:rsidRPr="00AA3410">
              <w:t xml:space="preserve"> </w:t>
            </w:r>
            <w:r w:rsidR="00B45F46">
              <w:t>Provide the information</w:t>
            </w:r>
            <w:r>
              <w:t xml:space="preserve"> below</w:t>
            </w:r>
          </w:p>
        </w:tc>
      </w:tr>
    </w:tbl>
    <w:p w14:paraId="340E9221" w14:textId="75F7EECE" w:rsidR="003016E1" w:rsidRDefault="003016E1" w:rsidP="0003665D">
      <w:pPr>
        <w:pStyle w:val="spacer"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5A06C7" w14:paraId="044D0203" w14:textId="77777777" w:rsidTr="00B45F46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2CF88DD" w14:textId="77777777" w:rsidR="005A06C7" w:rsidRPr="00B11F27" w:rsidRDefault="005A06C7" w:rsidP="00E62518">
            <w:pPr>
              <w:pStyle w:val="TableTextEntries"/>
              <w:rPr>
                <w:b/>
              </w:rPr>
            </w:pPr>
            <w:r w:rsidRPr="00D34D6D">
              <w:t>Describe how any ineligible activities will be excluded from energy savings and ESC calculations: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EC26FEE" w14:textId="77777777" w:rsidR="005A06C7" w:rsidRPr="00AA3410" w:rsidRDefault="00000000" w:rsidP="00E62518">
            <w:pPr>
              <w:pStyle w:val="TableTextEntries"/>
            </w:pPr>
            <w:sdt>
              <w:sdtPr>
                <w:id w:val="-510373319"/>
                <w:placeholder>
                  <w:docPart w:val="6D798A702DF4462E9D78341503D4F8F4"/>
                </w:placeholder>
                <w:showingPlcHdr/>
              </w:sdtPr>
              <w:sdtContent>
                <w:r w:rsidR="005A06C7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1F9E9461" w14:textId="47375E0F" w:rsidR="00D34D6D" w:rsidRDefault="00D34D6D" w:rsidP="00830230">
      <w:pPr>
        <w:pStyle w:val="Heading1nonumber"/>
      </w:pPr>
      <w:r w:rsidRPr="00D34D6D">
        <w:t>End-user equipment</w:t>
      </w:r>
    </w:p>
    <w:p w14:paraId="6BB13C4C" w14:textId="1E90E087" w:rsidR="00376402" w:rsidRDefault="004E3425" w:rsidP="00376402">
      <w:pPr>
        <w:pStyle w:val="Heading4"/>
      </w:pPr>
      <w:r>
        <w:t>Equipment requirements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76402" w:rsidRPr="00FF34AC" w14:paraId="04EFCA2B" w14:textId="77777777" w:rsidTr="00B00501">
        <w:tc>
          <w:tcPr>
            <w:tcW w:w="426" w:type="dxa"/>
          </w:tcPr>
          <w:p w14:paraId="7880A80A" w14:textId="77777777" w:rsidR="00376402" w:rsidRPr="009335F5" w:rsidRDefault="00376402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7E2B8D3D" wp14:editId="67D65126">
                      <wp:extent cx="180000" cy="180000"/>
                      <wp:effectExtent l="0" t="0" r="0" b="0"/>
                      <wp:docPr id="270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27B9E3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7ABB77CC" w14:textId="3F0AC974" w:rsidR="0003665D" w:rsidRPr="00FF34AC" w:rsidRDefault="0003665D" w:rsidP="0003665D">
            <w:pPr>
              <w:pStyle w:val="Infobullet"/>
            </w:pPr>
            <w:r w:rsidRPr="0003665D">
              <w:rPr>
                <w:lang w:val="en-US"/>
              </w:rPr>
              <w:t>Only appliances that are ‘new’ at the time of sale are eligible for ESC creation. Appliances that are refurbished, second hand or returned and resold are ineligible for ESC creation.</w:t>
            </w:r>
          </w:p>
        </w:tc>
      </w:tr>
      <w:tr w:rsidR="0003665D" w:rsidRPr="00FF34AC" w14:paraId="448C6553" w14:textId="77777777" w:rsidTr="00B00501">
        <w:tc>
          <w:tcPr>
            <w:tcW w:w="426" w:type="dxa"/>
          </w:tcPr>
          <w:p w14:paraId="49AB7A84" w14:textId="77777777" w:rsidR="0003665D" w:rsidRPr="00856E9E" w:rsidRDefault="0003665D" w:rsidP="009335F5">
            <w:pPr>
              <w:pStyle w:val="Icon"/>
            </w:pPr>
          </w:p>
        </w:tc>
        <w:tc>
          <w:tcPr>
            <w:tcW w:w="8646" w:type="dxa"/>
          </w:tcPr>
          <w:p w14:paraId="5287F344" w14:textId="6BC859EE" w:rsidR="0003665D" w:rsidRPr="0003665D" w:rsidRDefault="0003665D" w:rsidP="0003665D">
            <w:pPr>
              <w:pStyle w:val="Infobullet"/>
              <w:rPr>
                <w:lang w:val="en-US"/>
              </w:rPr>
            </w:pPr>
            <w:r w:rsidRPr="0003665D">
              <w:rPr>
                <w:lang w:val="en-US"/>
              </w:rPr>
              <w:t>Each item of EUE must meet the equipment requirements specified in the</w:t>
            </w:r>
            <w:r w:rsidR="008D68CC">
              <w:rPr>
                <w:lang w:val="en-US"/>
              </w:rPr>
              <w:t xml:space="preserve"> relevant activity definition. </w:t>
            </w:r>
            <w:r w:rsidRPr="0003665D">
              <w:rPr>
                <w:lang w:val="en-US"/>
              </w:rPr>
              <w:t>Refer to Schedule B of the ESS Rule.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376402" w14:paraId="424FACEF" w14:textId="77777777" w:rsidTr="0003665D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E0C6417" w14:textId="79335D7B" w:rsidR="00376402" w:rsidRPr="0003665D" w:rsidRDefault="0003665D" w:rsidP="0003665D">
            <w:pPr>
              <w:pStyle w:val="TableTextEntries"/>
            </w:pPr>
            <w:r w:rsidRPr="0003665D">
              <w:t>Describe how you will ensure the appliance is new at the time of sale: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C688F56" w14:textId="77777777" w:rsidR="00376402" w:rsidRPr="00AA3410" w:rsidRDefault="00000000" w:rsidP="00376402">
            <w:pPr>
              <w:pStyle w:val="TableTextEntries"/>
            </w:pPr>
            <w:sdt>
              <w:sdtPr>
                <w:id w:val="575947075"/>
                <w:placeholder>
                  <w:docPart w:val="38EF7061325C4F2D8E84DD5728932CE9"/>
                </w:placeholder>
                <w:showingPlcHdr/>
              </w:sdtPr>
              <w:sdtContent>
                <w:r w:rsidR="00376402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DA2EDA" w14:paraId="63D07C48" w14:textId="77777777" w:rsidTr="0003665D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5D83D95" w14:textId="429622E8" w:rsidR="00DA2EDA" w:rsidRPr="006C6021" w:rsidRDefault="0003665D" w:rsidP="000E622B">
            <w:pPr>
              <w:pStyle w:val="TableTextEntries"/>
            </w:pPr>
            <w:r w:rsidRPr="0003665D">
              <w:rPr>
                <w:lang w:val="en-US"/>
              </w:rPr>
              <w:t>For each activity selected in Question 1, describe how you will ensure EUE meets requirements specified in the relevant activity definition of the ESS Rule:</w:t>
            </w:r>
            <w:r w:rsidR="006400F1">
              <w:rPr>
                <w:lang w:val="en-US"/>
              </w:rPr>
              <w:t xml:space="preserve"> 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3BF7AA3" w14:textId="77777777" w:rsidR="00DA2EDA" w:rsidRDefault="00000000" w:rsidP="000E622B">
            <w:pPr>
              <w:pStyle w:val="TableTextEntries"/>
            </w:pPr>
            <w:sdt>
              <w:sdtPr>
                <w:id w:val="1711991513"/>
                <w:placeholder>
                  <w:docPart w:val="4B34B118769846E0AC7676411BE2EEA0"/>
                </w:placeholder>
                <w:showingPlcHdr/>
              </w:sdtPr>
              <w:sdtContent>
                <w:r w:rsidR="00DA2EDA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20C97951" w14:textId="1E78DAC4" w:rsidR="0039246A" w:rsidRDefault="00036F27" w:rsidP="0039246A">
      <w:pPr>
        <w:pStyle w:val="Heading1nonumber"/>
      </w:pPr>
      <w:r>
        <w:lastRenderedPageBreak/>
        <w:t>Calculating</w:t>
      </w:r>
      <w:r w:rsidR="0039246A">
        <w:t xml:space="preserve"> energy savings</w:t>
      </w:r>
    </w:p>
    <w:p w14:paraId="7D230999" w14:textId="12CB7CCE" w:rsidR="0039246A" w:rsidRDefault="004E3425" w:rsidP="0039246A">
      <w:pPr>
        <w:pStyle w:val="Heading4"/>
      </w:pPr>
      <w:r w:rsidRPr="004E3425">
        <w:t>Calculating energy savings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39246A" w:rsidRPr="00FF34AC" w14:paraId="54A38195" w14:textId="77777777" w:rsidTr="00B00501">
        <w:tc>
          <w:tcPr>
            <w:tcW w:w="426" w:type="dxa"/>
          </w:tcPr>
          <w:p w14:paraId="0781FFF0" w14:textId="77777777" w:rsidR="0039246A" w:rsidRPr="009335F5" w:rsidRDefault="0039246A" w:rsidP="009335F5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6D8D2D08" wp14:editId="5C0579E6">
                      <wp:extent cx="180000" cy="180000"/>
                      <wp:effectExtent l="0" t="0" r="0" b="0"/>
                      <wp:docPr id="282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305AF5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TP2Q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3C0C4F92" w14:textId="65D29701" w:rsidR="00D76BB2" w:rsidRPr="00D76BB2" w:rsidRDefault="00D76BB2" w:rsidP="00D76BB2">
            <w:pPr>
              <w:pStyle w:val="Icon"/>
              <w:rPr>
                <w:i/>
                <w:noProof w:val="0"/>
                <w:lang w:val="en-US"/>
              </w:rPr>
            </w:pPr>
            <w:r w:rsidRPr="00D76BB2">
              <w:rPr>
                <w:i/>
                <w:noProof w:val="0"/>
                <w:lang w:val="en-US"/>
              </w:rPr>
              <w:t xml:space="preserve">Deemed activity energy savings are inputs into the </w:t>
            </w:r>
            <w:r w:rsidR="008D68CC">
              <w:rPr>
                <w:i/>
                <w:noProof w:val="0"/>
                <w:lang w:val="en-US"/>
              </w:rPr>
              <w:t xml:space="preserve">calculation of energy savings. </w:t>
            </w:r>
            <w:r w:rsidRPr="00D76BB2">
              <w:rPr>
                <w:i/>
                <w:noProof w:val="0"/>
                <w:lang w:val="en-US"/>
              </w:rPr>
              <w:t>They are calculated according to the relevant activity definition set out in Schedule B of the ESS Rule. Deemed activity energy savings factors are updated from time to time.</w:t>
            </w:r>
            <w:r w:rsidR="006400F1">
              <w:rPr>
                <w:i/>
                <w:noProof w:val="0"/>
                <w:lang w:val="en-US"/>
              </w:rPr>
              <w:t xml:space="preserve"> </w:t>
            </w:r>
            <w:r w:rsidRPr="00D76BB2">
              <w:rPr>
                <w:i/>
                <w:noProof w:val="0"/>
                <w:lang w:val="en-US"/>
              </w:rPr>
              <w:t xml:space="preserve"> </w:t>
            </w:r>
          </w:p>
          <w:p w14:paraId="21444F50" w14:textId="5773418E" w:rsidR="0039246A" w:rsidRPr="00FF34AC" w:rsidRDefault="00D76BB2" w:rsidP="00D76BB2">
            <w:pPr>
              <w:pStyle w:val="Infobullet"/>
            </w:pPr>
            <w:r w:rsidRPr="00D76BB2">
              <w:rPr>
                <w:lang w:val="en-US"/>
              </w:rPr>
              <w:t>The electricity savings calculation is set out in clause 9.3 of the ESS Rule.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D76BB2" w14:paraId="00E099E1" w14:textId="77777777" w:rsidTr="00E63692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A4AC61F" w14:textId="29E65FCB" w:rsidR="00D76BB2" w:rsidRPr="00680C7F" w:rsidRDefault="00D76BB2" w:rsidP="00D76BB2">
            <w:pPr>
              <w:pStyle w:val="TableTextEntries"/>
            </w:pPr>
            <w:bookmarkStart w:id="1" w:name="_Ref480442750"/>
            <w:r w:rsidRPr="00465538">
              <w:t>For each activity selected in Question 1, describe how you will determine the inputs to the deemed activity electricity savings equations: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219F8C93" w14:textId="77777777" w:rsidR="00D76BB2" w:rsidRDefault="00000000" w:rsidP="00D76BB2">
            <w:pPr>
              <w:pStyle w:val="TableTextEntries"/>
            </w:pPr>
            <w:sdt>
              <w:sdtPr>
                <w:id w:val="-1518545611"/>
                <w:placeholder>
                  <w:docPart w:val="D8A8600F31EF423D932D1DCFF8BD42FF"/>
                </w:placeholder>
                <w:showingPlcHdr/>
              </w:sdtPr>
              <w:sdtContent>
                <w:r w:rsidR="00D76BB2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="00D76BB2" w14:paraId="3BCF8992" w14:textId="77777777" w:rsidTr="00E63692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37C023D" w14:textId="02ED20F5" w:rsidR="00D76BB2" w:rsidRPr="00680C7F" w:rsidRDefault="00D76BB2" w:rsidP="00D76BB2">
            <w:pPr>
              <w:pStyle w:val="TableTextEntries"/>
            </w:pPr>
            <w:r w:rsidRPr="00465538">
              <w:t>Describe how you will calculate the energy savings from each implementation (i</w:t>
            </w:r>
            <w:r w:rsidR="008D68CC">
              <w:t>.e.</w:t>
            </w:r>
            <w:r w:rsidRPr="00465538">
              <w:t xml:space="preserve"> provide details about spreadsheets or other calculation tools that you will use):</w:t>
            </w:r>
          </w:p>
        </w:tc>
        <w:tc>
          <w:tcPr>
            <w:tcW w:w="5953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076EAC2A" w14:textId="77777777" w:rsidR="00D76BB2" w:rsidRDefault="00000000" w:rsidP="00D76BB2">
            <w:pPr>
              <w:pStyle w:val="TableTextEntries"/>
            </w:pPr>
            <w:sdt>
              <w:sdtPr>
                <w:id w:val="-1290672196"/>
                <w:placeholder>
                  <w:docPart w:val="2E4D9A1CC0F643DFB9A991F8464E9ED3"/>
                </w:placeholder>
                <w:showingPlcHdr/>
              </w:sdtPr>
              <w:sdtContent>
                <w:r w:rsidR="00D76BB2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bookmarkEnd w:id="1"/>
    </w:tbl>
    <w:p w14:paraId="504F694C" w14:textId="77777777" w:rsidR="007F3E90" w:rsidRPr="00D76BB2" w:rsidRDefault="007F3E90" w:rsidP="00D76BB2">
      <w:pPr>
        <w:pStyle w:val="spacer"/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265044" w:rsidRPr="00FF34AC" w14:paraId="7F7213F7" w14:textId="77777777" w:rsidTr="00B00501">
        <w:tc>
          <w:tcPr>
            <w:tcW w:w="426" w:type="dxa"/>
          </w:tcPr>
          <w:p w14:paraId="520AE404" w14:textId="6E5A4664" w:rsidR="00265044" w:rsidRPr="009335F5" w:rsidRDefault="00265044" w:rsidP="009335F5">
            <w:pPr>
              <w:pStyle w:val="Icon"/>
            </w:pPr>
            <w:r w:rsidRPr="004A60FC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200EC5E1" wp14:editId="71CA1563">
                      <wp:extent cx="144000" cy="180000"/>
                      <wp:effectExtent l="0" t="0" r="8890" b="0"/>
                      <wp:docPr id="284" name="Graphic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" cy="180000"/>
                              </a:xfrm>
                              <a:custGeom>
                                <a:avLst/>
                                <a:gdLst>
                                  <a:gd name="connsiteX0" fmla="*/ 258128 w 258127"/>
                                  <a:gd name="connsiteY0" fmla="*/ 91440 h 300990"/>
                                  <a:gd name="connsiteX1" fmla="*/ 258128 w 258127"/>
                                  <a:gd name="connsiteY1" fmla="*/ 284798 h 300990"/>
                                  <a:gd name="connsiteX2" fmla="*/ 241935 w 258127"/>
                                  <a:gd name="connsiteY2" fmla="*/ 300990 h 300990"/>
                                  <a:gd name="connsiteX3" fmla="*/ 16193 w 258127"/>
                                  <a:gd name="connsiteY3" fmla="*/ 300990 h 300990"/>
                                  <a:gd name="connsiteX4" fmla="*/ 0 w 258127"/>
                                  <a:gd name="connsiteY4" fmla="*/ 284798 h 300990"/>
                                  <a:gd name="connsiteX5" fmla="*/ 0 w 258127"/>
                                  <a:gd name="connsiteY5" fmla="*/ 16193 h 300990"/>
                                  <a:gd name="connsiteX6" fmla="*/ 16193 w 258127"/>
                                  <a:gd name="connsiteY6" fmla="*/ 0 h 300990"/>
                                  <a:gd name="connsiteX7" fmla="*/ 166688 w 258127"/>
                                  <a:gd name="connsiteY7" fmla="*/ 0 h 300990"/>
                                  <a:gd name="connsiteX8" fmla="*/ 194310 w 258127"/>
                                  <a:gd name="connsiteY8" fmla="*/ 11430 h 300990"/>
                                  <a:gd name="connsiteX9" fmla="*/ 246698 w 258127"/>
                                  <a:gd name="connsiteY9" fmla="*/ 63818 h 300990"/>
                                  <a:gd name="connsiteX10" fmla="*/ 258128 w 258127"/>
                                  <a:gd name="connsiteY10" fmla="*/ 91440 h 300990"/>
                                  <a:gd name="connsiteX11" fmla="*/ 236220 w 258127"/>
                                  <a:gd name="connsiteY11" fmla="*/ 107633 h 300990"/>
                                  <a:gd name="connsiteX12" fmla="*/ 166688 w 258127"/>
                                  <a:gd name="connsiteY12" fmla="*/ 107633 h 300990"/>
                                  <a:gd name="connsiteX13" fmla="*/ 150495 w 258127"/>
                                  <a:gd name="connsiteY13" fmla="*/ 91440 h 300990"/>
                                  <a:gd name="connsiteX14" fmla="*/ 150495 w 258127"/>
                                  <a:gd name="connsiteY14" fmla="*/ 21908 h 300990"/>
                                  <a:gd name="connsiteX15" fmla="*/ 21908 w 258127"/>
                                  <a:gd name="connsiteY15" fmla="*/ 21908 h 300990"/>
                                  <a:gd name="connsiteX16" fmla="*/ 21908 w 258127"/>
                                  <a:gd name="connsiteY16" fmla="*/ 279083 h 300990"/>
                                  <a:gd name="connsiteX17" fmla="*/ 236220 w 258127"/>
                                  <a:gd name="connsiteY17" fmla="*/ 279083 h 300990"/>
                                  <a:gd name="connsiteX18" fmla="*/ 236220 w 258127"/>
                                  <a:gd name="connsiteY18" fmla="*/ 107633 h 300990"/>
                                  <a:gd name="connsiteX19" fmla="*/ 69533 w 258127"/>
                                  <a:gd name="connsiteY19" fmla="*/ 128588 h 300990"/>
                                  <a:gd name="connsiteX20" fmla="*/ 187642 w 258127"/>
                                  <a:gd name="connsiteY20" fmla="*/ 128588 h 300990"/>
                                  <a:gd name="connsiteX21" fmla="*/ 193358 w 258127"/>
                                  <a:gd name="connsiteY21" fmla="*/ 134303 h 300990"/>
                                  <a:gd name="connsiteX22" fmla="*/ 193358 w 258127"/>
                                  <a:gd name="connsiteY22" fmla="*/ 144780 h 300990"/>
                                  <a:gd name="connsiteX23" fmla="*/ 187642 w 258127"/>
                                  <a:gd name="connsiteY23" fmla="*/ 150495 h 300990"/>
                                  <a:gd name="connsiteX24" fmla="*/ 69533 w 258127"/>
                                  <a:gd name="connsiteY24" fmla="*/ 150495 h 300990"/>
                                  <a:gd name="connsiteX25" fmla="*/ 63818 w 258127"/>
                                  <a:gd name="connsiteY25" fmla="*/ 144780 h 300990"/>
                                  <a:gd name="connsiteX26" fmla="*/ 63818 w 258127"/>
                                  <a:gd name="connsiteY26" fmla="*/ 134303 h 300990"/>
                                  <a:gd name="connsiteX27" fmla="*/ 69533 w 258127"/>
                                  <a:gd name="connsiteY27" fmla="*/ 128588 h 300990"/>
                                  <a:gd name="connsiteX28" fmla="*/ 193358 w 258127"/>
                                  <a:gd name="connsiteY28" fmla="*/ 177165 h 300990"/>
                                  <a:gd name="connsiteX29" fmla="*/ 193358 w 258127"/>
                                  <a:gd name="connsiteY29" fmla="*/ 187642 h 300990"/>
                                  <a:gd name="connsiteX30" fmla="*/ 187642 w 258127"/>
                                  <a:gd name="connsiteY30" fmla="*/ 193358 h 300990"/>
                                  <a:gd name="connsiteX31" fmla="*/ 69533 w 258127"/>
                                  <a:gd name="connsiteY31" fmla="*/ 193358 h 300990"/>
                                  <a:gd name="connsiteX32" fmla="*/ 63818 w 258127"/>
                                  <a:gd name="connsiteY32" fmla="*/ 187642 h 300990"/>
                                  <a:gd name="connsiteX33" fmla="*/ 63818 w 258127"/>
                                  <a:gd name="connsiteY33" fmla="*/ 177165 h 300990"/>
                                  <a:gd name="connsiteX34" fmla="*/ 69533 w 258127"/>
                                  <a:gd name="connsiteY34" fmla="*/ 171450 h 300990"/>
                                  <a:gd name="connsiteX35" fmla="*/ 187642 w 258127"/>
                                  <a:gd name="connsiteY35" fmla="*/ 171450 h 300990"/>
                                  <a:gd name="connsiteX36" fmla="*/ 193358 w 258127"/>
                                  <a:gd name="connsiteY36" fmla="*/ 177165 h 300990"/>
                                  <a:gd name="connsiteX37" fmla="*/ 193358 w 258127"/>
                                  <a:gd name="connsiteY37" fmla="*/ 220028 h 300990"/>
                                  <a:gd name="connsiteX38" fmla="*/ 193358 w 258127"/>
                                  <a:gd name="connsiteY38" fmla="*/ 230505 h 300990"/>
                                  <a:gd name="connsiteX39" fmla="*/ 187642 w 258127"/>
                                  <a:gd name="connsiteY39" fmla="*/ 236220 h 300990"/>
                                  <a:gd name="connsiteX40" fmla="*/ 69533 w 258127"/>
                                  <a:gd name="connsiteY40" fmla="*/ 236220 h 300990"/>
                                  <a:gd name="connsiteX41" fmla="*/ 63818 w 258127"/>
                                  <a:gd name="connsiteY41" fmla="*/ 230505 h 300990"/>
                                  <a:gd name="connsiteX42" fmla="*/ 63818 w 258127"/>
                                  <a:gd name="connsiteY42" fmla="*/ 220028 h 300990"/>
                                  <a:gd name="connsiteX43" fmla="*/ 69533 w 258127"/>
                                  <a:gd name="connsiteY43" fmla="*/ 214313 h 300990"/>
                                  <a:gd name="connsiteX44" fmla="*/ 187642 w 258127"/>
                                  <a:gd name="connsiteY44" fmla="*/ 214313 h 300990"/>
                                  <a:gd name="connsiteX45" fmla="*/ 193358 w 258127"/>
                                  <a:gd name="connsiteY45" fmla="*/ 220028 h 300990"/>
                                  <a:gd name="connsiteX46" fmla="*/ 171450 w 258127"/>
                                  <a:gd name="connsiteY46" fmla="*/ 85725 h 300990"/>
                                  <a:gd name="connsiteX47" fmla="*/ 234315 w 258127"/>
                                  <a:gd name="connsiteY47" fmla="*/ 85725 h 300990"/>
                                  <a:gd name="connsiteX48" fmla="*/ 230505 w 258127"/>
                                  <a:gd name="connsiteY48" fmla="*/ 79058 h 300990"/>
                                  <a:gd name="connsiteX49" fmla="*/ 178117 w 258127"/>
                                  <a:gd name="connsiteY49" fmla="*/ 26670 h 300990"/>
                                  <a:gd name="connsiteX50" fmla="*/ 171450 w 258127"/>
                                  <a:gd name="connsiteY50" fmla="*/ 22860 h 300990"/>
                                  <a:gd name="connsiteX51" fmla="*/ 171450 w 258127"/>
                                  <a:gd name="connsiteY51" fmla="*/ 85725 h 3009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258127" h="300990">
                                    <a:moveTo>
                                      <a:pt x="258128" y="91440"/>
                                    </a:moveTo>
                                    <a:lnTo>
                                      <a:pt x="258128" y="284798"/>
                                    </a:lnTo>
                                    <a:cubicBezTo>
                                      <a:pt x="258128" y="293370"/>
                                      <a:pt x="250508" y="300990"/>
                                      <a:pt x="241935" y="300990"/>
                                    </a:cubicBezTo>
                                    <a:lnTo>
                                      <a:pt x="16193" y="300990"/>
                                    </a:lnTo>
                                    <a:cubicBezTo>
                                      <a:pt x="7620" y="300990"/>
                                      <a:pt x="0" y="293370"/>
                                      <a:pt x="0" y="284798"/>
                                    </a:cubicBezTo>
                                    <a:lnTo>
                                      <a:pt x="0" y="16193"/>
                                    </a:lnTo>
                                    <a:cubicBezTo>
                                      <a:pt x="0" y="7620"/>
                                      <a:pt x="7620" y="0"/>
                                      <a:pt x="16193" y="0"/>
                                    </a:cubicBezTo>
                                    <a:lnTo>
                                      <a:pt x="166688" y="0"/>
                                    </a:lnTo>
                                    <a:cubicBezTo>
                                      <a:pt x="175260" y="0"/>
                                      <a:pt x="187642" y="4763"/>
                                      <a:pt x="194310" y="11430"/>
                                    </a:cubicBezTo>
                                    <a:lnTo>
                                      <a:pt x="246698" y="63818"/>
                                    </a:lnTo>
                                    <a:cubicBezTo>
                                      <a:pt x="252413" y="69533"/>
                                      <a:pt x="258128" y="81915"/>
                                      <a:pt x="258128" y="91440"/>
                                    </a:cubicBezTo>
                                    <a:close/>
                                    <a:moveTo>
                                      <a:pt x="236220" y="107633"/>
                                    </a:moveTo>
                                    <a:lnTo>
                                      <a:pt x="166688" y="107633"/>
                                    </a:lnTo>
                                    <a:cubicBezTo>
                                      <a:pt x="158115" y="107633"/>
                                      <a:pt x="150495" y="100013"/>
                                      <a:pt x="150495" y="91440"/>
                                    </a:cubicBezTo>
                                    <a:lnTo>
                                      <a:pt x="150495" y="21908"/>
                                    </a:lnTo>
                                    <a:lnTo>
                                      <a:pt x="21908" y="21908"/>
                                    </a:lnTo>
                                    <a:lnTo>
                                      <a:pt x="21908" y="279083"/>
                                    </a:lnTo>
                                    <a:lnTo>
                                      <a:pt x="236220" y="279083"/>
                                    </a:lnTo>
                                    <a:lnTo>
                                      <a:pt x="236220" y="107633"/>
                                    </a:lnTo>
                                    <a:close/>
                                    <a:moveTo>
                                      <a:pt x="69533" y="128588"/>
                                    </a:moveTo>
                                    <a:lnTo>
                                      <a:pt x="187642" y="128588"/>
                                    </a:lnTo>
                                    <a:cubicBezTo>
                                      <a:pt x="190500" y="128588"/>
                                      <a:pt x="193358" y="130493"/>
                                      <a:pt x="193358" y="134303"/>
                                    </a:cubicBezTo>
                                    <a:lnTo>
                                      <a:pt x="193358" y="144780"/>
                                    </a:lnTo>
                                    <a:cubicBezTo>
                                      <a:pt x="193358" y="147638"/>
                                      <a:pt x="191453" y="150495"/>
                                      <a:pt x="187642" y="150495"/>
                                    </a:cubicBezTo>
                                    <a:lnTo>
                                      <a:pt x="69533" y="150495"/>
                                    </a:lnTo>
                                    <a:cubicBezTo>
                                      <a:pt x="66675" y="150495"/>
                                      <a:pt x="63818" y="148590"/>
                                      <a:pt x="63818" y="144780"/>
                                    </a:cubicBezTo>
                                    <a:lnTo>
                                      <a:pt x="63818" y="134303"/>
                                    </a:lnTo>
                                    <a:cubicBezTo>
                                      <a:pt x="64770" y="131445"/>
                                      <a:pt x="66675" y="128588"/>
                                      <a:pt x="69533" y="128588"/>
                                    </a:cubicBezTo>
                                    <a:close/>
                                    <a:moveTo>
                                      <a:pt x="193358" y="177165"/>
                                    </a:moveTo>
                                    <a:lnTo>
                                      <a:pt x="193358" y="187642"/>
                                    </a:lnTo>
                                    <a:cubicBezTo>
                                      <a:pt x="193358" y="190500"/>
                                      <a:pt x="191453" y="193358"/>
                                      <a:pt x="187642" y="193358"/>
                                    </a:cubicBezTo>
                                    <a:lnTo>
                                      <a:pt x="69533" y="193358"/>
                                    </a:lnTo>
                                    <a:cubicBezTo>
                                      <a:pt x="66675" y="193358"/>
                                      <a:pt x="63818" y="191453"/>
                                      <a:pt x="63818" y="187642"/>
                                    </a:cubicBezTo>
                                    <a:lnTo>
                                      <a:pt x="63818" y="177165"/>
                                    </a:lnTo>
                                    <a:cubicBezTo>
                                      <a:pt x="63818" y="174308"/>
                                      <a:pt x="65723" y="171450"/>
                                      <a:pt x="69533" y="171450"/>
                                    </a:cubicBezTo>
                                    <a:lnTo>
                                      <a:pt x="187642" y="171450"/>
                                    </a:lnTo>
                                    <a:cubicBezTo>
                                      <a:pt x="190500" y="171450"/>
                                      <a:pt x="193358" y="174308"/>
                                      <a:pt x="193358" y="177165"/>
                                    </a:cubicBezTo>
                                    <a:close/>
                                    <a:moveTo>
                                      <a:pt x="193358" y="220028"/>
                                    </a:moveTo>
                                    <a:lnTo>
                                      <a:pt x="193358" y="230505"/>
                                    </a:lnTo>
                                    <a:cubicBezTo>
                                      <a:pt x="193358" y="233363"/>
                                      <a:pt x="191453" y="236220"/>
                                      <a:pt x="187642" y="236220"/>
                                    </a:cubicBezTo>
                                    <a:lnTo>
                                      <a:pt x="69533" y="236220"/>
                                    </a:lnTo>
                                    <a:cubicBezTo>
                                      <a:pt x="66675" y="236220"/>
                                      <a:pt x="63818" y="234315"/>
                                      <a:pt x="63818" y="230505"/>
                                    </a:cubicBezTo>
                                    <a:lnTo>
                                      <a:pt x="63818" y="220028"/>
                                    </a:lnTo>
                                    <a:cubicBezTo>
                                      <a:pt x="63818" y="217170"/>
                                      <a:pt x="65723" y="214313"/>
                                      <a:pt x="69533" y="214313"/>
                                    </a:cubicBezTo>
                                    <a:lnTo>
                                      <a:pt x="187642" y="214313"/>
                                    </a:lnTo>
                                    <a:cubicBezTo>
                                      <a:pt x="190500" y="214313"/>
                                      <a:pt x="193358" y="217170"/>
                                      <a:pt x="193358" y="220028"/>
                                    </a:cubicBezTo>
                                    <a:close/>
                                    <a:moveTo>
                                      <a:pt x="171450" y="85725"/>
                                    </a:moveTo>
                                    <a:lnTo>
                                      <a:pt x="234315" y="85725"/>
                                    </a:lnTo>
                                    <a:cubicBezTo>
                                      <a:pt x="233363" y="82868"/>
                                      <a:pt x="231458" y="80010"/>
                                      <a:pt x="230505" y="79058"/>
                                    </a:cubicBezTo>
                                    <a:lnTo>
                                      <a:pt x="178117" y="26670"/>
                                    </a:lnTo>
                                    <a:cubicBezTo>
                                      <a:pt x="177165" y="25718"/>
                                      <a:pt x="174308" y="23813"/>
                                      <a:pt x="171450" y="22860"/>
                                    </a:cubicBezTo>
                                    <a:lnTo>
                                      <a:pt x="171450" y="857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0B9253D" w14:textId="77777777" w:rsidR="00265044" w:rsidRDefault="00265044" w:rsidP="00265044">
                                  <w:pPr>
                                    <w:jc w:val="center"/>
                                  </w:pPr>
                                  <w:r>
                                    <w:t>0.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0EC5E1" id="_x0000_s1027" style="width:11.3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8127,300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" adj="-11796480,,5400" path="m258128,91440r,193358c258128,293370,250508,300990,241935,300990r-225742,c7620,300990,,293370,,284798l,16193c,7620,7620,,16193,l166688,v8572,,20954,4763,27622,11430l246698,63818v5715,5715,11430,18097,11430,27622xm236220,107633r-69532,c158115,107633,150495,100013,150495,91440r,-69532l21908,21908r,257175l236220,279083r,-171450xm69533,128588r118109,c190500,128588,193358,130493,193358,134303r,10477c193358,147638,191453,150495,187642,150495r-118109,c66675,150495,63818,148590,63818,144780r,-10477c64770,131445,66675,128588,69533,128588xm193358,177165r,10477c193358,190500,191453,193358,187642,193358r-118109,c66675,193358,63818,191453,63818,187642r,-10477c63818,174308,65723,171450,69533,171450r118109,c190500,171450,193358,174308,193358,177165xm193358,220028r,10477c193358,233363,191453,236220,187642,236220r-118109,c66675,236220,63818,234315,63818,230505r,-10477c63818,217170,65723,214313,69533,214313r118109,c190500,214313,193358,217170,193358,220028xm171450,85725r62865,c233363,82868,231458,80010,230505,79058l178117,26670v-952,-952,-3809,-2857,-6667,-3810l171450,85725xe" fillcolor="#8e9aaf" stroked="f">
                      <v:stroke joinstyle="miter"/>
                      <v:formulas/>
                      <v:path arrowok="t" o:connecttype="custom" o:connectlocs="144001,54684;144001,170317;134967,180000;9034,180000;0,170317;0,9684;9034,0;92989,0;108399,6835;137624,38165;144001,54684;131779,64367;92989,64367;83956,54684;83956,13102;12222,13102;12222,166899;131779,166899;131779,64367;38790,76899;104679,76899;107868,80317;107868,86582;104679,90000;38790,90000;35602,86582;35602,80317;38790,76899;107868,105949;107868,112215;104679,115633;38790,115633;35602,112215;35602,105949;38790,102532;104679,102532;107868,105949;107868,131583;107868,137848;104679,141266;38790,141266;35602,137848;35602,131583;38790,128165;104679,128165;107868,131583;95646,51266;130716,51266;128591,47279;99365,15949;95646,13671;95646,51266" o:connectangles="0,0,0,0,0,0,0,0,0,0,0,0,0,0,0,0,0,0,0,0,0,0,0,0,0,0,0,0,0,0,0,0,0,0,0,0,0,0,0,0,0,0,0,0,0,0,0,0,0,0,0,0" textboxrect="0,0,258127,300990"/>
                      <v:textbox>
                        <w:txbxContent>
                          <w:p w14:paraId="30B9253D" w14:textId="77777777" w:rsidR="00265044" w:rsidRDefault="00265044" w:rsidP="00265044">
                            <w:pPr>
                              <w:jc w:val="center"/>
                            </w:pPr>
                            <w:r>
                              <w:t>0.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06DA4ABE" w14:textId="763603BA" w:rsidR="00265044" w:rsidRPr="00FF34AC" w:rsidRDefault="00265044" w:rsidP="007645F9">
            <w:pPr>
              <w:pStyle w:val="Attachmentbullet"/>
            </w:pPr>
            <w:r>
              <w:t>Attach</w:t>
            </w:r>
            <w:r w:rsidRPr="00265044">
              <w:t xml:space="preserve"> the calculation spreadsheet(s) / tool(s) you will use to calculate energy savings. The spreadsheet / tool must show the steps and formula used to calculate energy savings</w:t>
            </w:r>
            <w:r>
              <w:t>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265044" w14:paraId="726B7906" w14:textId="77777777" w:rsidTr="00E63692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EAAA177" w14:textId="75C03038" w:rsidR="00265044" w:rsidRPr="00B11F27" w:rsidRDefault="00265044" w:rsidP="000E622B">
            <w:pPr>
              <w:pStyle w:val="TableTextEntries"/>
              <w:rPr>
                <w:b/>
              </w:rPr>
            </w:pPr>
            <w:r w:rsidRPr="00265044">
              <w:t>File name – calculation spreadsheet / tool: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530142C6" w14:textId="77777777" w:rsidR="00265044" w:rsidRPr="00AA3410" w:rsidRDefault="00000000" w:rsidP="000E622B">
            <w:pPr>
              <w:pStyle w:val="TableTextEntries"/>
            </w:pPr>
            <w:sdt>
              <w:sdtPr>
                <w:id w:val="-1274935955"/>
                <w:placeholder>
                  <w:docPart w:val="0CAA2140BFB948B88FAF1EBEDAB7B915"/>
                </w:placeholder>
                <w:showingPlcHdr/>
              </w:sdtPr>
              <w:sdtContent>
                <w:r w:rsidR="00265044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42BD1A76" w14:textId="76855DE7" w:rsidR="00DA2EDA" w:rsidRDefault="004E3425" w:rsidP="0057781B">
      <w:pPr>
        <w:pStyle w:val="Heading4"/>
      </w:pPr>
      <w:r>
        <w:t>A</w:t>
      </w:r>
      <w:r w:rsidRPr="0057781B">
        <w:t>ccuracy of energy savings and ESC calculations</w:t>
      </w: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46"/>
      </w:tblGrid>
      <w:tr w:rsidR="000F314D" w:rsidRPr="00FF34AC" w14:paraId="1CE09FEC" w14:textId="77777777" w:rsidTr="00B00501">
        <w:tc>
          <w:tcPr>
            <w:tcW w:w="426" w:type="dxa"/>
          </w:tcPr>
          <w:p w14:paraId="2434EEE8" w14:textId="77777777" w:rsidR="000F314D" w:rsidRPr="004A60FC" w:rsidRDefault="000F314D" w:rsidP="000E622B">
            <w:pPr>
              <w:pStyle w:val="Icon"/>
            </w:pPr>
            <w:r w:rsidRPr="00856E9E">
              <w:rPr>
                <w:lang w:eastAsia="zh-TW"/>
              </w:rPr>
              <mc:AlternateContent>
                <mc:Choice Requires="wps">
                  <w:drawing>
                    <wp:inline distT="0" distB="0" distL="0" distR="0" wp14:anchorId="07355708" wp14:editId="24589517">
                      <wp:extent cx="180000" cy="180000"/>
                      <wp:effectExtent l="0" t="0" r="0" b="0"/>
                      <wp:docPr id="285" name="Graphic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custGeom>
                                <a:avLst/>
                                <a:gdLst>
                                  <a:gd name="connsiteX0" fmla="*/ 148590 w 297179"/>
                                  <a:gd name="connsiteY0" fmla="*/ 297180 h 297180"/>
                                  <a:gd name="connsiteX1" fmla="*/ 0 w 297179"/>
                                  <a:gd name="connsiteY1" fmla="*/ 148590 h 297180"/>
                                  <a:gd name="connsiteX2" fmla="*/ 148590 w 297179"/>
                                  <a:gd name="connsiteY2" fmla="*/ 0 h 297180"/>
                                  <a:gd name="connsiteX3" fmla="*/ 297180 w 297179"/>
                                  <a:gd name="connsiteY3" fmla="*/ 148590 h 297180"/>
                                  <a:gd name="connsiteX4" fmla="*/ 148590 w 297179"/>
                                  <a:gd name="connsiteY4" fmla="*/ 297180 h 297180"/>
                                  <a:gd name="connsiteX5" fmla="*/ 198120 w 297179"/>
                                  <a:gd name="connsiteY5" fmla="*/ 210502 h 297180"/>
                                  <a:gd name="connsiteX6" fmla="*/ 191453 w 297179"/>
                                  <a:gd name="connsiteY6" fmla="*/ 203835 h 297180"/>
                                  <a:gd name="connsiteX7" fmla="*/ 172403 w 297179"/>
                                  <a:gd name="connsiteY7" fmla="*/ 203835 h 297180"/>
                                  <a:gd name="connsiteX8" fmla="*/ 172403 w 297179"/>
                                  <a:gd name="connsiteY8" fmla="*/ 105728 h 297180"/>
                                  <a:gd name="connsiteX9" fmla="*/ 165735 w 297179"/>
                                  <a:gd name="connsiteY9" fmla="*/ 99060 h 297180"/>
                                  <a:gd name="connsiteX10" fmla="*/ 103823 w 297179"/>
                                  <a:gd name="connsiteY10" fmla="*/ 99060 h 297180"/>
                                  <a:gd name="connsiteX11" fmla="*/ 97155 w 297179"/>
                                  <a:gd name="connsiteY11" fmla="*/ 105728 h 297180"/>
                                  <a:gd name="connsiteX12" fmla="*/ 97155 w 297179"/>
                                  <a:gd name="connsiteY12" fmla="*/ 137160 h 297180"/>
                                  <a:gd name="connsiteX13" fmla="*/ 103823 w 297179"/>
                                  <a:gd name="connsiteY13" fmla="*/ 143828 h 297180"/>
                                  <a:gd name="connsiteX14" fmla="*/ 122873 w 297179"/>
                                  <a:gd name="connsiteY14" fmla="*/ 143828 h 297180"/>
                                  <a:gd name="connsiteX15" fmla="*/ 122873 w 297179"/>
                                  <a:gd name="connsiteY15" fmla="*/ 205740 h 297180"/>
                                  <a:gd name="connsiteX16" fmla="*/ 103823 w 297179"/>
                                  <a:gd name="connsiteY16" fmla="*/ 205740 h 297180"/>
                                  <a:gd name="connsiteX17" fmla="*/ 97155 w 297179"/>
                                  <a:gd name="connsiteY17" fmla="*/ 212408 h 297180"/>
                                  <a:gd name="connsiteX18" fmla="*/ 97155 w 297179"/>
                                  <a:gd name="connsiteY18" fmla="*/ 243840 h 297180"/>
                                  <a:gd name="connsiteX19" fmla="*/ 103823 w 297179"/>
                                  <a:gd name="connsiteY19" fmla="*/ 250508 h 297180"/>
                                  <a:gd name="connsiteX20" fmla="*/ 190500 w 297179"/>
                                  <a:gd name="connsiteY20" fmla="*/ 250508 h 297180"/>
                                  <a:gd name="connsiteX21" fmla="*/ 197167 w 297179"/>
                                  <a:gd name="connsiteY21" fmla="*/ 243840 h 297180"/>
                                  <a:gd name="connsiteX22" fmla="*/ 197167 w 297179"/>
                                  <a:gd name="connsiteY22" fmla="*/ 210502 h 297180"/>
                                  <a:gd name="connsiteX23" fmla="*/ 173355 w 297179"/>
                                  <a:gd name="connsiteY23" fmla="*/ 37147 h 297180"/>
                                  <a:gd name="connsiteX24" fmla="*/ 166688 w 297179"/>
                                  <a:gd name="connsiteY24" fmla="*/ 30480 h 297180"/>
                                  <a:gd name="connsiteX25" fmla="*/ 129540 w 297179"/>
                                  <a:gd name="connsiteY25" fmla="*/ 30480 h 297180"/>
                                  <a:gd name="connsiteX26" fmla="*/ 122873 w 297179"/>
                                  <a:gd name="connsiteY26" fmla="*/ 37147 h 297180"/>
                                  <a:gd name="connsiteX27" fmla="*/ 122873 w 297179"/>
                                  <a:gd name="connsiteY27" fmla="*/ 68580 h 297180"/>
                                  <a:gd name="connsiteX28" fmla="*/ 129540 w 297179"/>
                                  <a:gd name="connsiteY28" fmla="*/ 75248 h 297180"/>
                                  <a:gd name="connsiteX29" fmla="*/ 167640 w 297179"/>
                                  <a:gd name="connsiteY29" fmla="*/ 75248 h 297180"/>
                                  <a:gd name="connsiteX30" fmla="*/ 174308 w 297179"/>
                                  <a:gd name="connsiteY30" fmla="*/ 68580 h 297180"/>
                                  <a:gd name="connsiteX31" fmla="*/ 174308 w 297179"/>
                                  <a:gd name="connsiteY31" fmla="*/ 37147 h 2971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297179" h="297180">
                                    <a:moveTo>
                                      <a:pt x="148590" y="297180"/>
                                    </a:moveTo>
                                    <a:cubicBezTo>
                                      <a:pt x="66675" y="297180"/>
                                      <a:pt x="0" y="230505"/>
                                      <a:pt x="0" y="148590"/>
                                    </a:cubicBezTo>
                                    <a:cubicBezTo>
                                      <a:pt x="0" y="66675"/>
                                      <a:pt x="66675" y="0"/>
                                      <a:pt x="148590" y="0"/>
                                    </a:cubicBezTo>
                                    <a:cubicBezTo>
                                      <a:pt x="230505" y="0"/>
                                      <a:pt x="297180" y="66675"/>
                                      <a:pt x="297180" y="148590"/>
                                    </a:cubicBezTo>
                                    <a:cubicBezTo>
                                      <a:pt x="297180" y="230505"/>
                                      <a:pt x="230505" y="297180"/>
                                      <a:pt x="148590" y="297180"/>
                                    </a:cubicBezTo>
                                    <a:close/>
                                    <a:moveTo>
                                      <a:pt x="198120" y="210502"/>
                                    </a:moveTo>
                                    <a:cubicBezTo>
                                      <a:pt x="198120" y="206693"/>
                                      <a:pt x="195263" y="203835"/>
                                      <a:pt x="191453" y="203835"/>
                                    </a:cubicBezTo>
                                    <a:lnTo>
                                      <a:pt x="172403" y="203835"/>
                                    </a:lnTo>
                                    <a:lnTo>
                                      <a:pt x="172403" y="105728"/>
                                    </a:lnTo>
                                    <a:cubicBezTo>
                                      <a:pt x="172403" y="101918"/>
                                      <a:pt x="169545" y="99060"/>
                                      <a:pt x="165735" y="99060"/>
                                    </a:cubicBezTo>
                                    <a:lnTo>
                                      <a:pt x="103823" y="99060"/>
                                    </a:lnTo>
                                    <a:cubicBezTo>
                                      <a:pt x="100013" y="99060"/>
                                      <a:pt x="97155" y="101918"/>
                                      <a:pt x="97155" y="105728"/>
                                    </a:cubicBezTo>
                                    <a:lnTo>
                                      <a:pt x="97155" y="137160"/>
                                    </a:lnTo>
                                    <a:cubicBezTo>
                                      <a:pt x="97155" y="140970"/>
                                      <a:pt x="100013" y="143828"/>
                                      <a:pt x="103823" y="143828"/>
                                    </a:cubicBezTo>
                                    <a:lnTo>
                                      <a:pt x="122873" y="143828"/>
                                    </a:lnTo>
                                    <a:lnTo>
                                      <a:pt x="122873" y="205740"/>
                                    </a:lnTo>
                                    <a:lnTo>
                                      <a:pt x="103823" y="205740"/>
                                    </a:lnTo>
                                    <a:cubicBezTo>
                                      <a:pt x="100013" y="205740"/>
                                      <a:pt x="97155" y="208598"/>
                                      <a:pt x="97155" y="212408"/>
                                    </a:cubicBezTo>
                                    <a:lnTo>
                                      <a:pt x="97155" y="243840"/>
                                    </a:lnTo>
                                    <a:cubicBezTo>
                                      <a:pt x="97155" y="247650"/>
                                      <a:pt x="100013" y="250508"/>
                                      <a:pt x="103823" y="250508"/>
                                    </a:cubicBezTo>
                                    <a:lnTo>
                                      <a:pt x="190500" y="250508"/>
                                    </a:lnTo>
                                    <a:cubicBezTo>
                                      <a:pt x="194310" y="250508"/>
                                      <a:pt x="197167" y="247650"/>
                                      <a:pt x="197167" y="243840"/>
                                    </a:cubicBezTo>
                                    <a:lnTo>
                                      <a:pt x="197167" y="210502"/>
                                    </a:lnTo>
                                    <a:close/>
                                    <a:moveTo>
                                      <a:pt x="173355" y="37147"/>
                                    </a:moveTo>
                                    <a:cubicBezTo>
                                      <a:pt x="173355" y="33338"/>
                                      <a:pt x="170498" y="30480"/>
                                      <a:pt x="166688" y="30480"/>
                                    </a:cubicBezTo>
                                    <a:lnTo>
                                      <a:pt x="129540" y="30480"/>
                                    </a:lnTo>
                                    <a:cubicBezTo>
                                      <a:pt x="125730" y="30480"/>
                                      <a:pt x="122873" y="33338"/>
                                      <a:pt x="122873" y="37147"/>
                                    </a:cubicBezTo>
                                    <a:lnTo>
                                      <a:pt x="122873" y="68580"/>
                                    </a:lnTo>
                                    <a:cubicBezTo>
                                      <a:pt x="122873" y="72390"/>
                                      <a:pt x="125730" y="75248"/>
                                      <a:pt x="129540" y="75248"/>
                                    </a:cubicBezTo>
                                    <a:lnTo>
                                      <a:pt x="167640" y="75248"/>
                                    </a:lnTo>
                                    <a:cubicBezTo>
                                      <a:pt x="171450" y="75248"/>
                                      <a:pt x="174308" y="72390"/>
                                      <a:pt x="174308" y="68580"/>
                                    </a:cubicBezTo>
                                    <a:lnTo>
                                      <a:pt x="174308" y="37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E9AAF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9CB24CC" id="Graphic 5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97179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" path="m148590,297180c66675,297180,,230505,,148590,,66675,66675,,148590,v81915,,148590,66675,148590,148590c297180,230505,230505,297180,148590,297180xm198120,210502v,-3809,-2857,-6667,-6667,-6667l172403,203835r,-98107c172403,101918,169545,99060,165735,99060r-61912,c100013,99060,97155,101918,97155,105728r,31432c97155,140970,100013,143828,103823,143828r19050,l122873,205740r-19050,c100013,205740,97155,208598,97155,212408r,31432c97155,247650,100013,250508,103823,250508r86677,c194310,250508,197167,247650,197167,243840r,-33338l198120,210502xm173355,37147v,-3809,-2857,-6667,-6667,-6667l129540,30480v-3810,,-6667,2858,-6667,6667l122873,68580v,3810,2857,6668,6667,6668l167640,75248v3810,,6668,-2858,6668,-6668l174308,37147r-953,xe" fillcolor="#8e9aaf" stroked="f">
                      <v:stroke joinstyle="miter"/>
                      <v:path arrowok="t" o:connecttype="custom" o:connectlocs="90000,180000;0,90000;90000,0;180001,90000;90000,180000;120000,127500;115962,123462;104424,123462;104424,64039;100385,60000;62885,60000;58846,64039;58846,83077;62885,87116;74424,87116;74424,124615;62885,124615;58846,128654;58846,147692;62885,151731;115385,151731;119423,147692;119423,127500;105000,22500;100962,18462;78462,18462;74424,22500;74424,41538;78462,45577;101539,45577;105578,41538;105578,22500" o:connectangles="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646" w:type="dxa"/>
          </w:tcPr>
          <w:p w14:paraId="1DBDFEB1" w14:textId="73AF33E5" w:rsidR="000F314D" w:rsidRPr="00FF34AC" w:rsidRDefault="000F314D" w:rsidP="007645F9">
            <w:pPr>
              <w:pStyle w:val="Infobullet"/>
            </w:pPr>
            <w:r w:rsidRPr="000F314D">
              <w:t>You must have appropriate procedures for checking calculations of energy savings and ESCs.</w:t>
            </w:r>
            <w:r w:rsidR="006400F1">
              <w:t xml:space="preserve"> </w:t>
            </w:r>
            <w:r w:rsidRPr="000F314D">
              <w:t>If during an audit of your RESA the auditor identifies errors in calculations from which ESCs have been registered, you may be requested, or required, to forfeit any improperly created ESCs.</w:t>
            </w:r>
          </w:p>
        </w:tc>
      </w:tr>
    </w:tbl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989891"/>
          <w:insideV w:val="single" w:sz="8" w:space="0" w:color="98989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0F314D" w14:paraId="26F45A34" w14:textId="77777777" w:rsidTr="00E63692">
        <w:trPr>
          <w:cantSplit/>
        </w:trPr>
        <w:tc>
          <w:tcPr>
            <w:tcW w:w="3119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4E73E37" w14:textId="0875C0B7" w:rsidR="000F314D" w:rsidRPr="00B11F27" w:rsidRDefault="00C407AB" w:rsidP="000E622B">
            <w:pPr>
              <w:pStyle w:val="TableTextEntries"/>
              <w:rPr>
                <w:b/>
              </w:rPr>
            </w:pPr>
            <w:r w:rsidRPr="00C407AB">
              <w:t>Describe how your procedures will ensure the accuracy of energy savings and ESC calculations:</w:t>
            </w:r>
          </w:p>
        </w:tc>
        <w:tc>
          <w:tcPr>
            <w:tcW w:w="5954" w:type="dxa"/>
            <w:tcBorders>
              <w:left w:val="single" w:sz="24" w:space="0" w:color="ECE9E7" w:themeColor="background2"/>
            </w:tcBorders>
            <w:shd w:val="clear" w:color="auto" w:fill="auto"/>
          </w:tcPr>
          <w:p w14:paraId="764A999F" w14:textId="77777777" w:rsidR="000F314D" w:rsidRPr="00AA3410" w:rsidRDefault="00000000" w:rsidP="000E622B">
            <w:pPr>
              <w:pStyle w:val="TableTextEntries"/>
            </w:pPr>
            <w:sdt>
              <w:sdtPr>
                <w:id w:val="798501114"/>
                <w:placeholder>
                  <w:docPart w:val="7E78102B5F444DD6A9AF3209F54AAC84"/>
                </w:placeholder>
                <w:showingPlcHdr/>
              </w:sdtPr>
              <w:sdtContent>
                <w:r w:rsidR="000F314D" w:rsidRPr="00AA3410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7CDAC9E2" w14:textId="77777777" w:rsidR="00E63692" w:rsidRDefault="00E63692" w:rsidP="007F3E90">
      <w:pPr>
        <w:pStyle w:val="BodyText"/>
      </w:pPr>
    </w:p>
    <w:sectPr w:rsidR="00E63692" w:rsidSect="00420017">
      <w:headerReference w:type="default" r:id="rId20"/>
      <w:footerReference w:type="default" r:id="rId21"/>
      <w:headerReference w:type="first" r:id="rId22"/>
      <w:footerReference w:type="first" r:id="rId23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3C15" w14:textId="77777777" w:rsidR="00A060DE" w:rsidRDefault="00A060DE">
      <w:r>
        <w:separator/>
      </w:r>
    </w:p>
  </w:endnote>
  <w:endnote w:type="continuationSeparator" w:id="0">
    <w:p w14:paraId="497CBBCD" w14:textId="77777777" w:rsidR="00A060DE" w:rsidRDefault="00A060DE" w:rsidP="00856DDC">
      <w:r>
        <w:continuationSeparator/>
      </w:r>
    </w:p>
    <w:p w14:paraId="513D8356" w14:textId="77777777" w:rsidR="00A060DE" w:rsidRDefault="00A060DE"/>
    <w:p w14:paraId="3FE4483E" w14:textId="77777777" w:rsidR="00A060DE" w:rsidRDefault="00A060DE"/>
    <w:p w14:paraId="33B44FBC" w14:textId="77777777" w:rsidR="00A060DE" w:rsidRDefault="00A06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6E907" w14:textId="77777777" w:rsidR="00F55151" w:rsidRPr="004076BC" w:rsidRDefault="003810D6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 w:rsidR="00F55151">
      <w:tab/>
    </w:r>
    <w:r w:rsidR="00F55151" w:rsidRPr="004076BC">
      <w:t xml:space="preserve">Page | </w:t>
    </w:r>
    <w:r w:rsidR="00F55151" w:rsidRPr="004076BC">
      <w:fldChar w:fldCharType="begin"/>
    </w:r>
    <w:r w:rsidR="00F55151" w:rsidRPr="004076BC">
      <w:instrText xml:space="preserve"> PAGE   \* MERGEFORMAT </w:instrText>
    </w:r>
    <w:r w:rsidR="00F55151" w:rsidRPr="004076BC">
      <w:fldChar w:fldCharType="separate"/>
    </w:r>
    <w:r w:rsidR="00956B99">
      <w:rPr>
        <w:noProof/>
      </w:rPr>
      <w:t>2</w:t>
    </w:r>
    <w:r w:rsidR="00F55151"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4D83" w14:textId="1DC1568F" w:rsidR="00AB44BA" w:rsidRPr="00AB44BA" w:rsidRDefault="00AB44BA" w:rsidP="00AB44BA">
    <w:pPr>
      <w:pStyle w:val="Footer"/>
      <w:pBdr>
        <w:top w:val="none" w:sz="0" w:space="0" w:color="auto"/>
      </w:pBdr>
      <w:tabs>
        <w:tab w:val="right" w:pos="9752"/>
      </w:tabs>
      <w:ind w:right="-187"/>
      <w:rPr>
        <w:sz w:val="14"/>
        <w:szCs w:val="14"/>
      </w:rPr>
    </w:pPr>
    <w:r w:rsidRPr="00AB44BA">
      <w:rPr>
        <w:sz w:val="14"/>
        <w:szCs w:val="14"/>
      </w:rPr>
      <w:t>IPART acknowledges the Traditional Custodians of the lands where we work and live. We pay respect to Elders</w:t>
    </w:r>
    <w:r w:rsidR="00F92C06">
      <w:rPr>
        <w:sz w:val="14"/>
        <w:szCs w:val="14"/>
      </w:rPr>
      <w:t xml:space="preserve"> both</w:t>
    </w:r>
    <w:r w:rsidRPr="00AB44BA">
      <w:rPr>
        <w:sz w:val="14"/>
        <w:szCs w:val="14"/>
      </w:rPr>
      <w:t xml:space="preserve"> past</w:t>
    </w:r>
    <w:r w:rsidR="00F92C06">
      <w:rPr>
        <w:sz w:val="14"/>
        <w:szCs w:val="14"/>
      </w:rPr>
      <w:t xml:space="preserve"> and</w:t>
    </w:r>
    <w:r w:rsidRPr="00AB44BA">
      <w:rPr>
        <w:sz w:val="14"/>
        <w:szCs w:val="14"/>
      </w:rPr>
      <w:t xml:space="preserve"> present. We recognise the unique cultural and spiritual relationship and celebrate the contributions of First Nations peoples.</w:t>
    </w:r>
  </w:p>
  <w:p w14:paraId="22918451" w14:textId="77777777" w:rsidR="00AB44BA" w:rsidRDefault="003810D6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 w:rsidR="004076BC">
      <w:tab/>
    </w:r>
    <w:r w:rsidR="004076BC" w:rsidRPr="004076BC">
      <w:t xml:space="preserve">Page | </w:t>
    </w:r>
    <w:r w:rsidR="004076BC" w:rsidRPr="004076BC">
      <w:fldChar w:fldCharType="begin"/>
    </w:r>
    <w:r w:rsidR="004076BC" w:rsidRPr="004076BC">
      <w:instrText xml:space="preserve"> PAGE   \* MERGEFORMAT </w:instrText>
    </w:r>
    <w:r w:rsidR="004076BC" w:rsidRPr="004076BC">
      <w:fldChar w:fldCharType="separate"/>
    </w:r>
    <w:r w:rsidR="00956B99">
      <w:rPr>
        <w:noProof/>
      </w:rPr>
      <w:t>1</w:t>
    </w:r>
    <w:r w:rsidR="004076BC"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4B70" w14:textId="77777777" w:rsidR="00A060DE" w:rsidRDefault="00A060DE" w:rsidP="00E11686">
      <w:r>
        <w:separator/>
      </w:r>
    </w:p>
  </w:footnote>
  <w:footnote w:type="continuationSeparator" w:id="0">
    <w:p w14:paraId="0B3B6FA7" w14:textId="77777777" w:rsidR="00A060DE" w:rsidRDefault="00A060DE" w:rsidP="00856DDC">
      <w:r>
        <w:continuationSeparator/>
      </w:r>
    </w:p>
    <w:p w14:paraId="023703C8" w14:textId="77777777" w:rsidR="00A060DE" w:rsidRDefault="00A060DE"/>
    <w:p w14:paraId="1398C648" w14:textId="77777777" w:rsidR="00A060DE" w:rsidRDefault="00A060DE"/>
    <w:p w14:paraId="66FB7B98" w14:textId="77777777" w:rsidR="00A060DE" w:rsidRDefault="00A060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009E" w14:textId="507BC947" w:rsidR="00F55151" w:rsidRDefault="00FF34AC" w:rsidP="003810D6">
    <w:pPr>
      <w:pStyle w:val="Header"/>
      <w:tabs>
        <w:tab w:val="clear" w:pos="4513"/>
      </w:tabs>
      <w:jc w:val="left"/>
    </w:pPr>
    <w:r>
      <w:rPr>
        <w:noProof/>
      </w:rPr>
      <w:t>Application form</w:t>
    </w:r>
    <w:r w:rsidR="003810D6">
      <w:rPr>
        <w:noProof/>
      </w:rPr>
      <w:tab/>
    </w:r>
    <w:r w:rsidR="005401E1">
      <w:rPr>
        <w:noProof/>
      </w:rPr>
      <w:t xml:space="preserve">Application for Accreditation </w:t>
    </w:r>
    <w:r>
      <w:rPr>
        <w:noProof/>
      </w:rPr>
      <w:t xml:space="preserve">Part B – </w:t>
    </w:r>
    <w:r w:rsidR="0003665D" w:rsidRPr="0003665D">
      <w:rPr>
        <w:noProof/>
      </w:rPr>
      <w:t>Sale of New Appliances</w:t>
    </w:r>
  </w:p>
  <w:p w14:paraId="530585AA" w14:textId="77777777" w:rsidR="004D2B3B" w:rsidRDefault="004D2B3B" w:rsidP="00285E66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6E1D46A0" wp14:editId="742B48EE">
              <wp:extent cx="5760000" cy="36000"/>
              <wp:effectExtent l="0" t="0" r="0" b="2540"/>
              <wp:docPr id="29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7C3FACB" id="Rectangle 12" o:spid="_x0000_s1026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15E5A38D" w14:textId="77777777" w:rsidR="004D2B3B" w:rsidRDefault="004D2B3B" w:rsidP="00285E66">
    <w:pPr>
      <w:pStyle w:val="Header"/>
    </w:pPr>
  </w:p>
  <w:p w14:paraId="25C01511" w14:textId="77777777" w:rsidR="004D2B3B" w:rsidRDefault="004D2B3B" w:rsidP="00285E66">
    <w:pPr>
      <w:pStyle w:val="Header"/>
    </w:pPr>
  </w:p>
  <w:p w14:paraId="54F4F388" w14:textId="77777777" w:rsidR="00F55151" w:rsidRDefault="00F55151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13"/>
      <w:gridCol w:w="4514"/>
    </w:tblGrid>
    <w:tr w:rsidR="00583B5C" w:rsidRPr="00483BD4" w14:paraId="040622DB" w14:textId="77777777" w:rsidTr="00B446AA">
      <w:trPr>
        <w:cantSplit/>
        <w:trHeight w:val="794"/>
      </w:trPr>
      <w:tc>
        <w:tcPr>
          <w:tcW w:w="4513" w:type="dxa"/>
        </w:tcPr>
        <w:p w14:paraId="32BCF824" w14:textId="77777777" w:rsidR="00583B5C" w:rsidRPr="00483BD4" w:rsidRDefault="00583B5C" w:rsidP="00583B5C">
          <w:pPr>
            <w:pStyle w:val="CoverHeading1"/>
          </w:pPr>
          <w:r w:rsidRPr="00483BD4">
            <w:rPr>
              <w:noProof/>
              <w:lang w:eastAsia="zh-TW"/>
            </w:rPr>
            <w:drawing>
              <wp:inline distT="0" distB="0" distL="0" distR="0" wp14:anchorId="5A99354D" wp14:editId="429EC375">
                <wp:extent cx="2642182" cy="504000"/>
                <wp:effectExtent l="0" t="0" r="6350" b="0"/>
                <wp:docPr id="9" name="Graphic 8" descr="IPART Logo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9EE49F-F732-AB4C-A359-B3E7D5E9E80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8">
                          <a:extLst>
                            <a:ext uri="{FF2B5EF4-FFF2-40B4-BE49-F238E27FC236}">
                              <a16:creationId xmlns:a16="http://schemas.microsoft.com/office/drawing/2014/main" id="{709EE49F-F732-AB4C-A359-B3E7D5E9E80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182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4" w:type="dxa"/>
        </w:tcPr>
        <w:p w14:paraId="16884E61" w14:textId="77777777" w:rsidR="00583B5C" w:rsidRPr="00C8293B" w:rsidRDefault="00583B5C" w:rsidP="00583B5C">
          <w:pPr>
            <w:pStyle w:val="CoverHeading1"/>
            <w:spacing w:before="0"/>
            <w:ind w:right="85"/>
            <w:jc w:val="right"/>
          </w:pPr>
          <w:r w:rsidRPr="00C8293B">
            <w:t>Application Form</w:t>
          </w:r>
        </w:p>
        <w:p w14:paraId="063395CA" w14:textId="77777777" w:rsidR="00583B5C" w:rsidRPr="00483BD4" w:rsidRDefault="00000000" w:rsidP="00583B5C">
          <w:pPr>
            <w:pStyle w:val="BodyText"/>
            <w:spacing w:before="60" w:after="0" w:line="240" w:lineRule="auto"/>
            <w:ind w:right="28"/>
            <w:jc w:val="right"/>
          </w:pPr>
          <w:sdt>
            <w:sdtPr>
              <w:id w:val="-1044746298"/>
              <w:docPartList>
                <w:docPartGallery w:val="AutoText"/>
                <w:docPartCategory w:val="9 Banners - Short"/>
              </w:docPartList>
            </w:sdtPr>
            <w:sdtContent>
              <w:r w:rsidR="00583B5C" w:rsidRPr="00081461">
                <w:rPr>
                  <w:rFonts w:eastAsiaTheme="majorEastAsia"/>
                  <w:noProof/>
                  <w:lang w:eastAsia="zh-TW"/>
                </w:rPr>
                <mc:AlternateContent>
                  <mc:Choice Requires="wpg">
                    <w:drawing>
                      <wp:inline distT="0" distB="0" distL="0" distR="0" wp14:anchorId="5FBD3C57" wp14:editId="79C0B177">
                        <wp:extent cx="1740158" cy="284400"/>
                        <wp:effectExtent l="0" t="0" r="0" b="1905"/>
                        <wp:docPr id="220" name="Group 4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1740158" cy="284400"/>
                                  <a:chOff x="0" y="0"/>
                                  <a:chExt cx="3637125" cy="594428"/>
                                </a:xfrm>
                              </wpg:grpSpPr>
                              <wps:wsp>
                                <wps:cNvPr id="221" name="Parallelogram 221"/>
                                <wps:cNvSpPr/>
                                <wps:spPr>
                                  <a:xfrm>
                                    <a:off x="0" y="2925"/>
                                    <a:ext cx="323514" cy="591503"/>
                                  </a:xfrm>
                                  <a:prstGeom prst="parallelogram">
                                    <a:avLst>
                                      <a:gd name="adj" fmla="val 63355"/>
                                    </a:avLst>
                                  </a:prstGeom>
                                  <a:gradFill flip="none" rotWithShape="1">
                                    <a:gsLst>
                                      <a:gs pos="46000">
                                        <a:srgbClr val="72AE9A"/>
                                      </a:gs>
                                      <a:gs pos="26000">
                                        <a:srgbClr val="2F876A"/>
                                      </a:gs>
                                      <a:gs pos="76000">
                                        <a:schemeClr val="bg1">
                                          <a:alpha val="0"/>
                                        </a:schemeClr>
                                      </a:gs>
                                      <a:gs pos="0">
                                        <a:srgbClr val="006C48"/>
                                      </a:gs>
                                      <a:gs pos="100000">
                                        <a:schemeClr val="bg1">
                                          <a:alpha val="30000"/>
                                        </a:schemeClr>
                                      </a:gs>
                                    </a:gsLst>
                                    <a:lin ang="1560000" scaled="0"/>
                                    <a:tileRect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22" name="Freeform: Shape 222"/>
                                <wps:cNvSpPr/>
                                <wps:spPr>
                                  <a:xfrm>
                                    <a:off x="116881" y="0"/>
                                    <a:ext cx="3520244" cy="594428"/>
                                  </a:xfrm>
                                  <a:custGeom>
                                    <a:avLst/>
                                    <a:gdLst>
                                      <a:gd name="connsiteX0" fmla="*/ 3520244 w 3520244"/>
                                      <a:gd name="connsiteY0" fmla="*/ 0 h 594428"/>
                                      <a:gd name="connsiteX1" fmla="*/ 3520244 w 3520244"/>
                                      <a:gd name="connsiteY1" fmla="*/ 594428 h 594428"/>
                                      <a:gd name="connsiteX2" fmla="*/ 0 w 3520244"/>
                                      <a:gd name="connsiteY2" fmla="*/ 594428 h 594428"/>
                                      <a:gd name="connsiteX3" fmla="*/ 204406 w 3520244"/>
                                      <a:gd name="connsiteY3" fmla="*/ 5841 h 59442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3520244" h="594428">
                                        <a:moveTo>
                                          <a:pt x="3520244" y="0"/>
                                        </a:moveTo>
                                        <a:lnTo>
                                          <a:pt x="3520244" y="594428"/>
                                        </a:lnTo>
                                        <a:lnTo>
                                          <a:pt x="0" y="594428"/>
                                        </a:lnTo>
                                        <a:lnTo>
                                          <a:pt x="204406" y="58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>
                                    <a:gsLst>
                                      <a:gs pos="62824">
                                        <a:srgbClr val="559D85"/>
                                      </a:gs>
                                      <a:gs pos="0">
                                        <a:srgbClr val="006C48"/>
                                      </a:gs>
                                    </a:gsLst>
                                    <a:lin ang="1560000" scaled="0"/>
                                  </a:gra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g:grpSp>
                                <wpg:cNvPr id="223" name="Graphic 189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435934" y="165679"/>
                                    <a:ext cx="1046588" cy="272444"/>
                                    <a:chOff x="435933" y="165679"/>
                                    <a:chExt cx="346137" cy="90105"/>
                                  </a:xfrm>
                                </wpg:grpSpPr>
                                <wpg:grpSp>
                                  <wpg:cNvPr id="256" name="Graphic 189"/>
                                  <wpg:cNvGrpSpPr/>
                                  <wpg:grpSpPr>
                                    <a:xfrm>
                                      <a:off x="435933" y="165679"/>
                                      <a:ext cx="201072" cy="89439"/>
                                      <a:chOff x="435933" y="165679"/>
                                      <a:chExt cx="201072" cy="89439"/>
                                    </a:xfrm>
                                    <a:solidFill>
                                      <a:srgbClr val="FFFFFF"/>
                                    </a:solidFill>
                                  </wpg:grpSpPr>
                                  <wps:wsp>
                                    <wps:cNvPr id="257" name="Freeform: Shape 257"/>
                                    <wps:cNvSpPr/>
                                    <wps:spPr>
                                      <a:xfrm>
                                        <a:off x="435933" y="166250"/>
                                        <a:ext cx="59721" cy="8791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9722 w 59721"/>
                                          <a:gd name="connsiteY0" fmla="*/ 78010 h 87915"/>
                                          <a:gd name="connsiteX1" fmla="*/ 59722 w 59721"/>
                                          <a:gd name="connsiteY1" fmla="*/ 87916 h 87915"/>
                                          <a:gd name="connsiteX2" fmla="*/ 0 w 59721"/>
                                          <a:gd name="connsiteY2" fmla="*/ 87916 h 87915"/>
                                          <a:gd name="connsiteX3" fmla="*/ 0 w 59721"/>
                                          <a:gd name="connsiteY3" fmla="*/ 0 h 87915"/>
                                          <a:gd name="connsiteX4" fmla="*/ 58579 w 59721"/>
                                          <a:gd name="connsiteY4" fmla="*/ 0 h 87915"/>
                                          <a:gd name="connsiteX5" fmla="*/ 58579 w 59721"/>
                                          <a:gd name="connsiteY5" fmla="*/ 9906 h 87915"/>
                                          <a:gd name="connsiteX6" fmla="*/ 11144 w 59721"/>
                                          <a:gd name="connsiteY6" fmla="*/ 9906 h 87915"/>
                                          <a:gd name="connsiteX7" fmla="*/ 11144 w 59721"/>
                                          <a:gd name="connsiteY7" fmla="*/ 38386 h 87915"/>
                                          <a:gd name="connsiteX8" fmla="*/ 52388 w 59721"/>
                                          <a:gd name="connsiteY8" fmla="*/ 38386 h 87915"/>
                                          <a:gd name="connsiteX9" fmla="*/ 52388 w 59721"/>
                                          <a:gd name="connsiteY9" fmla="*/ 47720 h 87915"/>
                                          <a:gd name="connsiteX10" fmla="*/ 11144 w 59721"/>
                                          <a:gd name="connsiteY10" fmla="*/ 47720 h 87915"/>
                                          <a:gd name="connsiteX11" fmla="*/ 11144 w 59721"/>
                                          <a:gd name="connsiteY11" fmla="*/ 78105 h 87915"/>
                                          <a:gd name="connsiteX12" fmla="*/ 59722 w 59721"/>
                                          <a:gd name="connsiteY12" fmla="*/ 78105 h 8791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9721" h="87915">
                                            <a:moveTo>
                                              <a:pt x="59722" y="78010"/>
                                            </a:moveTo>
                                            <a:lnTo>
                                              <a:pt x="59722" y="87916"/>
                                            </a:lnTo>
                                            <a:lnTo>
                                              <a:pt x="0" y="87916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58579" y="0"/>
                                            </a:lnTo>
                                            <a:lnTo>
                                              <a:pt x="58579" y="9906"/>
                                            </a:lnTo>
                                            <a:lnTo>
                                              <a:pt x="11144" y="9906"/>
                                            </a:lnTo>
                                            <a:lnTo>
                                              <a:pt x="11144" y="38386"/>
                                            </a:lnTo>
                                            <a:lnTo>
                                              <a:pt x="52388" y="38386"/>
                                            </a:lnTo>
                                            <a:lnTo>
                                              <a:pt x="52388" y="47720"/>
                                            </a:lnTo>
                                            <a:lnTo>
                                              <a:pt x="11144" y="47720"/>
                                            </a:lnTo>
                                            <a:lnTo>
                                              <a:pt x="11144" y="78105"/>
                                            </a:lnTo>
                                            <a:lnTo>
                                              <a:pt x="59722" y="7810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  <wps:wsp>
                                    <wps:cNvPr id="258" name="Freeform: Shape 258"/>
                                    <wps:cNvSpPr/>
                                    <wps:spPr>
                                      <a:xfrm>
                                        <a:off x="498988" y="165679"/>
                                        <a:ext cx="67627" cy="8934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8579 w 67627"/>
                                          <a:gd name="connsiteY0" fmla="*/ 19050 h 89344"/>
                                          <a:gd name="connsiteX1" fmla="*/ 54578 w 67627"/>
                                          <a:gd name="connsiteY1" fmla="*/ 15716 h 89344"/>
                                          <a:gd name="connsiteX2" fmla="*/ 49054 w 67627"/>
                                          <a:gd name="connsiteY2" fmla="*/ 12764 h 89344"/>
                                          <a:gd name="connsiteX3" fmla="*/ 42291 w 67627"/>
                                          <a:gd name="connsiteY3" fmla="*/ 10668 h 89344"/>
                                          <a:gd name="connsiteX4" fmla="*/ 34671 w 67627"/>
                                          <a:gd name="connsiteY4" fmla="*/ 9906 h 89344"/>
                                          <a:gd name="connsiteX5" fmla="*/ 19622 w 67627"/>
                                          <a:gd name="connsiteY5" fmla="*/ 13716 h 89344"/>
                                          <a:gd name="connsiteX6" fmla="*/ 14859 w 67627"/>
                                          <a:gd name="connsiteY6" fmla="*/ 24194 h 89344"/>
                                          <a:gd name="connsiteX7" fmla="*/ 16192 w 67627"/>
                                          <a:gd name="connsiteY7" fmla="*/ 30099 h 89344"/>
                                          <a:gd name="connsiteX8" fmla="*/ 20479 w 67627"/>
                                          <a:gd name="connsiteY8" fmla="*/ 34100 h 89344"/>
                                          <a:gd name="connsiteX9" fmla="*/ 27718 w 67627"/>
                                          <a:gd name="connsiteY9" fmla="*/ 37052 h 89344"/>
                                          <a:gd name="connsiteX10" fmla="*/ 38005 w 67627"/>
                                          <a:gd name="connsiteY10" fmla="*/ 39624 h 89344"/>
                                          <a:gd name="connsiteX11" fmla="*/ 50292 w 67627"/>
                                          <a:gd name="connsiteY11" fmla="*/ 43053 h 89344"/>
                                          <a:gd name="connsiteX12" fmla="*/ 59722 w 67627"/>
                                          <a:gd name="connsiteY12" fmla="*/ 47816 h 89344"/>
                                          <a:gd name="connsiteX13" fmla="*/ 65627 w 67627"/>
                                          <a:gd name="connsiteY13" fmla="*/ 54769 h 89344"/>
                                          <a:gd name="connsiteX14" fmla="*/ 67628 w 67627"/>
                                          <a:gd name="connsiteY14" fmla="*/ 64770 h 89344"/>
                                          <a:gd name="connsiteX15" fmla="*/ 65151 w 67627"/>
                                          <a:gd name="connsiteY15" fmla="*/ 75724 h 89344"/>
                                          <a:gd name="connsiteX16" fmla="*/ 58388 w 67627"/>
                                          <a:gd name="connsiteY16" fmla="*/ 83439 h 89344"/>
                                          <a:gd name="connsiteX17" fmla="*/ 48292 w 67627"/>
                                          <a:gd name="connsiteY17" fmla="*/ 87916 h 89344"/>
                                          <a:gd name="connsiteX18" fmla="*/ 35623 w 67627"/>
                                          <a:gd name="connsiteY18" fmla="*/ 89345 h 89344"/>
                                          <a:gd name="connsiteX19" fmla="*/ 16383 w 67627"/>
                                          <a:gd name="connsiteY19" fmla="*/ 86201 h 89344"/>
                                          <a:gd name="connsiteX20" fmla="*/ 0 w 67627"/>
                                          <a:gd name="connsiteY20" fmla="*/ 77057 h 89344"/>
                                          <a:gd name="connsiteX21" fmla="*/ 5334 w 67627"/>
                                          <a:gd name="connsiteY21" fmla="*/ 67628 h 89344"/>
                                          <a:gd name="connsiteX22" fmla="*/ 10477 w 67627"/>
                                          <a:gd name="connsiteY22" fmla="*/ 71819 h 89344"/>
                                          <a:gd name="connsiteX23" fmla="*/ 17621 w 67627"/>
                                          <a:gd name="connsiteY23" fmla="*/ 75629 h 89344"/>
                                          <a:gd name="connsiteX24" fmla="*/ 26289 w 67627"/>
                                          <a:gd name="connsiteY24" fmla="*/ 78391 h 89344"/>
                                          <a:gd name="connsiteX25" fmla="*/ 36004 w 67627"/>
                                          <a:gd name="connsiteY25" fmla="*/ 79343 h 89344"/>
                                          <a:gd name="connsiteX26" fmla="*/ 50578 w 67627"/>
                                          <a:gd name="connsiteY26" fmla="*/ 76010 h 89344"/>
                                          <a:gd name="connsiteX27" fmla="*/ 55816 w 67627"/>
                                          <a:gd name="connsiteY27" fmla="*/ 66008 h 89344"/>
                                          <a:gd name="connsiteX28" fmla="*/ 54102 w 67627"/>
                                          <a:gd name="connsiteY28" fmla="*/ 59722 h 89344"/>
                                          <a:gd name="connsiteX29" fmla="*/ 49244 w 67627"/>
                                          <a:gd name="connsiteY29" fmla="*/ 55340 h 89344"/>
                                          <a:gd name="connsiteX30" fmla="*/ 41243 w 67627"/>
                                          <a:gd name="connsiteY30" fmla="*/ 52102 h 89344"/>
                                          <a:gd name="connsiteX31" fmla="*/ 30385 w 67627"/>
                                          <a:gd name="connsiteY31" fmla="*/ 49149 h 89344"/>
                                          <a:gd name="connsiteX32" fmla="*/ 18669 w 67627"/>
                                          <a:gd name="connsiteY32" fmla="*/ 45720 h 89344"/>
                                          <a:gd name="connsiteX33" fmla="*/ 10192 w 67627"/>
                                          <a:gd name="connsiteY33" fmla="*/ 41243 h 89344"/>
                                          <a:gd name="connsiteX34" fmla="*/ 5048 w 67627"/>
                                          <a:gd name="connsiteY34" fmla="*/ 34957 h 89344"/>
                                          <a:gd name="connsiteX35" fmla="*/ 3334 w 67627"/>
                                          <a:gd name="connsiteY35" fmla="*/ 26003 h 89344"/>
                                          <a:gd name="connsiteX36" fmla="*/ 5715 w 67627"/>
                                          <a:gd name="connsiteY36" fmla="*/ 14859 h 89344"/>
                                          <a:gd name="connsiteX37" fmla="*/ 12192 w 67627"/>
                                          <a:gd name="connsiteY37" fmla="*/ 6668 h 89344"/>
                                          <a:gd name="connsiteX38" fmla="*/ 22289 w 67627"/>
                                          <a:gd name="connsiteY38" fmla="*/ 1715 h 89344"/>
                                          <a:gd name="connsiteX39" fmla="*/ 34862 w 67627"/>
                                          <a:gd name="connsiteY39" fmla="*/ 0 h 89344"/>
                                          <a:gd name="connsiteX40" fmla="*/ 50959 w 67627"/>
                                          <a:gd name="connsiteY40" fmla="*/ 2762 h 89344"/>
                                          <a:gd name="connsiteX41" fmla="*/ 63722 w 67627"/>
                                          <a:gd name="connsiteY41" fmla="*/ 10096 h 89344"/>
                                          <a:gd name="connsiteX42" fmla="*/ 58579 w 67627"/>
                                          <a:gd name="connsiteY42" fmla="*/ 19050 h 8934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  <a:cxn ang="0">
                                            <a:pos x="connsiteX41" y="connsiteY41"/>
                                          </a:cxn>
                                          <a:cxn ang="0">
                                            <a:pos x="connsiteX42" y="connsiteY4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7627" h="89344">
                                            <a:moveTo>
                                              <a:pt x="58579" y="19050"/>
                                            </a:moveTo>
                                            <a:cubicBezTo>
                                              <a:pt x="57626" y="17907"/>
                                              <a:pt x="56293" y="16764"/>
                                              <a:pt x="54578" y="15716"/>
                                            </a:cubicBezTo>
                                            <a:cubicBezTo>
                                              <a:pt x="52959" y="14669"/>
                                              <a:pt x="51054" y="13716"/>
                                              <a:pt x="49054" y="12764"/>
                                            </a:cubicBezTo>
                                            <a:cubicBezTo>
                                              <a:pt x="46958" y="11906"/>
                                              <a:pt x="44768" y="11239"/>
                                              <a:pt x="42291" y="10668"/>
                                            </a:cubicBezTo>
                                            <a:cubicBezTo>
                                              <a:pt x="39815" y="10096"/>
                                              <a:pt x="37338" y="9906"/>
                                              <a:pt x="34671" y="9906"/>
                                            </a:cubicBezTo>
                                            <a:cubicBezTo>
                                              <a:pt x="27813" y="9906"/>
                                              <a:pt x="22765" y="11144"/>
                                              <a:pt x="19622" y="13716"/>
                                            </a:cubicBezTo>
                                            <a:cubicBezTo>
                                              <a:pt x="16478" y="16288"/>
                                              <a:pt x="14859" y="19812"/>
                                              <a:pt x="14859" y="24194"/>
                                            </a:cubicBezTo>
                                            <a:cubicBezTo>
                                              <a:pt x="14859" y="26575"/>
                                              <a:pt x="15335" y="28575"/>
                                              <a:pt x="16192" y="30099"/>
                                            </a:cubicBezTo>
                                            <a:cubicBezTo>
                                              <a:pt x="17145" y="31623"/>
                                              <a:pt x="18479" y="33052"/>
                                              <a:pt x="20479" y="34100"/>
                                            </a:cubicBezTo>
                                            <a:cubicBezTo>
                                              <a:pt x="22384" y="35243"/>
                                              <a:pt x="24860" y="36195"/>
                                              <a:pt x="27718" y="37052"/>
                                            </a:cubicBezTo>
                                            <a:cubicBezTo>
                                              <a:pt x="30575" y="37910"/>
                                              <a:pt x="34004" y="38767"/>
                                              <a:pt x="38005" y="39624"/>
                                            </a:cubicBezTo>
                                            <a:cubicBezTo>
                                              <a:pt x="42577" y="40577"/>
                                              <a:pt x="46673" y="41720"/>
                                              <a:pt x="50292" y="43053"/>
                                            </a:cubicBezTo>
                                            <a:cubicBezTo>
                                              <a:pt x="54007" y="44291"/>
                                              <a:pt x="57055" y="45911"/>
                                              <a:pt x="59722" y="47816"/>
                                            </a:cubicBezTo>
                                            <a:cubicBezTo>
                                              <a:pt x="62294" y="49720"/>
                                              <a:pt x="64294" y="52007"/>
                                              <a:pt x="65627" y="54769"/>
                                            </a:cubicBezTo>
                                            <a:cubicBezTo>
                                              <a:pt x="66961" y="57531"/>
                                              <a:pt x="67628" y="60865"/>
                                              <a:pt x="67628" y="64770"/>
                                            </a:cubicBezTo>
                                            <a:cubicBezTo>
                                              <a:pt x="67628" y="68961"/>
                                              <a:pt x="66770" y="72676"/>
                                              <a:pt x="65151" y="75724"/>
                                            </a:cubicBezTo>
                                            <a:cubicBezTo>
                                              <a:pt x="63532" y="78772"/>
                                              <a:pt x="61246" y="81344"/>
                                              <a:pt x="58388" y="83439"/>
                                            </a:cubicBezTo>
                                            <a:cubicBezTo>
                                              <a:pt x="55531" y="85534"/>
                                              <a:pt x="52197" y="86963"/>
                                              <a:pt x="48292" y="87916"/>
                                            </a:cubicBezTo>
                                            <a:cubicBezTo>
                                              <a:pt x="44387" y="88868"/>
                                              <a:pt x="40196" y="89345"/>
                                              <a:pt x="35623" y="89345"/>
                                            </a:cubicBezTo>
                                            <a:cubicBezTo>
                                              <a:pt x="28861" y="89345"/>
                                              <a:pt x="22479" y="88297"/>
                                              <a:pt x="16383" y="86201"/>
                                            </a:cubicBezTo>
                                            <a:cubicBezTo>
                                              <a:pt x="10477" y="84106"/>
                                              <a:pt x="4953" y="81058"/>
                                              <a:pt x="0" y="77057"/>
                                            </a:cubicBezTo>
                                            <a:lnTo>
                                              <a:pt x="5334" y="67628"/>
                                            </a:lnTo>
                                            <a:cubicBezTo>
                                              <a:pt x="6668" y="69056"/>
                                              <a:pt x="8382" y="70390"/>
                                              <a:pt x="10477" y="71819"/>
                                            </a:cubicBezTo>
                                            <a:cubicBezTo>
                                              <a:pt x="12573" y="73247"/>
                                              <a:pt x="14954" y="74486"/>
                                              <a:pt x="17621" y="75629"/>
                                            </a:cubicBezTo>
                                            <a:cubicBezTo>
                                              <a:pt x="20288" y="76772"/>
                                              <a:pt x="23146" y="77629"/>
                                              <a:pt x="26289" y="78391"/>
                                            </a:cubicBezTo>
                                            <a:cubicBezTo>
                                              <a:pt x="29337" y="79058"/>
                                              <a:pt x="32576" y="79343"/>
                                              <a:pt x="36004" y="79343"/>
                                            </a:cubicBezTo>
                                            <a:cubicBezTo>
                                              <a:pt x="42291" y="79343"/>
                                              <a:pt x="47149" y="78200"/>
                                              <a:pt x="50578" y="76010"/>
                                            </a:cubicBezTo>
                                            <a:cubicBezTo>
                                              <a:pt x="54007" y="73819"/>
                                              <a:pt x="55816" y="70485"/>
                                              <a:pt x="55816" y="66008"/>
                                            </a:cubicBezTo>
                                            <a:cubicBezTo>
                                              <a:pt x="55816" y="63532"/>
                                              <a:pt x="55245" y="61436"/>
                                              <a:pt x="54102" y="59722"/>
                                            </a:cubicBezTo>
                                            <a:cubicBezTo>
                                              <a:pt x="52959" y="58007"/>
                                              <a:pt x="51340" y="56579"/>
                                              <a:pt x="49244" y="55340"/>
                                            </a:cubicBezTo>
                                            <a:cubicBezTo>
                                              <a:pt x="47054" y="54102"/>
                                              <a:pt x="44482" y="52959"/>
                                              <a:pt x="41243" y="52102"/>
                                            </a:cubicBezTo>
                                            <a:cubicBezTo>
                                              <a:pt x="38005" y="51245"/>
                                              <a:pt x="34481" y="50197"/>
                                              <a:pt x="30385" y="49149"/>
                                            </a:cubicBezTo>
                                            <a:cubicBezTo>
                                              <a:pt x="26003" y="48101"/>
                                              <a:pt x="22098" y="46958"/>
                                              <a:pt x="18669" y="45720"/>
                                            </a:cubicBezTo>
                                            <a:cubicBezTo>
                                              <a:pt x="15240" y="44482"/>
                                              <a:pt x="12478" y="42958"/>
                                              <a:pt x="10192" y="41243"/>
                                            </a:cubicBezTo>
                                            <a:cubicBezTo>
                                              <a:pt x="7906" y="39529"/>
                                              <a:pt x="6191" y="37433"/>
                                              <a:pt x="5048" y="34957"/>
                                            </a:cubicBezTo>
                                            <a:cubicBezTo>
                                              <a:pt x="3905" y="32480"/>
                                              <a:pt x="3334" y="29432"/>
                                              <a:pt x="3334" y="26003"/>
                                            </a:cubicBezTo>
                                            <a:cubicBezTo>
                                              <a:pt x="3334" y="21812"/>
                                              <a:pt x="4096" y="18098"/>
                                              <a:pt x="5715" y="14859"/>
                                            </a:cubicBezTo>
                                            <a:cubicBezTo>
                                              <a:pt x="7239" y="11621"/>
                                              <a:pt x="9430" y="8954"/>
                                              <a:pt x="12192" y="6668"/>
                                            </a:cubicBezTo>
                                            <a:cubicBezTo>
                                              <a:pt x="15049" y="4477"/>
                                              <a:pt x="18383" y="2762"/>
                                              <a:pt x="22289" y="1715"/>
                                            </a:cubicBezTo>
                                            <a:cubicBezTo>
                                              <a:pt x="26098" y="572"/>
                                              <a:pt x="30385" y="0"/>
                                              <a:pt x="34862" y="0"/>
                                            </a:cubicBezTo>
                                            <a:cubicBezTo>
                                              <a:pt x="40767" y="0"/>
                                              <a:pt x="46196" y="953"/>
                                              <a:pt x="50959" y="2762"/>
                                            </a:cubicBezTo>
                                            <a:cubicBezTo>
                                              <a:pt x="55721" y="4572"/>
                                              <a:pt x="60008" y="7049"/>
                                              <a:pt x="63722" y="10096"/>
                                            </a:cubicBezTo>
                                            <a:lnTo>
                                              <a:pt x="58579" y="1905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  <wps:wsp>
                                    <wps:cNvPr id="259" name="Freeform: Shape 259"/>
                                    <wps:cNvSpPr/>
                                    <wps:spPr>
                                      <a:xfrm>
                                        <a:off x="569378" y="165679"/>
                                        <a:ext cx="67627" cy="8943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58579 w 67627"/>
                                          <a:gd name="connsiteY0" fmla="*/ 19050 h 89439"/>
                                          <a:gd name="connsiteX1" fmla="*/ 54578 w 67627"/>
                                          <a:gd name="connsiteY1" fmla="*/ 15716 h 89439"/>
                                          <a:gd name="connsiteX2" fmla="*/ 49054 w 67627"/>
                                          <a:gd name="connsiteY2" fmla="*/ 12764 h 89439"/>
                                          <a:gd name="connsiteX3" fmla="*/ 42291 w 67627"/>
                                          <a:gd name="connsiteY3" fmla="*/ 10668 h 89439"/>
                                          <a:gd name="connsiteX4" fmla="*/ 34671 w 67627"/>
                                          <a:gd name="connsiteY4" fmla="*/ 9906 h 89439"/>
                                          <a:gd name="connsiteX5" fmla="*/ 19621 w 67627"/>
                                          <a:gd name="connsiteY5" fmla="*/ 13716 h 89439"/>
                                          <a:gd name="connsiteX6" fmla="*/ 14859 w 67627"/>
                                          <a:gd name="connsiteY6" fmla="*/ 24194 h 89439"/>
                                          <a:gd name="connsiteX7" fmla="*/ 16192 w 67627"/>
                                          <a:gd name="connsiteY7" fmla="*/ 30099 h 89439"/>
                                          <a:gd name="connsiteX8" fmla="*/ 20479 w 67627"/>
                                          <a:gd name="connsiteY8" fmla="*/ 34100 h 89439"/>
                                          <a:gd name="connsiteX9" fmla="*/ 27718 w 67627"/>
                                          <a:gd name="connsiteY9" fmla="*/ 37052 h 89439"/>
                                          <a:gd name="connsiteX10" fmla="*/ 38005 w 67627"/>
                                          <a:gd name="connsiteY10" fmla="*/ 39624 h 89439"/>
                                          <a:gd name="connsiteX11" fmla="*/ 50292 w 67627"/>
                                          <a:gd name="connsiteY11" fmla="*/ 43053 h 89439"/>
                                          <a:gd name="connsiteX12" fmla="*/ 59722 w 67627"/>
                                          <a:gd name="connsiteY12" fmla="*/ 47816 h 89439"/>
                                          <a:gd name="connsiteX13" fmla="*/ 65627 w 67627"/>
                                          <a:gd name="connsiteY13" fmla="*/ 54769 h 89439"/>
                                          <a:gd name="connsiteX14" fmla="*/ 67628 w 67627"/>
                                          <a:gd name="connsiteY14" fmla="*/ 64770 h 89439"/>
                                          <a:gd name="connsiteX15" fmla="*/ 65151 w 67627"/>
                                          <a:gd name="connsiteY15" fmla="*/ 75724 h 89439"/>
                                          <a:gd name="connsiteX16" fmla="*/ 58388 w 67627"/>
                                          <a:gd name="connsiteY16" fmla="*/ 83439 h 89439"/>
                                          <a:gd name="connsiteX17" fmla="*/ 48482 w 67627"/>
                                          <a:gd name="connsiteY17" fmla="*/ 88011 h 89439"/>
                                          <a:gd name="connsiteX18" fmla="*/ 35814 w 67627"/>
                                          <a:gd name="connsiteY18" fmla="*/ 89440 h 89439"/>
                                          <a:gd name="connsiteX19" fmla="*/ 16573 w 67627"/>
                                          <a:gd name="connsiteY19" fmla="*/ 86297 h 89439"/>
                                          <a:gd name="connsiteX20" fmla="*/ 0 w 67627"/>
                                          <a:gd name="connsiteY20" fmla="*/ 77057 h 89439"/>
                                          <a:gd name="connsiteX21" fmla="*/ 5334 w 67627"/>
                                          <a:gd name="connsiteY21" fmla="*/ 67628 h 89439"/>
                                          <a:gd name="connsiteX22" fmla="*/ 10477 w 67627"/>
                                          <a:gd name="connsiteY22" fmla="*/ 71819 h 89439"/>
                                          <a:gd name="connsiteX23" fmla="*/ 17621 w 67627"/>
                                          <a:gd name="connsiteY23" fmla="*/ 75629 h 89439"/>
                                          <a:gd name="connsiteX24" fmla="*/ 26289 w 67627"/>
                                          <a:gd name="connsiteY24" fmla="*/ 78391 h 89439"/>
                                          <a:gd name="connsiteX25" fmla="*/ 36005 w 67627"/>
                                          <a:gd name="connsiteY25" fmla="*/ 79439 h 89439"/>
                                          <a:gd name="connsiteX26" fmla="*/ 50578 w 67627"/>
                                          <a:gd name="connsiteY26" fmla="*/ 76105 h 89439"/>
                                          <a:gd name="connsiteX27" fmla="*/ 55817 w 67627"/>
                                          <a:gd name="connsiteY27" fmla="*/ 66104 h 89439"/>
                                          <a:gd name="connsiteX28" fmla="*/ 54102 w 67627"/>
                                          <a:gd name="connsiteY28" fmla="*/ 59817 h 89439"/>
                                          <a:gd name="connsiteX29" fmla="*/ 49244 w 67627"/>
                                          <a:gd name="connsiteY29" fmla="*/ 55436 h 89439"/>
                                          <a:gd name="connsiteX30" fmla="*/ 41243 w 67627"/>
                                          <a:gd name="connsiteY30" fmla="*/ 52197 h 89439"/>
                                          <a:gd name="connsiteX31" fmla="*/ 30385 w 67627"/>
                                          <a:gd name="connsiteY31" fmla="*/ 49244 h 89439"/>
                                          <a:gd name="connsiteX32" fmla="*/ 18574 w 67627"/>
                                          <a:gd name="connsiteY32" fmla="*/ 45815 h 89439"/>
                                          <a:gd name="connsiteX33" fmla="*/ 10096 w 67627"/>
                                          <a:gd name="connsiteY33" fmla="*/ 41339 h 89439"/>
                                          <a:gd name="connsiteX34" fmla="*/ 4953 w 67627"/>
                                          <a:gd name="connsiteY34" fmla="*/ 35052 h 89439"/>
                                          <a:gd name="connsiteX35" fmla="*/ 3239 w 67627"/>
                                          <a:gd name="connsiteY35" fmla="*/ 26099 h 89439"/>
                                          <a:gd name="connsiteX36" fmla="*/ 5620 w 67627"/>
                                          <a:gd name="connsiteY36" fmla="*/ 14954 h 89439"/>
                                          <a:gd name="connsiteX37" fmla="*/ 12192 w 67627"/>
                                          <a:gd name="connsiteY37" fmla="*/ 6763 h 89439"/>
                                          <a:gd name="connsiteX38" fmla="*/ 22193 w 67627"/>
                                          <a:gd name="connsiteY38" fmla="*/ 1715 h 89439"/>
                                          <a:gd name="connsiteX39" fmla="*/ 34957 w 67627"/>
                                          <a:gd name="connsiteY39" fmla="*/ 0 h 89439"/>
                                          <a:gd name="connsiteX40" fmla="*/ 51054 w 67627"/>
                                          <a:gd name="connsiteY40" fmla="*/ 2762 h 89439"/>
                                          <a:gd name="connsiteX41" fmla="*/ 63817 w 67627"/>
                                          <a:gd name="connsiteY41" fmla="*/ 10096 h 89439"/>
                                          <a:gd name="connsiteX42" fmla="*/ 58579 w 67627"/>
                                          <a:gd name="connsiteY42" fmla="*/ 19050 h 89439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  <a:cxn ang="0">
                                            <a:pos x="connsiteX21" y="connsiteY21"/>
                                          </a:cxn>
                                          <a:cxn ang="0">
                                            <a:pos x="connsiteX22" y="connsiteY22"/>
                                          </a:cxn>
                                          <a:cxn ang="0">
                                            <a:pos x="connsiteX23" y="connsiteY23"/>
                                          </a:cxn>
                                          <a:cxn ang="0">
                                            <a:pos x="connsiteX24" y="connsiteY24"/>
                                          </a:cxn>
                                          <a:cxn ang="0">
                                            <a:pos x="connsiteX25" y="connsiteY25"/>
                                          </a:cxn>
                                          <a:cxn ang="0">
                                            <a:pos x="connsiteX26" y="connsiteY26"/>
                                          </a:cxn>
                                          <a:cxn ang="0">
                                            <a:pos x="connsiteX27" y="connsiteY27"/>
                                          </a:cxn>
                                          <a:cxn ang="0">
                                            <a:pos x="connsiteX28" y="connsiteY28"/>
                                          </a:cxn>
                                          <a:cxn ang="0">
                                            <a:pos x="connsiteX29" y="connsiteY29"/>
                                          </a:cxn>
                                          <a:cxn ang="0">
                                            <a:pos x="connsiteX30" y="connsiteY30"/>
                                          </a:cxn>
                                          <a:cxn ang="0">
                                            <a:pos x="connsiteX31" y="connsiteY31"/>
                                          </a:cxn>
                                          <a:cxn ang="0">
                                            <a:pos x="connsiteX32" y="connsiteY32"/>
                                          </a:cxn>
                                          <a:cxn ang="0">
                                            <a:pos x="connsiteX33" y="connsiteY33"/>
                                          </a:cxn>
                                          <a:cxn ang="0">
                                            <a:pos x="connsiteX34" y="connsiteY34"/>
                                          </a:cxn>
                                          <a:cxn ang="0">
                                            <a:pos x="connsiteX35" y="connsiteY35"/>
                                          </a:cxn>
                                          <a:cxn ang="0">
                                            <a:pos x="connsiteX36" y="connsiteY36"/>
                                          </a:cxn>
                                          <a:cxn ang="0">
                                            <a:pos x="connsiteX37" y="connsiteY37"/>
                                          </a:cxn>
                                          <a:cxn ang="0">
                                            <a:pos x="connsiteX38" y="connsiteY38"/>
                                          </a:cxn>
                                          <a:cxn ang="0">
                                            <a:pos x="connsiteX39" y="connsiteY39"/>
                                          </a:cxn>
                                          <a:cxn ang="0">
                                            <a:pos x="connsiteX40" y="connsiteY40"/>
                                          </a:cxn>
                                          <a:cxn ang="0">
                                            <a:pos x="connsiteX41" y="connsiteY41"/>
                                          </a:cxn>
                                          <a:cxn ang="0">
                                            <a:pos x="connsiteX42" y="connsiteY4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7627" h="89439">
                                            <a:moveTo>
                                              <a:pt x="58579" y="19050"/>
                                            </a:moveTo>
                                            <a:cubicBezTo>
                                              <a:pt x="57626" y="17907"/>
                                              <a:pt x="56293" y="16764"/>
                                              <a:pt x="54578" y="15716"/>
                                            </a:cubicBezTo>
                                            <a:cubicBezTo>
                                              <a:pt x="52959" y="14669"/>
                                              <a:pt x="51054" y="13716"/>
                                              <a:pt x="49054" y="12764"/>
                                            </a:cubicBezTo>
                                            <a:cubicBezTo>
                                              <a:pt x="46958" y="11906"/>
                                              <a:pt x="44767" y="11239"/>
                                              <a:pt x="42291" y="10668"/>
                                            </a:cubicBezTo>
                                            <a:cubicBezTo>
                                              <a:pt x="39815" y="10096"/>
                                              <a:pt x="37338" y="9906"/>
                                              <a:pt x="34671" y="9906"/>
                                            </a:cubicBezTo>
                                            <a:cubicBezTo>
                                              <a:pt x="27813" y="9906"/>
                                              <a:pt x="22765" y="11144"/>
                                              <a:pt x="19621" y="13716"/>
                                            </a:cubicBezTo>
                                            <a:cubicBezTo>
                                              <a:pt x="16478" y="16288"/>
                                              <a:pt x="14859" y="19812"/>
                                              <a:pt x="14859" y="24194"/>
                                            </a:cubicBezTo>
                                            <a:cubicBezTo>
                                              <a:pt x="14859" y="26575"/>
                                              <a:pt x="15335" y="28575"/>
                                              <a:pt x="16192" y="30099"/>
                                            </a:cubicBezTo>
                                            <a:cubicBezTo>
                                              <a:pt x="17145" y="31623"/>
                                              <a:pt x="18478" y="33052"/>
                                              <a:pt x="20479" y="34100"/>
                                            </a:cubicBezTo>
                                            <a:cubicBezTo>
                                              <a:pt x="22384" y="35243"/>
                                              <a:pt x="24860" y="36195"/>
                                              <a:pt x="27718" y="37052"/>
                                            </a:cubicBezTo>
                                            <a:cubicBezTo>
                                              <a:pt x="30575" y="37910"/>
                                              <a:pt x="34004" y="38767"/>
                                              <a:pt x="38005" y="39624"/>
                                            </a:cubicBezTo>
                                            <a:cubicBezTo>
                                              <a:pt x="42577" y="40577"/>
                                              <a:pt x="46672" y="41720"/>
                                              <a:pt x="50292" y="43053"/>
                                            </a:cubicBezTo>
                                            <a:cubicBezTo>
                                              <a:pt x="54007" y="44291"/>
                                              <a:pt x="57055" y="45911"/>
                                              <a:pt x="59722" y="47816"/>
                                            </a:cubicBezTo>
                                            <a:cubicBezTo>
                                              <a:pt x="62293" y="49720"/>
                                              <a:pt x="64294" y="52007"/>
                                              <a:pt x="65627" y="54769"/>
                                            </a:cubicBezTo>
                                            <a:cubicBezTo>
                                              <a:pt x="66961" y="57531"/>
                                              <a:pt x="67628" y="60865"/>
                                              <a:pt x="67628" y="64770"/>
                                            </a:cubicBezTo>
                                            <a:cubicBezTo>
                                              <a:pt x="67628" y="68961"/>
                                              <a:pt x="66770" y="72676"/>
                                              <a:pt x="65151" y="75724"/>
                                            </a:cubicBezTo>
                                            <a:cubicBezTo>
                                              <a:pt x="63532" y="78772"/>
                                              <a:pt x="61246" y="81344"/>
                                              <a:pt x="58388" y="83439"/>
                                            </a:cubicBezTo>
                                            <a:cubicBezTo>
                                              <a:pt x="55531" y="85534"/>
                                              <a:pt x="52292" y="87059"/>
                                              <a:pt x="48482" y="88011"/>
                                            </a:cubicBezTo>
                                            <a:cubicBezTo>
                                              <a:pt x="44672" y="88964"/>
                                              <a:pt x="40386" y="89440"/>
                                              <a:pt x="35814" y="89440"/>
                                            </a:cubicBezTo>
                                            <a:cubicBezTo>
                                              <a:pt x="29051" y="89440"/>
                                              <a:pt x="22669" y="88392"/>
                                              <a:pt x="16573" y="86297"/>
                                            </a:cubicBezTo>
                                            <a:cubicBezTo>
                                              <a:pt x="10477" y="84201"/>
                                              <a:pt x="4953" y="81153"/>
                                              <a:pt x="0" y="77057"/>
                                            </a:cubicBezTo>
                                            <a:lnTo>
                                              <a:pt x="5334" y="67628"/>
                                            </a:lnTo>
                                            <a:cubicBezTo>
                                              <a:pt x="6667" y="69056"/>
                                              <a:pt x="8382" y="70390"/>
                                              <a:pt x="10477" y="71819"/>
                                            </a:cubicBezTo>
                                            <a:cubicBezTo>
                                              <a:pt x="12573" y="73247"/>
                                              <a:pt x="14954" y="74486"/>
                                              <a:pt x="17621" y="75629"/>
                                            </a:cubicBezTo>
                                            <a:cubicBezTo>
                                              <a:pt x="20288" y="76772"/>
                                              <a:pt x="23146" y="77629"/>
                                              <a:pt x="26289" y="78391"/>
                                            </a:cubicBezTo>
                                            <a:cubicBezTo>
                                              <a:pt x="29337" y="79058"/>
                                              <a:pt x="32671" y="79439"/>
                                              <a:pt x="36005" y="79439"/>
                                            </a:cubicBezTo>
                                            <a:cubicBezTo>
                                              <a:pt x="42291" y="79439"/>
                                              <a:pt x="47149" y="78296"/>
                                              <a:pt x="50578" y="76105"/>
                                            </a:cubicBezTo>
                                            <a:cubicBezTo>
                                              <a:pt x="54007" y="73914"/>
                                              <a:pt x="55817" y="70580"/>
                                              <a:pt x="55817" y="66104"/>
                                            </a:cubicBezTo>
                                            <a:cubicBezTo>
                                              <a:pt x="55817" y="63627"/>
                                              <a:pt x="55245" y="61532"/>
                                              <a:pt x="54102" y="59817"/>
                                            </a:cubicBezTo>
                                            <a:cubicBezTo>
                                              <a:pt x="52959" y="58103"/>
                                              <a:pt x="51340" y="56674"/>
                                              <a:pt x="49244" y="55436"/>
                                            </a:cubicBezTo>
                                            <a:cubicBezTo>
                                              <a:pt x="47054" y="54197"/>
                                              <a:pt x="44482" y="53054"/>
                                              <a:pt x="41243" y="52197"/>
                                            </a:cubicBezTo>
                                            <a:cubicBezTo>
                                              <a:pt x="38005" y="51340"/>
                                              <a:pt x="34480" y="50292"/>
                                              <a:pt x="30385" y="49244"/>
                                            </a:cubicBezTo>
                                            <a:cubicBezTo>
                                              <a:pt x="25908" y="48197"/>
                                              <a:pt x="22003" y="47054"/>
                                              <a:pt x="18574" y="45815"/>
                                            </a:cubicBezTo>
                                            <a:cubicBezTo>
                                              <a:pt x="15145" y="44577"/>
                                              <a:pt x="12383" y="43053"/>
                                              <a:pt x="10096" y="41339"/>
                                            </a:cubicBezTo>
                                            <a:cubicBezTo>
                                              <a:pt x="7810" y="39624"/>
                                              <a:pt x="6096" y="37529"/>
                                              <a:pt x="4953" y="35052"/>
                                            </a:cubicBezTo>
                                            <a:cubicBezTo>
                                              <a:pt x="3810" y="32576"/>
                                              <a:pt x="3239" y="29623"/>
                                              <a:pt x="3239" y="26099"/>
                                            </a:cubicBezTo>
                                            <a:cubicBezTo>
                                              <a:pt x="3239" y="21908"/>
                                              <a:pt x="4001" y="18193"/>
                                              <a:pt x="5620" y="14954"/>
                                            </a:cubicBezTo>
                                            <a:cubicBezTo>
                                              <a:pt x="7144" y="11716"/>
                                              <a:pt x="9334" y="9049"/>
                                              <a:pt x="12192" y="6763"/>
                                            </a:cubicBezTo>
                                            <a:cubicBezTo>
                                              <a:pt x="14954" y="4572"/>
                                              <a:pt x="18383" y="2858"/>
                                              <a:pt x="22193" y="1715"/>
                                            </a:cubicBezTo>
                                            <a:cubicBezTo>
                                              <a:pt x="26194" y="572"/>
                                              <a:pt x="30385" y="0"/>
                                              <a:pt x="34957" y="0"/>
                                            </a:cubicBezTo>
                                            <a:cubicBezTo>
                                              <a:pt x="40862" y="0"/>
                                              <a:pt x="46292" y="953"/>
                                              <a:pt x="51054" y="2762"/>
                                            </a:cubicBezTo>
                                            <a:cubicBezTo>
                                              <a:pt x="55817" y="4572"/>
                                              <a:pt x="60103" y="7049"/>
                                              <a:pt x="63817" y="10096"/>
                                            </a:cubicBezTo>
                                            <a:lnTo>
                                              <a:pt x="58579" y="1905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 cap="flat">
                                        <a:noFill/>
                                        <a:prstDash val="solid"/>
                                        <a:miter/>
                                      </a:ln>
                                    </wps:spPr>
                                    <wps:bodyPr rtlCol="0" anchor="ctr"/>
                                  </wps:wsp>
                                </wpg:grpSp>
                                <wps:wsp>
                                  <wps:cNvPr id="260" name="Freeform: Shape 260"/>
                                  <wps:cNvSpPr/>
                                  <wps:spPr>
                                    <a:xfrm>
                                      <a:off x="677010" y="166345"/>
                                      <a:ext cx="61626" cy="89439"/>
                                    </a:xfrm>
                                    <a:custGeom>
                                      <a:avLst/>
                                      <a:gdLst>
                                        <a:gd name="connsiteX0" fmla="*/ 16859 w 61626"/>
                                        <a:gd name="connsiteY0" fmla="*/ 89440 h 89439"/>
                                        <a:gd name="connsiteX1" fmla="*/ 0 w 61626"/>
                                        <a:gd name="connsiteY1" fmla="*/ 89440 h 89439"/>
                                        <a:gd name="connsiteX2" fmla="*/ 38862 w 61626"/>
                                        <a:gd name="connsiteY2" fmla="*/ 50673 h 89439"/>
                                        <a:gd name="connsiteX3" fmla="*/ 44577 w 61626"/>
                                        <a:gd name="connsiteY3" fmla="*/ 44768 h 89439"/>
                                        <a:gd name="connsiteX4" fmla="*/ 38862 w 61626"/>
                                        <a:gd name="connsiteY4" fmla="*/ 38767 h 89439"/>
                                        <a:gd name="connsiteX5" fmla="*/ 0 w 61626"/>
                                        <a:gd name="connsiteY5" fmla="*/ 0 h 89439"/>
                                        <a:gd name="connsiteX6" fmla="*/ 16859 w 61626"/>
                                        <a:gd name="connsiteY6" fmla="*/ 0 h 89439"/>
                                        <a:gd name="connsiteX7" fmla="*/ 61627 w 61626"/>
                                        <a:gd name="connsiteY7" fmla="*/ 44768 h 89439"/>
                                        <a:gd name="connsiteX8" fmla="*/ 16859 w 61626"/>
                                        <a:gd name="connsiteY8" fmla="*/ 89440 h 894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1626" h="89439">
                                          <a:moveTo>
                                            <a:pt x="16859" y="89440"/>
                                          </a:moveTo>
                                          <a:lnTo>
                                            <a:pt x="0" y="89440"/>
                                          </a:lnTo>
                                          <a:lnTo>
                                            <a:pt x="38862" y="50673"/>
                                          </a:lnTo>
                                          <a:lnTo>
                                            <a:pt x="44577" y="44768"/>
                                          </a:lnTo>
                                          <a:lnTo>
                                            <a:pt x="38862" y="38767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6859" y="0"/>
                                          </a:lnTo>
                                          <a:lnTo>
                                            <a:pt x="61627" y="44768"/>
                                          </a:lnTo>
                                          <a:lnTo>
                                            <a:pt x="16859" y="89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  <wps:wsp>
                                  <wps:cNvPr id="261" name="Freeform: Shape 261"/>
                                  <wps:cNvSpPr/>
                                  <wps:spPr>
                                    <a:xfrm>
                                      <a:off x="720539" y="166345"/>
                                      <a:ext cx="61531" cy="89439"/>
                                    </a:xfrm>
                                    <a:custGeom>
                                      <a:avLst/>
                                      <a:gdLst>
                                        <a:gd name="connsiteX0" fmla="*/ 16764 w 61531"/>
                                        <a:gd name="connsiteY0" fmla="*/ 89440 h 89439"/>
                                        <a:gd name="connsiteX1" fmla="*/ 0 w 61531"/>
                                        <a:gd name="connsiteY1" fmla="*/ 89440 h 89439"/>
                                        <a:gd name="connsiteX2" fmla="*/ 38767 w 61531"/>
                                        <a:gd name="connsiteY2" fmla="*/ 50673 h 89439"/>
                                        <a:gd name="connsiteX3" fmla="*/ 44482 w 61531"/>
                                        <a:gd name="connsiteY3" fmla="*/ 44768 h 89439"/>
                                        <a:gd name="connsiteX4" fmla="*/ 38767 w 61531"/>
                                        <a:gd name="connsiteY4" fmla="*/ 38767 h 89439"/>
                                        <a:gd name="connsiteX5" fmla="*/ 0 w 61531"/>
                                        <a:gd name="connsiteY5" fmla="*/ 0 h 89439"/>
                                        <a:gd name="connsiteX6" fmla="*/ 16764 w 61531"/>
                                        <a:gd name="connsiteY6" fmla="*/ 0 h 89439"/>
                                        <a:gd name="connsiteX7" fmla="*/ 61532 w 61531"/>
                                        <a:gd name="connsiteY7" fmla="*/ 44768 h 89439"/>
                                        <a:gd name="connsiteX8" fmla="*/ 16764 w 61531"/>
                                        <a:gd name="connsiteY8" fmla="*/ 89440 h 8943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</a:cxnLst>
                                      <a:rect l="l" t="t" r="r" b="b"/>
                                      <a:pathLst>
                                        <a:path w="61531" h="89439">
                                          <a:moveTo>
                                            <a:pt x="16764" y="89440"/>
                                          </a:moveTo>
                                          <a:lnTo>
                                            <a:pt x="0" y="89440"/>
                                          </a:lnTo>
                                          <a:lnTo>
                                            <a:pt x="38767" y="50673"/>
                                          </a:lnTo>
                                          <a:lnTo>
                                            <a:pt x="44482" y="44768"/>
                                          </a:lnTo>
                                          <a:lnTo>
                                            <a:pt x="38767" y="38767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6764" y="0"/>
                                          </a:lnTo>
                                          <a:lnTo>
                                            <a:pt x="61532" y="44768"/>
                                          </a:lnTo>
                                          <a:lnTo>
                                            <a:pt x="16764" y="8944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flat">
                                      <a:noFill/>
                                      <a:prstDash val="solid"/>
                                      <a:miter/>
                                    </a:ln>
                                  </wps:spPr>
                                  <wps:bodyPr rtlCol="0" anchor="ctr"/>
                                </wps:wsp>
                              </wpg:grpSp>
                            </wpg:wgp>
                          </a:graphicData>
                        </a:graphic>
                      </wp:inline>
                    </w:drawing>
                  </mc:Choice>
                  <mc:Fallback>
                    <w:pict>
                      <v:group w14:anchorId="6BBE3E7B" id="Group 4" o:spid="_x0000_s1026" style="width:137pt;height:22.4pt;mso-position-horizontal-relative:char;mso-position-vertical-relative:line" coordsize="36371,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">
                        <v:shapetype id="_x0000_t7" coordsize="21600,21600" o:spt="7" adj="5400" path="m@0,l,21600@1,21600,21600,xe">
                          <v:stroke joinstyle="miter"/>
                          <v:formulas>
                            <v:f eqn="val #0"/>
                            <v:f eqn="sum width 0 #0"/>
                            <v:f eqn="prod #0 1 2"/>
                            <v:f eqn="sum width 0 @2"/>
                            <v:f eqn="mid #0 width"/>
                            <v:f eqn="mid @1 0"/>
                            <v:f eqn="prod height width #0"/>
                            <v:f eqn="prod @6 1 2"/>
                            <v:f eqn="sum height 0 @7"/>
                            <v:f eqn="prod width 1 2"/>
                            <v:f eqn="sum #0 0 @9"/>
                            <v:f eqn="if @10 @8 0"/>
                            <v:f eqn="if @10 @7 height"/>
                          </v:formulas>
                          <v:path gradientshapeok="t" o:connecttype="custom" o:connectlocs="@4,0;10800,@11;@3,10800;@5,21600;10800,@12;@2,10800" textboxrect="1800,1800,19800,19800;8100,8100,13500,13500;10800,10800,10800,10800"/>
                          <v:handles>
                            <v:h position="#0,topLeft" xrange="0,21600"/>
                          </v:handles>
                        </v:shapetype>
                        <v:shape id="Parallelogram 221" o:spid="_x0000_s1027" type="#_x0000_t7" style="position:absolute;top:29;width:3235;height: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" adj="13685" fillcolor="#006c48" stroked="f" strokeweight="2pt">
                          <v:fill opacity="19660f" color2="white [3212]" rotate="t" angle="64" colors="0 #006c48;17039f #2f876a;30147f #72ae9a;49807f white;1 white" focus="100%" type="gradient">
                            <o:fill v:ext="view" type="gradientUnscaled"/>
                          </v:fill>
                        </v:shape>
                        <v:shape id="Freeform: Shape 222" o:spid="_x0000_s1028" style="position:absolute;left:1168;width:35203;height:5944;visibility:visible;mso-wrap-style:square;v-text-anchor:middle" coordsize="3520244,59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" path="m3520244,r,594428l,594428,204406,5841,3520244,xe" fillcolor="#006c48" stroked="f" strokeweight="2pt">
                          <v:fill color2="#559d85" angle="64" colors="0 #006c48;41172f #559d85" focus="100%" type="gradient">
                            <o:fill v:ext="view" type="gradientUnscaled"/>
                          </v:fill>
                          <v:path arrowok="t" o:connecttype="custom" o:connectlocs="3520244,0;3520244,594428;0,594428;204406,5841" o:connectangles="0,0,0,0"/>
                        </v:shape>
                        <v:group id="Graphic 189" o:spid="_x0000_s1029" style="position:absolute;left:4359;top:1656;width:10466;height:2725" coordorigin="4359,1656" coordsize="3461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    <o:lock v:ext="edit" aspectratio="t"/>
                          <v:group id="Graphic 189" o:spid="_x0000_s1030" style="position:absolute;left:4359;top:1656;width:2011;height:895" coordorigin="4359,1656" coordsize="2010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    <v:shape id="Freeform: Shape 257" o:spid="_x0000_s1031" style="position:absolute;left:4359;top:1662;width:597;height:879;visibility:visible;mso-wrap-style:square;v-text-anchor:middle" coordsize="59721,87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" path="m59722,78010r,9906l,87916,,,58579,r,9906l11144,9906r,28480l52388,38386r,9334l11144,47720r,30385l59722,78105r,-95xe" stroked="f">
                              <v:stroke joinstyle="miter"/>
                              <v:path arrowok="t" o:connecttype="custom" o:connectlocs="59722,78010;59722,87916;0,87916;0,0;58579,0;58579,9906;11144,9906;11144,38386;52388,38386;52388,47720;11144,47720;11144,78105;59722,78105" o:connectangles="0,0,0,0,0,0,0,0,0,0,0,0,0"/>
                            </v:shape>
                            <v:shape id="Freeform: Shape 258" o:spid="_x0000_s1032" style="position:absolute;left:4989;top:1656;width:677;height:894;visibility:visible;mso-wrap-style:square;v-text-anchor:middle" coordsize="67627,8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" path="m58579,19050v-953,-1143,-2286,-2286,-4001,-3334c52959,14669,51054,13716,49054,12764v-2096,-858,-4286,-1525,-6763,-2096c39815,10096,37338,9906,34671,9906v-6858,,-11906,1238,-15049,3810c16478,16288,14859,19812,14859,24194v,2381,476,4381,1333,5905c17145,31623,18479,33052,20479,34100v1905,1143,4381,2095,7239,2952c30575,37910,34004,38767,38005,39624v4572,953,8668,2096,12287,3429c54007,44291,57055,45911,59722,47816v2572,1904,4572,4191,5905,6953c66961,57531,67628,60865,67628,64770v,4191,-858,7906,-2477,10954c63532,78772,61246,81344,58388,83439v-2857,2095,-6191,3524,-10096,4477c44387,88868,40196,89345,35623,89345v-6762,,-13144,-1048,-19240,-3144c10477,84106,4953,81058,,77057l5334,67628v1334,1428,3048,2762,5143,4191c12573,73247,14954,74486,17621,75629v2667,1143,5525,2000,8668,2762c29337,79058,32576,79343,36004,79343v6287,,11145,-1143,14574,-3333c54007,73819,55816,70485,55816,66008v,-2476,-571,-4572,-1714,-6286c52959,58007,51340,56579,49244,55340,47054,54102,44482,52959,41243,52102,38005,51245,34481,50197,30385,49149,26003,48101,22098,46958,18669,45720,15240,44482,12478,42958,10192,41243,7906,39529,6191,37433,5048,34957,3905,32480,3334,29432,3334,26003v,-4191,762,-7905,2381,-11144c7239,11621,9430,8954,12192,6668,15049,4477,18383,2762,22289,1715,26098,572,30385,,34862,v5905,,11334,953,16097,2762c55721,4572,60008,7049,63722,10096r-5143,8954xe" stroked="f">
                              <v:stroke joinstyle="miter"/>
                              <v:path arrowok="t" o:connecttype="custom" o:connectlocs="58579,19050;54578,15716;49054,12764;42291,10668;34671,9906;19622,13716;14859,24194;16192,30099;20479,34100;27718,37052;38005,39624;50292,43053;59722,47816;65627,54769;67628,64770;65151,75724;58388,83439;48292,87916;35623,89345;16383,86201;0,77057;5334,67628;10477,71819;17621,75629;26289,78391;36004,79343;50578,76010;55816,66008;54102,59722;49244,55340;41243,52102;30385,49149;18669,45720;10192,41243;5048,34957;3334,26003;5715,14859;12192,6668;22289,1715;34862,0;50959,2762;63722,10096;58579,19050" o:connectangles="0,0,0,0,0,0,0,0,0,0,0,0,0,0,0,0,0,0,0,0,0,0,0,0,0,0,0,0,0,0,0,0,0,0,0,0,0,0,0,0,0,0,0"/>
                            </v:shape>
                            <v:shape id="Freeform: Shape 259" o:spid="_x0000_s1033" style="position:absolute;left:5693;top:1656;width:677;height:895;visibility:visible;mso-wrap-style:square;v-text-anchor:middle" coordsize="67627,8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" path="m58579,19050v-953,-1143,-2286,-2286,-4001,-3334c52959,14669,51054,13716,49054,12764v-2096,-858,-4287,-1525,-6763,-2096c39815,10096,37338,9906,34671,9906v-6858,,-11906,1238,-15050,3810c16478,16288,14859,19812,14859,24194v,2381,476,4381,1333,5905c17145,31623,18478,33052,20479,34100v1905,1143,4381,2095,7239,2952c30575,37910,34004,38767,38005,39624v4572,953,8667,2096,12287,3429c54007,44291,57055,45911,59722,47816v2571,1904,4572,4191,5905,6953c66961,57531,67628,60865,67628,64770v,4191,-858,7906,-2477,10954c63532,78772,61246,81344,58388,83439v-2857,2095,-6096,3620,-9906,4572c44672,88964,40386,89440,35814,89440v-6763,,-13145,-1048,-19241,-3143c10477,84201,4953,81153,,77057l5334,67628v1333,1428,3048,2762,5143,4191c12573,73247,14954,74486,17621,75629v2667,1143,5525,2000,8668,2762c29337,79058,32671,79439,36005,79439v6286,,11144,-1143,14573,-3334c54007,73914,55817,70580,55817,66104v,-2477,-572,-4572,-1715,-6287c52959,58103,51340,56674,49244,55436,47054,54197,44482,53054,41243,52197,38005,51340,34480,50292,30385,49244,25908,48197,22003,47054,18574,45815,15145,44577,12383,43053,10096,41339,7810,39624,6096,37529,4953,35052,3810,32576,3239,29623,3239,26099v,-4191,762,-7906,2381,-11145c7144,11716,9334,9049,12192,6763,14954,4572,18383,2858,22193,1715,26194,572,30385,,34957,v5905,,11335,953,16097,2762c55817,4572,60103,7049,63817,10096r-5238,8954xe" stroked="f">
                              <v:stroke joinstyle="miter"/>
                              <v:path arrowok="t" o:connecttype="custom" o:connectlocs="58579,19050;54578,15716;49054,12764;42291,10668;34671,9906;19621,13716;14859,24194;16192,30099;20479,34100;27718,37052;38005,39624;50292,43053;59722,47816;65627,54769;67628,64770;65151,75724;58388,83439;48482,88011;35814,89440;16573,86297;0,77057;5334,67628;10477,71819;17621,75629;26289,78391;36005,79439;50578,76105;55817,66104;54102,59817;49244,55436;41243,52197;30385,49244;18574,45815;10096,41339;4953,35052;3239,26099;5620,14954;12192,6763;22193,1715;34957,0;51054,2762;63817,10096;58579,19050" o:connectangles="0,0,0,0,0,0,0,0,0,0,0,0,0,0,0,0,0,0,0,0,0,0,0,0,0,0,0,0,0,0,0,0,0,0,0,0,0,0,0,0,0,0,0"/>
                            </v:shape>
                          </v:group>
                          <v:shape id="Freeform: Shape 260" o:spid="_x0000_s1034" style="position:absolute;left:6770;top:1663;width:616;height:894;visibility:visible;mso-wrap-style:square;v-text-anchor:middle" coordsize="61626,8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" path="m16859,89440l,89440,38862,50673r5715,-5905l38862,38767,,,16859,,61627,44768,16859,89440xe" stroked="f">
                            <v:stroke joinstyle="miter"/>
                            <v:path arrowok="t" o:connecttype="custom" o:connectlocs="16859,89440;0,89440;38862,50673;44577,44768;38862,38767;0,0;16859,0;61627,44768;16859,89440" o:connectangles="0,0,0,0,0,0,0,0,0"/>
                          </v:shape>
                          <v:shape id="Freeform: Shape 261" o:spid="_x0000_s1035" style="position:absolute;left:7205;top:1663;width:615;height:894;visibility:visible;mso-wrap-style:square;v-text-anchor:middle" coordsize="61531,89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" path="m16764,89440l,89440,38767,50673r5715,-5905l38767,38767,,,16764,,61532,44768,16764,89440xe" stroked="f">
                            <v:stroke joinstyle="miter"/>
                            <v:path arrowok="t" o:connecttype="custom" o:connectlocs="16764,89440;0,89440;38767,50673;44482,44768;38767,38767;0,0;16764,0;61532,44768;16764,89440" o:connectangles="0,0,0,0,0,0,0,0,0"/>
                          </v:shape>
                        </v:group>
                        <w10:anchorlock/>
                      </v:group>
                    </w:pict>
                  </mc:Fallback>
                </mc:AlternateContent>
              </w:r>
            </w:sdtContent>
          </w:sdt>
        </w:p>
      </w:tc>
    </w:tr>
  </w:tbl>
  <w:p w14:paraId="7A73CF12" w14:textId="77777777" w:rsidR="00583B5C" w:rsidRDefault="00583B5C" w:rsidP="00583B5C">
    <w:pPr>
      <w:pStyle w:val="Header"/>
    </w:pPr>
    <w:r w:rsidRPr="002A20CF">
      <w:rPr>
        <w:noProof/>
        <w:lang w:eastAsia="zh-TW"/>
      </w:rPr>
      <mc:AlternateContent>
        <mc:Choice Requires="wps">
          <w:drawing>
            <wp:inline distT="0" distB="0" distL="0" distR="0" wp14:anchorId="70651697" wp14:editId="7120A280">
              <wp:extent cx="5760000" cy="35466"/>
              <wp:effectExtent l="0" t="0" r="0" b="3175"/>
              <wp:docPr id="21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94962AF" id="Rectangle 12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47DBE97D" w14:textId="77777777" w:rsidR="00583B5C" w:rsidRDefault="00583B5C" w:rsidP="00583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0.8pt;height:25.8pt" o:bullet="t">
        <v:imagedata r:id="rId1" o:title="attachment"/>
      </v:shape>
    </w:pict>
  </w:numPicBullet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CA12192"/>
    <w:multiLevelType w:val="hybridMultilevel"/>
    <w:tmpl w:val="1C9E5A88"/>
    <w:lvl w:ilvl="0" w:tplc="75A808D2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  <w:color w:val="auto"/>
        <w:position w:val="3"/>
        <w:sz w:val="12"/>
        <w:szCs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5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E72AE2"/>
    <w:multiLevelType w:val="multilevel"/>
    <w:tmpl w:val="D9ECC570"/>
    <w:numStyleLink w:val="BulletList"/>
  </w:abstractNum>
  <w:abstractNum w:abstractNumId="7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D64D21"/>
    <w:multiLevelType w:val="multilevel"/>
    <w:tmpl w:val="D9ECC57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0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A536D95"/>
    <w:multiLevelType w:val="hybridMultilevel"/>
    <w:tmpl w:val="6DF01B42"/>
    <w:lvl w:ilvl="0" w:tplc="21E832AA">
      <w:start w:val="1"/>
      <w:numFmt w:val="bullet"/>
      <w:lvlText w:val=""/>
      <w:lvlJc w:val="left"/>
      <w:pPr>
        <w:ind w:left="360" w:hanging="360"/>
      </w:pPr>
      <w:rPr>
        <w:rFonts w:ascii="Wingdings 3" w:hAnsi="Wingdings 3" w:hint="default"/>
        <w:color w:val="011D4B" w:themeColor="text2"/>
        <w:position w:val="3"/>
        <w:sz w:val="14"/>
        <w:szCs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E7132F"/>
    <w:multiLevelType w:val="multilevel"/>
    <w:tmpl w:val="9C8C2400"/>
    <w:numStyleLink w:val="TableBullets"/>
  </w:abstractNum>
  <w:abstractNum w:abstractNumId="13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3909DA"/>
    <w:multiLevelType w:val="multilevel"/>
    <w:tmpl w:val="CEE81D44"/>
    <w:numStyleLink w:val="AppendixHeadings"/>
  </w:abstractNum>
  <w:abstractNum w:abstractNumId="16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7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8512BC8"/>
    <w:multiLevelType w:val="hybridMultilevel"/>
    <w:tmpl w:val="A7D29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B706B"/>
    <w:multiLevelType w:val="hybridMultilevel"/>
    <w:tmpl w:val="C1789C30"/>
    <w:lvl w:ilvl="0" w:tplc="7964817E">
      <w:start w:val="1"/>
      <w:numFmt w:val="decimal"/>
      <w:pStyle w:val="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0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528CB"/>
    <w:multiLevelType w:val="hybridMultilevel"/>
    <w:tmpl w:val="52A63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C05661A"/>
    <w:multiLevelType w:val="multilevel"/>
    <w:tmpl w:val="CEE81D44"/>
    <w:numStyleLink w:val="AppendixHeadings"/>
  </w:abstractNum>
  <w:abstractNum w:abstractNumId="27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51887278">
    <w:abstractNumId w:val="16"/>
  </w:num>
  <w:num w:numId="2" w16cid:durableId="1550998332">
    <w:abstractNumId w:val="8"/>
  </w:num>
  <w:num w:numId="3" w16cid:durableId="185214571">
    <w:abstractNumId w:val="22"/>
  </w:num>
  <w:num w:numId="4" w16cid:durableId="375472159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 w16cid:durableId="583609292">
    <w:abstractNumId w:val="20"/>
  </w:num>
  <w:num w:numId="6" w16cid:durableId="184250627">
    <w:abstractNumId w:val="0"/>
  </w:num>
  <w:num w:numId="7" w16cid:durableId="1510364497">
    <w:abstractNumId w:val="4"/>
  </w:num>
  <w:num w:numId="8" w16cid:durableId="1669870007">
    <w:abstractNumId w:val="14"/>
  </w:num>
  <w:num w:numId="9" w16cid:durableId="2017346235">
    <w:abstractNumId w:val="21"/>
  </w:num>
  <w:num w:numId="10" w16cid:durableId="1809273632">
    <w:abstractNumId w:val="25"/>
  </w:num>
  <w:num w:numId="11" w16cid:durableId="416678162">
    <w:abstractNumId w:val="20"/>
  </w:num>
  <w:num w:numId="12" w16cid:durableId="971178807">
    <w:abstractNumId w:val="27"/>
  </w:num>
  <w:num w:numId="13" w16cid:durableId="1899708406">
    <w:abstractNumId w:val="27"/>
  </w:num>
  <w:num w:numId="14" w16cid:durableId="403262969">
    <w:abstractNumId w:val="6"/>
  </w:num>
  <w:num w:numId="15" w16cid:durableId="1385182192">
    <w:abstractNumId w:val="14"/>
  </w:num>
  <w:num w:numId="16" w16cid:durableId="279266405">
    <w:abstractNumId w:val="7"/>
  </w:num>
  <w:num w:numId="17" w16cid:durableId="1342585103">
    <w:abstractNumId w:val="10"/>
  </w:num>
  <w:num w:numId="18" w16cid:durableId="1000735468">
    <w:abstractNumId w:val="1"/>
  </w:num>
  <w:num w:numId="19" w16cid:durableId="2018803154">
    <w:abstractNumId w:val="13"/>
  </w:num>
  <w:num w:numId="20" w16cid:durableId="1646352466">
    <w:abstractNumId w:val="12"/>
  </w:num>
  <w:num w:numId="21" w16cid:durableId="1806002637">
    <w:abstractNumId w:val="9"/>
  </w:num>
  <w:num w:numId="22" w16cid:durableId="1246761801">
    <w:abstractNumId w:val="26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 w16cid:durableId="300887252">
    <w:abstractNumId w:val="5"/>
  </w:num>
  <w:num w:numId="24" w16cid:durableId="1105613150">
    <w:abstractNumId w:val="5"/>
  </w:num>
  <w:num w:numId="25" w16cid:durableId="2047178364">
    <w:abstractNumId w:val="5"/>
  </w:num>
  <w:num w:numId="26" w16cid:durableId="536091826">
    <w:abstractNumId w:val="5"/>
  </w:num>
  <w:num w:numId="27" w16cid:durableId="1186598716">
    <w:abstractNumId w:val="5"/>
  </w:num>
  <w:num w:numId="28" w16cid:durableId="2128813158">
    <w:abstractNumId w:val="5"/>
  </w:num>
  <w:num w:numId="29" w16cid:durableId="355808376">
    <w:abstractNumId w:val="5"/>
  </w:num>
  <w:num w:numId="30" w16cid:durableId="931742026">
    <w:abstractNumId w:val="5"/>
  </w:num>
  <w:num w:numId="31" w16cid:durableId="1895508511">
    <w:abstractNumId w:val="23"/>
  </w:num>
  <w:num w:numId="32" w16cid:durableId="674840268">
    <w:abstractNumId w:val="17"/>
  </w:num>
  <w:num w:numId="33" w16cid:durableId="14422989">
    <w:abstractNumId w:val="17"/>
  </w:num>
  <w:num w:numId="34" w16cid:durableId="486290563">
    <w:abstractNumId w:val="17"/>
  </w:num>
  <w:num w:numId="35" w16cid:durableId="1209027464">
    <w:abstractNumId w:val="16"/>
  </w:num>
  <w:num w:numId="36" w16cid:durableId="982005457">
    <w:abstractNumId w:val="15"/>
  </w:num>
  <w:num w:numId="37" w16cid:durableId="309098644">
    <w:abstractNumId w:val="15"/>
  </w:num>
  <w:num w:numId="38" w16cid:durableId="1512067139">
    <w:abstractNumId w:val="15"/>
  </w:num>
  <w:num w:numId="39" w16cid:durableId="1309088734">
    <w:abstractNumId w:val="17"/>
  </w:num>
  <w:num w:numId="40" w16cid:durableId="1131048003">
    <w:abstractNumId w:val="9"/>
  </w:num>
  <w:num w:numId="41" w16cid:durableId="596447449">
    <w:abstractNumId w:val="9"/>
  </w:num>
  <w:num w:numId="42" w16cid:durableId="1460806290">
    <w:abstractNumId w:val="9"/>
  </w:num>
  <w:num w:numId="43" w16cid:durableId="1376003351">
    <w:abstractNumId w:val="2"/>
  </w:num>
  <w:num w:numId="44" w16cid:durableId="631249523">
    <w:abstractNumId w:val="3"/>
  </w:num>
  <w:num w:numId="45" w16cid:durableId="1928616896">
    <w:abstractNumId w:val="19"/>
  </w:num>
  <w:num w:numId="46" w16cid:durableId="2093775108">
    <w:abstractNumId w:val="18"/>
  </w:num>
  <w:num w:numId="47" w16cid:durableId="1115517763">
    <w:abstractNumId w:val="11"/>
  </w:num>
  <w:num w:numId="48" w16cid:durableId="76935493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qso9QdMwktKeLa/X5d3gFE5XxxvYLpdOH54FuB6PQPoMoWZ06bjfl08QSmzNfV/6BZMsUMBCMhGkpnrFhrXxw==" w:salt="oXUIkXaOnjG+n1RMM8kBBg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 "/>
    <w:docVar w:name="OfficeIni" w:val="Melbourne.ini"/>
  </w:docVars>
  <w:rsids>
    <w:rsidRoot w:val="00FF34AC"/>
    <w:rsid w:val="00000125"/>
    <w:rsid w:val="00000EF3"/>
    <w:rsid w:val="00001273"/>
    <w:rsid w:val="000012F1"/>
    <w:rsid w:val="00001662"/>
    <w:rsid w:val="000029E9"/>
    <w:rsid w:val="00002AA9"/>
    <w:rsid w:val="00002BF5"/>
    <w:rsid w:val="0000307A"/>
    <w:rsid w:val="000039BE"/>
    <w:rsid w:val="00003B27"/>
    <w:rsid w:val="00003F4B"/>
    <w:rsid w:val="00005407"/>
    <w:rsid w:val="00006FE5"/>
    <w:rsid w:val="00010DFB"/>
    <w:rsid w:val="00012AF9"/>
    <w:rsid w:val="00012DAC"/>
    <w:rsid w:val="000137B0"/>
    <w:rsid w:val="000137B6"/>
    <w:rsid w:val="0001482D"/>
    <w:rsid w:val="000159F6"/>
    <w:rsid w:val="00015C1D"/>
    <w:rsid w:val="0001691C"/>
    <w:rsid w:val="000176A3"/>
    <w:rsid w:val="00020065"/>
    <w:rsid w:val="0002168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662E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37DC"/>
    <w:rsid w:val="000339B1"/>
    <w:rsid w:val="00033CB7"/>
    <w:rsid w:val="00033CF5"/>
    <w:rsid w:val="00034430"/>
    <w:rsid w:val="00034510"/>
    <w:rsid w:val="00034813"/>
    <w:rsid w:val="000359E7"/>
    <w:rsid w:val="000360F6"/>
    <w:rsid w:val="0003638F"/>
    <w:rsid w:val="00036646"/>
    <w:rsid w:val="0003665D"/>
    <w:rsid w:val="00036B41"/>
    <w:rsid w:val="00036F27"/>
    <w:rsid w:val="00036F74"/>
    <w:rsid w:val="00040067"/>
    <w:rsid w:val="0004182E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AA9"/>
    <w:rsid w:val="00047798"/>
    <w:rsid w:val="0005061F"/>
    <w:rsid w:val="00050A96"/>
    <w:rsid w:val="0005255C"/>
    <w:rsid w:val="00052573"/>
    <w:rsid w:val="00052E3D"/>
    <w:rsid w:val="00052E8C"/>
    <w:rsid w:val="000545B7"/>
    <w:rsid w:val="00054E84"/>
    <w:rsid w:val="00056B51"/>
    <w:rsid w:val="00056E9F"/>
    <w:rsid w:val="0005753A"/>
    <w:rsid w:val="00060489"/>
    <w:rsid w:val="0006085C"/>
    <w:rsid w:val="00061640"/>
    <w:rsid w:val="00061FDE"/>
    <w:rsid w:val="00062F94"/>
    <w:rsid w:val="00063095"/>
    <w:rsid w:val="0006392E"/>
    <w:rsid w:val="00063962"/>
    <w:rsid w:val="000663B9"/>
    <w:rsid w:val="00066802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5FAE"/>
    <w:rsid w:val="00080C0C"/>
    <w:rsid w:val="00080FAA"/>
    <w:rsid w:val="00082B7D"/>
    <w:rsid w:val="000837B1"/>
    <w:rsid w:val="00083981"/>
    <w:rsid w:val="00083DFB"/>
    <w:rsid w:val="00084C27"/>
    <w:rsid w:val="0008607A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1017"/>
    <w:rsid w:val="000A1A47"/>
    <w:rsid w:val="000A36BB"/>
    <w:rsid w:val="000A3CF8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2432"/>
    <w:rsid w:val="000B2645"/>
    <w:rsid w:val="000B2906"/>
    <w:rsid w:val="000B3B42"/>
    <w:rsid w:val="000B42C6"/>
    <w:rsid w:val="000B45B5"/>
    <w:rsid w:val="000B45E5"/>
    <w:rsid w:val="000B4B07"/>
    <w:rsid w:val="000B7275"/>
    <w:rsid w:val="000C0040"/>
    <w:rsid w:val="000C007F"/>
    <w:rsid w:val="000C0D83"/>
    <w:rsid w:val="000C149B"/>
    <w:rsid w:val="000C160F"/>
    <w:rsid w:val="000C173E"/>
    <w:rsid w:val="000C177E"/>
    <w:rsid w:val="000C26B4"/>
    <w:rsid w:val="000C288E"/>
    <w:rsid w:val="000C2CFB"/>
    <w:rsid w:val="000C49A5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F58"/>
    <w:rsid w:val="000D1CDA"/>
    <w:rsid w:val="000D2F4D"/>
    <w:rsid w:val="000D3037"/>
    <w:rsid w:val="000D3119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BFC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F0557"/>
    <w:rsid w:val="000F0620"/>
    <w:rsid w:val="000F1C3C"/>
    <w:rsid w:val="000F1CB2"/>
    <w:rsid w:val="000F1E7C"/>
    <w:rsid w:val="000F2672"/>
    <w:rsid w:val="000F314D"/>
    <w:rsid w:val="000F31CF"/>
    <w:rsid w:val="000F3C99"/>
    <w:rsid w:val="000F3FA6"/>
    <w:rsid w:val="000F5743"/>
    <w:rsid w:val="000F6371"/>
    <w:rsid w:val="000F6734"/>
    <w:rsid w:val="000F682F"/>
    <w:rsid w:val="00101027"/>
    <w:rsid w:val="001010E6"/>
    <w:rsid w:val="001022D7"/>
    <w:rsid w:val="00102ED1"/>
    <w:rsid w:val="0010395A"/>
    <w:rsid w:val="00103BDC"/>
    <w:rsid w:val="001040E8"/>
    <w:rsid w:val="00104AC0"/>
    <w:rsid w:val="00105263"/>
    <w:rsid w:val="001076F1"/>
    <w:rsid w:val="001106C5"/>
    <w:rsid w:val="00110F67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4D9A"/>
    <w:rsid w:val="001161B3"/>
    <w:rsid w:val="001175ED"/>
    <w:rsid w:val="0012034E"/>
    <w:rsid w:val="00120768"/>
    <w:rsid w:val="00120B80"/>
    <w:rsid w:val="001217D5"/>
    <w:rsid w:val="0012250E"/>
    <w:rsid w:val="001227FE"/>
    <w:rsid w:val="00123634"/>
    <w:rsid w:val="001237BF"/>
    <w:rsid w:val="001244D7"/>
    <w:rsid w:val="001254DC"/>
    <w:rsid w:val="0012560C"/>
    <w:rsid w:val="00125E39"/>
    <w:rsid w:val="00126345"/>
    <w:rsid w:val="0012750E"/>
    <w:rsid w:val="00127D53"/>
    <w:rsid w:val="00130AD2"/>
    <w:rsid w:val="00130E2A"/>
    <w:rsid w:val="00131AD8"/>
    <w:rsid w:val="001331CE"/>
    <w:rsid w:val="00134738"/>
    <w:rsid w:val="001362A9"/>
    <w:rsid w:val="0013634A"/>
    <w:rsid w:val="0013770D"/>
    <w:rsid w:val="0014176A"/>
    <w:rsid w:val="00142611"/>
    <w:rsid w:val="001428F5"/>
    <w:rsid w:val="0014383C"/>
    <w:rsid w:val="00144BAD"/>
    <w:rsid w:val="00146479"/>
    <w:rsid w:val="00147A36"/>
    <w:rsid w:val="00147C04"/>
    <w:rsid w:val="00147EB0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C78"/>
    <w:rsid w:val="00162D76"/>
    <w:rsid w:val="001649C2"/>
    <w:rsid w:val="00164B84"/>
    <w:rsid w:val="00164F96"/>
    <w:rsid w:val="00165820"/>
    <w:rsid w:val="0016657E"/>
    <w:rsid w:val="00167E12"/>
    <w:rsid w:val="00170669"/>
    <w:rsid w:val="00171A1B"/>
    <w:rsid w:val="00172920"/>
    <w:rsid w:val="00173ABD"/>
    <w:rsid w:val="00173FE7"/>
    <w:rsid w:val="001746C8"/>
    <w:rsid w:val="00175BDF"/>
    <w:rsid w:val="0017654B"/>
    <w:rsid w:val="00176F6D"/>
    <w:rsid w:val="001774EA"/>
    <w:rsid w:val="0017796D"/>
    <w:rsid w:val="001800BB"/>
    <w:rsid w:val="001802CA"/>
    <w:rsid w:val="00180ACE"/>
    <w:rsid w:val="0018167A"/>
    <w:rsid w:val="00181E1B"/>
    <w:rsid w:val="00182C9D"/>
    <w:rsid w:val="0018351C"/>
    <w:rsid w:val="001835C7"/>
    <w:rsid w:val="00183AFA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12B7"/>
    <w:rsid w:val="001913FD"/>
    <w:rsid w:val="00191F92"/>
    <w:rsid w:val="001924A7"/>
    <w:rsid w:val="00192FA4"/>
    <w:rsid w:val="001932E1"/>
    <w:rsid w:val="00193756"/>
    <w:rsid w:val="00193C5E"/>
    <w:rsid w:val="00193F23"/>
    <w:rsid w:val="001941E1"/>
    <w:rsid w:val="00194797"/>
    <w:rsid w:val="00195EFE"/>
    <w:rsid w:val="001963C2"/>
    <w:rsid w:val="001976C9"/>
    <w:rsid w:val="001A0887"/>
    <w:rsid w:val="001A0CF0"/>
    <w:rsid w:val="001A1EA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87E"/>
    <w:rsid w:val="001A5A28"/>
    <w:rsid w:val="001A6C01"/>
    <w:rsid w:val="001A6DA0"/>
    <w:rsid w:val="001A722F"/>
    <w:rsid w:val="001B031F"/>
    <w:rsid w:val="001B0B8E"/>
    <w:rsid w:val="001B106B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C09ED"/>
    <w:rsid w:val="001C0F16"/>
    <w:rsid w:val="001C1A38"/>
    <w:rsid w:val="001C228E"/>
    <w:rsid w:val="001C2502"/>
    <w:rsid w:val="001C2864"/>
    <w:rsid w:val="001C6231"/>
    <w:rsid w:val="001C643A"/>
    <w:rsid w:val="001C7153"/>
    <w:rsid w:val="001C7906"/>
    <w:rsid w:val="001C7929"/>
    <w:rsid w:val="001D029D"/>
    <w:rsid w:val="001D2E35"/>
    <w:rsid w:val="001D30AC"/>
    <w:rsid w:val="001D4F67"/>
    <w:rsid w:val="001D61EA"/>
    <w:rsid w:val="001D7E51"/>
    <w:rsid w:val="001D7F01"/>
    <w:rsid w:val="001E0098"/>
    <w:rsid w:val="001E01CC"/>
    <w:rsid w:val="001E0BBF"/>
    <w:rsid w:val="001E0CD2"/>
    <w:rsid w:val="001E15A4"/>
    <w:rsid w:val="001E2071"/>
    <w:rsid w:val="001E3591"/>
    <w:rsid w:val="001E4875"/>
    <w:rsid w:val="001E4F17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F83"/>
    <w:rsid w:val="00202D84"/>
    <w:rsid w:val="00202FFD"/>
    <w:rsid w:val="00203747"/>
    <w:rsid w:val="002041C0"/>
    <w:rsid w:val="00204980"/>
    <w:rsid w:val="00204C41"/>
    <w:rsid w:val="00204E39"/>
    <w:rsid w:val="00205149"/>
    <w:rsid w:val="0020561B"/>
    <w:rsid w:val="00205A67"/>
    <w:rsid w:val="002067CC"/>
    <w:rsid w:val="002073A5"/>
    <w:rsid w:val="00210F2B"/>
    <w:rsid w:val="002111A6"/>
    <w:rsid w:val="00211568"/>
    <w:rsid w:val="00211F81"/>
    <w:rsid w:val="00212233"/>
    <w:rsid w:val="002127CE"/>
    <w:rsid w:val="00212BA4"/>
    <w:rsid w:val="00213FEA"/>
    <w:rsid w:val="00215940"/>
    <w:rsid w:val="00217023"/>
    <w:rsid w:val="002179F2"/>
    <w:rsid w:val="00220A51"/>
    <w:rsid w:val="002210AE"/>
    <w:rsid w:val="002225E8"/>
    <w:rsid w:val="002229F1"/>
    <w:rsid w:val="002231EC"/>
    <w:rsid w:val="0022335F"/>
    <w:rsid w:val="00223424"/>
    <w:rsid w:val="002238CC"/>
    <w:rsid w:val="002238CE"/>
    <w:rsid w:val="00223B63"/>
    <w:rsid w:val="00223BE0"/>
    <w:rsid w:val="00224C82"/>
    <w:rsid w:val="00224F41"/>
    <w:rsid w:val="002255E4"/>
    <w:rsid w:val="00225E9B"/>
    <w:rsid w:val="002262C3"/>
    <w:rsid w:val="00226B51"/>
    <w:rsid w:val="00230407"/>
    <w:rsid w:val="002308E1"/>
    <w:rsid w:val="00230F45"/>
    <w:rsid w:val="002314EC"/>
    <w:rsid w:val="00231BC8"/>
    <w:rsid w:val="002323F0"/>
    <w:rsid w:val="00232CF8"/>
    <w:rsid w:val="00232D08"/>
    <w:rsid w:val="00234DC4"/>
    <w:rsid w:val="002361BC"/>
    <w:rsid w:val="0023624C"/>
    <w:rsid w:val="00236CF1"/>
    <w:rsid w:val="00236D82"/>
    <w:rsid w:val="0024067D"/>
    <w:rsid w:val="0024098C"/>
    <w:rsid w:val="0024122D"/>
    <w:rsid w:val="00241502"/>
    <w:rsid w:val="00241F8D"/>
    <w:rsid w:val="00242171"/>
    <w:rsid w:val="0024304C"/>
    <w:rsid w:val="0024433A"/>
    <w:rsid w:val="00244942"/>
    <w:rsid w:val="00244B7F"/>
    <w:rsid w:val="00244E36"/>
    <w:rsid w:val="00245E21"/>
    <w:rsid w:val="00246F27"/>
    <w:rsid w:val="00247575"/>
    <w:rsid w:val="00247746"/>
    <w:rsid w:val="00247E84"/>
    <w:rsid w:val="002513F9"/>
    <w:rsid w:val="00251F10"/>
    <w:rsid w:val="00252406"/>
    <w:rsid w:val="00252B8E"/>
    <w:rsid w:val="002534C8"/>
    <w:rsid w:val="0025393E"/>
    <w:rsid w:val="00253AA4"/>
    <w:rsid w:val="00254C6D"/>
    <w:rsid w:val="00254E9D"/>
    <w:rsid w:val="00254F53"/>
    <w:rsid w:val="0025575F"/>
    <w:rsid w:val="00257CAB"/>
    <w:rsid w:val="00260285"/>
    <w:rsid w:val="00261612"/>
    <w:rsid w:val="00261909"/>
    <w:rsid w:val="00262CF5"/>
    <w:rsid w:val="00263288"/>
    <w:rsid w:val="0026349D"/>
    <w:rsid w:val="002640CF"/>
    <w:rsid w:val="002649B0"/>
    <w:rsid w:val="00265044"/>
    <w:rsid w:val="00265600"/>
    <w:rsid w:val="00265BC1"/>
    <w:rsid w:val="0026621F"/>
    <w:rsid w:val="002663F7"/>
    <w:rsid w:val="002665E4"/>
    <w:rsid w:val="00266696"/>
    <w:rsid w:val="002666DC"/>
    <w:rsid w:val="00267123"/>
    <w:rsid w:val="00270C79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545"/>
    <w:rsid w:val="00276859"/>
    <w:rsid w:val="00280232"/>
    <w:rsid w:val="0028038A"/>
    <w:rsid w:val="00281DE5"/>
    <w:rsid w:val="0028219B"/>
    <w:rsid w:val="002823FB"/>
    <w:rsid w:val="00282A45"/>
    <w:rsid w:val="00282B17"/>
    <w:rsid w:val="00282E98"/>
    <w:rsid w:val="00283A9C"/>
    <w:rsid w:val="00283D57"/>
    <w:rsid w:val="00284597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C01"/>
    <w:rsid w:val="00294F3F"/>
    <w:rsid w:val="00295B2C"/>
    <w:rsid w:val="002964F2"/>
    <w:rsid w:val="002973BF"/>
    <w:rsid w:val="002974A9"/>
    <w:rsid w:val="00297B3F"/>
    <w:rsid w:val="00297BE5"/>
    <w:rsid w:val="002A018E"/>
    <w:rsid w:val="002A1604"/>
    <w:rsid w:val="002A197D"/>
    <w:rsid w:val="002A198A"/>
    <w:rsid w:val="002A1B18"/>
    <w:rsid w:val="002A20CF"/>
    <w:rsid w:val="002A338F"/>
    <w:rsid w:val="002A3459"/>
    <w:rsid w:val="002A38B3"/>
    <w:rsid w:val="002A3A1B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10BB"/>
    <w:rsid w:val="002B133C"/>
    <w:rsid w:val="002B16B1"/>
    <w:rsid w:val="002B1B0F"/>
    <w:rsid w:val="002B2193"/>
    <w:rsid w:val="002B2390"/>
    <w:rsid w:val="002B2A66"/>
    <w:rsid w:val="002B3F25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F8F"/>
    <w:rsid w:val="002C6409"/>
    <w:rsid w:val="002C7DF3"/>
    <w:rsid w:val="002C7F00"/>
    <w:rsid w:val="002D10E0"/>
    <w:rsid w:val="002D1B1F"/>
    <w:rsid w:val="002D2774"/>
    <w:rsid w:val="002D4C12"/>
    <w:rsid w:val="002D57D2"/>
    <w:rsid w:val="002D5AA1"/>
    <w:rsid w:val="002D6259"/>
    <w:rsid w:val="002D6263"/>
    <w:rsid w:val="002D6774"/>
    <w:rsid w:val="002D7899"/>
    <w:rsid w:val="002E09D9"/>
    <w:rsid w:val="002E1B54"/>
    <w:rsid w:val="002E289D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4"/>
    <w:rsid w:val="002F58FC"/>
    <w:rsid w:val="002F6D9B"/>
    <w:rsid w:val="002F7488"/>
    <w:rsid w:val="002F7633"/>
    <w:rsid w:val="002F7E32"/>
    <w:rsid w:val="003016E1"/>
    <w:rsid w:val="00301EFD"/>
    <w:rsid w:val="00301F9E"/>
    <w:rsid w:val="00301FB6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6538"/>
    <w:rsid w:val="00306A42"/>
    <w:rsid w:val="0031129C"/>
    <w:rsid w:val="003114FF"/>
    <w:rsid w:val="00311572"/>
    <w:rsid w:val="003148EC"/>
    <w:rsid w:val="003163E1"/>
    <w:rsid w:val="0031693E"/>
    <w:rsid w:val="003174ED"/>
    <w:rsid w:val="0031752A"/>
    <w:rsid w:val="0032025B"/>
    <w:rsid w:val="003202F0"/>
    <w:rsid w:val="0032039B"/>
    <w:rsid w:val="003206F0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6CB"/>
    <w:rsid w:val="003262EE"/>
    <w:rsid w:val="003264BC"/>
    <w:rsid w:val="00330399"/>
    <w:rsid w:val="003305C0"/>
    <w:rsid w:val="00330993"/>
    <w:rsid w:val="00330E88"/>
    <w:rsid w:val="00330EC0"/>
    <w:rsid w:val="00331BC7"/>
    <w:rsid w:val="003327C8"/>
    <w:rsid w:val="00333634"/>
    <w:rsid w:val="00333B0C"/>
    <w:rsid w:val="00333F82"/>
    <w:rsid w:val="00334522"/>
    <w:rsid w:val="003346E3"/>
    <w:rsid w:val="00334C6A"/>
    <w:rsid w:val="00334DFB"/>
    <w:rsid w:val="00334FA6"/>
    <w:rsid w:val="00335B3C"/>
    <w:rsid w:val="00335E36"/>
    <w:rsid w:val="00336DB5"/>
    <w:rsid w:val="003400DD"/>
    <w:rsid w:val="0034021A"/>
    <w:rsid w:val="003403DD"/>
    <w:rsid w:val="003408A0"/>
    <w:rsid w:val="003411D3"/>
    <w:rsid w:val="00341642"/>
    <w:rsid w:val="00343268"/>
    <w:rsid w:val="003438E6"/>
    <w:rsid w:val="00343907"/>
    <w:rsid w:val="00343FF9"/>
    <w:rsid w:val="00344783"/>
    <w:rsid w:val="0034496D"/>
    <w:rsid w:val="00344A38"/>
    <w:rsid w:val="003459F4"/>
    <w:rsid w:val="00346D06"/>
    <w:rsid w:val="00346FE9"/>
    <w:rsid w:val="0034744B"/>
    <w:rsid w:val="00347906"/>
    <w:rsid w:val="00350B13"/>
    <w:rsid w:val="0035255B"/>
    <w:rsid w:val="0035304E"/>
    <w:rsid w:val="003532BE"/>
    <w:rsid w:val="00353364"/>
    <w:rsid w:val="003539A2"/>
    <w:rsid w:val="00353E45"/>
    <w:rsid w:val="00354710"/>
    <w:rsid w:val="00354717"/>
    <w:rsid w:val="00356021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B7"/>
    <w:rsid w:val="00370907"/>
    <w:rsid w:val="00370E99"/>
    <w:rsid w:val="00371BE6"/>
    <w:rsid w:val="00373D3D"/>
    <w:rsid w:val="00374DCA"/>
    <w:rsid w:val="00375A33"/>
    <w:rsid w:val="00375D6E"/>
    <w:rsid w:val="00376402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43D"/>
    <w:rsid w:val="00387BDE"/>
    <w:rsid w:val="00387FE2"/>
    <w:rsid w:val="003906BB"/>
    <w:rsid w:val="00390FA2"/>
    <w:rsid w:val="0039246A"/>
    <w:rsid w:val="0039252C"/>
    <w:rsid w:val="003927AE"/>
    <w:rsid w:val="003941AB"/>
    <w:rsid w:val="00394341"/>
    <w:rsid w:val="003943C9"/>
    <w:rsid w:val="003947D3"/>
    <w:rsid w:val="00395783"/>
    <w:rsid w:val="003A074F"/>
    <w:rsid w:val="003A086B"/>
    <w:rsid w:val="003A10F1"/>
    <w:rsid w:val="003A235A"/>
    <w:rsid w:val="003A2F48"/>
    <w:rsid w:val="003A3CF8"/>
    <w:rsid w:val="003A3F16"/>
    <w:rsid w:val="003A4337"/>
    <w:rsid w:val="003A4F2F"/>
    <w:rsid w:val="003A55FA"/>
    <w:rsid w:val="003A6192"/>
    <w:rsid w:val="003A783B"/>
    <w:rsid w:val="003A795D"/>
    <w:rsid w:val="003A7C37"/>
    <w:rsid w:val="003B10AE"/>
    <w:rsid w:val="003B185F"/>
    <w:rsid w:val="003B2122"/>
    <w:rsid w:val="003B4013"/>
    <w:rsid w:val="003B4497"/>
    <w:rsid w:val="003B44FE"/>
    <w:rsid w:val="003B4BD5"/>
    <w:rsid w:val="003B5560"/>
    <w:rsid w:val="003B585F"/>
    <w:rsid w:val="003B5D52"/>
    <w:rsid w:val="003B5E34"/>
    <w:rsid w:val="003B5FEE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3E3C"/>
    <w:rsid w:val="003C472E"/>
    <w:rsid w:val="003C4C20"/>
    <w:rsid w:val="003C4CF6"/>
    <w:rsid w:val="003C4D62"/>
    <w:rsid w:val="003C5DBB"/>
    <w:rsid w:val="003C6163"/>
    <w:rsid w:val="003C7726"/>
    <w:rsid w:val="003D05EA"/>
    <w:rsid w:val="003D0A9B"/>
    <w:rsid w:val="003D434A"/>
    <w:rsid w:val="003D45F6"/>
    <w:rsid w:val="003D48D2"/>
    <w:rsid w:val="003D4E11"/>
    <w:rsid w:val="003D596C"/>
    <w:rsid w:val="003D5D23"/>
    <w:rsid w:val="003D5E31"/>
    <w:rsid w:val="003D63A6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33FE"/>
    <w:rsid w:val="003F3593"/>
    <w:rsid w:val="003F3C1F"/>
    <w:rsid w:val="003F3D40"/>
    <w:rsid w:val="003F4C30"/>
    <w:rsid w:val="003F6220"/>
    <w:rsid w:val="003F62E4"/>
    <w:rsid w:val="003F6DD8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E7D"/>
    <w:rsid w:val="004035C8"/>
    <w:rsid w:val="00403631"/>
    <w:rsid w:val="004039FA"/>
    <w:rsid w:val="00404F7A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690F"/>
    <w:rsid w:val="00416A63"/>
    <w:rsid w:val="0041706B"/>
    <w:rsid w:val="00420017"/>
    <w:rsid w:val="00420365"/>
    <w:rsid w:val="00420943"/>
    <w:rsid w:val="004225E0"/>
    <w:rsid w:val="004226DB"/>
    <w:rsid w:val="00422FCF"/>
    <w:rsid w:val="0042335A"/>
    <w:rsid w:val="004237B8"/>
    <w:rsid w:val="0042406C"/>
    <w:rsid w:val="00424D9C"/>
    <w:rsid w:val="004252E9"/>
    <w:rsid w:val="00425C6E"/>
    <w:rsid w:val="004261E0"/>
    <w:rsid w:val="004266BD"/>
    <w:rsid w:val="0042689C"/>
    <w:rsid w:val="00426981"/>
    <w:rsid w:val="00427885"/>
    <w:rsid w:val="00430A7F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8EE"/>
    <w:rsid w:val="0044223A"/>
    <w:rsid w:val="0044264D"/>
    <w:rsid w:val="004427FA"/>
    <w:rsid w:val="00442822"/>
    <w:rsid w:val="00442A9F"/>
    <w:rsid w:val="00445459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9EC"/>
    <w:rsid w:val="00454C47"/>
    <w:rsid w:val="00455067"/>
    <w:rsid w:val="00455899"/>
    <w:rsid w:val="00455976"/>
    <w:rsid w:val="00455F82"/>
    <w:rsid w:val="004562BE"/>
    <w:rsid w:val="00457181"/>
    <w:rsid w:val="00457F2D"/>
    <w:rsid w:val="00460948"/>
    <w:rsid w:val="00460FCC"/>
    <w:rsid w:val="004615B7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38D2"/>
    <w:rsid w:val="00465BF0"/>
    <w:rsid w:val="0046615A"/>
    <w:rsid w:val="00466904"/>
    <w:rsid w:val="00466FDA"/>
    <w:rsid w:val="00467881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AE4"/>
    <w:rsid w:val="0048021D"/>
    <w:rsid w:val="0048070C"/>
    <w:rsid w:val="0048071C"/>
    <w:rsid w:val="00480F4C"/>
    <w:rsid w:val="00481511"/>
    <w:rsid w:val="00481958"/>
    <w:rsid w:val="00482116"/>
    <w:rsid w:val="0048268A"/>
    <w:rsid w:val="00482EF2"/>
    <w:rsid w:val="004836C6"/>
    <w:rsid w:val="00483F2F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632B"/>
    <w:rsid w:val="00496A08"/>
    <w:rsid w:val="00497D9B"/>
    <w:rsid w:val="004A07ED"/>
    <w:rsid w:val="004A1808"/>
    <w:rsid w:val="004A1C82"/>
    <w:rsid w:val="004A22D2"/>
    <w:rsid w:val="004A2427"/>
    <w:rsid w:val="004A32E2"/>
    <w:rsid w:val="004A37F5"/>
    <w:rsid w:val="004A3A7C"/>
    <w:rsid w:val="004A3CAE"/>
    <w:rsid w:val="004A3E4B"/>
    <w:rsid w:val="004A434C"/>
    <w:rsid w:val="004A4CA8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7C0"/>
    <w:rsid w:val="004B3897"/>
    <w:rsid w:val="004B3FC4"/>
    <w:rsid w:val="004B3FCB"/>
    <w:rsid w:val="004B408B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DB4"/>
    <w:rsid w:val="004C1F95"/>
    <w:rsid w:val="004C2353"/>
    <w:rsid w:val="004C2B33"/>
    <w:rsid w:val="004C3AD8"/>
    <w:rsid w:val="004C3F7C"/>
    <w:rsid w:val="004C58DC"/>
    <w:rsid w:val="004C61D2"/>
    <w:rsid w:val="004C61E5"/>
    <w:rsid w:val="004C6A00"/>
    <w:rsid w:val="004C7CAE"/>
    <w:rsid w:val="004D091E"/>
    <w:rsid w:val="004D1754"/>
    <w:rsid w:val="004D268F"/>
    <w:rsid w:val="004D2B3B"/>
    <w:rsid w:val="004D4D97"/>
    <w:rsid w:val="004D557E"/>
    <w:rsid w:val="004D5997"/>
    <w:rsid w:val="004E0619"/>
    <w:rsid w:val="004E070B"/>
    <w:rsid w:val="004E0BED"/>
    <w:rsid w:val="004E0F36"/>
    <w:rsid w:val="004E17DF"/>
    <w:rsid w:val="004E1B82"/>
    <w:rsid w:val="004E30F2"/>
    <w:rsid w:val="004E3373"/>
    <w:rsid w:val="004E3425"/>
    <w:rsid w:val="004E3A6B"/>
    <w:rsid w:val="004E3CC9"/>
    <w:rsid w:val="004E49CD"/>
    <w:rsid w:val="004E4C5B"/>
    <w:rsid w:val="004E4EF4"/>
    <w:rsid w:val="004E50A5"/>
    <w:rsid w:val="004E50CC"/>
    <w:rsid w:val="004E541D"/>
    <w:rsid w:val="004E56D6"/>
    <w:rsid w:val="004E5913"/>
    <w:rsid w:val="004E6E36"/>
    <w:rsid w:val="004E7A22"/>
    <w:rsid w:val="004E7DF3"/>
    <w:rsid w:val="004F07DC"/>
    <w:rsid w:val="004F157C"/>
    <w:rsid w:val="004F174C"/>
    <w:rsid w:val="004F1B39"/>
    <w:rsid w:val="004F203A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C27"/>
    <w:rsid w:val="00501D5D"/>
    <w:rsid w:val="00501F24"/>
    <w:rsid w:val="005020BD"/>
    <w:rsid w:val="005030BA"/>
    <w:rsid w:val="005032DA"/>
    <w:rsid w:val="00503BA7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DF6"/>
    <w:rsid w:val="00511335"/>
    <w:rsid w:val="0051249E"/>
    <w:rsid w:val="005131BB"/>
    <w:rsid w:val="005151E5"/>
    <w:rsid w:val="005152E9"/>
    <w:rsid w:val="005156AC"/>
    <w:rsid w:val="0051575C"/>
    <w:rsid w:val="00517377"/>
    <w:rsid w:val="005173A7"/>
    <w:rsid w:val="00520006"/>
    <w:rsid w:val="0052095B"/>
    <w:rsid w:val="005212DB"/>
    <w:rsid w:val="00521411"/>
    <w:rsid w:val="005221F6"/>
    <w:rsid w:val="00522539"/>
    <w:rsid w:val="005233F4"/>
    <w:rsid w:val="00523CAB"/>
    <w:rsid w:val="00523FE4"/>
    <w:rsid w:val="005253A8"/>
    <w:rsid w:val="00526567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F9A"/>
    <w:rsid w:val="00533B0A"/>
    <w:rsid w:val="00533F7A"/>
    <w:rsid w:val="00534082"/>
    <w:rsid w:val="00534710"/>
    <w:rsid w:val="005351F4"/>
    <w:rsid w:val="005353ED"/>
    <w:rsid w:val="00535ADF"/>
    <w:rsid w:val="005371CB"/>
    <w:rsid w:val="00537D42"/>
    <w:rsid w:val="005401E1"/>
    <w:rsid w:val="005409B5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308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91"/>
    <w:rsid w:val="00555B04"/>
    <w:rsid w:val="00555F22"/>
    <w:rsid w:val="00555FBE"/>
    <w:rsid w:val="0055720D"/>
    <w:rsid w:val="0056092E"/>
    <w:rsid w:val="005612CE"/>
    <w:rsid w:val="00561E58"/>
    <w:rsid w:val="0056310C"/>
    <w:rsid w:val="00563195"/>
    <w:rsid w:val="00563B93"/>
    <w:rsid w:val="00563BD7"/>
    <w:rsid w:val="005641BA"/>
    <w:rsid w:val="00565031"/>
    <w:rsid w:val="005652A9"/>
    <w:rsid w:val="00565677"/>
    <w:rsid w:val="00565D87"/>
    <w:rsid w:val="0056675F"/>
    <w:rsid w:val="00567B4D"/>
    <w:rsid w:val="00570465"/>
    <w:rsid w:val="005707A2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81B"/>
    <w:rsid w:val="005779CE"/>
    <w:rsid w:val="00581017"/>
    <w:rsid w:val="00581666"/>
    <w:rsid w:val="00581D64"/>
    <w:rsid w:val="00581D89"/>
    <w:rsid w:val="00581D9B"/>
    <w:rsid w:val="00581FAD"/>
    <w:rsid w:val="00582102"/>
    <w:rsid w:val="00582E5B"/>
    <w:rsid w:val="00583B5C"/>
    <w:rsid w:val="0058419B"/>
    <w:rsid w:val="00584A9E"/>
    <w:rsid w:val="00584D0C"/>
    <w:rsid w:val="00584E58"/>
    <w:rsid w:val="00584E76"/>
    <w:rsid w:val="0058508F"/>
    <w:rsid w:val="00586639"/>
    <w:rsid w:val="005866DB"/>
    <w:rsid w:val="005871F5"/>
    <w:rsid w:val="005873B3"/>
    <w:rsid w:val="005876EA"/>
    <w:rsid w:val="00590377"/>
    <w:rsid w:val="00590599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06C7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209B"/>
    <w:rsid w:val="005C20BC"/>
    <w:rsid w:val="005C2B14"/>
    <w:rsid w:val="005C2E40"/>
    <w:rsid w:val="005C4139"/>
    <w:rsid w:val="005C497A"/>
    <w:rsid w:val="005C4A4C"/>
    <w:rsid w:val="005C5B9A"/>
    <w:rsid w:val="005C66CE"/>
    <w:rsid w:val="005C66E7"/>
    <w:rsid w:val="005C673E"/>
    <w:rsid w:val="005C6CDC"/>
    <w:rsid w:val="005C6E7A"/>
    <w:rsid w:val="005C6ED3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277"/>
    <w:rsid w:val="005D24AF"/>
    <w:rsid w:val="005D2822"/>
    <w:rsid w:val="005D30F6"/>
    <w:rsid w:val="005D46B5"/>
    <w:rsid w:val="005D53DF"/>
    <w:rsid w:val="005D59F3"/>
    <w:rsid w:val="005D5A0C"/>
    <w:rsid w:val="005D7159"/>
    <w:rsid w:val="005D7488"/>
    <w:rsid w:val="005D77AB"/>
    <w:rsid w:val="005E0A62"/>
    <w:rsid w:val="005E1136"/>
    <w:rsid w:val="005E1485"/>
    <w:rsid w:val="005E1DC1"/>
    <w:rsid w:val="005E2D24"/>
    <w:rsid w:val="005E38A6"/>
    <w:rsid w:val="005E4E6D"/>
    <w:rsid w:val="005E5082"/>
    <w:rsid w:val="005E646C"/>
    <w:rsid w:val="005E70CB"/>
    <w:rsid w:val="005E7ED6"/>
    <w:rsid w:val="005F0786"/>
    <w:rsid w:val="005F0B72"/>
    <w:rsid w:val="005F16A9"/>
    <w:rsid w:val="005F3CB3"/>
    <w:rsid w:val="005F541B"/>
    <w:rsid w:val="005F5C81"/>
    <w:rsid w:val="005F5FB5"/>
    <w:rsid w:val="005F691D"/>
    <w:rsid w:val="005F74B1"/>
    <w:rsid w:val="005F7D21"/>
    <w:rsid w:val="005F7F2D"/>
    <w:rsid w:val="00600883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4F5"/>
    <w:rsid w:val="00606923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4461"/>
    <w:rsid w:val="00614779"/>
    <w:rsid w:val="00614796"/>
    <w:rsid w:val="00616931"/>
    <w:rsid w:val="006170A3"/>
    <w:rsid w:val="00617627"/>
    <w:rsid w:val="00617D4E"/>
    <w:rsid w:val="006208B9"/>
    <w:rsid w:val="00620C0F"/>
    <w:rsid w:val="006214F4"/>
    <w:rsid w:val="0062264D"/>
    <w:rsid w:val="00623592"/>
    <w:rsid w:val="00623CF8"/>
    <w:rsid w:val="00624C94"/>
    <w:rsid w:val="0062623B"/>
    <w:rsid w:val="006304C5"/>
    <w:rsid w:val="006304CC"/>
    <w:rsid w:val="006308D2"/>
    <w:rsid w:val="00634312"/>
    <w:rsid w:val="00635E88"/>
    <w:rsid w:val="00636294"/>
    <w:rsid w:val="006364CB"/>
    <w:rsid w:val="00636D94"/>
    <w:rsid w:val="00636E8A"/>
    <w:rsid w:val="00637305"/>
    <w:rsid w:val="006373A9"/>
    <w:rsid w:val="006400F1"/>
    <w:rsid w:val="006407C0"/>
    <w:rsid w:val="00641144"/>
    <w:rsid w:val="00641F1D"/>
    <w:rsid w:val="00642F00"/>
    <w:rsid w:val="0064384A"/>
    <w:rsid w:val="0064417E"/>
    <w:rsid w:val="006446ED"/>
    <w:rsid w:val="006449E2"/>
    <w:rsid w:val="00644B4B"/>
    <w:rsid w:val="00646493"/>
    <w:rsid w:val="006477AD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3F2A"/>
    <w:rsid w:val="00654FEE"/>
    <w:rsid w:val="006550AB"/>
    <w:rsid w:val="00655987"/>
    <w:rsid w:val="0065662A"/>
    <w:rsid w:val="006570C3"/>
    <w:rsid w:val="0066094F"/>
    <w:rsid w:val="00660B0A"/>
    <w:rsid w:val="00660D3F"/>
    <w:rsid w:val="006612F9"/>
    <w:rsid w:val="00661752"/>
    <w:rsid w:val="00663B4D"/>
    <w:rsid w:val="00663EA3"/>
    <w:rsid w:val="006649F4"/>
    <w:rsid w:val="006672B8"/>
    <w:rsid w:val="006675C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D0"/>
    <w:rsid w:val="00677CB4"/>
    <w:rsid w:val="006802B4"/>
    <w:rsid w:val="006811CC"/>
    <w:rsid w:val="00681201"/>
    <w:rsid w:val="006816E3"/>
    <w:rsid w:val="0068182E"/>
    <w:rsid w:val="00682461"/>
    <w:rsid w:val="0068280D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6495"/>
    <w:rsid w:val="006965F9"/>
    <w:rsid w:val="006966A2"/>
    <w:rsid w:val="00696C9F"/>
    <w:rsid w:val="006A0EF3"/>
    <w:rsid w:val="006A21AC"/>
    <w:rsid w:val="006A2594"/>
    <w:rsid w:val="006A34B9"/>
    <w:rsid w:val="006A3D3D"/>
    <w:rsid w:val="006A3D66"/>
    <w:rsid w:val="006A4E2A"/>
    <w:rsid w:val="006A5350"/>
    <w:rsid w:val="006A5E21"/>
    <w:rsid w:val="006A6F2B"/>
    <w:rsid w:val="006B0666"/>
    <w:rsid w:val="006B35EB"/>
    <w:rsid w:val="006B3BD3"/>
    <w:rsid w:val="006B4CB2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99A"/>
    <w:rsid w:val="006C247A"/>
    <w:rsid w:val="006C263A"/>
    <w:rsid w:val="006C3B55"/>
    <w:rsid w:val="006C49CB"/>
    <w:rsid w:val="006C4E05"/>
    <w:rsid w:val="006C5C1D"/>
    <w:rsid w:val="006C6534"/>
    <w:rsid w:val="006D1DFA"/>
    <w:rsid w:val="006D2C16"/>
    <w:rsid w:val="006D32CB"/>
    <w:rsid w:val="006D3815"/>
    <w:rsid w:val="006D3FC0"/>
    <w:rsid w:val="006D4BB9"/>
    <w:rsid w:val="006D4CAC"/>
    <w:rsid w:val="006D666A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22EC"/>
    <w:rsid w:val="00702507"/>
    <w:rsid w:val="00703CFD"/>
    <w:rsid w:val="00704187"/>
    <w:rsid w:val="00704C0C"/>
    <w:rsid w:val="007061F3"/>
    <w:rsid w:val="0070634D"/>
    <w:rsid w:val="00706CE3"/>
    <w:rsid w:val="0070764D"/>
    <w:rsid w:val="00707E2E"/>
    <w:rsid w:val="00711315"/>
    <w:rsid w:val="00711386"/>
    <w:rsid w:val="00711A45"/>
    <w:rsid w:val="00711A81"/>
    <w:rsid w:val="00711A8B"/>
    <w:rsid w:val="00712136"/>
    <w:rsid w:val="007148D9"/>
    <w:rsid w:val="00715749"/>
    <w:rsid w:val="0071637E"/>
    <w:rsid w:val="007167E3"/>
    <w:rsid w:val="00717639"/>
    <w:rsid w:val="00720449"/>
    <w:rsid w:val="00720E17"/>
    <w:rsid w:val="00721229"/>
    <w:rsid w:val="00721561"/>
    <w:rsid w:val="0072181D"/>
    <w:rsid w:val="007220A2"/>
    <w:rsid w:val="0072299D"/>
    <w:rsid w:val="00723728"/>
    <w:rsid w:val="0072383C"/>
    <w:rsid w:val="007245BB"/>
    <w:rsid w:val="00726D28"/>
    <w:rsid w:val="007300A2"/>
    <w:rsid w:val="00731DA2"/>
    <w:rsid w:val="007330F6"/>
    <w:rsid w:val="00733F64"/>
    <w:rsid w:val="00734CEC"/>
    <w:rsid w:val="00735C5C"/>
    <w:rsid w:val="007369E2"/>
    <w:rsid w:val="00736FA9"/>
    <w:rsid w:val="0073702F"/>
    <w:rsid w:val="00741216"/>
    <w:rsid w:val="0074149C"/>
    <w:rsid w:val="00743069"/>
    <w:rsid w:val="00743161"/>
    <w:rsid w:val="00743CDA"/>
    <w:rsid w:val="007449D4"/>
    <w:rsid w:val="0074537A"/>
    <w:rsid w:val="007455E1"/>
    <w:rsid w:val="0074636E"/>
    <w:rsid w:val="00746B24"/>
    <w:rsid w:val="007474B0"/>
    <w:rsid w:val="00750432"/>
    <w:rsid w:val="0075055D"/>
    <w:rsid w:val="00751312"/>
    <w:rsid w:val="00751384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3058"/>
    <w:rsid w:val="00763644"/>
    <w:rsid w:val="00764596"/>
    <w:rsid w:val="007645F9"/>
    <w:rsid w:val="007653A3"/>
    <w:rsid w:val="0076571E"/>
    <w:rsid w:val="00765B0C"/>
    <w:rsid w:val="00765BF4"/>
    <w:rsid w:val="00766985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BAE"/>
    <w:rsid w:val="00781477"/>
    <w:rsid w:val="00781A6B"/>
    <w:rsid w:val="00782E67"/>
    <w:rsid w:val="00783129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FB6"/>
    <w:rsid w:val="007A091E"/>
    <w:rsid w:val="007A10A9"/>
    <w:rsid w:val="007A22CE"/>
    <w:rsid w:val="007A4370"/>
    <w:rsid w:val="007A4927"/>
    <w:rsid w:val="007A4B45"/>
    <w:rsid w:val="007A5DDB"/>
    <w:rsid w:val="007A6751"/>
    <w:rsid w:val="007A6CD0"/>
    <w:rsid w:val="007B05DD"/>
    <w:rsid w:val="007B0B2E"/>
    <w:rsid w:val="007B0D22"/>
    <w:rsid w:val="007B0E45"/>
    <w:rsid w:val="007B0FFE"/>
    <w:rsid w:val="007B1568"/>
    <w:rsid w:val="007B2BCF"/>
    <w:rsid w:val="007B2E71"/>
    <w:rsid w:val="007B3D98"/>
    <w:rsid w:val="007B3F06"/>
    <w:rsid w:val="007B4810"/>
    <w:rsid w:val="007B5AE2"/>
    <w:rsid w:val="007B6C07"/>
    <w:rsid w:val="007B70EF"/>
    <w:rsid w:val="007B7442"/>
    <w:rsid w:val="007B77CB"/>
    <w:rsid w:val="007C144C"/>
    <w:rsid w:val="007C1B1A"/>
    <w:rsid w:val="007C2227"/>
    <w:rsid w:val="007C3133"/>
    <w:rsid w:val="007C31F2"/>
    <w:rsid w:val="007C3D3F"/>
    <w:rsid w:val="007C3ED1"/>
    <w:rsid w:val="007C3F5C"/>
    <w:rsid w:val="007C4AB1"/>
    <w:rsid w:val="007C5C2B"/>
    <w:rsid w:val="007C5ECC"/>
    <w:rsid w:val="007C7519"/>
    <w:rsid w:val="007C7740"/>
    <w:rsid w:val="007C7884"/>
    <w:rsid w:val="007C7941"/>
    <w:rsid w:val="007D011B"/>
    <w:rsid w:val="007D1761"/>
    <w:rsid w:val="007D2829"/>
    <w:rsid w:val="007D2E07"/>
    <w:rsid w:val="007D3B6D"/>
    <w:rsid w:val="007D472D"/>
    <w:rsid w:val="007D4A3A"/>
    <w:rsid w:val="007D4F8F"/>
    <w:rsid w:val="007D68AA"/>
    <w:rsid w:val="007D6FFA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1BA5"/>
    <w:rsid w:val="007F2139"/>
    <w:rsid w:val="007F2982"/>
    <w:rsid w:val="007F2B8B"/>
    <w:rsid w:val="007F2F7A"/>
    <w:rsid w:val="007F3395"/>
    <w:rsid w:val="007F3E90"/>
    <w:rsid w:val="007F42D6"/>
    <w:rsid w:val="007F53DC"/>
    <w:rsid w:val="007F5CE6"/>
    <w:rsid w:val="007F5D37"/>
    <w:rsid w:val="007F6C48"/>
    <w:rsid w:val="007F6D56"/>
    <w:rsid w:val="007F713D"/>
    <w:rsid w:val="007F7809"/>
    <w:rsid w:val="00800B3F"/>
    <w:rsid w:val="00801511"/>
    <w:rsid w:val="0080192F"/>
    <w:rsid w:val="0080221F"/>
    <w:rsid w:val="00803124"/>
    <w:rsid w:val="00803187"/>
    <w:rsid w:val="00803630"/>
    <w:rsid w:val="0080377E"/>
    <w:rsid w:val="00804DB6"/>
    <w:rsid w:val="0080580F"/>
    <w:rsid w:val="00806E2B"/>
    <w:rsid w:val="00807198"/>
    <w:rsid w:val="008071F9"/>
    <w:rsid w:val="008074B4"/>
    <w:rsid w:val="00807C09"/>
    <w:rsid w:val="0081005D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BAA"/>
    <w:rsid w:val="00824D54"/>
    <w:rsid w:val="00826756"/>
    <w:rsid w:val="008270D1"/>
    <w:rsid w:val="008278BF"/>
    <w:rsid w:val="00830099"/>
    <w:rsid w:val="00830230"/>
    <w:rsid w:val="008344D4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2733"/>
    <w:rsid w:val="00842798"/>
    <w:rsid w:val="008428CF"/>
    <w:rsid w:val="00843371"/>
    <w:rsid w:val="0084488D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DD4"/>
    <w:rsid w:val="00856DDC"/>
    <w:rsid w:val="00856F75"/>
    <w:rsid w:val="00857031"/>
    <w:rsid w:val="00857A70"/>
    <w:rsid w:val="00857DA4"/>
    <w:rsid w:val="00860563"/>
    <w:rsid w:val="008619B0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C75"/>
    <w:rsid w:val="0088193A"/>
    <w:rsid w:val="00881999"/>
    <w:rsid w:val="00881BD4"/>
    <w:rsid w:val="00883315"/>
    <w:rsid w:val="0088371B"/>
    <w:rsid w:val="008840E1"/>
    <w:rsid w:val="008847F8"/>
    <w:rsid w:val="00885C64"/>
    <w:rsid w:val="008862B3"/>
    <w:rsid w:val="008879BB"/>
    <w:rsid w:val="0089062C"/>
    <w:rsid w:val="00890881"/>
    <w:rsid w:val="00891C78"/>
    <w:rsid w:val="0089285F"/>
    <w:rsid w:val="008932B5"/>
    <w:rsid w:val="0089484F"/>
    <w:rsid w:val="008952A3"/>
    <w:rsid w:val="008975A4"/>
    <w:rsid w:val="00897C0F"/>
    <w:rsid w:val="008A00EB"/>
    <w:rsid w:val="008A2BA3"/>
    <w:rsid w:val="008A2D94"/>
    <w:rsid w:val="008A3965"/>
    <w:rsid w:val="008A3F44"/>
    <w:rsid w:val="008A437A"/>
    <w:rsid w:val="008A4F36"/>
    <w:rsid w:val="008A5284"/>
    <w:rsid w:val="008A560A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2478"/>
    <w:rsid w:val="008B342E"/>
    <w:rsid w:val="008B3A6E"/>
    <w:rsid w:val="008B50E8"/>
    <w:rsid w:val="008B53A4"/>
    <w:rsid w:val="008B7952"/>
    <w:rsid w:val="008C1842"/>
    <w:rsid w:val="008C2BAC"/>
    <w:rsid w:val="008C2DB0"/>
    <w:rsid w:val="008C43C4"/>
    <w:rsid w:val="008C525A"/>
    <w:rsid w:val="008C5464"/>
    <w:rsid w:val="008C638B"/>
    <w:rsid w:val="008C63EE"/>
    <w:rsid w:val="008C67F0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24FE"/>
    <w:rsid w:val="008D3E7B"/>
    <w:rsid w:val="008D48ED"/>
    <w:rsid w:val="008D4DDA"/>
    <w:rsid w:val="008D58F0"/>
    <w:rsid w:val="008D5ADD"/>
    <w:rsid w:val="008D68CC"/>
    <w:rsid w:val="008D7B4E"/>
    <w:rsid w:val="008D7E86"/>
    <w:rsid w:val="008E1F7C"/>
    <w:rsid w:val="008E29DA"/>
    <w:rsid w:val="008E2F5B"/>
    <w:rsid w:val="008E323C"/>
    <w:rsid w:val="008E38C8"/>
    <w:rsid w:val="008E3BB8"/>
    <w:rsid w:val="008E3D6D"/>
    <w:rsid w:val="008E480A"/>
    <w:rsid w:val="008E6C67"/>
    <w:rsid w:val="008E7E59"/>
    <w:rsid w:val="008F0206"/>
    <w:rsid w:val="008F085D"/>
    <w:rsid w:val="008F10AF"/>
    <w:rsid w:val="008F13A8"/>
    <w:rsid w:val="008F1C6A"/>
    <w:rsid w:val="008F1DFF"/>
    <w:rsid w:val="008F201C"/>
    <w:rsid w:val="008F2139"/>
    <w:rsid w:val="008F32F0"/>
    <w:rsid w:val="008F4704"/>
    <w:rsid w:val="008F499E"/>
    <w:rsid w:val="008F5C91"/>
    <w:rsid w:val="008F6489"/>
    <w:rsid w:val="008F6B07"/>
    <w:rsid w:val="008F6DF7"/>
    <w:rsid w:val="008F6E9E"/>
    <w:rsid w:val="008F74D8"/>
    <w:rsid w:val="00900223"/>
    <w:rsid w:val="00900B8E"/>
    <w:rsid w:val="00900DB5"/>
    <w:rsid w:val="009025FA"/>
    <w:rsid w:val="00902D9C"/>
    <w:rsid w:val="00902DDD"/>
    <w:rsid w:val="0090342E"/>
    <w:rsid w:val="009039F5"/>
    <w:rsid w:val="00906039"/>
    <w:rsid w:val="00906BC6"/>
    <w:rsid w:val="009072A6"/>
    <w:rsid w:val="0090798C"/>
    <w:rsid w:val="00907D32"/>
    <w:rsid w:val="00910099"/>
    <w:rsid w:val="009100AB"/>
    <w:rsid w:val="00910C1C"/>
    <w:rsid w:val="009117E6"/>
    <w:rsid w:val="00911BAE"/>
    <w:rsid w:val="00911EFF"/>
    <w:rsid w:val="009123C7"/>
    <w:rsid w:val="00912D09"/>
    <w:rsid w:val="00912F34"/>
    <w:rsid w:val="0091318F"/>
    <w:rsid w:val="00914344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AC3"/>
    <w:rsid w:val="0092077F"/>
    <w:rsid w:val="00920AEF"/>
    <w:rsid w:val="0092192C"/>
    <w:rsid w:val="00921FF3"/>
    <w:rsid w:val="0092205A"/>
    <w:rsid w:val="0092568E"/>
    <w:rsid w:val="0092715B"/>
    <w:rsid w:val="00927F98"/>
    <w:rsid w:val="00930143"/>
    <w:rsid w:val="00930532"/>
    <w:rsid w:val="00930DDA"/>
    <w:rsid w:val="009317C1"/>
    <w:rsid w:val="00931C21"/>
    <w:rsid w:val="00931D16"/>
    <w:rsid w:val="009335F5"/>
    <w:rsid w:val="00933897"/>
    <w:rsid w:val="00933DBC"/>
    <w:rsid w:val="0093408C"/>
    <w:rsid w:val="00934C4F"/>
    <w:rsid w:val="00934C7C"/>
    <w:rsid w:val="00934CD0"/>
    <w:rsid w:val="0093565E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F03"/>
    <w:rsid w:val="0095021F"/>
    <w:rsid w:val="0095149E"/>
    <w:rsid w:val="009536DC"/>
    <w:rsid w:val="00953DEF"/>
    <w:rsid w:val="00955043"/>
    <w:rsid w:val="00955983"/>
    <w:rsid w:val="0095678F"/>
    <w:rsid w:val="00956B99"/>
    <w:rsid w:val="00957863"/>
    <w:rsid w:val="009578FB"/>
    <w:rsid w:val="00957A1A"/>
    <w:rsid w:val="00957D1C"/>
    <w:rsid w:val="00960F33"/>
    <w:rsid w:val="0096169C"/>
    <w:rsid w:val="0096241C"/>
    <w:rsid w:val="00962D2F"/>
    <w:rsid w:val="00963D6F"/>
    <w:rsid w:val="0096459D"/>
    <w:rsid w:val="00964C55"/>
    <w:rsid w:val="0096650E"/>
    <w:rsid w:val="00970119"/>
    <w:rsid w:val="009708DE"/>
    <w:rsid w:val="009715D7"/>
    <w:rsid w:val="009726B7"/>
    <w:rsid w:val="00972949"/>
    <w:rsid w:val="00972FBE"/>
    <w:rsid w:val="009730C8"/>
    <w:rsid w:val="00974F02"/>
    <w:rsid w:val="009755D9"/>
    <w:rsid w:val="009757D2"/>
    <w:rsid w:val="00976B96"/>
    <w:rsid w:val="009770BE"/>
    <w:rsid w:val="00977675"/>
    <w:rsid w:val="00977BC3"/>
    <w:rsid w:val="00980047"/>
    <w:rsid w:val="00981339"/>
    <w:rsid w:val="00981496"/>
    <w:rsid w:val="00981507"/>
    <w:rsid w:val="009825BC"/>
    <w:rsid w:val="00983207"/>
    <w:rsid w:val="00983A94"/>
    <w:rsid w:val="00983CC4"/>
    <w:rsid w:val="00983FCD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90B8E"/>
    <w:rsid w:val="009922D4"/>
    <w:rsid w:val="009935AF"/>
    <w:rsid w:val="009949A8"/>
    <w:rsid w:val="0099507A"/>
    <w:rsid w:val="00996475"/>
    <w:rsid w:val="00996EF1"/>
    <w:rsid w:val="00996FD1"/>
    <w:rsid w:val="00997227"/>
    <w:rsid w:val="0099752D"/>
    <w:rsid w:val="00997A06"/>
    <w:rsid w:val="00997C30"/>
    <w:rsid w:val="00997CB6"/>
    <w:rsid w:val="009A03DA"/>
    <w:rsid w:val="009A057F"/>
    <w:rsid w:val="009A0EF3"/>
    <w:rsid w:val="009A112C"/>
    <w:rsid w:val="009A1DFE"/>
    <w:rsid w:val="009A2012"/>
    <w:rsid w:val="009A21F4"/>
    <w:rsid w:val="009A2814"/>
    <w:rsid w:val="009A34C3"/>
    <w:rsid w:val="009A36A4"/>
    <w:rsid w:val="009A438C"/>
    <w:rsid w:val="009A4733"/>
    <w:rsid w:val="009A4F9C"/>
    <w:rsid w:val="009A7227"/>
    <w:rsid w:val="009A726D"/>
    <w:rsid w:val="009B0525"/>
    <w:rsid w:val="009B1681"/>
    <w:rsid w:val="009B172E"/>
    <w:rsid w:val="009B1C3A"/>
    <w:rsid w:val="009B4C93"/>
    <w:rsid w:val="009B4EB6"/>
    <w:rsid w:val="009B5B91"/>
    <w:rsid w:val="009B6403"/>
    <w:rsid w:val="009B655E"/>
    <w:rsid w:val="009B6F27"/>
    <w:rsid w:val="009B744D"/>
    <w:rsid w:val="009B757A"/>
    <w:rsid w:val="009C04ED"/>
    <w:rsid w:val="009C098D"/>
    <w:rsid w:val="009C15CB"/>
    <w:rsid w:val="009C1DAF"/>
    <w:rsid w:val="009C3030"/>
    <w:rsid w:val="009C314B"/>
    <w:rsid w:val="009C316F"/>
    <w:rsid w:val="009C3806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1B8"/>
    <w:rsid w:val="009D141E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FBF"/>
    <w:rsid w:val="009D686D"/>
    <w:rsid w:val="009D6BFC"/>
    <w:rsid w:val="009D73C2"/>
    <w:rsid w:val="009D7AD0"/>
    <w:rsid w:val="009E0209"/>
    <w:rsid w:val="009E1933"/>
    <w:rsid w:val="009E1C7A"/>
    <w:rsid w:val="009E3E1D"/>
    <w:rsid w:val="009E4692"/>
    <w:rsid w:val="009E4BA8"/>
    <w:rsid w:val="009E4C93"/>
    <w:rsid w:val="009E4D93"/>
    <w:rsid w:val="009E56BD"/>
    <w:rsid w:val="009E5D5F"/>
    <w:rsid w:val="009E614B"/>
    <w:rsid w:val="009E6B4A"/>
    <w:rsid w:val="009E72CB"/>
    <w:rsid w:val="009E7795"/>
    <w:rsid w:val="009F1F6D"/>
    <w:rsid w:val="009F202D"/>
    <w:rsid w:val="009F2DA1"/>
    <w:rsid w:val="009F3B33"/>
    <w:rsid w:val="009F42EB"/>
    <w:rsid w:val="009F5A2C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A84"/>
    <w:rsid w:val="00A03850"/>
    <w:rsid w:val="00A04A5E"/>
    <w:rsid w:val="00A0500F"/>
    <w:rsid w:val="00A060DE"/>
    <w:rsid w:val="00A06821"/>
    <w:rsid w:val="00A06FC1"/>
    <w:rsid w:val="00A10612"/>
    <w:rsid w:val="00A11FFC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900"/>
    <w:rsid w:val="00A20D78"/>
    <w:rsid w:val="00A20FED"/>
    <w:rsid w:val="00A21923"/>
    <w:rsid w:val="00A21DD3"/>
    <w:rsid w:val="00A22587"/>
    <w:rsid w:val="00A23066"/>
    <w:rsid w:val="00A23325"/>
    <w:rsid w:val="00A23507"/>
    <w:rsid w:val="00A24265"/>
    <w:rsid w:val="00A247B2"/>
    <w:rsid w:val="00A2580A"/>
    <w:rsid w:val="00A258F6"/>
    <w:rsid w:val="00A25B0B"/>
    <w:rsid w:val="00A269A5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584"/>
    <w:rsid w:val="00A35E94"/>
    <w:rsid w:val="00A35FB7"/>
    <w:rsid w:val="00A36140"/>
    <w:rsid w:val="00A3686E"/>
    <w:rsid w:val="00A371BF"/>
    <w:rsid w:val="00A40013"/>
    <w:rsid w:val="00A406B4"/>
    <w:rsid w:val="00A417A7"/>
    <w:rsid w:val="00A43E33"/>
    <w:rsid w:val="00A441A1"/>
    <w:rsid w:val="00A44613"/>
    <w:rsid w:val="00A447E0"/>
    <w:rsid w:val="00A44A55"/>
    <w:rsid w:val="00A44A98"/>
    <w:rsid w:val="00A45D1D"/>
    <w:rsid w:val="00A464B9"/>
    <w:rsid w:val="00A46B18"/>
    <w:rsid w:val="00A4743F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22B9"/>
    <w:rsid w:val="00A62964"/>
    <w:rsid w:val="00A6358D"/>
    <w:rsid w:val="00A636BE"/>
    <w:rsid w:val="00A63CD4"/>
    <w:rsid w:val="00A64AD5"/>
    <w:rsid w:val="00A655A5"/>
    <w:rsid w:val="00A65DFC"/>
    <w:rsid w:val="00A66A46"/>
    <w:rsid w:val="00A66C75"/>
    <w:rsid w:val="00A66E35"/>
    <w:rsid w:val="00A66E66"/>
    <w:rsid w:val="00A67434"/>
    <w:rsid w:val="00A67DF0"/>
    <w:rsid w:val="00A67EBC"/>
    <w:rsid w:val="00A7006C"/>
    <w:rsid w:val="00A700EA"/>
    <w:rsid w:val="00A70107"/>
    <w:rsid w:val="00A71117"/>
    <w:rsid w:val="00A7167D"/>
    <w:rsid w:val="00A72353"/>
    <w:rsid w:val="00A734D1"/>
    <w:rsid w:val="00A73DE4"/>
    <w:rsid w:val="00A73F42"/>
    <w:rsid w:val="00A756FA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896"/>
    <w:rsid w:val="00A86113"/>
    <w:rsid w:val="00A87CDC"/>
    <w:rsid w:val="00A906FE"/>
    <w:rsid w:val="00A90786"/>
    <w:rsid w:val="00A90965"/>
    <w:rsid w:val="00A909BA"/>
    <w:rsid w:val="00A92B4F"/>
    <w:rsid w:val="00A92EA2"/>
    <w:rsid w:val="00A9349F"/>
    <w:rsid w:val="00A93A69"/>
    <w:rsid w:val="00A93F42"/>
    <w:rsid w:val="00A95545"/>
    <w:rsid w:val="00A97049"/>
    <w:rsid w:val="00A9744B"/>
    <w:rsid w:val="00AA0243"/>
    <w:rsid w:val="00AA031D"/>
    <w:rsid w:val="00AA0F93"/>
    <w:rsid w:val="00AA197E"/>
    <w:rsid w:val="00AA2959"/>
    <w:rsid w:val="00AA2E02"/>
    <w:rsid w:val="00AA2EC9"/>
    <w:rsid w:val="00AA2F65"/>
    <w:rsid w:val="00AA3597"/>
    <w:rsid w:val="00AA3F3D"/>
    <w:rsid w:val="00AA4279"/>
    <w:rsid w:val="00AA483C"/>
    <w:rsid w:val="00AA4C1F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9C0"/>
    <w:rsid w:val="00AB2BD2"/>
    <w:rsid w:val="00AB2F5C"/>
    <w:rsid w:val="00AB387E"/>
    <w:rsid w:val="00AB3D35"/>
    <w:rsid w:val="00AB44BA"/>
    <w:rsid w:val="00AB4A88"/>
    <w:rsid w:val="00AB5794"/>
    <w:rsid w:val="00AB597C"/>
    <w:rsid w:val="00AB5B5F"/>
    <w:rsid w:val="00AB6677"/>
    <w:rsid w:val="00AC0D85"/>
    <w:rsid w:val="00AC17C9"/>
    <w:rsid w:val="00AC25E2"/>
    <w:rsid w:val="00AC3E14"/>
    <w:rsid w:val="00AC44CE"/>
    <w:rsid w:val="00AC4A72"/>
    <w:rsid w:val="00AC4F0D"/>
    <w:rsid w:val="00AC4FA2"/>
    <w:rsid w:val="00AC54FA"/>
    <w:rsid w:val="00AC6917"/>
    <w:rsid w:val="00AC6973"/>
    <w:rsid w:val="00AC741F"/>
    <w:rsid w:val="00AC7490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71D9"/>
    <w:rsid w:val="00AE16B9"/>
    <w:rsid w:val="00AE22CA"/>
    <w:rsid w:val="00AE23BE"/>
    <w:rsid w:val="00AE38E8"/>
    <w:rsid w:val="00AE3A57"/>
    <w:rsid w:val="00AE4441"/>
    <w:rsid w:val="00AE45CF"/>
    <w:rsid w:val="00AE4822"/>
    <w:rsid w:val="00AE493B"/>
    <w:rsid w:val="00AE5899"/>
    <w:rsid w:val="00AE6A81"/>
    <w:rsid w:val="00AE759D"/>
    <w:rsid w:val="00AE7DBB"/>
    <w:rsid w:val="00AF03C7"/>
    <w:rsid w:val="00AF144E"/>
    <w:rsid w:val="00AF4361"/>
    <w:rsid w:val="00AF4B98"/>
    <w:rsid w:val="00AF5396"/>
    <w:rsid w:val="00AF68A7"/>
    <w:rsid w:val="00AF76F1"/>
    <w:rsid w:val="00B00501"/>
    <w:rsid w:val="00B00CEC"/>
    <w:rsid w:val="00B01754"/>
    <w:rsid w:val="00B02122"/>
    <w:rsid w:val="00B02412"/>
    <w:rsid w:val="00B02D7F"/>
    <w:rsid w:val="00B03382"/>
    <w:rsid w:val="00B03910"/>
    <w:rsid w:val="00B03BA9"/>
    <w:rsid w:val="00B04269"/>
    <w:rsid w:val="00B0431C"/>
    <w:rsid w:val="00B0474C"/>
    <w:rsid w:val="00B04ADB"/>
    <w:rsid w:val="00B04C06"/>
    <w:rsid w:val="00B07256"/>
    <w:rsid w:val="00B072A0"/>
    <w:rsid w:val="00B074BE"/>
    <w:rsid w:val="00B07CB8"/>
    <w:rsid w:val="00B07CDB"/>
    <w:rsid w:val="00B1057B"/>
    <w:rsid w:val="00B11012"/>
    <w:rsid w:val="00B119FB"/>
    <w:rsid w:val="00B12018"/>
    <w:rsid w:val="00B12182"/>
    <w:rsid w:val="00B1309B"/>
    <w:rsid w:val="00B141A4"/>
    <w:rsid w:val="00B14763"/>
    <w:rsid w:val="00B15045"/>
    <w:rsid w:val="00B15586"/>
    <w:rsid w:val="00B17FC4"/>
    <w:rsid w:val="00B2010D"/>
    <w:rsid w:val="00B207C4"/>
    <w:rsid w:val="00B20CD6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D32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5E6C"/>
    <w:rsid w:val="00B35EBD"/>
    <w:rsid w:val="00B36772"/>
    <w:rsid w:val="00B40A6B"/>
    <w:rsid w:val="00B4113B"/>
    <w:rsid w:val="00B4216B"/>
    <w:rsid w:val="00B421A3"/>
    <w:rsid w:val="00B42A28"/>
    <w:rsid w:val="00B42B29"/>
    <w:rsid w:val="00B4327E"/>
    <w:rsid w:val="00B43366"/>
    <w:rsid w:val="00B436C0"/>
    <w:rsid w:val="00B43787"/>
    <w:rsid w:val="00B44716"/>
    <w:rsid w:val="00B448DE"/>
    <w:rsid w:val="00B44AF4"/>
    <w:rsid w:val="00B44B0D"/>
    <w:rsid w:val="00B45354"/>
    <w:rsid w:val="00B456DA"/>
    <w:rsid w:val="00B45F46"/>
    <w:rsid w:val="00B46D33"/>
    <w:rsid w:val="00B47555"/>
    <w:rsid w:val="00B501AF"/>
    <w:rsid w:val="00B50237"/>
    <w:rsid w:val="00B50307"/>
    <w:rsid w:val="00B50796"/>
    <w:rsid w:val="00B50987"/>
    <w:rsid w:val="00B50AEF"/>
    <w:rsid w:val="00B51E09"/>
    <w:rsid w:val="00B51E99"/>
    <w:rsid w:val="00B52217"/>
    <w:rsid w:val="00B5292C"/>
    <w:rsid w:val="00B529D6"/>
    <w:rsid w:val="00B52B9F"/>
    <w:rsid w:val="00B52DFF"/>
    <w:rsid w:val="00B53214"/>
    <w:rsid w:val="00B532B2"/>
    <w:rsid w:val="00B53B1E"/>
    <w:rsid w:val="00B53D77"/>
    <w:rsid w:val="00B54066"/>
    <w:rsid w:val="00B54B52"/>
    <w:rsid w:val="00B55CE5"/>
    <w:rsid w:val="00B56DEE"/>
    <w:rsid w:val="00B577A9"/>
    <w:rsid w:val="00B57CD8"/>
    <w:rsid w:val="00B60640"/>
    <w:rsid w:val="00B60C52"/>
    <w:rsid w:val="00B6140D"/>
    <w:rsid w:val="00B6154C"/>
    <w:rsid w:val="00B61793"/>
    <w:rsid w:val="00B61CDE"/>
    <w:rsid w:val="00B62BBB"/>
    <w:rsid w:val="00B62BD2"/>
    <w:rsid w:val="00B63CDF"/>
    <w:rsid w:val="00B64E70"/>
    <w:rsid w:val="00B6503F"/>
    <w:rsid w:val="00B655AF"/>
    <w:rsid w:val="00B6569F"/>
    <w:rsid w:val="00B65901"/>
    <w:rsid w:val="00B66B8F"/>
    <w:rsid w:val="00B67414"/>
    <w:rsid w:val="00B701C1"/>
    <w:rsid w:val="00B70F40"/>
    <w:rsid w:val="00B71EA5"/>
    <w:rsid w:val="00B725D5"/>
    <w:rsid w:val="00B74266"/>
    <w:rsid w:val="00B742B3"/>
    <w:rsid w:val="00B745C1"/>
    <w:rsid w:val="00B76DDA"/>
    <w:rsid w:val="00B772BD"/>
    <w:rsid w:val="00B77CFA"/>
    <w:rsid w:val="00B8027B"/>
    <w:rsid w:val="00B8170E"/>
    <w:rsid w:val="00B81B19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6575"/>
    <w:rsid w:val="00B86B82"/>
    <w:rsid w:val="00B901AC"/>
    <w:rsid w:val="00B906D5"/>
    <w:rsid w:val="00B910CD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9778D"/>
    <w:rsid w:val="00BA09D5"/>
    <w:rsid w:val="00BA1109"/>
    <w:rsid w:val="00BA1B14"/>
    <w:rsid w:val="00BA222D"/>
    <w:rsid w:val="00BA2896"/>
    <w:rsid w:val="00BA294D"/>
    <w:rsid w:val="00BA2A93"/>
    <w:rsid w:val="00BA3F9D"/>
    <w:rsid w:val="00BA47D5"/>
    <w:rsid w:val="00BA4C6C"/>
    <w:rsid w:val="00BA6256"/>
    <w:rsid w:val="00BA6293"/>
    <w:rsid w:val="00BA6535"/>
    <w:rsid w:val="00BA6D99"/>
    <w:rsid w:val="00BA6ED7"/>
    <w:rsid w:val="00BB186C"/>
    <w:rsid w:val="00BB1E43"/>
    <w:rsid w:val="00BB2374"/>
    <w:rsid w:val="00BB2D33"/>
    <w:rsid w:val="00BB348B"/>
    <w:rsid w:val="00BB358F"/>
    <w:rsid w:val="00BB3FA9"/>
    <w:rsid w:val="00BB4D76"/>
    <w:rsid w:val="00BB54B7"/>
    <w:rsid w:val="00BB5950"/>
    <w:rsid w:val="00BB6E0B"/>
    <w:rsid w:val="00BB7285"/>
    <w:rsid w:val="00BB73AF"/>
    <w:rsid w:val="00BB7E35"/>
    <w:rsid w:val="00BC1EC6"/>
    <w:rsid w:val="00BC2928"/>
    <w:rsid w:val="00BC2E48"/>
    <w:rsid w:val="00BC54E1"/>
    <w:rsid w:val="00BC5C56"/>
    <w:rsid w:val="00BC5C87"/>
    <w:rsid w:val="00BC6149"/>
    <w:rsid w:val="00BC74A1"/>
    <w:rsid w:val="00BC75E7"/>
    <w:rsid w:val="00BC7CFB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61C9"/>
    <w:rsid w:val="00BD636B"/>
    <w:rsid w:val="00BD6CBA"/>
    <w:rsid w:val="00BE0365"/>
    <w:rsid w:val="00BE0D24"/>
    <w:rsid w:val="00BE1F52"/>
    <w:rsid w:val="00BE27C1"/>
    <w:rsid w:val="00BE27D8"/>
    <w:rsid w:val="00BE2997"/>
    <w:rsid w:val="00BE3156"/>
    <w:rsid w:val="00BE33BA"/>
    <w:rsid w:val="00BE33CE"/>
    <w:rsid w:val="00BE3FCC"/>
    <w:rsid w:val="00BE4412"/>
    <w:rsid w:val="00BE6F4D"/>
    <w:rsid w:val="00BE7C2B"/>
    <w:rsid w:val="00BF0126"/>
    <w:rsid w:val="00BF0181"/>
    <w:rsid w:val="00BF08E7"/>
    <w:rsid w:val="00BF0DFD"/>
    <w:rsid w:val="00BF1C58"/>
    <w:rsid w:val="00BF1EB6"/>
    <w:rsid w:val="00BF35AF"/>
    <w:rsid w:val="00BF3E83"/>
    <w:rsid w:val="00BF47D0"/>
    <w:rsid w:val="00BF4902"/>
    <w:rsid w:val="00BF4C08"/>
    <w:rsid w:val="00BF6923"/>
    <w:rsid w:val="00BF6961"/>
    <w:rsid w:val="00BF6A60"/>
    <w:rsid w:val="00BF70B0"/>
    <w:rsid w:val="00BF786C"/>
    <w:rsid w:val="00C00372"/>
    <w:rsid w:val="00C01612"/>
    <w:rsid w:val="00C01C0C"/>
    <w:rsid w:val="00C021F6"/>
    <w:rsid w:val="00C02801"/>
    <w:rsid w:val="00C04787"/>
    <w:rsid w:val="00C104E0"/>
    <w:rsid w:val="00C117F4"/>
    <w:rsid w:val="00C1182D"/>
    <w:rsid w:val="00C11BC4"/>
    <w:rsid w:val="00C11FA1"/>
    <w:rsid w:val="00C11FA4"/>
    <w:rsid w:val="00C126C1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718A"/>
    <w:rsid w:val="00C31179"/>
    <w:rsid w:val="00C3143B"/>
    <w:rsid w:val="00C33508"/>
    <w:rsid w:val="00C33A24"/>
    <w:rsid w:val="00C33E38"/>
    <w:rsid w:val="00C34326"/>
    <w:rsid w:val="00C34828"/>
    <w:rsid w:val="00C35D9E"/>
    <w:rsid w:val="00C36261"/>
    <w:rsid w:val="00C36D0E"/>
    <w:rsid w:val="00C371BC"/>
    <w:rsid w:val="00C37C8C"/>
    <w:rsid w:val="00C37F92"/>
    <w:rsid w:val="00C407AB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5F2D"/>
    <w:rsid w:val="00C463B8"/>
    <w:rsid w:val="00C47C16"/>
    <w:rsid w:val="00C50E7F"/>
    <w:rsid w:val="00C5104F"/>
    <w:rsid w:val="00C512D2"/>
    <w:rsid w:val="00C51429"/>
    <w:rsid w:val="00C51E29"/>
    <w:rsid w:val="00C53973"/>
    <w:rsid w:val="00C53E31"/>
    <w:rsid w:val="00C543F7"/>
    <w:rsid w:val="00C55013"/>
    <w:rsid w:val="00C55905"/>
    <w:rsid w:val="00C55E16"/>
    <w:rsid w:val="00C566C3"/>
    <w:rsid w:val="00C5695C"/>
    <w:rsid w:val="00C56F6C"/>
    <w:rsid w:val="00C57314"/>
    <w:rsid w:val="00C57A18"/>
    <w:rsid w:val="00C608C8"/>
    <w:rsid w:val="00C6091E"/>
    <w:rsid w:val="00C6122B"/>
    <w:rsid w:val="00C61E2A"/>
    <w:rsid w:val="00C63C05"/>
    <w:rsid w:val="00C63CF4"/>
    <w:rsid w:val="00C63E58"/>
    <w:rsid w:val="00C65176"/>
    <w:rsid w:val="00C65205"/>
    <w:rsid w:val="00C6549C"/>
    <w:rsid w:val="00C6600B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43E0"/>
    <w:rsid w:val="00C7446D"/>
    <w:rsid w:val="00C764BE"/>
    <w:rsid w:val="00C764E5"/>
    <w:rsid w:val="00C76D71"/>
    <w:rsid w:val="00C77DD3"/>
    <w:rsid w:val="00C8278E"/>
    <w:rsid w:val="00C827CD"/>
    <w:rsid w:val="00C8335E"/>
    <w:rsid w:val="00C83D1A"/>
    <w:rsid w:val="00C84045"/>
    <w:rsid w:val="00C843E6"/>
    <w:rsid w:val="00C84FA2"/>
    <w:rsid w:val="00C85606"/>
    <w:rsid w:val="00C85BF2"/>
    <w:rsid w:val="00C85E3C"/>
    <w:rsid w:val="00C87032"/>
    <w:rsid w:val="00C87263"/>
    <w:rsid w:val="00C87D30"/>
    <w:rsid w:val="00C908F9"/>
    <w:rsid w:val="00C9109F"/>
    <w:rsid w:val="00C91498"/>
    <w:rsid w:val="00C914F1"/>
    <w:rsid w:val="00C92065"/>
    <w:rsid w:val="00C923C6"/>
    <w:rsid w:val="00C92899"/>
    <w:rsid w:val="00C938E1"/>
    <w:rsid w:val="00C93B8B"/>
    <w:rsid w:val="00C943F0"/>
    <w:rsid w:val="00C94933"/>
    <w:rsid w:val="00C951CC"/>
    <w:rsid w:val="00C95499"/>
    <w:rsid w:val="00C95BAF"/>
    <w:rsid w:val="00C96453"/>
    <w:rsid w:val="00C96DC4"/>
    <w:rsid w:val="00CA0142"/>
    <w:rsid w:val="00CA09EF"/>
    <w:rsid w:val="00CA16D9"/>
    <w:rsid w:val="00CA2104"/>
    <w:rsid w:val="00CA30DC"/>
    <w:rsid w:val="00CA3B83"/>
    <w:rsid w:val="00CA47A9"/>
    <w:rsid w:val="00CA4C5B"/>
    <w:rsid w:val="00CA5480"/>
    <w:rsid w:val="00CA6BA7"/>
    <w:rsid w:val="00CA7498"/>
    <w:rsid w:val="00CA75EC"/>
    <w:rsid w:val="00CA7B40"/>
    <w:rsid w:val="00CB0120"/>
    <w:rsid w:val="00CB0933"/>
    <w:rsid w:val="00CB1ED7"/>
    <w:rsid w:val="00CB2166"/>
    <w:rsid w:val="00CB270A"/>
    <w:rsid w:val="00CB340B"/>
    <w:rsid w:val="00CB5C32"/>
    <w:rsid w:val="00CB621B"/>
    <w:rsid w:val="00CB67EF"/>
    <w:rsid w:val="00CB7107"/>
    <w:rsid w:val="00CB74F9"/>
    <w:rsid w:val="00CB7A82"/>
    <w:rsid w:val="00CB7B30"/>
    <w:rsid w:val="00CB7D8C"/>
    <w:rsid w:val="00CC07B8"/>
    <w:rsid w:val="00CC185A"/>
    <w:rsid w:val="00CC1F98"/>
    <w:rsid w:val="00CC28C4"/>
    <w:rsid w:val="00CC36AC"/>
    <w:rsid w:val="00CC3767"/>
    <w:rsid w:val="00CC39DA"/>
    <w:rsid w:val="00CC3F65"/>
    <w:rsid w:val="00CC4C2D"/>
    <w:rsid w:val="00CC4C62"/>
    <w:rsid w:val="00CC66D0"/>
    <w:rsid w:val="00CC69D1"/>
    <w:rsid w:val="00CC7686"/>
    <w:rsid w:val="00CC788E"/>
    <w:rsid w:val="00CC7BCF"/>
    <w:rsid w:val="00CD0946"/>
    <w:rsid w:val="00CD1CDC"/>
    <w:rsid w:val="00CD2C53"/>
    <w:rsid w:val="00CD2CC9"/>
    <w:rsid w:val="00CD3351"/>
    <w:rsid w:val="00CD3B02"/>
    <w:rsid w:val="00CD3C44"/>
    <w:rsid w:val="00CD3D96"/>
    <w:rsid w:val="00CD3E8C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71C"/>
    <w:rsid w:val="00CE0A35"/>
    <w:rsid w:val="00CE1E9B"/>
    <w:rsid w:val="00CE26B4"/>
    <w:rsid w:val="00CE26CD"/>
    <w:rsid w:val="00CE43C6"/>
    <w:rsid w:val="00CE4F10"/>
    <w:rsid w:val="00CE549B"/>
    <w:rsid w:val="00CE59AF"/>
    <w:rsid w:val="00CE5F0D"/>
    <w:rsid w:val="00CE612F"/>
    <w:rsid w:val="00CE6AED"/>
    <w:rsid w:val="00CE6F82"/>
    <w:rsid w:val="00CE73A4"/>
    <w:rsid w:val="00CE7C40"/>
    <w:rsid w:val="00CE7E91"/>
    <w:rsid w:val="00CF0485"/>
    <w:rsid w:val="00CF1021"/>
    <w:rsid w:val="00CF121B"/>
    <w:rsid w:val="00CF179E"/>
    <w:rsid w:val="00CF1B4A"/>
    <w:rsid w:val="00CF1F8E"/>
    <w:rsid w:val="00CF2B52"/>
    <w:rsid w:val="00CF36DC"/>
    <w:rsid w:val="00CF3A92"/>
    <w:rsid w:val="00CF3D50"/>
    <w:rsid w:val="00CF439F"/>
    <w:rsid w:val="00CF5E13"/>
    <w:rsid w:val="00CF6082"/>
    <w:rsid w:val="00CF62F5"/>
    <w:rsid w:val="00CF66FB"/>
    <w:rsid w:val="00CF6FE2"/>
    <w:rsid w:val="00CF72AE"/>
    <w:rsid w:val="00CF7D4D"/>
    <w:rsid w:val="00D01E63"/>
    <w:rsid w:val="00D0282A"/>
    <w:rsid w:val="00D0395B"/>
    <w:rsid w:val="00D04587"/>
    <w:rsid w:val="00D04FF2"/>
    <w:rsid w:val="00D0539C"/>
    <w:rsid w:val="00D06113"/>
    <w:rsid w:val="00D06949"/>
    <w:rsid w:val="00D11969"/>
    <w:rsid w:val="00D12003"/>
    <w:rsid w:val="00D122EA"/>
    <w:rsid w:val="00D13354"/>
    <w:rsid w:val="00D14150"/>
    <w:rsid w:val="00D14A2D"/>
    <w:rsid w:val="00D154C4"/>
    <w:rsid w:val="00D174F9"/>
    <w:rsid w:val="00D17F46"/>
    <w:rsid w:val="00D17F5E"/>
    <w:rsid w:val="00D2023E"/>
    <w:rsid w:val="00D2068C"/>
    <w:rsid w:val="00D20B87"/>
    <w:rsid w:val="00D20F82"/>
    <w:rsid w:val="00D21234"/>
    <w:rsid w:val="00D21A73"/>
    <w:rsid w:val="00D225EE"/>
    <w:rsid w:val="00D23EAE"/>
    <w:rsid w:val="00D25687"/>
    <w:rsid w:val="00D256D6"/>
    <w:rsid w:val="00D2570C"/>
    <w:rsid w:val="00D26393"/>
    <w:rsid w:val="00D27704"/>
    <w:rsid w:val="00D27C1B"/>
    <w:rsid w:val="00D30D55"/>
    <w:rsid w:val="00D3166E"/>
    <w:rsid w:val="00D323CF"/>
    <w:rsid w:val="00D32BBB"/>
    <w:rsid w:val="00D33ADB"/>
    <w:rsid w:val="00D33D77"/>
    <w:rsid w:val="00D349AA"/>
    <w:rsid w:val="00D34D6D"/>
    <w:rsid w:val="00D370B6"/>
    <w:rsid w:val="00D37E2A"/>
    <w:rsid w:val="00D37FE0"/>
    <w:rsid w:val="00D4087A"/>
    <w:rsid w:val="00D41628"/>
    <w:rsid w:val="00D41CA0"/>
    <w:rsid w:val="00D41CB4"/>
    <w:rsid w:val="00D41FDB"/>
    <w:rsid w:val="00D422BA"/>
    <w:rsid w:val="00D42C7D"/>
    <w:rsid w:val="00D42FAA"/>
    <w:rsid w:val="00D42FE3"/>
    <w:rsid w:val="00D43DAC"/>
    <w:rsid w:val="00D43FEF"/>
    <w:rsid w:val="00D44251"/>
    <w:rsid w:val="00D44D85"/>
    <w:rsid w:val="00D44DA9"/>
    <w:rsid w:val="00D4575B"/>
    <w:rsid w:val="00D45C80"/>
    <w:rsid w:val="00D4665C"/>
    <w:rsid w:val="00D46759"/>
    <w:rsid w:val="00D467A6"/>
    <w:rsid w:val="00D46FCB"/>
    <w:rsid w:val="00D47623"/>
    <w:rsid w:val="00D54406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14F5"/>
    <w:rsid w:val="00D621D1"/>
    <w:rsid w:val="00D6239E"/>
    <w:rsid w:val="00D63894"/>
    <w:rsid w:val="00D64352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7059B"/>
    <w:rsid w:val="00D70847"/>
    <w:rsid w:val="00D71778"/>
    <w:rsid w:val="00D719E9"/>
    <w:rsid w:val="00D71B36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6BB2"/>
    <w:rsid w:val="00D76C7F"/>
    <w:rsid w:val="00D77BCD"/>
    <w:rsid w:val="00D80E5C"/>
    <w:rsid w:val="00D81942"/>
    <w:rsid w:val="00D81B63"/>
    <w:rsid w:val="00D830CB"/>
    <w:rsid w:val="00D83681"/>
    <w:rsid w:val="00D836EC"/>
    <w:rsid w:val="00D83E54"/>
    <w:rsid w:val="00D84823"/>
    <w:rsid w:val="00D87D0B"/>
    <w:rsid w:val="00D87EBD"/>
    <w:rsid w:val="00D91CC4"/>
    <w:rsid w:val="00D92751"/>
    <w:rsid w:val="00D92F64"/>
    <w:rsid w:val="00D9338D"/>
    <w:rsid w:val="00D9455C"/>
    <w:rsid w:val="00D95C29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2EDA"/>
    <w:rsid w:val="00DA32ED"/>
    <w:rsid w:val="00DA4CED"/>
    <w:rsid w:val="00DA58A1"/>
    <w:rsid w:val="00DA6089"/>
    <w:rsid w:val="00DA6492"/>
    <w:rsid w:val="00DA6FAA"/>
    <w:rsid w:val="00DA71EE"/>
    <w:rsid w:val="00DA7730"/>
    <w:rsid w:val="00DB08F4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C0994"/>
    <w:rsid w:val="00DC1818"/>
    <w:rsid w:val="00DC222B"/>
    <w:rsid w:val="00DC2547"/>
    <w:rsid w:val="00DC2923"/>
    <w:rsid w:val="00DC39AE"/>
    <w:rsid w:val="00DC3DBA"/>
    <w:rsid w:val="00DC4498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31B6"/>
    <w:rsid w:val="00DD335C"/>
    <w:rsid w:val="00DD3C20"/>
    <w:rsid w:val="00DD514A"/>
    <w:rsid w:val="00DD5AFC"/>
    <w:rsid w:val="00DD63E7"/>
    <w:rsid w:val="00DD6568"/>
    <w:rsid w:val="00DD663E"/>
    <w:rsid w:val="00DD6C45"/>
    <w:rsid w:val="00DD74D9"/>
    <w:rsid w:val="00DE0901"/>
    <w:rsid w:val="00DE0B83"/>
    <w:rsid w:val="00DE10FD"/>
    <w:rsid w:val="00DE27F3"/>
    <w:rsid w:val="00DE2C2E"/>
    <w:rsid w:val="00DE2FE3"/>
    <w:rsid w:val="00DE3893"/>
    <w:rsid w:val="00DE5A29"/>
    <w:rsid w:val="00DE62A5"/>
    <w:rsid w:val="00DE639F"/>
    <w:rsid w:val="00DE6F56"/>
    <w:rsid w:val="00DE7139"/>
    <w:rsid w:val="00DF0568"/>
    <w:rsid w:val="00DF1488"/>
    <w:rsid w:val="00DF16B8"/>
    <w:rsid w:val="00DF1E35"/>
    <w:rsid w:val="00DF2091"/>
    <w:rsid w:val="00DF2411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E00E31"/>
    <w:rsid w:val="00E00F7D"/>
    <w:rsid w:val="00E0102C"/>
    <w:rsid w:val="00E01EB1"/>
    <w:rsid w:val="00E02C88"/>
    <w:rsid w:val="00E03E9C"/>
    <w:rsid w:val="00E04190"/>
    <w:rsid w:val="00E055E4"/>
    <w:rsid w:val="00E06ACB"/>
    <w:rsid w:val="00E07212"/>
    <w:rsid w:val="00E07726"/>
    <w:rsid w:val="00E10781"/>
    <w:rsid w:val="00E1080B"/>
    <w:rsid w:val="00E10997"/>
    <w:rsid w:val="00E10AAE"/>
    <w:rsid w:val="00E11031"/>
    <w:rsid w:val="00E113F1"/>
    <w:rsid w:val="00E11686"/>
    <w:rsid w:val="00E11A19"/>
    <w:rsid w:val="00E11B38"/>
    <w:rsid w:val="00E1300D"/>
    <w:rsid w:val="00E146D0"/>
    <w:rsid w:val="00E1526E"/>
    <w:rsid w:val="00E1614C"/>
    <w:rsid w:val="00E1633F"/>
    <w:rsid w:val="00E167DC"/>
    <w:rsid w:val="00E16DD4"/>
    <w:rsid w:val="00E17309"/>
    <w:rsid w:val="00E175AE"/>
    <w:rsid w:val="00E1792B"/>
    <w:rsid w:val="00E20574"/>
    <w:rsid w:val="00E20634"/>
    <w:rsid w:val="00E20DFD"/>
    <w:rsid w:val="00E218B7"/>
    <w:rsid w:val="00E21D4E"/>
    <w:rsid w:val="00E23083"/>
    <w:rsid w:val="00E25564"/>
    <w:rsid w:val="00E2574B"/>
    <w:rsid w:val="00E31F4E"/>
    <w:rsid w:val="00E32B58"/>
    <w:rsid w:val="00E32D60"/>
    <w:rsid w:val="00E3347F"/>
    <w:rsid w:val="00E33551"/>
    <w:rsid w:val="00E3392E"/>
    <w:rsid w:val="00E3468A"/>
    <w:rsid w:val="00E35516"/>
    <w:rsid w:val="00E35D3A"/>
    <w:rsid w:val="00E35F68"/>
    <w:rsid w:val="00E37362"/>
    <w:rsid w:val="00E403EE"/>
    <w:rsid w:val="00E4095C"/>
    <w:rsid w:val="00E413D2"/>
    <w:rsid w:val="00E4219F"/>
    <w:rsid w:val="00E4247F"/>
    <w:rsid w:val="00E44329"/>
    <w:rsid w:val="00E443EF"/>
    <w:rsid w:val="00E44DD7"/>
    <w:rsid w:val="00E450DE"/>
    <w:rsid w:val="00E45ADB"/>
    <w:rsid w:val="00E4608A"/>
    <w:rsid w:val="00E4715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E7"/>
    <w:rsid w:val="00E55A2A"/>
    <w:rsid w:val="00E576C9"/>
    <w:rsid w:val="00E57888"/>
    <w:rsid w:val="00E615FB"/>
    <w:rsid w:val="00E61B58"/>
    <w:rsid w:val="00E63692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0D7D"/>
    <w:rsid w:val="00E71373"/>
    <w:rsid w:val="00E72331"/>
    <w:rsid w:val="00E73466"/>
    <w:rsid w:val="00E73512"/>
    <w:rsid w:val="00E7354C"/>
    <w:rsid w:val="00E739D9"/>
    <w:rsid w:val="00E7444F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0A4B"/>
    <w:rsid w:val="00E815C4"/>
    <w:rsid w:val="00E827CF"/>
    <w:rsid w:val="00E832D8"/>
    <w:rsid w:val="00E83830"/>
    <w:rsid w:val="00E83FD4"/>
    <w:rsid w:val="00E853D7"/>
    <w:rsid w:val="00E86C47"/>
    <w:rsid w:val="00E86F86"/>
    <w:rsid w:val="00E8701E"/>
    <w:rsid w:val="00E87279"/>
    <w:rsid w:val="00E90B7C"/>
    <w:rsid w:val="00E9170A"/>
    <w:rsid w:val="00E920F9"/>
    <w:rsid w:val="00E9270D"/>
    <w:rsid w:val="00E92BDC"/>
    <w:rsid w:val="00E92C20"/>
    <w:rsid w:val="00E9307D"/>
    <w:rsid w:val="00E930FA"/>
    <w:rsid w:val="00E93E60"/>
    <w:rsid w:val="00E94746"/>
    <w:rsid w:val="00E950E5"/>
    <w:rsid w:val="00E95816"/>
    <w:rsid w:val="00E968B4"/>
    <w:rsid w:val="00EA02D0"/>
    <w:rsid w:val="00EA03DD"/>
    <w:rsid w:val="00EA085B"/>
    <w:rsid w:val="00EA0EA6"/>
    <w:rsid w:val="00EA0ED7"/>
    <w:rsid w:val="00EA2F98"/>
    <w:rsid w:val="00EA302D"/>
    <w:rsid w:val="00EA320B"/>
    <w:rsid w:val="00EA37C1"/>
    <w:rsid w:val="00EA40DD"/>
    <w:rsid w:val="00EA422F"/>
    <w:rsid w:val="00EA455C"/>
    <w:rsid w:val="00EA48B6"/>
    <w:rsid w:val="00EA6360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3209"/>
    <w:rsid w:val="00EC342C"/>
    <w:rsid w:val="00EC47F1"/>
    <w:rsid w:val="00EC4E2C"/>
    <w:rsid w:val="00EC531A"/>
    <w:rsid w:val="00EC5A02"/>
    <w:rsid w:val="00EC5C5E"/>
    <w:rsid w:val="00EC66BD"/>
    <w:rsid w:val="00EC6D72"/>
    <w:rsid w:val="00EC6F2E"/>
    <w:rsid w:val="00EC790B"/>
    <w:rsid w:val="00ED0B3F"/>
    <w:rsid w:val="00ED0E6A"/>
    <w:rsid w:val="00ED16D0"/>
    <w:rsid w:val="00ED1B1E"/>
    <w:rsid w:val="00ED36CE"/>
    <w:rsid w:val="00ED4535"/>
    <w:rsid w:val="00ED45DA"/>
    <w:rsid w:val="00ED5AE4"/>
    <w:rsid w:val="00ED5B31"/>
    <w:rsid w:val="00ED64FA"/>
    <w:rsid w:val="00ED6D49"/>
    <w:rsid w:val="00ED7973"/>
    <w:rsid w:val="00ED7E01"/>
    <w:rsid w:val="00EE0ECB"/>
    <w:rsid w:val="00EE1016"/>
    <w:rsid w:val="00EE10FF"/>
    <w:rsid w:val="00EE1298"/>
    <w:rsid w:val="00EE3A40"/>
    <w:rsid w:val="00EE3B49"/>
    <w:rsid w:val="00EE3D17"/>
    <w:rsid w:val="00EE45C6"/>
    <w:rsid w:val="00EE4C6A"/>
    <w:rsid w:val="00EE6744"/>
    <w:rsid w:val="00EE7663"/>
    <w:rsid w:val="00EF06B9"/>
    <w:rsid w:val="00EF0C78"/>
    <w:rsid w:val="00EF0E74"/>
    <w:rsid w:val="00EF1E51"/>
    <w:rsid w:val="00EF23C9"/>
    <w:rsid w:val="00EF25FE"/>
    <w:rsid w:val="00EF3417"/>
    <w:rsid w:val="00EF4A45"/>
    <w:rsid w:val="00EF572C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C9C"/>
    <w:rsid w:val="00F02D10"/>
    <w:rsid w:val="00F0305A"/>
    <w:rsid w:val="00F0365E"/>
    <w:rsid w:val="00F03CB1"/>
    <w:rsid w:val="00F04E29"/>
    <w:rsid w:val="00F053B0"/>
    <w:rsid w:val="00F05B09"/>
    <w:rsid w:val="00F06870"/>
    <w:rsid w:val="00F06AC5"/>
    <w:rsid w:val="00F06CDD"/>
    <w:rsid w:val="00F0762C"/>
    <w:rsid w:val="00F1075C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893"/>
    <w:rsid w:val="00F17046"/>
    <w:rsid w:val="00F17F92"/>
    <w:rsid w:val="00F21E4A"/>
    <w:rsid w:val="00F22DCF"/>
    <w:rsid w:val="00F23B97"/>
    <w:rsid w:val="00F2405E"/>
    <w:rsid w:val="00F24AAD"/>
    <w:rsid w:val="00F25AE3"/>
    <w:rsid w:val="00F26370"/>
    <w:rsid w:val="00F263A0"/>
    <w:rsid w:val="00F263F6"/>
    <w:rsid w:val="00F2764A"/>
    <w:rsid w:val="00F27853"/>
    <w:rsid w:val="00F27E74"/>
    <w:rsid w:val="00F30DF2"/>
    <w:rsid w:val="00F322E9"/>
    <w:rsid w:val="00F32CCD"/>
    <w:rsid w:val="00F32EE0"/>
    <w:rsid w:val="00F33098"/>
    <w:rsid w:val="00F33445"/>
    <w:rsid w:val="00F33EBE"/>
    <w:rsid w:val="00F34D6A"/>
    <w:rsid w:val="00F34F0B"/>
    <w:rsid w:val="00F34F0E"/>
    <w:rsid w:val="00F350EA"/>
    <w:rsid w:val="00F358FB"/>
    <w:rsid w:val="00F412AD"/>
    <w:rsid w:val="00F41501"/>
    <w:rsid w:val="00F42D4C"/>
    <w:rsid w:val="00F43102"/>
    <w:rsid w:val="00F43A70"/>
    <w:rsid w:val="00F43C10"/>
    <w:rsid w:val="00F44FB4"/>
    <w:rsid w:val="00F45735"/>
    <w:rsid w:val="00F45B8D"/>
    <w:rsid w:val="00F45D79"/>
    <w:rsid w:val="00F46496"/>
    <w:rsid w:val="00F46DF9"/>
    <w:rsid w:val="00F473A1"/>
    <w:rsid w:val="00F51547"/>
    <w:rsid w:val="00F5171A"/>
    <w:rsid w:val="00F52259"/>
    <w:rsid w:val="00F525E0"/>
    <w:rsid w:val="00F5353E"/>
    <w:rsid w:val="00F53A0D"/>
    <w:rsid w:val="00F55151"/>
    <w:rsid w:val="00F555A2"/>
    <w:rsid w:val="00F575BD"/>
    <w:rsid w:val="00F57DC9"/>
    <w:rsid w:val="00F60831"/>
    <w:rsid w:val="00F6086D"/>
    <w:rsid w:val="00F609F9"/>
    <w:rsid w:val="00F6276D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7645"/>
    <w:rsid w:val="00F67948"/>
    <w:rsid w:val="00F70737"/>
    <w:rsid w:val="00F7099A"/>
    <w:rsid w:val="00F71751"/>
    <w:rsid w:val="00F71A88"/>
    <w:rsid w:val="00F71B3B"/>
    <w:rsid w:val="00F71C71"/>
    <w:rsid w:val="00F72A15"/>
    <w:rsid w:val="00F72CDD"/>
    <w:rsid w:val="00F73059"/>
    <w:rsid w:val="00F73D08"/>
    <w:rsid w:val="00F74396"/>
    <w:rsid w:val="00F75348"/>
    <w:rsid w:val="00F7664A"/>
    <w:rsid w:val="00F767C6"/>
    <w:rsid w:val="00F77B50"/>
    <w:rsid w:val="00F8035E"/>
    <w:rsid w:val="00F80E75"/>
    <w:rsid w:val="00F813E9"/>
    <w:rsid w:val="00F81850"/>
    <w:rsid w:val="00F81E1F"/>
    <w:rsid w:val="00F82829"/>
    <w:rsid w:val="00F82AD9"/>
    <w:rsid w:val="00F82E40"/>
    <w:rsid w:val="00F830C4"/>
    <w:rsid w:val="00F838C7"/>
    <w:rsid w:val="00F839C0"/>
    <w:rsid w:val="00F839C9"/>
    <w:rsid w:val="00F84EF9"/>
    <w:rsid w:val="00F854D0"/>
    <w:rsid w:val="00F859E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2C06"/>
    <w:rsid w:val="00F9313F"/>
    <w:rsid w:val="00F93528"/>
    <w:rsid w:val="00F94173"/>
    <w:rsid w:val="00F94F16"/>
    <w:rsid w:val="00F95205"/>
    <w:rsid w:val="00F95BA5"/>
    <w:rsid w:val="00F95CFE"/>
    <w:rsid w:val="00F96444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4142"/>
    <w:rsid w:val="00FA476C"/>
    <w:rsid w:val="00FA47E4"/>
    <w:rsid w:val="00FA73EF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88"/>
    <w:rsid w:val="00FB4594"/>
    <w:rsid w:val="00FB4758"/>
    <w:rsid w:val="00FB47D5"/>
    <w:rsid w:val="00FB4E4A"/>
    <w:rsid w:val="00FB5AB4"/>
    <w:rsid w:val="00FB5E83"/>
    <w:rsid w:val="00FB68A1"/>
    <w:rsid w:val="00FB7936"/>
    <w:rsid w:val="00FB7EE4"/>
    <w:rsid w:val="00FC05A0"/>
    <w:rsid w:val="00FC1A47"/>
    <w:rsid w:val="00FC27F6"/>
    <w:rsid w:val="00FC303F"/>
    <w:rsid w:val="00FC430F"/>
    <w:rsid w:val="00FC457E"/>
    <w:rsid w:val="00FC4967"/>
    <w:rsid w:val="00FC5EB2"/>
    <w:rsid w:val="00FC6334"/>
    <w:rsid w:val="00FC642C"/>
    <w:rsid w:val="00FC65AB"/>
    <w:rsid w:val="00FC7D59"/>
    <w:rsid w:val="00FD01B1"/>
    <w:rsid w:val="00FD0791"/>
    <w:rsid w:val="00FD0C33"/>
    <w:rsid w:val="00FD1180"/>
    <w:rsid w:val="00FD45F8"/>
    <w:rsid w:val="00FD4CB9"/>
    <w:rsid w:val="00FD4CEC"/>
    <w:rsid w:val="00FD4DD0"/>
    <w:rsid w:val="00FD5212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29AB"/>
    <w:rsid w:val="00FE2D35"/>
    <w:rsid w:val="00FE2E75"/>
    <w:rsid w:val="00FE2EB3"/>
    <w:rsid w:val="00FE3480"/>
    <w:rsid w:val="00FE3514"/>
    <w:rsid w:val="00FE480D"/>
    <w:rsid w:val="00FE4BF8"/>
    <w:rsid w:val="00FE53B5"/>
    <w:rsid w:val="00FE57A5"/>
    <w:rsid w:val="00FE63E1"/>
    <w:rsid w:val="00FE79BB"/>
    <w:rsid w:val="00FE7D6E"/>
    <w:rsid w:val="00FF0653"/>
    <w:rsid w:val="00FF1212"/>
    <w:rsid w:val="00FF162D"/>
    <w:rsid w:val="00FF163C"/>
    <w:rsid w:val="00FF17AF"/>
    <w:rsid w:val="00FF1EF3"/>
    <w:rsid w:val="00FF330D"/>
    <w:rsid w:val="00FF34AC"/>
    <w:rsid w:val="00FF3E1E"/>
    <w:rsid w:val="00FF46CE"/>
    <w:rsid w:val="00FF4C10"/>
    <w:rsid w:val="00FF526D"/>
    <w:rsid w:val="00FF6663"/>
    <w:rsid w:val="00FF6B4A"/>
    <w:rsid w:val="00FF7079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0022CF1B"/>
  <w15:docId w15:val="{9C746E9D-0ECD-4776-AE76-1A9A0CAE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72055"/>
    <w:pPr>
      <w:keepLines/>
      <w:spacing w:before="240" w:after="120" w:line="280" w:lineRule="exact"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C94933"/>
    <w:pPr>
      <w:keepNext/>
      <w:numPr>
        <w:numId w:val="45"/>
      </w:numPr>
      <w:tabs>
        <w:tab w:val="left" w:pos="425"/>
      </w:tabs>
      <w:spacing w:before="360" w:after="120"/>
      <w:ind w:left="425" w:hanging="425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43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43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43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 w:line="240" w:lineRule="auto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F525E0"/>
    <w:pPr>
      <w:spacing w:line="280" w:lineRule="atLeast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F525E0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2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uiPriority w:val="1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uiPriority w:val="59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 w:line="240" w:lineRule="auto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 w:line="240" w:lineRule="auto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94933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unhideWhenUsed/>
    <w:rsid w:val="00CC39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2"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B46D33"/>
    <w:pPr>
      <w:keepLines/>
      <w:numPr>
        <w:numId w:val="2"/>
      </w:numPr>
      <w:spacing w:before="120" w:after="120" w:line="280" w:lineRule="atLeast"/>
      <w:ind w:left="357" w:hanging="357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 w:line="240" w:lineRule="auto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ascii="Arial" w:eastAsia="Times New Roman" w:hAnsi="Arial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E7444F"/>
    <w:pPr>
      <w:numPr>
        <w:numId w:val="15"/>
      </w:numPr>
      <w:tabs>
        <w:tab w:val="clear" w:pos="357"/>
      </w:tabs>
      <w:spacing w:after="0"/>
      <w:ind w:left="357" w:hanging="357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 w:line="240" w:lineRule="auto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B46D33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link w:val="TableTextEntriesChar"/>
    <w:qFormat/>
    <w:rsid w:val="00FF34AC"/>
    <w:pPr>
      <w:keepLines/>
      <w:spacing w:before="80" w:after="80"/>
    </w:pPr>
    <w:rPr>
      <w:rFonts w:ascii="Raleway" w:hAnsi="Raleway"/>
      <w:color w:val="1C355E" w:themeColor="accent1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keepLines w:val="0"/>
      <w:spacing w:before="0" w:after="0" w:line="240" w:lineRule="auto"/>
    </w:pPr>
    <w:rPr>
      <w:rFonts w:ascii="Arial" w:hAnsi="Arial"/>
      <w:b/>
      <w:color w:val="auto"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keepLines w:val="0"/>
      <w:numPr>
        <w:ilvl w:val="1"/>
        <w:numId w:val="39"/>
      </w:numPr>
      <w:spacing w:before="0" w:after="0" w:line="200" w:lineRule="atLeast"/>
    </w:pPr>
    <w:rPr>
      <w:color w:val="auto"/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character" w:customStyle="1" w:styleId="TableTextEntriesChar">
    <w:name w:val="Table Text Entries Char"/>
    <w:link w:val="TableTextEntries"/>
    <w:locked/>
    <w:rsid w:val="00FF34AC"/>
    <w:rPr>
      <w:rFonts w:ascii="Raleway" w:hAnsi="Raleway"/>
      <w:color w:val="1C355E" w:themeColor="accent1"/>
      <w14:numForm w14:val="lining"/>
    </w:rPr>
  </w:style>
  <w:style w:type="paragraph" w:customStyle="1" w:styleId="spacer">
    <w:name w:val="spacer"/>
    <w:basedOn w:val="BodyText"/>
    <w:rsid w:val="00FF34AC"/>
    <w:pPr>
      <w:spacing w:before="0" w:after="0" w:line="240" w:lineRule="auto"/>
    </w:pPr>
  </w:style>
  <w:style w:type="paragraph" w:customStyle="1" w:styleId="Infobullet">
    <w:name w:val="Info bullet"/>
    <w:basedOn w:val="BodyText"/>
    <w:rsid w:val="00653F2A"/>
    <w:pPr>
      <w:keepNext/>
      <w:spacing w:before="80"/>
    </w:pPr>
    <w:rPr>
      <w:i/>
    </w:rPr>
  </w:style>
  <w:style w:type="paragraph" w:customStyle="1" w:styleId="Icon">
    <w:name w:val="Icon"/>
    <w:basedOn w:val="BodyText"/>
    <w:rsid w:val="00330993"/>
    <w:pPr>
      <w:keepNext/>
      <w:spacing w:before="100" w:after="0"/>
    </w:pPr>
    <w:rPr>
      <w:noProof/>
    </w:rPr>
  </w:style>
  <w:style w:type="paragraph" w:customStyle="1" w:styleId="Heading4nonumber">
    <w:name w:val="Heading 4 (no number)"/>
    <w:basedOn w:val="Heading4"/>
    <w:rsid w:val="00EE7663"/>
    <w:pPr>
      <w:numPr>
        <w:numId w:val="0"/>
      </w:numPr>
    </w:pPr>
    <w:rPr>
      <w:b w:val="0"/>
    </w:rPr>
  </w:style>
  <w:style w:type="paragraph" w:customStyle="1" w:styleId="Instructionbullet">
    <w:name w:val="Instruction bullet"/>
    <w:basedOn w:val="Infobullet"/>
    <w:rsid w:val="007F3E90"/>
    <w:rPr>
      <w:i w:val="0"/>
    </w:rPr>
  </w:style>
  <w:style w:type="paragraph" w:customStyle="1" w:styleId="Attachmentbullet">
    <w:name w:val="Attachment bullet"/>
    <w:basedOn w:val="Infobullet"/>
    <w:rsid w:val="007F3E90"/>
    <w:rPr>
      <w:i w:val="0"/>
    </w:rPr>
  </w:style>
  <w:style w:type="paragraph" w:customStyle="1" w:styleId="Infobullet2">
    <w:name w:val="Info bullet 2"/>
    <w:basedOn w:val="ListBullet"/>
    <w:rsid w:val="00B46D33"/>
    <w:pPr>
      <w:keepNext/>
    </w:pPr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2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7E59"/>
    <w:rPr>
      <w:rFonts w:ascii="Raleway" w:hAnsi="Raleway"/>
      <w:color w:val="2E2E2F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s.nsw.gov.au/Accredited-Certificate-Providers/Obligations-of-an-ACP/Record-keeping" TargetMode="External"/><Relationship Id="rId18" Type="http://schemas.openxmlformats.org/officeDocument/2006/relationships/hyperlink" Target="https://www.ess.nsw.gov.au/Home/About-ESS/Overview-of-the-ESS/Excluded-activiti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ss.nsw.gov.au/Home/Document-Search/Guides/Application-for-Accreditation-Guide-ACPs" TargetMode="External"/><Relationship Id="rId17" Type="http://schemas.openxmlformats.org/officeDocument/2006/relationships/hyperlink" Target="http://www.ess.nsw.gov.au/How_to_apply_for_accreditation/Apply_now_-_guides_and_application_forms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s.nsw.gov.au/Home/About-ESS/Legislation-ESS-Performance/ESS-Rul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s.nsw.gov.au/Home/About-ESS/Energy-savings-calculation-methods/Sale-of-New-Appliance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ss.nsw.gov.au/Accredited-Certificate-Providers/Becoming-an-ACP/The-application-proces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ss.nsw.gov.au/Home/About-ESS/Legislation-ESS-Performance/ESS-Rul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s.nsw.gov.au/Accredited-Certificate-Providers/Obligations-of-an-ACP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BE804E2B4744FA88EF65D027C0D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A79E4-0F99-4C4F-97FC-F546033AAA47}"/>
      </w:docPartPr>
      <w:docPartBody>
        <w:p w:rsidR="00DD1B96" w:rsidRDefault="000410F1" w:rsidP="000410F1">
          <w:pPr>
            <w:pStyle w:val="2BBE804E2B4744FA88EF65D027C0D57A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38EF7061325C4F2D8E84DD572893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A0EC-504B-4F1D-B050-7DB35F3109B1}"/>
      </w:docPartPr>
      <w:docPartBody>
        <w:p w:rsidR="00DD1B96" w:rsidRDefault="000410F1" w:rsidP="000410F1">
          <w:pPr>
            <w:pStyle w:val="38EF7061325C4F2D8E84DD5728932CE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B34B118769846E0AC7676411BE2E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D5ED5-B86F-48F3-AF78-126A06FA59F4}"/>
      </w:docPartPr>
      <w:docPartBody>
        <w:p w:rsidR="00DD1B96" w:rsidRDefault="000410F1" w:rsidP="000410F1">
          <w:pPr>
            <w:pStyle w:val="4B34B118769846E0AC7676411BE2EEA0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CAA2140BFB948B88FAF1EBEDAB7B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A877-DE54-4744-9297-C3C5E147B2ED}"/>
      </w:docPartPr>
      <w:docPartBody>
        <w:p w:rsidR="00DD1B96" w:rsidRDefault="000410F1" w:rsidP="000410F1">
          <w:pPr>
            <w:pStyle w:val="0CAA2140BFB948B88FAF1EBEDAB7B915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E78102B5F444DD6A9AF3209F54AA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49748-F834-4B32-9DBA-ED839FFBF353}"/>
      </w:docPartPr>
      <w:docPartBody>
        <w:p w:rsidR="00DD1B96" w:rsidRDefault="000410F1" w:rsidP="000410F1">
          <w:pPr>
            <w:pStyle w:val="7E78102B5F444DD6A9AF3209F54AAC8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20251E736C7843AEB07060943E3F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6CA9-EE6C-4983-8B46-7B830D7877DF}"/>
      </w:docPartPr>
      <w:docPartBody>
        <w:p w:rsidR="003A175C" w:rsidRDefault="009A19D9" w:rsidP="009A19D9">
          <w:pPr>
            <w:pStyle w:val="20251E736C7843AEB07060943E3FD579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8A8600F31EF423D932D1DCFF8BD4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EFA3-B77B-401D-B43F-F3912CE662B0}"/>
      </w:docPartPr>
      <w:docPartBody>
        <w:p w:rsidR="00D058CB" w:rsidRDefault="001065A4" w:rsidP="001065A4">
          <w:pPr>
            <w:pStyle w:val="D8A8600F31EF423D932D1DCFF8BD42FF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2E4D9A1CC0F643DFB9A991F8464E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1782A-E220-445E-9AF6-010F8A1705F6}"/>
      </w:docPartPr>
      <w:docPartBody>
        <w:p w:rsidR="00D058CB" w:rsidRDefault="001065A4" w:rsidP="001065A4">
          <w:pPr>
            <w:pStyle w:val="2E4D9A1CC0F643DFB9A991F8464E9ED3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5F2D0C7B888E4A818C731078DA77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BD67-B61C-4774-A9C5-329642578C01}"/>
      </w:docPartPr>
      <w:docPartBody>
        <w:p w:rsidR="00BA1E10" w:rsidRDefault="00DB7F7F" w:rsidP="00DB7F7F">
          <w:pPr>
            <w:pStyle w:val="5F2D0C7B888E4A818C731078DA7769FB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D798A702DF4462E9D78341503D4F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B8DA3-70F6-45BF-8B5A-257F2E85ECAE}"/>
      </w:docPartPr>
      <w:docPartBody>
        <w:p w:rsidR="00BA1E10" w:rsidRDefault="00DB7F7F" w:rsidP="00DB7F7F">
          <w:pPr>
            <w:pStyle w:val="6D798A702DF4462E9D78341503D4F8F4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24480019A9A4824BF6A7CE514CC0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E4BBA-ECA8-43D5-A861-7FF60BFF80DC}"/>
      </w:docPartPr>
      <w:docPartBody>
        <w:p w:rsidR="00BA1E10" w:rsidRDefault="00DB7F7F" w:rsidP="00DB7F7F">
          <w:pPr>
            <w:pStyle w:val="424480019A9A4824BF6A7CE514CC0F11"/>
          </w:pPr>
          <w:r w:rsidRPr="00AA3410">
            <w:rPr>
              <w:rStyle w:val="PlaceholderText"/>
              <w:sz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F1"/>
    <w:rsid w:val="000410F1"/>
    <w:rsid w:val="000A65EA"/>
    <w:rsid w:val="001065A4"/>
    <w:rsid w:val="00124045"/>
    <w:rsid w:val="00137BB5"/>
    <w:rsid w:val="00161C97"/>
    <w:rsid w:val="002806EB"/>
    <w:rsid w:val="00283249"/>
    <w:rsid w:val="002D2CAB"/>
    <w:rsid w:val="003A175C"/>
    <w:rsid w:val="003F0CAE"/>
    <w:rsid w:val="004D2736"/>
    <w:rsid w:val="00576316"/>
    <w:rsid w:val="006412F5"/>
    <w:rsid w:val="0066234B"/>
    <w:rsid w:val="007926CF"/>
    <w:rsid w:val="007E4A77"/>
    <w:rsid w:val="00872E8E"/>
    <w:rsid w:val="0088156C"/>
    <w:rsid w:val="009231CC"/>
    <w:rsid w:val="009A19D9"/>
    <w:rsid w:val="00A363FF"/>
    <w:rsid w:val="00AA72DB"/>
    <w:rsid w:val="00AF50F9"/>
    <w:rsid w:val="00B07FAE"/>
    <w:rsid w:val="00B665D7"/>
    <w:rsid w:val="00BA1E10"/>
    <w:rsid w:val="00C90B5A"/>
    <w:rsid w:val="00D058CB"/>
    <w:rsid w:val="00DB7F7F"/>
    <w:rsid w:val="00DD1B96"/>
    <w:rsid w:val="00D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F7F"/>
    <w:rPr>
      <w:color w:val="808080"/>
    </w:rPr>
  </w:style>
  <w:style w:type="paragraph" w:customStyle="1" w:styleId="2BBE804E2B4744FA88EF65D027C0D57A">
    <w:name w:val="2BBE804E2B4744FA88EF65D027C0D57A"/>
    <w:rsid w:val="000410F1"/>
  </w:style>
  <w:style w:type="paragraph" w:customStyle="1" w:styleId="38EF7061325C4F2D8E84DD5728932CE9">
    <w:name w:val="38EF7061325C4F2D8E84DD5728932CE9"/>
    <w:rsid w:val="000410F1"/>
  </w:style>
  <w:style w:type="paragraph" w:customStyle="1" w:styleId="4B34B118769846E0AC7676411BE2EEA0">
    <w:name w:val="4B34B118769846E0AC7676411BE2EEA0"/>
    <w:rsid w:val="000410F1"/>
  </w:style>
  <w:style w:type="paragraph" w:customStyle="1" w:styleId="0CAA2140BFB948B88FAF1EBEDAB7B915">
    <w:name w:val="0CAA2140BFB948B88FAF1EBEDAB7B915"/>
    <w:rsid w:val="000410F1"/>
  </w:style>
  <w:style w:type="paragraph" w:customStyle="1" w:styleId="7E78102B5F444DD6A9AF3209F54AAC84">
    <w:name w:val="7E78102B5F444DD6A9AF3209F54AAC84"/>
    <w:rsid w:val="000410F1"/>
  </w:style>
  <w:style w:type="paragraph" w:customStyle="1" w:styleId="20251E736C7843AEB07060943E3FD579">
    <w:name w:val="20251E736C7843AEB07060943E3FD579"/>
    <w:rsid w:val="009A19D9"/>
  </w:style>
  <w:style w:type="paragraph" w:customStyle="1" w:styleId="D8A8600F31EF423D932D1DCFF8BD42FF">
    <w:name w:val="D8A8600F31EF423D932D1DCFF8BD42FF"/>
    <w:rsid w:val="001065A4"/>
  </w:style>
  <w:style w:type="paragraph" w:customStyle="1" w:styleId="2E4D9A1CC0F643DFB9A991F8464E9ED3">
    <w:name w:val="2E4D9A1CC0F643DFB9A991F8464E9ED3"/>
    <w:rsid w:val="001065A4"/>
  </w:style>
  <w:style w:type="paragraph" w:customStyle="1" w:styleId="5F2D0C7B888E4A818C731078DA7769FB">
    <w:name w:val="5F2D0C7B888E4A818C731078DA7769FB"/>
    <w:rsid w:val="00DB7F7F"/>
  </w:style>
  <w:style w:type="paragraph" w:customStyle="1" w:styleId="6D798A702DF4462E9D78341503D4F8F4">
    <w:name w:val="6D798A702DF4462E9D78341503D4F8F4"/>
    <w:rsid w:val="00DB7F7F"/>
  </w:style>
  <w:style w:type="paragraph" w:customStyle="1" w:styleId="424480019A9A4824BF6A7CE514CC0F11">
    <w:name w:val="424480019A9A4824BF6A7CE514CC0F11"/>
    <w:rsid w:val="00DB7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CA1CA33FB3A4590954283F4CEBFC8" ma:contentTypeVersion="0" ma:contentTypeDescription="Create a new document." ma:contentTypeScope="" ma:versionID="c5deafee443fc8a5a6c726f04b5cb7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54F6C-D64B-4B50-9232-5AACEF7C6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017EB7-EA0A-4515-BD0E-09AB441E1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Paper.dotx</Template>
  <TotalTime>21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Liz Mayfield</dc:creator>
  <cp:lastModifiedBy>Lisa Hulme</cp:lastModifiedBy>
  <cp:revision>18</cp:revision>
  <cp:lastPrinted>2019-09-19T03:06:00Z</cp:lastPrinted>
  <dcterms:created xsi:type="dcterms:W3CDTF">2023-01-18T03:56:00Z</dcterms:created>
  <dcterms:modified xsi:type="dcterms:W3CDTF">2023-04-13T05:32:00Z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0x01010000ECA1CA33FB3A4590954283F4CEBFC8</vt:lpwstr>
  </property>
</Properties>
</file>