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0EFB63E8" w:rsidR="00FF34AC" w:rsidRDefault="00FF34AC" w:rsidP="00420017">
      <w:pPr>
        <w:pStyle w:val="CoverHeading2"/>
      </w:pPr>
      <w:r w:rsidRPr="00FF34AC">
        <w:t>Application for Accreditation – Part</w:t>
      </w:r>
      <w:r w:rsidR="00C633E1">
        <w:t> </w:t>
      </w:r>
      <w:r w:rsidR="00414329">
        <w:t>A</w:t>
      </w:r>
    </w:p>
    <w:p w14:paraId="65032233" w14:textId="056FF571" w:rsidR="004076BC" w:rsidRDefault="003E1ED2" w:rsidP="00FF34AC">
      <w:pPr>
        <w:pStyle w:val="CoverDate"/>
      </w:pPr>
      <w:r w:rsidRPr="003E1ED2">
        <w:t xml:space="preserve">General Details </w:t>
      </w:r>
      <w:r w:rsidR="0053537C">
        <w:t>–</w:t>
      </w:r>
      <w:r w:rsidRPr="003E1ED2">
        <w:t xml:space="preserve"> </w:t>
      </w:r>
      <w:r w:rsidR="00E77759">
        <w:t>Current</w:t>
      </w:r>
      <w:r w:rsidR="0053537C">
        <w:t xml:space="preserve"> ACPs</w:t>
      </w:r>
      <w:r w:rsidR="007645F9">
        <w:t xml:space="preserve"> </w:t>
      </w:r>
    </w:p>
    <w:p w14:paraId="2735DCFF" w14:textId="3D048585" w:rsidR="00B46D33" w:rsidRDefault="00B46D33" w:rsidP="00B46D33">
      <w:pPr>
        <w:pStyle w:val="BodyText"/>
        <w:spacing w:before="0"/>
      </w:pPr>
      <w:r w:rsidRPr="00154665">
        <w:t xml:space="preserve">Version </w:t>
      </w:r>
      <w:r w:rsidR="00253AD8">
        <w:t>3.</w:t>
      </w:r>
      <w:r w:rsidR="00C64217">
        <w:t>1</w:t>
      </w:r>
      <w:r w:rsidRPr="00154665">
        <w:t xml:space="preserve">, </w:t>
      </w:r>
      <w:r w:rsidR="00C64217">
        <w:t>July</w:t>
      </w:r>
      <w:r w:rsidR="006734BE">
        <w:t xml:space="preserve"> 2024</w:t>
      </w:r>
    </w:p>
    <w:p w14:paraId="7C6B050B" w14:textId="3DCE6CFC" w:rsidR="00FF34AC" w:rsidRDefault="00FF34AC" w:rsidP="002E7EFC">
      <w:pPr>
        <w:pStyle w:val="Heading1-frontsections"/>
      </w:pPr>
      <w:r w:rsidRPr="00FF34AC">
        <w:t>Purpose of this form</w:t>
      </w:r>
    </w:p>
    <w:p w14:paraId="3A4E50C6" w14:textId="46D7B847" w:rsidR="00201088" w:rsidRDefault="00414329" w:rsidP="003E1ED2">
      <w:pPr>
        <w:pStyle w:val="BodyText"/>
      </w:pPr>
      <w:r w:rsidRPr="00181BE3">
        <w:t>Use this form to apply for</w:t>
      </w:r>
      <w:r w:rsidR="00702C91">
        <w:t xml:space="preserve"> </w:t>
      </w:r>
      <w:r w:rsidRPr="00181BE3">
        <w:t>accreditation</w:t>
      </w:r>
      <w:r w:rsidR="00432FC7">
        <w:t xml:space="preserve"> </w:t>
      </w:r>
      <w:r w:rsidR="00836ED0">
        <w:t xml:space="preserve">as an </w:t>
      </w:r>
      <w:r w:rsidR="00836ED0" w:rsidRPr="006A793D">
        <w:t>Accredited Certificate Provider or ‘ACP’</w:t>
      </w:r>
      <w:r w:rsidR="00836ED0">
        <w:t xml:space="preserve"> </w:t>
      </w:r>
      <w:r w:rsidR="0081257B">
        <w:t>in</w:t>
      </w:r>
      <w:r w:rsidR="00432FC7">
        <w:t xml:space="preserve"> the Energy Savings Scheme (</w:t>
      </w:r>
      <w:r w:rsidR="00432FC7" w:rsidRPr="00432FC7">
        <w:rPr>
          <w:b/>
          <w:bCs/>
        </w:rPr>
        <w:t>ESS</w:t>
      </w:r>
      <w:r w:rsidR="00432FC7">
        <w:t>) and/or the</w:t>
      </w:r>
      <w:r w:rsidR="00B35F94">
        <w:t xml:space="preserve"> </w:t>
      </w:r>
      <w:r w:rsidR="00432FC7">
        <w:t>Peak Demand Reduction Scheme (</w:t>
      </w:r>
      <w:r w:rsidR="00432FC7" w:rsidRPr="00432FC7">
        <w:rPr>
          <w:b/>
          <w:bCs/>
        </w:rPr>
        <w:t>PDRS</w:t>
      </w:r>
      <w:r w:rsidR="00432FC7">
        <w:t>)</w:t>
      </w:r>
      <w:r w:rsidRPr="00D1546F">
        <w:t xml:space="preserve">. </w:t>
      </w:r>
      <w:r w:rsidR="003E1ED2" w:rsidRPr="003E1ED2">
        <w:rPr>
          <w:b/>
          <w:bCs/>
        </w:rPr>
        <w:t>This form is for applicants that have other current accreditations</w:t>
      </w:r>
      <w:r w:rsidR="00872496">
        <w:rPr>
          <w:b/>
          <w:bCs/>
        </w:rPr>
        <w:t xml:space="preserve"> in </w:t>
      </w:r>
      <w:r w:rsidR="00B35F94">
        <w:rPr>
          <w:b/>
          <w:bCs/>
        </w:rPr>
        <w:t>either the</w:t>
      </w:r>
      <w:r w:rsidR="00872496">
        <w:rPr>
          <w:b/>
          <w:bCs/>
        </w:rPr>
        <w:t xml:space="preserve"> ESS</w:t>
      </w:r>
      <w:r w:rsidR="00B35F94">
        <w:rPr>
          <w:b/>
          <w:bCs/>
        </w:rPr>
        <w:t xml:space="preserve"> or </w:t>
      </w:r>
      <w:r w:rsidR="001C547C">
        <w:rPr>
          <w:b/>
          <w:bCs/>
        </w:rPr>
        <w:t>P</w:t>
      </w:r>
      <w:r w:rsidR="00B35F94">
        <w:rPr>
          <w:b/>
          <w:bCs/>
        </w:rPr>
        <w:t>DRS</w:t>
      </w:r>
      <w:r w:rsidR="003E1ED2" w:rsidRPr="003E1ED2">
        <w:rPr>
          <w:b/>
          <w:bCs/>
        </w:rPr>
        <w:t>.</w:t>
      </w:r>
      <w:r w:rsidR="00702480">
        <w:rPr>
          <w:b/>
          <w:bCs/>
        </w:rPr>
        <w:t xml:space="preserve"> </w:t>
      </w:r>
      <w:r w:rsidR="00702480" w:rsidRPr="000307EE">
        <w:t xml:space="preserve">As </w:t>
      </w:r>
      <w:r w:rsidR="00E77759">
        <w:t>a current</w:t>
      </w:r>
      <w:r w:rsidR="00702480" w:rsidRPr="000307EE">
        <w:t xml:space="preserve"> ACP, you do not need to provide </w:t>
      </w:r>
      <w:r w:rsidR="00EB2714">
        <w:t xml:space="preserve">as much </w:t>
      </w:r>
      <w:r w:rsidR="00702480" w:rsidRPr="000307EE">
        <w:t xml:space="preserve">information </w:t>
      </w:r>
      <w:r w:rsidR="00EB2714">
        <w:t xml:space="preserve">as </w:t>
      </w:r>
      <w:r w:rsidR="00702480" w:rsidRPr="000307EE">
        <w:t xml:space="preserve">new </w:t>
      </w:r>
      <w:r w:rsidR="00702C91" w:rsidRPr="000307EE">
        <w:t>applicant</w:t>
      </w:r>
      <w:r w:rsidR="00EB2714">
        <w:t>s</w:t>
      </w:r>
      <w:r w:rsidR="00702480" w:rsidRPr="000307EE">
        <w:t xml:space="preserve">. </w:t>
      </w:r>
    </w:p>
    <w:p w14:paraId="14D901CD" w14:textId="01450CB8" w:rsidR="003E1ED2" w:rsidRDefault="00A74C3A" w:rsidP="003E1ED2">
      <w:pPr>
        <w:pStyle w:val="BodyText"/>
      </w:pPr>
      <w:r w:rsidRPr="005B6A5E">
        <w:t xml:space="preserve">Some </w:t>
      </w:r>
      <w:r w:rsidR="00150B7D" w:rsidRPr="005B6A5E">
        <w:t>parts of</w:t>
      </w:r>
      <w:r w:rsidR="00201088" w:rsidRPr="005B6A5E">
        <w:t xml:space="preserve"> this form </w:t>
      </w:r>
      <w:r w:rsidRPr="005B6A5E">
        <w:t xml:space="preserve">have a ‘streamlined path’ where you do not need to provide information. </w:t>
      </w:r>
      <w:r w:rsidR="00702480" w:rsidRPr="005B6A5E">
        <w:t xml:space="preserve">However, we may request </w:t>
      </w:r>
      <w:r w:rsidRPr="005B6A5E">
        <w:t>that</w:t>
      </w:r>
      <w:r w:rsidR="00702480" w:rsidRPr="005B6A5E">
        <w:t xml:space="preserve"> information during the application process if there are related issues</w:t>
      </w:r>
      <w:r w:rsidR="000307EE" w:rsidRPr="005B6A5E">
        <w:t xml:space="preserve"> on your compliance record or</w:t>
      </w:r>
      <w:r w:rsidR="00702480" w:rsidRPr="005B6A5E">
        <w:t xml:space="preserve"> identified in audits.</w:t>
      </w:r>
    </w:p>
    <w:p w14:paraId="4AD1EE72" w14:textId="04092710" w:rsidR="00414329" w:rsidRDefault="00414329" w:rsidP="00414329">
      <w:pPr>
        <w:pStyle w:val="BodyText"/>
      </w:pPr>
      <w:r w:rsidRPr="00D1546F">
        <w:t>You</w:t>
      </w:r>
      <w:r>
        <w:t xml:space="preserve"> must</w:t>
      </w:r>
      <w:r w:rsidRPr="00D1546F">
        <w:t xml:space="preserve"> also complete </w:t>
      </w:r>
      <w:hyperlink r:id="rId11" w:history="1">
        <w:r w:rsidRPr="007525F6">
          <w:rPr>
            <w:rStyle w:val="Hyperlink"/>
            <w:b/>
            <w:bCs/>
            <w:i/>
          </w:rPr>
          <w:t>Application for Accreditation Form Part B</w:t>
        </w:r>
      </w:hyperlink>
      <w:r w:rsidRPr="007525F6">
        <w:rPr>
          <w:b/>
          <w:bCs/>
          <w:i/>
        </w:rPr>
        <w:t xml:space="preserve"> </w:t>
      </w:r>
      <w:r w:rsidRPr="002D2264">
        <w:t xml:space="preserve">for the </w:t>
      </w:r>
      <w:r w:rsidR="00C64217" w:rsidRPr="0062247B">
        <w:t xml:space="preserve">calculation method(s) </w:t>
      </w:r>
      <w:r>
        <w:t xml:space="preserve">that </w:t>
      </w:r>
      <w:r w:rsidRPr="002D2264">
        <w:t>you intend to use.</w:t>
      </w:r>
      <w:r>
        <w:t xml:space="preserve"> </w:t>
      </w:r>
      <w:r w:rsidRPr="002D2264">
        <w:t xml:space="preserve">You </w:t>
      </w:r>
      <w:r>
        <w:t>must</w:t>
      </w:r>
      <w:r w:rsidRPr="002D2264">
        <w:t xml:space="preserve"> attach </w:t>
      </w:r>
      <w:r>
        <w:t xml:space="preserve">all </w:t>
      </w:r>
      <w:r w:rsidRPr="002D2264">
        <w:t>supporting documents and information.</w:t>
      </w:r>
    </w:p>
    <w:p w14:paraId="72B56D58" w14:textId="2C9CEF0E" w:rsidR="00414329" w:rsidRDefault="002B3715" w:rsidP="00A2688D">
      <w:pPr>
        <w:pStyle w:val="BodyText"/>
        <w:ind w:right="-45"/>
      </w:pPr>
      <w:r>
        <w:t>You must r</w:t>
      </w:r>
      <w:r w:rsidR="009D6ACB">
        <w:t xml:space="preserve">ead </w:t>
      </w:r>
      <w:r w:rsidR="009D6ACB" w:rsidRPr="00AA0C3F">
        <w:t xml:space="preserve">the </w:t>
      </w:r>
      <w:hyperlink r:id="rId12" w:history="1">
        <w:r w:rsidR="009D6ACB" w:rsidRPr="00D2359E">
          <w:rPr>
            <w:rStyle w:val="Hyperlink"/>
          </w:rPr>
          <w:t>Application for Accreditation Guide</w:t>
        </w:r>
      </w:hyperlink>
      <w:r w:rsidR="009D6ACB">
        <w:t xml:space="preserve"> which describes how we assess your application, communicate with you and make accreditation decisions. </w:t>
      </w:r>
      <w:r w:rsidR="00DE48D1">
        <w:t>V</w:t>
      </w:r>
      <w:r w:rsidR="00DE48D1" w:rsidRPr="002D2264">
        <w:t xml:space="preserve">isit </w:t>
      </w:r>
      <w:r w:rsidR="00CA793F">
        <w:t>our</w:t>
      </w:r>
      <w:r w:rsidR="00DE48D1" w:rsidRPr="00363540">
        <w:t xml:space="preserve"> </w:t>
      </w:r>
      <w:hyperlink r:id="rId13" w:history="1">
        <w:r w:rsidR="00DE48D1" w:rsidRPr="001912C8">
          <w:rPr>
            <w:rStyle w:val="Hyperlink"/>
          </w:rPr>
          <w:t xml:space="preserve">website </w:t>
        </w:r>
      </w:hyperlink>
      <w:r w:rsidR="00DE48D1">
        <w:t>for information about</w:t>
      </w:r>
      <w:r w:rsidR="00DE48D1" w:rsidRPr="002D2264">
        <w:t xml:space="preserve"> </w:t>
      </w:r>
      <w:r w:rsidR="00DE48D1" w:rsidRPr="001912C8">
        <w:t>preparing your application</w:t>
      </w:r>
      <w:r w:rsidR="00DE48D1" w:rsidRPr="000C0797">
        <w:t xml:space="preserve"> </w:t>
      </w:r>
      <w:r w:rsidR="004759D8">
        <w:t>and</w:t>
      </w:r>
      <w:r w:rsidR="00DE48D1" w:rsidRPr="000C0797">
        <w:t xml:space="preserve"> understand </w:t>
      </w:r>
      <w:r w:rsidR="00DE48D1" w:rsidRPr="001912C8">
        <w:t>the steps in the application process</w:t>
      </w:r>
      <w:r w:rsidR="00414329" w:rsidRPr="000C0797">
        <w:t xml:space="preserve">. </w:t>
      </w:r>
    </w:p>
    <w:p w14:paraId="7B4187CB" w14:textId="4EDDA9B8" w:rsidR="00D07EFC" w:rsidRPr="00154665" w:rsidRDefault="00D07EFC" w:rsidP="00D07EFC">
      <w:pPr>
        <w:pStyle w:val="BodyText"/>
        <w:rPr>
          <w:rStyle w:val="Hyperlink"/>
          <w:b/>
          <w:bCs/>
          <w:i/>
        </w:rPr>
      </w:pPr>
      <w:r w:rsidRPr="00634724">
        <w:t xml:space="preserve">If you are applying for accreditation under </w:t>
      </w:r>
      <w:r w:rsidR="001C547C" w:rsidRPr="00634724">
        <w:t xml:space="preserve">both ESS and PDRS, </w:t>
      </w:r>
      <w:r w:rsidR="000B51B1" w:rsidRPr="00634724">
        <w:t xml:space="preserve">this form covers </w:t>
      </w:r>
      <w:r w:rsidR="0005615F" w:rsidRPr="00634724">
        <w:t xml:space="preserve">your applications under </w:t>
      </w:r>
      <w:r w:rsidR="000B51B1" w:rsidRPr="00634724">
        <w:t>both</w:t>
      </w:r>
      <w:r w:rsidR="0005615F" w:rsidRPr="00634724">
        <w:t xml:space="preserve"> schemes</w:t>
      </w:r>
      <w:r w:rsidR="000B51B1" w:rsidRPr="00634724">
        <w:t>. Y</w:t>
      </w:r>
      <w:r w:rsidRPr="00634724">
        <w:t xml:space="preserve">our answers in this form </w:t>
      </w:r>
      <w:r w:rsidR="00A6474A" w:rsidRPr="00634724">
        <w:t xml:space="preserve">must </w:t>
      </w:r>
      <w:r w:rsidR="009E765D" w:rsidRPr="00634724">
        <w:t>address</w:t>
      </w:r>
      <w:r w:rsidRPr="00634724">
        <w:t xml:space="preserve"> both ESS and PDRS</w:t>
      </w:r>
      <w:r w:rsidR="009E765D" w:rsidRPr="00634724">
        <w:t xml:space="preserve"> requirements</w:t>
      </w:r>
      <w:r w:rsidRPr="00634724">
        <w:t>.</w:t>
      </w:r>
    </w:p>
    <w:p w14:paraId="3337E1DB" w14:textId="6D2EE640" w:rsidR="00FF34AC" w:rsidRDefault="00FF34AC" w:rsidP="002E7EFC">
      <w:pPr>
        <w:pStyle w:val="Heading1-frontsections"/>
      </w:pPr>
      <w:r w:rsidRPr="00FF34AC">
        <w:t>Meaning of key terms</w:t>
      </w:r>
      <w:r w:rsidR="00B23D9A">
        <w:t xml:space="preserve"> and</w:t>
      </w:r>
      <w:r w:rsidRPr="00FF34AC">
        <w:t xml:space="preserve"> icons in this form</w:t>
      </w:r>
    </w:p>
    <w:p w14:paraId="7676D084" w14:textId="5A66C7B0" w:rsidR="00FF34AC" w:rsidRPr="00575FB7" w:rsidRDefault="00FF34AC" w:rsidP="00FF34AC">
      <w:pPr>
        <w:pStyle w:val="BodyText"/>
        <w:spacing w:after="240"/>
      </w:pPr>
      <w:r w:rsidRPr="00575FB7">
        <w:t xml:space="preserve">Words which are defined in the ESS </w:t>
      </w:r>
      <w:r w:rsidR="00D22478">
        <w:t xml:space="preserve">and PDRS </w:t>
      </w:r>
      <w:r w:rsidRPr="00575FB7">
        <w:t xml:space="preserve">Rule and used in this Application </w:t>
      </w:r>
      <w:r>
        <w:t>F</w:t>
      </w:r>
      <w:r w:rsidRPr="00575FB7">
        <w:t>orm have the same meaning in this Application Form</w:t>
      </w:r>
      <w:r w:rsidRPr="007C267D">
        <w:t xml:space="preserve"> as in the ESS </w:t>
      </w:r>
      <w:r w:rsidR="002A530F">
        <w:t xml:space="preserve">and PDRS </w:t>
      </w:r>
      <w:r w:rsidRPr="007C267D">
        <w:t>Rule, unless the context requires otherwise.</w:t>
      </w:r>
    </w:p>
    <w:p w14:paraId="472A5143" w14:textId="77777777" w:rsidR="00FF34AC" w:rsidRDefault="00FF34AC" w:rsidP="00FF34AC">
      <w:pPr>
        <w:pStyle w:val="Heading2nonumber"/>
      </w:pPr>
      <w:r>
        <w:t>Key terms</w:t>
      </w:r>
    </w:p>
    <w:p w14:paraId="02338A59" w14:textId="5B65F014" w:rsidR="00414329" w:rsidRPr="00427922" w:rsidRDefault="00414329" w:rsidP="00414329">
      <w:pPr>
        <w:pStyle w:val="BodyText"/>
        <w:rPr>
          <w:i/>
        </w:rPr>
      </w:pPr>
      <w:r w:rsidRPr="00F74797">
        <w:rPr>
          <w:b/>
        </w:rPr>
        <w:t>Act</w:t>
      </w:r>
      <w:r w:rsidRPr="00F74797">
        <w:t xml:space="preserve"> means the </w:t>
      </w:r>
      <w:hyperlink r:id="rId14" w:anchor="/view/act/1995/94" w:history="1">
        <w:r w:rsidRPr="0003710A">
          <w:rPr>
            <w:rStyle w:val="Hyperlink"/>
            <w:b/>
            <w:bCs/>
            <w:i/>
          </w:rPr>
          <w:t>Electricity Supply Act 1995</w:t>
        </w:r>
      </w:hyperlink>
      <w:r w:rsidRPr="00427922">
        <w:t>.</w:t>
      </w:r>
    </w:p>
    <w:p w14:paraId="0E4F1DBA" w14:textId="6369B2A1" w:rsidR="00414329" w:rsidRPr="00F74797" w:rsidRDefault="00414329" w:rsidP="00414329">
      <w:pPr>
        <w:pStyle w:val="BodyText"/>
      </w:pPr>
      <w:r w:rsidRPr="00F74797">
        <w:rPr>
          <w:b/>
        </w:rPr>
        <w:t>Regulation</w:t>
      </w:r>
      <w:r w:rsidRPr="00F74797">
        <w:t xml:space="preserve"> means the </w:t>
      </w:r>
      <w:hyperlink r:id="rId15" w:anchor="/view/regulation/2014/523" w:history="1">
        <w:r w:rsidRPr="0003710A">
          <w:rPr>
            <w:rStyle w:val="Hyperlink"/>
            <w:b/>
            <w:bCs/>
            <w:i/>
            <w:iCs/>
          </w:rPr>
          <w:t>Electricity Supply (General) Regulation 2014</w:t>
        </w:r>
      </w:hyperlink>
      <w:r w:rsidRPr="00702480">
        <w:rPr>
          <w:rStyle w:val="Hyperlink"/>
          <w:i/>
          <w:iCs/>
        </w:rPr>
        <w:t>.</w:t>
      </w:r>
    </w:p>
    <w:p w14:paraId="0C340E31" w14:textId="5A6F6C26" w:rsidR="00414329" w:rsidRPr="00F74797" w:rsidRDefault="004E4163" w:rsidP="00414329">
      <w:pPr>
        <w:pStyle w:val="BodyText"/>
        <w:rPr>
          <w:b/>
        </w:rPr>
      </w:pPr>
      <w:r w:rsidRPr="00A87D3F">
        <w:rPr>
          <w:b/>
        </w:rPr>
        <w:t>ESS Rule</w:t>
      </w:r>
      <w:r w:rsidRPr="00A87D3F">
        <w:t xml:space="preserve"> means the </w:t>
      </w:r>
      <w:hyperlink r:id="rId16" w:history="1">
        <w:r w:rsidRPr="0003710A">
          <w:rPr>
            <w:rStyle w:val="Hyperlink"/>
            <w:b/>
            <w:i/>
          </w:rPr>
          <w:t>Energy Savings Scheme Rule of 2009</w:t>
        </w:r>
      </w:hyperlink>
      <w:r w:rsidRPr="004E4163">
        <w:rPr>
          <w:bCs/>
        </w:rPr>
        <w:t xml:space="preserve">. </w:t>
      </w:r>
    </w:p>
    <w:p w14:paraId="220CECF0" w14:textId="0D92EA63" w:rsidR="00F77DA4" w:rsidRPr="00F74797" w:rsidRDefault="00F77DA4" w:rsidP="00F77DA4">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7" w:history="1">
        <w:r w:rsidRPr="00FE2EAC">
          <w:rPr>
            <w:rStyle w:val="Hyperlink"/>
            <w:b/>
            <w:bCs/>
            <w:i/>
          </w:rPr>
          <w:t>Peak Demand Reduction Scheme Rule of 2022</w:t>
        </w:r>
      </w:hyperlink>
      <w:r w:rsidRPr="00D36EB3">
        <w:rPr>
          <w:b/>
          <w:bCs/>
        </w:rPr>
        <w:t>.</w:t>
      </w:r>
      <w:r>
        <w:t xml:space="preserve"> </w:t>
      </w:r>
    </w:p>
    <w:p w14:paraId="441118F6" w14:textId="1F69EE13" w:rsidR="00414329" w:rsidRPr="00F74797" w:rsidRDefault="00414329" w:rsidP="00414329">
      <w:pPr>
        <w:pStyle w:val="BodyText"/>
      </w:pPr>
      <w:r w:rsidRPr="00F74797">
        <w:rPr>
          <w:b/>
        </w:rPr>
        <w:t>ACP</w:t>
      </w:r>
      <w:r w:rsidRPr="00F74797">
        <w:t xml:space="preserve"> means </w:t>
      </w:r>
      <w:r w:rsidRPr="00F74797">
        <w:rPr>
          <w:b/>
        </w:rPr>
        <w:t>accredited certificate provider</w:t>
      </w:r>
      <w:r w:rsidRPr="00F74797">
        <w:t xml:space="preserve">. </w:t>
      </w:r>
    </w:p>
    <w:p w14:paraId="2767B20A" w14:textId="77777777" w:rsidR="00A15303" w:rsidRDefault="00A15303" w:rsidP="00A15303">
      <w:pPr>
        <w:pStyle w:val="BodyText"/>
      </w:pPr>
      <w:r w:rsidRPr="00B74E42">
        <w:rPr>
          <w:b/>
          <w:bCs/>
        </w:rPr>
        <w:lastRenderedPageBreak/>
        <w:t>Activity</w:t>
      </w:r>
      <w:r>
        <w:t xml:space="preserve"> is what an ACP does or implements to reduce energy consumption. </w:t>
      </w:r>
      <w:r w:rsidRPr="00F74797">
        <w:t xml:space="preserve">If </w:t>
      </w:r>
      <w:r>
        <w:t>your</w:t>
      </w:r>
      <w:r w:rsidRPr="00F74797">
        <w:t xml:space="preserve"> application for accreditation is </w:t>
      </w:r>
      <w:r>
        <w:t>approved</w:t>
      </w:r>
      <w:r w:rsidRPr="00F74797">
        <w:t xml:space="preserve">, you will be accredited </w:t>
      </w:r>
      <w:r>
        <w:t>for</w:t>
      </w:r>
      <w:r w:rsidRPr="00F74797">
        <w:t xml:space="preserve"> a specific </w:t>
      </w:r>
      <w:r>
        <w:t>activity. An activity is also called recognised energy savings activity under the ESS and recognised peak activity under the PDRS.</w:t>
      </w:r>
    </w:p>
    <w:p w14:paraId="5025F383" w14:textId="77777777" w:rsidR="00A15303" w:rsidRPr="00F74797" w:rsidRDefault="00A15303" w:rsidP="00A15303">
      <w:pPr>
        <w:pStyle w:val="BodyText"/>
      </w:pPr>
      <w:r w:rsidRPr="00B74E42">
        <w:rPr>
          <w:b/>
          <w:bCs/>
        </w:rPr>
        <w:t>Certificate</w:t>
      </w:r>
      <w:r>
        <w:t xml:space="preserve"> means energy savings certificate under the ESS or peak reduction certificate under the PDRS.</w:t>
      </w:r>
    </w:p>
    <w:p w14:paraId="0F0810DD" w14:textId="042CFFCD" w:rsidR="006F36FF" w:rsidRPr="00F74797" w:rsidRDefault="006F36FF" w:rsidP="003D4DA0">
      <w:pPr>
        <w:pStyle w:val="BodyText"/>
      </w:pPr>
      <w:r w:rsidRPr="00EC6C67">
        <w:rPr>
          <w:b/>
          <w:bCs/>
        </w:rPr>
        <w:t>Method Guide</w:t>
      </w:r>
      <w:r>
        <w:t xml:space="preserve"> means </w:t>
      </w:r>
      <w:r w:rsidR="00EC6C67" w:rsidRPr="00EC6C67">
        <w:t xml:space="preserve">the method guide applicable to </w:t>
      </w:r>
      <w:r w:rsidR="00A92275">
        <w:t xml:space="preserve">the </w:t>
      </w:r>
      <w:r w:rsidR="00EC6C67">
        <w:t>calculation method relevant to your application</w:t>
      </w:r>
      <w:r w:rsidR="00EC6C67" w:rsidRPr="00EC6C67">
        <w:t xml:space="preserve">, as published on </w:t>
      </w:r>
      <w:r w:rsidR="004F5512">
        <w:t xml:space="preserve">our </w:t>
      </w:r>
      <w:r w:rsidR="00EC6C67" w:rsidRPr="00EC6C67">
        <w:t>website and updated from time to time</w:t>
      </w:r>
      <w:r w:rsidR="00EC6C67">
        <w:t>.</w:t>
      </w:r>
    </w:p>
    <w:p w14:paraId="74C7D730" w14:textId="6B5A2F91" w:rsidR="004A4181" w:rsidRPr="00F74797" w:rsidRDefault="004A4181" w:rsidP="009F66B1">
      <w:pPr>
        <w:pStyle w:val="BodyText"/>
      </w:pPr>
      <w:r w:rsidRPr="006C71AA">
        <w:rPr>
          <w:b/>
          <w:bCs/>
        </w:rPr>
        <w:t>TESSA</w:t>
      </w:r>
      <w:r w:rsidRPr="006C71AA">
        <w:t xml:space="preserve"> means </w:t>
      </w:r>
      <w:r w:rsidRPr="006C71AA">
        <w:rPr>
          <w:b/>
          <w:bCs/>
        </w:rPr>
        <w:t>The Energy Security Safeguard Application</w:t>
      </w:r>
      <w:r w:rsidRPr="006C71AA">
        <w:t>, our online system.</w:t>
      </w:r>
    </w:p>
    <w:p w14:paraId="5FF0937A" w14:textId="77777777" w:rsidR="00414329" w:rsidRPr="00F74797" w:rsidRDefault="00414329" w:rsidP="00414329">
      <w:pPr>
        <w:pStyle w:val="BodyText"/>
      </w:pPr>
      <w:r w:rsidRPr="00F74797">
        <w:rPr>
          <w:b/>
        </w:rPr>
        <w:t>You</w:t>
      </w:r>
      <w:r w:rsidRPr="00F74797">
        <w:t xml:space="preserve"> </w:t>
      </w:r>
      <w:proofErr w:type="gramStart"/>
      <w:r w:rsidRPr="00F74797">
        <w:t>means</w:t>
      </w:r>
      <w:proofErr w:type="gramEnd"/>
      <w:r w:rsidRPr="00F74797">
        <w:t xml:space="preserve">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902B051" id="Freeform: Shape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A333522" id="Freeform: Shape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4B5687" w:rsidRDefault="004B5687"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4B5687" w:rsidRDefault="004B5687"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2E7EFC">
      <w:pPr>
        <w:pStyle w:val="Heading1-frontsections"/>
      </w:pPr>
      <w:r w:rsidRPr="00FF34AC">
        <w:t>How to complete and submit your application</w:t>
      </w:r>
    </w:p>
    <w:p w14:paraId="42C46EAF" w14:textId="3F1E679A" w:rsidR="00656029" w:rsidRDefault="00414329" w:rsidP="00414329">
      <w:pPr>
        <w:pStyle w:val="BodyText"/>
        <w:ind w:left="425" w:hanging="425"/>
      </w:pPr>
      <w:r w:rsidRPr="006C71AA">
        <w:t>1.</w:t>
      </w:r>
      <w:r w:rsidRPr="006C71AA">
        <w:tab/>
      </w:r>
      <w:r w:rsidR="00961166" w:rsidRPr="006C71AA">
        <w:t xml:space="preserve">Complete </w:t>
      </w:r>
      <w:r w:rsidR="0018618A">
        <w:t xml:space="preserve">this form and </w:t>
      </w:r>
      <w:hyperlink r:id="rId18" w:history="1">
        <w:r w:rsidR="0018618A" w:rsidRPr="0018618A">
          <w:rPr>
            <w:rStyle w:val="Hyperlink"/>
          </w:rPr>
          <w:t>Application for Accreditation Form Part B</w:t>
        </w:r>
      </w:hyperlink>
      <w:r w:rsidR="0018618A" w:rsidRPr="0018618A">
        <w:rPr>
          <w:b/>
          <w:bCs/>
          <w:i/>
          <w:iCs/>
        </w:rPr>
        <w:t xml:space="preserve"> </w:t>
      </w:r>
      <w:r w:rsidR="0018618A" w:rsidRPr="00097753">
        <w:t>for</w:t>
      </w:r>
      <w:r w:rsidR="0018618A" w:rsidRPr="002D2264">
        <w:t xml:space="preserve"> the </w:t>
      </w:r>
      <w:r w:rsidR="00C64217" w:rsidRPr="0062247B">
        <w:t xml:space="preserve">calculation method(s) </w:t>
      </w:r>
      <w:r w:rsidR="0018618A">
        <w:t xml:space="preserve">that </w:t>
      </w:r>
      <w:r w:rsidR="0018618A" w:rsidRPr="002D2264">
        <w:t>you intend to use</w:t>
      </w:r>
      <w:r w:rsidR="0018618A">
        <w:t>. P</w:t>
      </w:r>
      <w:r w:rsidRPr="006C71AA">
        <w:t>rovid</w:t>
      </w:r>
      <w:r w:rsidR="0018618A">
        <w:t>e</w:t>
      </w:r>
      <w:r w:rsidRPr="006C71AA">
        <w:t xml:space="preserve"> a</w:t>
      </w:r>
      <w:r w:rsidR="00961166" w:rsidRPr="006C71AA">
        <w:t xml:space="preserve"> complete</w:t>
      </w:r>
      <w:r w:rsidRPr="006C71AA">
        <w:t xml:space="preserve"> response to all required questions.</w:t>
      </w:r>
      <w:r w:rsidR="00A24A1A">
        <w:t xml:space="preserve"> </w:t>
      </w:r>
    </w:p>
    <w:p w14:paraId="7CC9345A" w14:textId="1B412D27" w:rsidR="00414329" w:rsidRDefault="001D231C" w:rsidP="00656029">
      <w:pPr>
        <w:pStyle w:val="BodyText"/>
        <w:ind w:left="425" w:hanging="425"/>
      </w:pPr>
      <w:r>
        <w:t>2.</w:t>
      </w:r>
      <w:r w:rsidR="00656029">
        <w:tab/>
      </w:r>
      <w:r w:rsidR="00414329" w:rsidRPr="00514AD8">
        <w:t>Where a</w:t>
      </w:r>
      <w:r w:rsidR="00414329">
        <w:t>n attachment is required, provide the complete file</w:t>
      </w:r>
      <w:r w:rsidR="002F5EB6">
        <w:t xml:space="preserve"> </w:t>
      </w:r>
      <w:r w:rsidR="00414329">
        <w:t>name for the attachment in the file name field</w:t>
      </w:r>
      <w:r w:rsidR="00C573C3">
        <w:t xml:space="preserve"> in this form</w:t>
      </w:r>
      <w:r w:rsidR="00414329">
        <w:t xml:space="preserve">. If included as part of a larger document, </w:t>
      </w:r>
      <w:r w:rsidR="00C573C3">
        <w:t>also state</w:t>
      </w:r>
      <w:r w:rsidR="00414329">
        <w:t xml:space="preserve"> the relevant location in that document</w:t>
      </w:r>
      <w:r w:rsidR="007B4BAA">
        <w:t xml:space="preserve"> (e.g. the page number)</w:t>
      </w:r>
      <w:r w:rsidR="00414329">
        <w:t>.</w:t>
      </w:r>
    </w:p>
    <w:p w14:paraId="43471123" w14:textId="4F9B87AB" w:rsidR="00534F03" w:rsidRDefault="00534F03" w:rsidP="00534F03">
      <w:pPr>
        <w:pStyle w:val="BodyText"/>
        <w:ind w:left="425" w:hanging="425"/>
      </w:pPr>
      <w:r>
        <w:t>3.</w:t>
      </w:r>
      <w:r>
        <w:tab/>
        <w:t xml:space="preserve">Use the checklist at the end of this form to ensure you prepare all required </w:t>
      </w:r>
      <w:r w:rsidRPr="00BF4E00">
        <w:t>document</w:t>
      </w:r>
      <w:r>
        <w:t>s.</w:t>
      </w:r>
    </w:p>
    <w:p w14:paraId="4DEA5E33" w14:textId="0F20B281" w:rsidR="00414329" w:rsidRDefault="00534F03" w:rsidP="00414329">
      <w:pPr>
        <w:pStyle w:val="BodyText"/>
        <w:ind w:left="425" w:hanging="425"/>
      </w:pPr>
      <w:r>
        <w:t>4</w:t>
      </w:r>
      <w:r w:rsidR="00414329">
        <w:t>.</w:t>
      </w:r>
      <w:r w:rsidR="00414329">
        <w:tab/>
        <w:t xml:space="preserve">Review </w:t>
      </w:r>
      <w:r w:rsidR="009844F4">
        <w:t>your</w:t>
      </w:r>
      <w:r w:rsidR="00414329">
        <w:t xml:space="preserve"> completed application forms and supporting document</w:t>
      </w:r>
      <w:r w:rsidR="007F6448">
        <w:t>s</w:t>
      </w:r>
      <w:r w:rsidR="00414329">
        <w:t xml:space="preserve"> to ensure that they are concise, complete, relevant and accurate. This is an opportunity to demonstrate the effectiveness of your quality assurance procedures to us.</w:t>
      </w:r>
      <w:r w:rsidR="00414329" w:rsidDel="00742BE4">
        <w:t xml:space="preserve"> </w:t>
      </w:r>
    </w:p>
    <w:p w14:paraId="05F2C6B2" w14:textId="45BBB49D" w:rsidR="00407CA4" w:rsidRDefault="002B5772" w:rsidP="00810FEF">
      <w:pPr>
        <w:pStyle w:val="BodyText"/>
        <w:ind w:left="425" w:hanging="425"/>
      </w:pPr>
      <w:r>
        <w:t>5</w:t>
      </w:r>
      <w:r w:rsidR="00961166" w:rsidRPr="009F66B1">
        <w:t>.</w:t>
      </w:r>
      <w:r w:rsidR="00961166" w:rsidRPr="009F66B1">
        <w:tab/>
      </w:r>
      <w:hyperlink r:id="rId19" w:history="1">
        <w:r w:rsidR="00515C4B" w:rsidRPr="00995A79">
          <w:rPr>
            <w:rStyle w:val="Hyperlink"/>
          </w:rPr>
          <w:t>Login to TESSA</w:t>
        </w:r>
      </w:hyperlink>
      <w:r w:rsidR="00515C4B">
        <w:t xml:space="preserve">, select ‘Apply for accreditation’, complete the </w:t>
      </w:r>
      <w:r w:rsidR="00F409E2">
        <w:t>form</w:t>
      </w:r>
      <w:r w:rsidR="00515C4B">
        <w:t xml:space="preserve">, upload your application form </w:t>
      </w:r>
      <w:r w:rsidR="00F5129E">
        <w:t xml:space="preserve">(Parts A and B) </w:t>
      </w:r>
      <w:r w:rsidR="00515C4B">
        <w:t>and all supporting documents</w:t>
      </w:r>
      <w:r w:rsidR="0062247B">
        <w:t>,</w:t>
      </w:r>
      <w:r w:rsidR="00515C4B">
        <w:t xml:space="preserve"> </w:t>
      </w:r>
      <w:r w:rsidR="00531E3B">
        <w:t>select</w:t>
      </w:r>
      <w:r w:rsidR="002F2A66">
        <w:t xml:space="preserve"> </w:t>
      </w:r>
      <w:r w:rsidR="00C64217" w:rsidRPr="003A7058">
        <w:t>submit your application (see the</w:t>
      </w:r>
      <w:r w:rsidR="00C64217">
        <w:rPr>
          <w:rStyle w:val="Hyperlink"/>
        </w:rPr>
        <w:t xml:space="preserve"> </w:t>
      </w:r>
      <w:hyperlink r:id="rId20" w:history="1">
        <w:r w:rsidR="00C64217" w:rsidRPr="009600B5">
          <w:rPr>
            <w:rStyle w:val="Hyperlink"/>
          </w:rPr>
          <w:t>ESS</w:t>
        </w:r>
      </w:hyperlink>
      <w:r w:rsidR="00C64217">
        <w:rPr>
          <w:rStyle w:val="Hyperlink"/>
        </w:rPr>
        <w:t xml:space="preserve"> </w:t>
      </w:r>
      <w:r w:rsidR="00C64217" w:rsidRPr="003A7058">
        <w:t xml:space="preserve">and </w:t>
      </w:r>
      <w:hyperlink r:id="rId21" w:history="1">
        <w:r w:rsidR="00C64217" w:rsidRPr="001A502F">
          <w:rPr>
            <w:rStyle w:val="Hyperlink"/>
          </w:rPr>
          <w:t>PDRS</w:t>
        </w:r>
      </w:hyperlink>
      <w:r w:rsidR="00C64217">
        <w:rPr>
          <w:rStyle w:val="Hyperlink"/>
        </w:rPr>
        <w:t xml:space="preserve"> </w:t>
      </w:r>
      <w:r w:rsidR="00C64217" w:rsidRPr="003A7058">
        <w:t>websites</w:t>
      </w:r>
      <w:r w:rsidR="00C64217">
        <w:t xml:space="preserve"> for more information</w:t>
      </w:r>
      <w:r w:rsidR="00C64217">
        <w:rPr>
          <w:rStyle w:val="Hyperlink"/>
        </w:rPr>
        <w:t>)</w:t>
      </w:r>
      <w:r w:rsidR="00515C4B">
        <w:t>.</w:t>
      </w:r>
      <w:r w:rsidR="00637CFD">
        <w:t xml:space="preserve"> </w:t>
      </w:r>
    </w:p>
    <w:p w14:paraId="0DF7DF79" w14:textId="18091FA5" w:rsidR="00961166" w:rsidRPr="009F66B1" w:rsidRDefault="00407CA4" w:rsidP="00810FEF">
      <w:pPr>
        <w:pStyle w:val="BodyText"/>
        <w:ind w:left="425" w:hanging="425"/>
      </w:pPr>
      <w:r>
        <w:t>6.</w:t>
      </w:r>
      <w:r>
        <w:tab/>
      </w:r>
      <w:r w:rsidR="001B2935">
        <w:t xml:space="preserve">If applying for </w:t>
      </w:r>
      <w:r w:rsidR="004727B6">
        <w:t xml:space="preserve">accreditations under </w:t>
      </w:r>
      <w:r w:rsidR="001B2935">
        <w:t>both ESS and PDRS</w:t>
      </w:r>
      <w:r w:rsidR="005D1896">
        <w:t>, submit 2 applications</w:t>
      </w:r>
      <w:r w:rsidR="00933AC2">
        <w:t xml:space="preserve"> in TESSA</w:t>
      </w:r>
      <w:r w:rsidR="005D1896">
        <w:t xml:space="preserve"> – one for ESS and one for PDRS.</w:t>
      </w:r>
      <w:r w:rsidRPr="00407CA4">
        <w:t xml:space="preserve"> </w:t>
      </w:r>
      <w:r>
        <w:t>Submit this Part A form with both your ESS and PDRS applications.</w:t>
      </w:r>
    </w:p>
    <w:p w14:paraId="7944EF35" w14:textId="3186B7F5" w:rsidR="00961166" w:rsidRDefault="007B75C0" w:rsidP="00961166">
      <w:pPr>
        <w:rPr>
          <w:color w:val="2E2E2F"/>
          <w14:numForm w14:val="lining"/>
          <w14:numSpacing w14:val="tabular"/>
        </w:rPr>
      </w:pPr>
      <w:r w:rsidRPr="00AA0C3F">
        <w:rPr>
          <w:color w:val="2E2E2F"/>
          <w14:numForm w14:val="lining"/>
          <w14:numSpacing w14:val="tabular"/>
        </w:rPr>
        <w:t xml:space="preserve">Our </w:t>
      </w:r>
      <w:r w:rsidR="00C64217" w:rsidRPr="003A7058">
        <w:t>application proces</w:t>
      </w:r>
      <w:r w:rsidR="00C64217">
        <w:t xml:space="preserve">s for the </w:t>
      </w:r>
      <w:hyperlink r:id="rId22" w:history="1">
        <w:r w:rsidR="00C64217" w:rsidRPr="00662126">
          <w:rPr>
            <w:rStyle w:val="Hyperlink"/>
          </w:rPr>
          <w:t>ESS</w:t>
        </w:r>
      </w:hyperlink>
      <w:r w:rsidR="00C64217">
        <w:rPr>
          <w:rStyle w:val="Hyperlink"/>
        </w:rPr>
        <w:t xml:space="preserve"> </w:t>
      </w:r>
      <w:r w:rsidR="00C64217" w:rsidRPr="003A7058">
        <w:t>and</w:t>
      </w:r>
      <w:r w:rsidR="00C64217">
        <w:rPr>
          <w:rStyle w:val="Hyperlink"/>
        </w:rPr>
        <w:t xml:space="preserve"> </w:t>
      </w:r>
      <w:hyperlink r:id="rId23" w:history="1">
        <w:r w:rsidR="00C64217" w:rsidRPr="00C71E72">
          <w:rPr>
            <w:rStyle w:val="Hyperlink"/>
          </w:rPr>
          <w:t>PDRS</w:t>
        </w:r>
      </w:hyperlink>
      <w:r w:rsidR="00C64217">
        <w:rPr>
          <w:rStyle w:val="Hyperlink"/>
        </w:rPr>
        <w:t xml:space="preserve"> </w:t>
      </w:r>
      <w:r>
        <w:rPr>
          <w:color w:val="2E2E2F"/>
          <w14:numForm w14:val="lining"/>
          <w14:numSpacing w14:val="tabular"/>
        </w:rPr>
        <w:t xml:space="preserve">and information about </w:t>
      </w:r>
      <w:hyperlink r:id="rId24" w:history="1">
        <w:r w:rsidRPr="00AA0C3F">
          <w:rPr>
            <w:rStyle w:val="Hyperlink"/>
            <w:lang w:val="en-US"/>
          </w:rPr>
          <w:t>TESSA</w:t>
        </w:r>
      </w:hyperlink>
      <w:r>
        <w:rPr>
          <w:color w:val="2E2E2F"/>
          <w14:numForm w14:val="lining"/>
          <w14:numSpacing w14:val="tabular"/>
        </w:rPr>
        <w:t xml:space="preserve"> </w:t>
      </w:r>
      <w:r w:rsidRPr="00AA0C3F">
        <w:rPr>
          <w:color w:val="2E2E2F"/>
          <w14:numForm w14:val="lining"/>
          <w14:numSpacing w14:val="tabular"/>
        </w:rPr>
        <w:t xml:space="preserve">is described on </w:t>
      </w:r>
      <w:hyperlink r:id="rId25" w:history="1">
        <w:r w:rsidRPr="00006E0C">
          <w:rPr>
            <w:rStyle w:val="Hyperlink"/>
          </w:rPr>
          <w:t>our website</w:t>
        </w:r>
      </w:hyperlink>
      <w:r w:rsidR="00961166" w:rsidRPr="009F66B1">
        <w:rPr>
          <w:color w:val="2E2E2F"/>
          <w14:numForm w14:val="lining"/>
          <w14:numSpacing w14:val="tabular"/>
        </w:rPr>
        <w:t>.</w:t>
      </w:r>
    </w:p>
    <w:p w14:paraId="331CF0D0" w14:textId="14595490" w:rsidR="00E60533" w:rsidRDefault="00E60533" w:rsidP="003E7352">
      <w:pPr>
        <w:pStyle w:val="Heading1nonumber"/>
        <w:pageBreakBefore/>
        <w:spacing w:before="0"/>
      </w:pPr>
      <w:bookmarkStart w:id="0" w:name="_Toc82432002"/>
      <w:r>
        <w:lastRenderedPageBreak/>
        <w:t>Applicant</w:t>
      </w:r>
      <w:bookmarkEnd w:id="0"/>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BED84F7"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7E5E466E" w:rsidR="00E60533" w:rsidRPr="00FF34AC" w:rsidRDefault="00E60533" w:rsidP="00BB3BA4">
            <w:pPr>
              <w:pStyle w:val="Instructionbullet"/>
            </w:pPr>
            <w:r w:rsidRPr="00D115E2">
              <w:t xml:space="preserve">Provide </w:t>
            </w:r>
            <w:r w:rsidR="00F27139">
              <w:t>the ACP</w:t>
            </w:r>
            <w:r w:rsidR="0053537C">
              <w:t xml:space="preserve"> name and the </w:t>
            </w:r>
            <w:r w:rsidR="00F27139">
              <w:t xml:space="preserve">Accreditation ID </w:t>
            </w:r>
            <w:r w:rsidR="0053537C">
              <w:t>of an existing accreditation</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C75F9A">
        <w:trPr>
          <w:cantSplit/>
        </w:trPr>
        <w:tc>
          <w:tcPr>
            <w:tcW w:w="3119" w:type="dxa"/>
            <w:tcBorders>
              <w:right w:val="single" w:sz="24" w:space="0" w:color="ECE9E7" w:themeColor="background2"/>
            </w:tcBorders>
            <w:shd w:val="clear" w:color="auto" w:fill="E2EAF6"/>
          </w:tcPr>
          <w:p w14:paraId="5E591F6F" w14:textId="5DF0C638" w:rsidR="00E60533" w:rsidRPr="00680C7F" w:rsidRDefault="0053537C" w:rsidP="00E60533">
            <w:pPr>
              <w:pStyle w:val="TableTextEntries"/>
            </w:pPr>
            <w:r>
              <w:t>ACP name</w:t>
            </w:r>
            <w:r w:rsidR="00E60533" w:rsidRPr="005E2706">
              <w:t>:</w:t>
            </w:r>
          </w:p>
        </w:tc>
        <w:tc>
          <w:tcPr>
            <w:tcW w:w="5954" w:type="dxa"/>
            <w:tcBorders>
              <w:left w:val="single" w:sz="24" w:space="0" w:color="ECE9E7" w:themeColor="background2"/>
            </w:tcBorders>
            <w:shd w:val="clear" w:color="auto" w:fill="auto"/>
          </w:tcPr>
          <w:p w14:paraId="1C17C097" w14:textId="77777777" w:rsidR="00E60533" w:rsidRPr="00162789" w:rsidRDefault="00281AAA"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r w:rsidR="00E60533" w14:paraId="0BA430BF" w14:textId="77777777" w:rsidTr="00C75F9A">
        <w:trPr>
          <w:cantSplit/>
        </w:trPr>
        <w:tc>
          <w:tcPr>
            <w:tcW w:w="3119" w:type="dxa"/>
            <w:tcBorders>
              <w:right w:val="single" w:sz="24" w:space="0" w:color="ECE9E7" w:themeColor="background2"/>
            </w:tcBorders>
            <w:shd w:val="clear" w:color="auto" w:fill="E2EAF6"/>
          </w:tcPr>
          <w:p w14:paraId="6931B8FA" w14:textId="1B744172" w:rsidR="00E60533" w:rsidRPr="00D115E2" w:rsidRDefault="00F27139" w:rsidP="00E60533">
            <w:pPr>
              <w:pStyle w:val="TableTextEntries"/>
            </w:pPr>
            <w:r>
              <w:t>Accreditation ID</w:t>
            </w:r>
            <w:r w:rsidR="00F70A0E">
              <w:t xml:space="preserve"> of an existing accreditation</w:t>
            </w:r>
            <w:r w:rsidR="00E60533">
              <w:t>:</w:t>
            </w:r>
          </w:p>
        </w:tc>
        <w:tc>
          <w:tcPr>
            <w:tcW w:w="5954" w:type="dxa"/>
            <w:tcBorders>
              <w:left w:val="single" w:sz="24" w:space="0" w:color="ECE9E7" w:themeColor="background2"/>
            </w:tcBorders>
            <w:shd w:val="clear" w:color="auto" w:fill="auto"/>
          </w:tcPr>
          <w:p w14:paraId="33923912" w14:textId="167760C3" w:rsidR="00E60533" w:rsidRPr="00162789" w:rsidRDefault="00281AAA" w:rsidP="00162789">
            <w:pPr>
              <w:pStyle w:val="TableTextEntries"/>
            </w:pPr>
            <w:sdt>
              <w:sdtPr>
                <w:id w:val="-94405620"/>
                <w:placeholder>
                  <w:docPart w:val="1B38D7B41B424115A8B0D1E1D2E4B4D6"/>
                </w:placeholder>
                <w:showingPlcHdr/>
              </w:sdtPr>
              <w:sdtEndPr/>
              <w:sdtContent>
                <w:r w:rsidR="00E60533" w:rsidRPr="00162789">
                  <w:rPr>
                    <w:rStyle w:val="PlaceholderText"/>
                    <w:color w:val="1C355E" w:themeColor="accent1"/>
                  </w:rPr>
                  <w:t>Click here to enter text</w:t>
                </w:r>
              </w:sdtContent>
            </w:sdt>
          </w:p>
        </w:tc>
      </w:tr>
    </w:tbl>
    <w:p w14:paraId="4F1BD0D3" w14:textId="3CD56A62" w:rsidR="00FF34AC" w:rsidRDefault="00B9568E" w:rsidP="00830230">
      <w:pPr>
        <w:pStyle w:val="Heading1nonumber"/>
      </w:pPr>
      <w:r>
        <w:t>Scope of</w:t>
      </w:r>
      <w:r w:rsidR="002F65E4">
        <w:t xml:space="preserve"> activity</w:t>
      </w:r>
    </w:p>
    <w:p w14:paraId="7C7BA168" w14:textId="5AA19252" w:rsidR="00336873" w:rsidRPr="006C71AA" w:rsidRDefault="00CE5EAB" w:rsidP="00336873">
      <w:pPr>
        <w:pStyle w:val="Sectionintro"/>
      </w:pPr>
      <w:r w:rsidRPr="00CE5EAB">
        <w:t xml:space="preserve">To be an ACP, you must be accredited for an activity and calculation method. </w:t>
      </w:r>
      <w:r w:rsidR="00336873" w:rsidRPr="00DD0227">
        <w:t xml:space="preserve">This </w:t>
      </w:r>
      <w:r w:rsidR="00336873" w:rsidRPr="009F66B1">
        <w:t xml:space="preserve">section covers the </w:t>
      </w:r>
      <w:r w:rsidR="0011223C">
        <w:t xml:space="preserve">scope of your proposed </w:t>
      </w:r>
      <w:r w:rsidR="00215A0B">
        <w:t>activity</w:t>
      </w:r>
      <w:r w:rsidR="00336873"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p w14:paraId="593F6926" w14:textId="19739910" w:rsidR="00D115E2" w:rsidRPr="006C71AA" w:rsidRDefault="00CB598C" w:rsidP="00DD0227">
            <w:pPr>
              <w:pStyle w:val="Icon"/>
              <w:spacing w:before="80"/>
            </w:pPr>
            <w:r w:rsidRPr="006C71AA">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1674041" id="Freeform: Shape 4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CE2B4C5" w14:textId="38EDA973" w:rsidR="00D115E2" w:rsidRPr="00634724" w:rsidRDefault="004622A6" w:rsidP="00F51FE8">
            <w:pPr>
              <w:pStyle w:val="Infobullet"/>
              <w:spacing w:after="0"/>
            </w:pPr>
            <w:r w:rsidRPr="00634724">
              <w:rPr>
                <w:b/>
                <w:bCs/>
              </w:rPr>
              <w:t>ESS:</w:t>
            </w:r>
            <w:r w:rsidRPr="00634724">
              <w:t xml:space="preserve"> </w:t>
            </w:r>
            <w:r w:rsidR="002919C7" w:rsidRPr="00634724">
              <w:t>T</w:t>
            </w:r>
            <w:r w:rsidRPr="00634724">
              <w:t xml:space="preserve">he </w:t>
            </w:r>
            <w:hyperlink r:id="rId26" w:history="1">
              <w:r w:rsidRPr="00634724">
                <w:rPr>
                  <w:rStyle w:val="Hyperlink"/>
                  <w:rFonts w:cs="Arial"/>
                </w:rPr>
                <w:t>ESS Rule</w:t>
              </w:r>
            </w:hyperlink>
            <w:r w:rsidR="00B0685F" w:rsidRPr="00634724">
              <w:t xml:space="preserve"> describes requirements for a</w:t>
            </w:r>
            <w:r w:rsidR="001B5C66" w:rsidRPr="00634724">
              <w:t xml:space="preserve">n ESS activity </w:t>
            </w:r>
            <w:r w:rsidR="00B0685F" w:rsidRPr="00634724">
              <w:t>(</w:t>
            </w:r>
            <w:r w:rsidRPr="00634724">
              <w:t>clauses 5.3 to 5.5</w:t>
            </w:r>
            <w:r w:rsidR="000426E4" w:rsidRPr="00634724">
              <w:t>)</w:t>
            </w:r>
            <w:r w:rsidRPr="00634724">
              <w:t>.</w:t>
            </w:r>
          </w:p>
          <w:p w14:paraId="70B1C253" w14:textId="2D0FFFBE" w:rsidR="004622A6" w:rsidRPr="006C1D60" w:rsidRDefault="004622A6" w:rsidP="00CB598C">
            <w:pPr>
              <w:pStyle w:val="Infobullet"/>
            </w:pPr>
            <w:r w:rsidRPr="00634724">
              <w:rPr>
                <w:b/>
                <w:bCs/>
              </w:rPr>
              <w:t>PDRS:</w:t>
            </w:r>
            <w:r w:rsidRPr="00634724">
              <w:t xml:space="preserve"> </w:t>
            </w:r>
            <w:r w:rsidR="000426E4" w:rsidRPr="00634724">
              <w:t>T</w:t>
            </w:r>
            <w:r w:rsidR="00AC562E" w:rsidRPr="00634724">
              <w:t xml:space="preserve">he </w:t>
            </w:r>
            <w:hyperlink r:id="rId27" w:history="1">
              <w:r w:rsidR="00AC562E" w:rsidRPr="00634724">
                <w:rPr>
                  <w:rStyle w:val="Hyperlink"/>
                  <w:rFonts w:cs="Arial"/>
                </w:rPr>
                <w:t>PDRS Rule</w:t>
              </w:r>
            </w:hyperlink>
            <w:r w:rsidR="00AC562E" w:rsidRPr="00634724">
              <w:t xml:space="preserve"> </w:t>
            </w:r>
            <w:r w:rsidR="000426E4" w:rsidRPr="00634724">
              <w:t xml:space="preserve">describes requirements for a </w:t>
            </w:r>
            <w:r w:rsidR="001B5C66" w:rsidRPr="00634724">
              <w:t>PDRS activity</w:t>
            </w:r>
            <w:r w:rsidR="000426E4" w:rsidRPr="00634724">
              <w:t xml:space="preserve"> (</w:t>
            </w:r>
            <w:r w:rsidR="00AC562E" w:rsidRPr="00634724">
              <w:t>clause 5</w:t>
            </w:r>
            <w:r w:rsidR="000426E4" w:rsidRPr="00634724">
              <w:t>)</w:t>
            </w:r>
            <w:r w:rsidR="00AC562E" w:rsidRPr="00634724">
              <w:t>.</w:t>
            </w:r>
          </w:p>
        </w:tc>
      </w:tr>
    </w:tbl>
    <w:p w14:paraId="496AF6B3" w14:textId="3DE2FD59" w:rsidR="005354C6" w:rsidRDefault="002F65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7777777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EDA41B7" id="Freeform: Shape 26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0A608BDC" w:rsidR="005354C6" w:rsidRPr="00B65901" w:rsidRDefault="00B8268B" w:rsidP="00DD0227">
            <w:pPr>
              <w:pStyle w:val="Infobullet"/>
              <w:rPr>
                <w:lang w:val="en-US"/>
              </w:rPr>
            </w:pPr>
            <w:r w:rsidRPr="00D06471">
              <w:rPr>
                <w:rFonts w:cs="Arial"/>
                <w:color w:val="auto"/>
              </w:rPr>
              <w:t>Your</w:t>
            </w:r>
            <w:r w:rsidR="002F65E4">
              <w:rPr>
                <w:rFonts w:cs="Arial"/>
                <w:color w:val="auto"/>
              </w:rPr>
              <w:t xml:space="preserve"> activity</w:t>
            </w:r>
            <w:r w:rsidRPr="00D06471">
              <w:rPr>
                <w:rFonts w:cs="Arial"/>
                <w:color w:val="auto"/>
              </w:rPr>
              <w:t xml:space="preserve"> description </w:t>
            </w:r>
            <w:r w:rsidRPr="00634724">
              <w:rPr>
                <w:rFonts w:cs="Arial"/>
                <w:color w:val="auto"/>
              </w:rPr>
              <w:t>helps us understand</w:t>
            </w:r>
            <w:r>
              <w:rPr>
                <w:rFonts w:cs="Arial"/>
                <w:color w:val="auto"/>
              </w:rPr>
              <w:t xml:space="preserve"> your proposed</w:t>
            </w:r>
            <w:r w:rsidRPr="00D06471">
              <w:rPr>
                <w:rFonts w:cs="Arial"/>
                <w:color w:val="auto"/>
              </w:rPr>
              <w:t xml:space="preserve"> activity and how it will increase the efficiency of energy consumption</w:t>
            </w:r>
            <w:r w:rsidRPr="00913270">
              <w:rPr>
                <w:rFonts w:cs="Arial"/>
                <w:color w:val="auto"/>
              </w:rPr>
              <w:t xml:space="preserve"> </w:t>
            </w:r>
            <w:r>
              <w:rPr>
                <w:rFonts w:cs="Arial"/>
                <w:color w:val="auto"/>
              </w:rPr>
              <w:t xml:space="preserve">(ESS) or </w:t>
            </w:r>
            <w:r w:rsidRPr="00913270">
              <w:rPr>
                <w:rFonts w:cs="Arial"/>
                <w:color w:val="auto"/>
              </w:rPr>
              <w:t>provide capacity to reduce peak demand</w:t>
            </w:r>
            <w:r>
              <w:rPr>
                <w:rFonts w:cs="Arial"/>
                <w:color w:val="auto"/>
              </w:rPr>
              <w:t xml:space="preserve"> (PDRS)</w:t>
            </w:r>
            <w:r w:rsidRPr="006C71AA">
              <w:t>.</w:t>
            </w:r>
          </w:p>
        </w:tc>
      </w:tr>
      <w:tr w:rsidR="005354C6" w:rsidRPr="00FF34AC" w14:paraId="68CE60FD" w14:textId="77777777" w:rsidTr="00DD0227">
        <w:tc>
          <w:tcPr>
            <w:tcW w:w="426" w:type="dxa"/>
          </w:tcPr>
          <w:p w14:paraId="41C9DEBD" w14:textId="77777777"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DD14937" id="Freeform: Shape 19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3F76795D" w:rsidR="005354C6" w:rsidRPr="00FF34AC" w:rsidRDefault="005354C6" w:rsidP="00DD0227">
            <w:pPr>
              <w:pStyle w:val="Instructionbullet"/>
            </w:pPr>
            <w:r w:rsidRPr="005354C6">
              <w:t xml:space="preserve">Provide a description of your proposed </w:t>
            </w:r>
            <w:r w:rsidR="002F65E4">
              <w:rPr>
                <w:rFonts w:cs="Arial"/>
                <w:color w:val="auto"/>
              </w:rPr>
              <w:t>activity</w:t>
            </w:r>
            <w:r w:rsidR="00097312">
              <w:t xml:space="preserve">, including </w:t>
            </w:r>
            <w:r w:rsidR="009F254E">
              <w:t xml:space="preserve">a </w:t>
            </w:r>
            <w:r w:rsidR="00097312">
              <w:t>detail</w:t>
            </w:r>
            <w:r w:rsidR="009F254E">
              <w:t>ed explanation of what you plan to do,</w:t>
            </w:r>
            <w:r w:rsidR="00097312">
              <w:t xml:space="preserve"> </w:t>
            </w:r>
            <w:r w:rsidR="00097312" w:rsidRPr="00BC3ED5">
              <w:t>equipment</w:t>
            </w:r>
            <w:r w:rsidR="00097312">
              <w:t xml:space="preserve"> you will implement</w:t>
            </w:r>
            <w:r w:rsidR="00097312" w:rsidRPr="00BC3ED5">
              <w:t xml:space="preserve">, </w:t>
            </w:r>
            <w:r w:rsidR="00097312" w:rsidRPr="00634724">
              <w:t>the locations where you intend to work and volumes of activity (</w:t>
            </w:r>
            <w:r w:rsidR="00621B19" w:rsidRPr="00634724">
              <w:t>including</w:t>
            </w:r>
            <w:r w:rsidR="00097312" w:rsidRPr="00634724">
              <w:t xml:space="preserve"> how </w:t>
            </w:r>
            <w:r w:rsidR="00231CF4" w:rsidRPr="00634724">
              <w:t>m</w:t>
            </w:r>
            <w:r w:rsidR="00097312" w:rsidRPr="00634724">
              <w:t>any</w:t>
            </w:r>
            <w:r w:rsidR="00834FAC" w:rsidRPr="00634724">
              <w:t xml:space="preserve"> </w:t>
            </w:r>
            <w:r w:rsidR="00231CF4" w:rsidRPr="00634724">
              <w:t xml:space="preserve">certificates </w:t>
            </w:r>
            <w:r w:rsidR="00097312" w:rsidRPr="00634724">
              <w:t>you think you will create in the first 3 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C75F9A">
        <w:trPr>
          <w:cantSplit/>
        </w:trPr>
        <w:tc>
          <w:tcPr>
            <w:tcW w:w="3119" w:type="dxa"/>
            <w:tcBorders>
              <w:right w:val="single" w:sz="24" w:space="0" w:color="ECE9E7" w:themeColor="background2"/>
            </w:tcBorders>
            <w:shd w:val="clear" w:color="auto" w:fill="E2EAF6"/>
          </w:tcPr>
          <w:p w14:paraId="0BE320CA" w14:textId="7F3DFB3C" w:rsidR="005354C6" w:rsidRPr="00680C7F" w:rsidRDefault="00231CF4" w:rsidP="00DD0227">
            <w:pPr>
              <w:pStyle w:val="TableTextEntries"/>
            </w:pPr>
            <w:r>
              <w:rPr>
                <w:rFonts w:cs="Arial"/>
                <w:color w:val="auto"/>
              </w:rPr>
              <w:t>Activity</w:t>
            </w:r>
            <w:r w:rsidR="005354C6" w:rsidRPr="005354C6">
              <w:t xml:space="preserve"> description:</w:t>
            </w:r>
          </w:p>
        </w:tc>
        <w:tc>
          <w:tcPr>
            <w:tcW w:w="5954" w:type="dxa"/>
            <w:tcBorders>
              <w:left w:val="single" w:sz="24" w:space="0" w:color="ECE9E7" w:themeColor="background2"/>
            </w:tcBorders>
            <w:shd w:val="clear" w:color="auto" w:fill="auto"/>
          </w:tcPr>
          <w:p w14:paraId="236D9650" w14:textId="77777777" w:rsidR="005354C6" w:rsidRDefault="00281AAA" w:rsidP="00DD0227">
            <w:pPr>
              <w:pStyle w:val="TableTextEntries"/>
            </w:pPr>
            <w:sdt>
              <w:sdtPr>
                <w:id w:val="1374432408"/>
                <w:placeholder>
                  <w:docPart w:val="C5224699239445D8B6016CEAC7C41822"/>
                </w:placeholder>
                <w:showingPlcHdr/>
              </w:sdtPr>
              <w:sdtEndPr/>
              <w:sdtContent>
                <w:r w:rsidR="005354C6" w:rsidRPr="00162789">
                  <w:t>Click here to enter text</w:t>
                </w:r>
              </w:sdtContent>
            </w:sdt>
          </w:p>
        </w:tc>
      </w:tr>
    </w:tbl>
    <w:p w14:paraId="792559E5" w14:textId="23BD15ED" w:rsidR="005354C6" w:rsidRDefault="00A666C9" w:rsidP="005354C6">
      <w:pPr>
        <w:pStyle w:val="Heading4"/>
      </w:pPr>
      <w:r>
        <w:lastRenderedPageBreak/>
        <w:t>C</w:t>
      </w:r>
      <w:r w:rsidR="005354C6" w:rsidRPr="005354C6">
        <w:t>alculation method</w:t>
      </w:r>
      <w:r w:rsidR="00FD0D09">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458839E" id="Freeform: Shape 4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28E10B88" w:rsidR="008967D7" w:rsidRPr="00414329" w:rsidRDefault="00D50B01" w:rsidP="00D94EA6">
            <w:pPr>
              <w:pStyle w:val="Infobullet"/>
            </w:pPr>
            <w:r w:rsidRPr="00D06471">
              <w:t>Energy savings</w:t>
            </w:r>
            <w:r>
              <w:t xml:space="preserve"> and peak </w:t>
            </w:r>
            <w:r w:rsidR="00B60D3E">
              <w:t xml:space="preserve">demand </w:t>
            </w:r>
            <w:r>
              <w:t>reduction capacity</w:t>
            </w:r>
            <w:r w:rsidRPr="00D06471">
              <w:t xml:space="preserve"> </w:t>
            </w:r>
            <w:r>
              <w:t>are</w:t>
            </w:r>
            <w:r w:rsidRPr="00D06471">
              <w:t xml:space="preserve"> calculated </w:t>
            </w:r>
            <w:r w:rsidR="0011402A">
              <w:t>according to the relevant</w:t>
            </w:r>
            <w:r w:rsidRPr="00D06471">
              <w:t xml:space="preserve"> calculation method </w:t>
            </w:r>
            <w:r w:rsidR="00824F9E">
              <w:t>(</w:t>
            </w:r>
            <w:r w:rsidRPr="00D06471">
              <w:t xml:space="preserve">or </w:t>
            </w:r>
            <w:r w:rsidR="00824F9E">
              <w:t>‘</w:t>
            </w:r>
            <w:r w:rsidRPr="00D06471">
              <w:t>method</w:t>
            </w:r>
            <w:r w:rsidR="00824F9E">
              <w:t>’)</w:t>
            </w:r>
            <w:r>
              <w:t xml:space="preserve">. </w:t>
            </w:r>
            <w:r w:rsidR="0001393F">
              <w:t>These</w:t>
            </w:r>
            <w:r w:rsidRPr="00D06471">
              <w:t xml:space="preserve"> requirements </w:t>
            </w:r>
            <w:r w:rsidR="0001393F">
              <w:t xml:space="preserve">are </w:t>
            </w:r>
            <w:r w:rsidRPr="00D06471">
              <w:t xml:space="preserve">stipulated within the </w:t>
            </w:r>
            <w:hyperlink r:id="rId28" w:history="1">
              <w:r w:rsidRPr="00481A0A">
                <w:rPr>
                  <w:rStyle w:val="Hyperlink"/>
                  <w:rFonts w:cs="Arial"/>
                </w:rPr>
                <w:t>ESS Rule</w:t>
              </w:r>
            </w:hyperlink>
            <w:r>
              <w:t xml:space="preserve">, </w:t>
            </w:r>
            <w:hyperlink r:id="rId29" w:history="1">
              <w:r w:rsidRPr="00FE2EAC">
                <w:rPr>
                  <w:rStyle w:val="Hyperlink"/>
                  <w:rFonts w:cs="Arial"/>
                </w:rPr>
                <w:t>PDRS Rule</w:t>
              </w:r>
            </w:hyperlink>
            <w:r w:rsidRPr="00D06471">
              <w:t xml:space="preserve"> and </w:t>
            </w:r>
            <w:r w:rsidR="00C64217">
              <w:t xml:space="preserve">relevant </w:t>
            </w:r>
            <w:hyperlink r:id="rId30" w:history="1">
              <w:r w:rsidR="00C64217" w:rsidRPr="008A6123">
                <w:rPr>
                  <w:rStyle w:val="Hyperlink"/>
                </w:rPr>
                <w:t>Method Guide</w:t>
              </w:r>
            </w:hyperlink>
            <w:hyperlink r:id="rId31" w:history="1">
              <w:r w:rsidRPr="0038722B">
                <w:rPr>
                  <w:rStyle w:val="Hyperlink"/>
                </w:rPr>
                <w:t>.</w:t>
              </w:r>
            </w:hyperlink>
            <w:r>
              <w:t xml:space="preserve"> </w:t>
            </w:r>
          </w:p>
        </w:tc>
      </w:tr>
      <w:tr w:rsidR="00BD05BB" w:rsidRPr="00FF34AC" w14:paraId="71438E22" w14:textId="77777777" w:rsidTr="00186C8F">
        <w:tc>
          <w:tcPr>
            <w:tcW w:w="426" w:type="dxa"/>
          </w:tcPr>
          <w:p w14:paraId="1B281F88" w14:textId="77777777" w:rsidR="00BD05BB" w:rsidRPr="00856E9E" w:rsidRDefault="00BD05BB" w:rsidP="00186C8F">
            <w:pPr>
              <w:pStyle w:val="Icon"/>
              <w:spacing w:before="80"/>
            </w:pPr>
          </w:p>
        </w:tc>
        <w:tc>
          <w:tcPr>
            <w:tcW w:w="8646" w:type="dxa"/>
          </w:tcPr>
          <w:p w14:paraId="6D4E55EE" w14:textId="3E418C62" w:rsidR="00BD05BB" w:rsidRPr="00D06471" w:rsidRDefault="00080179" w:rsidP="00082258">
            <w:pPr>
              <w:pStyle w:val="Infobullet"/>
            </w:pPr>
            <w:r w:rsidRPr="00634724">
              <w:t xml:space="preserve">You must submit a completed </w:t>
            </w:r>
            <w:r w:rsidRPr="00634724">
              <w:rPr>
                <w:b/>
                <w:bCs/>
              </w:rPr>
              <w:t>Application for Accreditation – Part B</w:t>
            </w:r>
            <w:r w:rsidRPr="00634724">
              <w:t xml:space="preserve"> form for the method you </w:t>
            </w:r>
            <w:r w:rsidR="005E7E7C" w:rsidRPr="00634724">
              <w:t>intend to use</w:t>
            </w:r>
            <w:r w:rsidRPr="00634724">
              <w:t>.</w:t>
            </w:r>
            <w:r>
              <w:t xml:space="preserve"> If your application is </w:t>
            </w:r>
            <w:r w:rsidR="007849BB">
              <w:t>approved</w:t>
            </w:r>
            <w:r>
              <w:t>, your responses in this form will inform the method-specific conditions we impose on you within your accreditation notice.</w:t>
            </w:r>
          </w:p>
        </w:tc>
      </w:tr>
      <w:tr w:rsidR="00AE5DBB" w:rsidRPr="00FF34AC" w14:paraId="025C8264" w14:textId="77777777" w:rsidTr="00186C8F">
        <w:tc>
          <w:tcPr>
            <w:tcW w:w="426" w:type="dxa"/>
          </w:tcPr>
          <w:p w14:paraId="283AA483" w14:textId="73B3728D" w:rsidR="00AE5DBB" w:rsidRPr="00856E9E" w:rsidRDefault="00AE5DBB" w:rsidP="00186C8F">
            <w:pPr>
              <w:pStyle w:val="Icon"/>
              <w:spacing w:before="80"/>
            </w:pPr>
          </w:p>
        </w:tc>
        <w:tc>
          <w:tcPr>
            <w:tcW w:w="8646" w:type="dxa"/>
          </w:tcPr>
          <w:p w14:paraId="6CC5FBDF" w14:textId="54C476B3" w:rsidR="00AE5DBB" w:rsidRPr="00D06471" w:rsidRDefault="00F560C9" w:rsidP="00006E0C">
            <w:pPr>
              <w:pStyle w:val="Infobullet"/>
            </w:pPr>
            <w:r>
              <w:t>Applications usually include only one method, but some can include a combination of methods</w:t>
            </w:r>
            <w:r w:rsidR="00AE5DBB">
              <w:t>.</w:t>
            </w:r>
            <w:r w:rsidR="00F61092">
              <w:t xml:space="preserve"> See section 1 of the </w:t>
            </w:r>
            <w:hyperlink r:id="rId32" w:history="1">
              <w:r w:rsidR="00D35A27" w:rsidRPr="0038722B">
                <w:rPr>
                  <w:rStyle w:val="Hyperlink"/>
                </w:rPr>
                <w:t>Application for Accreditation Guide</w:t>
              </w:r>
            </w:hyperlink>
            <w:r w:rsidR="00D35A27">
              <w:t>.</w:t>
            </w:r>
          </w:p>
        </w:tc>
      </w:tr>
      <w:tr w:rsidR="00C151AA" w:rsidRPr="00FF34AC" w14:paraId="52ADEC77" w14:textId="77777777" w:rsidTr="00517DAE">
        <w:tc>
          <w:tcPr>
            <w:tcW w:w="426" w:type="dxa"/>
          </w:tcPr>
          <w:p w14:paraId="5CB1DC4E" w14:textId="77777777" w:rsidR="00C151AA" w:rsidRPr="009335F5" w:rsidRDefault="00C151AA" w:rsidP="00517DAE">
            <w:pPr>
              <w:pStyle w:val="Icon"/>
            </w:pPr>
            <w:r w:rsidRPr="00E7444F">
              <w:rPr>
                <w:lang w:eastAsia="zh-TW"/>
              </w:rPr>
              <mc:AlternateContent>
                <mc:Choice Requires="wps">
                  <w:drawing>
                    <wp:inline distT="0" distB="0" distL="0" distR="0" wp14:anchorId="29550471" wp14:editId="3D9826F0">
                      <wp:extent cx="162000" cy="162000"/>
                      <wp:effectExtent l="0" t="0" r="9525" b="9525"/>
                      <wp:docPr id="47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4DBFA8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E5D7713" w14:textId="097B6A77" w:rsidR="00C151AA" w:rsidRPr="00FF34AC" w:rsidRDefault="00966473" w:rsidP="00D61705">
            <w:pPr>
              <w:pStyle w:val="Instructionbullet"/>
            </w:pPr>
            <w:r>
              <w:t>Select the calculation method</w:t>
            </w:r>
            <w:r w:rsidR="00842F21">
              <w:t xml:space="preserve"> or group of calculation methods</w:t>
            </w:r>
            <w:r>
              <w:t xml:space="preserve"> </w:t>
            </w:r>
            <w:r w:rsidR="00842F21">
              <w:t xml:space="preserve">for </w:t>
            </w:r>
            <w:r w:rsidR="00765818">
              <w:t>this</w:t>
            </w:r>
            <w:r w:rsidR="00842F21">
              <w:t xml:space="preserve"> application</w:t>
            </w:r>
            <w:r w:rsidR="00C151AA">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66473" w14:paraId="68983A3C" w14:textId="77777777" w:rsidTr="00966473">
        <w:trPr>
          <w:cantSplit/>
        </w:trPr>
        <w:tc>
          <w:tcPr>
            <w:tcW w:w="3119" w:type="dxa"/>
            <w:tcBorders>
              <w:right w:val="single" w:sz="24" w:space="0" w:color="ECE9E7" w:themeColor="background2"/>
            </w:tcBorders>
            <w:shd w:val="clear" w:color="auto" w:fill="E2EAF6"/>
          </w:tcPr>
          <w:p w14:paraId="34DD2657" w14:textId="1278CF83" w:rsidR="00966473" w:rsidRPr="00634724" w:rsidRDefault="001D2775" w:rsidP="00517DAE">
            <w:pPr>
              <w:pStyle w:val="TableTextEntries"/>
            </w:pPr>
            <w:r w:rsidRPr="00634724">
              <w:t>Select the method or group of methods</w:t>
            </w:r>
            <w:r w:rsidR="00966473" w:rsidRPr="00634724">
              <w:t>:</w:t>
            </w:r>
          </w:p>
        </w:tc>
        <w:tc>
          <w:tcPr>
            <w:tcW w:w="5953" w:type="dxa"/>
            <w:tcBorders>
              <w:left w:val="single" w:sz="24" w:space="0" w:color="ECE9E7" w:themeColor="background2"/>
            </w:tcBorders>
            <w:shd w:val="clear" w:color="auto" w:fill="auto"/>
          </w:tcPr>
          <w:sdt>
            <w:sdtPr>
              <w:id w:val="-1542209272"/>
              <w:placeholder>
                <w:docPart w:val="2033380404B541BE91491B8AEB372113"/>
              </w:placeholder>
              <w:temporary/>
              <w:showingPlcHdr/>
              <w:dropDownList>
                <w:listItem w:value="Choose an item."/>
                <w:listItem w:displayText="HEER" w:value="HEER"/>
                <w:listItem w:displayText="IHEAB" w:value="IHEAB"/>
                <w:listItem w:displayText="HEER and IHEAB" w:value="HEER and IHEAB"/>
                <w:listItem w:displayText="SASC" w:value="SASC"/>
                <w:listItem w:displayText="HADR" w:value="HADR"/>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CLESF" w:value="CLESF"/>
                <w:listItem w:displayText="SONA" w:value="SONA"/>
                <w:listItem w:displayText="PIAM&amp;V" w:value="PIAM&amp;V"/>
                <w:listItem w:displayText="MBM" w:value="MBM"/>
                <w:listItem w:displayText="NABERS" w:value="NABERS"/>
                <w:listItem w:displayText="PFC" w:value="PFC"/>
                <w:listItem w:displayText="AMB" w:value="AMB"/>
              </w:dropDownList>
            </w:sdtPr>
            <w:sdtEndPr/>
            <w:sdtContent>
              <w:p w14:paraId="4172F486" w14:textId="77777777" w:rsidR="007B22A8" w:rsidRDefault="007B22A8" w:rsidP="00BB7D92">
                <w:pPr>
                  <w:pStyle w:val="TableTextEntries"/>
                  <w:spacing w:after="0"/>
                </w:pPr>
                <w:r w:rsidRPr="00634724">
                  <w:t>Choose an item.</w:t>
                </w:r>
              </w:p>
            </w:sdtContent>
          </w:sdt>
          <w:p w14:paraId="23149B58" w14:textId="5A77B61A" w:rsidR="00966473" w:rsidRDefault="00966473" w:rsidP="00BB7D92">
            <w:pPr>
              <w:pStyle w:val="TableTextEntries"/>
              <w:spacing w:after="0"/>
            </w:pPr>
          </w:p>
        </w:tc>
      </w:tr>
    </w:tbl>
    <w:p w14:paraId="7FD24014" w14:textId="77777777" w:rsidR="00C151AA" w:rsidRDefault="00C151AA" w:rsidP="002C4CF4">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7ABA7576"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4B5687" w:rsidRDefault="004B5687" w:rsidP="005354C6">
                                  <w:pPr>
                                    <w:jc w:val="center"/>
                                  </w:pPr>
                                  <w:r>
                                    <w:t>0.</w:t>
                                  </w:r>
                                </w:p>
                              </w:txbxContent>
                            </wps:txbx>
                            <wps:bodyPr rtlCol="0" anchor="ctr"/>
                          </wps:wsp>
                        </a:graphicData>
                      </a:graphic>
                    </wp:inline>
                  </w:drawing>
                </mc:Choice>
                <mc:Fallback>
                  <w:pict>
                    <v:shape w14:anchorId="00803CE0" id="Freeform: Shape 203"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4B5687" w:rsidRDefault="004B5687" w:rsidP="005354C6">
                            <w:pPr>
                              <w:jc w:val="center"/>
                            </w:pPr>
                            <w:r>
                              <w:t>0.</w:t>
                            </w:r>
                          </w:p>
                        </w:txbxContent>
                      </v:textbox>
                      <w10:anchorlock/>
                    </v:shape>
                  </w:pict>
                </mc:Fallback>
              </mc:AlternateContent>
            </w:r>
          </w:p>
        </w:tc>
        <w:tc>
          <w:tcPr>
            <w:tcW w:w="8646" w:type="dxa"/>
          </w:tcPr>
          <w:p w14:paraId="66FC64DF" w14:textId="017DE14E" w:rsidR="005354C6" w:rsidRPr="00FF34AC" w:rsidRDefault="005354C6" w:rsidP="005354C6">
            <w:pPr>
              <w:pStyle w:val="Attachmentbullet"/>
            </w:pPr>
            <w:r w:rsidRPr="00DE28A0">
              <w:rPr>
                <w:rFonts w:cs="Arial"/>
              </w:rPr>
              <w:t xml:space="preserve">Attach </w:t>
            </w:r>
            <w:r w:rsidR="00150812">
              <w:rPr>
                <w:rFonts w:cs="Arial"/>
              </w:rPr>
              <w:t>your</w:t>
            </w:r>
            <w:r w:rsidRPr="00DE28A0">
              <w:rPr>
                <w:rFonts w:cs="Arial"/>
              </w:rPr>
              <w:t xml:space="preserve"> completed </w:t>
            </w:r>
            <w:hyperlink r:id="rId33" w:history="1">
              <w:r w:rsidRPr="00481A0A">
                <w:rPr>
                  <w:rStyle w:val="Hyperlink"/>
                  <w:rFonts w:cs="Arial"/>
                </w:rPr>
                <w:t>Application for Accreditation Form Part B</w:t>
              </w:r>
            </w:hyperlink>
            <w:r w:rsidRPr="00DE28A0">
              <w:rPr>
                <w:rFonts w:cs="Arial"/>
              </w:rPr>
              <w:t>.</w:t>
            </w:r>
            <w:r w:rsidR="00E84BB8">
              <w:rPr>
                <w:rFonts w:cs="Arial"/>
              </w:rPr>
              <w:t xml:space="preserve"> If your application includes a</w:t>
            </w:r>
            <w:r w:rsidR="00AF2501">
              <w:rPr>
                <w:rFonts w:cs="Arial"/>
              </w:rPr>
              <w:t xml:space="preserve"> combination</w:t>
            </w:r>
            <w:r w:rsidR="00E84BB8">
              <w:rPr>
                <w:rFonts w:cs="Arial"/>
              </w:rPr>
              <w:t xml:space="preserve">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C75F9A">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shd w:val="clear" w:color="auto" w:fill="auto"/>
          </w:tcPr>
          <w:p w14:paraId="61DA5636" w14:textId="77777777" w:rsidR="005354C6" w:rsidRDefault="00281AAA"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736C524F" w:rsidR="00DD0227" w:rsidRDefault="00925299" w:rsidP="00DD0227">
      <w:pPr>
        <w:pStyle w:val="Heading1nonumber"/>
      </w:pPr>
      <w:r>
        <w:lastRenderedPageBreak/>
        <w:t>Activity</w:t>
      </w:r>
      <w:bookmarkStart w:id="1" w:name="_Toc82432005"/>
      <w:r w:rsidR="00DD0227" w:rsidRPr="00DD0227">
        <w:t xml:space="preserve"> delivery</w:t>
      </w:r>
      <w:bookmarkEnd w:id="1"/>
    </w:p>
    <w:p w14:paraId="6D6232A2" w14:textId="511DCBE9" w:rsidR="00336873" w:rsidRDefault="00336873" w:rsidP="00336873">
      <w:pPr>
        <w:pStyle w:val="Sectionintro"/>
      </w:pPr>
      <w:r>
        <w:t xml:space="preserve">This section relates to your processes for delivering the </w:t>
      </w:r>
      <w:r w:rsidR="00925299">
        <w:t>activity</w:t>
      </w:r>
      <w:r>
        <w:t>, obtaining nomination as the energy saver</w:t>
      </w:r>
      <w:r w:rsidR="002E376E">
        <w:t xml:space="preserve"> </w:t>
      </w:r>
      <w:r w:rsidR="00B203AF">
        <w:t>(ESS) or capacity holder (PDRS)</w:t>
      </w:r>
      <w:r>
        <w:t xml:space="preserve"> and engaging with customers.</w:t>
      </w:r>
    </w:p>
    <w:p w14:paraId="2BDAE6F1" w14:textId="367901DC" w:rsidR="00DD0227" w:rsidRDefault="00925299"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006E0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1586382" id="Freeform: Shape 2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55922DA" w:rsidR="00DD0227" w:rsidRPr="00006E0C" w:rsidRDefault="00DD0227" w:rsidP="00D94EA6">
            <w:pPr>
              <w:pStyle w:val="Infobullet"/>
              <w:rPr>
                <w:lang w:val="en-US"/>
              </w:rPr>
            </w:pPr>
            <w:r w:rsidRPr="00DD0227">
              <w:rPr>
                <w:rFonts w:cs="Arial"/>
                <w:color w:val="auto"/>
              </w:rPr>
              <w:t>You must provide your ‘</w:t>
            </w:r>
            <w:r w:rsidR="00925299">
              <w:rPr>
                <w:rFonts w:cs="Arial"/>
                <w:color w:val="auto"/>
              </w:rPr>
              <w:t>activity</w:t>
            </w:r>
            <w:r w:rsidRPr="00DD0227">
              <w:rPr>
                <w:rFonts w:cs="Arial"/>
                <w:color w:val="auto"/>
              </w:rPr>
              <w:t xml:space="preserve"> delivery process flow chart’. This is a key document in your application as it links the people, information and processes to your activities. </w:t>
            </w:r>
            <w:r w:rsidR="0005452A">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579ADC30" w:rsidR="00D94EA6" w:rsidRPr="00856E9E" w:rsidRDefault="00D94EA6" w:rsidP="00006E0C">
            <w:pPr>
              <w:pStyle w:val="Icon"/>
            </w:pPr>
          </w:p>
        </w:tc>
        <w:tc>
          <w:tcPr>
            <w:tcW w:w="8646" w:type="dxa"/>
          </w:tcPr>
          <w:p w14:paraId="4312F661" w14:textId="77777777" w:rsidR="00C64217" w:rsidRDefault="00D94EA6" w:rsidP="00C64217">
            <w:pPr>
              <w:pStyle w:val="Infobullet"/>
              <w:rPr>
                <w:rFonts w:cs="Arial"/>
                <w:color w:val="auto"/>
              </w:rPr>
            </w:pPr>
            <w:r w:rsidRPr="00DD0227">
              <w:rPr>
                <w:rFonts w:cs="Arial"/>
                <w:color w:val="auto"/>
              </w:rPr>
              <w:t>Your ‘</w:t>
            </w:r>
            <w:r w:rsidR="00925299">
              <w:rPr>
                <w:rFonts w:cs="Arial"/>
                <w:color w:val="auto"/>
              </w:rPr>
              <w:t>activity</w:t>
            </w:r>
            <w:r w:rsidRPr="00DD0227">
              <w:rPr>
                <w:rFonts w:cs="Arial"/>
                <w:color w:val="auto"/>
              </w:rPr>
              <w:t xml:space="preserve"> delivery process flow chart’ must set out all activities, people (by relationship to ACP &amp; </w:t>
            </w:r>
            <w:r w:rsidR="006E5037">
              <w:rPr>
                <w:rFonts w:cs="Arial"/>
                <w:color w:val="auto"/>
              </w:rPr>
              <w:t>activity</w:t>
            </w:r>
            <w:r w:rsidRPr="00DD0227">
              <w:rPr>
                <w:rFonts w:cs="Arial"/>
                <w:color w:val="auto"/>
              </w:rPr>
              <w:t>), document</w:t>
            </w:r>
            <w:r w:rsidR="00E81567">
              <w:rPr>
                <w:rFonts w:cs="Arial"/>
                <w:color w:val="auto"/>
              </w:rPr>
              <w:t xml:space="preserve">s, </w:t>
            </w:r>
            <w:r w:rsidRPr="00DD0227">
              <w:rPr>
                <w:rFonts w:cs="Arial"/>
                <w:color w:val="auto"/>
              </w:rPr>
              <w:t xml:space="preserve">templates, systems, tools and procedures involved in carrying out your proposed </w:t>
            </w:r>
            <w:r w:rsidR="00925299">
              <w:rPr>
                <w:rFonts w:cs="Arial"/>
                <w:color w:val="auto"/>
              </w:rPr>
              <w:t>activity</w:t>
            </w:r>
            <w:r w:rsidRPr="00DD0227">
              <w:rPr>
                <w:rFonts w:cs="Arial"/>
                <w:color w:val="auto"/>
              </w:rPr>
              <w:t xml:space="preserve">. It must include key activities and steps in sequence to deliver your </w:t>
            </w:r>
            <w:r w:rsidR="00097A01">
              <w:rPr>
                <w:rFonts w:cs="Arial"/>
                <w:color w:val="auto"/>
              </w:rPr>
              <w:t>activity</w:t>
            </w:r>
            <w:r w:rsidRPr="00DD0227">
              <w:rPr>
                <w:rFonts w:cs="Arial"/>
                <w:color w:val="auto"/>
              </w:rPr>
              <w:t xml:space="preserve">, such as engaging customers, issuing quotes, nomination and managing payments, implementing your energy saving activities, collecting and storing documentation, carrying out quality assurance and applying to register </w:t>
            </w:r>
            <w:r w:rsidR="004C7BB6">
              <w:rPr>
                <w:rFonts w:cs="Arial"/>
                <w:color w:val="auto"/>
              </w:rPr>
              <w:t>certificates</w:t>
            </w:r>
            <w:r w:rsidRPr="00DD0227">
              <w:rPr>
                <w:rFonts w:cs="Arial"/>
                <w:color w:val="auto"/>
              </w:rPr>
              <w:t>.</w:t>
            </w:r>
          </w:p>
          <w:p w14:paraId="6183E3EB" w14:textId="1B87E4F4" w:rsidR="00D94EA6" w:rsidRPr="00006E0C" w:rsidRDefault="00C64217" w:rsidP="00C64217">
            <w:pPr>
              <w:pStyle w:val="Infobullet"/>
              <w:rPr>
                <w:color w:val="auto"/>
              </w:rPr>
            </w:pPr>
            <w:r>
              <w:rPr>
                <w:rFonts w:cs="Arial"/>
                <w:color w:val="auto"/>
              </w:rPr>
              <w:t xml:space="preserve">If </w:t>
            </w:r>
            <w:r w:rsidR="00FD31F1">
              <w:rPr>
                <w:rFonts w:cs="Arial"/>
                <w:color w:val="auto"/>
              </w:rPr>
              <w:t>other</w:t>
            </w:r>
            <w:r>
              <w:rPr>
                <w:rFonts w:cs="Arial"/>
                <w:color w:val="auto"/>
              </w:rPr>
              <w:t xml:space="preserve"> parties (installers, partners, clients, service providers) are involved in any step</w:t>
            </w:r>
            <w:r w:rsidR="0094291C">
              <w:rPr>
                <w:rFonts w:cs="Arial"/>
                <w:color w:val="auto"/>
              </w:rPr>
              <w:t xml:space="preserve"> or task</w:t>
            </w:r>
            <w:r>
              <w:rPr>
                <w:rFonts w:cs="Arial"/>
                <w:color w:val="auto"/>
              </w:rPr>
              <w:t xml:space="preserve"> of the delivery of your activities, your flow chart must clearly show which steps or tasks they are responsible for. If the activity is fully delivered by a</w:t>
            </w:r>
            <w:r w:rsidR="000E453F">
              <w:rPr>
                <w:rFonts w:cs="Arial"/>
                <w:color w:val="auto"/>
              </w:rPr>
              <w:t>nother</w:t>
            </w:r>
            <w:r>
              <w:rPr>
                <w:rFonts w:cs="Arial"/>
                <w:color w:val="auto"/>
              </w:rPr>
              <w:t xml:space="preserve"> party you work with (or are planning to work with) to create certificates on their behalf, your flow chart must still meet </w:t>
            </w:r>
            <w:proofErr w:type="gramStart"/>
            <w:r>
              <w:rPr>
                <w:rFonts w:cs="Arial"/>
                <w:color w:val="auto"/>
              </w:rPr>
              <w:t>all of</w:t>
            </w:r>
            <w:proofErr w:type="gramEnd"/>
            <w:r>
              <w:rPr>
                <w:rFonts w:cs="Arial"/>
                <w:color w:val="auto"/>
              </w:rPr>
              <w:t xml:space="preserve"> the above requirements.</w:t>
            </w:r>
          </w:p>
        </w:tc>
      </w:tr>
      <w:tr w:rsidR="00D94EA6" w:rsidRPr="00FF34AC" w14:paraId="7D21578E" w14:textId="77777777" w:rsidTr="00DD0227">
        <w:tc>
          <w:tcPr>
            <w:tcW w:w="426" w:type="dxa"/>
          </w:tcPr>
          <w:p w14:paraId="44EB8E35" w14:textId="77777777" w:rsidR="00D94EA6" w:rsidRPr="009F66B1" w:rsidRDefault="00D94EA6" w:rsidP="00DD0227">
            <w:pPr>
              <w:pStyle w:val="Icon"/>
            </w:pPr>
          </w:p>
        </w:tc>
        <w:tc>
          <w:tcPr>
            <w:tcW w:w="8646" w:type="dxa"/>
          </w:tcPr>
          <w:p w14:paraId="1BBB57BB" w14:textId="0AE92609" w:rsidR="00D94EA6" w:rsidRPr="009F66B1" w:rsidRDefault="00D94EA6" w:rsidP="00DD0227">
            <w:pPr>
              <w:pStyle w:val="Infobullet"/>
              <w:rPr>
                <w:rFonts w:cs="Arial"/>
                <w:color w:val="auto"/>
              </w:rPr>
            </w:pPr>
            <w:r w:rsidRPr="009F66B1">
              <w:t>A</w:t>
            </w:r>
            <w:r w:rsidR="002C769A" w:rsidRPr="009F66B1">
              <w:t>n example of a</w:t>
            </w:r>
            <w:r w:rsidR="00097A01">
              <w:t xml:space="preserve">n </w:t>
            </w:r>
            <w:r w:rsidR="00097A01">
              <w:rPr>
                <w:rFonts w:cs="Arial"/>
                <w:color w:val="auto"/>
              </w:rPr>
              <w:t>activity</w:t>
            </w:r>
            <w:r w:rsidRPr="00FA22E0">
              <w:t xml:space="preserve"> delivery process flow chart</w:t>
            </w:r>
            <w:r w:rsidRPr="009F66B1">
              <w:t xml:space="preserve"> </w:t>
            </w:r>
            <w:r w:rsidR="003E1ED2" w:rsidRPr="009F66B1">
              <w:t>is available</w:t>
            </w:r>
            <w:r w:rsidRPr="009F66B1">
              <w:t xml:space="preserve"> on </w:t>
            </w:r>
            <w:r w:rsidR="003C0503">
              <w:t>our</w:t>
            </w:r>
            <w:r w:rsidR="008066CE" w:rsidRPr="009F66B1">
              <w:t xml:space="preserve"> </w:t>
            </w:r>
            <w:hyperlink r:id="rId34" w:history="1">
              <w:r w:rsidR="008066CE" w:rsidRPr="00FA22E0">
                <w:rPr>
                  <w:rStyle w:val="Hyperlink"/>
                </w:rPr>
                <w:t>website</w:t>
              </w:r>
            </w:hyperlink>
            <w:r w:rsidRPr="009F66B1">
              <w:t>.</w:t>
            </w:r>
          </w:p>
        </w:tc>
      </w:tr>
      <w:tr w:rsidR="00A9602D" w:rsidRPr="00FF34AC" w14:paraId="50715BF3" w14:textId="77777777" w:rsidTr="00B33F1E">
        <w:tc>
          <w:tcPr>
            <w:tcW w:w="426" w:type="dxa"/>
          </w:tcPr>
          <w:p w14:paraId="4CE207DF" w14:textId="77777777" w:rsidR="00A9602D" w:rsidRPr="00FF34AC" w:rsidRDefault="00A9602D" w:rsidP="00B33F1E">
            <w:pPr>
              <w:pStyle w:val="Icon"/>
              <w:spacing w:before="80"/>
            </w:pPr>
            <w:r w:rsidRPr="00E7444F">
              <w:rPr>
                <w:lang w:eastAsia="zh-TW"/>
              </w:rPr>
              <mc:AlternateContent>
                <mc:Choice Requires="wps">
                  <w:drawing>
                    <wp:inline distT="0" distB="0" distL="0" distR="0" wp14:anchorId="27E16434" wp14:editId="0CCDDA16">
                      <wp:extent cx="162000" cy="162000"/>
                      <wp:effectExtent l="0" t="0" r="9525" b="9525"/>
                      <wp:docPr id="1262100039" name="Freeform: Shape 126210003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E830EBE" id="Freeform: Shape 12621000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654DB64" w14:textId="2535AF7F" w:rsidR="00A9602D" w:rsidRPr="00FF34AC" w:rsidRDefault="00A9602D" w:rsidP="00B33F1E">
            <w:pPr>
              <w:pStyle w:val="Instructionbullet"/>
            </w:pPr>
            <w:r w:rsidRPr="005354C6">
              <w:t xml:space="preserve">Provide a description of your </w:t>
            </w:r>
            <w:r>
              <w:t>business model for implementing activities</w:t>
            </w:r>
            <w:r w:rsidRPr="00634724">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E4350" w14:paraId="5537D3AF" w14:textId="77777777" w:rsidTr="00B33F1E">
        <w:trPr>
          <w:cantSplit/>
        </w:trPr>
        <w:tc>
          <w:tcPr>
            <w:tcW w:w="3119" w:type="dxa"/>
            <w:tcBorders>
              <w:right w:val="single" w:sz="24" w:space="0" w:color="ECE9E7" w:themeColor="background2"/>
            </w:tcBorders>
            <w:shd w:val="clear" w:color="auto" w:fill="E2EAF6"/>
          </w:tcPr>
          <w:p w14:paraId="15465B6E" w14:textId="35D75F05" w:rsidR="00AE4350" w:rsidRPr="00E87467" w:rsidRDefault="00AE4350" w:rsidP="00B33F1E">
            <w:pPr>
              <w:pStyle w:val="TableTextEntries"/>
            </w:pPr>
            <w:r>
              <w:t>Describe your business model for implementing activities and any other</w:t>
            </w:r>
            <w:r w:rsidRPr="00C27064">
              <w:t xml:space="preserve"> parties (installers, partners, clients, service providers</w:t>
            </w:r>
            <w:r>
              <w:t>, product suppliers</w:t>
            </w:r>
            <w:r w:rsidRPr="00C27064">
              <w:t>) involved in the delivery of your activities</w:t>
            </w:r>
            <w:r>
              <w:t>:</w:t>
            </w:r>
          </w:p>
        </w:tc>
        <w:tc>
          <w:tcPr>
            <w:tcW w:w="5953" w:type="dxa"/>
            <w:tcBorders>
              <w:left w:val="single" w:sz="24" w:space="0" w:color="ECE9E7" w:themeColor="background2"/>
            </w:tcBorders>
            <w:shd w:val="clear" w:color="auto" w:fill="auto"/>
          </w:tcPr>
          <w:p w14:paraId="472E45C8" w14:textId="77777777" w:rsidR="00AE4350" w:rsidRDefault="00281AAA" w:rsidP="00B33F1E">
            <w:pPr>
              <w:pStyle w:val="TableTextEntries"/>
            </w:pPr>
            <w:sdt>
              <w:sdtPr>
                <w:id w:val="1849524346"/>
                <w:placeholder>
                  <w:docPart w:val="B8D7DE1E596E433381AA4B0054344BA3"/>
                </w:placeholder>
                <w:showingPlcHdr/>
              </w:sdtPr>
              <w:sdtEndPr/>
              <w:sdtContent>
                <w:r w:rsidR="00AE4350" w:rsidRPr="00162789">
                  <w:t>Click here to enter text</w:t>
                </w:r>
              </w:sdtContent>
            </w:sdt>
          </w:p>
        </w:tc>
      </w:tr>
    </w:tbl>
    <w:p w14:paraId="66CDAA0B" w14:textId="1721E05B" w:rsidR="00066AF0" w:rsidRDefault="00066AF0" w:rsidP="006224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374BDB1D" w14:textId="77777777" w:rsidTr="00BB3BA4">
        <w:tc>
          <w:tcPr>
            <w:tcW w:w="426" w:type="dxa"/>
          </w:tcPr>
          <w:p w14:paraId="4D19722C" w14:textId="4843A996"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4B5687" w:rsidRDefault="004B5687" w:rsidP="003B25E5">
                                  <w:pPr>
                                    <w:jc w:val="center"/>
                                  </w:pPr>
                                  <w:r>
                                    <w:t>0.</w:t>
                                  </w:r>
                                </w:p>
                              </w:txbxContent>
                            </wps:txbx>
                            <wps:bodyPr rtlCol="0" anchor="ctr"/>
                          </wps:wsp>
                        </a:graphicData>
                      </a:graphic>
                    </wp:inline>
                  </w:drawing>
                </mc:Choice>
                <mc:Fallback>
                  <w:pict>
                    <v:shape w14:anchorId="44529926" id="Freeform: Shape 29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4B5687" w:rsidRDefault="004B5687" w:rsidP="003B25E5">
                            <w:pPr>
                              <w:jc w:val="center"/>
                            </w:pPr>
                            <w:r>
                              <w:t>0.</w:t>
                            </w:r>
                          </w:p>
                        </w:txbxContent>
                      </v:textbox>
                      <w10:anchorlock/>
                    </v:shape>
                  </w:pict>
                </mc:Fallback>
              </mc:AlternateContent>
            </w:r>
          </w:p>
        </w:tc>
        <w:tc>
          <w:tcPr>
            <w:tcW w:w="8646" w:type="dxa"/>
          </w:tcPr>
          <w:p w14:paraId="643DF0CD" w14:textId="0D91E870" w:rsidR="003B25E5" w:rsidRPr="00FF34AC" w:rsidRDefault="003B25E5" w:rsidP="00BB3BA4">
            <w:pPr>
              <w:pStyle w:val="Attachmentbullet"/>
            </w:pPr>
            <w:r w:rsidRPr="003B25E5">
              <w:rPr>
                <w:rFonts w:cs="Arial"/>
              </w:rPr>
              <w:t>Attach your</w:t>
            </w:r>
            <w:r w:rsidR="00097A01">
              <w:rPr>
                <w:rFonts w:cs="Arial"/>
                <w:color w:val="auto"/>
              </w:rPr>
              <w:t xml:space="preserve"> 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C75F9A">
        <w:trPr>
          <w:cantSplit/>
        </w:trPr>
        <w:tc>
          <w:tcPr>
            <w:tcW w:w="3119" w:type="dxa"/>
            <w:tcBorders>
              <w:right w:val="single" w:sz="24" w:space="0" w:color="ECE9E7" w:themeColor="background2"/>
            </w:tcBorders>
            <w:shd w:val="clear" w:color="auto" w:fill="E2EAF6"/>
          </w:tcPr>
          <w:p w14:paraId="7421BDED" w14:textId="13E0A90D" w:rsidR="003B25E5" w:rsidRPr="00680C7F" w:rsidRDefault="003B25E5" w:rsidP="00BB3BA4">
            <w:pPr>
              <w:pStyle w:val="TableTextEntries"/>
            </w:pPr>
            <w:r w:rsidRPr="005354C6">
              <w:t>File name –</w:t>
            </w:r>
            <w:r w:rsidR="00097A01">
              <w:t xml:space="preserve"> </w:t>
            </w:r>
            <w:r w:rsidR="00097A01">
              <w:rPr>
                <w:rFonts w:cs="Arial"/>
                <w:color w:val="auto"/>
              </w:rPr>
              <w:t>activity</w:t>
            </w:r>
            <w:r>
              <w:t xml:space="preserve"> delivery process flow chart</w:t>
            </w:r>
            <w:r w:rsidRPr="005354C6">
              <w:t>:</w:t>
            </w:r>
          </w:p>
        </w:tc>
        <w:tc>
          <w:tcPr>
            <w:tcW w:w="5954" w:type="dxa"/>
            <w:tcBorders>
              <w:left w:val="single" w:sz="24" w:space="0" w:color="ECE9E7" w:themeColor="background2"/>
            </w:tcBorders>
            <w:shd w:val="clear" w:color="auto" w:fill="auto"/>
          </w:tcPr>
          <w:p w14:paraId="4D80177F" w14:textId="1A03CC36" w:rsidR="003B25E5" w:rsidRDefault="00281AAA" w:rsidP="00BB3BA4">
            <w:pPr>
              <w:pStyle w:val="TableTextEntries"/>
            </w:pPr>
            <w:sdt>
              <w:sdtPr>
                <w:id w:val="-1529874346"/>
                <w:placeholder>
                  <w:docPart w:val="D0B234509E9049A5A92BFBE5BFD1F348"/>
                </w:placeholder>
                <w:showingPlcHdr/>
              </w:sdtPr>
              <w:sdtEndPr/>
              <w:sdtContent>
                <w:r w:rsidR="003B25E5" w:rsidRPr="00006E0C">
                  <w:t>Click here to enter text</w:t>
                </w:r>
              </w:sdtContent>
            </w:sdt>
          </w:p>
        </w:tc>
      </w:tr>
    </w:tbl>
    <w:p w14:paraId="31B7E1CA" w14:textId="3C1138E5" w:rsidR="003B25E5" w:rsidRDefault="001550BF" w:rsidP="003B25E5">
      <w:pPr>
        <w:pStyle w:val="Heading4"/>
      </w:pPr>
      <w:r>
        <w:lastRenderedPageBreak/>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2E6BEF44" w14:textId="77777777" w:rsidTr="00702480">
        <w:tc>
          <w:tcPr>
            <w:tcW w:w="426" w:type="dxa"/>
          </w:tcPr>
          <w:p w14:paraId="40A2A407" w14:textId="77777777" w:rsidR="007849A1" w:rsidRPr="009335F5" w:rsidRDefault="007849A1" w:rsidP="00702480">
            <w:pPr>
              <w:pStyle w:val="Icon"/>
            </w:pPr>
            <w:r w:rsidRPr="00856E9E">
              <w:rPr>
                <w:lang w:eastAsia="zh-TW"/>
              </w:rPr>
              <mc:AlternateContent>
                <mc:Choice Requires="wps">
                  <w:drawing>
                    <wp:inline distT="0" distB="0" distL="0" distR="0" wp14:anchorId="7DC6D06D" wp14:editId="4F36E5CD">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4DFCDE4" id="Freeform: Shape 30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A7B7CB5" w14:textId="60DCD4B8" w:rsidR="007849A1" w:rsidRPr="00D94EA6" w:rsidRDefault="00336873" w:rsidP="00F02124">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E87D37">
              <w:rPr>
                <w:rFonts w:cs="Arial"/>
                <w:color w:val="auto"/>
                <w:szCs w:val="18"/>
              </w:rPr>
              <w:t>/capacity holder</w:t>
            </w:r>
            <w:r w:rsidRPr="00D06471">
              <w:rPr>
                <w:rFonts w:cs="Arial"/>
                <w:color w:val="auto"/>
                <w:szCs w:val="18"/>
              </w:rPr>
              <w:t xml:space="preserve"> who nominate</w:t>
            </w:r>
            <w:r w:rsidR="00BD51DF">
              <w:rPr>
                <w:rFonts w:cs="Arial"/>
                <w:color w:val="auto"/>
                <w:szCs w:val="18"/>
              </w:rPr>
              <w:t>s</w:t>
            </w:r>
            <w:r w:rsidRPr="00D06471">
              <w:rPr>
                <w:rFonts w:cs="Arial"/>
                <w:color w:val="auto"/>
                <w:szCs w:val="18"/>
              </w:rPr>
              <w:t xml:space="preserve"> the ACP as the energy saver</w:t>
            </w:r>
            <w:r w:rsidR="00740D11">
              <w:rPr>
                <w:rFonts w:cs="Arial"/>
                <w:color w:val="auto"/>
                <w:szCs w:val="18"/>
              </w:rPr>
              <w:t>/capacity holder</w:t>
            </w:r>
            <w:r w:rsidRPr="00D06471">
              <w:rPr>
                <w:rFonts w:cs="Arial"/>
                <w:color w:val="auto"/>
                <w:szCs w:val="18"/>
              </w:rPr>
              <w:t xml:space="preserve"> for the purposes of creating </w:t>
            </w:r>
            <w:r w:rsidR="00097A01">
              <w:rPr>
                <w:rFonts w:cs="Arial"/>
                <w:color w:val="auto"/>
                <w:szCs w:val="18"/>
              </w:rPr>
              <w:t>certificates</w:t>
            </w:r>
            <w:r>
              <w:rPr>
                <w:rFonts w:cs="Arial"/>
                <w:color w:val="auto"/>
                <w:szCs w:val="18"/>
              </w:rPr>
              <w:t xml:space="preserve">. </w:t>
            </w:r>
            <w:r>
              <w:t xml:space="preserve">If you </w:t>
            </w:r>
            <w:r w:rsidR="00C64217">
              <w:t xml:space="preserve">or your representatives </w:t>
            </w:r>
            <w:r>
              <w:t xml:space="preserve">will be implementing the </w:t>
            </w:r>
            <w:r w:rsidR="00097A01">
              <w:t>activity</w:t>
            </w:r>
            <w:r>
              <w:t xml:space="preserve"> for customers, you </w:t>
            </w:r>
            <w:r w:rsidR="00E11595">
              <w:t xml:space="preserve">and your representatives </w:t>
            </w:r>
            <w:r>
              <w:t xml:space="preserve">must have documented </w:t>
            </w:r>
            <w:r w:rsidR="00451F9E">
              <w:t>customer engagement and complaints handling processes and procedures</w:t>
            </w:r>
            <w:r w:rsidR="00AB3C23">
              <w:t xml:space="preserve">. </w:t>
            </w:r>
          </w:p>
        </w:tc>
      </w:tr>
    </w:tbl>
    <w:p w14:paraId="72C799AE" w14:textId="632BEA3A" w:rsidR="00400CB8" w:rsidRDefault="00400CB8" w:rsidP="00400CB8">
      <w:pPr>
        <w:pStyle w:val="Heading4nonumber"/>
      </w:pPr>
      <w:bookmarkStart w:id="2" w:name="_Hlk82435714"/>
      <w:r>
        <w:t xml:space="preserve">Will you be </w:t>
      </w:r>
      <w:r w:rsidRPr="00400CB8">
        <w:t xml:space="preserve">implementing the </w:t>
      </w:r>
      <w:r w:rsidR="00097A01">
        <w:rPr>
          <w:rFonts w:cs="Arial"/>
          <w:color w:val="auto"/>
        </w:rPr>
        <w:t>activity</w:t>
      </w:r>
      <w:r w:rsidR="00097A01" w:rsidRPr="00400CB8" w:rsidDel="00097A01">
        <w:t xml:space="preserve"> </w:t>
      </w:r>
      <w:r w:rsidRPr="00400CB8">
        <w:t>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0CB8" w:rsidRPr="00FF34AC" w14:paraId="3E28E0CA" w14:textId="77777777" w:rsidTr="00702480">
        <w:tc>
          <w:tcPr>
            <w:tcW w:w="426" w:type="dxa"/>
          </w:tcPr>
          <w:p w14:paraId="6E5F98D3" w14:textId="77777777" w:rsidR="00400CB8" w:rsidRPr="009335F5" w:rsidRDefault="00400CB8" w:rsidP="00702480">
            <w:pPr>
              <w:pStyle w:val="Icon"/>
            </w:pPr>
            <w:r w:rsidRPr="00E7444F">
              <w:rPr>
                <w:lang w:eastAsia="zh-TW"/>
              </w:rPr>
              <mc:AlternateContent>
                <mc:Choice Requires="wps">
                  <w:drawing>
                    <wp:inline distT="0" distB="0" distL="0" distR="0" wp14:anchorId="45A2DC4F" wp14:editId="13EA92F3">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52518C7" id="Freeform: Shape 47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76D727" w14:textId="77777777" w:rsidR="00400CB8" w:rsidRPr="00FF34AC" w:rsidRDefault="00400CB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400CB8" w14:paraId="713D94BE"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1447542" w14:textId="07EDE91F" w:rsidR="00400CB8" w:rsidRPr="00B11F27" w:rsidRDefault="00400CB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A533093" w14:textId="77777777" w:rsidR="00400CB8" w:rsidRPr="00B11F27" w:rsidRDefault="00281AAA" w:rsidP="00702480">
            <w:pPr>
              <w:pStyle w:val="TableTextEntries"/>
              <w:keepNext/>
              <w:jc w:val="center"/>
            </w:pPr>
            <w:sdt>
              <w:sdtPr>
                <w:id w:val="241461510"/>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47B822B" w14:textId="1AD21CD7" w:rsidR="00400CB8" w:rsidRPr="00AA3410" w:rsidRDefault="00400CB8" w:rsidP="004746F3">
            <w:pPr>
              <w:pStyle w:val="TableTextEntries"/>
              <w:keepNext/>
            </w:pPr>
            <w:r w:rsidRPr="00AA3410">
              <w:sym w:font="Wingdings" w:char="F0E0"/>
            </w:r>
            <w:r w:rsidRPr="00AA3410">
              <w:t xml:space="preserve"> Go to </w:t>
            </w:r>
            <w:r>
              <w:t xml:space="preserve">Question </w:t>
            </w:r>
            <w:r w:rsidR="00254041">
              <w:t>8</w:t>
            </w:r>
          </w:p>
        </w:tc>
      </w:tr>
      <w:tr w:rsidR="00400CB8" w14:paraId="72B9313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803728" w14:textId="6778EAED" w:rsidR="00400CB8" w:rsidRPr="00B11F27" w:rsidRDefault="00400CB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BD0D65D" w14:textId="77777777" w:rsidR="00400CB8" w:rsidRPr="00B11F27" w:rsidRDefault="00281AAA" w:rsidP="00702480">
            <w:pPr>
              <w:pStyle w:val="TableTextEntries"/>
              <w:jc w:val="center"/>
            </w:pPr>
            <w:sdt>
              <w:sdtPr>
                <w:id w:val="1856300357"/>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5BCB003" w14:textId="04960E7E" w:rsidR="00400CB8" w:rsidRPr="00AA3410" w:rsidRDefault="00400CB8" w:rsidP="00702480">
            <w:pPr>
              <w:pStyle w:val="TableTextEntries"/>
            </w:pPr>
            <w:r w:rsidRPr="00AA3410">
              <w:sym w:font="Wingdings" w:char="F0E2"/>
            </w:r>
            <w:r w:rsidRPr="00AA3410">
              <w:t xml:space="preserve"> </w:t>
            </w:r>
            <w:r w:rsidR="00C96B13">
              <w:t>Provide the information below</w:t>
            </w:r>
          </w:p>
        </w:tc>
      </w:tr>
    </w:tbl>
    <w:bookmarkEnd w:id="2"/>
    <w:p w14:paraId="717A1344" w14:textId="7C1238C3" w:rsidR="00135D9A" w:rsidRDefault="00B330CC" w:rsidP="00135D9A">
      <w:pPr>
        <w:pStyle w:val="Heading4nonumber"/>
      </w:pPr>
      <w:r>
        <w:t>Will</w:t>
      </w:r>
      <w:r w:rsidR="00E20A0F">
        <w:t xml:space="preserve"> your customer engagement process</w:t>
      </w:r>
      <w:r w:rsidR="002E37F3">
        <w:t>es</w:t>
      </w:r>
      <w:r w:rsidR="00E20A0F">
        <w:t xml:space="preserve"> </w:t>
      </w:r>
      <w:r>
        <w:t xml:space="preserve">be </w:t>
      </w:r>
      <w:r w:rsidR="00E20A0F">
        <w:t>the same as your existing accreditation(s)</w:t>
      </w:r>
      <w:r w:rsidR="00833EBC">
        <w:t xml:space="preserve"> and have these been audited under </w:t>
      </w:r>
      <w:r w:rsidR="00097A01">
        <w:t xml:space="preserve">either </w:t>
      </w:r>
      <w:r w:rsidR="00833EBC">
        <w:t>the ESS</w:t>
      </w:r>
      <w:r w:rsidR="0020682B">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35D9A" w:rsidRPr="00FF34AC" w14:paraId="2450FEB0" w14:textId="77777777" w:rsidTr="00702480">
        <w:tc>
          <w:tcPr>
            <w:tcW w:w="426" w:type="dxa"/>
          </w:tcPr>
          <w:p w14:paraId="734206F8" w14:textId="77777777" w:rsidR="00135D9A" w:rsidRPr="009335F5" w:rsidRDefault="00135D9A" w:rsidP="00702480">
            <w:pPr>
              <w:pStyle w:val="Icon"/>
            </w:pPr>
            <w:r w:rsidRPr="00E7444F">
              <w:rPr>
                <w:lang w:eastAsia="zh-TW"/>
              </w:rPr>
              <mc:AlternateContent>
                <mc:Choice Requires="wps">
                  <w:drawing>
                    <wp:inline distT="0" distB="0" distL="0" distR="0" wp14:anchorId="4D14DBA9" wp14:editId="343BC2D4">
                      <wp:extent cx="162000" cy="162000"/>
                      <wp:effectExtent l="0" t="0" r="9525" b="9525"/>
                      <wp:docPr id="458" name="Freeform: Shape 45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7095B8" id="Freeform: Shape 45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7124E41" w14:textId="77777777" w:rsidR="00135D9A" w:rsidRPr="00FF34AC" w:rsidRDefault="00135D9A"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35D9A" w14:paraId="12F155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476F11" w14:textId="6946288D" w:rsidR="00135D9A"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97CC3CF" w14:textId="77777777" w:rsidR="00135D9A" w:rsidRPr="00B11F27" w:rsidRDefault="00281AAA" w:rsidP="00702480">
            <w:pPr>
              <w:pStyle w:val="TableTextEntries"/>
              <w:keepNext/>
              <w:jc w:val="center"/>
            </w:pPr>
            <w:sdt>
              <w:sdtPr>
                <w:id w:val="-1819418422"/>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2708D80" w14:textId="09A933C2" w:rsidR="00135D9A" w:rsidRPr="00AA3410" w:rsidRDefault="00135D9A" w:rsidP="00702480">
            <w:pPr>
              <w:pStyle w:val="TableTextEntries"/>
              <w:keepNext/>
            </w:pPr>
            <w:r w:rsidRPr="00AA3410">
              <w:sym w:font="Wingdings" w:char="F0E0"/>
            </w:r>
            <w:r w:rsidRPr="00AA3410">
              <w:t xml:space="preserve"> Go to </w:t>
            </w:r>
            <w:r>
              <w:t xml:space="preserve">the </w:t>
            </w:r>
            <w:r w:rsidR="00E20A0F">
              <w:t xml:space="preserve">Question </w:t>
            </w:r>
            <w:r w:rsidR="00254041">
              <w:t>8</w:t>
            </w:r>
          </w:p>
        </w:tc>
      </w:tr>
      <w:tr w:rsidR="00135D9A" w14:paraId="0A146F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6115E0" w14:textId="088FBE8F" w:rsidR="00135D9A"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A911C19" w14:textId="77777777" w:rsidR="00135D9A" w:rsidRPr="00B11F27" w:rsidRDefault="00281AAA" w:rsidP="00702480">
            <w:pPr>
              <w:pStyle w:val="TableTextEntries"/>
              <w:jc w:val="center"/>
            </w:pPr>
            <w:sdt>
              <w:sdtPr>
                <w:id w:val="495854909"/>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BEFD03D" w14:textId="701AE81B" w:rsidR="00135D9A" w:rsidRPr="00AA3410" w:rsidRDefault="00135D9A" w:rsidP="00702480">
            <w:pPr>
              <w:pStyle w:val="TableTextEntries"/>
            </w:pPr>
            <w:r w:rsidRPr="00AA3410">
              <w:sym w:font="Wingdings" w:char="F0E2"/>
            </w:r>
            <w:r w:rsidRPr="00AA3410">
              <w:t xml:space="preserve"> </w:t>
            </w:r>
            <w:r w:rsidR="00F75B28">
              <w:t>Provide the information</w:t>
            </w:r>
            <w:r w:rsidR="00FD71F7">
              <w:t xml:space="preserve"> below</w:t>
            </w:r>
          </w:p>
        </w:tc>
      </w:tr>
    </w:tbl>
    <w:p w14:paraId="3779C16C" w14:textId="6A64D49F" w:rsidR="00135D9A" w:rsidRDefault="00135D9A"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6B86A673" w14:textId="77777777" w:rsidTr="00702480">
        <w:tc>
          <w:tcPr>
            <w:tcW w:w="426" w:type="dxa"/>
          </w:tcPr>
          <w:p w14:paraId="154AB6DC" w14:textId="35BEF85B" w:rsidR="00B7359D" w:rsidRPr="00856E9E" w:rsidRDefault="007849A1" w:rsidP="00702480">
            <w:pPr>
              <w:pStyle w:val="Icon"/>
            </w:pPr>
            <w:r w:rsidRPr="00856E9E">
              <w:rPr>
                <w:lang w:eastAsia="zh-TW"/>
              </w:rPr>
              <mc:AlternateContent>
                <mc:Choice Requires="wps">
                  <w:drawing>
                    <wp:inline distT="0" distB="0" distL="0" distR="0" wp14:anchorId="7A4A8310" wp14:editId="1792EC02">
                      <wp:extent cx="180000" cy="180000"/>
                      <wp:effectExtent l="0" t="0" r="0" b="0"/>
                      <wp:docPr id="471" name="Freeform: Shape 47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467CF75" id="Freeform: Shape 47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A262B8" w14:textId="0BB6A482" w:rsidR="007A2937" w:rsidRDefault="00B7359D" w:rsidP="00702480">
            <w:pPr>
              <w:pStyle w:val="Infobullet"/>
              <w:rPr>
                <w:color w:val="auto"/>
              </w:rPr>
            </w:pPr>
            <w:r>
              <w:t>You must d</w:t>
            </w:r>
            <w:r w:rsidRPr="00CE0590">
              <w:t>emonstrate h</w:t>
            </w:r>
            <w:r w:rsidRPr="00CE0590">
              <w:rPr>
                <w:color w:val="auto"/>
              </w:rPr>
              <w:t xml:space="preserve">ow you </w:t>
            </w:r>
            <w:r w:rsidR="00131FED">
              <w:rPr>
                <w:color w:val="auto"/>
              </w:rPr>
              <w:t xml:space="preserve">and your representatives </w:t>
            </w:r>
            <w:r w:rsidRPr="00CE0590">
              <w:rPr>
                <w:color w:val="auto"/>
              </w:rPr>
              <w:t xml:space="preserve">will meet the requirements </w:t>
            </w:r>
            <w:r w:rsidR="007A2937">
              <w:rPr>
                <w:color w:val="auto"/>
              </w:rPr>
              <w:t>for customer engagement. If your application is successful</w:t>
            </w:r>
            <w:r w:rsidR="00C93FE6">
              <w:rPr>
                <w:color w:val="auto"/>
              </w:rPr>
              <w:t>,</w:t>
            </w:r>
            <w:r w:rsidR="007A2937">
              <w:rPr>
                <w:color w:val="auto"/>
              </w:rPr>
              <w:t xml:space="preserve"> your accreditation notice will likely include conditions requiring you to meet </w:t>
            </w:r>
            <w:r w:rsidR="0070552B">
              <w:rPr>
                <w:color w:val="auto"/>
              </w:rPr>
              <w:t>customer engagement</w:t>
            </w:r>
            <w:r w:rsidR="007A2937">
              <w:rPr>
                <w:color w:val="auto"/>
              </w:rPr>
              <w:t xml:space="preserve"> requirement</w:t>
            </w:r>
            <w:r w:rsidR="00181BB7">
              <w:rPr>
                <w:color w:val="auto"/>
              </w:rPr>
              <w:t>s</w:t>
            </w:r>
            <w:r w:rsidR="006A3FA2">
              <w:rPr>
                <w:color w:val="auto"/>
              </w:rPr>
              <w:t>.</w:t>
            </w:r>
            <w:r w:rsidR="003A5CC9">
              <w:rPr>
                <w:color w:val="auto"/>
              </w:rPr>
              <w:t xml:space="preserve"> </w:t>
            </w:r>
            <w:r w:rsidR="001F32F8">
              <w:rPr>
                <w:color w:val="auto"/>
              </w:rPr>
              <w:t>These</w:t>
            </w:r>
            <w:r w:rsidR="00C41339">
              <w:rPr>
                <w:color w:val="auto"/>
              </w:rPr>
              <w:t xml:space="preserve"> are described in</w:t>
            </w:r>
            <w:r w:rsidR="003A5CC9">
              <w:rPr>
                <w:color w:val="auto"/>
              </w:rPr>
              <w:t>:</w:t>
            </w:r>
          </w:p>
          <w:p w14:paraId="2FA02EB8" w14:textId="0ECFDE17" w:rsidR="007A2937" w:rsidRPr="00634724" w:rsidRDefault="007A2937" w:rsidP="00C72631">
            <w:pPr>
              <w:pStyle w:val="Infobullet"/>
              <w:spacing w:after="0"/>
              <w:rPr>
                <w:rStyle w:val="Hyperlink"/>
                <w:rFonts w:cs="Arial"/>
              </w:rPr>
            </w:pPr>
            <w:r w:rsidRPr="00634724">
              <w:rPr>
                <w:b/>
                <w:bCs/>
                <w:color w:val="auto"/>
              </w:rPr>
              <w:t>ESS:</w:t>
            </w:r>
            <w:r w:rsidRPr="00634724">
              <w:rPr>
                <w:color w:val="auto"/>
              </w:rPr>
              <w:t xml:space="preserve"> S</w:t>
            </w:r>
            <w:r w:rsidR="00B7359D" w:rsidRPr="00634724">
              <w:rPr>
                <w:color w:val="auto"/>
              </w:rPr>
              <w:t>ection 1.4 and Table</w:t>
            </w:r>
            <w:r w:rsidR="008066CE" w:rsidRPr="00634724">
              <w:rPr>
                <w:color w:val="auto"/>
              </w:rPr>
              <w:t> </w:t>
            </w:r>
            <w:r w:rsidR="00B7359D" w:rsidRPr="00634724">
              <w:rPr>
                <w:color w:val="auto"/>
              </w:rPr>
              <w:t xml:space="preserve">4 of the </w:t>
            </w:r>
            <w:hyperlink r:id="rId35" w:history="1">
              <w:r w:rsidR="00B7359D" w:rsidRPr="00634724">
                <w:rPr>
                  <w:rStyle w:val="Hyperlink"/>
                  <w:rFonts w:cs="Arial"/>
                </w:rPr>
                <w:t>Minimum requirements of conduct (Notice 01/2013)</w:t>
              </w:r>
            </w:hyperlink>
            <w:r w:rsidR="00B7359D" w:rsidRPr="00634724">
              <w:rPr>
                <w:rStyle w:val="Hyperlink"/>
                <w:rFonts w:cs="Arial"/>
              </w:rPr>
              <w:t xml:space="preserve">. </w:t>
            </w:r>
          </w:p>
          <w:p w14:paraId="6E55C580" w14:textId="122A3EF5" w:rsidR="00B7359D" w:rsidRPr="00D94EA6" w:rsidRDefault="00F17730" w:rsidP="008E5515">
            <w:pPr>
              <w:pStyle w:val="Infobullet"/>
              <w:rPr>
                <w:rFonts w:cs="Arial"/>
                <w:color w:val="00408A"/>
              </w:rPr>
            </w:pPr>
            <w:r w:rsidRPr="00634724">
              <w:rPr>
                <w:b/>
                <w:bCs/>
                <w:color w:val="auto"/>
              </w:rPr>
              <w:t>PDRS</w:t>
            </w:r>
            <w:r w:rsidRPr="00634724">
              <w:rPr>
                <w:color w:val="auto"/>
              </w:rPr>
              <w:t xml:space="preserve">: </w:t>
            </w:r>
            <w:r w:rsidR="008E5515" w:rsidRPr="00634724">
              <w:rPr>
                <w:color w:val="auto"/>
              </w:rPr>
              <w:t xml:space="preserve">Section </w:t>
            </w:r>
            <w:r w:rsidR="00787B30">
              <w:rPr>
                <w:color w:val="auto"/>
              </w:rPr>
              <w:t>3</w:t>
            </w:r>
            <w:r w:rsidR="008E5515" w:rsidRPr="00634724">
              <w:rPr>
                <w:color w:val="auto"/>
              </w:rPr>
              <w:t>.</w:t>
            </w:r>
            <w:r w:rsidR="0081326D">
              <w:rPr>
                <w:color w:val="auto"/>
              </w:rPr>
              <w:t>3</w:t>
            </w:r>
            <w:r w:rsidR="008E5515" w:rsidRPr="00634724">
              <w:rPr>
                <w:color w:val="auto"/>
              </w:rPr>
              <w:t>.2 and Table </w:t>
            </w:r>
            <w:r w:rsidR="00787B30">
              <w:rPr>
                <w:color w:val="auto"/>
              </w:rPr>
              <w:t>3</w:t>
            </w:r>
            <w:r w:rsidR="008E5515" w:rsidRPr="00634724">
              <w:rPr>
                <w:color w:val="auto"/>
              </w:rPr>
              <w:t xml:space="preserve">.2 of the </w:t>
            </w:r>
            <w:hyperlink r:id="rId36" w:history="1">
              <w:r w:rsidR="00D75B33" w:rsidRPr="00634724">
                <w:rPr>
                  <w:rStyle w:val="Hyperlink"/>
                </w:rPr>
                <w:t xml:space="preserve">PDRS </w:t>
              </w:r>
              <w:r w:rsidR="00893505" w:rsidRPr="00634724">
                <w:rPr>
                  <w:rStyle w:val="Hyperlink"/>
                </w:rPr>
                <w:t>M</w:t>
              </w:r>
              <w:r w:rsidR="008E5515" w:rsidRPr="00634724">
                <w:rPr>
                  <w:rStyle w:val="Hyperlink"/>
                </w:rPr>
                <w:t>ethod Guide</w:t>
              </w:r>
            </w:hyperlink>
            <w:r w:rsidR="008E5515" w:rsidRPr="00634724">
              <w:rPr>
                <w:color w:val="auto"/>
              </w:rPr>
              <w:t>.</w:t>
            </w:r>
          </w:p>
        </w:tc>
      </w:tr>
      <w:tr w:rsidR="00B7359D" w:rsidRPr="00FF34AC" w14:paraId="2C09B970" w14:textId="77777777" w:rsidTr="00702480">
        <w:tc>
          <w:tcPr>
            <w:tcW w:w="426" w:type="dxa"/>
          </w:tcPr>
          <w:p w14:paraId="27AC79CC" w14:textId="77777777" w:rsidR="00B7359D" w:rsidRPr="00856E9E" w:rsidRDefault="00B7359D" w:rsidP="00702480">
            <w:pPr>
              <w:pStyle w:val="Icon"/>
            </w:pPr>
          </w:p>
        </w:tc>
        <w:tc>
          <w:tcPr>
            <w:tcW w:w="8646" w:type="dxa"/>
          </w:tcPr>
          <w:p w14:paraId="1EC94FDE" w14:textId="6E66147F" w:rsidR="00B7359D" w:rsidRPr="00D06471" w:rsidRDefault="00336873" w:rsidP="00702480">
            <w:pPr>
              <w:pStyle w:val="Infobullet"/>
              <w:rPr>
                <w:rFonts w:cs="Arial"/>
                <w:szCs w:val="18"/>
              </w:rPr>
            </w:pPr>
            <w:r>
              <w:rPr>
                <w:rFonts w:cs="Arial"/>
                <w:color w:val="auto"/>
                <w:szCs w:val="18"/>
              </w:rPr>
              <w:t>For some methods</w:t>
            </w:r>
            <w:r w:rsidR="001F4DB7">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r w:rsidR="00BE5632">
              <w:rPr>
                <w:rFonts w:cs="Arial"/>
                <w:szCs w:val="18"/>
              </w:rPr>
              <w:t>M</w:t>
            </w:r>
            <w:r>
              <w:rPr>
                <w:rFonts w:cs="Arial"/>
                <w:szCs w:val="18"/>
              </w:rPr>
              <w:t xml:space="preserve">ethod </w:t>
            </w:r>
            <w:r w:rsidR="00BE5632">
              <w:rPr>
                <w:rFonts w:cs="Arial"/>
                <w:szCs w:val="18"/>
              </w:rPr>
              <w:t>G</w:t>
            </w:r>
            <w:r>
              <w:rPr>
                <w:rFonts w:cs="Arial"/>
                <w:szCs w:val="18"/>
              </w:rPr>
              <w:t xml:space="preserve">uide for </w:t>
            </w:r>
            <w:r w:rsidR="00BE5632">
              <w:rPr>
                <w:rFonts w:cs="Arial"/>
                <w:szCs w:val="18"/>
              </w:rPr>
              <w:t>requirements</w:t>
            </w:r>
            <w:r>
              <w:rPr>
                <w:rFonts w:cs="Arial"/>
                <w:szCs w:val="18"/>
              </w:rPr>
              <w:t>.</w:t>
            </w:r>
          </w:p>
        </w:tc>
      </w:tr>
      <w:tr w:rsidR="003B25E5" w:rsidRPr="00FF34AC" w14:paraId="497094D2" w14:textId="77777777" w:rsidTr="00F002D4">
        <w:tc>
          <w:tcPr>
            <w:tcW w:w="426" w:type="dxa"/>
          </w:tcPr>
          <w:p w14:paraId="07C30E56" w14:textId="77777777"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8936EF9" id="Freeform: Shape 30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2A024387" w:rsidR="003413FF" w:rsidRPr="00FF34AC" w:rsidRDefault="00146C73" w:rsidP="001550BF">
            <w:pPr>
              <w:pStyle w:val="Instructionbullet"/>
            </w:pPr>
            <w:r>
              <w:rPr>
                <w:color w:val="auto"/>
              </w:rPr>
              <w:t>P</w:t>
            </w:r>
            <w:r w:rsidR="00D43BA9">
              <w:rPr>
                <w:color w:val="auto"/>
              </w:rPr>
              <w:t xml:space="preserve">rovide </w:t>
            </w:r>
            <w:r w:rsidR="003413FF" w:rsidRPr="00CE0590">
              <w:rPr>
                <w:color w:val="auto"/>
              </w:rPr>
              <w:t xml:space="preserve">a </w:t>
            </w:r>
            <w:r w:rsidR="003413FF">
              <w:rPr>
                <w:color w:val="auto"/>
              </w:rPr>
              <w:t xml:space="preserve">detailed </w:t>
            </w:r>
            <w:r w:rsidR="003413FF" w:rsidRPr="00CE0590">
              <w:rPr>
                <w:color w:val="auto"/>
              </w:rPr>
              <w:t xml:space="preserve">description </w:t>
            </w:r>
            <w:r w:rsidR="003413FF" w:rsidRPr="00F002D4">
              <w:rPr>
                <w:b/>
                <w:bCs/>
                <w:color w:val="auto"/>
              </w:rPr>
              <w:t>and/or</w:t>
            </w:r>
            <w:r w:rsidR="003413FF" w:rsidRPr="00CE0590">
              <w:rPr>
                <w:color w:val="auto"/>
              </w:rPr>
              <w:t xml:space="preserve"> </w:t>
            </w:r>
            <w:r w:rsidR="00D43BA9">
              <w:rPr>
                <w:color w:val="auto"/>
              </w:rPr>
              <w:t>attach</w:t>
            </w:r>
            <w:r w:rsidR="003413FF">
              <w:rPr>
                <w:color w:val="auto"/>
              </w:rPr>
              <w:t xml:space="preserve"> your customer engagement documentation.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42543" w14:paraId="2AEEC451" w14:textId="77777777" w:rsidTr="00442543">
        <w:trPr>
          <w:cantSplit/>
        </w:trPr>
        <w:tc>
          <w:tcPr>
            <w:tcW w:w="3119" w:type="dxa"/>
            <w:tcBorders>
              <w:right w:val="single" w:sz="24" w:space="0" w:color="ECE9E7" w:themeColor="background2"/>
            </w:tcBorders>
            <w:shd w:val="clear" w:color="auto" w:fill="E2EAF6"/>
          </w:tcPr>
          <w:p w14:paraId="57D2AF8E" w14:textId="721EE533" w:rsidR="00442543" w:rsidRDefault="00442543" w:rsidP="00186C8F">
            <w:pPr>
              <w:pStyle w:val="TableTextEntries"/>
            </w:pPr>
            <w:r w:rsidRPr="00725967">
              <w:t xml:space="preserve">Describe </w:t>
            </w:r>
            <w:r>
              <w:t xml:space="preserve">your </w:t>
            </w:r>
            <w:r w:rsidR="00233E4C">
              <w:t>and, if applicable,</w:t>
            </w:r>
            <w:r w:rsidR="00E11595">
              <w:t xml:space="preserve"> your representative’s </w:t>
            </w:r>
            <w:r>
              <w:t>customer engagement processes</w:t>
            </w:r>
            <w:r w:rsidR="00CD74EC">
              <w:t>:</w:t>
            </w:r>
            <w:r>
              <w:t xml:space="preserve"> </w:t>
            </w:r>
          </w:p>
          <w:p w14:paraId="48A5CF40" w14:textId="65F868A9" w:rsidR="00442543" w:rsidRPr="00B11F27" w:rsidRDefault="00BD05BB" w:rsidP="00186C8F">
            <w:pPr>
              <w:pStyle w:val="TableTextEntries"/>
            </w:pPr>
            <w:r>
              <w:rPr>
                <w:b/>
                <w:bCs/>
              </w:rPr>
              <w:t>and/o</w:t>
            </w:r>
            <w:r w:rsidR="00442543" w:rsidRPr="00B2783F">
              <w:rPr>
                <w:b/>
                <w:bCs/>
              </w:rPr>
              <w:t>r</w:t>
            </w:r>
            <w:r w:rsidR="00442543">
              <w:rPr>
                <w:b/>
                <w:bCs/>
              </w:rPr>
              <w:t>,</w:t>
            </w:r>
            <w:r w:rsidR="00442543">
              <w:t xml:space="preserve"> </w:t>
            </w:r>
            <w:r w:rsidR="009D381F">
              <w:t>attach your document(s) and list file name(s) here</w:t>
            </w:r>
            <w:r w:rsidR="00442543">
              <w:t>:</w:t>
            </w:r>
          </w:p>
        </w:tc>
        <w:tc>
          <w:tcPr>
            <w:tcW w:w="5953" w:type="dxa"/>
            <w:tcBorders>
              <w:left w:val="single" w:sz="24" w:space="0" w:color="ECE9E7" w:themeColor="background2"/>
            </w:tcBorders>
            <w:shd w:val="clear" w:color="auto" w:fill="auto"/>
          </w:tcPr>
          <w:p w14:paraId="1C0C9CF9" w14:textId="77777777" w:rsidR="00442543" w:rsidRPr="00AA3410" w:rsidRDefault="00281AAA" w:rsidP="00186C8F">
            <w:pPr>
              <w:pStyle w:val="TableTextEntries"/>
            </w:pPr>
            <w:sdt>
              <w:sdtPr>
                <w:id w:val="-944147975"/>
                <w:placeholder>
                  <w:docPart w:val="C480E54AAF0E4BC0AB989BE7A051D201"/>
                </w:placeholder>
                <w:showingPlcHdr/>
              </w:sdtPr>
              <w:sdtEndPr/>
              <w:sdtContent>
                <w:r w:rsidR="00442543" w:rsidRPr="00867D41">
                  <w:t>Click here to enter text</w:t>
                </w:r>
              </w:sdtContent>
            </w:sdt>
          </w:p>
        </w:tc>
      </w:tr>
    </w:tbl>
    <w:p w14:paraId="19B2943E" w14:textId="17448D21" w:rsidR="00D61623" w:rsidRDefault="001550BF" w:rsidP="00725967">
      <w:pPr>
        <w:pStyle w:val="Heading4"/>
      </w:pPr>
      <w:r>
        <w:lastRenderedPageBreak/>
        <w:t>Nomination as the energy saver</w:t>
      </w:r>
      <w:r w:rsidR="000C0F8D" w:rsidRPr="00634724">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021C021E" w14:textId="77777777" w:rsidTr="00702480">
        <w:tc>
          <w:tcPr>
            <w:tcW w:w="426" w:type="dxa"/>
          </w:tcPr>
          <w:p w14:paraId="289A52D1" w14:textId="77777777" w:rsidR="007849A1" w:rsidRPr="009335F5" w:rsidRDefault="007849A1" w:rsidP="00702480">
            <w:pPr>
              <w:pStyle w:val="Icon"/>
            </w:pPr>
            <w:r w:rsidRPr="00856E9E">
              <w:rPr>
                <w:lang w:eastAsia="zh-TW"/>
              </w:rPr>
              <mc:AlternateContent>
                <mc:Choice Requires="wps">
                  <w:drawing>
                    <wp:inline distT="0" distB="0" distL="0" distR="0" wp14:anchorId="72C10BA3" wp14:editId="72E86A0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9F0D661" id="Freeform: Shape 3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2AB8986" w14:textId="29EBEA5A" w:rsidR="00C22FBA" w:rsidRDefault="00C4510D" w:rsidP="00855D00">
            <w:pPr>
              <w:pStyle w:val="Infobullet"/>
              <w:rPr>
                <w:rFonts w:cs="Arial"/>
                <w:color w:val="auto"/>
              </w:rPr>
            </w:pPr>
            <w:r w:rsidRPr="00BE5632">
              <w:t>You may need to be</w:t>
            </w:r>
            <w:r w:rsidR="007849A1" w:rsidRPr="00725967">
              <w:t xml:space="preserve"> nominated </w:t>
            </w:r>
            <w:r>
              <w:t xml:space="preserve">as the </w:t>
            </w:r>
            <w:r w:rsidR="007849A1" w:rsidRPr="00725967">
              <w:t>energy save</w:t>
            </w:r>
            <w:r w:rsidR="007849A1" w:rsidRPr="00634724">
              <w:t>r</w:t>
            </w:r>
            <w:r w:rsidR="006223A4" w:rsidRPr="00634724">
              <w:t>/capacity holder</w:t>
            </w:r>
            <w:r w:rsidR="007849A1" w:rsidRPr="00634724">
              <w:rPr>
                <w:rFonts w:cs="Arial"/>
                <w:color w:val="auto"/>
              </w:rPr>
              <w:t>.</w:t>
            </w:r>
            <w:r w:rsidR="00FD71F7">
              <w:rPr>
                <w:rFonts w:cs="Arial"/>
                <w:color w:val="auto"/>
              </w:rPr>
              <w:t xml:space="preserve"> </w:t>
            </w:r>
            <w:r w:rsidR="00E905F6">
              <w:rPr>
                <w:rFonts w:cs="Arial"/>
                <w:color w:val="auto"/>
              </w:rPr>
              <w:t xml:space="preserve">To </w:t>
            </w:r>
            <w:r w:rsidR="00E905F6" w:rsidRPr="00D06471">
              <w:rPr>
                <w:rFonts w:cs="Arial"/>
                <w:color w:val="auto"/>
              </w:rPr>
              <w:t xml:space="preserve">determine whether </w:t>
            </w:r>
            <w:r w:rsidR="00E905F6">
              <w:rPr>
                <w:rFonts w:cs="Arial"/>
                <w:color w:val="auto"/>
              </w:rPr>
              <w:t>nomination</w:t>
            </w:r>
            <w:r w:rsidR="00E905F6" w:rsidRPr="00D06471">
              <w:rPr>
                <w:rFonts w:cs="Arial"/>
                <w:color w:val="auto"/>
              </w:rPr>
              <w:t xml:space="preserve"> is required</w:t>
            </w:r>
            <w:r w:rsidR="00E905F6">
              <w:rPr>
                <w:rFonts w:cs="Arial"/>
                <w:color w:val="auto"/>
              </w:rPr>
              <w:t>, refer to:</w:t>
            </w:r>
          </w:p>
          <w:p w14:paraId="08448005" w14:textId="05B41C63" w:rsidR="00E905F6" w:rsidRPr="00634724" w:rsidRDefault="00C22FBA" w:rsidP="00E905F6">
            <w:pPr>
              <w:pStyle w:val="Infobullet"/>
              <w:spacing w:after="0"/>
              <w:rPr>
                <w:rFonts w:cs="Arial"/>
                <w:color w:val="auto"/>
              </w:rPr>
            </w:pPr>
            <w:r w:rsidRPr="00634724">
              <w:rPr>
                <w:rFonts w:cs="Arial"/>
                <w:b/>
                <w:bCs/>
                <w:color w:val="auto"/>
              </w:rPr>
              <w:t>ESS</w:t>
            </w:r>
            <w:r w:rsidRPr="00634724">
              <w:rPr>
                <w:rFonts w:cs="Arial"/>
                <w:color w:val="auto"/>
              </w:rPr>
              <w:t xml:space="preserve">: </w:t>
            </w:r>
            <w:hyperlink r:id="rId37" w:history="1">
              <w:r w:rsidR="002E55A7" w:rsidRPr="00634724">
                <w:rPr>
                  <w:rStyle w:val="Hyperlink"/>
                  <w:rFonts w:cs="Arial"/>
                </w:rPr>
                <w:t>ESS G</w:t>
              </w:r>
              <w:r w:rsidR="008666F7" w:rsidRPr="00634724">
                <w:rPr>
                  <w:rStyle w:val="Hyperlink"/>
                  <w:rFonts w:cs="Arial"/>
                </w:rPr>
                <w:t>eneral Requirements Guide</w:t>
              </w:r>
            </w:hyperlink>
            <w:r w:rsidR="00E905F6" w:rsidRPr="00634724">
              <w:rPr>
                <w:rStyle w:val="Hyperlink"/>
                <w:rFonts w:cs="Arial"/>
              </w:rPr>
              <w:t>.</w:t>
            </w:r>
            <w:r w:rsidR="00855D00" w:rsidRPr="00634724">
              <w:rPr>
                <w:rFonts w:cs="Arial"/>
                <w:color w:val="auto"/>
              </w:rPr>
              <w:t xml:space="preserve"> </w:t>
            </w:r>
          </w:p>
          <w:p w14:paraId="4367D9D1" w14:textId="616DC304" w:rsidR="00FB0F9C" w:rsidRPr="00D94EA6" w:rsidRDefault="00E905F6" w:rsidP="00855D00">
            <w:pPr>
              <w:pStyle w:val="Infobullet"/>
              <w:rPr>
                <w:rFonts w:cs="Arial"/>
                <w:color w:val="auto"/>
              </w:rPr>
            </w:pPr>
            <w:r w:rsidRPr="00634724">
              <w:rPr>
                <w:rFonts w:cs="Arial"/>
                <w:b/>
                <w:bCs/>
                <w:color w:val="auto"/>
              </w:rPr>
              <w:t>PDRS</w:t>
            </w:r>
            <w:r w:rsidRPr="00634724">
              <w:rPr>
                <w:rFonts w:cs="Arial"/>
                <w:color w:val="auto"/>
              </w:rPr>
              <w:t xml:space="preserve">: </w:t>
            </w:r>
            <w:hyperlink r:id="rId38" w:history="1">
              <w:r w:rsidR="00D75B33" w:rsidRPr="00634724">
                <w:rPr>
                  <w:rStyle w:val="Hyperlink"/>
                  <w:rFonts w:cs="Arial"/>
                </w:rPr>
                <w:t>PDRS Method Guide</w:t>
              </w:r>
              <w:r w:rsidRPr="00634724">
                <w:rPr>
                  <w:rStyle w:val="Hyperlink"/>
                  <w:rFonts w:cs="Arial"/>
                </w:rPr>
                <w:t>.</w:t>
              </w:r>
              <w:r w:rsidR="00855D00" w:rsidRPr="00634724">
                <w:rPr>
                  <w:rStyle w:val="Hyperlink"/>
                  <w:rFonts w:cs="Arial"/>
                </w:rPr>
                <w:t xml:space="preserve"> </w:t>
              </w:r>
            </w:hyperlink>
          </w:p>
        </w:tc>
      </w:tr>
      <w:tr w:rsidR="00FB0F9C" w:rsidRPr="00FF34AC" w14:paraId="72482524" w14:textId="77777777" w:rsidTr="00702480">
        <w:tc>
          <w:tcPr>
            <w:tcW w:w="426" w:type="dxa"/>
          </w:tcPr>
          <w:p w14:paraId="2DDA7518" w14:textId="7CC0624D" w:rsidR="00FB0F9C" w:rsidRPr="00856E9E" w:rsidRDefault="00FB0F9C" w:rsidP="00702480">
            <w:pPr>
              <w:pStyle w:val="Icon"/>
              <w:rPr>
                <w:lang w:eastAsia="zh-TW"/>
              </w:rPr>
            </w:pPr>
          </w:p>
        </w:tc>
        <w:tc>
          <w:tcPr>
            <w:tcW w:w="8646" w:type="dxa"/>
          </w:tcPr>
          <w:p w14:paraId="30CAE1E0" w14:textId="605E6AF6" w:rsidR="00FB0F9C" w:rsidRPr="00006E0C" w:rsidRDefault="00FB0F9C" w:rsidP="00702480">
            <w:pPr>
              <w:pStyle w:val="Infobullet"/>
              <w:rPr>
                <w:b/>
              </w:rPr>
            </w:pPr>
            <w:r w:rsidRPr="00725967">
              <w:t xml:space="preserve">If </w:t>
            </w:r>
            <w:r>
              <w:t xml:space="preserve">nomination is required and </w:t>
            </w:r>
            <w:r w:rsidRPr="00725967">
              <w:t xml:space="preserve">your application is </w:t>
            </w:r>
            <w:r w:rsidR="00AD4EF7">
              <w:t>approved</w:t>
            </w:r>
            <w:r w:rsidRPr="00725967">
              <w:t>, your accreditation notice will likely include conditions requiring you to meet nomination requirements.</w:t>
            </w:r>
          </w:p>
        </w:tc>
      </w:tr>
    </w:tbl>
    <w:p w14:paraId="424A6C45" w14:textId="213A5681" w:rsidR="00B330CC" w:rsidRDefault="00B330CC" w:rsidP="00B330CC">
      <w:pPr>
        <w:pStyle w:val="Heading4nonumber"/>
      </w:pPr>
      <w:bookmarkStart w:id="3" w:name="_Hlk83911662"/>
      <w:r>
        <w:t>Will you need to be nominated as the energy saver</w:t>
      </w:r>
      <w:r w:rsidR="006A076C">
        <w:t xml:space="preserve"> or capacity holder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98EE2B6" w14:textId="77777777" w:rsidTr="00702480">
        <w:tc>
          <w:tcPr>
            <w:tcW w:w="426" w:type="dxa"/>
          </w:tcPr>
          <w:p w14:paraId="3C285F6B" w14:textId="77777777" w:rsidR="00B330CC" w:rsidRPr="009335F5" w:rsidRDefault="00B330CC" w:rsidP="00702480">
            <w:pPr>
              <w:pStyle w:val="Icon"/>
            </w:pPr>
            <w:r w:rsidRPr="00E7444F">
              <w:rPr>
                <w:lang w:eastAsia="zh-TW"/>
              </w:rPr>
              <mc:AlternateContent>
                <mc:Choice Requires="wps">
                  <w:drawing>
                    <wp:inline distT="0" distB="0" distL="0" distR="0" wp14:anchorId="207EE172" wp14:editId="3E9B8CEF">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1071F2A" id="Freeform: Shape 47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3E1693B" w14:textId="77777777"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330CC" w14:paraId="517F5F4D"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99C37B5" w14:textId="7B958FC7" w:rsidR="00B330CC" w:rsidRPr="00B11F27" w:rsidRDefault="00227894"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912018F" w14:textId="77777777" w:rsidR="00B330CC" w:rsidRPr="00B11F27" w:rsidRDefault="00281AAA" w:rsidP="00702480">
            <w:pPr>
              <w:pStyle w:val="TableTextEntries"/>
              <w:keepNext/>
              <w:jc w:val="center"/>
            </w:pPr>
            <w:sdt>
              <w:sdtPr>
                <w:id w:val="-78241203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2D28685" w14:textId="5615655C" w:rsidR="00B330CC" w:rsidRPr="00AA3410" w:rsidRDefault="00B330CC" w:rsidP="00702480">
            <w:pPr>
              <w:pStyle w:val="TableTextEntries"/>
              <w:keepNext/>
            </w:pPr>
            <w:r w:rsidRPr="00AA3410">
              <w:sym w:font="Wingdings" w:char="F0E0"/>
            </w:r>
            <w:r w:rsidRPr="00AA3410">
              <w:t xml:space="preserve"> Go to </w:t>
            </w:r>
            <w:r>
              <w:t xml:space="preserve">Question </w:t>
            </w:r>
            <w:r w:rsidR="00254041">
              <w:t>9</w:t>
            </w:r>
          </w:p>
        </w:tc>
      </w:tr>
      <w:tr w:rsidR="00B330CC" w14:paraId="254D45E3"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E77F5A6" w14:textId="26A39A1E" w:rsidR="00B330CC" w:rsidRPr="00B11F27" w:rsidRDefault="00227894"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B17B1A0" w14:textId="77777777" w:rsidR="00B330CC" w:rsidRPr="00B11F27" w:rsidRDefault="00281AAA" w:rsidP="00702480">
            <w:pPr>
              <w:pStyle w:val="TableTextEntries"/>
              <w:jc w:val="center"/>
            </w:pPr>
            <w:sdt>
              <w:sdtPr>
                <w:id w:val="212032787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7063C89" w14:textId="253F40EB" w:rsidR="00B330CC" w:rsidRPr="00AA3410" w:rsidRDefault="00B330CC" w:rsidP="00702480">
            <w:pPr>
              <w:pStyle w:val="TableTextEntries"/>
            </w:pPr>
            <w:r w:rsidRPr="00AA3410">
              <w:sym w:font="Wingdings" w:char="F0E2"/>
            </w:r>
            <w:r w:rsidRPr="00AA3410">
              <w:t xml:space="preserve"> </w:t>
            </w:r>
            <w:r w:rsidR="00C96B13">
              <w:t>Provide the information below</w:t>
            </w:r>
          </w:p>
        </w:tc>
      </w:tr>
    </w:tbl>
    <w:bookmarkEnd w:id="3"/>
    <w:p w14:paraId="477AD8E0" w14:textId="3A0D5BE5" w:rsidR="00E20A0F" w:rsidRDefault="002E37F3" w:rsidP="00E20A0F">
      <w:pPr>
        <w:pStyle w:val="Heading4nonumber"/>
      </w:pPr>
      <w:r>
        <w:t>Are</w:t>
      </w:r>
      <w:r w:rsidR="00E20A0F">
        <w:t xml:space="preserve"> your nomination process</w:t>
      </w:r>
      <w:r>
        <w:t>es</w:t>
      </w:r>
      <w:r w:rsidR="00E20A0F">
        <w:t xml:space="preserve"> the same as your existing accreditation(s)</w:t>
      </w:r>
      <w:r w:rsidR="00833EBC">
        <w:t xml:space="preserve"> and have these been audited under </w:t>
      </w:r>
      <w:r w:rsidR="00097A01">
        <w:t xml:space="preserve">either </w:t>
      </w:r>
      <w:r w:rsidR="00833EBC">
        <w:t>the ESS</w:t>
      </w:r>
      <w:r w:rsidR="00CC7737">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28C93922" w14:textId="77777777" w:rsidTr="00702480">
        <w:tc>
          <w:tcPr>
            <w:tcW w:w="426" w:type="dxa"/>
          </w:tcPr>
          <w:p w14:paraId="4EDEDCFF" w14:textId="77777777" w:rsidR="00E20A0F" w:rsidRPr="009335F5" w:rsidRDefault="00E20A0F" w:rsidP="00702480">
            <w:pPr>
              <w:pStyle w:val="Icon"/>
            </w:pPr>
            <w:r w:rsidRPr="00E7444F">
              <w:rPr>
                <w:lang w:eastAsia="zh-TW"/>
              </w:rPr>
              <mc:AlternateContent>
                <mc:Choice Requires="wps">
                  <w:drawing>
                    <wp:inline distT="0" distB="0" distL="0" distR="0" wp14:anchorId="5D5130E8" wp14:editId="0ECE1937">
                      <wp:extent cx="162000" cy="162000"/>
                      <wp:effectExtent l="0" t="0" r="9525" b="9525"/>
                      <wp:docPr id="459" name="Freeform: Shape 45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3B99B0" id="Freeform: Shape 45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6D0F163" w14:textId="77777777"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700C9BCB"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AA1A2D8" w14:textId="77777777" w:rsidR="00E20A0F"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35F11BF9" w14:textId="77777777" w:rsidR="00E20A0F" w:rsidRPr="00B11F27" w:rsidRDefault="00281AAA" w:rsidP="00702480">
            <w:pPr>
              <w:pStyle w:val="TableTextEntries"/>
              <w:keepNext/>
              <w:jc w:val="center"/>
            </w:pPr>
            <w:sdt>
              <w:sdtPr>
                <w:id w:val="1909037372"/>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DCB01AF" w14:textId="06AA4740" w:rsidR="00E20A0F" w:rsidRPr="00AA3410" w:rsidRDefault="00E20A0F" w:rsidP="00702480">
            <w:pPr>
              <w:pStyle w:val="TableTextEntries"/>
              <w:keepNext/>
            </w:pPr>
            <w:r w:rsidRPr="00AA3410">
              <w:sym w:font="Wingdings" w:char="F0E0"/>
            </w:r>
            <w:r w:rsidRPr="00AA3410">
              <w:t xml:space="preserve"> Go to </w:t>
            </w:r>
            <w:r>
              <w:t xml:space="preserve">Question </w:t>
            </w:r>
            <w:r w:rsidR="00254041">
              <w:t>9</w:t>
            </w:r>
          </w:p>
        </w:tc>
      </w:tr>
      <w:tr w:rsidR="00E20A0F" w14:paraId="409CE02F"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EC1B974" w14:textId="77777777" w:rsidR="00E20A0F"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8F4509C" w14:textId="77777777" w:rsidR="00E20A0F" w:rsidRPr="00B11F27" w:rsidRDefault="00281AAA" w:rsidP="00702480">
            <w:pPr>
              <w:pStyle w:val="TableTextEntries"/>
              <w:jc w:val="center"/>
            </w:pPr>
            <w:sdt>
              <w:sdtPr>
                <w:id w:val="-318882506"/>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C556BA" w14:textId="183CA1B3"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7B7B0113" w14:textId="07009FBE"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535B6332"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86C75AF" id="Freeform: Shape 31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0636CDE0"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C75F9A">
        <w:trPr>
          <w:cantSplit/>
        </w:trPr>
        <w:tc>
          <w:tcPr>
            <w:tcW w:w="3119" w:type="dxa"/>
            <w:tcBorders>
              <w:right w:val="single" w:sz="24" w:space="0" w:color="ECE9E7" w:themeColor="background2"/>
            </w:tcBorders>
            <w:shd w:val="clear" w:color="auto" w:fill="E2EAF6"/>
          </w:tcPr>
          <w:p w14:paraId="4779EE18" w14:textId="1CDFB32C" w:rsidR="00725967" w:rsidRPr="00B11F27" w:rsidRDefault="00725967" w:rsidP="00725967">
            <w:pPr>
              <w:pStyle w:val="TableTextEntries"/>
            </w:pPr>
            <w:r w:rsidRPr="00725967">
              <w:t xml:space="preserve">Describe how you will obtain nomination </w:t>
            </w:r>
            <w:r w:rsidR="007667C1">
              <w:t xml:space="preserve">as the energy saver or capacity holder </w:t>
            </w:r>
            <w:r w:rsidRPr="00725967">
              <w:t xml:space="preserve">from the </w:t>
            </w:r>
            <w:r w:rsidR="007667C1">
              <w:t>original energy saver or capacity holder</w:t>
            </w:r>
            <w:r w:rsidR="0049576A">
              <w:t xml:space="preserve"> (usually customers)</w:t>
            </w:r>
            <w:r w:rsidRPr="00725967">
              <w:t xml:space="preserve"> for each implementation of your proposed </w:t>
            </w:r>
            <w:r w:rsidR="00097A01" w:rsidRPr="0062247B">
              <w:t>activity</w:t>
            </w:r>
            <w:r w:rsidRPr="00725967">
              <w:t>:</w:t>
            </w:r>
          </w:p>
        </w:tc>
        <w:tc>
          <w:tcPr>
            <w:tcW w:w="5954" w:type="dxa"/>
            <w:tcBorders>
              <w:left w:val="single" w:sz="24" w:space="0" w:color="ECE9E7" w:themeColor="background2"/>
            </w:tcBorders>
            <w:shd w:val="clear" w:color="auto" w:fill="auto"/>
          </w:tcPr>
          <w:p w14:paraId="2BAFF1ED" w14:textId="77777777" w:rsidR="00725967" w:rsidRPr="00AA3410" w:rsidRDefault="00281AAA"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4B5687" w:rsidRDefault="004B5687" w:rsidP="00725967">
                                  <w:pPr>
                                    <w:jc w:val="center"/>
                                  </w:pPr>
                                  <w:r>
                                    <w:t>0.</w:t>
                                  </w:r>
                                </w:p>
                              </w:txbxContent>
                            </wps:txbx>
                            <wps:bodyPr rtlCol="0" anchor="ctr"/>
                          </wps:wsp>
                        </a:graphicData>
                      </a:graphic>
                    </wp:inline>
                  </w:drawing>
                </mc:Choice>
                <mc:Fallback>
                  <w:pict>
                    <v:shape w14:anchorId="77374DBE" id="Freeform: Shape 311"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4B5687" w:rsidRDefault="004B5687" w:rsidP="00725967">
                            <w:pPr>
                              <w:jc w:val="center"/>
                            </w:pPr>
                            <w:r>
                              <w:t>0.</w:t>
                            </w:r>
                          </w:p>
                        </w:txbxContent>
                      </v:textbox>
                      <w10:anchorlock/>
                    </v:shape>
                  </w:pict>
                </mc:Fallback>
              </mc:AlternateContent>
            </w:r>
          </w:p>
        </w:tc>
        <w:tc>
          <w:tcPr>
            <w:tcW w:w="8646" w:type="dxa"/>
          </w:tcPr>
          <w:p w14:paraId="0194F110" w14:textId="67EF4DA0" w:rsidR="00725967" w:rsidRPr="00FF34AC" w:rsidRDefault="00FD71F7" w:rsidP="00BB3BA4">
            <w:pPr>
              <w:pStyle w:val="Attachmentbullet"/>
            </w:pPr>
            <w:r w:rsidRPr="00005D9D">
              <w:rPr>
                <w:rFonts w:cs="Arial"/>
                <w:color w:val="auto"/>
                <w:szCs w:val="18"/>
              </w:rPr>
              <w:t>A</w:t>
            </w:r>
            <w:r w:rsidR="00725967" w:rsidRPr="00005D9D">
              <w:rPr>
                <w:rFonts w:cs="Arial"/>
                <w:color w:val="auto"/>
                <w:szCs w:val="18"/>
              </w:rPr>
              <w:t xml:space="preserve">ttach your </w:t>
            </w:r>
            <w:r w:rsidR="001550BF" w:rsidRPr="00005D9D">
              <w:rPr>
                <w:rFonts w:cs="Arial"/>
                <w:color w:val="auto"/>
                <w:szCs w:val="18"/>
              </w:rPr>
              <w:t>nomination form</w:t>
            </w:r>
            <w:r w:rsidR="00725967" w:rsidRPr="00005D9D">
              <w:rPr>
                <w:rFonts w:cs="Arial"/>
                <w:color w:val="auto"/>
                <w:szCs w:val="18"/>
              </w:rPr>
              <w:t>.</w:t>
            </w:r>
            <w:r w:rsidR="004C31B6" w:rsidRPr="00005D9D">
              <w:rPr>
                <w:rFonts w:cs="Arial"/>
                <w:color w:val="auto"/>
                <w:szCs w:val="18"/>
              </w:rPr>
              <w:t xml:space="preserve"> </w:t>
            </w:r>
            <w:r w:rsidR="004C31B6" w:rsidRPr="00D06471">
              <w:rPr>
                <w:rFonts w:cs="Arial"/>
                <w:color w:val="auto"/>
                <w:szCs w:val="18"/>
              </w:rPr>
              <w:t xml:space="preserve">You must use the </w:t>
            </w:r>
            <w:hyperlink r:id="rId39" w:history="1">
              <w:r w:rsidR="001C45D3" w:rsidRPr="005840E2">
                <w:rPr>
                  <w:rStyle w:val="Hyperlink"/>
                  <w:rFonts w:cs="Arial"/>
                  <w:szCs w:val="18"/>
                </w:rPr>
                <w:t>nomination form template</w:t>
              </w:r>
            </w:hyperlink>
            <w:r w:rsidR="001C45D3">
              <w:rPr>
                <w:rStyle w:val="Hyperlink"/>
                <w:rFonts w:cs="Arial"/>
                <w:color w:val="auto"/>
                <w:szCs w:val="18"/>
              </w:rPr>
              <w:t xml:space="preserve"> (or the </w:t>
            </w:r>
            <w:hyperlink r:id="rId40" w:history="1">
              <w:r w:rsidR="001C45D3" w:rsidRPr="001A0E1C">
                <w:rPr>
                  <w:rStyle w:val="Hyperlink"/>
                  <w:rFonts w:cs="Arial"/>
                  <w:szCs w:val="18"/>
                </w:rPr>
                <w:t>nomination specification</w:t>
              </w:r>
            </w:hyperlink>
            <w:r w:rsidR="001C45D3">
              <w:rPr>
                <w:rStyle w:val="Hyperlink"/>
                <w:rFonts w:cs="Arial"/>
                <w:color w:val="auto"/>
                <w:szCs w:val="18"/>
              </w:rPr>
              <w:t xml:space="preserve"> </w:t>
            </w:r>
            <w:r w:rsidR="00E11595">
              <w:rPr>
                <w:rStyle w:val="Hyperlink"/>
                <w:rFonts w:cs="Arial"/>
                <w:color w:val="auto"/>
                <w:szCs w:val="18"/>
              </w:rPr>
              <w:t xml:space="preserve">if applying for PDRS Activity Definition BESS2) </w:t>
            </w:r>
            <w:r w:rsidR="004C31B6" w:rsidRPr="00D06471">
              <w:rPr>
                <w:rFonts w:cs="Arial"/>
                <w:color w:val="auto"/>
                <w:szCs w:val="18"/>
              </w:rPr>
              <w:t xml:space="preserve">on </w:t>
            </w:r>
            <w:r w:rsidR="00EE3561">
              <w:rPr>
                <w:rFonts w:cs="Arial"/>
                <w:color w:val="auto"/>
                <w:szCs w:val="18"/>
              </w:rPr>
              <w:t>our</w:t>
            </w:r>
            <w:r w:rsidR="004C31B6" w:rsidRPr="00D06471">
              <w:rPr>
                <w:rFonts w:cs="Arial"/>
                <w:color w:val="auto"/>
                <w:szCs w:val="18"/>
              </w:rPr>
              <w:t xml:space="preserve"> website to develop your </w:t>
            </w:r>
            <w:r w:rsidR="004C31B6" w:rsidRPr="00005D9D">
              <w:rPr>
                <w:rFonts w:cs="Arial"/>
              </w:rPr>
              <w:t>nomination</w:t>
            </w:r>
            <w:r w:rsidR="004C31B6" w:rsidRPr="00D06471">
              <w:rPr>
                <w:rFonts w:cs="Arial"/>
                <w:color w:val="auto"/>
                <w:szCs w:val="18"/>
              </w:rPr>
              <w:t xml:space="preserve">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C75F9A">
        <w:trPr>
          <w:cantSplit/>
        </w:trPr>
        <w:tc>
          <w:tcPr>
            <w:tcW w:w="3119" w:type="dxa"/>
            <w:tcBorders>
              <w:right w:val="single" w:sz="24" w:space="0" w:color="ECE9E7" w:themeColor="background2"/>
            </w:tcBorders>
            <w:shd w:val="clear" w:color="auto" w:fill="E2EAF6"/>
          </w:tcPr>
          <w:p w14:paraId="320E00B3" w14:textId="68400970"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shd w:val="clear" w:color="auto" w:fill="auto"/>
          </w:tcPr>
          <w:p w14:paraId="5E3DB1F6" w14:textId="7FAE3E9C" w:rsidR="00725967" w:rsidRDefault="00281AAA"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47DF2801" w:rsidR="009A23F3" w:rsidRDefault="004C31B6" w:rsidP="009A23F3">
      <w:pPr>
        <w:pStyle w:val="Heading4"/>
      </w:pPr>
      <w:r>
        <w:lastRenderedPageBreak/>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1DE879C0" w14:textId="6E98D074" w:rsidTr="00702480">
        <w:tc>
          <w:tcPr>
            <w:tcW w:w="426" w:type="dxa"/>
          </w:tcPr>
          <w:p w14:paraId="553432CA" w14:textId="56494503" w:rsidR="00B7359D" w:rsidRPr="009335F5" w:rsidRDefault="00B7359D" w:rsidP="00702480">
            <w:pPr>
              <w:pStyle w:val="Icon"/>
            </w:pPr>
            <w:r w:rsidRPr="00856E9E">
              <w:rPr>
                <w:lang w:eastAsia="zh-TW"/>
              </w:rPr>
              <mc:AlternateContent>
                <mc:Choice Requires="wps">
                  <w:drawing>
                    <wp:inline distT="0" distB="0" distL="0" distR="0" wp14:anchorId="7A93872C" wp14:editId="08B5ADAE">
                      <wp:extent cx="180000" cy="180000"/>
                      <wp:effectExtent l="0" t="0" r="0" b="0"/>
                      <wp:docPr id="470" name="Freeform: Shape 47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DB7FDC7" id="Freeform: Shape 47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74164A1" w14:textId="07044AD7" w:rsidR="003144D9" w:rsidRDefault="00F802A1" w:rsidP="00702480">
            <w:pPr>
              <w:pStyle w:val="Infobullet"/>
              <w:rPr>
                <w:rFonts w:cs="Arial"/>
                <w:color w:val="auto"/>
              </w:rPr>
            </w:pPr>
            <w:r w:rsidRPr="004C31B6">
              <w:rPr>
                <w:rFonts w:cs="Arial"/>
                <w:color w:val="auto"/>
              </w:rPr>
              <w:t xml:space="preserve">ACPs </w:t>
            </w:r>
            <w:r>
              <w:rPr>
                <w:rFonts w:cs="Arial"/>
                <w:color w:val="auto"/>
              </w:rPr>
              <w:t xml:space="preserve">and </w:t>
            </w:r>
            <w:r w:rsidR="009F7D32">
              <w:rPr>
                <w:rFonts w:cs="Arial"/>
                <w:color w:val="auto"/>
              </w:rPr>
              <w:t xml:space="preserve">any </w:t>
            </w:r>
            <w:r>
              <w:rPr>
                <w:rFonts w:cs="Arial"/>
                <w:color w:val="auto"/>
              </w:rPr>
              <w:t xml:space="preserve">contractors </w:t>
            </w:r>
            <w:r w:rsidR="00CE111A">
              <w:rPr>
                <w:rFonts w:cs="Arial"/>
                <w:color w:val="auto"/>
              </w:rPr>
              <w:t xml:space="preserve">involved in the delivery of the proposed activity </w:t>
            </w:r>
            <w:r w:rsidRPr="004C31B6">
              <w:rPr>
                <w:rFonts w:cs="Arial"/>
                <w:color w:val="auto"/>
              </w:rPr>
              <w:t xml:space="preserve">may be required </w:t>
            </w:r>
            <w:r w:rsidR="00D43616" w:rsidRPr="004C31B6">
              <w:rPr>
                <w:rFonts w:cs="Arial"/>
                <w:color w:val="auto"/>
              </w:rPr>
              <w:t>to hold and maintain insuranc</w:t>
            </w:r>
            <w:r w:rsidR="00D43616">
              <w:rPr>
                <w:rFonts w:cs="Arial"/>
                <w:color w:val="auto"/>
              </w:rPr>
              <w:t>e</w:t>
            </w:r>
            <w:r w:rsidR="00B7359D">
              <w:rPr>
                <w:rFonts w:cs="Arial"/>
                <w:color w:val="auto"/>
              </w:rPr>
              <w:t xml:space="preserve">. </w:t>
            </w:r>
            <w:r w:rsidR="003144D9">
              <w:rPr>
                <w:rFonts w:cs="Arial"/>
                <w:color w:val="auto"/>
              </w:rPr>
              <w:t xml:space="preserve">To determine whether you </w:t>
            </w:r>
            <w:r w:rsidR="009F65FC">
              <w:rPr>
                <w:rFonts w:cs="Arial"/>
                <w:color w:val="auto"/>
              </w:rPr>
              <w:t>are required to hold insurance, r</w:t>
            </w:r>
            <w:r w:rsidR="00B7359D" w:rsidRPr="00D06471">
              <w:rPr>
                <w:rFonts w:cs="Arial"/>
                <w:color w:val="auto"/>
              </w:rPr>
              <w:t>efer to</w:t>
            </w:r>
            <w:r w:rsidR="003144D9">
              <w:rPr>
                <w:rFonts w:cs="Arial"/>
                <w:color w:val="auto"/>
              </w:rPr>
              <w:t>:</w:t>
            </w:r>
          </w:p>
          <w:p w14:paraId="1243A1CA" w14:textId="2DAB9756" w:rsidR="003144D9" w:rsidRPr="00634724" w:rsidRDefault="003144D9" w:rsidP="009F65FC">
            <w:pPr>
              <w:pStyle w:val="Infobullet"/>
              <w:spacing w:after="0"/>
              <w:rPr>
                <w:rStyle w:val="Hyperlink"/>
                <w:rFonts w:cs="Arial"/>
              </w:rPr>
            </w:pPr>
            <w:r w:rsidRPr="00634724">
              <w:rPr>
                <w:rFonts w:cs="Arial"/>
                <w:b/>
                <w:bCs/>
                <w:color w:val="auto"/>
              </w:rPr>
              <w:t>ESS</w:t>
            </w:r>
            <w:r w:rsidRPr="00634724">
              <w:rPr>
                <w:rFonts w:cs="Arial"/>
                <w:color w:val="auto"/>
              </w:rPr>
              <w:t>:</w:t>
            </w:r>
            <w:r w:rsidR="00B7359D" w:rsidRPr="00634724">
              <w:rPr>
                <w:rFonts w:cs="Arial"/>
                <w:color w:val="auto"/>
              </w:rPr>
              <w:t xml:space="preserve"> </w:t>
            </w:r>
            <w:hyperlink r:id="rId41" w:history="1">
              <w:r w:rsidR="00590B1F" w:rsidRPr="00634724">
                <w:rPr>
                  <w:rStyle w:val="Hyperlink"/>
                  <w:rFonts w:cs="Arial"/>
                </w:rPr>
                <w:t>G</w:t>
              </w:r>
              <w:r w:rsidR="00B7359D" w:rsidRPr="00634724">
                <w:rPr>
                  <w:rStyle w:val="Hyperlink"/>
                  <w:rFonts w:cs="Arial"/>
                </w:rPr>
                <w:t>eneral Requirements Guide</w:t>
              </w:r>
            </w:hyperlink>
            <w:r w:rsidRPr="00634724">
              <w:rPr>
                <w:rStyle w:val="Hyperlink"/>
                <w:rFonts w:cs="Arial"/>
              </w:rPr>
              <w:t>.</w:t>
            </w:r>
          </w:p>
          <w:p w14:paraId="4E8D4DA4" w14:textId="7744DF77" w:rsidR="00B7359D" w:rsidRPr="00B65901" w:rsidRDefault="003144D9" w:rsidP="00702480">
            <w:pPr>
              <w:pStyle w:val="Infobullet"/>
              <w:rPr>
                <w:lang w:val="en-US"/>
              </w:rPr>
            </w:pPr>
            <w:r w:rsidRPr="00634724">
              <w:rPr>
                <w:rFonts w:cs="Arial"/>
                <w:b/>
                <w:bCs/>
                <w:color w:val="auto"/>
              </w:rPr>
              <w:t>PDRS:</w:t>
            </w:r>
            <w:r w:rsidRPr="00634724">
              <w:rPr>
                <w:rStyle w:val="Hyperlink"/>
              </w:rPr>
              <w:t xml:space="preserve"> </w:t>
            </w:r>
            <w:hyperlink r:id="rId42" w:history="1">
              <w:r w:rsidR="00D75B33" w:rsidRPr="00634724">
                <w:rPr>
                  <w:rStyle w:val="Hyperlink"/>
                  <w:rFonts w:cs="Arial"/>
                </w:rPr>
                <w:t>PDRS Method Guide</w:t>
              </w:r>
            </w:hyperlink>
            <w:r w:rsidR="00B7359D" w:rsidRPr="00634724">
              <w:rPr>
                <w:rFonts w:cs="Arial"/>
                <w:color w:val="auto"/>
              </w:rPr>
              <w:t>.</w:t>
            </w:r>
          </w:p>
        </w:tc>
      </w:tr>
    </w:tbl>
    <w:p w14:paraId="5159B3EA" w14:textId="4AB7DBF8" w:rsidR="00B330CC" w:rsidRDefault="00B330CC" w:rsidP="00B330CC">
      <w:pPr>
        <w:pStyle w:val="Heading4nonumber"/>
      </w:pPr>
      <w:bookmarkStart w:id="4" w:name="_Hlk83911797"/>
      <w:r>
        <w:t xml:space="preserve">Will you </w:t>
      </w:r>
      <w:r w:rsidR="000928F2">
        <w:t xml:space="preserve">and </w:t>
      </w:r>
      <w:r w:rsidR="00CE111A">
        <w:t xml:space="preserve">any </w:t>
      </w:r>
      <w:r w:rsidR="000928F2">
        <w:t xml:space="preserve">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782F349" w14:textId="7017218D" w:rsidTr="00702480">
        <w:tc>
          <w:tcPr>
            <w:tcW w:w="426" w:type="dxa"/>
          </w:tcPr>
          <w:p w14:paraId="7957F49E" w14:textId="59F8F5F3" w:rsidR="00B330CC" w:rsidRPr="009335F5" w:rsidRDefault="00B330CC" w:rsidP="00702480">
            <w:pPr>
              <w:pStyle w:val="Icon"/>
            </w:pPr>
            <w:r w:rsidRPr="00E7444F">
              <w:rPr>
                <w:lang w:eastAsia="zh-TW"/>
              </w:rPr>
              <mc:AlternateContent>
                <mc:Choice Requires="wps">
                  <w:drawing>
                    <wp:inline distT="0" distB="0" distL="0" distR="0" wp14:anchorId="3FCA1FEE" wp14:editId="4837B9AA">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9BC9187" id="Freeform: Shape 4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E503EB8" w14:textId="6E3B32C2"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C3A64" w14:paraId="1ED7A0D0" w14:textId="77777777" w:rsidTr="00667A7E">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bookmarkEnd w:id="4"/>
          <w:p w14:paraId="4633EF40" w14:textId="77777777" w:rsidR="00DC3A64" w:rsidRPr="00B11F27" w:rsidRDefault="00DC3A64" w:rsidP="00667A7E">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16E4D14" w14:textId="77777777" w:rsidR="00DC3A64" w:rsidRPr="00B11F27" w:rsidRDefault="00281AAA" w:rsidP="00667A7E">
            <w:pPr>
              <w:pStyle w:val="TableTextEntries"/>
              <w:keepNext/>
              <w:jc w:val="center"/>
            </w:pPr>
            <w:sdt>
              <w:sdtPr>
                <w:id w:val="-470592856"/>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F8FE883" w14:textId="77777777" w:rsidR="00DC3A64" w:rsidRPr="00AA3410" w:rsidRDefault="00DC3A64" w:rsidP="00667A7E">
            <w:pPr>
              <w:pStyle w:val="TableTextEntries"/>
              <w:keepNext/>
            </w:pPr>
            <w:r w:rsidRPr="00AA3410">
              <w:sym w:font="Wingdings" w:char="F0E0"/>
            </w:r>
            <w:r w:rsidRPr="00AA3410">
              <w:t xml:space="preserve"> Go to </w:t>
            </w:r>
            <w:r>
              <w:t>the next section: Representatives</w:t>
            </w:r>
          </w:p>
        </w:tc>
      </w:tr>
      <w:tr w:rsidR="00DC3A64" w14:paraId="1C977107" w14:textId="77777777" w:rsidTr="00667A7E">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1412061" w14:textId="77777777" w:rsidR="00DC3A64" w:rsidRPr="00B11F27" w:rsidRDefault="00DC3A64" w:rsidP="00667A7E">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A841AC1" w14:textId="77777777" w:rsidR="00DC3A64" w:rsidRPr="00B11F27" w:rsidRDefault="00281AAA" w:rsidP="00667A7E">
            <w:pPr>
              <w:pStyle w:val="TableTextEntries"/>
              <w:jc w:val="center"/>
            </w:pPr>
            <w:sdt>
              <w:sdtPr>
                <w:id w:val="1396007642"/>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9033F12" w14:textId="1F90F356" w:rsidR="00DC3A64" w:rsidRPr="00AA3410" w:rsidRDefault="00DC3A64" w:rsidP="00667A7E">
            <w:pPr>
              <w:pStyle w:val="TableTextEntries"/>
            </w:pPr>
            <w:r w:rsidRPr="00AA3410">
              <w:sym w:font="Wingdings" w:char="F0E2"/>
            </w:r>
            <w:r w:rsidRPr="00AA3410">
              <w:t xml:space="preserve"> </w:t>
            </w:r>
            <w:r>
              <w:t>Provide the information below</w:t>
            </w:r>
          </w:p>
        </w:tc>
      </w:tr>
    </w:tbl>
    <w:p w14:paraId="3BA00342" w14:textId="02299BB8" w:rsidR="00E20A0F" w:rsidRDefault="00BB3C14" w:rsidP="00E20A0F">
      <w:pPr>
        <w:pStyle w:val="Heading4nonumber"/>
      </w:pPr>
      <w:r>
        <w:t xml:space="preserve">Is insurance required for </w:t>
      </w:r>
      <w:r w:rsidR="00DC3A64">
        <w:t xml:space="preserve">any of </w:t>
      </w:r>
      <w:r>
        <w:t>your other accreditations</w:t>
      </w:r>
      <w:r w:rsidR="002E37F3">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3E1AD4DD" w14:textId="018ED7CF" w:rsidTr="00702480">
        <w:tc>
          <w:tcPr>
            <w:tcW w:w="426" w:type="dxa"/>
          </w:tcPr>
          <w:p w14:paraId="04A9D9B1" w14:textId="6BE7FEAB" w:rsidR="00E20A0F" w:rsidRPr="009335F5" w:rsidRDefault="00E20A0F" w:rsidP="00702480">
            <w:pPr>
              <w:pStyle w:val="Icon"/>
            </w:pPr>
            <w:r w:rsidRPr="00E7444F">
              <w:rPr>
                <w:lang w:eastAsia="zh-TW"/>
              </w:rPr>
              <mc:AlternateContent>
                <mc:Choice Requires="wps">
                  <w:drawing>
                    <wp:inline distT="0" distB="0" distL="0" distR="0" wp14:anchorId="00E54D94" wp14:editId="77DDCD0D">
                      <wp:extent cx="162000" cy="162000"/>
                      <wp:effectExtent l="0" t="0" r="9525" b="9525"/>
                      <wp:docPr id="460" name="Freeform: Shape 46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E776E34" id="Freeform: Shape 46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310FF32" w14:textId="315AC045"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389D6721" w14:textId="162CFEB2"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66508DE" w14:textId="0DDE69AA" w:rsidR="00E20A0F" w:rsidRPr="00B11F27" w:rsidRDefault="002E37F3"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D11EA51" w14:textId="40694CBE" w:rsidR="00E20A0F" w:rsidRPr="00B11F27" w:rsidRDefault="00281AAA" w:rsidP="00702480">
            <w:pPr>
              <w:pStyle w:val="TableTextEntries"/>
              <w:keepNext/>
              <w:jc w:val="center"/>
            </w:pPr>
            <w:sdt>
              <w:sdtPr>
                <w:id w:val="-1617672311"/>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356EBB6" w14:textId="6093839D" w:rsidR="00E20A0F" w:rsidRPr="00AA3410" w:rsidRDefault="00E20A0F" w:rsidP="00702480">
            <w:pPr>
              <w:pStyle w:val="TableTextEntries"/>
              <w:keepNext/>
            </w:pPr>
            <w:r w:rsidRPr="00AA3410">
              <w:sym w:font="Wingdings" w:char="F0E0"/>
            </w:r>
            <w:r w:rsidRPr="00AA3410">
              <w:t xml:space="preserve"> Go to </w:t>
            </w:r>
            <w:r>
              <w:t>the next section</w:t>
            </w:r>
            <w:r w:rsidR="00FD71F7">
              <w:t>:</w:t>
            </w:r>
            <w:r w:rsidR="008165D8">
              <w:t xml:space="preserve"> R</w:t>
            </w:r>
            <w:r>
              <w:t xml:space="preserve">epresentatives </w:t>
            </w:r>
          </w:p>
        </w:tc>
      </w:tr>
      <w:tr w:rsidR="00E20A0F" w14:paraId="4C520060" w14:textId="7229814A"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98A37CE" w14:textId="754B2FCC" w:rsidR="00E20A0F" w:rsidRPr="00B11F27" w:rsidRDefault="002E37F3"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168B9302" w14:textId="4DFE3ABC" w:rsidR="00E20A0F" w:rsidRPr="00B11F27" w:rsidRDefault="00281AAA" w:rsidP="00702480">
            <w:pPr>
              <w:pStyle w:val="TableTextEntries"/>
              <w:jc w:val="center"/>
            </w:pPr>
            <w:sdt>
              <w:sdtPr>
                <w:id w:val="-1348637623"/>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3937DE9" w14:textId="62C31C82"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529C8CB5" w14:textId="3D51DA76"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E37F3" w:rsidRPr="00FF34AC" w14:paraId="4DCD2B74" w14:textId="1B5B3FFB" w:rsidTr="00702480">
        <w:tc>
          <w:tcPr>
            <w:tcW w:w="426" w:type="dxa"/>
          </w:tcPr>
          <w:bookmarkStart w:id="5" w:name="_Hlk83911834"/>
          <w:p w14:paraId="5F48BED0" w14:textId="34BCD96A" w:rsidR="002E37F3" w:rsidRPr="009335F5" w:rsidRDefault="002E37F3" w:rsidP="00702480">
            <w:pPr>
              <w:pStyle w:val="Icon"/>
            </w:pPr>
            <w:r w:rsidRPr="00856E9E">
              <w:rPr>
                <w:lang w:eastAsia="zh-TW"/>
              </w:rPr>
              <mc:AlternateContent>
                <mc:Choice Requires="wps">
                  <w:drawing>
                    <wp:inline distT="0" distB="0" distL="0" distR="0" wp14:anchorId="5308E53E" wp14:editId="174F6F24">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8B59F5D" id="Freeform: Shape 3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CD29E7" w14:textId="16E09ADC" w:rsidR="002E37F3" w:rsidRPr="00B65901" w:rsidRDefault="00BD05BB" w:rsidP="00702480">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82E8F">
              <w:t>hold and maintain insurance.</w:t>
            </w:r>
            <w:r w:rsidR="0034198B">
              <w:t xml:space="preserve"> </w:t>
            </w:r>
          </w:p>
        </w:tc>
      </w:tr>
      <w:bookmarkEnd w:id="5"/>
      <w:tr w:rsidR="009A23F3" w:rsidRPr="00634724" w14:paraId="19C446F7" w14:textId="4DB14678" w:rsidTr="00BB3BA4">
        <w:tc>
          <w:tcPr>
            <w:tcW w:w="426" w:type="dxa"/>
          </w:tcPr>
          <w:p w14:paraId="77082A3F" w14:textId="41A1B48D" w:rsidR="009A23F3" w:rsidRPr="00634724" w:rsidRDefault="009A23F3" w:rsidP="00BB3BA4">
            <w:pPr>
              <w:pStyle w:val="Icon"/>
              <w:spacing w:before="80"/>
            </w:pPr>
            <w:r w:rsidRPr="00634724">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4B5687" w:rsidRDefault="004B5687" w:rsidP="009A23F3">
                                  <w:pPr>
                                    <w:jc w:val="center"/>
                                  </w:pPr>
                                  <w:r>
                                    <w:t>0.</w:t>
                                  </w:r>
                                </w:p>
                              </w:txbxContent>
                            </wps:txbx>
                            <wps:bodyPr rtlCol="0" anchor="ctr"/>
                          </wps:wsp>
                        </a:graphicData>
                      </a:graphic>
                    </wp:inline>
                  </w:drawing>
                </mc:Choice>
                <mc:Fallback>
                  <w:pict>
                    <v:shape w14:anchorId="1D83E3EB" id="Freeform: Shape 320"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4B5687" w:rsidRDefault="004B5687" w:rsidP="009A23F3">
                            <w:pPr>
                              <w:jc w:val="center"/>
                            </w:pPr>
                            <w:r>
                              <w:t>0.</w:t>
                            </w:r>
                          </w:p>
                        </w:txbxContent>
                      </v:textbox>
                      <w10:anchorlock/>
                    </v:shape>
                  </w:pict>
                </mc:Fallback>
              </mc:AlternateContent>
            </w:r>
          </w:p>
        </w:tc>
        <w:tc>
          <w:tcPr>
            <w:tcW w:w="8646" w:type="dxa"/>
          </w:tcPr>
          <w:p w14:paraId="0F49B57D" w14:textId="49510D79" w:rsidR="009A23F3" w:rsidRPr="00634724" w:rsidRDefault="00BD05BB" w:rsidP="00006E0C">
            <w:pPr>
              <w:pStyle w:val="Attachmentbullet"/>
            </w:pPr>
            <w:r w:rsidRPr="00634724">
              <w:t>A</w:t>
            </w:r>
            <w:r w:rsidR="004C31B6" w:rsidRPr="00634724">
              <w:rPr>
                <w:rFonts w:cs="Arial"/>
              </w:rPr>
              <w:t>ttach</w:t>
            </w:r>
            <w:r w:rsidR="009A23F3" w:rsidRPr="00634724">
              <w:rPr>
                <w:rFonts w:cs="Arial"/>
              </w:rPr>
              <w:t xml:space="preserve"> </w:t>
            </w:r>
            <w:r w:rsidR="00FD6B3A" w:rsidRPr="00634724">
              <w:rPr>
                <w:rFonts w:cs="Arial"/>
              </w:rPr>
              <w:t xml:space="preserve">evidence that you and </w:t>
            </w:r>
            <w:r w:rsidR="001B4E0A">
              <w:rPr>
                <w:rFonts w:cs="Arial"/>
              </w:rPr>
              <w:t xml:space="preserve">any </w:t>
            </w:r>
            <w:r w:rsidR="00327DB8" w:rsidRPr="00634724">
              <w:rPr>
                <w:rFonts w:cs="Arial"/>
              </w:rPr>
              <w:t>contractors</w:t>
            </w:r>
            <w:r w:rsidR="00FD6B3A" w:rsidRPr="00634724">
              <w:rPr>
                <w:rFonts w:cs="Arial"/>
              </w:rPr>
              <w:t xml:space="preserve"> </w:t>
            </w:r>
            <w:r w:rsidR="001B4E0A">
              <w:rPr>
                <w:rFonts w:cs="Arial"/>
              </w:rPr>
              <w:t xml:space="preserve">involved in the delivery of the proposed activity </w:t>
            </w:r>
            <w:r w:rsidR="00FD6B3A" w:rsidRPr="00634724">
              <w:rPr>
                <w:rFonts w:cs="Arial"/>
              </w:rPr>
              <w:t xml:space="preserve">hold </w:t>
            </w:r>
            <w:r w:rsidR="00224BCF" w:rsidRPr="00634724">
              <w:rPr>
                <w:rFonts w:cs="Arial"/>
              </w:rPr>
              <w:t>the required</w:t>
            </w:r>
            <w:r w:rsidR="00FD6B3A" w:rsidRPr="00634724">
              <w:rPr>
                <w:rFonts w:cs="Arial"/>
              </w:rPr>
              <w:t xml:space="preserve"> insurance</w:t>
            </w:r>
            <w:r w:rsidR="009A23F3" w:rsidRPr="00634724">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6219668D" w:rsidTr="00C75F9A">
        <w:trPr>
          <w:cantSplit/>
        </w:trPr>
        <w:tc>
          <w:tcPr>
            <w:tcW w:w="3119" w:type="dxa"/>
            <w:tcBorders>
              <w:right w:val="single" w:sz="24" w:space="0" w:color="ECE9E7" w:themeColor="background2"/>
            </w:tcBorders>
            <w:shd w:val="clear" w:color="auto" w:fill="E2EAF6"/>
          </w:tcPr>
          <w:p w14:paraId="19E3414F" w14:textId="1CE0B6EB" w:rsidR="009A23F3" w:rsidRPr="00634724" w:rsidRDefault="009A23F3" w:rsidP="00BB3BA4">
            <w:pPr>
              <w:pStyle w:val="TableTextEntries"/>
            </w:pPr>
            <w:r w:rsidRPr="00634724">
              <w:t>File name</w:t>
            </w:r>
            <w:r w:rsidR="00867D41" w:rsidRPr="00634724">
              <w:t>(s)</w:t>
            </w:r>
            <w:r w:rsidRPr="00634724">
              <w:t xml:space="preserve"> –</w:t>
            </w:r>
            <w:r w:rsidR="00867D41" w:rsidRPr="00634724">
              <w:t xml:space="preserve"> I</w:t>
            </w:r>
            <w:r w:rsidRPr="00634724">
              <w:t>nsurance:</w:t>
            </w:r>
          </w:p>
        </w:tc>
        <w:tc>
          <w:tcPr>
            <w:tcW w:w="5954" w:type="dxa"/>
            <w:tcBorders>
              <w:left w:val="single" w:sz="24" w:space="0" w:color="ECE9E7" w:themeColor="background2"/>
            </w:tcBorders>
            <w:shd w:val="clear" w:color="auto" w:fill="auto"/>
          </w:tcPr>
          <w:p w14:paraId="3E4D236E" w14:textId="0635B884" w:rsidR="009A23F3" w:rsidRDefault="00281AAA"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dtPr>
                  <w:sdtEndPr/>
                  <w:sdtContent>
                    <w:sdt>
                      <w:sdtPr>
                        <w:rPr>
                          <w:rFonts w:cs="Arial"/>
                          <w:color w:val="auto"/>
                          <w:sz w:val="18"/>
                          <w:szCs w:val="18"/>
                        </w:rPr>
                        <w:id w:val="1731807218"/>
                        <w:placeholder>
                          <w:docPart w:val="77C5A44B9CAC4D7C8AFAC0196A1B676E"/>
                        </w:placeholder>
                      </w:sdtPr>
                      <w:sdtEndPr/>
                      <w:sdtContent>
                        <w:sdt>
                          <w:sdtPr>
                            <w:id w:val="1816993079"/>
                            <w:placeholder>
                              <w:docPart w:val="975B43BF05144830B6156CAC9B06248F"/>
                            </w:placeholder>
                            <w:showingPlcHdr/>
                          </w:sdtPr>
                          <w:sdtEndPr/>
                          <w:sdtContent>
                            <w:r w:rsidR="00E93B27" w:rsidRPr="00867D41">
                              <w:t>Click here to enter text</w:t>
                            </w:r>
                          </w:sdtContent>
                        </w:sdt>
                      </w:sdtContent>
                    </w:sdt>
                  </w:sdtContent>
                </w:sdt>
              </w:sdtContent>
            </w:sdt>
          </w:p>
        </w:tc>
      </w:tr>
    </w:tbl>
    <w:p w14:paraId="66831246" w14:textId="2B6118AF" w:rsidR="009A23F3" w:rsidRDefault="009A23F3" w:rsidP="00407CA4">
      <w:pPr>
        <w:pStyle w:val="Heading1nonumber"/>
        <w:pageBreakBefore/>
      </w:pPr>
      <w:bookmarkStart w:id="6" w:name="_Toc82432006"/>
      <w:r w:rsidRPr="009A23F3">
        <w:lastRenderedPageBreak/>
        <w:t>Managing representatives</w:t>
      </w:r>
      <w:bookmarkEnd w:id="6"/>
      <w:r w:rsidRPr="009A23F3">
        <w:t xml:space="preserve"> </w:t>
      </w:r>
    </w:p>
    <w:p w14:paraId="6720A0B3" w14:textId="6E42B41B" w:rsidR="00336873" w:rsidRDefault="00336873" w:rsidP="00336873">
      <w:pPr>
        <w:pStyle w:val="Sectionintro"/>
      </w:pPr>
      <w:r>
        <w:t xml:space="preserve">This section is about the people that will be managing and implementing your proposed </w:t>
      </w:r>
      <w:r w:rsidR="006E162F">
        <w:rPr>
          <w:rFonts w:cs="Arial"/>
          <w:color w:val="auto"/>
        </w:rPr>
        <w:t>activity</w:t>
      </w:r>
      <w:r w:rsidR="006E162F" w:rsidDel="006E162F">
        <w:t xml:space="preserve"> </w:t>
      </w:r>
      <w:r>
        <w:t xml:space="preserve">and the training that </w:t>
      </w:r>
      <w:r w:rsidR="0082676F">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9D8ECCF" id="Freeform: Shape 3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574185" w14:textId="77777777" w:rsidR="005A5E45" w:rsidRDefault="00CB598C" w:rsidP="00D94EA6">
            <w:pPr>
              <w:pStyle w:val="Infobullet"/>
              <w:rPr>
                <w:lang w:val="en-US"/>
              </w:rPr>
            </w:pPr>
            <w:r>
              <w:rPr>
                <w:lang w:val="en-US"/>
              </w:rPr>
              <w:t>A</w:t>
            </w:r>
            <w:r w:rsidR="009A23F3" w:rsidRPr="009A23F3">
              <w:rPr>
                <w:lang w:val="en-US"/>
              </w:rPr>
              <w:t>s an ACP, you will be responsible for the conduct of all representatives (</w:t>
            </w:r>
            <w:r w:rsidR="005C5ED7">
              <w:rPr>
                <w:lang w:val="en-US"/>
              </w:rPr>
              <w:t>including</w:t>
            </w:r>
            <w:r w:rsidR="000F2B8B" w:rsidRPr="009A23F3">
              <w:rPr>
                <w:lang w:val="en-US"/>
              </w:rPr>
              <w:t>.</w:t>
            </w:r>
            <w:r w:rsidR="009A23F3" w:rsidRPr="009A23F3">
              <w:rPr>
                <w:lang w:val="en-US"/>
              </w:rPr>
              <w:t xml:space="preserve"> employees, contractors, third parties, installers</w:t>
            </w:r>
            <w:r w:rsidR="005A5E45">
              <w:rPr>
                <w:lang w:val="en-US"/>
              </w:rPr>
              <w:t>, partners, service providers</w:t>
            </w:r>
            <w:r w:rsidR="009A23F3" w:rsidRPr="009A23F3">
              <w:rPr>
                <w:lang w:val="en-US"/>
              </w:rPr>
              <w:t xml:space="preserve">) involved in your </w:t>
            </w:r>
            <w:r w:rsidR="006E162F">
              <w:rPr>
                <w:rFonts w:cs="Arial"/>
                <w:color w:val="auto"/>
              </w:rPr>
              <w:t>activity</w:t>
            </w:r>
            <w:r w:rsidR="009A23F3" w:rsidRPr="009A23F3">
              <w:rPr>
                <w:lang w:val="en-US"/>
              </w:rPr>
              <w:t>.</w:t>
            </w:r>
            <w:r w:rsidR="00BD05BB">
              <w:rPr>
                <w:lang w:val="en-US"/>
              </w:rPr>
              <w:t xml:space="preserve"> </w:t>
            </w:r>
            <w:r w:rsidR="005A5E45">
              <w:rPr>
                <w:lang w:val="en-US"/>
              </w:rPr>
              <w:t>If you are working with a client or a business partner to create certificates on their behalf, they and their representatives are considered your representatives.</w:t>
            </w:r>
          </w:p>
          <w:p w14:paraId="76B34306" w14:textId="2DDFDE13" w:rsidR="00CB598C" w:rsidRDefault="00BD05BB" w:rsidP="00D94EA6">
            <w:pPr>
              <w:pStyle w:val="Infobullet"/>
            </w:pPr>
            <w:r w:rsidRPr="00D06471">
              <w:t>As the Scheme Administrator, we will hold you responsible for all actions, omissions and information from representatives acting on your behalf, regardless of any contract or agreement between you and the representative and other parties.</w:t>
            </w:r>
          </w:p>
          <w:p w14:paraId="638DE600" w14:textId="62FB9E94" w:rsidR="0094116D" w:rsidRPr="00B65901" w:rsidRDefault="0094116D" w:rsidP="00D94EA6">
            <w:pPr>
              <w:pStyle w:val="Infobullet"/>
              <w:rPr>
                <w:lang w:val="en-US"/>
              </w:rPr>
            </w:pPr>
            <w:r w:rsidRPr="00D06471">
              <w:rPr>
                <w:color w:val="auto"/>
                <w:szCs w:val="18"/>
              </w:rPr>
              <w:t xml:space="preserve">If your application is successful, your accreditation notice will likely include conditions </w:t>
            </w:r>
            <w:r>
              <w:rPr>
                <w:color w:val="auto"/>
                <w:szCs w:val="18"/>
              </w:rPr>
              <w:t>for managing representatives.</w:t>
            </w:r>
          </w:p>
        </w:tc>
      </w:tr>
    </w:tbl>
    <w:p w14:paraId="3EACF183" w14:textId="570229AF" w:rsidR="009A23F3" w:rsidRDefault="00424F2F" w:rsidP="009A23F3">
      <w:pPr>
        <w:pStyle w:val="Heading4"/>
      </w:pPr>
      <w:r>
        <w:t>Control over</w:t>
      </w:r>
      <w:r w:rsidR="00773FC2" w:rsidRPr="00773FC2">
        <w:t xml:space="preserve">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C1C2E64" w14:textId="77777777" w:rsidTr="00BB3BA4">
        <w:tc>
          <w:tcPr>
            <w:tcW w:w="426" w:type="dxa"/>
          </w:tcPr>
          <w:p w14:paraId="087CBD92" w14:textId="3B254E54" w:rsidR="009A23F3" w:rsidRPr="00414329" w:rsidRDefault="00CB598C" w:rsidP="00BB3BA4">
            <w:pPr>
              <w:pStyle w:val="Icon"/>
              <w:spacing w:before="80"/>
            </w:pPr>
            <w:r w:rsidRPr="00856E9E">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4A93B26" id="Freeform: Shape 4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B5C283C" w14:textId="4B5EAE65" w:rsidR="00EE4108" w:rsidRDefault="006D6C0A" w:rsidP="00EE4108">
            <w:pPr>
              <w:pStyle w:val="Infobullet"/>
              <w:rPr>
                <w:color w:val="auto"/>
                <w:szCs w:val="18"/>
              </w:rPr>
            </w:pPr>
            <w:r>
              <w:t>You</w:t>
            </w:r>
            <w:r w:rsidRPr="008B3A9A">
              <w:t xml:space="preserve"> must have effective control </w:t>
            </w:r>
            <w:r>
              <w:t xml:space="preserve">over </w:t>
            </w:r>
            <w:r w:rsidRPr="003D4E9F">
              <w:t xml:space="preserve">any person undertaking the </w:t>
            </w:r>
            <w:r w:rsidR="006E162F">
              <w:rPr>
                <w:rFonts w:cs="Arial"/>
                <w:color w:val="auto"/>
              </w:rPr>
              <w:t>activity</w:t>
            </w:r>
            <w:r w:rsidR="006E162F" w:rsidDel="006E162F">
              <w:t xml:space="preserve"> </w:t>
            </w:r>
            <w:r w:rsidRPr="003D4E9F">
              <w:t>on your behalf</w:t>
            </w:r>
            <w:r w:rsidR="00B9015F">
              <w:t xml:space="preserve"> (i.e. your representatives)</w:t>
            </w:r>
            <w:r>
              <w:t xml:space="preserve">, including </w:t>
            </w:r>
            <w:r w:rsidRPr="003D4E9F">
              <w:t xml:space="preserve">all activities in the promotion and delivery of the </w:t>
            </w:r>
            <w:r w:rsidR="006E162F">
              <w:rPr>
                <w:rFonts w:cs="Arial"/>
                <w:color w:val="auto"/>
              </w:rPr>
              <w:t>activity</w:t>
            </w:r>
            <w:r>
              <w:t xml:space="preserve">. You </w:t>
            </w:r>
            <w:r w:rsidRPr="003D4E9F">
              <w:t xml:space="preserve">and </w:t>
            </w:r>
            <w:r w:rsidR="007C0C0D">
              <w:t>your representatives</w:t>
            </w:r>
            <w:r w:rsidRPr="003D4E9F">
              <w:t xml:space="preserve"> </w:t>
            </w:r>
            <w:r w:rsidR="00527C3C">
              <w:t xml:space="preserve">must </w:t>
            </w:r>
            <w:r w:rsidRPr="003D4E9F">
              <w:t>compl</w:t>
            </w:r>
            <w:r w:rsidR="00527C3C">
              <w:t>y</w:t>
            </w:r>
            <w:r w:rsidRPr="003D4E9F">
              <w:t xml:space="preserve"> with all</w:t>
            </w:r>
            <w:r>
              <w:t xml:space="preserve"> relevant</w:t>
            </w:r>
            <w:r w:rsidRPr="003D4E9F">
              <w:t xml:space="preserve"> legislation</w:t>
            </w:r>
            <w:r w:rsidR="009A23F3" w:rsidRPr="008B3A9A">
              <w:t>.</w:t>
            </w:r>
            <w:r w:rsidR="00186CAC">
              <w:t xml:space="preserve"> Refer to:</w:t>
            </w:r>
          </w:p>
          <w:p w14:paraId="49807F68" w14:textId="644972AA" w:rsidR="00EE4108" w:rsidRPr="00634724" w:rsidRDefault="00EE4108" w:rsidP="00EE4108">
            <w:pPr>
              <w:pStyle w:val="Infobullet"/>
              <w:spacing w:after="0"/>
              <w:rPr>
                <w:color w:val="auto"/>
              </w:rPr>
            </w:pPr>
            <w:r w:rsidRPr="00634724">
              <w:rPr>
                <w:b/>
                <w:bCs/>
              </w:rPr>
              <w:t xml:space="preserve">ESS: </w:t>
            </w:r>
            <w:r w:rsidRPr="00634724">
              <w:t xml:space="preserve">Section 1.1 and Table 1 of the </w:t>
            </w:r>
            <w:hyperlink r:id="rId43" w:history="1">
              <w:r w:rsidRPr="00634724">
                <w:rPr>
                  <w:rStyle w:val="Hyperlink"/>
                  <w:szCs w:val="18"/>
                </w:rPr>
                <w:t>Minimum requirements of conduct (Notice 01/2013)</w:t>
              </w:r>
            </w:hyperlink>
            <w:r w:rsidRPr="00634724">
              <w:rPr>
                <w:rStyle w:val="Hyperlink"/>
                <w:szCs w:val="18"/>
              </w:rPr>
              <w:t>.</w:t>
            </w:r>
            <w:r w:rsidRPr="00634724">
              <w:rPr>
                <w:color w:val="auto"/>
              </w:rPr>
              <w:t xml:space="preserve"> </w:t>
            </w:r>
          </w:p>
          <w:p w14:paraId="348136B3" w14:textId="2DD48124" w:rsidR="009A23F3" w:rsidRPr="00414329" w:rsidRDefault="00EE4108" w:rsidP="00EE4108">
            <w:pPr>
              <w:pStyle w:val="Infobullet"/>
            </w:pPr>
            <w:r w:rsidRPr="00634724">
              <w:rPr>
                <w:b/>
                <w:bCs/>
                <w:color w:val="auto"/>
              </w:rPr>
              <w:t>PDRS</w:t>
            </w:r>
            <w:r w:rsidRPr="00634724">
              <w:rPr>
                <w:color w:val="auto"/>
              </w:rPr>
              <w:t xml:space="preserve">: </w:t>
            </w:r>
            <w:r w:rsidRPr="00634724">
              <w:t xml:space="preserve">Section </w:t>
            </w:r>
            <w:r w:rsidR="002A6B31">
              <w:t>3.3</w:t>
            </w:r>
            <w:r w:rsidRPr="00634724">
              <w:t xml:space="preserve">.3 of </w:t>
            </w:r>
            <w:r w:rsidRPr="00634724">
              <w:rPr>
                <w:rStyle w:val="Hyperlink"/>
                <w:color w:val="auto"/>
                <w:szCs w:val="18"/>
              </w:rPr>
              <w:t>the</w:t>
            </w:r>
            <w:r w:rsidRPr="00634724">
              <w:rPr>
                <w:color w:val="auto"/>
              </w:rPr>
              <w:t xml:space="preserve"> </w:t>
            </w:r>
            <w:hyperlink r:id="rId44" w:history="1">
              <w:r w:rsidR="00D75B33" w:rsidRPr="00634724">
                <w:rPr>
                  <w:rStyle w:val="Hyperlink"/>
                  <w:rFonts w:cs="Arial"/>
                </w:rPr>
                <w:t>PDRS Method Guide</w:t>
              </w:r>
            </w:hyperlink>
            <w:r w:rsidRPr="00634724">
              <w:rPr>
                <w:color w:val="auto"/>
                <w:szCs w:val="18"/>
              </w:rPr>
              <w:t>.</w:t>
            </w:r>
          </w:p>
        </w:tc>
      </w:tr>
    </w:tbl>
    <w:p w14:paraId="44DE8AD7" w14:textId="6C101D7E" w:rsidR="008165D8" w:rsidRDefault="00B330CC" w:rsidP="008165D8">
      <w:pPr>
        <w:pStyle w:val="Heading4nonumber"/>
      </w:pPr>
      <w:r>
        <w:t xml:space="preserve">Will </w:t>
      </w:r>
      <w:r w:rsidR="00C05988">
        <w:t>you manage representatives in</w:t>
      </w:r>
      <w:r>
        <w:t xml:space="preserve"> </w:t>
      </w:r>
      <w:r w:rsidR="008165D8">
        <w:t xml:space="preserve">the same </w:t>
      </w:r>
      <w:r w:rsidR="00C05988">
        <w:t xml:space="preserve">way </w:t>
      </w:r>
      <w:r w:rsidR="008165D8">
        <w:t>as your existing accreditation(s)</w:t>
      </w:r>
      <w:r w:rsidR="00833EBC">
        <w:t xml:space="preserve"> and have these been audited under </w:t>
      </w:r>
      <w:r w:rsidR="00A83F9A">
        <w:t xml:space="preserve">either </w:t>
      </w:r>
      <w:r w:rsidR="00833EBC">
        <w:t>the ESS</w:t>
      </w:r>
      <w:r w:rsidR="00A83F9A">
        <w:t xml:space="preserve"> or PDRS</w:t>
      </w:r>
      <w:r w:rsidR="008165D8">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165D8" w:rsidRPr="00FF34AC" w14:paraId="0DF4AF97" w14:textId="77777777" w:rsidTr="00702480">
        <w:tc>
          <w:tcPr>
            <w:tcW w:w="426" w:type="dxa"/>
          </w:tcPr>
          <w:p w14:paraId="28813585" w14:textId="77777777" w:rsidR="008165D8" w:rsidRPr="009335F5" w:rsidRDefault="008165D8" w:rsidP="00702480">
            <w:pPr>
              <w:pStyle w:val="Icon"/>
            </w:pPr>
            <w:r w:rsidRPr="00E7444F">
              <w:rPr>
                <w:lang w:eastAsia="zh-TW"/>
              </w:rPr>
              <mc:AlternateContent>
                <mc:Choice Requires="wps">
                  <w:drawing>
                    <wp:inline distT="0" distB="0" distL="0" distR="0" wp14:anchorId="2D1762E5" wp14:editId="7539C434">
                      <wp:extent cx="162000" cy="162000"/>
                      <wp:effectExtent l="0" t="0" r="9525" b="9525"/>
                      <wp:docPr id="461" name="Freeform: Shape 46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3F1E324" id="Freeform: Shape 46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FEEF9DE" w14:textId="77777777" w:rsidR="008165D8" w:rsidRPr="00FF34AC" w:rsidRDefault="008165D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8165D8" w14:paraId="0EB1DE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F00E3BB" w14:textId="77777777" w:rsidR="008165D8" w:rsidRPr="00B11F27" w:rsidRDefault="008165D8"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02D7FC2" w14:textId="77777777" w:rsidR="008165D8" w:rsidRPr="00B11F27" w:rsidRDefault="00281AAA" w:rsidP="00702480">
            <w:pPr>
              <w:pStyle w:val="TableTextEntries"/>
              <w:keepNext/>
              <w:jc w:val="center"/>
            </w:pPr>
            <w:sdt>
              <w:sdtPr>
                <w:id w:val="31383340"/>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8B1502" w14:textId="2EB07AC5" w:rsidR="008165D8" w:rsidRPr="00AA3410" w:rsidRDefault="008165D8" w:rsidP="00702480">
            <w:pPr>
              <w:pStyle w:val="TableTextEntries"/>
              <w:keepNext/>
            </w:pPr>
            <w:r w:rsidRPr="00AA3410">
              <w:sym w:font="Wingdings" w:char="F0E0"/>
            </w:r>
            <w:r w:rsidRPr="00AA3410">
              <w:t xml:space="preserve"> Go to </w:t>
            </w:r>
            <w:r>
              <w:t xml:space="preserve">Question </w:t>
            </w:r>
            <w:r w:rsidR="00F70A0E">
              <w:t>1</w:t>
            </w:r>
            <w:r w:rsidR="00254041">
              <w:t>1</w:t>
            </w:r>
          </w:p>
        </w:tc>
      </w:tr>
      <w:tr w:rsidR="008165D8" w14:paraId="51C27B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8A8D029" w14:textId="77777777" w:rsidR="008165D8" w:rsidRPr="00B11F27" w:rsidRDefault="008165D8"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F469F97" w14:textId="77777777" w:rsidR="008165D8" w:rsidRPr="00B11F27" w:rsidRDefault="00281AAA" w:rsidP="00702480">
            <w:pPr>
              <w:pStyle w:val="TableTextEntries"/>
              <w:jc w:val="center"/>
            </w:pPr>
            <w:sdt>
              <w:sdtPr>
                <w:id w:val="100309239"/>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36556DF" w14:textId="0916C343" w:rsidR="008165D8" w:rsidRPr="00AA3410" w:rsidRDefault="008165D8"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362ECEC1" w14:textId="639908AF" w:rsidR="008165D8" w:rsidRDefault="008165D8" w:rsidP="008165D8">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069C6" w14:paraId="0E3131D8" w14:textId="77777777" w:rsidTr="00A0187B">
        <w:trPr>
          <w:cantSplit/>
        </w:trPr>
        <w:tc>
          <w:tcPr>
            <w:tcW w:w="3119" w:type="dxa"/>
            <w:tcBorders>
              <w:right w:val="single" w:sz="24" w:space="0" w:color="ECE9E7" w:themeColor="background2"/>
            </w:tcBorders>
            <w:shd w:val="clear" w:color="auto" w:fill="E2EAF6"/>
          </w:tcPr>
          <w:p w14:paraId="368FBF7B" w14:textId="4679E685" w:rsidR="00B069C6" w:rsidRPr="00634724" w:rsidRDefault="00B069C6" w:rsidP="001A20E5">
            <w:pPr>
              <w:pStyle w:val="TableTextEntries"/>
            </w:pPr>
            <w:r w:rsidRPr="00634724">
              <w:t xml:space="preserve">Describe how you will ensure you have effective control over </w:t>
            </w:r>
            <w:r w:rsidR="004D1D8E" w:rsidRPr="00634724">
              <w:t>your representatives</w:t>
            </w:r>
            <w:r w:rsidRPr="00634724">
              <w:t xml:space="preserve"> to ensure they meet the requirements:</w:t>
            </w:r>
          </w:p>
        </w:tc>
        <w:tc>
          <w:tcPr>
            <w:tcW w:w="5953" w:type="dxa"/>
            <w:tcBorders>
              <w:left w:val="single" w:sz="24" w:space="0" w:color="ECE9E7" w:themeColor="background2"/>
            </w:tcBorders>
            <w:shd w:val="clear" w:color="auto" w:fill="auto"/>
          </w:tcPr>
          <w:p w14:paraId="43B191BF" w14:textId="77777777" w:rsidR="00B069C6" w:rsidRPr="00AA3410" w:rsidRDefault="00281AAA" w:rsidP="001A20E5">
            <w:pPr>
              <w:pStyle w:val="TableTextEntries"/>
            </w:pPr>
            <w:sdt>
              <w:sdtPr>
                <w:id w:val="144021143"/>
                <w:placeholder>
                  <w:docPart w:val="26FAF9F9A33349399DB3C91AE7C42C5B"/>
                </w:placeholder>
                <w:showingPlcHdr/>
              </w:sdtPr>
              <w:sdtEndPr/>
              <w:sdtContent>
                <w:r w:rsidR="00B069C6" w:rsidRPr="00162789">
                  <w:rPr>
                    <w:rStyle w:val="PlaceholderText"/>
                    <w:color w:val="1C355E" w:themeColor="accent1"/>
                  </w:rPr>
                  <w:t>Click here to enter text</w:t>
                </w:r>
              </w:sdtContent>
            </w:sdt>
          </w:p>
        </w:tc>
      </w:tr>
      <w:tr w:rsidR="00B069C6" w14:paraId="3C02DA2A" w14:textId="77777777" w:rsidTr="00A0187B">
        <w:trPr>
          <w:cantSplit/>
        </w:trPr>
        <w:tc>
          <w:tcPr>
            <w:tcW w:w="3119" w:type="dxa"/>
            <w:tcBorders>
              <w:right w:val="single" w:sz="24" w:space="0" w:color="ECE9E7" w:themeColor="background2"/>
            </w:tcBorders>
            <w:shd w:val="clear" w:color="auto" w:fill="E2EAF6"/>
          </w:tcPr>
          <w:p w14:paraId="1051DCB3" w14:textId="00C0EFA0" w:rsidR="00B069C6" w:rsidRPr="00634724" w:rsidRDefault="00B069C6" w:rsidP="001A20E5">
            <w:pPr>
              <w:pStyle w:val="TableTextEntries"/>
            </w:pPr>
            <w:r w:rsidRPr="00634724">
              <w:t>Describe how you will ensure you and your representatives meet requirements</w:t>
            </w:r>
            <w:r w:rsidR="00761018" w:rsidRPr="00634724">
              <w:t>,</w:t>
            </w:r>
            <w:r w:rsidRPr="00634724">
              <w:t xml:space="preserve"> including compliance with all relevant laws:</w:t>
            </w:r>
          </w:p>
        </w:tc>
        <w:tc>
          <w:tcPr>
            <w:tcW w:w="5953" w:type="dxa"/>
            <w:tcBorders>
              <w:left w:val="single" w:sz="24" w:space="0" w:color="ECE9E7" w:themeColor="background2"/>
            </w:tcBorders>
            <w:shd w:val="clear" w:color="auto" w:fill="auto"/>
          </w:tcPr>
          <w:p w14:paraId="2F8C7F78" w14:textId="77777777" w:rsidR="00B069C6" w:rsidRPr="00AA3410" w:rsidRDefault="00281AAA" w:rsidP="001A20E5">
            <w:pPr>
              <w:pStyle w:val="TableTextEntries"/>
            </w:pPr>
            <w:sdt>
              <w:sdtPr>
                <w:id w:val="1749769990"/>
                <w:placeholder>
                  <w:docPart w:val="D041768B8BD74A51B8FB735D0489ED68"/>
                </w:placeholder>
                <w:showingPlcHdr/>
              </w:sdtPr>
              <w:sdtEndPr/>
              <w:sdtContent>
                <w:r w:rsidR="00B069C6" w:rsidRPr="00162789">
                  <w:rPr>
                    <w:rStyle w:val="PlaceholderText"/>
                    <w:color w:val="1C355E" w:themeColor="accent1"/>
                  </w:rPr>
                  <w:t>Click here to enter text</w:t>
                </w:r>
              </w:sdtContent>
            </w:sdt>
          </w:p>
        </w:tc>
      </w:tr>
      <w:tr w:rsidR="00A0187B" w14:paraId="17613BDA" w14:textId="77777777" w:rsidTr="00A0187B">
        <w:trPr>
          <w:cantSplit/>
        </w:trPr>
        <w:tc>
          <w:tcPr>
            <w:tcW w:w="3119" w:type="dxa"/>
            <w:tcBorders>
              <w:right w:val="single" w:sz="24" w:space="0" w:color="ECE9E7" w:themeColor="background2"/>
            </w:tcBorders>
            <w:shd w:val="clear" w:color="auto" w:fill="E2EAF6"/>
          </w:tcPr>
          <w:p w14:paraId="5478403E" w14:textId="45DD4098" w:rsidR="00B069C6" w:rsidRPr="00634724" w:rsidRDefault="00B069C6" w:rsidP="001A20E5">
            <w:pPr>
              <w:pStyle w:val="TableTextEntries"/>
            </w:pPr>
            <w:r w:rsidRPr="00634724">
              <w:lastRenderedPageBreak/>
              <w:t xml:space="preserve">Describe how you will ensure </w:t>
            </w:r>
            <w:r w:rsidR="004D1D8E" w:rsidRPr="00634724">
              <w:t>you and your representatives</w:t>
            </w:r>
            <w:r w:rsidR="00A83F9A" w:rsidRPr="00634724" w:rsidDel="00A83F9A">
              <w:t xml:space="preserve"> </w:t>
            </w:r>
            <w:r w:rsidRPr="00634724">
              <w:t xml:space="preserve">meet </w:t>
            </w:r>
            <w:r w:rsidR="009C01BF" w:rsidRPr="00634724">
              <w:t>ESS/PDRS</w:t>
            </w:r>
            <w:r w:rsidRPr="00634724">
              <w:t xml:space="preserve"> customer engagement requirements:</w:t>
            </w:r>
          </w:p>
        </w:tc>
        <w:tc>
          <w:tcPr>
            <w:tcW w:w="5953" w:type="dxa"/>
            <w:tcBorders>
              <w:left w:val="single" w:sz="24" w:space="0" w:color="ECE9E7" w:themeColor="background2"/>
            </w:tcBorders>
            <w:shd w:val="clear" w:color="auto" w:fill="auto"/>
          </w:tcPr>
          <w:p w14:paraId="24457333" w14:textId="77777777" w:rsidR="00B069C6" w:rsidRPr="00AA3410" w:rsidRDefault="00281AAA" w:rsidP="001A20E5">
            <w:pPr>
              <w:pStyle w:val="TableTextEntries"/>
            </w:pPr>
            <w:sdt>
              <w:sdtPr>
                <w:id w:val="-1308168209"/>
                <w:placeholder>
                  <w:docPart w:val="63A5E558E8B4483AA6B109C8E7C0A01C"/>
                </w:placeholder>
                <w:showingPlcHdr/>
              </w:sdtPr>
              <w:sdtEndPr/>
              <w:sdtContent>
                <w:r w:rsidR="00B069C6" w:rsidRPr="00006E0C">
                  <w:rPr>
                    <w:rStyle w:val="PlaceholderText"/>
                    <w:color w:val="1C355E" w:themeColor="accent1"/>
                  </w:rPr>
                  <w:t>Click here to enter text</w:t>
                </w:r>
              </w:sdtContent>
            </w:sdt>
          </w:p>
        </w:tc>
      </w:tr>
    </w:tbl>
    <w:p w14:paraId="51514C2E" w14:textId="3DCE50C5" w:rsidR="009A23F3" w:rsidRDefault="00773FC2" w:rsidP="009A23F3">
      <w:pPr>
        <w:pStyle w:val="Heading4"/>
      </w:pPr>
      <w:r>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7C1071B" id="Freeform: Shape 4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D1B799" w14:textId="40C1F1FB" w:rsidR="00E94EEE" w:rsidRPr="00414329" w:rsidRDefault="00FF4175" w:rsidP="00CB598C">
            <w:pPr>
              <w:pStyle w:val="Infobullet"/>
            </w:pPr>
            <w:r>
              <w:t xml:space="preserve">As an </w:t>
            </w:r>
            <w:r w:rsidR="009A23F3" w:rsidRPr="009A23F3">
              <w:t>ACP</w:t>
            </w:r>
            <w:r>
              <w:t xml:space="preserve">, you </w:t>
            </w:r>
            <w:r w:rsidR="009A23F3" w:rsidRPr="009A23F3">
              <w:t xml:space="preserve">are responsible for ensuring that appropriate training is provided to </w:t>
            </w:r>
            <w:r w:rsidR="00A9495E" w:rsidRPr="00A9495E">
              <w:t xml:space="preserve">any person undertaking </w:t>
            </w:r>
            <w:r w:rsidR="007E3983">
              <w:t>any part of your</w:t>
            </w:r>
            <w:r w:rsidR="00A9495E" w:rsidRPr="00A9495E">
              <w:t xml:space="preserve"> </w:t>
            </w:r>
            <w:r w:rsidR="00C46FA3">
              <w:rPr>
                <w:rFonts w:cs="Arial"/>
                <w:color w:val="auto"/>
              </w:rPr>
              <w:t>activity</w:t>
            </w:r>
            <w:r w:rsidR="00A9495E" w:rsidRPr="00A9495E">
              <w:t>, so they can effectively represent you and comply with requirements</w:t>
            </w:r>
            <w:r w:rsidR="009A23F3">
              <w:t>.</w:t>
            </w:r>
            <w:r w:rsidR="00BD05BB">
              <w:t xml:space="preserve"> </w:t>
            </w:r>
            <w:r w:rsidR="00473511">
              <w:t xml:space="preserve">This </w:t>
            </w:r>
            <w:r w:rsidR="00473511" w:rsidRPr="00D31849">
              <w:t>includes all the items identified in</w:t>
            </w:r>
            <w:r w:rsidR="00473511">
              <w:t>:</w:t>
            </w:r>
          </w:p>
        </w:tc>
      </w:tr>
      <w:tr w:rsidR="00EC579E" w:rsidRPr="00FF34AC" w14:paraId="06DC6B46" w14:textId="77777777" w:rsidTr="00BB3BA4">
        <w:tc>
          <w:tcPr>
            <w:tcW w:w="426" w:type="dxa"/>
          </w:tcPr>
          <w:p w14:paraId="4F7F7753" w14:textId="6B6D043F" w:rsidR="00EC579E" w:rsidRPr="00856E9E" w:rsidRDefault="00EC579E" w:rsidP="00BB3BA4">
            <w:pPr>
              <w:pStyle w:val="Icon"/>
              <w:spacing w:before="80"/>
              <w:rPr>
                <w:lang w:eastAsia="zh-TW"/>
              </w:rPr>
            </w:pPr>
          </w:p>
        </w:tc>
        <w:tc>
          <w:tcPr>
            <w:tcW w:w="8646" w:type="dxa"/>
          </w:tcPr>
          <w:p w14:paraId="09B7EADE" w14:textId="4493929C" w:rsidR="00EC579E" w:rsidRPr="00634724" w:rsidRDefault="00EC579E" w:rsidP="005A24BA">
            <w:pPr>
              <w:pStyle w:val="Infobullet"/>
              <w:spacing w:after="0"/>
              <w:rPr>
                <w:rStyle w:val="Hyperlink"/>
              </w:rPr>
            </w:pPr>
            <w:r w:rsidRPr="00634724">
              <w:rPr>
                <w:rFonts w:cs="Arial"/>
                <w:b/>
                <w:bCs/>
              </w:rPr>
              <w:t>ESS</w:t>
            </w:r>
            <w:r w:rsidRPr="00634724">
              <w:rPr>
                <w:rFonts w:cs="Arial"/>
              </w:rPr>
              <w:t xml:space="preserve">: </w:t>
            </w:r>
            <w:r w:rsidR="00473511" w:rsidRPr="00634724">
              <w:rPr>
                <w:rFonts w:cs="Arial"/>
              </w:rPr>
              <w:t>S</w:t>
            </w:r>
            <w:r w:rsidRPr="00634724">
              <w:rPr>
                <w:color w:val="auto"/>
              </w:rPr>
              <w:t xml:space="preserve">ection 1.2 and Table 2 of the </w:t>
            </w:r>
            <w:hyperlink r:id="rId45" w:history="1">
              <w:r w:rsidRPr="00634724">
                <w:rPr>
                  <w:rStyle w:val="Hyperlink"/>
                </w:rPr>
                <w:t>Minimum requirements of conduct (Notice 01/2013)</w:t>
              </w:r>
            </w:hyperlink>
            <w:r w:rsidRPr="00634724">
              <w:rPr>
                <w:rStyle w:val="Hyperlink"/>
              </w:rPr>
              <w:t>.</w:t>
            </w:r>
          </w:p>
          <w:p w14:paraId="68119DB7" w14:textId="134A87B6" w:rsidR="00294294" w:rsidRPr="009A23F3" w:rsidRDefault="00294294" w:rsidP="00CB598C">
            <w:pPr>
              <w:pStyle w:val="Infobullet"/>
            </w:pPr>
            <w:r w:rsidRPr="00634724">
              <w:rPr>
                <w:b/>
                <w:bCs/>
                <w:color w:val="auto"/>
              </w:rPr>
              <w:t>PDRS</w:t>
            </w:r>
            <w:r w:rsidRPr="00634724">
              <w:rPr>
                <w:color w:val="auto"/>
              </w:rPr>
              <w:t>:</w:t>
            </w:r>
            <w:r w:rsidR="00634139" w:rsidRPr="00634724">
              <w:rPr>
                <w:color w:val="auto"/>
              </w:rPr>
              <w:t xml:space="preserve"> Section </w:t>
            </w:r>
            <w:r w:rsidR="002A6B31">
              <w:rPr>
                <w:color w:val="auto"/>
              </w:rPr>
              <w:t>3.3</w:t>
            </w:r>
            <w:r w:rsidR="00634139" w:rsidRPr="00634724">
              <w:rPr>
                <w:color w:val="auto"/>
              </w:rPr>
              <w:t>.3 and Table </w:t>
            </w:r>
            <w:r w:rsidR="002A6B31">
              <w:rPr>
                <w:color w:val="auto"/>
              </w:rPr>
              <w:t>3</w:t>
            </w:r>
            <w:r w:rsidR="00634139" w:rsidRPr="00634724">
              <w:rPr>
                <w:color w:val="auto"/>
              </w:rPr>
              <w:t>.3 of the</w:t>
            </w:r>
            <w:r w:rsidRPr="00634724">
              <w:rPr>
                <w:color w:val="auto"/>
              </w:rPr>
              <w:t xml:space="preserve"> </w:t>
            </w:r>
            <w:hyperlink r:id="rId46" w:history="1">
              <w:r w:rsidR="00D75B33" w:rsidRPr="00634724">
                <w:rPr>
                  <w:rStyle w:val="Hyperlink"/>
                  <w:rFonts w:cs="Arial"/>
                </w:rPr>
                <w:t>PDRS Method Guide</w:t>
              </w:r>
            </w:hyperlink>
            <w:r w:rsidR="002B34D1" w:rsidRPr="00634724">
              <w:rPr>
                <w:rStyle w:val="Hyperlink"/>
                <w:rFonts w:cs="Arial"/>
              </w:rPr>
              <w:t>.</w:t>
            </w:r>
          </w:p>
        </w:tc>
      </w:tr>
      <w:tr w:rsidR="009A23F3" w:rsidRPr="00FF34AC" w14:paraId="09A7AA6D" w14:textId="77777777" w:rsidTr="00BB3BA4">
        <w:tc>
          <w:tcPr>
            <w:tcW w:w="426" w:type="dxa"/>
          </w:tcPr>
          <w:p w14:paraId="05BD92D7" w14:textId="6217A662"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4B5687" w:rsidRDefault="004B5687" w:rsidP="009A23F3">
                                  <w:pPr>
                                    <w:jc w:val="center"/>
                                  </w:pPr>
                                  <w:r>
                                    <w:t>0.</w:t>
                                  </w:r>
                                </w:p>
                              </w:txbxContent>
                            </wps:txbx>
                            <wps:bodyPr rtlCol="0" anchor="ctr"/>
                          </wps:wsp>
                        </a:graphicData>
                      </a:graphic>
                    </wp:inline>
                  </w:drawing>
                </mc:Choice>
                <mc:Fallback>
                  <w:pict>
                    <v:shape w14:anchorId="0041CAEE" id="Freeform: Shape 347"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4B5687" w:rsidRDefault="004B5687" w:rsidP="009A23F3">
                            <w:pPr>
                              <w:jc w:val="center"/>
                            </w:pPr>
                            <w:r>
                              <w:t>0.</w:t>
                            </w:r>
                          </w:p>
                        </w:txbxContent>
                      </v:textbox>
                      <w10:anchorlock/>
                    </v:shape>
                  </w:pict>
                </mc:Fallback>
              </mc:AlternateContent>
            </w:r>
          </w:p>
        </w:tc>
        <w:tc>
          <w:tcPr>
            <w:tcW w:w="8646" w:type="dxa"/>
          </w:tcPr>
          <w:p w14:paraId="54B6F37B" w14:textId="1C01FBDD" w:rsidR="008165D8" w:rsidRPr="00FF34AC" w:rsidRDefault="009A23F3" w:rsidP="00006E0C">
            <w:pPr>
              <w:pStyle w:val="Attachmentbullet"/>
            </w:pPr>
            <w:r w:rsidRPr="009A23F3">
              <w:rPr>
                <w:rFonts w:cs="Arial"/>
              </w:rPr>
              <w:t xml:space="preserve">Attach </w:t>
            </w:r>
            <w:r w:rsidR="00CB598C">
              <w:rPr>
                <w:rFonts w:cs="Arial"/>
              </w:rPr>
              <w:t>your</w:t>
            </w:r>
            <w:r w:rsidRPr="009A23F3">
              <w:rPr>
                <w:rFonts w:cs="Arial"/>
              </w:rPr>
              <w:t xml:space="preserve"> training material</w:t>
            </w:r>
            <w:r w:rsidR="008165D8">
              <w:rPr>
                <w:rFonts w:cs="Arial"/>
              </w:rPr>
              <w:t xml:space="preserve"> </w:t>
            </w:r>
            <w:r w:rsidR="00C202E3">
              <w:rPr>
                <w:rFonts w:cs="Arial"/>
              </w:rPr>
              <w:t xml:space="preserve">(e.g. presentation slides, handouts, etc.) </w:t>
            </w:r>
            <w:r w:rsidR="00067996">
              <w:rPr>
                <w:rFonts w:cs="Arial"/>
              </w:rPr>
              <w:t>that you will use for training</w:t>
            </w:r>
            <w:r w:rsidR="00D9234E">
              <w:rPr>
                <w:rFonts w:cs="Arial"/>
              </w:rPr>
              <w:t xml:space="preserve"> people involved in your </w:t>
            </w:r>
            <w:r w:rsidR="00C46FA3">
              <w:rPr>
                <w:rFonts w:cs="Arial"/>
                <w:color w:val="auto"/>
              </w:rPr>
              <w:t>activity</w:t>
            </w:r>
            <w:r w:rsidR="005352AE">
              <w:rPr>
                <w:color w:val="auto"/>
              </w:rPr>
              <w:t xml:space="preserve">. </w:t>
            </w:r>
            <w:r w:rsidR="00300002">
              <w:rPr>
                <w:color w:val="auto"/>
              </w:rPr>
              <w:t>Your training material</w:t>
            </w:r>
            <w:r w:rsidR="005352AE">
              <w:rPr>
                <w:color w:val="auto"/>
              </w:rPr>
              <w:t xml:space="preserve"> must include </w:t>
            </w:r>
            <w:r w:rsidR="00D9234E">
              <w:rPr>
                <w:color w:val="auto"/>
              </w:rPr>
              <w:t>all</w:t>
            </w:r>
            <w:r w:rsidR="002769CE">
              <w:rPr>
                <w:color w:val="auto"/>
              </w:rPr>
              <w:t xml:space="preserve"> required </w:t>
            </w:r>
            <w:r w:rsidR="00AD1ABF">
              <w:rPr>
                <w:color w:val="auto"/>
              </w:rPr>
              <w:t>content described</w:t>
            </w:r>
            <w:r w:rsidR="002769CE">
              <w:rPr>
                <w:color w:val="auto"/>
              </w:rPr>
              <w:t xml:space="preserve"> in the </w:t>
            </w:r>
            <w:hyperlink r:id="rId47" w:history="1">
              <w:r w:rsidR="00AD1ABF" w:rsidRPr="00AD1ABF">
                <w:rPr>
                  <w:rStyle w:val="Hyperlink"/>
                  <w:i/>
                  <w:iCs/>
                </w:rPr>
                <w:t>Minimum requirements of conduct (Notice 01/2013)</w:t>
              </w:r>
            </w:hyperlink>
            <w:r w:rsidR="00AD1ABF">
              <w:rPr>
                <w:rStyle w:val="Hyperlink"/>
              </w:rPr>
              <w:t xml:space="preserve"> </w:t>
            </w:r>
            <w:r w:rsidR="00AD1ABF" w:rsidRPr="00AD1ABF">
              <w:rPr>
                <w:color w:val="auto"/>
              </w:rPr>
              <w:t xml:space="preserve">and/or </w:t>
            </w:r>
            <w:hyperlink r:id="rId48" w:history="1">
              <w:r w:rsidR="00D75B33">
                <w:rPr>
                  <w:rStyle w:val="Hyperlink"/>
                  <w:rFonts w:cs="Arial"/>
                  <w:i/>
                  <w:iCs/>
                </w:rPr>
                <w:t>PDRS Method Guide</w:t>
              </w:r>
            </w:hyperlink>
            <w:r w:rsidR="002769CE">
              <w:rPr>
                <w:color w:val="auto"/>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C75F9A">
        <w:trPr>
          <w:cantSplit/>
        </w:trPr>
        <w:tc>
          <w:tcPr>
            <w:tcW w:w="3119" w:type="dxa"/>
            <w:tcBorders>
              <w:right w:val="single" w:sz="24" w:space="0" w:color="ECE9E7" w:themeColor="background2"/>
            </w:tcBorders>
            <w:shd w:val="clear" w:color="auto" w:fill="E2EAF6"/>
          </w:tcPr>
          <w:p w14:paraId="519ED549" w14:textId="58207B14" w:rsidR="009A23F3" w:rsidRPr="00680C7F" w:rsidRDefault="009A23F3" w:rsidP="00BB3BA4">
            <w:pPr>
              <w:pStyle w:val="TableTextEntries"/>
            </w:pPr>
            <w:r w:rsidRPr="005354C6">
              <w:t>File name</w:t>
            </w:r>
            <w:r w:rsidR="00D931F4">
              <w:t>(s)</w:t>
            </w:r>
            <w:r w:rsidRPr="005354C6">
              <w:t xml:space="preserve"> – </w:t>
            </w:r>
            <w:r w:rsidR="00CB598C">
              <w:t>Training material</w:t>
            </w:r>
          </w:p>
        </w:tc>
        <w:tc>
          <w:tcPr>
            <w:tcW w:w="5954" w:type="dxa"/>
            <w:tcBorders>
              <w:left w:val="single" w:sz="24" w:space="0" w:color="ECE9E7" w:themeColor="background2"/>
            </w:tcBorders>
            <w:shd w:val="clear" w:color="auto" w:fill="auto"/>
          </w:tcPr>
          <w:p w14:paraId="556921FE" w14:textId="77777777" w:rsidR="009A23F3" w:rsidRDefault="00281AAA"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7DDC5BB5" w14:textId="0D3E16E1" w:rsidR="00E94EEE" w:rsidRDefault="00E94EEE" w:rsidP="00E94EEE">
      <w:pPr>
        <w:pStyle w:val="Heading1nonumber"/>
      </w:pPr>
      <w:bookmarkStart w:id="7" w:name="_Toc82432007"/>
      <w:r w:rsidRPr="00E94EEE">
        <w:lastRenderedPageBreak/>
        <w:t>Record keeping and quality assurance</w:t>
      </w:r>
      <w:bookmarkEnd w:id="7"/>
      <w:r w:rsidRPr="00E94EEE">
        <w:t xml:space="preserve"> </w:t>
      </w:r>
    </w:p>
    <w:p w14:paraId="65C4857E" w14:textId="0A714B43" w:rsidR="007E3328" w:rsidRPr="006C71AA" w:rsidRDefault="007E3328" w:rsidP="007E3328">
      <w:pPr>
        <w:pStyle w:val="Sectionintro"/>
      </w:pPr>
      <w:r>
        <w:t xml:space="preserve">This section is about your processes and procedures for obtaining and retaining accurate records that support </w:t>
      </w:r>
      <w:r w:rsidRPr="006C71AA">
        <w:t>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p w14:paraId="43886784" w14:textId="4CB17AD4" w:rsidR="00E94EEE" w:rsidRPr="006C71AA" w:rsidRDefault="0043763D" w:rsidP="00BB3BA4">
            <w:pPr>
              <w:pStyle w:val="Icon"/>
              <w:spacing w:before="80"/>
            </w:pPr>
            <w:r w:rsidRPr="006C71AA">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6ED86F2" id="Freeform: Shape 4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02B29C1C" w:rsidR="00440082" w:rsidRPr="00D94EA6" w:rsidRDefault="004E16CF" w:rsidP="007C7203">
            <w:pPr>
              <w:pStyle w:val="Infobullet"/>
              <w:rPr>
                <w:color w:val="00408A"/>
                <w:szCs w:val="18"/>
              </w:rPr>
            </w:pPr>
            <w:r w:rsidRPr="006C71AA">
              <w:t>The Regulation</w:t>
            </w:r>
            <w:r w:rsidR="00E94EEE" w:rsidRPr="006C71AA">
              <w:t xml:space="preserve"> requires you, as an ACP, to have record keeping arrangements with respect to your </w:t>
            </w:r>
            <w:r w:rsidR="009B05DC">
              <w:rPr>
                <w:rFonts w:cs="Arial"/>
                <w:color w:val="auto"/>
              </w:rPr>
              <w:t>activity</w:t>
            </w:r>
            <w:r w:rsidR="009B05DC" w:rsidRPr="006C71AA" w:rsidDel="009B05DC">
              <w:t xml:space="preserve"> </w:t>
            </w:r>
            <w:r w:rsidR="00E94EEE" w:rsidRPr="006C71AA">
              <w:t>that are approved by the Scheme Administrator.</w:t>
            </w:r>
            <w:r w:rsidR="00E94EEE" w:rsidRPr="00006E0C">
              <w:t xml:space="preserve"> </w:t>
            </w:r>
            <w:r w:rsidR="00BD05BB" w:rsidRPr="006C71AA">
              <w:rPr>
                <w:color w:val="auto"/>
              </w:rPr>
              <w:t xml:space="preserve">As an ACP, your record keeping arrangements will be reviewed by </w:t>
            </w:r>
            <w:r w:rsidR="00B60F3F" w:rsidRPr="0062247B">
              <w:t>external auditors</w:t>
            </w:r>
            <w:r w:rsidR="005C26A9" w:rsidRPr="006C71AA">
              <w:rPr>
                <w:color w:val="auto"/>
              </w:rPr>
              <w:t>.</w:t>
            </w:r>
            <w:r w:rsidR="00BD05BB" w:rsidRPr="006C71AA">
              <w:rPr>
                <w:color w:val="auto"/>
              </w:rPr>
              <w:t xml:space="preserve"> </w:t>
            </w:r>
            <w:r w:rsidR="00800E1C">
              <w:rPr>
                <w:color w:val="auto"/>
              </w:rPr>
              <w:t>You must provide e</w:t>
            </w:r>
            <w:r w:rsidR="00BD05BB" w:rsidRPr="006C71AA">
              <w:rPr>
                <w:color w:val="auto"/>
              </w:rPr>
              <w:t xml:space="preserve">xternal auditors </w:t>
            </w:r>
            <w:r w:rsidR="00800E1C">
              <w:rPr>
                <w:color w:val="auto"/>
              </w:rPr>
              <w:t>with</w:t>
            </w:r>
            <w:r w:rsidR="00BD05BB" w:rsidRPr="006C71AA">
              <w:rPr>
                <w:color w:val="auto"/>
              </w:rPr>
              <w:t xml:space="preserve"> access to your systems, documents and records that support your </w:t>
            </w:r>
            <w:r w:rsidR="009B05DC">
              <w:rPr>
                <w:rFonts w:cs="Arial"/>
                <w:color w:val="auto"/>
              </w:rPr>
              <w:t>activity</w:t>
            </w:r>
            <w:r w:rsidR="00BD05BB" w:rsidRPr="006C71A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1AF0F847" w:rsidR="00704165" w:rsidRDefault="00D94EA6" w:rsidP="00440082">
            <w:pPr>
              <w:pStyle w:val="Infobullet"/>
            </w:pPr>
            <w:r w:rsidRPr="00D91E9C">
              <w:t xml:space="preserve">If </w:t>
            </w:r>
            <w:r>
              <w:t>your applicat</w:t>
            </w:r>
            <w:r w:rsidRPr="00C17120">
              <w:t>ion is successful, your accreditation notice will likely include conditions requiring you to meet</w:t>
            </w:r>
            <w:r w:rsidR="00F71B51">
              <w:t xml:space="preserve"> </w:t>
            </w:r>
            <w:r w:rsidR="00574236">
              <w:t>record keeping and quality assurance</w:t>
            </w:r>
            <w:r w:rsidR="00440082">
              <w:t xml:space="preserv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A4CFC03" id="Freeform: Shape 4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181575" w14:textId="20C51F94" w:rsidR="00297166" w:rsidRDefault="00B75A82" w:rsidP="0043763D">
            <w:pPr>
              <w:pStyle w:val="Infobullet"/>
            </w:pPr>
            <w:r>
              <w:t xml:space="preserve">You must keep a register </w:t>
            </w:r>
            <w:r w:rsidRPr="00DF60BC">
              <w:t xml:space="preserve">of the documents that you need to collect and retain to prove you have met all requirements to create </w:t>
            </w:r>
            <w:r>
              <w:t>certificates</w:t>
            </w:r>
            <w:r w:rsidR="00E3146F">
              <w:t xml:space="preserve">. </w:t>
            </w:r>
            <w:r w:rsidR="00297166">
              <w:t>Refer to:</w:t>
            </w:r>
          </w:p>
          <w:p w14:paraId="460BD184" w14:textId="00339035" w:rsidR="00E3146F" w:rsidRPr="00634724" w:rsidRDefault="00297166" w:rsidP="00DE216D">
            <w:pPr>
              <w:pStyle w:val="Infobullet"/>
              <w:spacing w:after="0"/>
              <w:rPr>
                <w:rStyle w:val="Hyperlink"/>
              </w:rPr>
            </w:pPr>
            <w:r w:rsidRPr="00634724">
              <w:rPr>
                <w:b/>
                <w:bCs/>
              </w:rPr>
              <w:t>ESS</w:t>
            </w:r>
            <w:r w:rsidRPr="00634724">
              <w:t>:</w:t>
            </w:r>
            <w:r w:rsidR="00E3146F" w:rsidRPr="00634724">
              <w:t xml:space="preserve"> </w:t>
            </w:r>
            <w:r w:rsidRPr="00634724">
              <w:t>C</w:t>
            </w:r>
            <w:r w:rsidR="00E3146F" w:rsidRPr="00634724">
              <w:t xml:space="preserve">hapter 3 and section 4.1 of the </w:t>
            </w:r>
            <w:hyperlink r:id="rId49" w:history="1">
              <w:r w:rsidR="00005D9D" w:rsidRPr="00634724">
                <w:rPr>
                  <w:rStyle w:val="Hyperlink"/>
                </w:rPr>
                <w:t>Record Keeping Guide</w:t>
              </w:r>
            </w:hyperlink>
            <w:r w:rsidR="00005D9D" w:rsidRPr="00634724">
              <w:rPr>
                <w:rStyle w:val="Hyperlink"/>
              </w:rPr>
              <w:t>.</w:t>
            </w:r>
            <w:r w:rsidR="00E3146F" w:rsidRPr="00634724">
              <w:rPr>
                <w:rStyle w:val="Hyperlink"/>
              </w:rPr>
              <w:t xml:space="preserve"> </w:t>
            </w:r>
          </w:p>
          <w:p w14:paraId="7D8F73BB" w14:textId="2A28CE7D" w:rsidR="00297166" w:rsidRPr="00414329" w:rsidRDefault="00297166" w:rsidP="0043763D">
            <w:pPr>
              <w:pStyle w:val="Infobullet"/>
            </w:pPr>
            <w:r w:rsidRPr="00634724">
              <w:rPr>
                <w:b/>
                <w:bCs/>
              </w:rPr>
              <w:t>PDRS</w:t>
            </w:r>
            <w:r w:rsidRPr="00634724">
              <w:t>:</w:t>
            </w:r>
            <w:r w:rsidR="00DE216D" w:rsidRPr="00634724">
              <w:t xml:space="preserve"> Section </w:t>
            </w:r>
            <w:r w:rsidR="002A6B31">
              <w:t>3.3</w:t>
            </w:r>
            <w:r w:rsidR="00DE216D" w:rsidRPr="00634724">
              <w:t xml:space="preserve">.1 and Table </w:t>
            </w:r>
            <w:r w:rsidR="002A6B31">
              <w:t>3</w:t>
            </w:r>
            <w:r w:rsidR="00DE216D" w:rsidRPr="00634724">
              <w:t xml:space="preserve">.1 of the </w:t>
            </w:r>
            <w:hyperlink r:id="rId50" w:history="1">
              <w:r w:rsidR="00D75B33" w:rsidRPr="00634724">
                <w:rPr>
                  <w:rStyle w:val="Hyperlink"/>
                </w:rPr>
                <w:t>PDRS Method Guide</w:t>
              </w:r>
            </w:hyperlink>
            <w:r w:rsidR="00DE216D" w:rsidRPr="00634724">
              <w:rPr>
                <w:rStyle w:val="Hyperlink"/>
              </w:rPr>
              <w:t>.</w:t>
            </w:r>
          </w:p>
        </w:tc>
      </w:tr>
      <w:tr w:rsidR="00951218" w:rsidRPr="005B6A5E" w14:paraId="73D35EE1" w14:textId="77777777" w:rsidTr="00BB3BA4">
        <w:tc>
          <w:tcPr>
            <w:tcW w:w="426" w:type="dxa"/>
          </w:tcPr>
          <w:p w14:paraId="3C30EBF1" w14:textId="77777777" w:rsidR="00951218" w:rsidRPr="00856E9E" w:rsidRDefault="00951218" w:rsidP="00BB3BA4">
            <w:pPr>
              <w:pStyle w:val="Icon"/>
              <w:spacing w:before="80"/>
            </w:pPr>
          </w:p>
        </w:tc>
        <w:tc>
          <w:tcPr>
            <w:tcW w:w="8646" w:type="dxa"/>
          </w:tcPr>
          <w:p w14:paraId="3BD84B73" w14:textId="5C2BA938" w:rsidR="00951218" w:rsidRPr="005B6A5E" w:rsidRDefault="00951218"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683D4C74" w14:textId="2F6F9275" w:rsidR="00EB0D0C" w:rsidRDefault="00951218" w:rsidP="00EB0D0C">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B0D0C" w:rsidRPr="00FF34AC" w14:paraId="4BC143AD" w14:textId="77777777" w:rsidTr="00702480">
        <w:tc>
          <w:tcPr>
            <w:tcW w:w="426" w:type="dxa"/>
          </w:tcPr>
          <w:p w14:paraId="12AAE89E" w14:textId="77777777" w:rsidR="00EB0D0C" w:rsidRPr="009335F5" w:rsidRDefault="00EB0D0C" w:rsidP="00702480">
            <w:pPr>
              <w:pStyle w:val="Icon"/>
            </w:pPr>
            <w:r w:rsidRPr="00E7444F">
              <w:rPr>
                <w:lang w:eastAsia="zh-TW"/>
              </w:rPr>
              <mc:AlternateContent>
                <mc:Choice Requires="wps">
                  <w:drawing>
                    <wp:inline distT="0" distB="0" distL="0" distR="0" wp14:anchorId="7001B74C" wp14:editId="0CE1E39C">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49383B" id="Freeform: Shape 4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1AAAD25" w14:textId="77777777" w:rsidR="00EB0D0C" w:rsidRPr="00FF34AC" w:rsidRDefault="00EB0D0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B0D0C" w14:paraId="4363B20C"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04E1884" w14:textId="02F3744A" w:rsidR="00EB0D0C" w:rsidRPr="00B11F27" w:rsidRDefault="0095121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0F6388" w14:textId="77777777" w:rsidR="00EB0D0C" w:rsidRPr="00B11F27" w:rsidRDefault="00281AAA" w:rsidP="00702480">
            <w:pPr>
              <w:pStyle w:val="TableTextEntries"/>
              <w:keepNext/>
              <w:jc w:val="center"/>
            </w:pPr>
            <w:sdt>
              <w:sdtPr>
                <w:id w:val="-171188567"/>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6A419A" w14:textId="1013A8E6" w:rsidR="00EB0D0C" w:rsidRPr="00AA3410" w:rsidRDefault="00EB0D0C" w:rsidP="00702480">
            <w:pPr>
              <w:pStyle w:val="TableTextEntries"/>
              <w:keepNext/>
            </w:pPr>
            <w:r w:rsidRPr="00AA3410">
              <w:sym w:font="Wingdings" w:char="F0E0"/>
            </w:r>
            <w:r w:rsidRPr="00AA3410">
              <w:t xml:space="preserve"> Go to </w:t>
            </w:r>
            <w:r>
              <w:t xml:space="preserve">the Question </w:t>
            </w:r>
            <w:r w:rsidR="00254041">
              <w:t>14</w:t>
            </w:r>
          </w:p>
        </w:tc>
      </w:tr>
      <w:tr w:rsidR="00EB0D0C" w14:paraId="5B94A16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B24EFF" w14:textId="2933C65C" w:rsidR="00EB0D0C" w:rsidRPr="00B11F27" w:rsidRDefault="0095121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D8D8844" w14:textId="77777777" w:rsidR="00EB0D0C" w:rsidRPr="00B11F27" w:rsidRDefault="00281AAA" w:rsidP="00702480">
            <w:pPr>
              <w:pStyle w:val="TableTextEntries"/>
              <w:jc w:val="center"/>
            </w:pPr>
            <w:sdt>
              <w:sdtPr>
                <w:id w:val="1602525452"/>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9B18DAA" w14:textId="77777777" w:rsidR="00EB0D0C" w:rsidRPr="00AA3410" w:rsidRDefault="00EB0D0C" w:rsidP="00702480">
            <w:pPr>
              <w:pStyle w:val="TableTextEntries"/>
            </w:pPr>
            <w:r w:rsidRPr="00AA3410">
              <w:sym w:font="Wingdings" w:char="F0E2"/>
            </w:r>
            <w:r w:rsidRPr="00AA3410">
              <w:t xml:space="preserve"> </w:t>
            </w:r>
            <w:r>
              <w:t>Provide the information below</w:t>
            </w:r>
          </w:p>
        </w:tc>
      </w:tr>
    </w:tbl>
    <w:p w14:paraId="36EE5027" w14:textId="41675DEE" w:rsidR="00EB0D0C" w:rsidRDefault="00EB0D0C" w:rsidP="00EB0D0C">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86C8F" w:rsidRPr="00FF34AC" w14:paraId="0CCD5858" w14:textId="77777777" w:rsidTr="00186C8F">
        <w:tc>
          <w:tcPr>
            <w:tcW w:w="426" w:type="dxa"/>
          </w:tcPr>
          <w:bookmarkStart w:id="8" w:name="_Hlk83965531"/>
          <w:p w14:paraId="4C94C286" w14:textId="77777777" w:rsidR="00186C8F" w:rsidRPr="00FF34AC" w:rsidRDefault="00186C8F" w:rsidP="00186C8F">
            <w:pPr>
              <w:pStyle w:val="Icon"/>
              <w:spacing w:before="80"/>
            </w:pPr>
            <w:r w:rsidRPr="00E7444F">
              <w:rPr>
                <w:lang w:eastAsia="zh-TW"/>
              </w:rPr>
              <mc:AlternateContent>
                <mc:Choice Requires="wps">
                  <w:drawing>
                    <wp:inline distT="0" distB="0" distL="0" distR="0" wp14:anchorId="52905C70" wp14:editId="0737144D">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1428E35" id="Freeform: Shape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1F77197" w14:textId="145DB141" w:rsidR="00186C8F" w:rsidRPr="00FF34AC" w:rsidRDefault="00186C8F" w:rsidP="00186C8F">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86C8F" w14:paraId="188C1F10" w14:textId="77777777" w:rsidTr="00186C8F">
        <w:trPr>
          <w:cantSplit/>
        </w:trPr>
        <w:tc>
          <w:tcPr>
            <w:tcW w:w="3119" w:type="dxa"/>
            <w:tcBorders>
              <w:right w:val="single" w:sz="24" w:space="0" w:color="ECE9E7" w:themeColor="background2"/>
            </w:tcBorders>
            <w:shd w:val="clear" w:color="auto" w:fill="E2EAF6"/>
          </w:tcPr>
          <w:p w14:paraId="3CC2DB13" w14:textId="159187BF" w:rsidR="00186C8F" w:rsidRDefault="00186C8F" w:rsidP="005C26A9">
            <w:pPr>
              <w:pStyle w:val="TableTextEntries"/>
            </w:pPr>
            <w:r w:rsidRPr="00725967">
              <w:t xml:space="preserve">Describe </w:t>
            </w:r>
            <w:r>
              <w:t xml:space="preserve">how your document register meets requirements: </w:t>
            </w:r>
          </w:p>
          <w:p w14:paraId="1A5B2DBB" w14:textId="2DA22414" w:rsidR="00186C8F" w:rsidRPr="00B11F27" w:rsidRDefault="00186C8F" w:rsidP="00186C8F">
            <w:pPr>
              <w:pStyle w:val="TableTextEntries"/>
            </w:pPr>
            <w:r>
              <w:rPr>
                <w:b/>
                <w:bCs/>
              </w:rPr>
              <w:t>o</w:t>
            </w:r>
            <w:r w:rsidRPr="00B2783F">
              <w:rPr>
                <w:b/>
                <w:bCs/>
              </w:rPr>
              <w:t>r</w:t>
            </w:r>
            <w:r>
              <w:rPr>
                <w:b/>
                <w:bCs/>
              </w:rPr>
              <w:t>,</w:t>
            </w:r>
            <w:r>
              <w:t xml:space="preserve"> </w:t>
            </w:r>
            <w:r w:rsidR="009D381F">
              <w:t xml:space="preserve">attach your </w:t>
            </w:r>
            <w:r w:rsidR="00B35E3F">
              <w:t>document register</w:t>
            </w:r>
            <w:r w:rsidR="009D381F">
              <w:t xml:space="preserve"> and list </w:t>
            </w:r>
            <w:r w:rsidR="00896CBF">
              <w:t xml:space="preserve">the </w:t>
            </w:r>
            <w:r w:rsidR="009D381F">
              <w:t>file name here</w:t>
            </w:r>
            <w:r>
              <w:t>:</w:t>
            </w:r>
          </w:p>
        </w:tc>
        <w:tc>
          <w:tcPr>
            <w:tcW w:w="5953" w:type="dxa"/>
            <w:tcBorders>
              <w:left w:val="single" w:sz="24" w:space="0" w:color="ECE9E7" w:themeColor="background2"/>
            </w:tcBorders>
            <w:shd w:val="clear" w:color="auto" w:fill="auto"/>
          </w:tcPr>
          <w:p w14:paraId="36F60E37" w14:textId="77777777" w:rsidR="00186C8F" w:rsidRPr="00AA3410" w:rsidRDefault="00281AAA" w:rsidP="00186C8F">
            <w:pPr>
              <w:pStyle w:val="TableTextEntries"/>
            </w:pPr>
            <w:sdt>
              <w:sdtPr>
                <w:id w:val="889004764"/>
                <w:placeholder>
                  <w:docPart w:val="E0067A722B1F41E4A328DE10516811E3"/>
                </w:placeholder>
                <w:showingPlcHdr/>
              </w:sdtPr>
              <w:sdtEndPr/>
              <w:sdtContent>
                <w:r w:rsidR="00186C8F" w:rsidRPr="00867D41">
                  <w:t>Click here to enter text</w:t>
                </w:r>
              </w:sdtContent>
            </w:sdt>
          </w:p>
        </w:tc>
      </w:tr>
    </w:tbl>
    <w:bookmarkEnd w:id="8"/>
    <w:p w14:paraId="05C8544B" w14:textId="3FD03F5C" w:rsidR="00E3146F" w:rsidRDefault="00C77070" w:rsidP="00E3146F">
      <w:pPr>
        <w:pStyle w:val="Heading4"/>
      </w:pPr>
      <w:r>
        <w:lastRenderedPageBreak/>
        <w:t>R</w:t>
      </w:r>
      <w:r w:rsidR="00E3146F">
        <w:t xml:space="preserve">ecord keeping </w:t>
      </w:r>
      <w:r w:rsidR="007F00F8">
        <w:t xml:space="preserve">and quality assurance </w:t>
      </w:r>
      <w:r w:rsidR="003F221B">
        <w:t>arrangements</w:t>
      </w:r>
    </w:p>
    <w:p w14:paraId="65C53F31" w14:textId="652C213C" w:rsidR="00F1405D" w:rsidRDefault="00D07E20" w:rsidP="00F1405D">
      <w:pPr>
        <w:pStyle w:val="Heading4nonumber"/>
      </w:pPr>
      <w:r>
        <w:t xml:space="preserve">Will </w:t>
      </w:r>
      <w:r w:rsidR="00F1405D">
        <w:t xml:space="preserve">your record keeping </w:t>
      </w:r>
      <w:r w:rsidR="00186C8F">
        <w:t>and quality assurance processes and procedures</w:t>
      </w:r>
      <w:r w:rsidR="00F1405D">
        <w:t xml:space="preserve"> </w:t>
      </w:r>
      <w:r>
        <w:t>be the same as for your existing accreditation(s)</w:t>
      </w:r>
      <w:r w:rsidR="007866E0">
        <w:t xml:space="preserve"> and have they </w:t>
      </w:r>
      <w:r w:rsidR="00F1405D">
        <w:t xml:space="preserve">been audited under </w:t>
      </w:r>
      <w:r w:rsidR="009B05DC">
        <w:t xml:space="preserve">either </w:t>
      </w:r>
      <w:r w:rsidR="00F1405D">
        <w:t>the ESS</w:t>
      </w:r>
      <w:r w:rsidR="009B05DC">
        <w:t xml:space="preserve"> or PDRS</w:t>
      </w:r>
      <w:r w:rsidR="00F1405D">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1405D" w:rsidRPr="00FF34AC" w14:paraId="4C1EBBA0" w14:textId="77777777" w:rsidTr="00186C8F">
        <w:tc>
          <w:tcPr>
            <w:tcW w:w="426" w:type="dxa"/>
          </w:tcPr>
          <w:p w14:paraId="047DB0C2" w14:textId="77777777" w:rsidR="00F1405D" w:rsidRPr="009335F5" w:rsidRDefault="00F1405D" w:rsidP="00186C8F">
            <w:pPr>
              <w:pStyle w:val="Icon"/>
            </w:pPr>
            <w:r w:rsidRPr="00E7444F">
              <w:rPr>
                <w:lang w:eastAsia="zh-TW"/>
              </w:rPr>
              <mc:AlternateContent>
                <mc:Choice Requires="wps">
                  <w:drawing>
                    <wp:inline distT="0" distB="0" distL="0" distR="0" wp14:anchorId="5F55B971" wp14:editId="76B8138B">
                      <wp:extent cx="162000" cy="162000"/>
                      <wp:effectExtent l="0" t="0" r="9525" b="9525"/>
                      <wp:docPr id="52" name="Freeform: Shape 5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789DFAC" id="Freeform: Shape 5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F2A7DD" w14:textId="77777777" w:rsidR="00F1405D" w:rsidRPr="00FF34AC" w:rsidRDefault="00F1405D" w:rsidP="00186C8F">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F1405D" w14:paraId="046C757D" w14:textId="77777777" w:rsidTr="00186C8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10CA02" w14:textId="77777777" w:rsidR="00F1405D" w:rsidRPr="00B11F27" w:rsidRDefault="00F1405D" w:rsidP="00186C8F">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922833E" w14:textId="77777777" w:rsidR="00F1405D" w:rsidRPr="00B11F27" w:rsidRDefault="00281AAA" w:rsidP="00186C8F">
            <w:pPr>
              <w:pStyle w:val="TableTextEntries"/>
              <w:keepNext/>
              <w:jc w:val="center"/>
            </w:pPr>
            <w:sdt>
              <w:sdtPr>
                <w:id w:val="-1288507821"/>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11DD87" w14:textId="6134F6E1" w:rsidR="00F1405D" w:rsidRPr="00AA3410" w:rsidRDefault="00F1405D" w:rsidP="00186C8F">
            <w:pPr>
              <w:pStyle w:val="TableTextEntries"/>
              <w:keepNext/>
            </w:pPr>
            <w:r w:rsidRPr="00AA3410">
              <w:sym w:font="Wingdings" w:char="F0E0"/>
            </w:r>
            <w:r w:rsidRPr="00AA3410">
              <w:t xml:space="preserve"> Go to </w:t>
            </w:r>
            <w:r>
              <w:t>the next section: Contact details</w:t>
            </w:r>
          </w:p>
        </w:tc>
      </w:tr>
      <w:tr w:rsidR="00F1405D" w14:paraId="625483EB" w14:textId="77777777" w:rsidTr="00186C8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E3F02F" w14:textId="77777777" w:rsidR="00F1405D" w:rsidRPr="00B11F27" w:rsidRDefault="00F1405D" w:rsidP="00186C8F">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682289E" w14:textId="77777777" w:rsidR="00F1405D" w:rsidRPr="00B11F27" w:rsidRDefault="00281AAA" w:rsidP="00186C8F">
            <w:pPr>
              <w:pStyle w:val="TableTextEntries"/>
              <w:jc w:val="center"/>
            </w:pPr>
            <w:sdt>
              <w:sdtPr>
                <w:id w:val="1652942804"/>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A5D24AA" w14:textId="77777777" w:rsidR="00F1405D" w:rsidRPr="00AA3410" w:rsidRDefault="00F1405D" w:rsidP="00186C8F">
            <w:pPr>
              <w:pStyle w:val="TableTextEntries"/>
            </w:pPr>
            <w:r w:rsidRPr="00AA3410">
              <w:sym w:font="Wingdings" w:char="F0E2"/>
            </w:r>
            <w:r w:rsidRPr="00AA3410">
              <w:t xml:space="preserve"> </w:t>
            </w:r>
            <w:r>
              <w:t>Provide the information below</w:t>
            </w:r>
          </w:p>
        </w:tc>
      </w:tr>
    </w:tbl>
    <w:p w14:paraId="3402926F" w14:textId="77777777" w:rsidR="00667EEB" w:rsidRDefault="00667EEB" w:rsidP="00667EEB">
      <w:pPr>
        <w:pStyle w:val="spacer"/>
      </w:pPr>
      <w:bookmarkStart w:id="9" w:name="_Toc82432008"/>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A36C9" w:rsidRPr="00FF34AC" w14:paraId="571E29C2" w14:textId="77777777" w:rsidTr="00336873">
        <w:tc>
          <w:tcPr>
            <w:tcW w:w="426" w:type="dxa"/>
          </w:tcPr>
          <w:p w14:paraId="2A094561" w14:textId="1F3F8889" w:rsidR="005A36C9" w:rsidRPr="00414329" w:rsidRDefault="005A36C9" w:rsidP="00336873">
            <w:pPr>
              <w:pStyle w:val="Icon"/>
              <w:spacing w:before="80"/>
            </w:pPr>
            <w:r w:rsidRPr="00856E9E">
              <w:rPr>
                <w:lang w:eastAsia="zh-TW"/>
              </w:rPr>
              <mc:AlternateContent>
                <mc:Choice Requires="wps">
                  <w:drawing>
                    <wp:inline distT="0" distB="0" distL="0" distR="0" wp14:anchorId="3451AA28" wp14:editId="3BF98458">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A803AF8" id="Freeform: Shape 4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32DACCC" w14:textId="6AC00FF4" w:rsidR="001F405C" w:rsidRDefault="005A36C9" w:rsidP="00336873">
            <w:pPr>
              <w:pStyle w:val="Infobullet"/>
            </w:pPr>
            <w:r>
              <w:t xml:space="preserve">ACPs must </w:t>
            </w:r>
            <w:r w:rsidRPr="00E3146F">
              <w:t>have documented record keeping</w:t>
            </w:r>
            <w:r>
              <w:t xml:space="preserve"> and quality assurance</w:t>
            </w:r>
            <w:r w:rsidRPr="00E3146F">
              <w:t xml:space="preserve"> processes and procedures. </w:t>
            </w:r>
            <w:r>
              <w:t>You must demonstrate how you will meet the requirements of</w:t>
            </w:r>
            <w:r w:rsidR="001F405C">
              <w:t>:</w:t>
            </w:r>
          </w:p>
          <w:p w14:paraId="45D679CD" w14:textId="121244D2" w:rsidR="005A36C9" w:rsidRDefault="001F405C" w:rsidP="00DF2CD1">
            <w:pPr>
              <w:pStyle w:val="Infobullet"/>
              <w:spacing w:after="0"/>
              <w:rPr>
                <w:rStyle w:val="Hyperlink"/>
              </w:rPr>
            </w:pPr>
            <w:r w:rsidRPr="00FD13C1">
              <w:rPr>
                <w:b/>
                <w:bCs/>
              </w:rPr>
              <w:t>ESS</w:t>
            </w:r>
            <w:r>
              <w:t>:</w:t>
            </w:r>
            <w:r w:rsidR="005A36C9">
              <w:t xml:space="preserve"> </w:t>
            </w:r>
            <w:r>
              <w:rPr>
                <w:color w:val="auto"/>
              </w:rPr>
              <w:t>S</w:t>
            </w:r>
            <w:r w:rsidR="005A36C9" w:rsidRPr="00E3146F">
              <w:rPr>
                <w:color w:val="auto"/>
              </w:rPr>
              <w:t>ection</w:t>
            </w:r>
            <w:r w:rsidR="005A36C9">
              <w:rPr>
                <w:color w:val="auto"/>
              </w:rPr>
              <w:t>s</w:t>
            </w:r>
            <w:r w:rsidR="005A36C9" w:rsidRPr="00E3146F">
              <w:rPr>
                <w:color w:val="auto"/>
              </w:rPr>
              <w:t xml:space="preserve"> 4.2</w:t>
            </w:r>
            <w:r w:rsidR="005A36C9">
              <w:rPr>
                <w:color w:val="auto"/>
              </w:rPr>
              <w:t xml:space="preserve"> and 4.3</w:t>
            </w:r>
            <w:r w:rsidR="005A36C9" w:rsidRPr="00E3146F">
              <w:rPr>
                <w:color w:val="auto"/>
              </w:rPr>
              <w:t xml:space="preserve"> of the </w:t>
            </w:r>
            <w:hyperlink r:id="rId51" w:history="1">
              <w:r w:rsidR="00005D9D" w:rsidRPr="00A06BC2">
                <w:rPr>
                  <w:rStyle w:val="Hyperlink"/>
                </w:rPr>
                <w:t>Record Keeping Guide</w:t>
              </w:r>
            </w:hyperlink>
            <w:r w:rsidR="00005D9D">
              <w:rPr>
                <w:rStyle w:val="Hyperlink"/>
              </w:rPr>
              <w:t>.</w:t>
            </w:r>
            <w:r w:rsidR="005A36C9" w:rsidRPr="00E3146F">
              <w:rPr>
                <w:rStyle w:val="Hyperlink"/>
              </w:rPr>
              <w:t xml:space="preserve"> </w:t>
            </w:r>
          </w:p>
          <w:p w14:paraId="40B76804" w14:textId="73849874" w:rsidR="001F405C" w:rsidRPr="00414329" w:rsidRDefault="001F405C" w:rsidP="00336873">
            <w:pPr>
              <w:pStyle w:val="Infobullet"/>
            </w:pPr>
            <w:r w:rsidRPr="00FD13C1">
              <w:rPr>
                <w:b/>
                <w:bCs/>
                <w:color w:val="auto"/>
              </w:rPr>
              <w:t>PDRS</w:t>
            </w:r>
            <w:r w:rsidRPr="001F405C">
              <w:rPr>
                <w:color w:val="auto"/>
              </w:rPr>
              <w:t>:</w:t>
            </w:r>
            <w:r>
              <w:rPr>
                <w:rStyle w:val="Hyperlink"/>
              </w:rPr>
              <w:t xml:space="preserve"> </w:t>
            </w:r>
            <w:r w:rsidR="00565437">
              <w:t>S</w:t>
            </w:r>
            <w:r w:rsidR="00565437" w:rsidRPr="00FE2EAC">
              <w:t xml:space="preserve">ection </w:t>
            </w:r>
            <w:r w:rsidR="002A6B31">
              <w:t>3.3</w:t>
            </w:r>
            <w:r w:rsidR="00565437" w:rsidRPr="00FE2EAC">
              <w:t xml:space="preserve">.1 and Table </w:t>
            </w:r>
            <w:r w:rsidR="002A6B31">
              <w:t>3</w:t>
            </w:r>
            <w:r w:rsidR="00565437" w:rsidRPr="00FE2EAC">
              <w:t>.1</w:t>
            </w:r>
            <w:r w:rsidR="00565437" w:rsidRPr="008B3A9A">
              <w:t xml:space="preserve"> </w:t>
            </w:r>
            <w:r w:rsidR="00565437" w:rsidRPr="00FD26FF">
              <w:rPr>
                <w:color w:val="auto"/>
              </w:rPr>
              <w:t>of</w:t>
            </w:r>
            <w:r w:rsidR="00565437" w:rsidRPr="00E3146F">
              <w:rPr>
                <w:color w:val="auto"/>
              </w:rPr>
              <w:t xml:space="preserve"> the</w:t>
            </w:r>
            <w:r w:rsidR="00565437" w:rsidRPr="00581E78">
              <w:t xml:space="preserve"> </w:t>
            </w:r>
            <w:hyperlink r:id="rId52" w:history="1">
              <w:r w:rsidR="00565437">
                <w:rPr>
                  <w:rStyle w:val="Hyperlink"/>
                </w:rPr>
                <w:t>PDRS M</w:t>
              </w:r>
              <w:r w:rsidR="00565437" w:rsidRPr="00C045B5">
                <w:rPr>
                  <w:rStyle w:val="Hyperlink"/>
                </w:rPr>
                <w:t>ethod Guide</w:t>
              </w:r>
            </w:hyperlink>
            <w:r w:rsidR="00075FE2">
              <w:rPr>
                <w:rStyle w:val="Hyperlink"/>
              </w:rPr>
              <w:t>.</w:t>
            </w:r>
          </w:p>
        </w:tc>
      </w:tr>
      <w:tr w:rsidR="005A36C9" w:rsidRPr="00FF34AC" w14:paraId="0726AC9F" w14:textId="77777777" w:rsidTr="00336873">
        <w:tc>
          <w:tcPr>
            <w:tcW w:w="426" w:type="dxa"/>
          </w:tcPr>
          <w:p w14:paraId="3B34DC2E" w14:textId="77777777" w:rsidR="005A36C9" w:rsidRPr="00FF34AC" w:rsidRDefault="005A36C9" w:rsidP="00336873">
            <w:pPr>
              <w:pStyle w:val="Icon"/>
              <w:spacing w:before="80"/>
            </w:pPr>
            <w:r w:rsidRPr="00E7444F">
              <w:rPr>
                <w:lang w:eastAsia="zh-TW"/>
              </w:rPr>
              <mc:AlternateContent>
                <mc:Choice Requires="wps">
                  <w:drawing>
                    <wp:inline distT="0" distB="0" distL="0" distR="0" wp14:anchorId="6E56E634" wp14:editId="16CA489D">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58B4605" id="Freeform: Shape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5EFAF58" w14:textId="53910BD8" w:rsidR="005A36C9" w:rsidRPr="00FF34AC" w:rsidRDefault="005A36C9" w:rsidP="00336873">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A36C9" w14:paraId="66817FB2" w14:textId="77777777" w:rsidTr="00336873">
        <w:trPr>
          <w:cantSplit/>
        </w:trPr>
        <w:tc>
          <w:tcPr>
            <w:tcW w:w="3119" w:type="dxa"/>
            <w:tcBorders>
              <w:right w:val="single" w:sz="24" w:space="0" w:color="ECE9E7" w:themeColor="background2"/>
            </w:tcBorders>
            <w:shd w:val="clear" w:color="auto" w:fill="E2EAF6"/>
          </w:tcPr>
          <w:p w14:paraId="71B907BB" w14:textId="28ECC372" w:rsidR="005A36C9" w:rsidRDefault="005A36C9" w:rsidP="00336873">
            <w:pPr>
              <w:pStyle w:val="TableTextEntries"/>
            </w:pPr>
            <w:r w:rsidRPr="00725967">
              <w:t xml:space="preserve">Describe </w:t>
            </w:r>
            <w:r>
              <w:t xml:space="preserve">how your record keeping processes and procedures meet requirements: </w:t>
            </w:r>
          </w:p>
          <w:p w14:paraId="626A8512" w14:textId="680B23B3"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record keeping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2B7FF25C" w14:textId="77777777" w:rsidR="005A36C9" w:rsidRPr="00AA3410" w:rsidRDefault="00281AAA" w:rsidP="00336873">
            <w:pPr>
              <w:pStyle w:val="TableTextEntries"/>
            </w:pPr>
            <w:sdt>
              <w:sdtPr>
                <w:id w:val="1648628931"/>
                <w:placeholder>
                  <w:docPart w:val="93867E00A14F448387530B2FDBADEA1F"/>
                </w:placeholder>
                <w:showingPlcHdr/>
              </w:sdtPr>
              <w:sdtEndPr/>
              <w:sdtContent>
                <w:r w:rsidR="005A36C9" w:rsidRPr="00867D41">
                  <w:t>Click here to enter text</w:t>
                </w:r>
              </w:sdtContent>
            </w:sdt>
          </w:p>
        </w:tc>
      </w:tr>
      <w:tr w:rsidR="005A36C9" w14:paraId="5216519C" w14:textId="77777777" w:rsidTr="00336873">
        <w:trPr>
          <w:cantSplit/>
        </w:trPr>
        <w:tc>
          <w:tcPr>
            <w:tcW w:w="3119" w:type="dxa"/>
            <w:tcBorders>
              <w:right w:val="single" w:sz="24" w:space="0" w:color="ECE9E7" w:themeColor="background2"/>
            </w:tcBorders>
            <w:shd w:val="clear" w:color="auto" w:fill="E2EAF6"/>
          </w:tcPr>
          <w:p w14:paraId="110CCC6C" w14:textId="35E0F582" w:rsidR="005A36C9" w:rsidRDefault="005A36C9" w:rsidP="00336873">
            <w:pPr>
              <w:pStyle w:val="TableTextEntries"/>
            </w:pPr>
            <w:r w:rsidRPr="00725967">
              <w:t xml:space="preserve">Describe </w:t>
            </w:r>
            <w:r>
              <w:t xml:space="preserve">how your quality assurance processes and procedures meet requirements: </w:t>
            </w:r>
          </w:p>
          <w:p w14:paraId="330B0F45" w14:textId="0E6570E8"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quality assurance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4A55A135" w14:textId="77777777" w:rsidR="005A36C9" w:rsidRPr="00AA3410" w:rsidRDefault="00281AAA" w:rsidP="00336873">
            <w:pPr>
              <w:pStyle w:val="TableTextEntries"/>
            </w:pPr>
            <w:sdt>
              <w:sdtPr>
                <w:id w:val="1220874885"/>
                <w:placeholder>
                  <w:docPart w:val="4622A78625B641B18EDAB14FA09EC0C6"/>
                </w:placeholder>
                <w:showingPlcHdr/>
              </w:sdtPr>
              <w:sdtEndPr/>
              <w:sdtContent>
                <w:r w:rsidR="005A36C9" w:rsidRPr="00867D41">
                  <w:t>Click here to enter text</w:t>
                </w:r>
              </w:sdtContent>
            </w:sdt>
          </w:p>
        </w:tc>
      </w:tr>
      <w:tr w:rsidR="005A36C9" w14:paraId="07932DD3" w14:textId="77777777" w:rsidTr="00336873">
        <w:trPr>
          <w:cantSplit/>
        </w:trPr>
        <w:tc>
          <w:tcPr>
            <w:tcW w:w="3119" w:type="dxa"/>
            <w:tcBorders>
              <w:right w:val="single" w:sz="24" w:space="0" w:color="ECE9E7" w:themeColor="background2"/>
            </w:tcBorders>
            <w:shd w:val="clear" w:color="auto" w:fill="E2EAF6"/>
          </w:tcPr>
          <w:p w14:paraId="3D45A1F7" w14:textId="75F447E3" w:rsidR="005A36C9" w:rsidRPr="00680C7F" w:rsidRDefault="001621CC" w:rsidP="00336873">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shd w:val="clear" w:color="auto" w:fill="auto"/>
          </w:tcPr>
          <w:p w14:paraId="336367D5" w14:textId="77777777" w:rsidR="005A36C9" w:rsidRDefault="00281AAA" w:rsidP="00336873">
            <w:pPr>
              <w:pStyle w:val="TableTextEntries"/>
            </w:pPr>
            <w:sdt>
              <w:sdtPr>
                <w:rPr>
                  <w:rFonts w:cs="Arial"/>
                  <w:color w:val="auto"/>
                  <w:sz w:val="18"/>
                  <w:szCs w:val="18"/>
                </w:rPr>
                <w:id w:val="-1184736964"/>
                <w:placeholder>
                  <w:docPart w:val="4C065318AD3B4EE69BA91B902FBA8779"/>
                </w:placeholder>
              </w:sdtPr>
              <w:sdtEndPr/>
              <w:sdtContent>
                <w:sdt>
                  <w:sdtPr>
                    <w:id w:val="-1625772452"/>
                    <w:placeholder>
                      <w:docPart w:val="8E724DCD8AE5495F80D2F6593DAE586B"/>
                    </w:placeholder>
                    <w:showingPlcHdr/>
                  </w:sdtPr>
                  <w:sdtEndPr/>
                  <w:sdtContent>
                    <w:r w:rsidR="005A36C9" w:rsidRPr="00867D41">
                      <w:t>Click here to enter text</w:t>
                    </w:r>
                  </w:sdtContent>
                </w:sdt>
              </w:sdtContent>
            </w:sdt>
          </w:p>
        </w:tc>
      </w:tr>
    </w:tbl>
    <w:p w14:paraId="3EAD45D3" w14:textId="77777777" w:rsidR="002D7F7C" w:rsidRPr="00634724" w:rsidRDefault="002D7F7C" w:rsidP="00006E0C">
      <w:pPr>
        <w:pStyle w:val="Heading1-frontsections"/>
        <w:pageBreakBefore/>
      </w:pPr>
      <w:r w:rsidRPr="00634724">
        <w:lastRenderedPageBreak/>
        <w:t>Conditions of accreditation</w:t>
      </w:r>
    </w:p>
    <w:p w14:paraId="185C7244" w14:textId="77777777" w:rsidR="002D7F7C" w:rsidRPr="00634724" w:rsidRDefault="002D7F7C" w:rsidP="002D7F7C">
      <w:pPr>
        <w:pStyle w:val="BodyText"/>
        <w:rPr>
          <w:color w:val="1F1F20"/>
        </w:rPr>
      </w:pPr>
      <w:r w:rsidRPr="00634724">
        <w:t xml:space="preserve">If your application is approved, you will receive an accreditation notice with conditions of accreditation. </w:t>
      </w:r>
    </w:p>
    <w:p w14:paraId="2D98608A" w14:textId="4A9ADF83" w:rsidR="002D7F7C" w:rsidRPr="00634724" w:rsidRDefault="002D7F7C" w:rsidP="002D7F7C">
      <w:pPr>
        <w:pStyle w:val="BodyText"/>
      </w:pPr>
      <w:r w:rsidRPr="00634724">
        <w:rPr>
          <w:color w:val="1F1F20"/>
        </w:rPr>
        <w:t xml:space="preserve">The accreditation notices sets out when an </w:t>
      </w:r>
      <w:r w:rsidR="006E2E52" w:rsidRPr="0062247B">
        <w:t>audit of an accreditation is required</w:t>
      </w:r>
      <w:r w:rsidRPr="00634724">
        <w:rPr>
          <w:color w:val="1F1F20"/>
        </w:rPr>
        <w:t xml:space="preserve">, the things that must be audited and any limits on </w:t>
      </w:r>
      <w:r w:rsidR="00FD2D32" w:rsidRPr="00634724">
        <w:rPr>
          <w:color w:val="1F1F20"/>
        </w:rPr>
        <w:t>certificate</w:t>
      </w:r>
      <w:r w:rsidRPr="00634724">
        <w:rPr>
          <w:color w:val="1F1F20"/>
        </w:rPr>
        <w:t xml:space="preserve"> creation. </w:t>
      </w:r>
      <w:r w:rsidRPr="00634724">
        <w:t xml:space="preserve">Our general approach to setting these conditions is in the </w:t>
      </w:r>
      <w:hyperlink r:id="rId53" w:history="1">
        <w:r w:rsidRPr="00D2359E">
          <w:rPr>
            <w:rStyle w:val="Hyperlink"/>
          </w:rPr>
          <w:t>Application</w:t>
        </w:r>
        <w:r w:rsidR="004251C0" w:rsidRPr="00D2359E">
          <w:rPr>
            <w:rStyle w:val="Hyperlink"/>
          </w:rPr>
          <w:t>s</w:t>
        </w:r>
        <w:r w:rsidRPr="00D2359E">
          <w:rPr>
            <w:rStyle w:val="Hyperlink"/>
          </w:rPr>
          <w:t xml:space="preserve"> for Accreditation Guide</w:t>
        </w:r>
      </w:hyperlink>
      <w:r w:rsidRPr="00634724">
        <w:t xml:space="preserve">. </w:t>
      </w:r>
      <w:r w:rsidR="000C02FA" w:rsidRPr="00634724">
        <w:t>In summary, i</w:t>
      </w:r>
      <w:r w:rsidRPr="00634724">
        <w:t xml:space="preserve">f you have demonstrated experience as a certificate provider, we may apply periodic audit conditions </w:t>
      </w:r>
      <w:r w:rsidR="00143688" w:rsidRPr="00634724">
        <w:t>and</w:t>
      </w:r>
      <w:r w:rsidRPr="00634724">
        <w:t xml:space="preserve"> a</w:t>
      </w:r>
      <w:r w:rsidR="00B507A8" w:rsidRPr="00634724">
        <w:t xml:space="preserve"> limit on the number of</w:t>
      </w:r>
      <w:r w:rsidRPr="00634724">
        <w:t xml:space="preserve"> unaudited certificate</w:t>
      </w:r>
      <w:r w:rsidR="00B507A8" w:rsidRPr="00634724">
        <w:t>s you can register</w:t>
      </w:r>
      <w:r w:rsidRPr="00634724">
        <w:t>. Your experience must be supported with a good compliance record, including good audit results. Otherwise, we apply pre-registration audit conditions which means you must conduct an audit before you can</w:t>
      </w:r>
      <w:hyperlink r:id="rId54" w:history="1">
        <w:r w:rsidRPr="00634724">
          <w:rPr>
            <w:rStyle w:val="Hyperlink"/>
          </w:rPr>
          <w:t xml:space="preserve"> register </w:t>
        </w:r>
        <w:r w:rsidR="00143688" w:rsidRPr="00634724">
          <w:rPr>
            <w:rStyle w:val="Hyperlink"/>
          </w:rPr>
          <w:t>certificates</w:t>
        </w:r>
      </w:hyperlink>
      <w:r w:rsidRPr="00634724">
        <w:t>.</w:t>
      </w:r>
    </w:p>
    <w:p w14:paraId="49BC4CB3" w14:textId="77777777" w:rsidR="002D7F7C" w:rsidRPr="00634724" w:rsidRDefault="002D7F7C" w:rsidP="002D7F7C">
      <w:pPr>
        <w:pStyle w:val="BodyText"/>
      </w:pPr>
      <w:r w:rsidRPr="00634724">
        <w:t>We know that every business is different. If our general approach does not suit your business needs, you may request something different. You must:</w:t>
      </w:r>
    </w:p>
    <w:p w14:paraId="57D73C34" w14:textId="77777777" w:rsidR="002D7F7C" w:rsidRPr="00634724" w:rsidRDefault="002D7F7C" w:rsidP="002D7F7C">
      <w:pPr>
        <w:pStyle w:val="ListBullet"/>
      </w:pPr>
      <w:r w:rsidRPr="00634724">
        <w:t xml:space="preserve">explain why our typical approach won’t work for you, and </w:t>
      </w:r>
    </w:p>
    <w:p w14:paraId="772D742C" w14:textId="77777777" w:rsidR="002D7F7C" w:rsidRPr="00634724" w:rsidRDefault="002D7F7C" w:rsidP="002D7F7C">
      <w:pPr>
        <w:pStyle w:val="ListBullet"/>
      </w:pPr>
      <w:r w:rsidRPr="00634724">
        <w:t xml:space="preserve">demonstrate your ability to manage risks and maintain good compliance in your proposed situation.  </w:t>
      </w:r>
    </w:p>
    <w:p w14:paraId="30214EDF" w14:textId="684104A0" w:rsidR="006D259E" w:rsidRPr="00634724" w:rsidRDefault="006D259E" w:rsidP="006D259E">
      <w:pPr>
        <w:pStyle w:val="Heading4"/>
      </w:pPr>
      <w:r w:rsidRPr="00634724">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7F7C" w:rsidRPr="00634724" w14:paraId="6FF9F094" w14:textId="77777777" w:rsidTr="00722781">
        <w:tc>
          <w:tcPr>
            <w:tcW w:w="426" w:type="dxa"/>
          </w:tcPr>
          <w:p w14:paraId="25CEC1A9" w14:textId="77777777" w:rsidR="002D7F7C" w:rsidRPr="00634724" w:rsidRDefault="002D7F7C" w:rsidP="00722781">
            <w:pPr>
              <w:pStyle w:val="Icon"/>
              <w:spacing w:before="80"/>
            </w:pPr>
            <w:r w:rsidRPr="00634724">
              <w:rPr>
                <w:lang w:eastAsia="zh-TW"/>
              </w:rPr>
              <mc:AlternateContent>
                <mc:Choice Requires="wps">
                  <w:drawing>
                    <wp:inline distT="0" distB="0" distL="0" distR="0" wp14:anchorId="620B9E19" wp14:editId="72BD0D01">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D9ADEB8" id="Freeform: Shape 26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7E825AC" w14:textId="77777777" w:rsidR="002D7F7C" w:rsidRPr="00634724" w:rsidRDefault="002D7F7C" w:rsidP="00722781">
            <w:pPr>
              <w:pStyle w:val="Instructionbullet"/>
            </w:pPr>
            <w:r w:rsidRPr="00634724">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7F7C" w14:paraId="6DBF617B" w14:textId="77777777" w:rsidTr="00722781">
        <w:trPr>
          <w:cantSplit/>
        </w:trPr>
        <w:tc>
          <w:tcPr>
            <w:tcW w:w="3119" w:type="dxa"/>
            <w:tcBorders>
              <w:right w:val="single" w:sz="24" w:space="0" w:color="ECE9E7" w:themeColor="background2"/>
            </w:tcBorders>
            <w:shd w:val="clear" w:color="auto" w:fill="E2EAF6"/>
          </w:tcPr>
          <w:p w14:paraId="628F4756" w14:textId="77777777" w:rsidR="002D7F7C" w:rsidRPr="00634724" w:rsidRDefault="002D7F7C" w:rsidP="00722781">
            <w:pPr>
              <w:pStyle w:val="TableTextEntries"/>
            </w:pPr>
            <w:r w:rsidRPr="00634724">
              <w:t>Comments on audit conditions and certificate creation limits:</w:t>
            </w:r>
          </w:p>
        </w:tc>
        <w:tc>
          <w:tcPr>
            <w:tcW w:w="5953" w:type="dxa"/>
            <w:tcBorders>
              <w:left w:val="single" w:sz="24" w:space="0" w:color="ECE9E7" w:themeColor="background2"/>
            </w:tcBorders>
            <w:shd w:val="clear" w:color="auto" w:fill="auto"/>
          </w:tcPr>
          <w:p w14:paraId="2DB0ABE6" w14:textId="77777777" w:rsidR="002D7F7C" w:rsidRPr="00162789" w:rsidRDefault="00281AAA" w:rsidP="00722781">
            <w:pPr>
              <w:pStyle w:val="TableTextEntries"/>
            </w:pPr>
            <w:sdt>
              <w:sdtPr>
                <w:id w:val="-68048574"/>
                <w:placeholder>
                  <w:docPart w:val="E99255227D9747AFB07FA061CBDEC1E1"/>
                </w:placeholder>
                <w:showingPlcHdr/>
              </w:sdtPr>
              <w:sdtEndPr/>
              <w:sdtContent>
                <w:r w:rsidR="002D7F7C" w:rsidRPr="00634724">
                  <w:rPr>
                    <w:rStyle w:val="PlaceholderText"/>
                    <w:color w:val="1C355E" w:themeColor="accent1"/>
                  </w:rPr>
                  <w:t>Click here to enter text</w:t>
                </w:r>
              </w:sdtContent>
            </w:sdt>
          </w:p>
        </w:tc>
      </w:tr>
    </w:tbl>
    <w:p w14:paraId="238694BE" w14:textId="5F1EAC43" w:rsidR="008B7B89" w:rsidRDefault="008B7B89" w:rsidP="00006E0C">
      <w:pPr>
        <w:pStyle w:val="Heading1nonumber"/>
        <w:keepLines/>
        <w:pageBreakBefore/>
        <w:outlineLvl w:val="9"/>
      </w:pPr>
      <w:r>
        <w:lastRenderedPageBreak/>
        <w:t>Contact details</w:t>
      </w:r>
      <w:bookmarkEnd w:id="9"/>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15F0807" id="Freeform: Shape 26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106E86E6"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 xml:space="preserve">We may need to liaise directly with your consultant, however </w:t>
            </w:r>
            <w:r w:rsidR="00632229" w:rsidRPr="002D39FC">
              <w:t xml:space="preserve">we will </w:t>
            </w:r>
            <w:r w:rsidR="00632229">
              <w:t>address</w:t>
            </w:r>
            <w:r w:rsidR="00632229" w:rsidRPr="002D39FC">
              <w:t xml:space="preserve"> all communications </w:t>
            </w:r>
            <w:r w:rsidR="00632229">
              <w:t xml:space="preserve">to </w:t>
            </w:r>
            <w:r w:rsidR="00187BBD">
              <w:t>the person that submitted the application</w:t>
            </w:r>
            <w:r w:rsidR="005B524B" w:rsidRPr="006C1299">
              <w:t xml:space="preserve"> </w:t>
            </w:r>
            <w:r w:rsidR="004A4181" w:rsidRPr="006C1299">
              <w:t>in TESSA</w:t>
            </w:r>
            <w:r w:rsidR="00BC3EE0" w:rsidRPr="006C1299">
              <w: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81E161A" id="Freeform: Shape 4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91AEE8" w14:textId="77777777" w:rsidR="002373ED" w:rsidRPr="00B11F27" w:rsidRDefault="00281AAA"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7A6423AF" w:rsidR="002373ED" w:rsidRPr="00AA3410" w:rsidRDefault="002373ED" w:rsidP="00BB3BA4">
            <w:pPr>
              <w:pStyle w:val="TableTextEntries"/>
              <w:keepNext/>
            </w:pPr>
            <w:r w:rsidRPr="00AA3410">
              <w:sym w:font="Wingdings" w:char="F0E0"/>
            </w:r>
            <w:r w:rsidRPr="00AA3410">
              <w:t xml:space="preserve"> Go to </w:t>
            </w:r>
            <w:r>
              <w:t>the next section</w:t>
            </w:r>
            <w:r w:rsidR="00872496">
              <w:t>:</w:t>
            </w:r>
            <w:r>
              <w:t xml:space="preserve">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E8AB710" w14:textId="77777777" w:rsidR="002373ED" w:rsidRPr="00B11F27" w:rsidRDefault="00281AAA"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p w14:paraId="3E1D880A" w14:textId="5469A249" w:rsidR="006A3467" w:rsidRDefault="006A3467" w:rsidP="006A34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21651684"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347A8D1" id="Freeform: Shape 4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C75F9A">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shd w:val="clear" w:color="auto" w:fill="auto"/>
          </w:tcPr>
          <w:p w14:paraId="1BAC5207" w14:textId="77777777" w:rsidR="00632229" w:rsidRPr="00867D41" w:rsidRDefault="00281AAA"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C75F9A">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shd w:val="clear" w:color="auto" w:fill="auto"/>
          </w:tcPr>
          <w:p w14:paraId="47AA5B2A" w14:textId="77777777" w:rsidR="00632229" w:rsidRPr="00867D41" w:rsidRDefault="00281AAA"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C75F9A">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shd w:val="clear" w:color="auto" w:fill="auto"/>
          </w:tcPr>
          <w:p w14:paraId="2C688F56" w14:textId="77777777" w:rsidR="00632229" w:rsidRPr="00867D41" w:rsidRDefault="00281AAA"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C75F9A">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shd w:val="clear" w:color="auto" w:fill="auto"/>
          </w:tcPr>
          <w:p w14:paraId="6C82EEF4" w14:textId="77777777" w:rsidR="00632229" w:rsidRPr="00867D41" w:rsidRDefault="00281AAA"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C75F9A">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shd w:val="clear" w:color="auto" w:fill="auto"/>
          </w:tcPr>
          <w:p w14:paraId="69A5CC5F" w14:textId="264F0DFF" w:rsidR="00632229" w:rsidRPr="00867D41" w:rsidRDefault="00281AAA"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C75F9A">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shd w:val="clear" w:color="auto" w:fill="auto"/>
          </w:tcPr>
          <w:p w14:paraId="6992A07E" w14:textId="6E0E7F53" w:rsidR="00632229" w:rsidRPr="00867D41" w:rsidRDefault="00281AAA"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C75F9A">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shd w:val="clear" w:color="auto" w:fill="auto"/>
          </w:tcPr>
          <w:p w14:paraId="3ABEC6D9" w14:textId="6DCBCCB7" w:rsidR="00632229" w:rsidRPr="00867D41" w:rsidRDefault="00281AAA"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D236D60" id="Freeform: Shape 44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70D4B7B7"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p>
        </w:tc>
      </w:tr>
      <w:tr w:rsidR="00632229" w:rsidRPr="009C5700" w14:paraId="66BCEE41" w14:textId="77777777" w:rsidTr="00BB3BA4">
        <w:tc>
          <w:tcPr>
            <w:tcW w:w="426" w:type="dxa"/>
          </w:tcPr>
          <w:p w14:paraId="034A7859" w14:textId="77777777" w:rsidR="00632229" w:rsidRPr="0078558E" w:rsidRDefault="00632229" w:rsidP="00BB3BA4">
            <w:pPr>
              <w:pStyle w:val="Icon"/>
              <w:spacing w:before="80"/>
            </w:pPr>
            <w:r w:rsidRPr="004A60F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4B5687" w:rsidRDefault="004B5687" w:rsidP="00632229">
                                  <w:pPr>
                                    <w:jc w:val="center"/>
                                  </w:pPr>
                                  <w:r>
                                    <w:t>0.</w:t>
                                  </w:r>
                                </w:p>
                              </w:txbxContent>
                            </wps:txbx>
                            <wps:bodyPr rtlCol="0" anchor="ctr"/>
                          </wps:wsp>
                        </a:graphicData>
                      </a:graphic>
                    </wp:inline>
                  </w:drawing>
                </mc:Choice>
                <mc:Fallback>
                  <w:pict>
                    <v:shape w14:anchorId="3C2C82D9" id="Freeform: Shape 447"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4B5687" w:rsidRDefault="004B5687" w:rsidP="00632229">
                            <w:pPr>
                              <w:jc w:val="center"/>
                            </w:pPr>
                            <w:r>
                              <w:t>0.</w:t>
                            </w:r>
                          </w:p>
                        </w:txbxContent>
                      </v:textbox>
                      <w10:anchorlock/>
                    </v:shape>
                  </w:pict>
                </mc:Fallback>
              </mc:AlternateContent>
            </w:r>
          </w:p>
        </w:tc>
        <w:tc>
          <w:tcPr>
            <w:tcW w:w="8646" w:type="dxa"/>
          </w:tcPr>
          <w:p w14:paraId="6266A379" w14:textId="66457B43" w:rsidR="00B72C64" w:rsidRPr="009C5700" w:rsidRDefault="00632229" w:rsidP="00B72C64">
            <w:pPr>
              <w:pStyle w:val="Attachmentbullet"/>
            </w:pPr>
            <w:r w:rsidRPr="009C5700">
              <w:t>Attach a letter of authority that</w:t>
            </w:r>
            <w:r w:rsidR="00842CBF">
              <w:t xml:space="preserve"> is</w:t>
            </w:r>
            <w:r w:rsidR="00B72C64" w:rsidRPr="009C5700">
              <w:t>:</w:t>
            </w:r>
          </w:p>
          <w:p w14:paraId="169A32E0" w14:textId="77777777" w:rsidR="00B72C64" w:rsidRPr="009C5700" w:rsidRDefault="00B72C64" w:rsidP="00B72C64">
            <w:pPr>
              <w:pStyle w:val="Attachmentbullet"/>
              <w:numPr>
                <w:ilvl w:val="6"/>
                <w:numId w:val="23"/>
              </w:numPr>
              <w:spacing w:before="0" w:after="0"/>
              <w:ind w:left="714" w:hanging="357"/>
            </w:pPr>
            <w:r w:rsidRPr="009C5700">
              <w:t>is signed by people who have the authority to bind the company applying for accreditation, and</w:t>
            </w:r>
          </w:p>
          <w:p w14:paraId="349E6DA7" w14:textId="77777777" w:rsidR="00B72C64" w:rsidRPr="009C5700" w:rsidRDefault="00B72C64" w:rsidP="00B72C64">
            <w:pPr>
              <w:pStyle w:val="Attachmentbullet"/>
              <w:numPr>
                <w:ilvl w:val="6"/>
                <w:numId w:val="23"/>
              </w:numPr>
              <w:spacing w:before="0"/>
              <w:ind w:left="714" w:hanging="357"/>
            </w:pPr>
            <w:r w:rsidRPr="009C5700">
              <w:t xml:space="preserve">is dated no more than 4 weeks before the date that your application is submitted. </w:t>
            </w:r>
          </w:p>
          <w:p w14:paraId="30754C00" w14:textId="1DBC23FF" w:rsidR="00632229" w:rsidRPr="009C5700" w:rsidRDefault="00B72C64">
            <w:pPr>
              <w:keepLines w:val="0"/>
              <w:spacing w:before="0" w:after="0" w:line="240" w:lineRule="auto"/>
            </w:pPr>
            <w:r w:rsidRPr="009C5700">
              <w:t xml:space="preserve">A letter of authority is signed by people who have authority to bind the company if it is signed </w:t>
            </w:r>
            <w:r w:rsidR="00F879EC" w:rsidRPr="009C5700">
              <w:t>by, for example, two of your directors, your director and your company secretary, or your sole director who is also your sole company secretary.</w:t>
            </w:r>
          </w:p>
          <w:p w14:paraId="5AF79285" w14:textId="65EC2C88" w:rsidR="00545967" w:rsidRPr="009C5700" w:rsidRDefault="00545967" w:rsidP="00CA3B5C">
            <w:pPr>
              <w:keepLines w:val="0"/>
              <w:spacing w:before="0" w:after="0" w:line="240" w:lineRule="auto"/>
              <w:rPr>
                <w:rFonts w:ascii="Times New Roman" w:hAnsi="Times New Roman"/>
                <w:color w:val="auto"/>
                <w:sz w:val="24"/>
                <w:szCs w:val="24"/>
              </w:rPr>
            </w:pP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063F0EEE" w14:textId="77777777" w:rsidTr="00C75F9A">
        <w:trPr>
          <w:cantSplit/>
        </w:trPr>
        <w:tc>
          <w:tcPr>
            <w:tcW w:w="3119" w:type="dxa"/>
            <w:tcBorders>
              <w:right w:val="single" w:sz="24" w:space="0" w:color="ECE9E7" w:themeColor="background2"/>
            </w:tcBorders>
            <w:shd w:val="clear" w:color="auto" w:fill="E2EAF6"/>
          </w:tcPr>
          <w:p w14:paraId="790D20B5" w14:textId="3EB55A66" w:rsidR="00632229" w:rsidRPr="00680C7F" w:rsidRDefault="00632229" w:rsidP="00BB3BA4">
            <w:pPr>
              <w:pStyle w:val="TableTextEntries"/>
            </w:pPr>
            <w:r w:rsidRPr="005354C6">
              <w:t xml:space="preserve">File name – </w:t>
            </w:r>
            <w:r>
              <w:t>Letter of authority</w:t>
            </w:r>
            <w:r w:rsidRPr="009A23F3">
              <w:t>:</w:t>
            </w:r>
          </w:p>
        </w:tc>
        <w:tc>
          <w:tcPr>
            <w:tcW w:w="5954" w:type="dxa"/>
            <w:tcBorders>
              <w:left w:val="single" w:sz="24" w:space="0" w:color="ECE9E7" w:themeColor="background2"/>
            </w:tcBorders>
            <w:shd w:val="clear" w:color="auto" w:fill="auto"/>
          </w:tcPr>
          <w:p w14:paraId="07ACAB94" w14:textId="77777777" w:rsidR="00632229" w:rsidRDefault="00281AAA"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867D41">
                      <w:t>Click here to enter text</w:t>
                    </w:r>
                  </w:sdtContent>
                </w:sdt>
              </w:sdtContent>
            </w:sdt>
          </w:p>
        </w:tc>
      </w:tr>
    </w:tbl>
    <w:p w14:paraId="6D221342" w14:textId="50F41633" w:rsidR="0041294B" w:rsidRDefault="0041294B" w:rsidP="0041294B">
      <w:pPr>
        <w:pStyle w:val="Heading1nonumber"/>
      </w:pPr>
      <w:bookmarkStart w:id="10" w:name="_Toc82432009"/>
      <w:r>
        <w:lastRenderedPageBreak/>
        <w:t>Declaration</w:t>
      </w:r>
      <w:bookmarkEnd w:id="10"/>
    </w:p>
    <w:p w14:paraId="2EFFD04A" w14:textId="052E9558" w:rsidR="002D06AF" w:rsidRPr="00006E0C" w:rsidRDefault="002D06AF" w:rsidP="00006E0C">
      <w:pPr>
        <w:pStyle w:val="Sectionintro"/>
      </w:pPr>
      <w:bookmarkStart w:id="11" w:name="_Hlk111020339"/>
      <w:r w:rsidRPr="009C5700">
        <w:t>The declaration and authorisation below must be made by the signatory set up in your TESSA account.</w:t>
      </w:r>
      <w:r w:rsidR="00B72C64" w:rsidRPr="00006E0C">
        <w:t xml:space="preserve"> </w:t>
      </w:r>
      <w:r w:rsidR="00E66B4A" w:rsidRPr="00684F2C">
        <w:t xml:space="preserve">Only an authorised signatory may submit the application </w:t>
      </w:r>
      <w:r w:rsidR="00E66B4A">
        <w:t>in</w:t>
      </w:r>
      <w:r w:rsidR="00E66B4A" w:rsidRPr="00684F2C">
        <w:t xml:space="preserve"> TESSA.</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2D06AF" w14:paraId="5833423D" w14:textId="77777777" w:rsidTr="00CA3B5C">
        <w:trPr>
          <w:divId w:val="1899782829"/>
        </w:trPr>
        <w:tc>
          <w:tcPr>
            <w:tcW w:w="426" w:type="dxa"/>
            <w:hideMark/>
          </w:tcPr>
          <w:bookmarkEnd w:id="11"/>
          <w:p w14:paraId="26E68572" w14:textId="6AF81C70" w:rsidR="002D06AF" w:rsidRDefault="002D06AF" w:rsidP="002D06AF">
            <w:pPr>
              <w:pStyle w:val="Icon"/>
            </w:pPr>
            <w:r>
              <mc:AlternateContent>
                <mc:Choice Requires="wps">
                  <w:drawing>
                    <wp:inline distT="0" distB="0" distL="0" distR="0" wp14:anchorId="0B230BCA" wp14:editId="5282475A">
                      <wp:extent cx="179705" cy="179705"/>
                      <wp:effectExtent l="0" t="0" r="1270" b="1270"/>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54423 w 297179"/>
                                  <a:gd name="T1" fmla="*/ 108846 h 297180"/>
                                  <a:gd name="T2" fmla="*/ 0 w 297179"/>
                                  <a:gd name="T3" fmla="*/ 54423 h 297180"/>
                                  <a:gd name="T4" fmla="*/ 54423 w 297179"/>
                                  <a:gd name="T5" fmla="*/ 0 h 297180"/>
                                  <a:gd name="T6" fmla="*/ 108847 w 297179"/>
                                  <a:gd name="T7" fmla="*/ 54423 h 297180"/>
                                  <a:gd name="T8" fmla="*/ 54423 w 297179"/>
                                  <a:gd name="T9" fmla="*/ 108846 h 297180"/>
                                  <a:gd name="T10" fmla="*/ 72564 w 297179"/>
                                  <a:gd name="T11" fmla="*/ 77099 h 297180"/>
                                  <a:gd name="T12" fmla="*/ 70123 w 297179"/>
                                  <a:gd name="T13" fmla="*/ 74658 h 297180"/>
                                  <a:gd name="T14" fmla="*/ 63145 w 297179"/>
                                  <a:gd name="T15" fmla="*/ 74658 h 297180"/>
                                  <a:gd name="T16" fmla="*/ 63145 w 297179"/>
                                  <a:gd name="T17" fmla="*/ 38724 h 297180"/>
                                  <a:gd name="T18" fmla="*/ 60703 w 297179"/>
                                  <a:gd name="T19" fmla="*/ 36282 h 297180"/>
                                  <a:gd name="T20" fmla="*/ 38027 w 297179"/>
                                  <a:gd name="T21" fmla="*/ 36282 h 297180"/>
                                  <a:gd name="T22" fmla="*/ 35584 w 297179"/>
                                  <a:gd name="T23" fmla="*/ 38724 h 297180"/>
                                  <a:gd name="T24" fmla="*/ 35584 w 297179"/>
                                  <a:gd name="T25" fmla="*/ 50237 h 297180"/>
                                  <a:gd name="T26" fmla="*/ 38027 w 297179"/>
                                  <a:gd name="T27" fmla="*/ 52679 h 297180"/>
                                  <a:gd name="T28" fmla="*/ 45004 w 297179"/>
                                  <a:gd name="T29" fmla="*/ 52679 h 297180"/>
                                  <a:gd name="T30" fmla="*/ 45004 w 297179"/>
                                  <a:gd name="T31" fmla="*/ 75355 h 297180"/>
                                  <a:gd name="T32" fmla="*/ 38027 w 297179"/>
                                  <a:gd name="T33" fmla="*/ 75355 h 297180"/>
                                  <a:gd name="T34" fmla="*/ 35584 w 297179"/>
                                  <a:gd name="T35" fmla="*/ 77797 h 297180"/>
                                  <a:gd name="T36" fmla="*/ 35584 w 297179"/>
                                  <a:gd name="T37" fmla="*/ 89309 h 297180"/>
                                  <a:gd name="T38" fmla="*/ 38027 w 297179"/>
                                  <a:gd name="T39" fmla="*/ 91752 h 297180"/>
                                  <a:gd name="T40" fmla="*/ 69774 w 297179"/>
                                  <a:gd name="T41" fmla="*/ 91752 h 297180"/>
                                  <a:gd name="T42" fmla="*/ 72215 w 297179"/>
                                  <a:gd name="T43" fmla="*/ 89309 h 297180"/>
                                  <a:gd name="T44" fmla="*/ 72215 w 297179"/>
                                  <a:gd name="T45" fmla="*/ 77099 h 297180"/>
                                  <a:gd name="T46" fmla="*/ 63494 w 297179"/>
                                  <a:gd name="T47" fmla="*/ 13606 h 297180"/>
                                  <a:gd name="T48" fmla="*/ 61052 w 297179"/>
                                  <a:gd name="T49" fmla="*/ 11164 h 297180"/>
                                  <a:gd name="T50" fmla="*/ 47446 w 297179"/>
                                  <a:gd name="T51" fmla="*/ 11164 h 297180"/>
                                  <a:gd name="T52" fmla="*/ 45004 w 297179"/>
                                  <a:gd name="T53" fmla="*/ 13606 h 297180"/>
                                  <a:gd name="T54" fmla="*/ 45004 w 297179"/>
                                  <a:gd name="T55" fmla="*/ 25118 h 297180"/>
                                  <a:gd name="T56" fmla="*/ 47446 w 297179"/>
                                  <a:gd name="T57" fmla="*/ 27560 h 297180"/>
                                  <a:gd name="T58" fmla="*/ 61401 w 297179"/>
                                  <a:gd name="T59" fmla="*/ 27560 h 297180"/>
                                  <a:gd name="T60" fmla="*/ 63843 w 297179"/>
                                  <a:gd name="T61" fmla="*/ 25118 h 297180"/>
                                  <a:gd name="T62" fmla="*/ 63843 w 297179"/>
                                  <a:gd name="T63" fmla="*/ 13606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7007D661" id="Freeform: Shape 3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BVrmTe9gcAAEskAAAOAAAAAAAAAAAAAAAAAC4CAABkcnMvZTJvRG9j&#10;LnhtbFBLAQItABQABgAIAAAAIQB6uBPi1wAAAAMBAAAPAAAAAAAAAAAAAAAAAFAKAABkcnMvZG93&#10;bnJldi54bWxQSwUGAAAAAAQABADzAAAAVA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32910,65819;0,32910;32910,0;65820,32910;32910,65819;43880,46622;42404,45146;38184,45146;38184,23416;36707,21940;22995,21940;21518,23416;21518,30378;22995,31855;27214,31855;27214,45567;22995,45567;21518,47044;21518,54005;22995,55483;42193,55483;43669,54005;43669,46622;38395,8228;36918,6751;28691,6751;27214,8228;27214,15189;28691,16666;37129,16666;38606,15189;38606,8228" o:connectangles="0,0,0,0,0,0,0,0,0,0,0,0,0,0,0,0,0,0,0,0,0,0,0,0,0,0,0,0,0,0,0,0"/>
                      <w10:anchorlock/>
                    </v:shape>
                  </w:pict>
                </mc:Fallback>
              </mc:AlternateContent>
            </w:r>
          </w:p>
        </w:tc>
        <w:tc>
          <w:tcPr>
            <w:tcW w:w="8649" w:type="dxa"/>
            <w:hideMark/>
          </w:tcPr>
          <w:p w14:paraId="749A22BA" w14:textId="5B54F3F9" w:rsidR="002D06AF" w:rsidRDefault="00281AAA" w:rsidP="002D06AF">
            <w:pPr>
              <w:pStyle w:val="Infobullet"/>
              <w:rPr>
                <w:color w:val="auto"/>
              </w:rPr>
            </w:pPr>
            <w:hyperlink r:id="rId55" w:anchor="sch.4A-sec.61" w:history="1">
              <w:r w:rsidR="002D06AF" w:rsidRPr="006F4713">
                <w:rPr>
                  <w:rStyle w:val="Hyperlink"/>
                </w:rPr>
                <w:t>Clause 61</w:t>
              </w:r>
            </w:hyperlink>
            <w:r w:rsidR="002D06AF">
              <w:rPr>
                <w:color w:val="auto"/>
              </w:rPr>
              <w:t xml:space="preserve"> </w:t>
            </w:r>
            <w:r w:rsidR="005A5E45">
              <w:rPr>
                <w:color w:val="auto"/>
              </w:rPr>
              <w:t xml:space="preserve">and </w:t>
            </w:r>
            <w:hyperlink r:id="rId56" w:anchor="sch.4A-sec.130" w:history="1">
              <w:r w:rsidR="005A5E45" w:rsidRPr="00596D20">
                <w:rPr>
                  <w:rStyle w:val="Hyperlink"/>
                </w:rPr>
                <w:t>clause 130</w:t>
              </w:r>
            </w:hyperlink>
            <w:r w:rsidR="005A5E45">
              <w:rPr>
                <w:color w:val="auto"/>
              </w:rPr>
              <w:t xml:space="preserve"> </w:t>
            </w:r>
            <w:r w:rsidR="002D06AF">
              <w:rPr>
                <w:color w:val="auto"/>
              </w:rPr>
              <w:t xml:space="preserve">of </w:t>
            </w:r>
            <w:r w:rsidR="006F4713" w:rsidRPr="001D28D1">
              <w:t>Schedule 4A to the Electricity Supply Act 1995</w:t>
            </w:r>
            <w:r w:rsidR="002D06AF">
              <w:rPr>
                <w:color w:val="auto"/>
              </w:rPr>
              <w:t xml:space="preserve"> impose a maximum penalty of $11,000 </w:t>
            </w:r>
            <w:r w:rsidR="005A5E45">
              <w:rPr>
                <w:color w:val="auto"/>
              </w:rPr>
              <w:t>(</w:t>
            </w:r>
            <w:r w:rsidR="002D06AF">
              <w:rPr>
                <w:color w:val="auto"/>
              </w:rPr>
              <w:t>and/or 6 months imprisonment</w:t>
            </w:r>
            <w:r w:rsidR="005A5E45">
              <w:rPr>
                <w:color w:val="auto"/>
              </w:rPr>
              <w:t xml:space="preserve"> under cl. 61)</w:t>
            </w:r>
            <w:r w:rsidR="002D06AF">
              <w:rPr>
                <w:color w:val="auto"/>
              </w:rPr>
              <w:t xml:space="preserve"> for knowingly providing false or misleading information to us, as the Scheme Administrator.</w:t>
            </w:r>
          </w:p>
        </w:tc>
      </w:tr>
    </w:tbl>
    <w:p w14:paraId="5724340B" w14:textId="77777777" w:rsidR="002D06AF" w:rsidRDefault="002D06AF" w:rsidP="002D06AF">
      <w:pPr>
        <w:pStyle w:val="Heading4"/>
      </w:pPr>
      <w:r>
        <w:t xml:space="preserve">Declaration </w:t>
      </w:r>
    </w:p>
    <w:p w14:paraId="22ED61BD" w14:textId="135AB510" w:rsidR="002D06AF" w:rsidRPr="009C5700" w:rsidRDefault="002D06AF" w:rsidP="002D06AF">
      <w:pPr>
        <w:keepLines w:val="0"/>
        <w:spacing w:before="0" w:after="0" w:line="240" w:lineRule="auto"/>
        <w:rPr>
          <w:rFonts w:ascii="Times New Roman" w:hAnsi="Times New Roman"/>
          <w:color w:val="auto"/>
          <w:sz w:val="24"/>
          <w:szCs w:val="24"/>
        </w:rPr>
      </w:pPr>
      <w:r w:rsidRPr="009C5700">
        <w:t>By ticking the box below, I declare that:</w:t>
      </w:r>
    </w:p>
    <w:p w14:paraId="07CB5E0A" w14:textId="77777777" w:rsidR="002D06AF" w:rsidRPr="009C5700" w:rsidRDefault="002D06AF" w:rsidP="002D06AF">
      <w:pPr>
        <w:pStyle w:val="ListBullet"/>
      </w:pPr>
      <w:r w:rsidRPr="009C5700">
        <w:sym w:font="Raleway" w:char="F071"/>
      </w:r>
      <w:r w:rsidRPr="009C5700">
        <w:t>I have completed Application for Accreditation - Part A (General Details) and Application for Accreditation - Part B (Method Details).</w:t>
      </w:r>
    </w:p>
    <w:p w14:paraId="1FE358F6" w14:textId="28B8A3DF" w:rsidR="002D06AF" w:rsidRDefault="002D06AF" w:rsidP="002D06AF">
      <w:pPr>
        <w:pStyle w:val="ListBullet"/>
      </w:pPr>
      <w:r w:rsidRPr="009C5700">
        <w:sym w:font="Raleway" w:char="F071"/>
      </w:r>
      <w:r w:rsidRPr="009C5700">
        <w:t xml:space="preserve">I have read and understood the information and requirements set out in Application for Accreditation - Part A (General Details), Application for Accreditation - Part B (Method Details), the Application for Accreditation Guide – ACPs, </w:t>
      </w:r>
      <w:r w:rsidR="003F7FFB">
        <w:t xml:space="preserve">and </w:t>
      </w:r>
      <w:r w:rsidRPr="009C5700">
        <w:t>the relevant Method Guide.</w:t>
      </w:r>
    </w:p>
    <w:p w14:paraId="14BF0961" w14:textId="054305EB" w:rsidR="00BE5EC2" w:rsidRPr="009C5700" w:rsidRDefault="00BE5EC2" w:rsidP="002D06AF">
      <w:pPr>
        <w:pStyle w:val="ListBullet"/>
      </w:pPr>
      <w:r>
        <w:t xml:space="preserve">For ESS applications, I have read and understood the information and requirements set out in </w:t>
      </w:r>
      <w:r w:rsidRPr="009C5700">
        <w:t>the Record Keeping Guide</w:t>
      </w:r>
      <w:r w:rsidR="00636112">
        <w:t xml:space="preserve"> and </w:t>
      </w:r>
      <w:r w:rsidRPr="00634724">
        <w:t>the General Requirements Guide</w:t>
      </w:r>
      <w:r w:rsidR="00636112">
        <w:t>.</w:t>
      </w:r>
    </w:p>
    <w:p w14:paraId="6FD8991A" w14:textId="4E736BAA" w:rsidR="002D06AF" w:rsidRPr="006C71AA" w:rsidRDefault="002D06AF" w:rsidP="002D06AF">
      <w:pPr>
        <w:pStyle w:val="ListBullet"/>
        <w:ind w:left="360" w:hanging="360"/>
      </w:pPr>
      <w:r w:rsidRPr="009C5700">
        <w:sym w:font="Raleway" w:char="F071"/>
      </w:r>
      <w:r w:rsidR="00422279" w:rsidRPr="009C5700">
        <w:t>The applicant is</w:t>
      </w:r>
      <w:r w:rsidRPr="009C5700">
        <w:t xml:space="preserve"> not engaged in an industry, and do</w:t>
      </w:r>
      <w:r w:rsidR="00335C0B">
        <w:t>es</w:t>
      </w:r>
      <w:r w:rsidRPr="009C5700">
        <w:t xml:space="preserve"> not carry out an activity, that benefits from </w:t>
      </w:r>
      <w:r w:rsidRPr="006C71AA">
        <w:t>a full exemption from the ESS</w:t>
      </w:r>
      <w:r w:rsidR="00522867">
        <w:t xml:space="preserve"> or PDRS</w:t>
      </w:r>
      <w:r w:rsidRPr="006C71AA">
        <w:t>.</w:t>
      </w:r>
    </w:p>
    <w:p w14:paraId="63765C13" w14:textId="54865787" w:rsidR="002D06AF" w:rsidRPr="006C71AA" w:rsidRDefault="00CA6120" w:rsidP="002D06AF">
      <w:pPr>
        <w:pStyle w:val="ListBullet"/>
        <w:ind w:left="360" w:hanging="360"/>
      </w:pPr>
      <w:r w:rsidRPr="006C71AA">
        <w:t xml:space="preserve">The applicant is </w:t>
      </w:r>
      <w:r w:rsidR="002D06AF" w:rsidRPr="006C71AA">
        <w:t>not a related body corporate of a person who is engaged in an industry, or does carry out an activity, that benefits from a full exemption from the ESS</w:t>
      </w:r>
      <w:r w:rsidR="00522867">
        <w:t xml:space="preserve"> or PDRS</w:t>
      </w:r>
      <w:r w:rsidR="002D06AF" w:rsidRPr="006C71AA">
        <w:t>.</w:t>
      </w:r>
    </w:p>
    <w:p w14:paraId="4EB738D1" w14:textId="4F2D64A7" w:rsidR="002D06AF" w:rsidRPr="006C71AA" w:rsidRDefault="002D06AF" w:rsidP="002D06AF">
      <w:pPr>
        <w:pStyle w:val="ListBullet"/>
        <w:ind w:left="360" w:hanging="360"/>
      </w:pPr>
      <w:r w:rsidRPr="006C71AA">
        <w:t xml:space="preserve">Where this is the Application Form Part A that I submit in support of simultaneous applications for accreditation under both the ESS and the PDRS, I </w:t>
      </w:r>
      <w:r w:rsidR="002B6791">
        <w:t>request</w:t>
      </w:r>
      <w:r w:rsidRPr="006C71AA">
        <w:t xml:space="preserve"> that </w:t>
      </w:r>
      <w:r w:rsidR="009E3F6C">
        <w:t>IPART</w:t>
      </w:r>
      <w:r w:rsidRPr="006C71AA">
        <w:t>:</w:t>
      </w:r>
    </w:p>
    <w:p w14:paraId="660B83B0" w14:textId="039DF7E1" w:rsidR="002D06AF" w:rsidRPr="00634724" w:rsidRDefault="002D06AF" w:rsidP="002D06AF">
      <w:pPr>
        <w:pStyle w:val="ListBullet2"/>
      </w:pPr>
      <w:r w:rsidRPr="00634724">
        <w:t>treat this completed Application Form Part A as part of both applications, and</w:t>
      </w:r>
    </w:p>
    <w:p w14:paraId="62C7E801" w14:textId="616C25F7" w:rsidR="002D06AF" w:rsidRPr="006C71AA" w:rsidRDefault="00483F74" w:rsidP="002D06AF">
      <w:pPr>
        <w:pStyle w:val="ListBullet2"/>
      </w:pPr>
      <w:r w:rsidRPr="00643D55">
        <w:t>where this completed Application Form Part A refers to documents that relate to the ESS, read those references as references to the equivalent documents that relate to the PDRS, and vice versa</w:t>
      </w:r>
      <w:r w:rsidR="002D06AF" w:rsidRPr="006C71AA">
        <w:t>.</w:t>
      </w:r>
    </w:p>
    <w:p w14:paraId="2A1C4BE0" w14:textId="77777777" w:rsidR="002D06AF" w:rsidRPr="006C71AA" w:rsidRDefault="002D06AF" w:rsidP="002D06AF">
      <w:pPr>
        <w:pStyle w:val="ListBullet"/>
      </w:pPr>
      <w:r w:rsidRPr="006C71AA">
        <w:t xml:space="preserve">Where estimates or indicative values have been provided in this application these are based on the best available data and methods. </w:t>
      </w:r>
    </w:p>
    <w:p w14:paraId="1A979E3A" w14:textId="77777777" w:rsidR="002D06AF" w:rsidRPr="006C71AA" w:rsidRDefault="002D06AF" w:rsidP="002D06AF">
      <w:pPr>
        <w:pStyle w:val="ListBullet"/>
      </w:pPr>
      <w:r w:rsidRPr="006C71AA">
        <w:sym w:font="Raleway" w:char="F071"/>
      </w:r>
      <w:r w:rsidRPr="006C71AA">
        <w:t>The information in this application, including any attachments, is complete, true and correct and not misleading by inclusion or omission.</w:t>
      </w:r>
    </w:p>
    <w:p w14:paraId="559A9E8D" w14:textId="1B7B4B10" w:rsidR="002D06AF" w:rsidRPr="006C71AA" w:rsidRDefault="002D06AF" w:rsidP="00FA79BE">
      <w:pPr>
        <w:pStyle w:val="ListBullet"/>
      </w:pPr>
      <w:r w:rsidRPr="006C71AA">
        <w:sym w:font="Raleway" w:char="F071"/>
      </w:r>
      <w:r w:rsidRPr="006C71AA">
        <w:t xml:space="preserve">I understand and accept the obligations placed on </w:t>
      </w:r>
      <w:r w:rsidR="009E3F6C">
        <w:t>ACPs</w:t>
      </w:r>
      <w:r w:rsidRPr="006C71AA">
        <w:t xml:space="preserve"> and their </w:t>
      </w:r>
      <w:r w:rsidR="00367F04" w:rsidRPr="006C71AA">
        <w:t xml:space="preserve">directors and </w:t>
      </w:r>
      <w:r w:rsidR="007F4969" w:rsidRPr="006C71AA">
        <w:t>managers</w:t>
      </w:r>
      <w:r w:rsidRPr="006C71AA">
        <w:t xml:space="preserve">. </w:t>
      </w:r>
    </w:p>
    <w:p w14:paraId="27C1663C" w14:textId="77777777" w:rsidR="002D06AF" w:rsidRDefault="002D06AF" w:rsidP="002D06AF">
      <w:pPr>
        <w:pStyle w:val="ListBullet"/>
      </w:pPr>
      <w:r w:rsidRPr="006C71AA">
        <w:sym w:font="Raleway" w:char="F071"/>
      </w:r>
      <w:r w:rsidRPr="006C71AA">
        <w:t>I am authorised to make this application and</w:t>
      </w:r>
      <w:r>
        <w:t xml:space="preserve"> the authorisations below on behalf of the applicant.</w:t>
      </w:r>
    </w:p>
    <w:p w14:paraId="417BCB90" w14:textId="74B0CBCB" w:rsidR="002D06AF" w:rsidRDefault="002D06AF" w:rsidP="002D06AF">
      <w:pPr>
        <w:pStyle w:val="ListBullet"/>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69C0938" w14:textId="77777777" w:rsidTr="001E6F2D">
        <w:trPr>
          <w:divId w:val="1899782829"/>
          <w:cantSplit/>
        </w:trPr>
        <w:tc>
          <w:tcPr>
            <w:tcW w:w="6237" w:type="dxa"/>
            <w:shd w:val="clear" w:color="auto" w:fill="E2EAF6"/>
            <w:vAlign w:val="center"/>
            <w:hideMark/>
          </w:tcPr>
          <w:p w14:paraId="453D1CE4" w14:textId="74A0BAF9" w:rsidR="002D06AF" w:rsidRPr="009C5700" w:rsidRDefault="002D06AF" w:rsidP="00006E0C">
            <w:pPr>
              <w:pStyle w:val="TableTextEntries"/>
              <w:rPr>
                <w:rFonts w:ascii="Times New Roman" w:hAnsi="Times New Roman"/>
                <w:color w:val="auto"/>
                <w:sz w:val="24"/>
                <w:szCs w:val="24"/>
              </w:rPr>
            </w:pPr>
            <w:r w:rsidRPr="009C5700">
              <w:t>By ticking this box you declare the matters listed above</w:t>
            </w:r>
          </w:p>
        </w:tc>
        <w:tc>
          <w:tcPr>
            <w:tcW w:w="2552" w:type="dxa"/>
            <w:vAlign w:val="center"/>
            <w:hideMark/>
          </w:tcPr>
          <w:p w14:paraId="548A3EE7" w14:textId="643A4AAB" w:rsidR="002D06AF" w:rsidRDefault="00281AAA" w:rsidP="002D06AF">
            <w:pPr>
              <w:pStyle w:val="TableTextEntries"/>
              <w:keepNext/>
              <w:jc w:val="center"/>
            </w:pPr>
            <w:sdt>
              <w:sdtPr>
                <w:id w:val="134994375"/>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3B1A995D" w14:textId="13D3523E" w:rsidR="002D06AF" w:rsidRPr="006C71AA" w:rsidRDefault="002D06AF" w:rsidP="002D06AF">
      <w:pPr>
        <w:pStyle w:val="Heading4nonumber"/>
      </w:pPr>
      <w:r w:rsidRPr="009C5700">
        <w:lastRenderedPageBreak/>
        <w:t xml:space="preserve">By </w:t>
      </w:r>
      <w:r w:rsidRPr="006C71AA">
        <w:t xml:space="preserve">ticking the box below, </w:t>
      </w:r>
      <w:r w:rsidR="00CA6120" w:rsidRPr="006C71AA">
        <w:t>I</w:t>
      </w:r>
      <w:r w:rsidRPr="006C71AA">
        <w:t xml:space="preserve"> authorise:</w:t>
      </w:r>
    </w:p>
    <w:p w14:paraId="067A4D78" w14:textId="3530B9A4" w:rsidR="002D06AF" w:rsidRPr="006C71AA" w:rsidRDefault="002D06AF" w:rsidP="002D06AF">
      <w:pPr>
        <w:pStyle w:val="ListBullet"/>
      </w:pPr>
      <w:r w:rsidRPr="006C71AA">
        <w:sym w:font="Raleway" w:char="F071"/>
      </w:r>
      <w:r w:rsidR="00654FBA" w:rsidRPr="006C71AA">
        <w:t>IPART to c</w:t>
      </w:r>
      <w:r w:rsidRPr="006C71AA">
        <w:t>opy, record, use or disclose any of the information provided in this application</w:t>
      </w:r>
      <w:r w:rsidR="009E3F6C">
        <w:t>.</w:t>
      </w:r>
    </w:p>
    <w:p w14:paraId="1865F784" w14:textId="0245E388" w:rsidR="00654FBA" w:rsidRPr="006C71AA" w:rsidRDefault="002D06AF" w:rsidP="002D06AF">
      <w:pPr>
        <w:pStyle w:val="ListBullet"/>
      </w:pPr>
      <w:r w:rsidRPr="006C71AA">
        <w:sym w:font="Raleway" w:char="F071"/>
      </w:r>
      <w:r w:rsidR="00654FBA" w:rsidRPr="006C71AA">
        <w:t>IPART to c</w:t>
      </w:r>
      <w:r w:rsidRPr="006C71AA">
        <w:t>ontact the administrator of any government scheme or program to obtain information on the applicant’s performance in that scheme or program</w:t>
      </w:r>
      <w:r w:rsidR="009E3F6C">
        <w:t>.</w:t>
      </w:r>
      <w:r w:rsidRPr="006C71AA">
        <w:t xml:space="preserve"> </w:t>
      </w:r>
    </w:p>
    <w:p w14:paraId="1CFAAF6A" w14:textId="4E36983F" w:rsidR="002D06AF" w:rsidRPr="006C71AA" w:rsidRDefault="009E3F6C" w:rsidP="002D06AF">
      <w:pPr>
        <w:pStyle w:val="ListBullet"/>
      </w:pPr>
      <w:r>
        <w:t>T</w:t>
      </w:r>
      <w:r w:rsidR="00654FBA" w:rsidRPr="006C71AA">
        <w:t xml:space="preserve">hat administrator to disclose that information </w:t>
      </w:r>
      <w:bookmarkStart w:id="12" w:name="_Hlk114652095"/>
      <w:r w:rsidR="00654FBA" w:rsidRPr="006C71AA">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2"/>
      <w:r w:rsidR="002D06AF" w:rsidRPr="006C71AA">
        <w:t>.</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C6D47D2" w14:textId="77777777" w:rsidTr="001E6F2D">
        <w:trPr>
          <w:divId w:val="1899782829"/>
          <w:cantSplit/>
        </w:trPr>
        <w:tc>
          <w:tcPr>
            <w:tcW w:w="6237" w:type="dxa"/>
            <w:shd w:val="clear" w:color="auto" w:fill="E2EAF6"/>
            <w:vAlign w:val="center"/>
            <w:hideMark/>
          </w:tcPr>
          <w:p w14:paraId="58283F89" w14:textId="011FC762" w:rsidR="002D06AF" w:rsidRPr="006C71AA" w:rsidRDefault="002D06AF" w:rsidP="00006E0C">
            <w:pPr>
              <w:pStyle w:val="TableTextEntries"/>
            </w:pPr>
            <w:r w:rsidRPr="006C71AA">
              <w:t>By ticking this box you authorise the things listed above</w:t>
            </w:r>
          </w:p>
        </w:tc>
        <w:tc>
          <w:tcPr>
            <w:tcW w:w="2552" w:type="dxa"/>
            <w:vAlign w:val="center"/>
            <w:hideMark/>
          </w:tcPr>
          <w:p w14:paraId="1B1A564B" w14:textId="74067083" w:rsidR="002D06AF" w:rsidRDefault="00281AAA" w:rsidP="002D06AF">
            <w:pPr>
              <w:pStyle w:val="TableTextEntries"/>
              <w:keepNext/>
              <w:jc w:val="center"/>
            </w:pPr>
            <w:sdt>
              <w:sdtPr>
                <w:id w:val="-2094081083"/>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400F38B7" w14:textId="55B0E4D6" w:rsidR="001B1E59" w:rsidRDefault="001B1E59" w:rsidP="001B1E59">
      <w:pPr>
        <w:pStyle w:val="Heading1nonumber"/>
        <w:pageBreakBefore/>
      </w:pPr>
      <w:r>
        <w:lastRenderedPageBreak/>
        <w:t>Application checklist</w:t>
      </w:r>
    </w:p>
    <w:p w14:paraId="209EF389" w14:textId="77777777" w:rsidR="001B1E59" w:rsidRDefault="001B1E59" w:rsidP="001B1E59">
      <w:pPr>
        <w:pStyle w:val="Sectionintro"/>
      </w:pPr>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1B1E59" w:rsidRPr="00292DEB" w14:paraId="0C8450D1" w14:textId="77777777" w:rsidTr="00336873">
        <w:trPr>
          <w:cantSplit/>
        </w:trPr>
        <w:tc>
          <w:tcPr>
            <w:tcW w:w="8222" w:type="dxa"/>
            <w:tcBorders>
              <w:right w:val="single" w:sz="24" w:space="0" w:color="ECE9E7" w:themeColor="background2"/>
            </w:tcBorders>
            <w:shd w:val="clear" w:color="auto" w:fill="E2EAF6"/>
          </w:tcPr>
          <w:p w14:paraId="1CB0B86D" w14:textId="016EB0C6" w:rsidR="001B1E59" w:rsidRDefault="001B1E59" w:rsidP="00336873">
            <w:pPr>
              <w:pStyle w:val="TableTextEntries"/>
              <w:rPr>
                <w:bCs/>
              </w:rPr>
            </w:pPr>
            <w:r>
              <w:t>Application</w:t>
            </w:r>
            <w:r w:rsidRPr="005354C6">
              <w:t xml:space="preserve"> for Accreditation Form Part B</w:t>
            </w:r>
            <w:r>
              <w:t xml:space="preserve"> (question </w:t>
            </w:r>
            <w:r w:rsidR="006135E9">
              <w:t>3</w:t>
            </w:r>
            <w:r>
              <w:t>)</w:t>
            </w:r>
          </w:p>
        </w:tc>
        <w:tc>
          <w:tcPr>
            <w:tcW w:w="850" w:type="dxa"/>
            <w:tcBorders>
              <w:left w:val="single" w:sz="24" w:space="0" w:color="ECE9E7" w:themeColor="background2"/>
            </w:tcBorders>
            <w:shd w:val="clear" w:color="auto" w:fill="auto"/>
            <w:vAlign w:val="center"/>
          </w:tcPr>
          <w:p w14:paraId="429FEE43" w14:textId="5A7B5C0E" w:rsidR="001B1E59" w:rsidRDefault="00281AAA" w:rsidP="00336873">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r w:rsidR="001B1E59" w:rsidRPr="00292DEB" w14:paraId="5ADDC527" w14:textId="77777777" w:rsidTr="00336873">
        <w:trPr>
          <w:cantSplit/>
        </w:trPr>
        <w:tc>
          <w:tcPr>
            <w:tcW w:w="8222" w:type="dxa"/>
            <w:tcBorders>
              <w:right w:val="single" w:sz="24" w:space="0" w:color="ECE9E7" w:themeColor="background2"/>
            </w:tcBorders>
            <w:shd w:val="clear" w:color="auto" w:fill="E2EAF6"/>
          </w:tcPr>
          <w:p w14:paraId="4B1D188C" w14:textId="689EBB0B" w:rsidR="001B1E59" w:rsidRPr="005354C6" w:rsidRDefault="006E5037" w:rsidP="00336873">
            <w:pPr>
              <w:pStyle w:val="TableTextEntries"/>
            </w:pPr>
            <w:r>
              <w:t>Activity</w:t>
            </w:r>
            <w:r w:rsidR="001B1E59">
              <w:t xml:space="preserve"> delivery process flow chart (question </w:t>
            </w:r>
            <w:r w:rsidR="0008727F">
              <w:t>4</w:t>
            </w:r>
            <w:r w:rsidR="001B1E59">
              <w:t>)</w:t>
            </w:r>
          </w:p>
        </w:tc>
        <w:tc>
          <w:tcPr>
            <w:tcW w:w="850" w:type="dxa"/>
            <w:tcBorders>
              <w:left w:val="single" w:sz="24" w:space="0" w:color="ECE9E7" w:themeColor="background2"/>
            </w:tcBorders>
            <w:shd w:val="clear" w:color="auto" w:fill="auto"/>
            <w:vAlign w:val="center"/>
          </w:tcPr>
          <w:p w14:paraId="36439CA9" w14:textId="77777777" w:rsidR="001B1E59" w:rsidRDefault="00281AAA" w:rsidP="00336873">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6C9636E" w14:textId="77777777" w:rsidTr="00336873">
        <w:trPr>
          <w:cantSplit/>
        </w:trPr>
        <w:tc>
          <w:tcPr>
            <w:tcW w:w="8222" w:type="dxa"/>
            <w:tcBorders>
              <w:right w:val="single" w:sz="24" w:space="0" w:color="ECE9E7" w:themeColor="background2"/>
            </w:tcBorders>
            <w:shd w:val="clear" w:color="auto" w:fill="E2EAF6"/>
          </w:tcPr>
          <w:p w14:paraId="08E14722" w14:textId="2C7A7C96" w:rsidR="001B1E59" w:rsidRDefault="001B1E59" w:rsidP="00336873">
            <w:pPr>
              <w:pStyle w:val="TableTextEntries"/>
            </w:pPr>
            <w:r>
              <w:t xml:space="preserve">Customer engagement documentation (if applicable) (question </w:t>
            </w:r>
            <w:r w:rsidR="0008727F">
              <w:t>5</w:t>
            </w:r>
            <w:r>
              <w:t>)</w:t>
            </w:r>
          </w:p>
        </w:tc>
        <w:tc>
          <w:tcPr>
            <w:tcW w:w="850" w:type="dxa"/>
            <w:tcBorders>
              <w:left w:val="single" w:sz="24" w:space="0" w:color="ECE9E7" w:themeColor="background2"/>
            </w:tcBorders>
            <w:shd w:val="clear" w:color="auto" w:fill="auto"/>
            <w:vAlign w:val="center"/>
          </w:tcPr>
          <w:p w14:paraId="45728E49" w14:textId="77777777" w:rsidR="001B1E59" w:rsidRDefault="00281AAA" w:rsidP="00336873">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E70D5B6" w14:textId="77777777" w:rsidTr="00336873">
        <w:trPr>
          <w:cantSplit/>
        </w:trPr>
        <w:tc>
          <w:tcPr>
            <w:tcW w:w="8222" w:type="dxa"/>
            <w:tcBorders>
              <w:right w:val="single" w:sz="24" w:space="0" w:color="ECE9E7" w:themeColor="background2"/>
            </w:tcBorders>
            <w:shd w:val="clear" w:color="auto" w:fill="E2EAF6"/>
          </w:tcPr>
          <w:p w14:paraId="06F855CC" w14:textId="720A51B8" w:rsidR="001B1E59" w:rsidRDefault="001B1E59" w:rsidP="00336873">
            <w:pPr>
              <w:pStyle w:val="TableTextEntries"/>
            </w:pPr>
            <w:r>
              <w:t>N</w:t>
            </w:r>
            <w:r w:rsidRPr="003208E9">
              <w:t>omination form</w:t>
            </w:r>
            <w:r>
              <w:t xml:space="preserve"> (if applicable) (question </w:t>
            </w:r>
            <w:r w:rsidR="0008727F">
              <w:t>6</w:t>
            </w:r>
            <w:r>
              <w:t>)</w:t>
            </w:r>
          </w:p>
        </w:tc>
        <w:tc>
          <w:tcPr>
            <w:tcW w:w="850" w:type="dxa"/>
            <w:tcBorders>
              <w:left w:val="single" w:sz="24" w:space="0" w:color="ECE9E7" w:themeColor="background2"/>
            </w:tcBorders>
            <w:shd w:val="clear" w:color="auto" w:fill="auto"/>
            <w:vAlign w:val="center"/>
          </w:tcPr>
          <w:p w14:paraId="000016A1" w14:textId="77777777" w:rsidR="001B1E59" w:rsidRDefault="00281AAA" w:rsidP="00336873">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BF7DFC4" w14:textId="77777777" w:rsidTr="00336873">
        <w:trPr>
          <w:cantSplit/>
        </w:trPr>
        <w:tc>
          <w:tcPr>
            <w:tcW w:w="8222" w:type="dxa"/>
            <w:tcBorders>
              <w:right w:val="single" w:sz="24" w:space="0" w:color="ECE9E7" w:themeColor="background2"/>
            </w:tcBorders>
            <w:shd w:val="clear" w:color="auto" w:fill="E2EAF6"/>
          </w:tcPr>
          <w:p w14:paraId="69C37BEF" w14:textId="0A944D98" w:rsidR="001B1E59" w:rsidRDefault="0008727F" w:rsidP="00336873">
            <w:pPr>
              <w:pStyle w:val="TableTextEntries"/>
            </w:pPr>
            <w:r>
              <w:t>Evidence</w:t>
            </w:r>
            <w:r w:rsidR="001B1E59" w:rsidRPr="003208E9">
              <w:t xml:space="preserve"> of insurance</w:t>
            </w:r>
            <w:r w:rsidR="001B1E59">
              <w:t xml:space="preserve"> (if applicable) (question </w:t>
            </w:r>
            <w:r>
              <w:t>7</w:t>
            </w:r>
            <w:r w:rsidR="001B1E59">
              <w:t>)</w:t>
            </w:r>
          </w:p>
        </w:tc>
        <w:tc>
          <w:tcPr>
            <w:tcW w:w="850" w:type="dxa"/>
            <w:tcBorders>
              <w:left w:val="single" w:sz="24" w:space="0" w:color="ECE9E7" w:themeColor="background2"/>
            </w:tcBorders>
            <w:shd w:val="clear" w:color="auto" w:fill="auto"/>
            <w:vAlign w:val="center"/>
          </w:tcPr>
          <w:p w14:paraId="0B767F22" w14:textId="77777777" w:rsidR="001B1E59" w:rsidRDefault="00281AAA" w:rsidP="00336873">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066B8CFD" w14:textId="77777777" w:rsidTr="00336873">
        <w:trPr>
          <w:cantSplit/>
        </w:trPr>
        <w:tc>
          <w:tcPr>
            <w:tcW w:w="8222" w:type="dxa"/>
            <w:tcBorders>
              <w:right w:val="single" w:sz="24" w:space="0" w:color="ECE9E7" w:themeColor="background2"/>
            </w:tcBorders>
            <w:shd w:val="clear" w:color="auto" w:fill="E2EAF6"/>
          </w:tcPr>
          <w:p w14:paraId="4F5046AE" w14:textId="76718407" w:rsidR="001B1E59" w:rsidRDefault="001B1E59" w:rsidP="00336873">
            <w:pPr>
              <w:pStyle w:val="TableTextEntries"/>
            </w:pPr>
            <w:r>
              <w:t xml:space="preserve">Training material (question </w:t>
            </w:r>
            <w:r w:rsidR="00B62B97">
              <w:t>9</w:t>
            </w:r>
            <w:r>
              <w:t>)</w:t>
            </w:r>
          </w:p>
        </w:tc>
        <w:tc>
          <w:tcPr>
            <w:tcW w:w="850" w:type="dxa"/>
            <w:tcBorders>
              <w:left w:val="single" w:sz="24" w:space="0" w:color="ECE9E7" w:themeColor="background2"/>
            </w:tcBorders>
            <w:shd w:val="clear" w:color="auto" w:fill="auto"/>
            <w:vAlign w:val="center"/>
          </w:tcPr>
          <w:p w14:paraId="55B4714D" w14:textId="77777777" w:rsidR="001B1E59" w:rsidRDefault="00281AAA" w:rsidP="00336873">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3A872681" w14:textId="77777777" w:rsidTr="00336873">
        <w:trPr>
          <w:cantSplit/>
        </w:trPr>
        <w:tc>
          <w:tcPr>
            <w:tcW w:w="8222" w:type="dxa"/>
            <w:tcBorders>
              <w:right w:val="single" w:sz="24" w:space="0" w:color="ECE9E7" w:themeColor="background2"/>
            </w:tcBorders>
            <w:shd w:val="clear" w:color="auto" w:fill="E2EAF6"/>
          </w:tcPr>
          <w:p w14:paraId="56AB6B40" w14:textId="4B16F9CC" w:rsidR="001B1E59" w:rsidRDefault="001B1E59" w:rsidP="00336873">
            <w:pPr>
              <w:pStyle w:val="TableTextEntries"/>
            </w:pPr>
            <w:r>
              <w:t xml:space="preserve">Document register (if applicable) (question </w:t>
            </w:r>
            <w:r w:rsidR="00B62B97">
              <w:t>10</w:t>
            </w:r>
            <w:r>
              <w:t>)</w:t>
            </w:r>
          </w:p>
        </w:tc>
        <w:tc>
          <w:tcPr>
            <w:tcW w:w="850" w:type="dxa"/>
            <w:tcBorders>
              <w:left w:val="single" w:sz="24" w:space="0" w:color="ECE9E7" w:themeColor="background2"/>
            </w:tcBorders>
            <w:shd w:val="clear" w:color="auto" w:fill="auto"/>
            <w:vAlign w:val="center"/>
          </w:tcPr>
          <w:p w14:paraId="093E6A78" w14:textId="77777777" w:rsidR="001B1E59" w:rsidRDefault="00281AAA" w:rsidP="00336873">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1F5145D" w14:textId="77777777" w:rsidTr="00336873">
        <w:trPr>
          <w:cantSplit/>
        </w:trPr>
        <w:tc>
          <w:tcPr>
            <w:tcW w:w="8222" w:type="dxa"/>
            <w:tcBorders>
              <w:right w:val="single" w:sz="24" w:space="0" w:color="ECE9E7" w:themeColor="background2"/>
            </w:tcBorders>
            <w:shd w:val="clear" w:color="auto" w:fill="E2EAF6"/>
          </w:tcPr>
          <w:p w14:paraId="6DDD0372" w14:textId="4B79DA5B" w:rsidR="001B1E59" w:rsidRDefault="001B1E59" w:rsidP="00336873">
            <w:pPr>
              <w:pStyle w:val="TableTextEntries"/>
            </w:pPr>
            <w:r>
              <w:t xml:space="preserve">Record keeping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52DA0B6C" w14:textId="77777777" w:rsidR="001B1E59" w:rsidRDefault="00281AAA" w:rsidP="00336873">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46D19D3A" w14:textId="77777777" w:rsidTr="00336873">
        <w:trPr>
          <w:cantSplit/>
        </w:trPr>
        <w:tc>
          <w:tcPr>
            <w:tcW w:w="8222" w:type="dxa"/>
            <w:tcBorders>
              <w:right w:val="single" w:sz="24" w:space="0" w:color="ECE9E7" w:themeColor="background2"/>
            </w:tcBorders>
            <w:shd w:val="clear" w:color="auto" w:fill="E2EAF6"/>
          </w:tcPr>
          <w:p w14:paraId="021AFD5E" w14:textId="1CBAA755" w:rsidR="001B1E59" w:rsidRDefault="001B1E59" w:rsidP="00336873">
            <w:pPr>
              <w:pStyle w:val="TableTextEntries"/>
            </w:pPr>
            <w:r>
              <w:t>Quality assurance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6076C0DC" w14:textId="77777777" w:rsidR="001B1E59" w:rsidRDefault="00281AAA" w:rsidP="00336873">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70EB57F0" w14:textId="77777777" w:rsidTr="00336873">
        <w:trPr>
          <w:cantSplit/>
        </w:trPr>
        <w:tc>
          <w:tcPr>
            <w:tcW w:w="8222" w:type="dxa"/>
            <w:tcBorders>
              <w:right w:val="single" w:sz="24" w:space="0" w:color="ECE9E7" w:themeColor="background2"/>
            </w:tcBorders>
            <w:shd w:val="clear" w:color="auto" w:fill="E2EAF6"/>
          </w:tcPr>
          <w:p w14:paraId="72899ABA" w14:textId="3159E681" w:rsidR="001B1E59" w:rsidRDefault="001B1E59" w:rsidP="00336873">
            <w:pPr>
              <w:pStyle w:val="TableTextEntries"/>
            </w:pPr>
            <w:r>
              <w:t xml:space="preserve">Letter of authority – consultant (if applicable) (question </w:t>
            </w:r>
            <w:r w:rsidR="00B62B97">
              <w:t>13</w:t>
            </w:r>
            <w:r>
              <w:t>)</w:t>
            </w:r>
          </w:p>
        </w:tc>
        <w:tc>
          <w:tcPr>
            <w:tcW w:w="850" w:type="dxa"/>
            <w:tcBorders>
              <w:left w:val="single" w:sz="24" w:space="0" w:color="ECE9E7" w:themeColor="background2"/>
            </w:tcBorders>
            <w:shd w:val="clear" w:color="auto" w:fill="auto"/>
            <w:vAlign w:val="center"/>
          </w:tcPr>
          <w:p w14:paraId="2401B78D" w14:textId="77777777" w:rsidR="001B1E59" w:rsidRDefault="00281AAA" w:rsidP="00336873">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bl>
    <w:p w14:paraId="7B05BA61" w14:textId="61EB3395" w:rsidR="008056DC" w:rsidRPr="008056DC" w:rsidRDefault="008056DC" w:rsidP="00F70A0E">
      <w:pPr>
        <w:pStyle w:val="BodyText"/>
        <w:spacing w:before="0" w:after="0" w:line="240" w:lineRule="auto"/>
      </w:pPr>
    </w:p>
    <w:sectPr w:rsidR="008056DC" w:rsidRPr="008056DC" w:rsidSect="00420017">
      <w:headerReference w:type="default" r:id="rId57"/>
      <w:footerReference w:type="default" r:id="rId58"/>
      <w:headerReference w:type="first" r:id="rId59"/>
      <w:footerReference w:type="first" r:id="rId60"/>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7F10" w14:textId="77777777" w:rsidR="007B6A1D" w:rsidRDefault="007B6A1D">
      <w:r>
        <w:separator/>
      </w:r>
    </w:p>
  </w:endnote>
  <w:endnote w:type="continuationSeparator" w:id="0">
    <w:p w14:paraId="2F8F2697" w14:textId="77777777" w:rsidR="007B6A1D" w:rsidRDefault="007B6A1D" w:rsidP="00856DDC">
      <w:r>
        <w:continuationSeparator/>
      </w:r>
    </w:p>
    <w:p w14:paraId="21C8312B" w14:textId="77777777" w:rsidR="007B6A1D" w:rsidRDefault="007B6A1D"/>
    <w:p w14:paraId="18130EF2" w14:textId="77777777" w:rsidR="007B6A1D" w:rsidRDefault="007B6A1D"/>
    <w:p w14:paraId="2E3128F7" w14:textId="77777777" w:rsidR="007B6A1D" w:rsidRDefault="007B6A1D"/>
  </w:endnote>
  <w:endnote w:type="continuationNotice" w:id="1">
    <w:p w14:paraId="480F1C27" w14:textId="77777777" w:rsidR="007B6A1D" w:rsidRDefault="007B6A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4B5687" w:rsidRPr="004076BC" w:rsidRDefault="004B5687"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2</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7777777" w:rsidR="004B5687" w:rsidRPr="00AB44BA" w:rsidRDefault="004B5687"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4B5687" w:rsidRDefault="004B5687"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1EDEA" w14:textId="77777777" w:rsidR="007B6A1D" w:rsidRDefault="007B6A1D" w:rsidP="00E11686">
      <w:r>
        <w:separator/>
      </w:r>
    </w:p>
  </w:footnote>
  <w:footnote w:type="continuationSeparator" w:id="0">
    <w:p w14:paraId="7497C477" w14:textId="77777777" w:rsidR="007B6A1D" w:rsidRDefault="007B6A1D" w:rsidP="00856DDC">
      <w:r>
        <w:continuationSeparator/>
      </w:r>
    </w:p>
    <w:p w14:paraId="7D58FBB8" w14:textId="77777777" w:rsidR="007B6A1D" w:rsidRDefault="007B6A1D"/>
    <w:p w14:paraId="59BDB0A9" w14:textId="77777777" w:rsidR="007B6A1D" w:rsidRDefault="007B6A1D"/>
    <w:p w14:paraId="5D2F361C" w14:textId="77777777" w:rsidR="007B6A1D" w:rsidRDefault="007B6A1D"/>
  </w:footnote>
  <w:footnote w:type="continuationNotice" w:id="1">
    <w:p w14:paraId="477D20AF" w14:textId="77777777" w:rsidR="007B6A1D" w:rsidRDefault="007B6A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4DC8A646" w:rsidR="004B5687" w:rsidRDefault="004B5687" w:rsidP="003810D6">
    <w:pPr>
      <w:pStyle w:val="Header"/>
      <w:tabs>
        <w:tab w:val="clear" w:pos="4513"/>
      </w:tabs>
      <w:jc w:val="left"/>
    </w:pPr>
    <w:r>
      <w:rPr>
        <w:noProof/>
      </w:rPr>
      <w:t>Application form</w:t>
    </w:r>
    <w:r>
      <w:rPr>
        <w:noProof/>
      </w:rPr>
      <w:tab/>
      <w:t>Application for Accreditation Part A – Current ACPs</w:t>
    </w:r>
  </w:p>
  <w:p w14:paraId="530585AA" w14:textId="77777777" w:rsidR="004B5687" w:rsidRDefault="004B5687"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38588C"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B5687" w:rsidRDefault="004B5687" w:rsidP="00285E66">
    <w:pPr>
      <w:pStyle w:val="Header"/>
    </w:pPr>
  </w:p>
  <w:p w14:paraId="25C01511" w14:textId="77777777" w:rsidR="004B5687" w:rsidRDefault="004B5687" w:rsidP="00285E66">
    <w:pPr>
      <w:pStyle w:val="Header"/>
    </w:pPr>
  </w:p>
  <w:p w14:paraId="54F4F388" w14:textId="77777777" w:rsidR="004B5687" w:rsidRDefault="004B5687"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4B5687" w:rsidRPr="00483BD4" w14:paraId="56E5A2AE" w14:textId="77777777" w:rsidTr="004B5687">
      <w:trPr>
        <w:cantSplit/>
        <w:trHeight w:val="794"/>
      </w:trPr>
      <w:tc>
        <w:tcPr>
          <w:tcW w:w="4513" w:type="dxa"/>
        </w:tcPr>
        <w:p w14:paraId="5B1DD2A4" w14:textId="6547DE3E" w:rsidR="004B5687" w:rsidRPr="00483BD4" w:rsidRDefault="00CA3B5C" w:rsidP="005477C0">
          <w:pPr>
            <w:pStyle w:val="CoverHeading1"/>
          </w:pPr>
          <w:r>
            <w:rPr>
              <w:noProof/>
            </w:rPr>
            <w:drawing>
              <wp:inline distT="0" distB="0" distL="0" distR="0" wp14:anchorId="6CF25B18" wp14:editId="289DA9B9">
                <wp:extent cx="2166620" cy="442595"/>
                <wp:effectExtent l="0" t="0" r="5080" b="0"/>
                <wp:docPr id="284" name="Graphic 28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2226B373" w14:textId="77777777" w:rsidR="004B5687" w:rsidRPr="00C8293B" w:rsidRDefault="004B5687" w:rsidP="005477C0">
          <w:pPr>
            <w:pStyle w:val="CoverHeading1"/>
            <w:spacing w:before="0"/>
            <w:ind w:right="85"/>
            <w:jc w:val="right"/>
          </w:pPr>
          <w:r w:rsidRPr="00C8293B">
            <w:t>Application Form</w:t>
          </w:r>
        </w:p>
        <w:p w14:paraId="41BEFC66" w14:textId="3B305D2F" w:rsidR="004B5687" w:rsidRPr="00483BD4" w:rsidRDefault="00281AAA" w:rsidP="005477C0">
          <w:pPr>
            <w:pStyle w:val="BodyText"/>
            <w:spacing w:before="60" w:after="0" w:line="240" w:lineRule="auto"/>
            <w:ind w:right="28"/>
            <w:jc w:val="right"/>
          </w:pPr>
          <w:sdt>
            <w:sdtPr>
              <w:id w:val="-1044746298"/>
              <w:placeholder>
                <w:docPart w:val="261A5AD7750742AD922E6A1844F6A65E"/>
              </w:placeholder>
              <w:showingPlcHdr/>
              <w:docPartList>
                <w:docPartGallery w:val="AutoText"/>
                <w:docPartCategory w:val="9 Banners - Short"/>
              </w:docPartList>
            </w:sdtPr>
            <w:sdtEndPr/>
            <w:sdtContent>
              <w:r w:rsidR="00BF1880">
                <w:t xml:space="preserve">     </w:t>
              </w:r>
            </w:sdtContent>
          </w:sdt>
          <w:r w:rsidR="00D86372">
            <w:t xml:space="preserve"> </w:t>
          </w:r>
          <w:sdt>
            <w:sdtPr>
              <w:id w:val="1401476162"/>
              <w:placeholder>
                <w:docPart w:val="615B0AFCAD624DDF92ED260CE0C895B4"/>
              </w:placeholder>
              <w:showingPlcHdr/>
              <w:docPartList>
                <w:docPartGallery w:val="AutoText"/>
                <w:docPartCategory w:val="9 Banners - Short"/>
              </w:docPartList>
            </w:sdtPr>
            <w:sdtEndPr/>
            <w:sdtContent>
              <w:r w:rsidR="001F69CD">
                <w:t xml:space="preserve">     </w:t>
              </w:r>
            </w:sdtContent>
          </w:sdt>
        </w:p>
      </w:tc>
    </w:tr>
  </w:tbl>
  <w:p w14:paraId="429ECDF2" w14:textId="77777777" w:rsidR="004B5687" w:rsidRDefault="004B5687" w:rsidP="005477C0">
    <w:pPr>
      <w:pStyle w:val="Header"/>
    </w:pPr>
    <w:r w:rsidRPr="002A20CF">
      <w:rPr>
        <w:noProof/>
        <w:lang w:eastAsia="zh-TW"/>
      </w:rPr>
      <mc:AlternateContent>
        <mc:Choice Requires="wps">
          <w:drawing>
            <wp:inline distT="0" distB="0" distL="0" distR="0" wp14:anchorId="304516BA" wp14:editId="6585A965">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305901"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14F837F" w14:textId="77777777" w:rsidR="004B5687" w:rsidRDefault="004B5687" w:rsidP="0054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329"/>
    <w:multiLevelType w:val="hybridMultilevel"/>
    <w:tmpl w:val="105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4B12AA7"/>
    <w:multiLevelType w:val="multilevel"/>
    <w:tmpl w:val="A24A580E"/>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54FA8"/>
    <w:multiLevelType w:val="multilevel"/>
    <w:tmpl w:val="CEE81D44"/>
    <w:numStyleLink w:val="AppendixHeadings"/>
  </w:abstractNum>
  <w:abstractNum w:abstractNumId="4" w15:restartNumberingAfterBreak="0">
    <w:nsid w:val="082C1ED3"/>
    <w:multiLevelType w:val="hybridMultilevel"/>
    <w:tmpl w:val="669E2C36"/>
    <w:lvl w:ilvl="0" w:tplc="6824B58A">
      <w:start w:val="1"/>
      <w:numFmt w:val="bullet"/>
      <w:lvlText w:val=""/>
      <w:lvlJc w:val="left"/>
      <w:pPr>
        <w:ind w:left="720" w:hanging="360"/>
      </w:pPr>
      <w:rPr>
        <w:rFonts w:ascii="Symbol" w:hAnsi="Symbol"/>
      </w:rPr>
    </w:lvl>
    <w:lvl w:ilvl="1" w:tplc="0D84E31C">
      <w:start w:val="1"/>
      <w:numFmt w:val="bullet"/>
      <w:lvlText w:val=""/>
      <w:lvlJc w:val="left"/>
      <w:pPr>
        <w:ind w:left="720" w:hanging="360"/>
      </w:pPr>
      <w:rPr>
        <w:rFonts w:ascii="Symbol" w:hAnsi="Symbol"/>
      </w:rPr>
    </w:lvl>
    <w:lvl w:ilvl="2" w:tplc="4B8A5FD2">
      <w:start w:val="1"/>
      <w:numFmt w:val="bullet"/>
      <w:lvlText w:val=""/>
      <w:lvlJc w:val="left"/>
      <w:pPr>
        <w:ind w:left="720" w:hanging="360"/>
      </w:pPr>
      <w:rPr>
        <w:rFonts w:ascii="Symbol" w:hAnsi="Symbol"/>
      </w:rPr>
    </w:lvl>
    <w:lvl w:ilvl="3" w:tplc="5A3C13F4">
      <w:start w:val="1"/>
      <w:numFmt w:val="bullet"/>
      <w:lvlText w:val=""/>
      <w:lvlJc w:val="left"/>
      <w:pPr>
        <w:ind w:left="720" w:hanging="360"/>
      </w:pPr>
      <w:rPr>
        <w:rFonts w:ascii="Symbol" w:hAnsi="Symbol"/>
      </w:rPr>
    </w:lvl>
    <w:lvl w:ilvl="4" w:tplc="E34ECA06">
      <w:start w:val="1"/>
      <w:numFmt w:val="bullet"/>
      <w:lvlText w:val=""/>
      <w:lvlJc w:val="left"/>
      <w:pPr>
        <w:ind w:left="720" w:hanging="360"/>
      </w:pPr>
      <w:rPr>
        <w:rFonts w:ascii="Symbol" w:hAnsi="Symbol"/>
      </w:rPr>
    </w:lvl>
    <w:lvl w:ilvl="5" w:tplc="D44AC960">
      <w:start w:val="1"/>
      <w:numFmt w:val="bullet"/>
      <w:lvlText w:val=""/>
      <w:lvlJc w:val="left"/>
      <w:pPr>
        <w:ind w:left="720" w:hanging="360"/>
      </w:pPr>
      <w:rPr>
        <w:rFonts w:ascii="Symbol" w:hAnsi="Symbol"/>
      </w:rPr>
    </w:lvl>
    <w:lvl w:ilvl="6" w:tplc="0B144362">
      <w:start w:val="1"/>
      <w:numFmt w:val="bullet"/>
      <w:lvlText w:val=""/>
      <w:lvlJc w:val="left"/>
      <w:pPr>
        <w:ind w:left="720" w:hanging="360"/>
      </w:pPr>
      <w:rPr>
        <w:rFonts w:ascii="Symbol" w:hAnsi="Symbol"/>
      </w:rPr>
    </w:lvl>
    <w:lvl w:ilvl="7" w:tplc="63180038">
      <w:start w:val="1"/>
      <w:numFmt w:val="bullet"/>
      <w:lvlText w:val=""/>
      <w:lvlJc w:val="left"/>
      <w:pPr>
        <w:ind w:left="720" w:hanging="360"/>
      </w:pPr>
      <w:rPr>
        <w:rFonts w:ascii="Symbol" w:hAnsi="Symbol"/>
      </w:rPr>
    </w:lvl>
    <w:lvl w:ilvl="8" w:tplc="AE3E27F8">
      <w:start w:val="1"/>
      <w:numFmt w:val="bullet"/>
      <w:lvlText w:val=""/>
      <w:lvlJc w:val="left"/>
      <w:pPr>
        <w:ind w:left="720" w:hanging="360"/>
      </w:pPr>
      <w:rPr>
        <w:rFonts w:ascii="Symbol" w:hAnsi="Symbol"/>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98E71A0"/>
    <w:multiLevelType w:val="hybridMultilevel"/>
    <w:tmpl w:val="8BB4EAA2"/>
    <w:lvl w:ilvl="0" w:tplc="0E6EFBB6">
      <w:start w:val="1"/>
      <w:numFmt w:val="bullet"/>
      <w:lvlText w:val=""/>
      <w:lvlJc w:val="left"/>
      <w:pPr>
        <w:ind w:left="720" w:hanging="360"/>
      </w:pPr>
      <w:rPr>
        <w:rFonts w:ascii="Symbol" w:hAnsi="Symbol"/>
      </w:rPr>
    </w:lvl>
    <w:lvl w:ilvl="1" w:tplc="052CC810">
      <w:start w:val="1"/>
      <w:numFmt w:val="bullet"/>
      <w:lvlText w:val=""/>
      <w:lvlJc w:val="left"/>
      <w:pPr>
        <w:ind w:left="720" w:hanging="360"/>
      </w:pPr>
      <w:rPr>
        <w:rFonts w:ascii="Symbol" w:hAnsi="Symbol"/>
      </w:rPr>
    </w:lvl>
    <w:lvl w:ilvl="2" w:tplc="C6D42836">
      <w:start w:val="1"/>
      <w:numFmt w:val="bullet"/>
      <w:lvlText w:val=""/>
      <w:lvlJc w:val="left"/>
      <w:pPr>
        <w:ind w:left="720" w:hanging="360"/>
      </w:pPr>
      <w:rPr>
        <w:rFonts w:ascii="Symbol" w:hAnsi="Symbol"/>
      </w:rPr>
    </w:lvl>
    <w:lvl w:ilvl="3" w:tplc="F4C6DE54">
      <w:start w:val="1"/>
      <w:numFmt w:val="bullet"/>
      <w:lvlText w:val=""/>
      <w:lvlJc w:val="left"/>
      <w:pPr>
        <w:ind w:left="720" w:hanging="360"/>
      </w:pPr>
      <w:rPr>
        <w:rFonts w:ascii="Symbol" w:hAnsi="Symbol"/>
      </w:rPr>
    </w:lvl>
    <w:lvl w:ilvl="4" w:tplc="D5F82542">
      <w:start w:val="1"/>
      <w:numFmt w:val="bullet"/>
      <w:lvlText w:val=""/>
      <w:lvlJc w:val="left"/>
      <w:pPr>
        <w:ind w:left="720" w:hanging="360"/>
      </w:pPr>
      <w:rPr>
        <w:rFonts w:ascii="Symbol" w:hAnsi="Symbol"/>
      </w:rPr>
    </w:lvl>
    <w:lvl w:ilvl="5" w:tplc="CE90F0BA">
      <w:start w:val="1"/>
      <w:numFmt w:val="bullet"/>
      <w:lvlText w:val=""/>
      <w:lvlJc w:val="left"/>
      <w:pPr>
        <w:ind w:left="720" w:hanging="360"/>
      </w:pPr>
      <w:rPr>
        <w:rFonts w:ascii="Symbol" w:hAnsi="Symbol"/>
      </w:rPr>
    </w:lvl>
    <w:lvl w:ilvl="6" w:tplc="C4E88620">
      <w:start w:val="1"/>
      <w:numFmt w:val="bullet"/>
      <w:lvlText w:val=""/>
      <w:lvlJc w:val="left"/>
      <w:pPr>
        <w:ind w:left="720" w:hanging="360"/>
      </w:pPr>
      <w:rPr>
        <w:rFonts w:ascii="Symbol" w:hAnsi="Symbol"/>
      </w:rPr>
    </w:lvl>
    <w:lvl w:ilvl="7" w:tplc="EF5C5AEA">
      <w:start w:val="1"/>
      <w:numFmt w:val="bullet"/>
      <w:lvlText w:val=""/>
      <w:lvlJc w:val="left"/>
      <w:pPr>
        <w:ind w:left="720" w:hanging="360"/>
      </w:pPr>
      <w:rPr>
        <w:rFonts w:ascii="Symbol" w:hAnsi="Symbol"/>
      </w:rPr>
    </w:lvl>
    <w:lvl w:ilvl="8" w:tplc="543AC268">
      <w:start w:val="1"/>
      <w:numFmt w:val="bullet"/>
      <w:lvlText w:val=""/>
      <w:lvlJc w:val="left"/>
      <w:pPr>
        <w:ind w:left="720" w:hanging="360"/>
      </w:pPr>
      <w:rPr>
        <w:rFonts w:ascii="Symbol" w:hAnsi="Symbol"/>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6"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86AAF"/>
    <w:multiLevelType w:val="hybridMultilevel"/>
    <w:tmpl w:val="380C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734D53"/>
    <w:multiLevelType w:val="hybridMultilevel"/>
    <w:tmpl w:val="7BC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79511">
    <w:abstractNumId w:val="13"/>
  </w:num>
  <w:num w:numId="2" w16cid:durableId="673070107">
    <w:abstractNumId w:val="7"/>
  </w:num>
  <w:num w:numId="3" w16cid:durableId="823931529">
    <w:abstractNumId w:val="16"/>
  </w:num>
  <w:num w:numId="4" w16cid:durableId="788279013">
    <w:abstractNumId w:val="1"/>
  </w:num>
  <w:num w:numId="5" w16cid:durableId="1672297220">
    <w:abstractNumId w:val="5"/>
  </w:num>
  <w:num w:numId="6" w16cid:durableId="1516069926">
    <w:abstractNumId w:val="12"/>
  </w:num>
  <w:num w:numId="7" w16cid:durableId="568198372">
    <w:abstractNumId w:val="18"/>
  </w:num>
  <w:num w:numId="8" w16cid:durableId="1247691252">
    <w:abstractNumId w:val="12"/>
  </w:num>
  <w:num w:numId="9" w16cid:durableId="509956472">
    <w:abstractNumId w:val="11"/>
  </w:num>
  <w:num w:numId="10" w16cid:durableId="491718149">
    <w:abstractNumId w:val="8"/>
  </w:num>
  <w:num w:numId="11" w16cid:durableId="629484108">
    <w:abstractNumId w:val="6"/>
  </w:num>
  <w:num w:numId="12" w16cid:durableId="519053292">
    <w:abstractNumId w:val="6"/>
  </w:num>
  <w:num w:numId="13" w16cid:durableId="1913588619">
    <w:abstractNumId w:val="14"/>
  </w:num>
  <w:num w:numId="14" w16cid:durableId="722487433">
    <w:abstractNumId w:val="14"/>
  </w:num>
  <w:num w:numId="15" w16cid:durableId="1239243700">
    <w:abstractNumId w:val="8"/>
  </w:num>
  <w:num w:numId="16" w16cid:durableId="172577264">
    <w:abstractNumId w:val="3"/>
  </w:num>
  <w:num w:numId="17" w16cid:durableId="1342509672">
    <w:abstractNumId w:val="15"/>
  </w:num>
  <w:num w:numId="18" w16cid:durableId="208686626">
    <w:abstractNumId w:val="0"/>
  </w:num>
  <w:num w:numId="19" w16cid:durableId="1431000129">
    <w:abstractNumId w:val="17"/>
  </w:num>
  <w:num w:numId="20" w16cid:durableId="602111783">
    <w:abstractNumId w:val="19"/>
  </w:num>
  <w:num w:numId="21" w16cid:durableId="727001649">
    <w:abstractNumId w:val="20"/>
  </w:num>
  <w:num w:numId="22" w16cid:durableId="2032875661">
    <w:abstractNumId w:val="10"/>
  </w:num>
  <w:num w:numId="23" w16cid:durableId="966276275">
    <w:abstractNumId w:val="2"/>
  </w:num>
  <w:num w:numId="24" w16cid:durableId="1580099300">
    <w:abstractNumId w:val="4"/>
  </w:num>
  <w:num w:numId="25" w16cid:durableId="114419748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Gg9sl18yJg15e02fpsR0YBGiWmfB9N+h8F/s0EgQan4YqRY9byY5SLkSxO2d+B4EoFzO4dCC/Zfj2ez3vZqL6w==" w:salt="EhsaCef9D1gNlvXUtQsbk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70F"/>
    <w:rsid w:val="00000EF3"/>
    <w:rsid w:val="00001273"/>
    <w:rsid w:val="00001662"/>
    <w:rsid w:val="000029E9"/>
    <w:rsid w:val="00002AA9"/>
    <w:rsid w:val="00002BF5"/>
    <w:rsid w:val="0000307A"/>
    <w:rsid w:val="000039BE"/>
    <w:rsid w:val="00003B27"/>
    <w:rsid w:val="00003F4B"/>
    <w:rsid w:val="00005407"/>
    <w:rsid w:val="00005598"/>
    <w:rsid w:val="00005D9D"/>
    <w:rsid w:val="00006E0C"/>
    <w:rsid w:val="00006FE5"/>
    <w:rsid w:val="0001096F"/>
    <w:rsid w:val="00010DFB"/>
    <w:rsid w:val="00012AF9"/>
    <w:rsid w:val="00012DAC"/>
    <w:rsid w:val="000137B0"/>
    <w:rsid w:val="000137B6"/>
    <w:rsid w:val="0001393F"/>
    <w:rsid w:val="0001482D"/>
    <w:rsid w:val="00014854"/>
    <w:rsid w:val="000159F6"/>
    <w:rsid w:val="00015C1D"/>
    <w:rsid w:val="0001691C"/>
    <w:rsid w:val="000176A3"/>
    <w:rsid w:val="00020065"/>
    <w:rsid w:val="00021685"/>
    <w:rsid w:val="000217C3"/>
    <w:rsid w:val="000217CF"/>
    <w:rsid w:val="0002202A"/>
    <w:rsid w:val="00022210"/>
    <w:rsid w:val="00022BD0"/>
    <w:rsid w:val="00023544"/>
    <w:rsid w:val="00023A7F"/>
    <w:rsid w:val="000243C4"/>
    <w:rsid w:val="00025B09"/>
    <w:rsid w:val="00025BD5"/>
    <w:rsid w:val="00026168"/>
    <w:rsid w:val="0002662E"/>
    <w:rsid w:val="000267A5"/>
    <w:rsid w:val="00026B7E"/>
    <w:rsid w:val="00027A68"/>
    <w:rsid w:val="00027E0A"/>
    <w:rsid w:val="00027F8A"/>
    <w:rsid w:val="00030162"/>
    <w:rsid w:val="0003034C"/>
    <w:rsid w:val="0003040E"/>
    <w:rsid w:val="000307EE"/>
    <w:rsid w:val="00030D91"/>
    <w:rsid w:val="00031876"/>
    <w:rsid w:val="00031FC4"/>
    <w:rsid w:val="00032B89"/>
    <w:rsid w:val="000333B5"/>
    <w:rsid w:val="000337DC"/>
    <w:rsid w:val="000339B1"/>
    <w:rsid w:val="00033CF5"/>
    <w:rsid w:val="00034430"/>
    <w:rsid w:val="00034510"/>
    <w:rsid w:val="00034813"/>
    <w:rsid w:val="00035205"/>
    <w:rsid w:val="000359E7"/>
    <w:rsid w:val="000360F6"/>
    <w:rsid w:val="0003638F"/>
    <w:rsid w:val="00036646"/>
    <w:rsid w:val="00036F74"/>
    <w:rsid w:val="0003710A"/>
    <w:rsid w:val="00040067"/>
    <w:rsid w:val="00040161"/>
    <w:rsid w:val="0004182E"/>
    <w:rsid w:val="00042133"/>
    <w:rsid w:val="000426E4"/>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0EC"/>
    <w:rsid w:val="0005255C"/>
    <w:rsid w:val="00052573"/>
    <w:rsid w:val="00052E3D"/>
    <w:rsid w:val="00052E8C"/>
    <w:rsid w:val="0005344D"/>
    <w:rsid w:val="0005452A"/>
    <w:rsid w:val="000545B7"/>
    <w:rsid w:val="00054E5C"/>
    <w:rsid w:val="00054E84"/>
    <w:rsid w:val="0005518C"/>
    <w:rsid w:val="0005615F"/>
    <w:rsid w:val="00056B51"/>
    <w:rsid w:val="00056E9F"/>
    <w:rsid w:val="0005753A"/>
    <w:rsid w:val="00060489"/>
    <w:rsid w:val="0006085C"/>
    <w:rsid w:val="00061640"/>
    <w:rsid w:val="00061FDE"/>
    <w:rsid w:val="00062F94"/>
    <w:rsid w:val="00063095"/>
    <w:rsid w:val="00063545"/>
    <w:rsid w:val="0006392E"/>
    <w:rsid w:val="00063962"/>
    <w:rsid w:val="000663B9"/>
    <w:rsid w:val="00066802"/>
    <w:rsid w:val="00066AF0"/>
    <w:rsid w:val="00067996"/>
    <w:rsid w:val="00067D02"/>
    <w:rsid w:val="00070F98"/>
    <w:rsid w:val="0007115B"/>
    <w:rsid w:val="000719F5"/>
    <w:rsid w:val="00071EC7"/>
    <w:rsid w:val="00072055"/>
    <w:rsid w:val="00072225"/>
    <w:rsid w:val="000724CE"/>
    <w:rsid w:val="000726AD"/>
    <w:rsid w:val="00072E6D"/>
    <w:rsid w:val="000740F6"/>
    <w:rsid w:val="0007412B"/>
    <w:rsid w:val="00074732"/>
    <w:rsid w:val="00074D26"/>
    <w:rsid w:val="00075FAE"/>
    <w:rsid w:val="00075FE2"/>
    <w:rsid w:val="000769BB"/>
    <w:rsid w:val="00080179"/>
    <w:rsid w:val="00080C0C"/>
    <w:rsid w:val="00080FAA"/>
    <w:rsid w:val="00082258"/>
    <w:rsid w:val="0008244E"/>
    <w:rsid w:val="00082B7D"/>
    <w:rsid w:val="000837B1"/>
    <w:rsid w:val="00083981"/>
    <w:rsid w:val="00083DFB"/>
    <w:rsid w:val="00084C27"/>
    <w:rsid w:val="0008607A"/>
    <w:rsid w:val="00087085"/>
    <w:rsid w:val="0008727F"/>
    <w:rsid w:val="00087B22"/>
    <w:rsid w:val="00087C3F"/>
    <w:rsid w:val="000900DD"/>
    <w:rsid w:val="00091B6D"/>
    <w:rsid w:val="00091E17"/>
    <w:rsid w:val="000921F5"/>
    <w:rsid w:val="00092202"/>
    <w:rsid w:val="000923B0"/>
    <w:rsid w:val="000927E8"/>
    <w:rsid w:val="000928F2"/>
    <w:rsid w:val="00093C09"/>
    <w:rsid w:val="00093D51"/>
    <w:rsid w:val="000944DB"/>
    <w:rsid w:val="0009467F"/>
    <w:rsid w:val="00095136"/>
    <w:rsid w:val="000959F9"/>
    <w:rsid w:val="00095AEE"/>
    <w:rsid w:val="00096059"/>
    <w:rsid w:val="00096446"/>
    <w:rsid w:val="00096641"/>
    <w:rsid w:val="00097312"/>
    <w:rsid w:val="00097650"/>
    <w:rsid w:val="00097753"/>
    <w:rsid w:val="00097A01"/>
    <w:rsid w:val="00097BA8"/>
    <w:rsid w:val="000A098A"/>
    <w:rsid w:val="000A0C7F"/>
    <w:rsid w:val="000A1017"/>
    <w:rsid w:val="000A1A47"/>
    <w:rsid w:val="000A36BB"/>
    <w:rsid w:val="000A3CF8"/>
    <w:rsid w:val="000A5BB6"/>
    <w:rsid w:val="000A6066"/>
    <w:rsid w:val="000A61BC"/>
    <w:rsid w:val="000A7044"/>
    <w:rsid w:val="000A75CF"/>
    <w:rsid w:val="000A7617"/>
    <w:rsid w:val="000B02FC"/>
    <w:rsid w:val="000B0371"/>
    <w:rsid w:val="000B09AD"/>
    <w:rsid w:val="000B146D"/>
    <w:rsid w:val="000B15F6"/>
    <w:rsid w:val="000B1AE8"/>
    <w:rsid w:val="000B2432"/>
    <w:rsid w:val="000B2645"/>
    <w:rsid w:val="000B2906"/>
    <w:rsid w:val="000B3B42"/>
    <w:rsid w:val="000B3FA5"/>
    <w:rsid w:val="000B42C6"/>
    <w:rsid w:val="000B45E5"/>
    <w:rsid w:val="000B47CC"/>
    <w:rsid w:val="000B4B07"/>
    <w:rsid w:val="000B51B1"/>
    <w:rsid w:val="000B6167"/>
    <w:rsid w:val="000B7275"/>
    <w:rsid w:val="000C0040"/>
    <w:rsid w:val="000C007F"/>
    <w:rsid w:val="000C02FA"/>
    <w:rsid w:val="000C0D83"/>
    <w:rsid w:val="000C0F8D"/>
    <w:rsid w:val="000C1054"/>
    <w:rsid w:val="000C149B"/>
    <w:rsid w:val="000C160F"/>
    <w:rsid w:val="000C173E"/>
    <w:rsid w:val="000C177E"/>
    <w:rsid w:val="000C26B4"/>
    <w:rsid w:val="000C288E"/>
    <w:rsid w:val="000C2CFB"/>
    <w:rsid w:val="000C49A5"/>
    <w:rsid w:val="000C5003"/>
    <w:rsid w:val="000C54D0"/>
    <w:rsid w:val="000C55B5"/>
    <w:rsid w:val="000C56D8"/>
    <w:rsid w:val="000C5A0A"/>
    <w:rsid w:val="000C5C5D"/>
    <w:rsid w:val="000C5F1D"/>
    <w:rsid w:val="000C6866"/>
    <w:rsid w:val="000C6947"/>
    <w:rsid w:val="000C6A86"/>
    <w:rsid w:val="000C6B85"/>
    <w:rsid w:val="000C6E1E"/>
    <w:rsid w:val="000C6F21"/>
    <w:rsid w:val="000C764F"/>
    <w:rsid w:val="000C7759"/>
    <w:rsid w:val="000D0F58"/>
    <w:rsid w:val="000D1CDA"/>
    <w:rsid w:val="000D2F4D"/>
    <w:rsid w:val="000D3037"/>
    <w:rsid w:val="000D3119"/>
    <w:rsid w:val="000D3C9D"/>
    <w:rsid w:val="000D3D60"/>
    <w:rsid w:val="000D4393"/>
    <w:rsid w:val="000D43A0"/>
    <w:rsid w:val="000D7631"/>
    <w:rsid w:val="000D7EAF"/>
    <w:rsid w:val="000E0537"/>
    <w:rsid w:val="000E177C"/>
    <w:rsid w:val="000E20ED"/>
    <w:rsid w:val="000E235A"/>
    <w:rsid w:val="000E239A"/>
    <w:rsid w:val="000E2B50"/>
    <w:rsid w:val="000E2BFC"/>
    <w:rsid w:val="000E2D53"/>
    <w:rsid w:val="000E3170"/>
    <w:rsid w:val="000E3415"/>
    <w:rsid w:val="000E403D"/>
    <w:rsid w:val="000E453F"/>
    <w:rsid w:val="000E4C2D"/>
    <w:rsid w:val="000E4F4A"/>
    <w:rsid w:val="000E505A"/>
    <w:rsid w:val="000E5193"/>
    <w:rsid w:val="000E54FD"/>
    <w:rsid w:val="000E574E"/>
    <w:rsid w:val="000E581A"/>
    <w:rsid w:val="000E58D5"/>
    <w:rsid w:val="000E5B2C"/>
    <w:rsid w:val="000E691E"/>
    <w:rsid w:val="000F0557"/>
    <w:rsid w:val="000F0620"/>
    <w:rsid w:val="000F1C3C"/>
    <w:rsid w:val="000F1C66"/>
    <w:rsid w:val="000F1CB2"/>
    <w:rsid w:val="000F1E7C"/>
    <w:rsid w:val="000F2672"/>
    <w:rsid w:val="000F2A9B"/>
    <w:rsid w:val="000F2B8B"/>
    <w:rsid w:val="000F314D"/>
    <w:rsid w:val="000F31CF"/>
    <w:rsid w:val="000F3C99"/>
    <w:rsid w:val="000F3FA6"/>
    <w:rsid w:val="000F56D6"/>
    <w:rsid w:val="000F5743"/>
    <w:rsid w:val="000F6371"/>
    <w:rsid w:val="000F6599"/>
    <w:rsid w:val="000F6734"/>
    <w:rsid w:val="000F682F"/>
    <w:rsid w:val="000F6D02"/>
    <w:rsid w:val="00101027"/>
    <w:rsid w:val="001010E6"/>
    <w:rsid w:val="001022D7"/>
    <w:rsid w:val="0010296A"/>
    <w:rsid w:val="00102ED1"/>
    <w:rsid w:val="0010373F"/>
    <w:rsid w:val="0010395A"/>
    <w:rsid w:val="00103BDC"/>
    <w:rsid w:val="001040E8"/>
    <w:rsid w:val="00104533"/>
    <w:rsid w:val="00104AC0"/>
    <w:rsid w:val="00105263"/>
    <w:rsid w:val="001076F1"/>
    <w:rsid w:val="0010798A"/>
    <w:rsid w:val="001106C5"/>
    <w:rsid w:val="00110C7A"/>
    <w:rsid w:val="00110F67"/>
    <w:rsid w:val="001112A9"/>
    <w:rsid w:val="0011160E"/>
    <w:rsid w:val="00111CE6"/>
    <w:rsid w:val="0011223C"/>
    <w:rsid w:val="0011235F"/>
    <w:rsid w:val="00112435"/>
    <w:rsid w:val="00112849"/>
    <w:rsid w:val="00112F1D"/>
    <w:rsid w:val="001136B7"/>
    <w:rsid w:val="00113C3F"/>
    <w:rsid w:val="0011402A"/>
    <w:rsid w:val="00114A1A"/>
    <w:rsid w:val="0011591D"/>
    <w:rsid w:val="001161B3"/>
    <w:rsid w:val="001169C9"/>
    <w:rsid w:val="001175ED"/>
    <w:rsid w:val="00117BD0"/>
    <w:rsid w:val="0012034E"/>
    <w:rsid w:val="00120768"/>
    <w:rsid w:val="00120AFE"/>
    <w:rsid w:val="00120B80"/>
    <w:rsid w:val="00120B99"/>
    <w:rsid w:val="001217D5"/>
    <w:rsid w:val="0012250E"/>
    <w:rsid w:val="001227FE"/>
    <w:rsid w:val="00123634"/>
    <w:rsid w:val="001237BF"/>
    <w:rsid w:val="001244D7"/>
    <w:rsid w:val="001254DC"/>
    <w:rsid w:val="0012560C"/>
    <w:rsid w:val="0012580D"/>
    <w:rsid w:val="00125E39"/>
    <w:rsid w:val="00126345"/>
    <w:rsid w:val="0012750E"/>
    <w:rsid w:val="00127D53"/>
    <w:rsid w:val="00130AD2"/>
    <w:rsid w:val="00130E2A"/>
    <w:rsid w:val="00131AD8"/>
    <w:rsid w:val="00131FED"/>
    <w:rsid w:val="001331CE"/>
    <w:rsid w:val="00134738"/>
    <w:rsid w:val="00134D2F"/>
    <w:rsid w:val="00135D9A"/>
    <w:rsid w:val="001362A9"/>
    <w:rsid w:val="0013634A"/>
    <w:rsid w:val="0013770D"/>
    <w:rsid w:val="0014176A"/>
    <w:rsid w:val="00142611"/>
    <w:rsid w:val="001428F5"/>
    <w:rsid w:val="00143688"/>
    <w:rsid w:val="0014383C"/>
    <w:rsid w:val="00144BAD"/>
    <w:rsid w:val="00146021"/>
    <w:rsid w:val="00146479"/>
    <w:rsid w:val="00146C73"/>
    <w:rsid w:val="001476CB"/>
    <w:rsid w:val="00147A36"/>
    <w:rsid w:val="00147C04"/>
    <w:rsid w:val="00147EB0"/>
    <w:rsid w:val="001502B5"/>
    <w:rsid w:val="00150812"/>
    <w:rsid w:val="00150B7D"/>
    <w:rsid w:val="00150D48"/>
    <w:rsid w:val="001511E0"/>
    <w:rsid w:val="00151BAE"/>
    <w:rsid w:val="00151BBC"/>
    <w:rsid w:val="00151C8D"/>
    <w:rsid w:val="001521FD"/>
    <w:rsid w:val="001523AE"/>
    <w:rsid w:val="00152590"/>
    <w:rsid w:val="00152622"/>
    <w:rsid w:val="00152810"/>
    <w:rsid w:val="0015287E"/>
    <w:rsid w:val="00153B18"/>
    <w:rsid w:val="001543B9"/>
    <w:rsid w:val="00154665"/>
    <w:rsid w:val="00154881"/>
    <w:rsid w:val="00154B51"/>
    <w:rsid w:val="001550BF"/>
    <w:rsid w:val="001550E8"/>
    <w:rsid w:val="00155656"/>
    <w:rsid w:val="00155777"/>
    <w:rsid w:val="001557BE"/>
    <w:rsid w:val="00155AA2"/>
    <w:rsid w:val="00155EF8"/>
    <w:rsid w:val="00155F7D"/>
    <w:rsid w:val="00156DF5"/>
    <w:rsid w:val="001578B3"/>
    <w:rsid w:val="00160262"/>
    <w:rsid w:val="0016108D"/>
    <w:rsid w:val="001610FE"/>
    <w:rsid w:val="0016173D"/>
    <w:rsid w:val="0016175D"/>
    <w:rsid w:val="00161C30"/>
    <w:rsid w:val="001621CC"/>
    <w:rsid w:val="00162789"/>
    <w:rsid w:val="00162C78"/>
    <w:rsid w:val="00162D76"/>
    <w:rsid w:val="001649C2"/>
    <w:rsid w:val="00164B84"/>
    <w:rsid w:val="00164F96"/>
    <w:rsid w:val="001653FF"/>
    <w:rsid w:val="00165820"/>
    <w:rsid w:val="0016657E"/>
    <w:rsid w:val="001678C6"/>
    <w:rsid w:val="00167E12"/>
    <w:rsid w:val="00170669"/>
    <w:rsid w:val="00171A1B"/>
    <w:rsid w:val="00171B81"/>
    <w:rsid w:val="0017221F"/>
    <w:rsid w:val="0017264F"/>
    <w:rsid w:val="00172920"/>
    <w:rsid w:val="00173981"/>
    <w:rsid w:val="00173ABD"/>
    <w:rsid w:val="00173FE7"/>
    <w:rsid w:val="001746C8"/>
    <w:rsid w:val="00175B91"/>
    <w:rsid w:val="00175BDF"/>
    <w:rsid w:val="0017654B"/>
    <w:rsid w:val="00176F6D"/>
    <w:rsid w:val="001774EA"/>
    <w:rsid w:val="0017796D"/>
    <w:rsid w:val="001800BB"/>
    <w:rsid w:val="001802CA"/>
    <w:rsid w:val="00180ACE"/>
    <w:rsid w:val="0018167A"/>
    <w:rsid w:val="00181BB7"/>
    <w:rsid w:val="00181E1B"/>
    <w:rsid w:val="00182A5B"/>
    <w:rsid w:val="00182C9D"/>
    <w:rsid w:val="0018351C"/>
    <w:rsid w:val="001835C7"/>
    <w:rsid w:val="00183AFA"/>
    <w:rsid w:val="00184062"/>
    <w:rsid w:val="00184129"/>
    <w:rsid w:val="00185737"/>
    <w:rsid w:val="00185B52"/>
    <w:rsid w:val="00185B63"/>
    <w:rsid w:val="00185FA7"/>
    <w:rsid w:val="0018618A"/>
    <w:rsid w:val="001864B6"/>
    <w:rsid w:val="00186C8F"/>
    <w:rsid w:val="00186CAC"/>
    <w:rsid w:val="00187BBD"/>
    <w:rsid w:val="00187D1D"/>
    <w:rsid w:val="00187D9F"/>
    <w:rsid w:val="0019002E"/>
    <w:rsid w:val="001912B7"/>
    <w:rsid w:val="001912C8"/>
    <w:rsid w:val="001913FD"/>
    <w:rsid w:val="00191619"/>
    <w:rsid w:val="00191F92"/>
    <w:rsid w:val="001924A7"/>
    <w:rsid w:val="00192C48"/>
    <w:rsid w:val="00192FA4"/>
    <w:rsid w:val="001932E1"/>
    <w:rsid w:val="00193756"/>
    <w:rsid w:val="00193C5E"/>
    <w:rsid w:val="00193F23"/>
    <w:rsid w:val="001941E1"/>
    <w:rsid w:val="00194349"/>
    <w:rsid w:val="00194797"/>
    <w:rsid w:val="00195EFE"/>
    <w:rsid w:val="001963C2"/>
    <w:rsid w:val="0019644B"/>
    <w:rsid w:val="00197373"/>
    <w:rsid w:val="001976C9"/>
    <w:rsid w:val="00197BC0"/>
    <w:rsid w:val="001A07DF"/>
    <w:rsid w:val="001A0887"/>
    <w:rsid w:val="001A0CF0"/>
    <w:rsid w:val="001A1EA9"/>
    <w:rsid w:val="001A2B46"/>
    <w:rsid w:val="001A3673"/>
    <w:rsid w:val="001A3914"/>
    <w:rsid w:val="001A3A18"/>
    <w:rsid w:val="001A3A26"/>
    <w:rsid w:val="001A453B"/>
    <w:rsid w:val="001A45C6"/>
    <w:rsid w:val="001A4A38"/>
    <w:rsid w:val="001A4C26"/>
    <w:rsid w:val="001A5158"/>
    <w:rsid w:val="001A5315"/>
    <w:rsid w:val="001A587E"/>
    <w:rsid w:val="001A5A28"/>
    <w:rsid w:val="001A615A"/>
    <w:rsid w:val="001A6C01"/>
    <w:rsid w:val="001A6DA0"/>
    <w:rsid w:val="001A722F"/>
    <w:rsid w:val="001B031F"/>
    <w:rsid w:val="001B0B8E"/>
    <w:rsid w:val="001B106B"/>
    <w:rsid w:val="001B16A6"/>
    <w:rsid w:val="001B172F"/>
    <w:rsid w:val="001B1E59"/>
    <w:rsid w:val="001B2935"/>
    <w:rsid w:val="001B47EF"/>
    <w:rsid w:val="001B4B35"/>
    <w:rsid w:val="001B4E0A"/>
    <w:rsid w:val="001B5050"/>
    <w:rsid w:val="001B51B5"/>
    <w:rsid w:val="001B5C66"/>
    <w:rsid w:val="001B5D7B"/>
    <w:rsid w:val="001B5EE9"/>
    <w:rsid w:val="001B67FE"/>
    <w:rsid w:val="001B6961"/>
    <w:rsid w:val="001B74AF"/>
    <w:rsid w:val="001C09ED"/>
    <w:rsid w:val="001C0F16"/>
    <w:rsid w:val="001C1A38"/>
    <w:rsid w:val="001C1FCC"/>
    <w:rsid w:val="001C228E"/>
    <w:rsid w:val="001C2502"/>
    <w:rsid w:val="001C2864"/>
    <w:rsid w:val="001C45D3"/>
    <w:rsid w:val="001C547C"/>
    <w:rsid w:val="001C6231"/>
    <w:rsid w:val="001C643A"/>
    <w:rsid w:val="001C7153"/>
    <w:rsid w:val="001C7906"/>
    <w:rsid w:val="001C7929"/>
    <w:rsid w:val="001D029D"/>
    <w:rsid w:val="001D0B0A"/>
    <w:rsid w:val="001D231C"/>
    <w:rsid w:val="001D2775"/>
    <w:rsid w:val="001D28D1"/>
    <w:rsid w:val="001D2E35"/>
    <w:rsid w:val="001D30AC"/>
    <w:rsid w:val="001D30F1"/>
    <w:rsid w:val="001D4F67"/>
    <w:rsid w:val="001D61EA"/>
    <w:rsid w:val="001D7F01"/>
    <w:rsid w:val="001E0098"/>
    <w:rsid w:val="001E01CC"/>
    <w:rsid w:val="001E0BBF"/>
    <w:rsid w:val="001E0CD2"/>
    <w:rsid w:val="001E15A4"/>
    <w:rsid w:val="001E2071"/>
    <w:rsid w:val="001E3591"/>
    <w:rsid w:val="001E3DD1"/>
    <w:rsid w:val="001E4875"/>
    <w:rsid w:val="001E4F17"/>
    <w:rsid w:val="001E69DA"/>
    <w:rsid w:val="001E6BD1"/>
    <w:rsid w:val="001E6E99"/>
    <w:rsid w:val="001E6F2D"/>
    <w:rsid w:val="001E7AF5"/>
    <w:rsid w:val="001E7B44"/>
    <w:rsid w:val="001F149C"/>
    <w:rsid w:val="001F14CC"/>
    <w:rsid w:val="001F1B2A"/>
    <w:rsid w:val="001F1F79"/>
    <w:rsid w:val="001F2184"/>
    <w:rsid w:val="001F23CC"/>
    <w:rsid w:val="001F26A7"/>
    <w:rsid w:val="001F276A"/>
    <w:rsid w:val="001F300B"/>
    <w:rsid w:val="001F304A"/>
    <w:rsid w:val="001F32F8"/>
    <w:rsid w:val="001F405C"/>
    <w:rsid w:val="001F42BB"/>
    <w:rsid w:val="001F45A1"/>
    <w:rsid w:val="001F45C1"/>
    <w:rsid w:val="001F49B3"/>
    <w:rsid w:val="001F4DB7"/>
    <w:rsid w:val="001F58EA"/>
    <w:rsid w:val="001F69CD"/>
    <w:rsid w:val="001F7163"/>
    <w:rsid w:val="001F7A4E"/>
    <w:rsid w:val="001F7FC1"/>
    <w:rsid w:val="002007AB"/>
    <w:rsid w:val="00200DBF"/>
    <w:rsid w:val="00201088"/>
    <w:rsid w:val="00201B70"/>
    <w:rsid w:val="00201F83"/>
    <w:rsid w:val="00202D84"/>
    <w:rsid w:val="00202FFD"/>
    <w:rsid w:val="00203747"/>
    <w:rsid w:val="002041C0"/>
    <w:rsid w:val="00204C41"/>
    <w:rsid w:val="00204E39"/>
    <w:rsid w:val="00205149"/>
    <w:rsid w:val="0020561B"/>
    <w:rsid w:val="00205A67"/>
    <w:rsid w:val="002067CC"/>
    <w:rsid w:val="0020682B"/>
    <w:rsid w:val="002073A5"/>
    <w:rsid w:val="00207B82"/>
    <w:rsid w:val="00210F2B"/>
    <w:rsid w:val="002111A6"/>
    <w:rsid w:val="00211568"/>
    <w:rsid w:val="00211F81"/>
    <w:rsid w:val="0021201D"/>
    <w:rsid w:val="00212233"/>
    <w:rsid w:val="00212414"/>
    <w:rsid w:val="002127CE"/>
    <w:rsid w:val="00212BA4"/>
    <w:rsid w:val="002131B1"/>
    <w:rsid w:val="00213FEA"/>
    <w:rsid w:val="00214C0A"/>
    <w:rsid w:val="00215940"/>
    <w:rsid w:val="00215A0B"/>
    <w:rsid w:val="002166AB"/>
    <w:rsid w:val="00217023"/>
    <w:rsid w:val="002179F2"/>
    <w:rsid w:val="002205B2"/>
    <w:rsid w:val="00220A51"/>
    <w:rsid w:val="002210AE"/>
    <w:rsid w:val="002225E8"/>
    <w:rsid w:val="002229F1"/>
    <w:rsid w:val="002231EC"/>
    <w:rsid w:val="0022335F"/>
    <w:rsid w:val="00223424"/>
    <w:rsid w:val="002238CC"/>
    <w:rsid w:val="002238CE"/>
    <w:rsid w:val="00223B63"/>
    <w:rsid w:val="00224732"/>
    <w:rsid w:val="00224BCF"/>
    <w:rsid w:val="00224C82"/>
    <w:rsid w:val="00224F41"/>
    <w:rsid w:val="002255E4"/>
    <w:rsid w:val="00225E9B"/>
    <w:rsid w:val="002262C3"/>
    <w:rsid w:val="00226B51"/>
    <w:rsid w:val="00227894"/>
    <w:rsid w:val="00230407"/>
    <w:rsid w:val="00230489"/>
    <w:rsid w:val="002308E1"/>
    <w:rsid w:val="00230F45"/>
    <w:rsid w:val="002314EC"/>
    <w:rsid w:val="00231BC8"/>
    <w:rsid w:val="00231CF4"/>
    <w:rsid w:val="002323F0"/>
    <w:rsid w:val="00232CF8"/>
    <w:rsid w:val="00232D08"/>
    <w:rsid w:val="00233CA2"/>
    <w:rsid w:val="00233E4C"/>
    <w:rsid w:val="00234DC4"/>
    <w:rsid w:val="002361BC"/>
    <w:rsid w:val="0023624C"/>
    <w:rsid w:val="00236CF1"/>
    <w:rsid w:val="00236D82"/>
    <w:rsid w:val="002373ED"/>
    <w:rsid w:val="00240571"/>
    <w:rsid w:val="0024067D"/>
    <w:rsid w:val="0024098C"/>
    <w:rsid w:val="0024122D"/>
    <w:rsid w:val="00241502"/>
    <w:rsid w:val="00241F8D"/>
    <w:rsid w:val="00242171"/>
    <w:rsid w:val="0024304C"/>
    <w:rsid w:val="00243662"/>
    <w:rsid w:val="0024433A"/>
    <w:rsid w:val="00244942"/>
    <w:rsid w:val="00244B7F"/>
    <w:rsid w:val="00244E36"/>
    <w:rsid w:val="00245319"/>
    <w:rsid w:val="0024598B"/>
    <w:rsid w:val="00245E21"/>
    <w:rsid w:val="00246F27"/>
    <w:rsid w:val="00247575"/>
    <w:rsid w:val="00247746"/>
    <w:rsid w:val="00247E84"/>
    <w:rsid w:val="002513F9"/>
    <w:rsid w:val="00251F10"/>
    <w:rsid w:val="00252406"/>
    <w:rsid w:val="00252B8E"/>
    <w:rsid w:val="002534C8"/>
    <w:rsid w:val="0025393E"/>
    <w:rsid w:val="00253AA4"/>
    <w:rsid w:val="00253AD8"/>
    <w:rsid w:val="00253D9F"/>
    <w:rsid w:val="00254041"/>
    <w:rsid w:val="00254C6D"/>
    <w:rsid w:val="00254E9D"/>
    <w:rsid w:val="00254F53"/>
    <w:rsid w:val="00254FB7"/>
    <w:rsid w:val="0025575F"/>
    <w:rsid w:val="00256B5B"/>
    <w:rsid w:val="00257CAB"/>
    <w:rsid w:val="00260285"/>
    <w:rsid w:val="00261612"/>
    <w:rsid w:val="00261909"/>
    <w:rsid w:val="00262CF5"/>
    <w:rsid w:val="00263288"/>
    <w:rsid w:val="0026349D"/>
    <w:rsid w:val="002640CF"/>
    <w:rsid w:val="002649B0"/>
    <w:rsid w:val="00265044"/>
    <w:rsid w:val="00265600"/>
    <w:rsid w:val="00265BC1"/>
    <w:rsid w:val="002661E4"/>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769CE"/>
    <w:rsid w:val="002772F3"/>
    <w:rsid w:val="00280232"/>
    <w:rsid w:val="0028038A"/>
    <w:rsid w:val="00281AAA"/>
    <w:rsid w:val="00281B0D"/>
    <w:rsid w:val="00281DE5"/>
    <w:rsid w:val="0028219B"/>
    <w:rsid w:val="002823FB"/>
    <w:rsid w:val="002825BB"/>
    <w:rsid w:val="002827CE"/>
    <w:rsid w:val="00282A45"/>
    <w:rsid w:val="00282B17"/>
    <w:rsid w:val="00282E98"/>
    <w:rsid w:val="00283A9C"/>
    <w:rsid w:val="00283D57"/>
    <w:rsid w:val="00284597"/>
    <w:rsid w:val="00284950"/>
    <w:rsid w:val="00284A7E"/>
    <w:rsid w:val="002853C6"/>
    <w:rsid w:val="0028546C"/>
    <w:rsid w:val="002854ED"/>
    <w:rsid w:val="00285E66"/>
    <w:rsid w:val="00286031"/>
    <w:rsid w:val="002861FA"/>
    <w:rsid w:val="00286518"/>
    <w:rsid w:val="002865FA"/>
    <w:rsid w:val="0028670F"/>
    <w:rsid w:val="00286DB3"/>
    <w:rsid w:val="00286FF2"/>
    <w:rsid w:val="002871ED"/>
    <w:rsid w:val="002901B3"/>
    <w:rsid w:val="00290417"/>
    <w:rsid w:val="0029041A"/>
    <w:rsid w:val="00290665"/>
    <w:rsid w:val="002906EC"/>
    <w:rsid w:val="002908E2"/>
    <w:rsid w:val="002912F9"/>
    <w:rsid w:val="002919C7"/>
    <w:rsid w:val="00291BE1"/>
    <w:rsid w:val="00291D6C"/>
    <w:rsid w:val="002925A6"/>
    <w:rsid w:val="00292732"/>
    <w:rsid w:val="00292CA9"/>
    <w:rsid w:val="0029333B"/>
    <w:rsid w:val="00293362"/>
    <w:rsid w:val="00293432"/>
    <w:rsid w:val="0029360C"/>
    <w:rsid w:val="00293955"/>
    <w:rsid w:val="00294294"/>
    <w:rsid w:val="00294371"/>
    <w:rsid w:val="00294530"/>
    <w:rsid w:val="00294951"/>
    <w:rsid w:val="00294C01"/>
    <w:rsid w:val="00294F3F"/>
    <w:rsid w:val="00295B2C"/>
    <w:rsid w:val="002963B9"/>
    <w:rsid w:val="002964F2"/>
    <w:rsid w:val="00297166"/>
    <w:rsid w:val="002973BF"/>
    <w:rsid w:val="002974A9"/>
    <w:rsid w:val="00297B3F"/>
    <w:rsid w:val="00297BE5"/>
    <w:rsid w:val="002A018E"/>
    <w:rsid w:val="002A0C19"/>
    <w:rsid w:val="002A1604"/>
    <w:rsid w:val="002A197D"/>
    <w:rsid w:val="002A198A"/>
    <w:rsid w:val="002A1B18"/>
    <w:rsid w:val="002A20CF"/>
    <w:rsid w:val="002A22FE"/>
    <w:rsid w:val="002A2809"/>
    <w:rsid w:val="002A338F"/>
    <w:rsid w:val="002A3459"/>
    <w:rsid w:val="002A38B3"/>
    <w:rsid w:val="002A3FA2"/>
    <w:rsid w:val="002A4721"/>
    <w:rsid w:val="002A4AEB"/>
    <w:rsid w:val="002A4B4F"/>
    <w:rsid w:val="002A530F"/>
    <w:rsid w:val="002A53B6"/>
    <w:rsid w:val="002A56F2"/>
    <w:rsid w:val="002A626C"/>
    <w:rsid w:val="002A6563"/>
    <w:rsid w:val="002A6B31"/>
    <w:rsid w:val="002B02E5"/>
    <w:rsid w:val="002B0463"/>
    <w:rsid w:val="002B083A"/>
    <w:rsid w:val="002B10BB"/>
    <w:rsid w:val="002B133C"/>
    <w:rsid w:val="002B1B0F"/>
    <w:rsid w:val="002B2193"/>
    <w:rsid w:val="002B2390"/>
    <w:rsid w:val="002B2A66"/>
    <w:rsid w:val="002B2E2D"/>
    <w:rsid w:val="002B34D1"/>
    <w:rsid w:val="002B3715"/>
    <w:rsid w:val="002B3F25"/>
    <w:rsid w:val="002B4321"/>
    <w:rsid w:val="002B4A76"/>
    <w:rsid w:val="002B5772"/>
    <w:rsid w:val="002B5E3A"/>
    <w:rsid w:val="002B6791"/>
    <w:rsid w:val="002B6903"/>
    <w:rsid w:val="002B715A"/>
    <w:rsid w:val="002B7AF5"/>
    <w:rsid w:val="002B7DEE"/>
    <w:rsid w:val="002B7FB5"/>
    <w:rsid w:val="002C125D"/>
    <w:rsid w:val="002C16F0"/>
    <w:rsid w:val="002C27E0"/>
    <w:rsid w:val="002C3130"/>
    <w:rsid w:val="002C380F"/>
    <w:rsid w:val="002C3F78"/>
    <w:rsid w:val="002C4CF4"/>
    <w:rsid w:val="002C5093"/>
    <w:rsid w:val="002C591D"/>
    <w:rsid w:val="002C5AC1"/>
    <w:rsid w:val="002C5B81"/>
    <w:rsid w:val="002C5F8F"/>
    <w:rsid w:val="002C6409"/>
    <w:rsid w:val="002C769A"/>
    <w:rsid w:val="002C7DF3"/>
    <w:rsid w:val="002C7F00"/>
    <w:rsid w:val="002D06AF"/>
    <w:rsid w:val="002D10E0"/>
    <w:rsid w:val="002D1B1F"/>
    <w:rsid w:val="002D2774"/>
    <w:rsid w:val="002D4C12"/>
    <w:rsid w:val="002D5626"/>
    <w:rsid w:val="002D57D2"/>
    <w:rsid w:val="002D58D6"/>
    <w:rsid w:val="002D5AA1"/>
    <w:rsid w:val="002D6259"/>
    <w:rsid w:val="002D6263"/>
    <w:rsid w:val="002D6774"/>
    <w:rsid w:val="002D7899"/>
    <w:rsid w:val="002D7F7C"/>
    <w:rsid w:val="002E09D9"/>
    <w:rsid w:val="002E1B54"/>
    <w:rsid w:val="002E289D"/>
    <w:rsid w:val="002E2F91"/>
    <w:rsid w:val="002E376E"/>
    <w:rsid w:val="002E37F3"/>
    <w:rsid w:val="002E55A7"/>
    <w:rsid w:val="002E5D29"/>
    <w:rsid w:val="002E5F61"/>
    <w:rsid w:val="002E6155"/>
    <w:rsid w:val="002E6BD0"/>
    <w:rsid w:val="002E7EFC"/>
    <w:rsid w:val="002F0CA8"/>
    <w:rsid w:val="002F14C1"/>
    <w:rsid w:val="002F1BA5"/>
    <w:rsid w:val="002F213C"/>
    <w:rsid w:val="002F2367"/>
    <w:rsid w:val="002F2A66"/>
    <w:rsid w:val="002F37A5"/>
    <w:rsid w:val="002F48DB"/>
    <w:rsid w:val="002F4997"/>
    <w:rsid w:val="002F4B66"/>
    <w:rsid w:val="002F4D49"/>
    <w:rsid w:val="002F5841"/>
    <w:rsid w:val="002F58F4"/>
    <w:rsid w:val="002F58FC"/>
    <w:rsid w:val="002F5EB6"/>
    <w:rsid w:val="002F65E4"/>
    <w:rsid w:val="002F6757"/>
    <w:rsid w:val="002F6926"/>
    <w:rsid w:val="002F6D9B"/>
    <w:rsid w:val="002F7488"/>
    <w:rsid w:val="002F7633"/>
    <w:rsid w:val="002F7E32"/>
    <w:rsid w:val="00300002"/>
    <w:rsid w:val="00300C93"/>
    <w:rsid w:val="003016E1"/>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1129C"/>
    <w:rsid w:val="003114FF"/>
    <w:rsid w:val="00311572"/>
    <w:rsid w:val="003127A4"/>
    <w:rsid w:val="003144D9"/>
    <w:rsid w:val="003148EC"/>
    <w:rsid w:val="00315396"/>
    <w:rsid w:val="003163E1"/>
    <w:rsid w:val="00316745"/>
    <w:rsid w:val="0031693E"/>
    <w:rsid w:val="003174ED"/>
    <w:rsid w:val="0031752A"/>
    <w:rsid w:val="0032025B"/>
    <w:rsid w:val="003202F0"/>
    <w:rsid w:val="0032039B"/>
    <w:rsid w:val="003206F0"/>
    <w:rsid w:val="0032108F"/>
    <w:rsid w:val="003213D8"/>
    <w:rsid w:val="0032160B"/>
    <w:rsid w:val="003217D2"/>
    <w:rsid w:val="003222F8"/>
    <w:rsid w:val="00322565"/>
    <w:rsid w:val="00323193"/>
    <w:rsid w:val="00324C3B"/>
    <w:rsid w:val="00324D55"/>
    <w:rsid w:val="00324DAB"/>
    <w:rsid w:val="00324F68"/>
    <w:rsid w:val="003256CB"/>
    <w:rsid w:val="003262EE"/>
    <w:rsid w:val="003264BC"/>
    <w:rsid w:val="00327DB8"/>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0D3"/>
    <w:rsid w:val="00335B3C"/>
    <w:rsid w:val="00335C0B"/>
    <w:rsid w:val="00335E36"/>
    <w:rsid w:val="00336873"/>
    <w:rsid w:val="00336DB5"/>
    <w:rsid w:val="003400DD"/>
    <w:rsid w:val="0034021A"/>
    <w:rsid w:val="003403DD"/>
    <w:rsid w:val="003408A0"/>
    <w:rsid w:val="003411D3"/>
    <w:rsid w:val="003413FF"/>
    <w:rsid w:val="00341642"/>
    <w:rsid w:val="0034198B"/>
    <w:rsid w:val="00343268"/>
    <w:rsid w:val="003438E6"/>
    <w:rsid w:val="00343907"/>
    <w:rsid w:val="00343FF9"/>
    <w:rsid w:val="00344783"/>
    <w:rsid w:val="0034496D"/>
    <w:rsid w:val="00344A38"/>
    <w:rsid w:val="00344C54"/>
    <w:rsid w:val="003456B6"/>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483F"/>
    <w:rsid w:val="00355BD8"/>
    <w:rsid w:val="00356021"/>
    <w:rsid w:val="00356315"/>
    <w:rsid w:val="003565BD"/>
    <w:rsid w:val="003566E4"/>
    <w:rsid w:val="00356AF6"/>
    <w:rsid w:val="003572DF"/>
    <w:rsid w:val="00357986"/>
    <w:rsid w:val="00357FA0"/>
    <w:rsid w:val="00360139"/>
    <w:rsid w:val="00360B62"/>
    <w:rsid w:val="00360CF6"/>
    <w:rsid w:val="0036222D"/>
    <w:rsid w:val="0036277A"/>
    <w:rsid w:val="00362C8F"/>
    <w:rsid w:val="00363521"/>
    <w:rsid w:val="00363FD4"/>
    <w:rsid w:val="0036450A"/>
    <w:rsid w:val="00364AC8"/>
    <w:rsid w:val="003653CD"/>
    <w:rsid w:val="0036603C"/>
    <w:rsid w:val="003662D1"/>
    <w:rsid w:val="00366CB7"/>
    <w:rsid w:val="00367F04"/>
    <w:rsid w:val="00370907"/>
    <w:rsid w:val="00370E99"/>
    <w:rsid w:val="00371BE6"/>
    <w:rsid w:val="00373D3D"/>
    <w:rsid w:val="00373DA7"/>
    <w:rsid w:val="00374DCA"/>
    <w:rsid w:val="00375A1C"/>
    <w:rsid w:val="00375A33"/>
    <w:rsid w:val="00375D6E"/>
    <w:rsid w:val="00376402"/>
    <w:rsid w:val="00376738"/>
    <w:rsid w:val="00376C25"/>
    <w:rsid w:val="00376EB4"/>
    <w:rsid w:val="00377948"/>
    <w:rsid w:val="00377A65"/>
    <w:rsid w:val="00377ADB"/>
    <w:rsid w:val="0038003B"/>
    <w:rsid w:val="0038056C"/>
    <w:rsid w:val="003810D6"/>
    <w:rsid w:val="00381541"/>
    <w:rsid w:val="00381892"/>
    <w:rsid w:val="00381FBC"/>
    <w:rsid w:val="003831DC"/>
    <w:rsid w:val="0038397D"/>
    <w:rsid w:val="003839BF"/>
    <w:rsid w:val="00383C72"/>
    <w:rsid w:val="00383C90"/>
    <w:rsid w:val="00383F29"/>
    <w:rsid w:val="003849E4"/>
    <w:rsid w:val="00385E19"/>
    <w:rsid w:val="00385E86"/>
    <w:rsid w:val="003866CD"/>
    <w:rsid w:val="00386709"/>
    <w:rsid w:val="00386EF7"/>
    <w:rsid w:val="0038722B"/>
    <w:rsid w:val="0038740A"/>
    <w:rsid w:val="0038743D"/>
    <w:rsid w:val="00387BDE"/>
    <w:rsid w:val="00387FE2"/>
    <w:rsid w:val="003906BB"/>
    <w:rsid w:val="00390FA2"/>
    <w:rsid w:val="0039246A"/>
    <w:rsid w:val="0039252C"/>
    <w:rsid w:val="003927AE"/>
    <w:rsid w:val="003941AB"/>
    <w:rsid w:val="00394341"/>
    <w:rsid w:val="003943C9"/>
    <w:rsid w:val="003947D3"/>
    <w:rsid w:val="00395783"/>
    <w:rsid w:val="003978BF"/>
    <w:rsid w:val="003A074F"/>
    <w:rsid w:val="003A086B"/>
    <w:rsid w:val="003A0DD9"/>
    <w:rsid w:val="003A10F1"/>
    <w:rsid w:val="003A235A"/>
    <w:rsid w:val="003A2434"/>
    <w:rsid w:val="003A2F48"/>
    <w:rsid w:val="003A353A"/>
    <w:rsid w:val="003A3CF8"/>
    <w:rsid w:val="003A3F16"/>
    <w:rsid w:val="003A4337"/>
    <w:rsid w:val="003A4CB5"/>
    <w:rsid w:val="003A4F2F"/>
    <w:rsid w:val="003A55BD"/>
    <w:rsid w:val="003A55FA"/>
    <w:rsid w:val="003A5CC9"/>
    <w:rsid w:val="003A6192"/>
    <w:rsid w:val="003A6C98"/>
    <w:rsid w:val="003A783B"/>
    <w:rsid w:val="003A795D"/>
    <w:rsid w:val="003A7C37"/>
    <w:rsid w:val="003B0F32"/>
    <w:rsid w:val="003B10AE"/>
    <w:rsid w:val="003B185F"/>
    <w:rsid w:val="003B2122"/>
    <w:rsid w:val="003B25E5"/>
    <w:rsid w:val="003B3806"/>
    <w:rsid w:val="003B4013"/>
    <w:rsid w:val="003B4497"/>
    <w:rsid w:val="003B44FE"/>
    <w:rsid w:val="003B4BD5"/>
    <w:rsid w:val="003B5560"/>
    <w:rsid w:val="003B585F"/>
    <w:rsid w:val="003B5D52"/>
    <w:rsid w:val="003B5E34"/>
    <w:rsid w:val="003B5FEE"/>
    <w:rsid w:val="003B67C0"/>
    <w:rsid w:val="003B6AC2"/>
    <w:rsid w:val="003B7091"/>
    <w:rsid w:val="003B7891"/>
    <w:rsid w:val="003C0503"/>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1B3A"/>
    <w:rsid w:val="003D3FF8"/>
    <w:rsid w:val="003D434A"/>
    <w:rsid w:val="003D45F6"/>
    <w:rsid w:val="003D48D2"/>
    <w:rsid w:val="003D4DA0"/>
    <w:rsid w:val="003D4E11"/>
    <w:rsid w:val="003D596C"/>
    <w:rsid w:val="003D5D23"/>
    <w:rsid w:val="003D5E31"/>
    <w:rsid w:val="003D63A6"/>
    <w:rsid w:val="003D712A"/>
    <w:rsid w:val="003D72ED"/>
    <w:rsid w:val="003D7FAC"/>
    <w:rsid w:val="003D7FDB"/>
    <w:rsid w:val="003E021C"/>
    <w:rsid w:val="003E02D7"/>
    <w:rsid w:val="003E11EF"/>
    <w:rsid w:val="003E1621"/>
    <w:rsid w:val="003E17E2"/>
    <w:rsid w:val="003E18CF"/>
    <w:rsid w:val="003E1ED2"/>
    <w:rsid w:val="003E2C76"/>
    <w:rsid w:val="003E3B99"/>
    <w:rsid w:val="003E3E9A"/>
    <w:rsid w:val="003E44F0"/>
    <w:rsid w:val="003E5A2C"/>
    <w:rsid w:val="003E5FAA"/>
    <w:rsid w:val="003E686C"/>
    <w:rsid w:val="003E7352"/>
    <w:rsid w:val="003E7396"/>
    <w:rsid w:val="003E7B5F"/>
    <w:rsid w:val="003F0512"/>
    <w:rsid w:val="003F0946"/>
    <w:rsid w:val="003F0A13"/>
    <w:rsid w:val="003F1D1C"/>
    <w:rsid w:val="003F20BC"/>
    <w:rsid w:val="003F221B"/>
    <w:rsid w:val="003F2245"/>
    <w:rsid w:val="003F2462"/>
    <w:rsid w:val="003F2609"/>
    <w:rsid w:val="003F2747"/>
    <w:rsid w:val="003F33FE"/>
    <w:rsid w:val="003F3593"/>
    <w:rsid w:val="003F3C1F"/>
    <w:rsid w:val="003F3CE7"/>
    <w:rsid w:val="003F3D40"/>
    <w:rsid w:val="003F4C30"/>
    <w:rsid w:val="003F536E"/>
    <w:rsid w:val="003F6220"/>
    <w:rsid w:val="003F62E4"/>
    <w:rsid w:val="003F6DD8"/>
    <w:rsid w:val="003F7FFB"/>
    <w:rsid w:val="0040028D"/>
    <w:rsid w:val="004002C5"/>
    <w:rsid w:val="00400941"/>
    <w:rsid w:val="00400948"/>
    <w:rsid w:val="00400CB8"/>
    <w:rsid w:val="004011BD"/>
    <w:rsid w:val="00401493"/>
    <w:rsid w:val="004016EC"/>
    <w:rsid w:val="00401A7F"/>
    <w:rsid w:val="00401E2B"/>
    <w:rsid w:val="0040261A"/>
    <w:rsid w:val="0040287E"/>
    <w:rsid w:val="00402E7D"/>
    <w:rsid w:val="004035C8"/>
    <w:rsid w:val="00403631"/>
    <w:rsid w:val="004039FA"/>
    <w:rsid w:val="00404F7A"/>
    <w:rsid w:val="004065B1"/>
    <w:rsid w:val="0040670E"/>
    <w:rsid w:val="00406B19"/>
    <w:rsid w:val="00406E80"/>
    <w:rsid w:val="004074C0"/>
    <w:rsid w:val="004076BC"/>
    <w:rsid w:val="00407863"/>
    <w:rsid w:val="00407B5D"/>
    <w:rsid w:val="00407CA4"/>
    <w:rsid w:val="00407E7A"/>
    <w:rsid w:val="0041033E"/>
    <w:rsid w:val="00410A8B"/>
    <w:rsid w:val="00410E12"/>
    <w:rsid w:val="00411333"/>
    <w:rsid w:val="00411422"/>
    <w:rsid w:val="0041294B"/>
    <w:rsid w:val="00414329"/>
    <w:rsid w:val="0041469C"/>
    <w:rsid w:val="0041690F"/>
    <w:rsid w:val="00416A63"/>
    <w:rsid w:val="0041706B"/>
    <w:rsid w:val="0041725F"/>
    <w:rsid w:val="00420017"/>
    <w:rsid w:val="00420365"/>
    <w:rsid w:val="00420943"/>
    <w:rsid w:val="00422279"/>
    <w:rsid w:val="004225E0"/>
    <w:rsid w:val="004226DB"/>
    <w:rsid w:val="00422FCF"/>
    <w:rsid w:val="0042335A"/>
    <w:rsid w:val="004237B8"/>
    <w:rsid w:val="0042406C"/>
    <w:rsid w:val="004243A1"/>
    <w:rsid w:val="00424548"/>
    <w:rsid w:val="00424D9C"/>
    <w:rsid w:val="00424F2F"/>
    <w:rsid w:val="004251C0"/>
    <w:rsid w:val="004252E9"/>
    <w:rsid w:val="00425C6E"/>
    <w:rsid w:val="004261E0"/>
    <w:rsid w:val="004266BD"/>
    <w:rsid w:val="0042689C"/>
    <w:rsid w:val="00426981"/>
    <w:rsid w:val="00427885"/>
    <w:rsid w:val="00430A7F"/>
    <w:rsid w:val="004324CC"/>
    <w:rsid w:val="00432A0A"/>
    <w:rsid w:val="00432FC7"/>
    <w:rsid w:val="00433087"/>
    <w:rsid w:val="00433F9B"/>
    <w:rsid w:val="004344B6"/>
    <w:rsid w:val="00434CA6"/>
    <w:rsid w:val="00435B56"/>
    <w:rsid w:val="00435E6F"/>
    <w:rsid w:val="0043621E"/>
    <w:rsid w:val="00436751"/>
    <w:rsid w:val="00436E01"/>
    <w:rsid w:val="004373D3"/>
    <w:rsid w:val="0043763D"/>
    <w:rsid w:val="004376FF"/>
    <w:rsid w:val="00437D98"/>
    <w:rsid w:val="00437F57"/>
    <w:rsid w:val="00440082"/>
    <w:rsid w:val="004401AD"/>
    <w:rsid w:val="004418EE"/>
    <w:rsid w:val="0044223A"/>
    <w:rsid w:val="00442543"/>
    <w:rsid w:val="0044264D"/>
    <w:rsid w:val="004427FA"/>
    <w:rsid w:val="00442822"/>
    <w:rsid w:val="00442A9F"/>
    <w:rsid w:val="00442C6A"/>
    <w:rsid w:val="00442E3E"/>
    <w:rsid w:val="0044301B"/>
    <w:rsid w:val="00445838"/>
    <w:rsid w:val="00445CAC"/>
    <w:rsid w:val="0044603A"/>
    <w:rsid w:val="00446DD8"/>
    <w:rsid w:val="00446E55"/>
    <w:rsid w:val="004478C8"/>
    <w:rsid w:val="004502E8"/>
    <w:rsid w:val="004505D7"/>
    <w:rsid w:val="004509BC"/>
    <w:rsid w:val="00451CB7"/>
    <w:rsid w:val="00451F9E"/>
    <w:rsid w:val="004528BE"/>
    <w:rsid w:val="00452EC0"/>
    <w:rsid w:val="00453010"/>
    <w:rsid w:val="0045303B"/>
    <w:rsid w:val="00453264"/>
    <w:rsid w:val="004533B8"/>
    <w:rsid w:val="00453528"/>
    <w:rsid w:val="00453688"/>
    <w:rsid w:val="00453FD0"/>
    <w:rsid w:val="004548BA"/>
    <w:rsid w:val="004549EC"/>
    <w:rsid w:val="00454B84"/>
    <w:rsid w:val="00454C47"/>
    <w:rsid w:val="00455067"/>
    <w:rsid w:val="00455899"/>
    <w:rsid w:val="00455976"/>
    <w:rsid w:val="00455F82"/>
    <w:rsid w:val="004562BE"/>
    <w:rsid w:val="00457181"/>
    <w:rsid w:val="00457F2D"/>
    <w:rsid w:val="00460948"/>
    <w:rsid w:val="00460FCC"/>
    <w:rsid w:val="004615B7"/>
    <w:rsid w:val="00461CAE"/>
    <w:rsid w:val="004622A6"/>
    <w:rsid w:val="00462348"/>
    <w:rsid w:val="00462431"/>
    <w:rsid w:val="0046275E"/>
    <w:rsid w:val="00462A3C"/>
    <w:rsid w:val="00462B63"/>
    <w:rsid w:val="00462CBD"/>
    <w:rsid w:val="004630D3"/>
    <w:rsid w:val="004631AB"/>
    <w:rsid w:val="00463482"/>
    <w:rsid w:val="00464C10"/>
    <w:rsid w:val="00465BF0"/>
    <w:rsid w:val="0046615A"/>
    <w:rsid w:val="00466861"/>
    <w:rsid w:val="00466904"/>
    <w:rsid w:val="00466FDA"/>
    <w:rsid w:val="00467881"/>
    <w:rsid w:val="00470E2E"/>
    <w:rsid w:val="0047161E"/>
    <w:rsid w:val="00472335"/>
    <w:rsid w:val="004727B6"/>
    <w:rsid w:val="0047291D"/>
    <w:rsid w:val="0047317E"/>
    <w:rsid w:val="00473511"/>
    <w:rsid w:val="00473783"/>
    <w:rsid w:val="004737F0"/>
    <w:rsid w:val="004746F3"/>
    <w:rsid w:val="00475180"/>
    <w:rsid w:val="00475936"/>
    <w:rsid w:val="004759D8"/>
    <w:rsid w:val="004766C8"/>
    <w:rsid w:val="0047683B"/>
    <w:rsid w:val="00477AE4"/>
    <w:rsid w:val="0048021D"/>
    <w:rsid w:val="0048070C"/>
    <w:rsid w:val="0048071C"/>
    <w:rsid w:val="00480F4C"/>
    <w:rsid w:val="004813E7"/>
    <w:rsid w:val="00481511"/>
    <w:rsid w:val="00481958"/>
    <w:rsid w:val="00482116"/>
    <w:rsid w:val="0048268A"/>
    <w:rsid w:val="00482EF2"/>
    <w:rsid w:val="004836C6"/>
    <w:rsid w:val="00483F2F"/>
    <w:rsid w:val="00483F74"/>
    <w:rsid w:val="0048434A"/>
    <w:rsid w:val="00485216"/>
    <w:rsid w:val="004854BB"/>
    <w:rsid w:val="004856B2"/>
    <w:rsid w:val="00485712"/>
    <w:rsid w:val="00485748"/>
    <w:rsid w:val="004859C6"/>
    <w:rsid w:val="0048630B"/>
    <w:rsid w:val="0048659C"/>
    <w:rsid w:val="00486667"/>
    <w:rsid w:val="004869C5"/>
    <w:rsid w:val="00486A7E"/>
    <w:rsid w:val="00486AAD"/>
    <w:rsid w:val="004870CE"/>
    <w:rsid w:val="004871C5"/>
    <w:rsid w:val="004901A6"/>
    <w:rsid w:val="004901FD"/>
    <w:rsid w:val="004902FC"/>
    <w:rsid w:val="004914B6"/>
    <w:rsid w:val="00492052"/>
    <w:rsid w:val="00492307"/>
    <w:rsid w:val="00493081"/>
    <w:rsid w:val="00493C48"/>
    <w:rsid w:val="00493F3C"/>
    <w:rsid w:val="004943DF"/>
    <w:rsid w:val="0049576A"/>
    <w:rsid w:val="0049632B"/>
    <w:rsid w:val="00496920"/>
    <w:rsid w:val="00496A08"/>
    <w:rsid w:val="00496AC3"/>
    <w:rsid w:val="00497D9B"/>
    <w:rsid w:val="004A07ED"/>
    <w:rsid w:val="004A1808"/>
    <w:rsid w:val="004A1C82"/>
    <w:rsid w:val="004A1F2A"/>
    <w:rsid w:val="004A22D2"/>
    <w:rsid w:val="004A2427"/>
    <w:rsid w:val="004A32E2"/>
    <w:rsid w:val="004A32E6"/>
    <w:rsid w:val="004A37F5"/>
    <w:rsid w:val="004A3A7C"/>
    <w:rsid w:val="004A3CAE"/>
    <w:rsid w:val="004A3E4B"/>
    <w:rsid w:val="004A4181"/>
    <w:rsid w:val="004A434C"/>
    <w:rsid w:val="004A4CA8"/>
    <w:rsid w:val="004A5434"/>
    <w:rsid w:val="004A5484"/>
    <w:rsid w:val="004A55A4"/>
    <w:rsid w:val="004A56B1"/>
    <w:rsid w:val="004A61AF"/>
    <w:rsid w:val="004A6BD3"/>
    <w:rsid w:val="004A7EAE"/>
    <w:rsid w:val="004B013F"/>
    <w:rsid w:val="004B03E8"/>
    <w:rsid w:val="004B058B"/>
    <w:rsid w:val="004B0772"/>
    <w:rsid w:val="004B0E0B"/>
    <w:rsid w:val="004B1D3F"/>
    <w:rsid w:val="004B2DCB"/>
    <w:rsid w:val="004B37C0"/>
    <w:rsid w:val="004B37D0"/>
    <w:rsid w:val="004B3897"/>
    <w:rsid w:val="004B3A04"/>
    <w:rsid w:val="004B3FC4"/>
    <w:rsid w:val="004B3FCB"/>
    <w:rsid w:val="004B408B"/>
    <w:rsid w:val="004B4A98"/>
    <w:rsid w:val="004B4E54"/>
    <w:rsid w:val="004B5174"/>
    <w:rsid w:val="004B5687"/>
    <w:rsid w:val="004B6431"/>
    <w:rsid w:val="004B666B"/>
    <w:rsid w:val="004B70DB"/>
    <w:rsid w:val="004B7541"/>
    <w:rsid w:val="004B75D2"/>
    <w:rsid w:val="004B75E8"/>
    <w:rsid w:val="004B76A7"/>
    <w:rsid w:val="004B76CF"/>
    <w:rsid w:val="004B7E09"/>
    <w:rsid w:val="004C0029"/>
    <w:rsid w:val="004C08C0"/>
    <w:rsid w:val="004C0A7C"/>
    <w:rsid w:val="004C0D1D"/>
    <w:rsid w:val="004C1DB4"/>
    <w:rsid w:val="004C1F95"/>
    <w:rsid w:val="004C2353"/>
    <w:rsid w:val="004C2B33"/>
    <w:rsid w:val="004C31B6"/>
    <w:rsid w:val="004C3AD8"/>
    <w:rsid w:val="004C3F7C"/>
    <w:rsid w:val="004C53D7"/>
    <w:rsid w:val="004C58DC"/>
    <w:rsid w:val="004C61D2"/>
    <w:rsid w:val="004C61E5"/>
    <w:rsid w:val="004C6A00"/>
    <w:rsid w:val="004C7BB6"/>
    <w:rsid w:val="004C7CAE"/>
    <w:rsid w:val="004D091E"/>
    <w:rsid w:val="004D1754"/>
    <w:rsid w:val="004D1D8E"/>
    <w:rsid w:val="004D268F"/>
    <w:rsid w:val="004D2B3B"/>
    <w:rsid w:val="004D3614"/>
    <w:rsid w:val="004D4D97"/>
    <w:rsid w:val="004D5225"/>
    <w:rsid w:val="004D557E"/>
    <w:rsid w:val="004D5997"/>
    <w:rsid w:val="004D63B3"/>
    <w:rsid w:val="004D6DF0"/>
    <w:rsid w:val="004E0619"/>
    <w:rsid w:val="004E070B"/>
    <w:rsid w:val="004E0BED"/>
    <w:rsid w:val="004E0F36"/>
    <w:rsid w:val="004E16CF"/>
    <w:rsid w:val="004E17DF"/>
    <w:rsid w:val="004E1B82"/>
    <w:rsid w:val="004E30F2"/>
    <w:rsid w:val="004E3373"/>
    <w:rsid w:val="004E348F"/>
    <w:rsid w:val="004E3A6B"/>
    <w:rsid w:val="004E3CC9"/>
    <w:rsid w:val="004E4163"/>
    <w:rsid w:val="004E435A"/>
    <w:rsid w:val="004E49CD"/>
    <w:rsid w:val="004E4C5B"/>
    <w:rsid w:val="004E4EF4"/>
    <w:rsid w:val="004E50A5"/>
    <w:rsid w:val="004E50CC"/>
    <w:rsid w:val="004E541D"/>
    <w:rsid w:val="004E56D6"/>
    <w:rsid w:val="004E5913"/>
    <w:rsid w:val="004E6072"/>
    <w:rsid w:val="004E6E36"/>
    <w:rsid w:val="004E7A22"/>
    <w:rsid w:val="004F07DC"/>
    <w:rsid w:val="004F157C"/>
    <w:rsid w:val="004F174C"/>
    <w:rsid w:val="004F18A6"/>
    <w:rsid w:val="004F1B39"/>
    <w:rsid w:val="004F203A"/>
    <w:rsid w:val="004F255F"/>
    <w:rsid w:val="004F2971"/>
    <w:rsid w:val="004F3067"/>
    <w:rsid w:val="004F34B3"/>
    <w:rsid w:val="004F407E"/>
    <w:rsid w:val="004F45B8"/>
    <w:rsid w:val="004F5475"/>
    <w:rsid w:val="004F54ED"/>
    <w:rsid w:val="004F5512"/>
    <w:rsid w:val="004F5CD2"/>
    <w:rsid w:val="004F6630"/>
    <w:rsid w:val="004F6B20"/>
    <w:rsid w:val="004F713F"/>
    <w:rsid w:val="004F72B7"/>
    <w:rsid w:val="004F7E47"/>
    <w:rsid w:val="00501765"/>
    <w:rsid w:val="00501C27"/>
    <w:rsid w:val="00501D5D"/>
    <w:rsid w:val="00501F24"/>
    <w:rsid w:val="005020BD"/>
    <w:rsid w:val="0050227C"/>
    <w:rsid w:val="00502577"/>
    <w:rsid w:val="005030BA"/>
    <w:rsid w:val="005032DA"/>
    <w:rsid w:val="00503BA7"/>
    <w:rsid w:val="00504733"/>
    <w:rsid w:val="00504781"/>
    <w:rsid w:val="005049E7"/>
    <w:rsid w:val="00504B5B"/>
    <w:rsid w:val="00504E5E"/>
    <w:rsid w:val="00505813"/>
    <w:rsid w:val="0050659E"/>
    <w:rsid w:val="00507526"/>
    <w:rsid w:val="005076B8"/>
    <w:rsid w:val="00507FCD"/>
    <w:rsid w:val="00510293"/>
    <w:rsid w:val="0051049B"/>
    <w:rsid w:val="005107D1"/>
    <w:rsid w:val="00510DF6"/>
    <w:rsid w:val="00511335"/>
    <w:rsid w:val="0051249E"/>
    <w:rsid w:val="005131BB"/>
    <w:rsid w:val="005142AF"/>
    <w:rsid w:val="005151E5"/>
    <w:rsid w:val="005152E9"/>
    <w:rsid w:val="005156AC"/>
    <w:rsid w:val="0051575C"/>
    <w:rsid w:val="00515C4B"/>
    <w:rsid w:val="00516B4B"/>
    <w:rsid w:val="00517377"/>
    <w:rsid w:val="005173A7"/>
    <w:rsid w:val="00520006"/>
    <w:rsid w:val="0052095B"/>
    <w:rsid w:val="005212DB"/>
    <w:rsid w:val="00521411"/>
    <w:rsid w:val="005221F6"/>
    <w:rsid w:val="00522539"/>
    <w:rsid w:val="00522867"/>
    <w:rsid w:val="005233F4"/>
    <w:rsid w:val="00523CAB"/>
    <w:rsid w:val="00523FE4"/>
    <w:rsid w:val="005253A8"/>
    <w:rsid w:val="00526567"/>
    <w:rsid w:val="00526590"/>
    <w:rsid w:val="0052669C"/>
    <w:rsid w:val="00526F96"/>
    <w:rsid w:val="00527426"/>
    <w:rsid w:val="00527742"/>
    <w:rsid w:val="005277CA"/>
    <w:rsid w:val="00527C3C"/>
    <w:rsid w:val="00527D2C"/>
    <w:rsid w:val="005301F8"/>
    <w:rsid w:val="00530E6B"/>
    <w:rsid w:val="005311D4"/>
    <w:rsid w:val="005319D9"/>
    <w:rsid w:val="00531C9A"/>
    <w:rsid w:val="00531E3B"/>
    <w:rsid w:val="00531F22"/>
    <w:rsid w:val="00532374"/>
    <w:rsid w:val="00532F9A"/>
    <w:rsid w:val="00533B0A"/>
    <w:rsid w:val="00533F7A"/>
    <w:rsid w:val="00534082"/>
    <w:rsid w:val="00534710"/>
    <w:rsid w:val="00534F03"/>
    <w:rsid w:val="00534FA5"/>
    <w:rsid w:val="005351BD"/>
    <w:rsid w:val="005351F4"/>
    <w:rsid w:val="005352AE"/>
    <w:rsid w:val="0053537C"/>
    <w:rsid w:val="005353ED"/>
    <w:rsid w:val="005354C6"/>
    <w:rsid w:val="00535ADF"/>
    <w:rsid w:val="005371CB"/>
    <w:rsid w:val="00537D42"/>
    <w:rsid w:val="005401E1"/>
    <w:rsid w:val="005409B5"/>
    <w:rsid w:val="00540E5D"/>
    <w:rsid w:val="005414BC"/>
    <w:rsid w:val="005415BF"/>
    <w:rsid w:val="00542154"/>
    <w:rsid w:val="0054274D"/>
    <w:rsid w:val="005430CC"/>
    <w:rsid w:val="005431FE"/>
    <w:rsid w:val="00544012"/>
    <w:rsid w:val="0054429B"/>
    <w:rsid w:val="00544957"/>
    <w:rsid w:val="005449C0"/>
    <w:rsid w:val="00544D2E"/>
    <w:rsid w:val="005455B7"/>
    <w:rsid w:val="00545967"/>
    <w:rsid w:val="00545DDF"/>
    <w:rsid w:val="00545F4E"/>
    <w:rsid w:val="00545FD5"/>
    <w:rsid w:val="005461F8"/>
    <w:rsid w:val="005466B3"/>
    <w:rsid w:val="00546967"/>
    <w:rsid w:val="0054703E"/>
    <w:rsid w:val="0054766F"/>
    <w:rsid w:val="005477C0"/>
    <w:rsid w:val="00547B70"/>
    <w:rsid w:val="00550308"/>
    <w:rsid w:val="00550C32"/>
    <w:rsid w:val="00550D42"/>
    <w:rsid w:val="005512F7"/>
    <w:rsid w:val="00552511"/>
    <w:rsid w:val="00552856"/>
    <w:rsid w:val="00552B7B"/>
    <w:rsid w:val="00552C86"/>
    <w:rsid w:val="00553B41"/>
    <w:rsid w:val="00554243"/>
    <w:rsid w:val="00554619"/>
    <w:rsid w:val="00554691"/>
    <w:rsid w:val="005547CD"/>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437"/>
    <w:rsid w:val="00565677"/>
    <w:rsid w:val="00565D87"/>
    <w:rsid w:val="00565F51"/>
    <w:rsid w:val="0056675F"/>
    <w:rsid w:val="00567B4D"/>
    <w:rsid w:val="00567D51"/>
    <w:rsid w:val="00570465"/>
    <w:rsid w:val="005707A2"/>
    <w:rsid w:val="00571285"/>
    <w:rsid w:val="0057164B"/>
    <w:rsid w:val="00571AEB"/>
    <w:rsid w:val="005721F5"/>
    <w:rsid w:val="0057236E"/>
    <w:rsid w:val="005726C8"/>
    <w:rsid w:val="00572938"/>
    <w:rsid w:val="005733C8"/>
    <w:rsid w:val="005736C3"/>
    <w:rsid w:val="0057418B"/>
    <w:rsid w:val="00574236"/>
    <w:rsid w:val="00574C14"/>
    <w:rsid w:val="005757A4"/>
    <w:rsid w:val="005759E1"/>
    <w:rsid w:val="005765C8"/>
    <w:rsid w:val="00577788"/>
    <w:rsid w:val="0057781B"/>
    <w:rsid w:val="005779CE"/>
    <w:rsid w:val="00580B26"/>
    <w:rsid w:val="00581017"/>
    <w:rsid w:val="00581666"/>
    <w:rsid w:val="00581ACC"/>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EA4"/>
    <w:rsid w:val="005873B3"/>
    <w:rsid w:val="005876EA"/>
    <w:rsid w:val="00590377"/>
    <w:rsid w:val="00590599"/>
    <w:rsid w:val="00590B1F"/>
    <w:rsid w:val="00590D14"/>
    <w:rsid w:val="00590E7E"/>
    <w:rsid w:val="00590EAC"/>
    <w:rsid w:val="00591A27"/>
    <w:rsid w:val="0059262C"/>
    <w:rsid w:val="00592A32"/>
    <w:rsid w:val="005933E9"/>
    <w:rsid w:val="00593887"/>
    <w:rsid w:val="00593FBA"/>
    <w:rsid w:val="005952E4"/>
    <w:rsid w:val="005961F0"/>
    <w:rsid w:val="0059674A"/>
    <w:rsid w:val="00597421"/>
    <w:rsid w:val="00597573"/>
    <w:rsid w:val="005975C4"/>
    <w:rsid w:val="00597D97"/>
    <w:rsid w:val="005A0483"/>
    <w:rsid w:val="005A0EEA"/>
    <w:rsid w:val="005A1438"/>
    <w:rsid w:val="005A1B33"/>
    <w:rsid w:val="005A1CA6"/>
    <w:rsid w:val="005A22B9"/>
    <w:rsid w:val="005A24BA"/>
    <w:rsid w:val="005A2716"/>
    <w:rsid w:val="005A2EBB"/>
    <w:rsid w:val="005A3222"/>
    <w:rsid w:val="005A3237"/>
    <w:rsid w:val="005A36C9"/>
    <w:rsid w:val="005A3C6D"/>
    <w:rsid w:val="005A446C"/>
    <w:rsid w:val="005A44AE"/>
    <w:rsid w:val="005A4B8B"/>
    <w:rsid w:val="005A4C10"/>
    <w:rsid w:val="005A4ED3"/>
    <w:rsid w:val="005A54BD"/>
    <w:rsid w:val="005A5B5E"/>
    <w:rsid w:val="005A5E22"/>
    <w:rsid w:val="005A5E45"/>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24B"/>
    <w:rsid w:val="005B5436"/>
    <w:rsid w:val="005B55B2"/>
    <w:rsid w:val="005B5784"/>
    <w:rsid w:val="005B6A5E"/>
    <w:rsid w:val="005B7AD0"/>
    <w:rsid w:val="005C0C1C"/>
    <w:rsid w:val="005C0DEC"/>
    <w:rsid w:val="005C159D"/>
    <w:rsid w:val="005C1BB1"/>
    <w:rsid w:val="005C209B"/>
    <w:rsid w:val="005C20BC"/>
    <w:rsid w:val="005C26A9"/>
    <w:rsid w:val="005C2B14"/>
    <w:rsid w:val="005C2E40"/>
    <w:rsid w:val="005C361F"/>
    <w:rsid w:val="005C39DD"/>
    <w:rsid w:val="005C4139"/>
    <w:rsid w:val="005C497A"/>
    <w:rsid w:val="005C4A4C"/>
    <w:rsid w:val="005C5153"/>
    <w:rsid w:val="005C5B9A"/>
    <w:rsid w:val="005C5ED7"/>
    <w:rsid w:val="005C66CE"/>
    <w:rsid w:val="005C66E7"/>
    <w:rsid w:val="005C673E"/>
    <w:rsid w:val="005C6CDC"/>
    <w:rsid w:val="005C6E7A"/>
    <w:rsid w:val="005C6EDD"/>
    <w:rsid w:val="005C75E3"/>
    <w:rsid w:val="005C770A"/>
    <w:rsid w:val="005C7D72"/>
    <w:rsid w:val="005C7F36"/>
    <w:rsid w:val="005D001D"/>
    <w:rsid w:val="005D0561"/>
    <w:rsid w:val="005D1499"/>
    <w:rsid w:val="005D1896"/>
    <w:rsid w:val="005D18C2"/>
    <w:rsid w:val="005D1B37"/>
    <w:rsid w:val="005D2277"/>
    <w:rsid w:val="005D24AF"/>
    <w:rsid w:val="005D2822"/>
    <w:rsid w:val="005D30F6"/>
    <w:rsid w:val="005D35D1"/>
    <w:rsid w:val="005D46B5"/>
    <w:rsid w:val="005D53DF"/>
    <w:rsid w:val="005D59F3"/>
    <w:rsid w:val="005D5A0C"/>
    <w:rsid w:val="005D5AC0"/>
    <w:rsid w:val="005D7159"/>
    <w:rsid w:val="005D7488"/>
    <w:rsid w:val="005D77AB"/>
    <w:rsid w:val="005E0A52"/>
    <w:rsid w:val="005E0A62"/>
    <w:rsid w:val="005E1136"/>
    <w:rsid w:val="005E1485"/>
    <w:rsid w:val="005E1C61"/>
    <w:rsid w:val="005E1DC1"/>
    <w:rsid w:val="005E2BF1"/>
    <w:rsid w:val="005E2D24"/>
    <w:rsid w:val="005E38A6"/>
    <w:rsid w:val="005E4E6D"/>
    <w:rsid w:val="005E5082"/>
    <w:rsid w:val="005E5564"/>
    <w:rsid w:val="005E646C"/>
    <w:rsid w:val="005E70CB"/>
    <w:rsid w:val="005E7E7C"/>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A3E"/>
    <w:rsid w:val="00603E55"/>
    <w:rsid w:val="006043FD"/>
    <w:rsid w:val="0060460A"/>
    <w:rsid w:val="00604F3F"/>
    <w:rsid w:val="006051AC"/>
    <w:rsid w:val="006060D9"/>
    <w:rsid w:val="006064F5"/>
    <w:rsid w:val="00606606"/>
    <w:rsid w:val="00606923"/>
    <w:rsid w:val="00607644"/>
    <w:rsid w:val="00607BD5"/>
    <w:rsid w:val="00607E44"/>
    <w:rsid w:val="0061001C"/>
    <w:rsid w:val="0061083E"/>
    <w:rsid w:val="00610CCA"/>
    <w:rsid w:val="00611196"/>
    <w:rsid w:val="00611FDB"/>
    <w:rsid w:val="00612248"/>
    <w:rsid w:val="00612A57"/>
    <w:rsid w:val="006135E9"/>
    <w:rsid w:val="00613898"/>
    <w:rsid w:val="00614461"/>
    <w:rsid w:val="00614779"/>
    <w:rsid w:val="00614796"/>
    <w:rsid w:val="00616931"/>
    <w:rsid w:val="006170A3"/>
    <w:rsid w:val="00617627"/>
    <w:rsid w:val="00617D4E"/>
    <w:rsid w:val="00620573"/>
    <w:rsid w:val="006208B9"/>
    <w:rsid w:val="00620C0F"/>
    <w:rsid w:val="006214F4"/>
    <w:rsid w:val="00621B19"/>
    <w:rsid w:val="006223A4"/>
    <w:rsid w:val="0062247B"/>
    <w:rsid w:val="0062264D"/>
    <w:rsid w:val="00623592"/>
    <w:rsid w:val="00623CF8"/>
    <w:rsid w:val="00624C94"/>
    <w:rsid w:val="0062623B"/>
    <w:rsid w:val="00627F3F"/>
    <w:rsid w:val="006304C5"/>
    <w:rsid w:val="006304CC"/>
    <w:rsid w:val="006308D2"/>
    <w:rsid w:val="00632229"/>
    <w:rsid w:val="006333E9"/>
    <w:rsid w:val="00634139"/>
    <w:rsid w:val="00634312"/>
    <w:rsid w:val="00634724"/>
    <w:rsid w:val="00635E88"/>
    <w:rsid w:val="00636112"/>
    <w:rsid w:val="00636294"/>
    <w:rsid w:val="006364CB"/>
    <w:rsid w:val="00636D94"/>
    <w:rsid w:val="00636E8A"/>
    <w:rsid w:val="00637305"/>
    <w:rsid w:val="006373A9"/>
    <w:rsid w:val="00637CFD"/>
    <w:rsid w:val="00637F11"/>
    <w:rsid w:val="006407C0"/>
    <w:rsid w:val="00641144"/>
    <w:rsid w:val="00641F1D"/>
    <w:rsid w:val="00642F00"/>
    <w:rsid w:val="0064384A"/>
    <w:rsid w:val="00643B92"/>
    <w:rsid w:val="0064417E"/>
    <w:rsid w:val="006446ED"/>
    <w:rsid w:val="006449E2"/>
    <w:rsid w:val="00644B4B"/>
    <w:rsid w:val="00645CDB"/>
    <w:rsid w:val="00646493"/>
    <w:rsid w:val="006477AD"/>
    <w:rsid w:val="00647D1B"/>
    <w:rsid w:val="00650742"/>
    <w:rsid w:val="00650DC2"/>
    <w:rsid w:val="00650E5D"/>
    <w:rsid w:val="00651C4C"/>
    <w:rsid w:val="00651EA8"/>
    <w:rsid w:val="006523E6"/>
    <w:rsid w:val="00652AA7"/>
    <w:rsid w:val="006533D3"/>
    <w:rsid w:val="00653564"/>
    <w:rsid w:val="006537EF"/>
    <w:rsid w:val="00653F2A"/>
    <w:rsid w:val="00654184"/>
    <w:rsid w:val="00654FBA"/>
    <w:rsid w:val="00654FEE"/>
    <w:rsid w:val="006550AB"/>
    <w:rsid w:val="00655987"/>
    <w:rsid w:val="006559BD"/>
    <w:rsid w:val="00656029"/>
    <w:rsid w:val="0065662A"/>
    <w:rsid w:val="00656DBB"/>
    <w:rsid w:val="006570C3"/>
    <w:rsid w:val="0066094F"/>
    <w:rsid w:val="00660B0A"/>
    <w:rsid w:val="00660D3F"/>
    <w:rsid w:val="006612F9"/>
    <w:rsid w:val="00661752"/>
    <w:rsid w:val="00663405"/>
    <w:rsid w:val="00663B4D"/>
    <w:rsid w:val="00663C7C"/>
    <w:rsid w:val="00663EA3"/>
    <w:rsid w:val="006646FA"/>
    <w:rsid w:val="006649F4"/>
    <w:rsid w:val="00665BE2"/>
    <w:rsid w:val="006672B8"/>
    <w:rsid w:val="00667396"/>
    <w:rsid w:val="006675CE"/>
    <w:rsid w:val="00667EEB"/>
    <w:rsid w:val="00670057"/>
    <w:rsid w:val="00670653"/>
    <w:rsid w:val="00670905"/>
    <w:rsid w:val="00670B72"/>
    <w:rsid w:val="00670E80"/>
    <w:rsid w:val="00671047"/>
    <w:rsid w:val="00671247"/>
    <w:rsid w:val="00671664"/>
    <w:rsid w:val="006717B7"/>
    <w:rsid w:val="00671A59"/>
    <w:rsid w:val="00671B83"/>
    <w:rsid w:val="00671C46"/>
    <w:rsid w:val="00672806"/>
    <w:rsid w:val="006734BE"/>
    <w:rsid w:val="00673C5E"/>
    <w:rsid w:val="00674537"/>
    <w:rsid w:val="0067472F"/>
    <w:rsid w:val="006754AA"/>
    <w:rsid w:val="00675857"/>
    <w:rsid w:val="00675C91"/>
    <w:rsid w:val="00676190"/>
    <w:rsid w:val="006769E7"/>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2DD9"/>
    <w:rsid w:val="00696495"/>
    <w:rsid w:val="006965F9"/>
    <w:rsid w:val="006966A2"/>
    <w:rsid w:val="00696C9F"/>
    <w:rsid w:val="00697285"/>
    <w:rsid w:val="00697FEF"/>
    <w:rsid w:val="006A076C"/>
    <w:rsid w:val="006A0EF3"/>
    <w:rsid w:val="006A21AC"/>
    <w:rsid w:val="006A2594"/>
    <w:rsid w:val="006A2EE3"/>
    <w:rsid w:val="006A30CD"/>
    <w:rsid w:val="006A3467"/>
    <w:rsid w:val="006A34B9"/>
    <w:rsid w:val="006A3D3D"/>
    <w:rsid w:val="006A3D66"/>
    <w:rsid w:val="006A3FA2"/>
    <w:rsid w:val="006A4E2A"/>
    <w:rsid w:val="006A5350"/>
    <w:rsid w:val="006A5D3D"/>
    <w:rsid w:val="006A5E21"/>
    <w:rsid w:val="006A64AC"/>
    <w:rsid w:val="006A6F2B"/>
    <w:rsid w:val="006B0666"/>
    <w:rsid w:val="006B35EB"/>
    <w:rsid w:val="006B3BD3"/>
    <w:rsid w:val="006B4CB2"/>
    <w:rsid w:val="006B56C5"/>
    <w:rsid w:val="006B65F6"/>
    <w:rsid w:val="006B6B37"/>
    <w:rsid w:val="006B7189"/>
    <w:rsid w:val="006B7912"/>
    <w:rsid w:val="006B7C58"/>
    <w:rsid w:val="006B7D86"/>
    <w:rsid w:val="006C014B"/>
    <w:rsid w:val="006C01C9"/>
    <w:rsid w:val="006C0ADD"/>
    <w:rsid w:val="006C0D76"/>
    <w:rsid w:val="006C1299"/>
    <w:rsid w:val="006C1411"/>
    <w:rsid w:val="006C199A"/>
    <w:rsid w:val="006C1D60"/>
    <w:rsid w:val="006C247A"/>
    <w:rsid w:val="006C263A"/>
    <w:rsid w:val="006C49CB"/>
    <w:rsid w:val="006C4E05"/>
    <w:rsid w:val="006C5C1D"/>
    <w:rsid w:val="006C6534"/>
    <w:rsid w:val="006C71AA"/>
    <w:rsid w:val="006C7BD0"/>
    <w:rsid w:val="006D107C"/>
    <w:rsid w:val="006D14E2"/>
    <w:rsid w:val="006D1AE3"/>
    <w:rsid w:val="006D1DFA"/>
    <w:rsid w:val="006D259E"/>
    <w:rsid w:val="006D2C16"/>
    <w:rsid w:val="006D3815"/>
    <w:rsid w:val="006D3FC0"/>
    <w:rsid w:val="006D4BB9"/>
    <w:rsid w:val="006D4CAC"/>
    <w:rsid w:val="006D666A"/>
    <w:rsid w:val="006D6869"/>
    <w:rsid w:val="006D6C0A"/>
    <w:rsid w:val="006D74B2"/>
    <w:rsid w:val="006E005E"/>
    <w:rsid w:val="006E05ED"/>
    <w:rsid w:val="006E0B80"/>
    <w:rsid w:val="006E162F"/>
    <w:rsid w:val="006E19EE"/>
    <w:rsid w:val="006E2099"/>
    <w:rsid w:val="006E21E1"/>
    <w:rsid w:val="006E282C"/>
    <w:rsid w:val="006E2869"/>
    <w:rsid w:val="006E2D6E"/>
    <w:rsid w:val="006E2E52"/>
    <w:rsid w:val="006E2F57"/>
    <w:rsid w:val="006E3542"/>
    <w:rsid w:val="006E361E"/>
    <w:rsid w:val="006E5037"/>
    <w:rsid w:val="006E5C5D"/>
    <w:rsid w:val="006E62A7"/>
    <w:rsid w:val="006E70A3"/>
    <w:rsid w:val="006E714D"/>
    <w:rsid w:val="006E72E1"/>
    <w:rsid w:val="006F0042"/>
    <w:rsid w:val="006F1129"/>
    <w:rsid w:val="006F1AEF"/>
    <w:rsid w:val="006F2256"/>
    <w:rsid w:val="006F293C"/>
    <w:rsid w:val="006F36FF"/>
    <w:rsid w:val="006F3708"/>
    <w:rsid w:val="006F41E4"/>
    <w:rsid w:val="006F4713"/>
    <w:rsid w:val="006F4A4C"/>
    <w:rsid w:val="006F4E84"/>
    <w:rsid w:val="006F51D4"/>
    <w:rsid w:val="006F5801"/>
    <w:rsid w:val="006F5BE5"/>
    <w:rsid w:val="006F5F25"/>
    <w:rsid w:val="006F6091"/>
    <w:rsid w:val="006F62EB"/>
    <w:rsid w:val="006F6884"/>
    <w:rsid w:val="006F6985"/>
    <w:rsid w:val="006F6F6E"/>
    <w:rsid w:val="006F7458"/>
    <w:rsid w:val="006F7713"/>
    <w:rsid w:val="006F779F"/>
    <w:rsid w:val="006F7A0C"/>
    <w:rsid w:val="006F7A8A"/>
    <w:rsid w:val="006F7C82"/>
    <w:rsid w:val="00700C41"/>
    <w:rsid w:val="00700EEA"/>
    <w:rsid w:val="00701339"/>
    <w:rsid w:val="00701A53"/>
    <w:rsid w:val="0070214D"/>
    <w:rsid w:val="007022EC"/>
    <w:rsid w:val="00702368"/>
    <w:rsid w:val="00702480"/>
    <w:rsid w:val="00702507"/>
    <w:rsid w:val="00702C91"/>
    <w:rsid w:val="00703CFD"/>
    <w:rsid w:val="00704165"/>
    <w:rsid w:val="00704187"/>
    <w:rsid w:val="00704C0C"/>
    <w:rsid w:val="0070552B"/>
    <w:rsid w:val="007061F3"/>
    <w:rsid w:val="0070634D"/>
    <w:rsid w:val="00706CE3"/>
    <w:rsid w:val="007072B6"/>
    <w:rsid w:val="00707637"/>
    <w:rsid w:val="0070764D"/>
    <w:rsid w:val="00707E2E"/>
    <w:rsid w:val="00711315"/>
    <w:rsid w:val="00711386"/>
    <w:rsid w:val="00711A45"/>
    <w:rsid w:val="00711A81"/>
    <w:rsid w:val="00711A8B"/>
    <w:rsid w:val="00712136"/>
    <w:rsid w:val="00713ECB"/>
    <w:rsid w:val="007145FF"/>
    <w:rsid w:val="007148D9"/>
    <w:rsid w:val="00715749"/>
    <w:rsid w:val="0071637E"/>
    <w:rsid w:val="007167E3"/>
    <w:rsid w:val="00717067"/>
    <w:rsid w:val="00717639"/>
    <w:rsid w:val="00720449"/>
    <w:rsid w:val="00720A44"/>
    <w:rsid w:val="00720E17"/>
    <w:rsid w:val="00721229"/>
    <w:rsid w:val="0072140E"/>
    <w:rsid w:val="00721561"/>
    <w:rsid w:val="0072181D"/>
    <w:rsid w:val="007220A2"/>
    <w:rsid w:val="0072299D"/>
    <w:rsid w:val="00723728"/>
    <w:rsid w:val="0072383C"/>
    <w:rsid w:val="007245BB"/>
    <w:rsid w:val="00725967"/>
    <w:rsid w:val="0072696D"/>
    <w:rsid w:val="00726D28"/>
    <w:rsid w:val="007300A2"/>
    <w:rsid w:val="00731290"/>
    <w:rsid w:val="007315D0"/>
    <w:rsid w:val="00731DA2"/>
    <w:rsid w:val="0073203B"/>
    <w:rsid w:val="00732912"/>
    <w:rsid w:val="007330F6"/>
    <w:rsid w:val="0073369A"/>
    <w:rsid w:val="00733F64"/>
    <w:rsid w:val="00734CEC"/>
    <w:rsid w:val="00735C5C"/>
    <w:rsid w:val="007369E2"/>
    <w:rsid w:val="00736FA9"/>
    <w:rsid w:val="0073702F"/>
    <w:rsid w:val="00740D11"/>
    <w:rsid w:val="00740F23"/>
    <w:rsid w:val="0074149C"/>
    <w:rsid w:val="00742218"/>
    <w:rsid w:val="00743069"/>
    <w:rsid w:val="00743161"/>
    <w:rsid w:val="00743CDA"/>
    <w:rsid w:val="007449D4"/>
    <w:rsid w:val="0074537A"/>
    <w:rsid w:val="007455E1"/>
    <w:rsid w:val="0074636E"/>
    <w:rsid w:val="00746B24"/>
    <w:rsid w:val="007474B0"/>
    <w:rsid w:val="00750432"/>
    <w:rsid w:val="0075078B"/>
    <w:rsid w:val="00751312"/>
    <w:rsid w:val="00751384"/>
    <w:rsid w:val="007518A5"/>
    <w:rsid w:val="007519D6"/>
    <w:rsid w:val="007525F6"/>
    <w:rsid w:val="00753E30"/>
    <w:rsid w:val="007541E6"/>
    <w:rsid w:val="007545E0"/>
    <w:rsid w:val="00755266"/>
    <w:rsid w:val="0075553E"/>
    <w:rsid w:val="00755808"/>
    <w:rsid w:val="00756566"/>
    <w:rsid w:val="00756ACA"/>
    <w:rsid w:val="0075726C"/>
    <w:rsid w:val="0075734A"/>
    <w:rsid w:val="007577BA"/>
    <w:rsid w:val="00757916"/>
    <w:rsid w:val="00757C3E"/>
    <w:rsid w:val="007601FA"/>
    <w:rsid w:val="007606CB"/>
    <w:rsid w:val="00761018"/>
    <w:rsid w:val="00761EC0"/>
    <w:rsid w:val="007628C4"/>
    <w:rsid w:val="00763058"/>
    <w:rsid w:val="00763644"/>
    <w:rsid w:val="00764596"/>
    <w:rsid w:val="007645F9"/>
    <w:rsid w:val="007653A3"/>
    <w:rsid w:val="0076571E"/>
    <w:rsid w:val="00765818"/>
    <w:rsid w:val="00765B0C"/>
    <w:rsid w:val="00765BF4"/>
    <w:rsid w:val="007667C1"/>
    <w:rsid w:val="00766985"/>
    <w:rsid w:val="00770E6E"/>
    <w:rsid w:val="00771EFF"/>
    <w:rsid w:val="0077212B"/>
    <w:rsid w:val="007724A4"/>
    <w:rsid w:val="0077323B"/>
    <w:rsid w:val="00773996"/>
    <w:rsid w:val="00773FC2"/>
    <w:rsid w:val="00774E39"/>
    <w:rsid w:val="00774EEE"/>
    <w:rsid w:val="00775B04"/>
    <w:rsid w:val="00776322"/>
    <w:rsid w:val="007765B1"/>
    <w:rsid w:val="007768E6"/>
    <w:rsid w:val="00776EF1"/>
    <w:rsid w:val="00777BAE"/>
    <w:rsid w:val="00781477"/>
    <w:rsid w:val="00781A6B"/>
    <w:rsid w:val="00782867"/>
    <w:rsid w:val="00782E67"/>
    <w:rsid w:val="00783129"/>
    <w:rsid w:val="007849A1"/>
    <w:rsid w:val="007849BB"/>
    <w:rsid w:val="007866E0"/>
    <w:rsid w:val="00786C06"/>
    <w:rsid w:val="00787701"/>
    <w:rsid w:val="0078774B"/>
    <w:rsid w:val="00787993"/>
    <w:rsid w:val="00787B30"/>
    <w:rsid w:val="00787EC8"/>
    <w:rsid w:val="007905E6"/>
    <w:rsid w:val="00790875"/>
    <w:rsid w:val="00791E32"/>
    <w:rsid w:val="00792838"/>
    <w:rsid w:val="00792DD0"/>
    <w:rsid w:val="00793450"/>
    <w:rsid w:val="00793973"/>
    <w:rsid w:val="007939B4"/>
    <w:rsid w:val="00794A63"/>
    <w:rsid w:val="00795717"/>
    <w:rsid w:val="0079597B"/>
    <w:rsid w:val="00795A8C"/>
    <w:rsid w:val="00795AE0"/>
    <w:rsid w:val="00795F48"/>
    <w:rsid w:val="00796C77"/>
    <w:rsid w:val="00796E93"/>
    <w:rsid w:val="00797FB6"/>
    <w:rsid w:val="007A02D0"/>
    <w:rsid w:val="007A091E"/>
    <w:rsid w:val="007A10A9"/>
    <w:rsid w:val="007A22CE"/>
    <w:rsid w:val="007A2937"/>
    <w:rsid w:val="007A4370"/>
    <w:rsid w:val="007A4927"/>
    <w:rsid w:val="007A4B45"/>
    <w:rsid w:val="007A56CE"/>
    <w:rsid w:val="007A5DDB"/>
    <w:rsid w:val="007A6059"/>
    <w:rsid w:val="007A6751"/>
    <w:rsid w:val="007A6CD0"/>
    <w:rsid w:val="007A758C"/>
    <w:rsid w:val="007B038E"/>
    <w:rsid w:val="007B05DD"/>
    <w:rsid w:val="007B0B2E"/>
    <w:rsid w:val="007B0D22"/>
    <w:rsid w:val="007B0E45"/>
    <w:rsid w:val="007B0FFE"/>
    <w:rsid w:val="007B1568"/>
    <w:rsid w:val="007B22A8"/>
    <w:rsid w:val="007B2AA6"/>
    <w:rsid w:val="007B2BCF"/>
    <w:rsid w:val="007B2E71"/>
    <w:rsid w:val="007B3D98"/>
    <w:rsid w:val="007B3F06"/>
    <w:rsid w:val="007B4810"/>
    <w:rsid w:val="007B4996"/>
    <w:rsid w:val="007B4BAA"/>
    <w:rsid w:val="007B5AE2"/>
    <w:rsid w:val="007B6A1D"/>
    <w:rsid w:val="007B6C07"/>
    <w:rsid w:val="007B70EF"/>
    <w:rsid w:val="007B7442"/>
    <w:rsid w:val="007B75C0"/>
    <w:rsid w:val="007B77CB"/>
    <w:rsid w:val="007C0388"/>
    <w:rsid w:val="007C0B53"/>
    <w:rsid w:val="007C0C0D"/>
    <w:rsid w:val="007C144C"/>
    <w:rsid w:val="007C1B1A"/>
    <w:rsid w:val="007C2227"/>
    <w:rsid w:val="007C2234"/>
    <w:rsid w:val="007C2690"/>
    <w:rsid w:val="007C3133"/>
    <w:rsid w:val="007C31F2"/>
    <w:rsid w:val="007C3D3F"/>
    <w:rsid w:val="007C3ED1"/>
    <w:rsid w:val="007C3F5C"/>
    <w:rsid w:val="007C4AB1"/>
    <w:rsid w:val="007C5C2B"/>
    <w:rsid w:val="007C5ECC"/>
    <w:rsid w:val="007C6FCB"/>
    <w:rsid w:val="007C7203"/>
    <w:rsid w:val="007C7519"/>
    <w:rsid w:val="007C7740"/>
    <w:rsid w:val="007C7884"/>
    <w:rsid w:val="007C7941"/>
    <w:rsid w:val="007D011B"/>
    <w:rsid w:val="007D1179"/>
    <w:rsid w:val="007D1761"/>
    <w:rsid w:val="007D2829"/>
    <w:rsid w:val="007D3B6D"/>
    <w:rsid w:val="007D472D"/>
    <w:rsid w:val="007D4A3A"/>
    <w:rsid w:val="007D4F8F"/>
    <w:rsid w:val="007D68AA"/>
    <w:rsid w:val="007D6FAE"/>
    <w:rsid w:val="007D6FFA"/>
    <w:rsid w:val="007D75B0"/>
    <w:rsid w:val="007D7668"/>
    <w:rsid w:val="007E083F"/>
    <w:rsid w:val="007E0BB3"/>
    <w:rsid w:val="007E0C33"/>
    <w:rsid w:val="007E1FDD"/>
    <w:rsid w:val="007E24EE"/>
    <w:rsid w:val="007E26FE"/>
    <w:rsid w:val="007E2C38"/>
    <w:rsid w:val="007E3328"/>
    <w:rsid w:val="007E3392"/>
    <w:rsid w:val="007E3983"/>
    <w:rsid w:val="007E3F0B"/>
    <w:rsid w:val="007E4174"/>
    <w:rsid w:val="007E42F2"/>
    <w:rsid w:val="007E5592"/>
    <w:rsid w:val="007E5B94"/>
    <w:rsid w:val="007E619A"/>
    <w:rsid w:val="007E670C"/>
    <w:rsid w:val="007E6DED"/>
    <w:rsid w:val="007E7658"/>
    <w:rsid w:val="007F00F8"/>
    <w:rsid w:val="007F02F6"/>
    <w:rsid w:val="007F0374"/>
    <w:rsid w:val="007F03F0"/>
    <w:rsid w:val="007F0935"/>
    <w:rsid w:val="007F1B62"/>
    <w:rsid w:val="007F1BA5"/>
    <w:rsid w:val="007F2139"/>
    <w:rsid w:val="007F2982"/>
    <w:rsid w:val="007F2B8B"/>
    <w:rsid w:val="007F2F7A"/>
    <w:rsid w:val="007F3395"/>
    <w:rsid w:val="007F3E90"/>
    <w:rsid w:val="007F42D6"/>
    <w:rsid w:val="007F4969"/>
    <w:rsid w:val="007F53DC"/>
    <w:rsid w:val="007F5CE6"/>
    <w:rsid w:val="007F5D37"/>
    <w:rsid w:val="007F6448"/>
    <w:rsid w:val="007F6C48"/>
    <w:rsid w:val="007F6D56"/>
    <w:rsid w:val="007F7017"/>
    <w:rsid w:val="007F713D"/>
    <w:rsid w:val="007F75E5"/>
    <w:rsid w:val="007F7809"/>
    <w:rsid w:val="00800B3F"/>
    <w:rsid w:val="00800E1C"/>
    <w:rsid w:val="0080125F"/>
    <w:rsid w:val="00801511"/>
    <w:rsid w:val="0080192F"/>
    <w:rsid w:val="0080221F"/>
    <w:rsid w:val="00803124"/>
    <w:rsid w:val="00803187"/>
    <w:rsid w:val="00803630"/>
    <w:rsid w:val="0080377E"/>
    <w:rsid w:val="008038B1"/>
    <w:rsid w:val="00804DB6"/>
    <w:rsid w:val="008056DC"/>
    <w:rsid w:val="0080580F"/>
    <w:rsid w:val="008066CE"/>
    <w:rsid w:val="00806E2B"/>
    <w:rsid w:val="00807198"/>
    <w:rsid w:val="008071F9"/>
    <w:rsid w:val="008074B4"/>
    <w:rsid w:val="00807C09"/>
    <w:rsid w:val="0081005D"/>
    <w:rsid w:val="00810FEF"/>
    <w:rsid w:val="0081257B"/>
    <w:rsid w:val="008130FD"/>
    <w:rsid w:val="00813194"/>
    <w:rsid w:val="0081326D"/>
    <w:rsid w:val="008133BD"/>
    <w:rsid w:val="00813DBB"/>
    <w:rsid w:val="00814120"/>
    <w:rsid w:val="00814E59"/>
    <w:rsid w:val="00814F91"/>
    <w:rsid w:val="00815631"/>
    <w:rsid w:val="00816159"/>
    <w:rsid w:val="0081624C"/>
    <w:rsid w:val="008165D8"/>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4F9E"/>
    <w:rsid w:val="00826756"/>
    <w:rsid w:val="0082676F"/>
    <w:rsid w:val="008270D1"/>
    <w:rsid w:val="008278BF"/>
    <w:rsid w:val="00827A92"/>
    <w:rsid w:val="00830099"/>
    <w:rsid w:val="00830230"/>
    <w:rsid w:val="008309D8"/>
    <w:rsid w:val="00831C88"/>
    <w:rsid w:val="00833EBC"/>
    <w:rsid w:val="008344D4"/>
    <w:rsid w:val="00834837"/>
    <w:rsid w:val="00834E38"/>
    <w:rsid w:val="00834FAC"/>
    <w:rsid w:val="008350D3"/>
    <w:rsid w:val="0083587B"/>
    <w:rsid w:val="00835D61"/>
    <w:rsid w:val="008365E2"/>
    <w:rsid w:val="00836ED0"/>
    <w:rsid w:val="00837756"/>
    <w:rsid w:val="00840627"/>
    <w:rsid w:val="00840D18"/>
    <w:rsid w:val="00840EA9"/>
    <w:rsid w:val="00841021"/>
    <w:rsid w:val="00841855"/>
    <w:rsid w:val="00842733"/>
    <w:rsid w:val="00842798"/>
    <w:rsid w:val="008428CF"/>
    <w:rsid w:val="00842CBF"/>
    <w:rsid w:val="00842DC1"/>
    <w:rsid w:val="00842F21"/>
    <w:rsid w:val="00843371"/>
    <w:rsid w:val="0084488D"/>
    <w:rsid w:val="00845747"/>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02"/>
    <w:rsid w:val="0085268C"/>
    <w:rsid w:val="008528A7"/>
    <w:rsid w:val="00852A49"/>
    <w:rsid w:val="00852DCC"/>
    <w:rsid w:val="00852F81"/>
    <w:rsid w:val="00854A13"/>
    <w:rsid w:val="00854D43"/>
    <w:rsid w:val="00855360"/>
    <w:rsid w:val="00855D00"/>
    <w:rsid w:val="00855DDB"/>
    <w:rsid w:val="0085621D"/>
    <w:rsid w:val="00856C8F"/>
    <w:rsid w:val="00856DB4"/>
    <w:rsid w:val="00856DD4"/>
    <w:rsid w:val="00856DDC"/>
    <w:rsid w:val="00856F75"/>
    <w:rsid w:val="00857031"/>
    <w:rsid w:val="00857A70"/>
    <w:rsid w:val="00857DA4"/>
    <w:rsid w:val="00860563"/>
    <w:rsid w:val="00860774"/>
    <w:rsid w:val="008619B0"/>
    <w:rsid w:val="008622CF"/>
    <w:rsid w:val="00862AD0"/>
    <w:rsid w:val="00862C19"/>
    <w:rsid w:val="00862C51"/>
    <w:rsid w:val="008630CC"/>
    <w:rsid w:val="00863321"/>
    <w:rsid w:val="0086338F"/>
    <w:rsid w:val="00863DB9"/>
    <w:rsid w:val="00864159"/>
    <w:rsid w:val="00864201"/>
    <w:rsid w:val="00864CCF"/>
    <w:rsid w:val="008651D1"/>
    <w:rsid w:val="00866144"/>
    <w:rsid w:val="008662BB"/>
    <w:rsid w:val="008666F7"/>
    <w:rsid w:val="00867D41"/>
    <w:rsid w:val="00870B05"/>
    <w:rsid w:val="00870FA7"/>
    <w:rsid w:val="00872496"/>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197"/>
    <w:rsid w:val="00880684"/>
    <w:rsid w:val="0088075E"/>
    <w:rsid w:val="00880C75"/>
    <w:rsid w:val="0088136A"/>
    <w:rsid w:val="0088193A"/>
    <w:rsid w:val="00881999"/>
    <w:rsid w:val="00881BD4"/>
    <w:rsid w:val="00883315"/>
    <w:rsid w:val="008840E1"/>
    <w:rsid w:val="008847F8"/>
    <w:rsid w:val="008859B5"/>
    <w:rsid w:val="00885C64"/>
    <w:rsid w:val="008862B3"/>
    <w:rsid w:val="00886855"/>
    <w:rsid w:val="00886C3B"/>
    <w:rsid w:val="008879BB"/>
    <w:rsid w:val="0089062C"/>
    <w:rsid w:val="00890776"/>
    <w:rsid w:val="00890881"/>
    <w:rsid w:val="00891C78"/>
    <w:rsid w:val="0089285F"/>
    <w:rsid w:val="008932B5"/>
    <w:rsid w:val="00893401"/>
    <w:rsid w:val="00893505"/>
    <w:rsid w:val="0089484F"/>
    <w:rsid w:val="008952A3"/>
    <w:rsid w:val="00895630"/>
    <w:rsid w:val="008967D7"/>
    <w:rsid w:val="00896CBF"/>
    <w:rsid w:val="008975A4"/>
    <w:rsid w:val="00897C0F"/>
    <w:rsid w:val="008A007B"/>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416"/>
    <w:rsid w:val="008B102C"/>
    <w:rsid w:val="008B1594"/>
    <w:rsid w:val="008B192A"/>
    <w:rsid w:val="008B1D5E"/>
    <w:rsid w:val="008B2478"/>
    <w:rsid w:val="008B342E"/>
    <w:rsid w:val="008B37EF"/>
    <w:rsid w:val="008B3A6E"/>
    <w:rsid w:val="008B50E8"/>
    <w:rsid w:val="008B53A4"/>
    <w:rsid w:val="008B63D7"/>
    <w:rsid w:val="008B667E"/>
    <w:rsid w:val="008B7952"/>
    <w:rsid w:val="008B7B89"/>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D0B"/>
    <w:rsid w:val="008D3E7B"/>
    <w:rsid w:val="008D48ED"/>
    <w:rsid w:val="008D4DDA"/>
    <w:rsid w:val="008D58F0"/>
    <w:rsid w:val="008D5ADD"/>
    <w:rsid w:val="008D7B4E"/>
    <w:rsid w:val="008D7E86"/>
    <w:rsid w:val="008E1F7C"/>
    <w:rsid w:val="008E2032"/>
    <w:rsid w:val="008E281E"/>
    <w:rsid w:val="008E29DA"/>
    <w:rsid w:val="008E2F5B"/>
    <w:rsid w:val="008E323C"/>
    <w:rsid w:val="008E38C8"/>
    <w:rsid w:val="008E3BB8"/>
    <w:rsid w:val="008E3D6D"/>
    <w:rsid w:val="008E480A"/>
    <w:rsid w:val="008E5515"/>
    <w:rsid w:val="008E6C67"/>
    <w:rsid w:val="008F0206"/>
    <w:rsid w:val="008F085D"/>
    <w:rsid w:val="008F10AF"/>
    <w:rsid w:val="008F13A8"/>
    <w:rsid w:val="008F1C6A"/>
    <w:rsid w:val="008F1DFF"/>
    <w:rsid w:val="008F201C"/>
    <w:rsid w:val="008F2139"/>
    <w:rsid w:val="008F32F0"/>
    <w:rsid w:val="008F4704"/>
    <w:rsid w:val="008F499E"/>
    <w:rsid w:val="008F52DF"/>
    <w:rsid w:val="008F5C91"/>
    <w:rsid w:val="008F6489"/>
    <w:rsid w:val="008F6B07"/>
    <w:rsid w:val="008F6DF7"/>
    <w:rsid w:val="008F6E9E"/>
    <w:rsid w:val="008F74D8"/>
    <w:rsid w:val="00900223"/>
    <w:rsid w:val="00900B8E"/>
    <w:rsid w:val="00900DB5"/>
    <w:rsid w:val="009025FA"/>
    <w:rsid w:val="00902D9C"/>
    <w:rsid w:val="00902DDD"/>
    <w:rsid w:val="0090342E"/>
    <w:rsid w:val="009035B7"/>
    <w:rsid w:val="009039F5"/>
    <w:rsid w:val="009058F9"/>
    <w:rsid w:val="00906039"/>
    <w:rsid w:val="009063F1"/>
    <w:rsid w:val="00906BC6"/>
    <w:rsid w:val="009072A6"/>
    <w:rsid w:val="0090798C"/>
    <w:rsid w:val="00907D32"/>
    <w:rsid w:val="00907DA3"/>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0DCD"/>
    <w:rsid w:val="0092192C"/>
    <w:rsid w:val="00921FF3"/>
    <w:rsid w:val="0092205A"/>
    <w:rsid w:val="00923F3B"/>
    <w:rsid w:val="0092423B"/>
    <w:rsid w:val="00925299"/>
    <w:rsid w:val="0092568E"/>
    <w:rsid w:val="0092715B"/>
    <w:rsid w:val="009273CD"/>
    <w:rsid w:val="00927F98"/>
    <w:rsid w:val="00930143"/>
    <w:rsid w:val="00930532"/>
    <w:rsid w:val="00930DDA"/>
    <w:rsid w:val="00930DEB"/>
    <w:rsid w:val="009317C1"/>
    <w:rsid w:val="00931C21"/>
    <w:rsid w:val="00931D16"/>
    <w:rsid w:val="009335F5"/>
    <w:rsid w:val="00933897"/>
    <w:rsid w:val="00933AC2"/>
    <w:rsid w:val="00933DBC"/>
    <w:rsid w:val="0093408C"/>
    <w:rsid w:val="00934BE5"/>
    <w:rsid w:val="00934C4F"/>
    <w:rsid w:val="00934C7C"/>
    <w:rsid w:val="00934CD0"/>
    <w:rsid w:val="0093565E"/>
    <w:rsid w:val="00935A2A"/>
    <w:rsid w:val="00936A9C"/>
    <w:rsid w:val="00936C7B"/>
    <w:rsid w:val="00936DD9"/>
    <w:rsid w:val="009370C9"/>
    <w:rsid w:val="009373AB"/>
    <w:rsid w:val="0093782A"/>
    <w:rsid w:val="00937FB5"/>
    <w:rsid w:val="0094106E"/>
    <w:rsid w:val="0094116D"/>
    <w:rsid w:val="00941203"/>
    <w:rsid w:val="0094123C"/>
    <w:rsid w:val="009416A5"/>
    <w:rsid w:val="009416FD"/>
    <w:rsid w:val="00941873"/>
    <w:rsid w:val="009422C6"/>
    <w:rsid w:val="00942552"/>
    <w:rsid w:val="0094291C"/>
    <w:rsid w:val="009429B2"/>
    <w:rsid w:val="00943054"/>
    <w:rsid w:val="00943793"/>
    <w:rsid w:val="00943976"/>
    <w:rsid w:val="00943C57"/>
    <w:rsid w:val="00944242"/>
    <w:rsid w:val="0094452B"/>
    <w:rsid w:val="0094534A"/>
    <w:rsid w:val="00945B69"/>
    <w:rsid w:val="009468CA"/>
    <w:rsid w:val="00946A13"/>
    <w:rsid w:val="00946AA1"/>
    <w:rsid w:val="00947247"/>
    <w:rsid w:val="00947439"/>
    <w:rsid w:val="00947494"/>
    <w:rsid w:val="0094751A"/>
    <w:rsid w:val="00947F03"/>
    <w:rsid w:val="00951218"/>
    <w:rsid w:val="0095149E"/>
    <w:rsid w:val="009525D6"/>
    <w:rsid w:val="009536DC"/>
    <w:rsid w:val="00953DEF"/>
    <w:rsid w:val="00955043"/>
    <w:rsid w:val="00955983"/>
    <w:rsid w:val="0095678F"/>
    <w:rsid w:val="00957863"/>
    <w:rsid w:val="009578FB"/>
    <w:rsid w:val="00957A1A"/>
    <w:rsid w:val="00957D1C"/>
    <w:rsid w:val="00960F33"/>
    <w:rsid w:val="00961166"/>
    <w:rsid w:val="0096169C"/>
    <w:rsid w:val="0096241C"/>
    <w:rsid w:val="00962A1F"/>
    <w:rsid w:val="00962D2F"/>
    <w:rsid w:val="00963D6F"/>
    <w:rsid w:val="0096432F"/>
    <w:rsid w:val="0096459D"/>
    <w:rsid w:val="00964C55"/>
    <w:rsid w:val="009660DB"/>
    <w:rsid w:val="00966473"/>
    <w:rsid w:val="0096650E"/>
    <w:rsid w:val="00970119"/>
    <w:rsid w:val="009708DE"/>
    <w:rsid w:val="0097119B"/>
    <w:rsid w:val="009715D7"/>
    <w:rsid w:val="009726B7"/>
    <w:rsid w:val="00972752"/>
    <w:rsid w:val="00972949"/>
    <w:rsid w:val="00972D6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0D7"/>
    <w:rsid w:val="009842B3"/>
    <w:rsid w:val="0098445A"/>
    <w:rsid w:val="009844F4"/>
    <w:rsid w:val="00984856"/>
    <w:rsid w:val="00984B2B"/>
    <w:rsid w:val="0098527C"/>
    <w:rsid w:val="009852BA"/>
    <w:rsid w:val="0098543A"/>
    <w:rsid w:val="00985499"/>
    <w:rsid w:val="00985E39"/>
    <w:rsid w:val="00986728"/>
    <w:rsid w:val="00987467"/>
    <w:rsid w:val="0098798C"/>
    <w:rsid w:val="00990B8E"/>
    <w:rsid w:val="009917AE"/>
    <w:rsid w:val="009922D4"/>
    <w:rsid w:val="009935AF"/>
    <w:rsid w:val="009949A8"/>
    <w:rsid w:val="0099507A"/>
    <w:rsid w:val="00995B50"/>
    <w:rsid w:val="00996475"/>
    <w:rsid w:val="00996EF1"/>
    <w:rsid w:val="00996FD1"/>
    <w:rsid w:val="00997227"/>
    <w:rsid w:val="009973C4"/>
    <w:rsid w:val="0099752D"/>
    <w:rsid w:val="00997A06"/>
    <w:rsid w:val="00997C30"/>
    <w:rsid w:val="00997CB6"/>
    <w:rsid w:val="009A03DA"/>
    <w:rsid w:val="009A0446"/>
    <w:rsid w:val="009A057F"/>
    <w:rsid w:val="009A0EF3"/>
    <w:rsid w:val="009A112C"/>
    <w:rsid w:val="009A11EA"/>
    <w:rsid w:val="009A1DFE"/>
    <w:rsid w:val="009A2012"/>
    <w:rsid w:val="009A21F4"/>
    <w:rsid w:val="009A23F3"/>
    <w:rsid w:val="009A2814"/>
    <w:rsid w:val="009A34C3"/>
    <w:rsid w:val="009A36A4"/>
    <w:rsid w:val="009A4733"/>
    <w:rsid w:val="009A4F9C"/>
    <w:rsid w:val="009A7227"/>
    <w:rsid w:val="009A726D"/>
    <w:rsid w:val="009B0373"/>
    <w:rsid w:val="009B0525"/>
    <w:rsid w:val="009B05DC"/>
    <w:rsid w:val="009B06D0"/>
    <w:rsid w:val="009B1681"/>
    <w:rsid w:val="009B172E"/>
    <w:rsid w:val="009B1C3A"/>
    <w:rsid w:val="009B4C93"/>
    <w:rsid w:val="009B4EB6"/>
    <w:rsid w:val="009B5B91"/>
    <w:rsid w:val="009B6403"/>
    <w:rsid w:val="009B655E"/>
    <w:rsid w:val="009B6F27"/>
    <w:rsid w:val="009B744D"/>
    <w:rsid w:val="009B757A"/>
    <w:rsid w:val="009C01BF"/>
    <w:rsid w:val="009C04ED"/>
    <w:rsid w:val="009C098D"/>
    <w:rsid w:val="009C15CB"/>
    <w:rsid w:val="009C1DAF"/>
    <w:rsid w:val="009C2D8A"/>
    <w:rsid w:val="009C3030"/>
    <w:rsid w:val="009C314B"/>
    <w:rsid w:val="009C316F"/>
    <w:rsid w:val="009C3806"/>
    <w:rsid w:val="009C39A6"/>
    <w:rsid w:val="009C452B"/>
    <w:rsid w:val="009C4B92"/>
    <w:rsid w:val="009C4D7E"/>
    <w:rsid w:val="009C4FF7"/>
    <w:rsid w:val="009C5634"/>
    <w:rsid w:val="009C5700"/>
    <w:rsid w:val="009C65DF"/>
    <w:rsid w:val="009C660A"/>
    <w:rsid w:val="009C770C"/>
    <w:rsid w:val="009D1018"/>
    <w:rsid w:val="009D11B8"/>
    <w:rsid w:val="009D141E"/>
    <w:rsid w:val="009D20A1"/>
    <w:rsid w:val="009D2265"/>
    <w:rsid w:val="009D24B2"/>
    <w:rsid w:val="009D26CF"/>
    <w:rsid w:val="009D27EC"/>
    <w:rsid w:val="009D2DFA"/>
    <w:rsid w:val="009D3603"/>
    <w:rsid w:val="009D3790"/>
    <w:rsid w:val="009D381F"/>
    <w:rsid w:val="009D3898"/>
    <w:rsid w:val="009D38A3"/>
    <w:rsid w:val="009D3B6F"/>
    <w:rsid w:val="009D3D9B"/>
    <w:rsid w:val="009D47CE"/>
    <w:rsid w:val="009D525C"/>
    <w:rsid w:val="009D541C"/>
    <w:rsid w:val="009D5FBF"/>
    <w:rsid w:val="009D686D"/>
    <w:rsid w:val="009D6ACB"/>
    <w:rsid w:val="009D6BFC"/>
    <w:rsid w:val="009D73C2"/>
    <w:rsid w:val="009D7AD0"/>
    <w:rsid w:val="009E0209"/>
    <w:rsid w:val="009E1933"/>
    <w:rsid w:val="009E1C7A"/>
    <w:rsid w:val="009E357D"/>
    <w:rsid w:val="009E3E1D"/>
    <w:rsid w:val="009E3F6C"/>
    <w:rsid w:val="009E4692"/>
    <w:rsid w:val="009E4BA8"/>
    <w:rsid w:val="009E4C93"/>
    <w:rsid w:val="009E4CF6"/>
    <w:rsid w:val="009E4D93"/>
    <w:rsid w:val="009E56BD"/>
    <w:rsid w:val="009E5D5F"/>
    <w:rsid w:val="009E614B"/>
    <w:rsid w:val="009E6B4A"/>
    <w:rsid w:val="009E72CB"/>
    <w:rsid w:val="009E765D"/>
    <w:rsid w:val="009E7795"/>
    <w:rsid w:val="009F1F6D"/>
    <w:rsid w:val="009F202D"/>
    <w:rsid w:val="009F254E"/>
    <w:rsid w:val="009F2DA1"/>
    <w:rsid w:val="009F3B33"/>
    <w:rsid w:val="009F42EB"/>
    <w:rsid w:val="009F5A2C"/>
    <w:rsid w:val="009F65FC"/>
    <w:rsid w:val="009F66B1"/>
    <w:rsid w:val="009F6D48"/>
    <w:rsid w:val="009F7785"/>
    <w:rsid w:val="009F7845"/>
    <w:rsid w:val="009F7D32"/>
    <w:rsid w:val="00A0007C"/>
    <w:rsid w:val="00A00A9E"/>
    <w:rsid w:val="00A00D78"/>
    <w:rsid w:val="00A00EDC"/>
    <w:rsid w:val="00A01113"/>
    <w:rsid w:val="00A0187B"/>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30EE"/>
    <w:rsid w:val="00A144ED"/>
    <w:rsid w:val="00A14622"/>
    <w:rsid w:val="00A14A25"/>
    <w:rsid w:val="00A15303"/>
    <w:rsid w:val="00A15406"/>
    <w:rsid w:val="00A1580F"/>
    <w:rsid w:val="00A15832"/>
    <w:rsid w:val="00A15C1C"/>
    <w:rsid w:val="00A16363"/>
    <w:rsid w:val="00A1717E"/>
    <w:rsid w:val="00A17FA9"/>
    <w:rsid w:val="00A20900"/>
    <w:rsid w:val="00A20D78"/>
    <w:rsid w:val="00A20FED"/>
    <w:rsid w:val="00A21923"/>
    <w:rsid w:val="00A21DD3"/>
    <w:rsid w:val="00A22587"/>
    <w:rsid w:val="00A22D37"/>
    <w:rsid w:val="00A23066"/>
    <w:rsid w:val="00A23325"/>
    <w:rsid w:val="00A23507"/>
    <w:rsid w:val="00A23F21"/>
    <w:rsid w:val="00A24265"/>
    <w:rsid w:val="00A247B2"/>
    <w:rsid w:val="00A24A1A"/>
    <w:rsid w:val="00A2580A"/>
    <w:rsid w:val="00A258F6"/>
    <w:rsid w:val="00A25B0B"/>
    <w:rsid w:val="00A2688D"/>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093A"/>
    <w:rsid w:val="00A417A7"/>
    <w:rsid w:val="00A43E33"/>
    <w:rsid w:val="00A441A1"/>
    <w:rsid w:val="00A44613"/>
    <w:rsid w:val="00A447E0"/>
    <w:rsid w:val="00A44A55"/>
    <w:rsid w:val="00A44A98"/>
    <w:rsid w:val="00A45BC0"/>
    <w:rsid w:val="00A45D1D"/>
    <w:rsid w:val="00A464B9"/>
    <w:rsid w:val="00A46B18"/>
    <w:rsid w:val="00A4743F"/>
    <w:rsid w:val="00A4794E"/>
    <w:rsid w:val="00A51230"/>
    <w:rsid w:val="00A517CC"/>
    <w:rsid w:val="00A51F3E"/>
    <w:rsid w:val="00A5252D"/>
    <w:rsid w:val="00A53AFA"/>
    <w:rsid w:val="00A53C3E"/>
    <w:rsid w:val="00A549BE"/>
    <w:rsid w:val="00A55498"/>
    <w:rsid w:val="00A5615B"/>
    <w:rsid w:val="00A56338"/>
    <w:rsid w:val="00A56512"/>
    <w:rsid w:val="00A56B00"/>
    <w:rsid w:val="00A56C6A"/>
    <w:rsid w:val="00A56F72"/>
    <w:rsid w:val="00A56FA7"/>
    <w:rsid w:val="00A57779"/>
    <w:rsid w:val="00A60BBD"/>
    <w:rsid w:val="00A610C5"/>
    <w:rsid w:val="00A61487"/>
    <w:rsid w:val="00A622B9"/>
    <w:rsid w:val="00A62964"/>
    <w:rsid w:val="00A6358D"/>
    <w:rsid w:val="00A636BE"/>
    <w:rsid w:val="00A63CD4"/>
    <w:rsid w:val="00A6474A"/>
    <w:rsid w:val="00A64AD5"/>
    <w:rsid w:val="00A655A5"/>
    <w:rsid w:val="00A65DFC"/>
    <w:rsid w:val="00A666C9"/>
    <w:rsid w:val="00A669D8"/>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4C3A"/>
    <w:rsid w:val="00A757A1"/>
    <w:rsid w:val="00A757FD"/>
    <w:rsid w:val="00A76D2E"/>
    <w:rsid w:val="00A77821"/>
    <w:rsid w:val="00A800B4"/>
    <w:rsid w:val="00A8019D"/>
    <w:rsid w:val="00A80201"/>
    <w:rsid w:val="00A80628"/>
    <w:rsid w:val="00A808D4"/>
    <w:rsid w:val="00A80F33"/>
    <w:rsid w:val="00A82F67"/>
    <w:rsid w:val="00A83494"/>
    <w:rsid w:val="00A8373B"/>
    <w:rsid w:val="00A83F9A"/>
    <w:rsid w:val="00A840F7"/>
    <w:rsid w:val="00A84203"/>
    <w:rsid w:val="00A84575"/>
    <w:rsid w:val="00A8473C"/>
    <w:rsid w:val="00A85401"/>
    <w:rsid w:val="00A85896"/>
    <w:rsid w:val="00A86113"/>
    <w:rsid w:val="00A864A7"/>
    <w:rsid w:val="00A866C5"/>
    <w:rsid w:val="00A87556"/>
    <w:rsid w:val="00A87CDC"/>
    <w:rsid w:val="00A906FE"/>
    <w:rsid w:val="00A90786"/>
    <w:rsid w:val="00A90965"/>
    <w:rsid w:val="00A909BA"/>
    <w:rsid w:val="00A92275"/>
    <w:rsid w:val="00A92B4F"/>
    <w:rsid w:val="00A92EA2"/>
    <w:rsid w:val="00A9349F"/>
    <w:rsid w:val="00A93A69"/>
    <w:rsid w:val="00A93AE8"/>
    <w:rsid w:val="00A93F42"/>
    <w:rsid w:val="00A9495E"/>
    <w:rsid w:val="00A95545"/>
    <w:rsid w:val="00A9602D"/>
    <w:rsid w:val="00A97049"/>
    <w:rsid w:val="00A9744B"/>
    <w:rsid w:val="00AA0242"/>
    <w:rsid w:val="00AA0243"/>
    <w:rsid w:val="00AA031D"/>
    <w:rsid w:val="00AA0F93"/>
    <w:rsid w:val="00AA197E"/>
    <w:rsid w:val="00AA2959"/>
    <w:rsid w:val="00AA2E02"/>
    <w:rsid w:val="00AA2EC9"/>
    <w:rsid w:val="00AA2F65"/>
    <w:rsid w:val="00AA3597"/>
    <w:rsid w:val="00AA3F3D"/>
    <w:rsid w:val="00AA4279"/>
    <w:rsid w:val="00AA47B0"/>
    <w:rsid w:val="00AA483C"/>
    <w:rsid w:val="00AA4909"/>
    <w:rsid w:val="00AA4DDB"/>
    <w:rsid w:val="00AA512E"/>
    <w:rsid w:val="00AA578D"/>
    <w:rsid w:val="00AA5802"/>
    <w:rsid w:val="00AA5E1E"/>
    <w:rsid w:val="00AA6095"/>
    <w:rsid w:val="00AA624F"/>
    <w:rsid w:val="00AA633E"/>
    <w:rsid w:val="00AA6B29"/>
    <w:rsid w:val="00AA75AA"/>
    <w:rsid w:val="00AA7E24"/>
    <w:rsid w:val="00AB0327"/>
    <w:rsid w:val="00AB191F"/>
    <w:rsid w:val="00AB22D9"/>
    <w:rsid w:val="00AB29C0"/>
    <w:rsid w:val="00AB2BD2"/>
    <w:rsid w:val="00AB2F5C"/>
    <w:rsid w:val="00AB366F"/>
    <w:rsid w:val="00AB387E"/>
    <w:rsid w:val="00AB3C23"/>
    <w:rsid w:val="00AB3D35"/>
    <w:rsid w:val="00AB44BA"/>
    <w:rsid w:val="00AB48F7"/>
    <w:rsid w:val="00AB4A88"/>
    <w:rsid w:val="00AB5794"/>
    <w:rsid w:val="00AB597C"/>
    <w:rsid w:val="00AB5B5F"/>
    <w:rsid w:val="00AB6677"/>
    <w:rsid w:val="00AC0352"/>
    <w:rsid w:val="00AC0D85"/>
    <w:rsid w:val="00AC0E54"/>
    <w:rsid w:val="00AC17C9"/>
    <w:rsid w:val="00AC25E2"/>
    <w:rsid w:val="00AC302A"/>
    <w:rsid w:val="00AC3E14"/>
    <w:rsid w:val="00AC44CE"/>
    <w:rsid w:val="00AC4539"/>
    <w:rsid w:val="00AC4A72"/>
    <w:rsid w:val="00AC4F0D"/>
    <w:rsid w:val="00AC4FA2"/>
    <w:rsid w:val="00AC5216"/>
    <w:rsid w:val="00AC54FA"/>
    <w:rsid w:val="00AC562E"/>
    <w:rsid w:val="00AC6917"/>
    <w:rsid w:val="00AC6973"/>
    <w:rsid w:val="00AC741F"/>
    <w:rsid w:val="00AC7490"/>
    <w:rsid w:val="00AC7612"/>
    <w:rsid w:val="00AD078E"/>
    <w:rsid w:val="00AD07E6"/>
    <w:rsid w:val="00AD0ABB"/>
    <w:rsid w:val="00AD0E49"/>
    <w:rsid w:val="00AD1ABF"/>
    <w:rsid w:val="00AD2BD8"/>
    <w:rsid w:val="00AD2EEC"/>
    <w:rsid w:val="00AD3082"/>
    <w:rsid w:val="00AD45F0"/>
    <w:rsid w:val="00AD4AC4"/>
    <w:rsid w:val="00AD4AE7"/>
    <w:rsid w:val="00AD4BAB"/>
    <w:rsid w:val="00AD4DAB"/>
    <w:rsid w:val="00AD4EF7"/>
    <w:rsid w:val="00AD6053"/>
    <w:rsid w:val="00AD60EE"/>
    <w:rsid w:val="00AD64A0"/>
    <w:rsid w:val="00AD675E"/>
    <w:rsid w:val="00AD6B00"/>
    <w:rsid w:val="00AD71D9"/>
    <w:rsid w:val="00AE16B9"/>
    <w:rsid w:val="00AE22CA"/>
    <w:rsid w:val="00AE23BE"/>
    <w:rsid w:val="00AE38E8"/>
    <w:rsid w:val="00AE3A57"/>
    <w:rsid w:val="00AE4350"/>
    <w:rsid w:val="00AE4441"/>
    <w:rsid w:val="00AE45CF"/>
    <w:rsid w:val="00AE4822"/>
    <w:rsid w:val="00AE493B"/>
    <w:rsid w:val="00AE5899"/>
    <w:rsid w:val="00AE5DBB"/>
    <w:rsid w:val="00AE62C3"/>
    <w:rsid w:val="00AE6A81"/>
    <w:rsid w:val="00AE759D"/>
    <w:rsid w:val="00AE7DBB"/>
    <w:rsid w:val="00AF03C7"/>
    <w:rsid w:val="00AF0A8D"/>
    <w:rsid w:val="00AF144E"/>
    <w:rsid w:val="00AF2501"/>
    <w:rsid w:val="00AF2BD6"/>
    <w:rsid w:val="00AF4361"/>
    <w:rsid w:val="00AF4B98"/>
    <w:rsid w:val="00AF4FB6"/>
    <w:rsid w:val="00AF5396"/>
    <w:rsid w:val="00AF68A7"/>
    <w:rsid w:val="00AF76F1"/>
    <w:rsid w:val="00B00501"/>
    <w:rsid w:val="00B00CEC"/>
    <w:rsid w:val="00B00ED8"/>
    <w:rsid w:val="00B01754"/>
    <w:rsid w:val="00B01E5A"/>
    <w:rsid w:val="00B02122"/>
    <w:rsid w:val="00B02412"/>
    <w:rsid w:val="00B02D7F"/>
    <w:rsid w:val="00B03382"/>
    <w:rsid w:val="00B03910"/>
    <w:rsid w:val="00B03BA9"/>
    <w:rsid w:val="00B04269"/>
    <w:rsid w:val="00B0431C"/>
    <w:rsid w:val="00B0474C"/>
    <w:rsid w:val="00B04988"/>
    <w:rsid w:val="00B04ADB"/>
    <w:rsid w:val="00B04C06"/>
    <w:rsid w:val="00B0685F"/>
    <w:rsid w:val="00B069C6"/>
    <w:rsid w:val="00B07256"/>
    <w:rsid w:val="00B072A0"/>
    <w:rsid w:val="00B074BE"/>
    <w:rsid w:val="00B07CB8"/>
    <w:rsid w:val="00B07CDB"/>
    <w:rsid w:val="00B1057B"/>
    <w:rsid w:val="00B10D3B"/>
    <w:rsid w:val="00B11012"/>
    <w:rsid w:val="00B119FB"/>
    <w:rsid w:val="00B12018"/>
    <w:rsid w:val="00B12182"/>
    <w:rsid w:val="00B12C2C"/>
    <w:rsid w:val="00B1309B"/>
    <w:rsid w:val="00B141A4"/>
    <w:rsid w:val="00B14763"/>
    <w:rsid w:val="00B15045"/>
    <w:rsid w:val="00B15586"/>
    <w:rsid w:val="00B16D28"/>
    <w:rsid w:val="00B17FC4"/>
    <w:rsid w:val="00B2010D"/>
    <w:rsid w:val="00B203AF"/>
    <w:rsid w:val="00B207C4"/>
    <w:rsid w:val="00B20CD6"/>
    <w:rsid w:val="00B210EA"/>
    <w:rsid w:val="00B214C0"/>
    <w:rsid w:val="00B218A6"/>
    <w:rsid w:val="00B22212"/>
    <w:rsid w:val="00B22BCF"/>
    <w:rsid w:val="00B23163"/>
    <w:rsid w:val="00B23948"/>
    <w:rsid w:val="00B23D78"/>
    <w:rsid w:val="00B23D9A"/>
    <w:rsid w:val="00B23E65"/>
    <w:rsid w:val="00B24421"/>
    <w:rsid w:val="00B249E9"/>
    <w:rsid w:val="00B24A0D"/>
    <w:rsid w:val="00B25733"/>
    <w:rsid w:val="00B25D32"/>
    <w:rsid w:val="00B262DE"/>
    <w:rsid w:val="00B2631D"/>
    <w:rsid w:val="00B26947"/>
    <w:rsid w:val="00B26A9F"/>
    <w:rsid w:val="00B26B00"/>
    <w:rsid w:val="00B26C39"/>
    <w:rsid w:val="00B300C0"/>
    <w:rsid w:val="00B30696"/>
    <w:rsid w:val="00B317A1"/>
    <w:rsid w:val="00B321A9"/>
    <w:rsid w:val="00B330CC"/>
    <w:rsid w:val="00B33240"/>
    <w:rsid w:val="00B3377A"/>
    <w:rsid w:val="00B33D1A"/>
    <w:rsid w:val="00B33E8C"/>
    <w:rsid w:val="00B341C7"/>
    <w:rsid w:val="00B345B1"/>
    <w:rsid w:val="00B35E3F"/>
    <w:rsid w:val="00B35E6C"/>
    <w:rsid w:val="00B35EBD"/>
    <w:rsid w:val="00B35F94"/>
    <w:rsid w:val="00B36772"/>
    <w:rsid w:val="00B4024B"/>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7A5"/>
    <w:rsid w:val="00B46D33"/>
    <w:rsid w:val="00B471A4"/>
    <w:rsid w:val="00B47247"/>
    <w:rsid w:val="00B47555"/>
    <w:rsid w:val="00B501AF"/>
    <w:rsid w:val="00B50237"/>
    <w:rsid w:val="00B50307"/>
    <w:rsid w:val="00B50796"/>
    <w:rsid w:val="00B507A8"/>
    <w:rsid w:val="00B50987"/>
    <w:rsid w:val="00B50AEF"/>
    <w:rsid w:val="00B51E09"/>
    <w:rsid w:val="00B51E99"/>
    <w:rsid w:val="00B52217"/>
    <w:rsid w:val="00B5292C"/>
    <w:rsid w:val="00B529D6"/>
    <w:rsid w:val="00B52B9F"/>
    <w:rsid w:val="00B52CE4"/>
    <w:rsid w:val="00B52DFF"/>
    <w:rsid w:val="00B53050"/>
    <w:rsid w:val="00B53214"/>
    <w:rsid w:val="00B532B2"/>
    <w:rsid w:val="00B53B1E"/>
    <w:rsid w:val="00B53D77"/>
    <w:rsid w:val="00B54066"/>
    <w:rsid w:val="00B54275"/>
    <w:rsid w:val="00B54B52"/>
    <w:rsid w:val="00B55C25"/>
    <w:rsid w:val="00B55CE5"/>
    <w:rsid w:val="00B56DEE"/>
    <w:rsid w:val="00B577A9"/>
    <w:rsid w:val="00B57992"/>
    <w:rsid w:val="00B57CD8"/>
    <w:rsid w:val="00B60640"/>
    <w:rsid w:val="00B60C52"/>
    <w:rsid w:val="00B60D3E"/>
    <w:rsid w:val="00B60F3F"/>
    <w:rsid w:val="00B61074"/>
    <w:rsid w:val="00B6140D"/>
    <w:rsid w:val="00B6154C"/>
    <w:rsid w:val="00B61793"/>
    <w:rsid w:val="00B61CDE"/>
    <w:rsid w:val="00B62B97"/>
    <w:rsid w:val="00B62BBB"/>
    <w:rsid w:val="00B62BD2"/>
    <w:rsid w:val="00B63CDF"/>
    <w:rsid w:val="00B64D1B"/>
    <w:rsid w:val="00B64E70"/>
    <w:rsid w:val="00B6503F"/>
    <w:rsid w:val="00B65051"/>
    <w:rsid w:val="00B655AF"/>
    <w:rsid w:val="00B6569F"/>
    <w:rsid w:val="00B65901"/>
    <w:rsid w:val="00B66B8F"/>
    <w:rsid w:val="00B67414"/>
    <w:rsid w:val="00B701C1"/>
    <w:rsid w:val="00B707D2"/>
    <w:rsid w:val="00B70B2B"/>
    <w:rsid w:val="00B70F40"/>
    <w:rsid w:val="00B714B8"/>
    <w:rsid w:val="00B71EA5"/>
    <w:rsid w:val="00B725D5"/>
    <w:rsid w:val="00B72C64"/>
    <w:rsid w:val="00B7359D"/>
    <w:rsid w:val="00B74266"/>
    <w:rsid w:val="00B742B3"/>
    <w:rsid w:val="00B745C1"/>
    <w:rsid w:val="00B75A82"/>
    <w:rsid w:val="00B762A8"/>
    <w:rsid w:val="00B76820"/>
    <w:rsid w:val="00B76DDA"/>
    <w:rsid w:val="00B772BD"/>
    <w:rsid w:val="00B77CFA"/>
    <w:rsid w:val="00B8026D"/>
    <w:rsid w:val="00B8027B"/>
    <w:rsid w:val="00B8170E"/>
    <w:rsid w:val="00B81B19"/>
    <w:rsid w:val="00B81B82"/>
    <w:rsid w:val="00B822A5"/>
    <w:rsid w:val="00B8246A"/>
    <w:rsid w:val="00B8268B"/>
    <w:rsid w:val="00B831DC"/>
    <w:rsid w:val="00B83281"/>
    <w:rsid w:val="00B834FD"/>
    <w:rsid w:val="00B838E3"/>
    <w:rsid w:val="00B83CBD"/>
    <w:rsid w:val="00B8411C"/>
    <w:rsid w:val="00B842C2"/>
    <w:rsid w:val="00B85359"/>
    <w:rsid w:val="00B8555B"/>
    <w:rsid w:val="00B86575"/>
    <w:rsid w:val="00B86B82"/>
    <w:rsid w:val="00B9015F"/>
    <w:rsid w:val="00B901AC"/>
    <w:rsid w:val="00B906D5"/>
    <w:rsid w:val="00B910CD"/>
    <w:rsid w:val="00B912C9"/>
    <w:rsid w:val="00B91EAB"/>
    <w:rsid w:val="00B92195"/>
    <w:rsid w:val="00B9248E"/>
    <w:rsid w:val="00B92A09"/>
    <w:rsid w:val="00B93156"/>
    <w:rsid w:val="00B935D8"/>
    <w:rsid w:val="00B9393E"/>
    <w:rsid w:val="00B93E3F"/>
    <w:rsid w:val="00B946DE"/>
    <w:rsid w:val="00B9568E"/>
    <w:rsid w:val="00B963BC"/>
    <w:rsid w:val="00B969B5"/>
    <w:rsid w:val="00B96C4B"/>
    <w:rsid w:val="00B96CF3"/>
    <w:rsid w:val="00B9778D"/>
    <w:rsid w:val="00BA09D5"/>
    <w:rsid w:val="00BA1109"/>
    <w:rsid w:val="00BA1B14"/>
    <w:rsid w:val="00BA222D"/>
    <w:rsid w:val="00BA2896"/>
    <w:rsid w:val="00BA294D"/>
    <w:rsid w:val="00BA2A93"/>
    <w:rsid w:val="00BA3B39"/>
    <w:rsid w:val="00BA3F9D"/>
    <w:rsid w:val="00BA47D5"/>
    <w:rsid w:val="00BA4C6C"/>
    <w:rsid w:val="00BA5D3A"/>
    <w:rsid w:val="00BA6256"/>
    <w:rsid w:val="00BA6293"/>
    <w:rsid w:val="00BA6535"/>
    <w:rsid w:val="00BA6D99"/>
    <w:rsid w:val="00BA6ED7"/>
    <w:rsid w:val="00BB186C"/>
    <w:rsid w:val="00BB1E43"/>
    <w:rsid w:val="00BB2374"/>
    <w:rsid w:val="00BB2D33"/>
    <w:rsid w:val="00BB348B"/>
    <w:rsid w:val="00BB358F"/>
    <w:rsid w:val="00BB3BA4"/>
    <w:rsid w:val="00BB3C14"/>
    <w:rsid w:val="00BB3FA9"/>
    <w:rsid w:val="00BB42C5"/>
    <w:rsid w:val="00BB4D76"/>
    <w:rsid w:val="00BB54B7"/>
    <w:rsid w:val="00BB5950"/>
    <w:rsid w:val="00BB6E0B"/>
    <w:rsid w:val="00BB7285"/>
    <w:rsid w:val="00BB73AF"/>
    <w:rsid w:val="00BB7D92"/>
    <w:rsid w:val="00BB7E35"/>
    <w:rsid w:val="00BC1EC6"/>
    <w:rsid w:val="00BC225F"/>
    <w:rsid w:val="00BC2928"/>
    <w:rsid w:val="00BC2A21"/>
    <w:rsid w:val="00BC2E48"/>
    <w:rsid w:val="00BC3EE0"/>
    <w:rsid w:val="00BC5C56"/>
    <w:rsid w:val="00BC5C87"/>
    <w:rsid w:val="00BC6149"/>
    <w:rsid w:val="00BC74A1"/>
    <w:rsid w:val="00BC75E7"/>
    <w:rsid w:val="00BC7CFB"/>
    <w:rsid w:val="00BD02B2"/>
    <w:rsid w:val="00BD05BB"/>
    <w:rsid w:val="00BD0621"/>
    <w:rsid w:val="00BD09EA"/>
    <w:rsid w:val="00BD0AEC"/>
    <w:rsid w:val="00BD0BFF"/>
    <w:rsid w:val="00BD1977"/>
    <w:rsid w:val="00BD2336"/>
    <w:rsid w:val="00BD2587"/>
    <w:rsid w:val="00BD2EFD"/>
    <w:rsid w:val="00BD3B3D"/>
    <w:rsid w:val="00BD3C2D"/>
    <w:rsid w:val="00BD411A"/>
    <w:rsid w:val="00BD412D"/>
    <w:rsid w:val="00BD44D7"/>
    <w:rsid w:val="00BD51DF"/>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5632"/>
    <w:rsid w:val="00BE5C55"/>
    <w:rsid w:val="00BE5EC2"/>
    <w:rsid w:val="00BE6F4D"/>
    <w:rsid w:val="00BE7C2B"/>
    <w:rsid w:val="00BF0126"/>
    <w:rsid w:val="00BF0181"/>
    <w:rsid w:val="00BF08E7"/>
    <w:rsid w:val="00BF0DFD"/>
    <w:rsid w:val="00BF1880"/>
    <w:rsid w:val="00BF1C58"/>
    <w:rsid w:val="00BF1EB6"/>
    <w:rsid w:val="00BF322E"/>
    <w:rsid w:val="00BF35AF"/>
    <w:rsid w:val="00BF35E4"/>
    <w:rsid w:val="00BF3E52"/>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28AC"/>
    <w:rsid w:val="00C04787"/>
    <w:rsid w:val="00C05988"/>
    <w:rsid w:val="00C06B87"/>
    <w:rsid w:val="00C104E0"/>
    <w:rsid w:val="00C117F4"/>
    <w:rsid w:val="00C1182D"/>
    <w:rsid w:val="00C11BC4"/>
    <w:rsid w:val="00C11FA1"/>
    <w:rsid w:val="00C11FA4"/>
    <w:rsid w:val="00C126C1"/>
    <w:rsid w:val="00C14620"/>
    <w:rsid w:val="00C151AA"/>
    <w:rsid w:val="00C1589B"/>
    <w:rsid w:val="00C15F7E"/>
    <w:rsid w:val="00C17AB4"/>
    <w:rsid w:val="00C17B9A"/>
    <w:rsid w:val="00C17E4D"/>
    <w:rsid w:val="00C17FAB"/>
    <w:rsid w:val="00C202E3"/>
    <w:rsid w:val="00C20D30"/>
    <w:rsid w:val="00C22271"/>
    <w:rsid w:val="00C22D34"/>
    <w:rsid w:val="00C22FBA"/>
    <w:rsid w:val="00C22FD9"/>
    <w:rsid w:val="00C2309D"/>
    <w:rsid w:val="00C249C9"/>
    <w:rsid w:val="00C24EA4"/>
    <w:rsid w:val="00C250D0"/>
    <w:rsid w:val="00C2718A"/>
    <w:rsid w:val="00C31179"/>
    <w:rsid w:val="00C3143B"/>
    <w:rsid w:val="00C33508"/>
    <w:rsid w:val="00C33A24"/>
    <w:rsid w:val="00C33E38"/>
    <w:rsid w:val="00C34326"/>
    <w:rsid w:val="00C34828"/>
    <w:rsid w:val="00C356DF"/>
    <w:rsid w:val="00C35CD8"/>
    <w:rsid w:val="00C35D9E"/>
    <w:rsid w:val="00C36261"/>
    <w:rsid w:val="00C36BB9"/>
    <w:rsid w:val="00C36D0E"/>
    <w:rsid w:val="00C37163"/>
    <w:rsid w:val="00C371BC"/>
    <w:rsid w:val="00C37C8C"/>
    <w:rsid w:val="00C37F92"/>
    <w:rsid w:val="00C407AB"/>
    <w:rsid w:val="00C410CF"/>
    <w:rsid w:val="00C4116F"/>
    <w:rsid w:val="00C41339"/>
    <w:rsid w:val="00C41456"/>
    <w:rsid w:val="00C4157E"/>
    <w:rsid w:val="00C41CA2"/>
    <w:rsid w:val="00C424EE"/>
    <w:rsid w:val="00C429DD"/>
    <w:rsid w:val="00C4303B"/>
    <w:rsid w:val="00C43BF7"/>
    <w:rsid w:val="00C44799"/>
    <w:rsid w:val="00C4510D"/>
    <w:rsid w:val="00C451D0"/>
    <w:rsid w:val="00C45A06"/>
    <w:rsid w:val="00C45E1F"/>
    <w:rsid w:val="00C45F2D"/>
    <w:rsid w:val="00C463B8"/>
    <w:rsid w:val="00C46FA3"/>
    <w:rsid w:val="00C47C16"/>
    <w:rsid w:val="00C50E7F"/>
    <w:rsid w:val="00C5104F"/>
    <w:rsid w:val="00C512D2"/>
    <w:rsid w:val="00C51429"/>
    <w:rsid w:val="00C51E29"/>
    <w:rsid w:val="00C52344"/>
    <w:rsid w:val="00C53973"/>
    <w:rsid w:val="00C53E31"/>
    <w:rsid w:val="00C543F7"/>
    <w:rsid w:val="00C55013"/>
    <w:rsid w:val="00C55905"/>
    <w:rsid w:val="00C559D4"/>
    <w:rsid w:val="00C566C3"/>
    <w:rsid w:val="00C5695C"/>
    <w:rsid w:val="00C56F6C"/>
    <w:rsid w:val="00C57314"/>
    <w:rsid w:val="00C573C3"/>
    <w:rsid w:val="00C57A18"/>
    <w:rsid w:val="00C600EB"/>
    <w:rsid w:val="00C608C8"/>
    <w:rsid w:val="00C6091E"/>
    <w:rsid w:val="00C6122B"/>
    <w:rsid w:val="00C61E2A"/>
    <w:rsid w:val="00C633E1"/>
    <w:rsid w:val="00C63C05"/>
    <w:rsid w:val="00C63CF4"/>
    <w:rsid w:val="00C63E58"/>
    <w:rsid w:val="00C64217"/>
    <w:rsid w:val="00C65176"/>
    <w:rsid w:val="00C65205"/>
    <w:rsid w:val="00C6549C"/>
    <w:rsid w:val="00C6595F"/>
    <w:rsid w:val="00C6600B"/>
    <w:rsid w:val="00C664C6"/>
    <w:rsid w:val="00C66EC4"/>
    <w:rsid w:val="00C66FB2"/>
    <w:rsid w:val="00C67C99"/>
    <w:rsid w:val="00C70B89"/>
    <w:rsid w:val="00C70D4C"/>
    <w:rsid w:val="00C70FF8"/>
    <w:rsid w:val="00C713A9"/>
    <w:rsid w:val="00C717E3"/>
    <w:rsid w:val="00C71D74"/>
    <w:rsid w:val="00C71E77"/>
    <w:rsid w:val="00C72631"/>
    <w:rsid w:val="00C72A50"/>
    <w:rsid w:val="00C72D77"/>
    <w:rsid w:val="00C73987"/>
    <w:rsid w:val="00C743E0"/>
    <w:rsid w:val="00C7446D"/>
    <w:rsid w:val="00C75F9A"/>
    <w:rsid w:val="00C764BE"/>
    <w:rsid w:val="00C764E5"/>
    <w:rsid w:val="00C76D71"/>
    <w:rsid w:val="00C77070"/>
    <w:rsid w:val="00C77DD3"/>
    <w:rsid w:val="00C8278E"/>
    <w:rsid w:val="00C827CD"/>
    <w:rsid w:val="00C82982"/>
    <w:rsid w:val="00C830AA"/>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1B5A"/>
    <w:rsid w:val="00C92065"/>
    <w:rsid w:val="00C923C6"/>
    <w:rsid w:val="00C92899"/>
    <w:rsid w:val="00C938E1"/>
    <w:rsid w:val="00C93B8B"/>
    <w:rsid w:val="00C93FE6"/>
    <w:rsid w:val="00C943F0"/>
    <w:rsid w:val="00C94933"/>
    <w:rsid w:val="00C951A0"/>
    <w:rsid w:val="00C951CC"/>
    <w:rsid w:val="00C95499"/>
    <w:rsid w:val="00C95BAF"/>
    <w:rsid w:val="00C95C25"/>
    <w:rsid w:val="00C96453"/>
    <w:rsid w:val="00C96AFF"/>
    <w:rsid w:val="00C96B13"/>
    <w:rsid w:val="00C96DC4"/>
    <w:rsid w:val="00C97975"/>
    <w:rsid w:val="00CA0142"/>
    <w:rsid w:val="00CA09EF"/>
    <w:rsid w:val="00CA16D9"/>
    <w:rsid w:val="00CA2104"/>
    <w:rsid w:val="00CA30DC"/>
    <w:rsid w:val="00CA3B5C"/>
    <w:rsid w:val="00CA3B83"/>
    <w:rsid w:val="00CA47A9"/>
    <w:rsid w:val="00CA4C5B"/>
    <w:rsid w:val="00CA5480"/>
    <w:rsid w:val="00CA5513"/>
    <w:rsid w:val="00CA6120"/>
    <w:rsid w:val="00CA6BA7"/>
    <w:rsid w:val="00CA7498"/>
    <w:rsid w:val="00CA75EC"/>
    <w:rsid w:val="00CA76A1"/>
    <w:rsid w:val="00CA793F"/>
    <w:rsid w:val="00CA7B40"/>
    <w:rsid w:val="00CB0120"/>
    <w:rsid w:val="00CB0933"/>
    <w:rsid w:val="00CB1ED7"/>
    <w:rsid w:val="00CB2166"/>
    <w:rsid w:val="00CB270A"/>
    <w:rsid w:val="00CB340B"/>
    <w:rsid w:val="00CB3730"/>
    <w:rsid w:val="00CB598C"/>
    <w:rsid w:val="00CB5C32"/>
    <w:rsid w:val="00CB621B"/>
    <w:rsid w:val="00CB67EF"/>
    <w:rsid w:val="00CB7107"/>
    <w:rsid w:val="00CB74F9"/>
    <w:rsid w:val="00CB7A82"/>
    <w:rsid w:val="00CB7B30"/>
    <w:rsid w:val="00CB7D8C"/>
    <w:rsid w:val="00CC07B8"/>
    <w:rsid w:val="00CC0BCF"/>
    <w:rsid w:val="00CC17A1"/>
    <w:rsid w:val="00CC185A"/>
    <w:rsid w:val="00CC1F98"/>
    <w:rsid w:val="00CC2283"/>
    <w:rsid w:val="00CC28C4"/>
    <w:rsid w:val="00CC36AC"/>
    <w:rsid w:val="00CC3767"/>
    <w:rsid w:val="00CC39DA"/>
    <w:rsid w:val="00CC4AF8"/>
    <w:rsid w:val="00CC4C2D"/>
    <w:rsid w:val="00CC4C62"/>
    <w:rsid w:val="00CC5CCE"/>
    <w:rsid w:val="00CC66D0"/>
    <w:rsid w:val="00CC69D1"/>
    <w:rsid w:val="00CC7686"/>
    <w:rsid w:val="00CC7737"/>
    <w:rsid w:val="00CC788E"/>
    <w:rsid w:val="00CC7BCF"/>
    <w:rsid w:val="00CD0946"/>
    <w:rsid w:val="00CD1CDC"/>
    <w:rsid w:val="00CD23F7"/>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D74EC"/>
    <w:rsid w:val="00CD7652"/>
    <w:rsid w:val="00CE01BD"/>
    <w:rsid w:val="00CE04B4"/>
    <w:rsid w:val="00CE0590"/>
    <w:rsid w:val="00CE071C"/>
    <w:rsid w:val="00CE0A35"/>
    <w:rsid w:val="00CE111A"/>
    <w:rsid w:val="00CE1E9B"/>
    <w:rsid w:val="00CE26B4"/>
    <w:rsid w:val="00CE26CD"/>
    <w:rsid w:val="00CE43C6"/>
    <w:rsid w:val="00CE4F10"/>
    <w:rsid w:val="00CE5469"/>
    <w:rsid w:val="00CE549B"/>
    <w:rsid w:val="00CE59AF"/>
    <w:rsid w:val="00CE5EAB"/>
    <w:rsid w:val="00CE5F0D"/>
    <w:rsid w:val="00CE612F"/>
    <w:rsid w:val="00CE6AED"/>
    <w:rsid w:val="00CE6F82"/>
    <w:rsid w:val="00CE73A4"/>
    <w:rsid w:val="00CE7C40"/>
    <w:rsid w:val="00CE7C71"/>
    <w:rsid w:val="00CE7E91"/>
    <w:rsid w:val="00CF0485"/>
    <w:rsid w:val="00CF1021"/>
    <w:rsid w:val="00CF121B"/>
    <w:rsid w:val="00CF179E"/>
    <w:rsid w:val="00CF1B4A"/>
    <w:rsid w:val="00CF1D8F"/>
    <w:rsid w:val="00CF1F8E"/>
    <w:rsid w:val="00CF2B52"/>
    <w:rsid w:val="00CF36DC"/>
    <w:rsid w:val="00CF3A92"/>
    <w:rsid w:val="00CF3D50"/>
    <w:rsid w:val="00CF407A"/>
    <w:rsid w:val="00CF439F"/>
    <w:rsid w:val="00CF5DA3"/>
    <w:rsid w:val="00CF5E13"/>
    <w:rsid w:val="00CF6082"/>
    <w:rsid w:val="00CF62F5"/>
    <w:rsid w:val="00CF66FB"/>
    <w:rsid w:val="00CF6FE2"/>
    <w:rsid w:val="00CF72AE"/>
    <w:rsid w:val="00CF7D4D"/>
    <w:rsid w:val="00D01E63"/>
    <w:rsid w:val="00D02434"/>
    <w:rsid w:val="00D0282A"/>
    <w:rsid w:val="00D02FE6"/>
    <w:rsid w:val="00D034DC"/>
    <w:rsid w:val="00D0395B"/>
    <w:rsid w:val="00D04587"/>
    <w:rsid w:val="00D04FF2"/>
    <w:rsid w:val="00D0539C"/>
    <w:rsid w:val="00D06113"/>
    <w:rsid w:val="00D06949"/>
    <w:rsid w:val="00D07E20"/>
    <w:rsid w:val="00D07EFC"/>
    <w:rsid w:val="00D108D9"/>
    <w:rsid w:val="00D115E2"/>
    <w:rsid w:val="00D118E8"/>
    <w:rsid w:val="00D11969"/>
    <w:rsid w:val="00D12003"/>
    <w:rsid w:val="00D122EA"/>
    <w:rsid w:val="00D12928"/>
    <w:rsid w:val="00D13354"/>
    <w:rsid w:val="00D14150"/>
    <w:rsid w:val="00D14A2D"/>
    <w:rsid w:val="00D154C4"/>
    <w:rsid w:val="00D174F9"/>
    <w:rsid w:val="00D17F46"/>
    <w:rsid w:val="00D17F5E"/>
    <w:rsid w:val="00D2023E"/>
    <w:rsid w:val="00D2068C"/>
    <w:rsid w:val="00D20B87"/>
    <w:rsid w:val="00D20F82"/>
    <w:rsid w:val="00D21234"/>
    <w:rsid w:val="00D21A73"/>
    <w:rsid w:val="00D21B37"/>
    <w:rsid w:val="00D22478"/>
    <w:rsid w:val="00D225EE"/>
    <w:rsid w:val="00D2359E"/>
    <w:rsid w:val="00D23EAE"/>
    <w:rsid w:val="00D25687"/>
    <w:rsid w:val="00D256D6"/>
    <w:rsid w:val="00D2570C"/>
    <w:rsid w:val="00D26393"/>
    <w:rsid w:val="00D26C6E"/>
    <w:rsid w:val="00D27704"/>
    <w:rsid w:val="00D27C1B"/>
    <w:rsid w:val="00D30BF2"/>
    <w:rsid w:val="00D30D55"/>
    <w:rsid w:val="00D3166E"/>
    <w:rsid w:val="00D323CF"/>
    <w:rsid w:val="00D32BBB"/>
    <w:rsid w:val="00D33ADB"/>
    <w:rsid w:val="00D33D77"/>
    <w:rsid w:val="00D345C1"/>
    <w:rsid w:val="00D349AA"/>
    <w:rsid w:val="00D34D6D"/>
    <w:rsid w:val="00D35A27"/>
    <w:rsid w:val="00D35A6C"/>
    <w:rsid w:val="00D36C46"/>
    <w:rsid w:val="00D370B6"/>
    <w:rsid w:val="00D37E2A"/>
    <w:rsid w:val="00D37FE0"/>
    <w:rsid w:val="00D4087A"/>
    <w:rsid w:val="00D41628"/>
    <w:rsid w:val="00D41CA0"/>
    <w:rsid w:val="00D41CB4"/>
    <w:rsid w:val="00D41FDB"/>
    <w:rsid w:val="00D422BA"/>
    <w:rsid w:val="00D42605"/>
    <w:rsid w:val="00D42C7D"/>
    <w:rsid w:val="00D42FAA"/>
    <w:rsid w:val="00D42FE3"/>
    <w:rsid w:val="00D43616"/>
    <w:rsid w:val="00D43BA9"/>
    <w:rsid w:val="00D43DAC"/>
    <w:rsid w:val="00D43FEF"/>
    <w:rsid w:val="00D44251"/>
    <w:rsid w:val="00D44D85"/>
    <w:rsid w:val="00D44DA9"/>
    <w:rsid w:val="00D4575B"/>
    <w:rsid w:val="00D45BDF"/>
    <w:rsid w:val="00D45C80"/>
    <w:rsid w:val="00D4665C"/>
    <w:rsid w:val="00D46759"/>
    <w:rsid w:val="00D467A6"/>
    <w:rsid w:val="00D46FCB"/>
    <w:rsid w:val="00D47623"/>
    <w:rsid w:val="00D50B01"/>
    <w:rsid w:val="00D5295B"/>
    <w:rsid w:val="00D5447E"/>
    <w:rsid w:val="00D55792"/>
    <w:rsid w:val="00D55C64"/>
    <w:rsid w:val="00D560BC"/>
    <w:rsid w:val="00D56557"/>
    <w:rsid w:val="00D574E9"/>
    <w:rsid w:val="00D57C72"/>
    <w:rsid w:val="00D57DBF"/>
    <w:rsid w:val="00D600C3"/>
    <w:rsid w:val="00D6098B"/>
    <w:rsid w:val="00D614F5"/>
    <w:rsid w:val="00D61623"/>
    <w:rsid w:val="00D61705"/>
    <w:rsid w:val="00D61EF4"/>
    <w:rsid w:val="00D621A5"/>
    <w:rsid w:val="00D621D1"/>
    <w:rsid w:val="00D6239E"/>
    <w:rsid w:val="00D630E1"/>
    <w:rsid w:val="00D63894"/>
    <w:rsid w:val="00D64352"/>
    <w:rsid w:val="00D65165"/>
    <w:rsid w:val="00D6590C"/>
    <w:rsid w:val="00D659E9"/>
    <w:rsid w:val="00D65F5F"/>
    <w:rsid w:val="00D661A7"/>
    <w:rsid w:val="00D66550"/>
    <w:rsid w:val="00D666D7"/>
    <w:rsid w:val="00D66C48"/>
    <w:rsid w:val="00D66DDB"/>
    <w:rsid w:val="00D67E27"/>
    <w:rsid w:val="00D67E30"/>
    <w:rsid w:val="00D7029D"/>
    <w:rsid w:val="00D7059B"/>
    <w:rsid w:val="00D70847"/>
    <w:rsid w:val="00D71778"/>
    <w:rsid w:val="00D719E9"/>
    <w:rsid w:val="00D71B36"/>
    <w:rsid w:val="00D72A59"/>
    <w:rsid w:val="00D72AF9"/>
    <w:rsid w:val="00D73591"/>
    <w:rsid w:val="00D73760"/>
    <w:rsid w:val="00D737DB"/>
    <w:rsid w:val="00D73BCC"/>
    <w:rsid w:val="00D750E6"/>
    <w:rsid w:val="00D7525D"/>
    <w:rsid w:val="00D75B33"/>
    <w:rsid w:val="00D75D14"/>
    <w:rsid w:val="00D75E75"/>
    <w:rsid w:val="00D76533"/>
    <w:rsid w:val="00D76C7F"/>
    <w:rsid w:val="00D77BCD"/>
    <w:rsid w:val="00D80E5C"/>
    <w:rsid w:val="00D81942"/>
    <w:rsid w:val="00D81B63"/>
    <w:rsid w:val="00D826DB"/>
    <w:rsid w:val="00D82C37"/>
    <w:rsid w:val="00D830CB"/>
    <w:rsid w:val="00D83681"/>
    <w:rsid w:val="00D836EC"/>
    <w:rsid w:val="00D8383C"/>
    <w:rsid w:val="00D83E54"/>
    <w:rsid w:val="00D84823"/>
    <w:rsid w:val="00D86372"/>
    <w:rsid w:val="00D86A28"/>
    <w:rsid w:val="00D87D0B"/>
    <w:rsid w:val="00D87EBD"/>
    <w:rsid w:val="00D901C9"/>
    <w:rsid w:val="00D91CC4"/>
    <w:rsid w:val="00D9234E"/>
    <w:rsid w:val="00D925C9"/>
    <w:rsid w:val="00D92751"/>
    <w:rsid w:val="00D92F64"/>
    <w:rsid w:val="00D931F4"/>
    <w:rsid w:val="00D932E9"/>
    <w:rsid w:val="00D9338D"/>
    <w:rsid w:val="00D9455C"/>
    <w:rsid w:val="00D94EA6"/>
    <w:rsid w:val="00D95C29"/>
    <w:rsid w:val="00D96461"/>
    <w:rsid w:val="00D966AE"/>
    <w:rsid w:val="00D9678E"/>
    <w:rsid w:val="00D97164"/>
    <w:rsid w:val="00D97287"/>
    <w:rsid w:val="00DA013D"/>
    <w:rsid w:val="00DA124F"/>
    <w:rsid w:val="00DA1CBF"/>
    <w:rsid w:val="00DA1EF8"/>
    <w:rsid w:val="00DA2073"/>
    <w:rsid w:val="00DA20C0"/>
    <w:rsid w:val="00DA23B9"/>
    <w:rsid w:val="00DA28AE"/>
    <w:rsid w:val="00DA2EDA"/>
    <w:rsid w:val="00DA32ED"/>
    <w:rsid w:val="00DA4CED"/>
    <w:rsid w:val="00DA58A1"/>
    <w:rsid w:val="00DA6492"/>
    <w:rsid w:val="00DA6FAA"/>
    <w:rsid w:val="00DA71EE"/>
    <w:rsid w:val="00DA7730"/>
    <w:rsid w:val="00DB08F4"/>
    <w:rsid w:val="00DB09E7"/>
    <w:rsid w:val="00DB0D53"/>
    <w:rsid w:val="00DB1868"/>
    <w:rsid w:val="00DB18CA"/>
    <w:rsid w:val="00DB4678"/>
    <w:rsid w:val="00DB5294"/>
    <w:rsid w:val="00DB52E7"/>
    <w:rsid w:val="00DB53E7"/>
    <w:rsid w:val="00DB5A8E"/>
    <w:rsid w:val="00DB61F2"/>
    <w:rsid w:val="00DB62C8"/>
    <w:rsid w:val="00DB6668"/>
    <w:rsid w:val="00DC0149"/>
    <w:rsid w:val="00DC0994"/>
    <w:rsid w:val="00DC1818"/>
    <w:rsid w:val="00DC222B"/>
    <w:rsid w:val="00DC2547"/>
    <w:rsid w:val="00DC2923"/>
    <w:rsid w:val="00DC39AE"/>
    <w:rsid w:val="00DC3A64"/>
    <w:rsid w:val="00DC3DBA"/>
    <w:rsid w:val="00DC4498"/>
    <w:rsid w:val="00DC4650"/>
    <w:rsid w:val="00DC4D11"/>
    <w:rsid w:val="00DC6156"/>
    <w:rsid w:val="00DC61E2"/>
    <w:rsid w:val="00DC6817"/>
    <w:rsid w:val="00DC6851"/>
    <w:rsid w:val="00DC687B"/>
    <w:rsid w:val="00DC69D8"/>
    <w:rsid w:val="00DC6A24"/>
    <w:rsid w:val="00DC6D86"/>
    <w:rsid w:val="00DC74CE"/>
    <w:rsid w:val="00DC7646"/>
    <w:rsid w:val="00DD0132"/>
    <w:rsid w:val="00DD0227"/>
    <w:rsid w:val="00DD0366"/>
    <w:rsid w:val="00DD09EE"/>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1229"/>
    <w:rsid w:val="00DE216D"/>
    <w:rsid w:val="00DE27F3"/>
    <w:rsid w:val="00DE2C2E"/>
    <w:rsid w:val="00DE2CCD"/>
    <w:rsid w:val="00DE2FE3"/>
    <w:rsid w:val="00DE3893"/>
    <w:rsid w:val="00DE470A"/>
    <w:rsid w:val="00DE48D1"/>
    <w:rsid w:val="00DE5A29"/>
    <w:rsid w:val="00DE62A5"/>
    <w:rsid w:val="00DE639F"/>
    <w:rsid w:val="00DE6A26"/>
    <w:rsid w:val="00DE6F56"/>
    <w:rsid w:val="00DE7139"/>
    <w:rsid w:val="00DF0240"/>
    <w:rsid w:val="00DF0568"/>
    <w:rsid w:val="00DF0E25"/>
    <w:rsid w:val="00DF1488"/>
    <w:rsid w:val="00DF16B8"/>
    <w:rsid w:val="00DF1D4B"/>
    <w:rsid w:val="00DF1E35"/>
    <w:rsid w:val="00DF2091"/>
    <w:rsid w:val="00DF2411"/>
    <w:rsid w:val="00DF2CD1"/>
    <w:rsid w:val="00DF3D5D"/>
    <w:rsid w:val="00DF4C5B"/>
    <w:rsid w:val="00DF4DB4"/>
    <w:rsid w:val="00DF53E9"/>
    <w:rsid w:val="00DF666C"/>
    <w:rsid w:val="00DF66C1"/>
    <w:rsid w:val="00DF702F"/>
    <w:rsid w:val="00DF7366"/>
    <w:rsid w:val="00DF750C"/>
    <w:rsid w:val="00DF785C"/>
    <w:rsid w:val="00E00E31"/>
    <w:rsid w:val="00E00F7D"/>
    <w:rsid w:val="00E0102C"/>
    <w:rsid w:val="00E01E1D"/>
    <w:rsid w:val="00E01EB1"/>
    <w:rsid w:val="00E029E3"/>
    <w:rsid w:val="00E02C88"/>
    <w:rsid w:val="00E03E9C"/>
    <w:rsid w:val="00E04190"/>
    <w:rsid w:val="00E043CF"/>
    <w:rsid w:val="00E04665"/>
    <w:rsid w:val="00E055E4"/>
    <w:rsid w:val="00E06ACB"/>
    <w:rsid w:val="00E07212"/>
    <w:rsid w:val="00E07726"/>
    <w:rsid w:val="00E10781"/>
    <w:rsid w:val="00E1080B"/>
    <w:rsid w:val="00E10997"/>
    <w:rsid w:val="00E10AAE"/>
    <w:rsid w:val="00E11031"/>
    <w:rsid w:val="00E113F1"/>
    <w:rsid w:val="00E11595"/>
    <w:rsid w:val="00E11686"/>
    <w:rsid w:val="00E11A19"/>
    <w:rsid w:val="00E11B38"/>
    <w:rsid w:val="00E12309"/>
    <w:rsid w:val="00E1300D"/>
    <w:rsid w:val="00E146D0"/>
    <w:rsid w:val="00E14AB5"/>
    <w:rsid w:val="00E1526E"/>
    <w:rsid w:val="00E15677"/>
    <w:rsid w:val="00E1633F"/>
    <w:rsid w:val="00E16532"/>
    <w:rsid w:val="00E167DC"/>
    <w:rsid w:val="00E169BE"/>
    <w:rsid w:val="00E16AC5"/>
    <w:rsid w:val="00E16DD4"/>
    <w:rsid w:val="00E17309"/>
    <w:rsid w:val="00E175AE"/>
    <w:rsid w:val="00E1792B"/>
    <w:rsid w:val="00E20574"/>
    <w:rsid w:val="00E20634"/>
    <w:rsid w:val="00E20A0F"/>
    <w:rsid w:val="00E20AFD"/>
    <w:rsid w:val="00E20DFD"/>
    <w:rsid w:val="00E218B7"/>
    <w:rsid w:val="00E21D4E"/>
    <w:rsid w:val="00E21ED8"/>
    <w:rsid w:val="00E23083"/>
    <w:rsid w:val="00E25564"/>
    <w:rsid w:val="00E2574B"/>
    <w:rsid w:val="00E30897"/>
    <w:rsid w:val="00E313EA"/>
    <w:rsid w:val="00E3146F"/>
    <w:rsid w:val="00E31F4E"/>
    <w:rsid w:val="00E327F6"/>
    <w:rsid w:val="00E32B58"/>
    <w:rsid w:val="00E32D60"/>
    <w:rsid w:val="00E3347F"/>
    <w:rsid w:val="00E33551"/>
    <w:rsid w:val="00E3392E"/>
    <w:rsid w:val="00E3468A"/>
    <w:rsid w:val="00E35516"/>
    <w:rsid w:val="00E359D5"/>
    <w:rsid w:val="00E35D3A"/>
    <w:rsid w:val="00E35F68"/>
    <w:rsid w:val="00E37362"/>
    <w:rsid w:val="00E403EE"/>
    <w:rsid w:val="00E4095C"/>
    <w:rsid w:val="00E413D2"/>
    <w:rsid w:val="00E41A28"/>
    <w:rsid w:val="00E4219F"/>
    <w:rsid w:val="00E42319"/>
    <w:rsid w:val="00E4247F"/>
    <w:rsid w:val="00E44329"/>
    <w:rsid w:val="00E443EF"/>
    <w:rsid w:val="00E44DD7"/>
    <w:rsid w:val="00E44F65"/>
    <w:rsid w:val="00E450DE"/>
    <w:rsid w:val="00E452D8"/>
    <w:rsid w:val="00E45ADB"/>
    <w:rsid w:val="00E4608A"/>
    <w:rsid w:val="00E47153"/>
    <w:rsid w:val="00E47411"/>
    <w:rsid w:val="00E47A5F"/>
    <w:rsid w:val="00E50233"/>
    <w:rsid w:val="00E506FE"/>
    <w:rsid w:val="00E50C9A"/>
    <w:rsid w:val="00E50D21"/>
    <w:rsid w:val="00E5193E"/>
    <w:rsid w:val="00E51A82"/>
    <w:rsid w:val="00E51E02"/>
    <w:rsid w:val="00E5257E"/>
    <w:rsid w:val="00E52763"/>
    <w:rsid w:val="00E52A51"/>
    <w:rsid w:val="00E533D8"/>
    <w:rsid w:val="00E537B7"/>
    <w:rsid w:val="00E53C79"/>
    <w:rsid w:val="00E5528E"/>
    <w:rsid w:val="00E5537A"/>
    <w:rsid w:val="00E556E7"/>
    <w:rsid w:val="00E55A2A"/>
    <w:rsid w:val="00E569A0"/>
    <w:rsid w:val="00E576C9"/>
    <w:rsid w:val="00E57888"/>
    <w:rsid w:val="00E60533"/>
    <w:rsid w:val="00E615FB"/>
    <w:rsid w:val="00E61B58"/>
    <w:rsid w:val="00E62DD8"/>
    <w:rsid w:val="00E64820"/>
    <w:rsid w:val="00E64CF3"/>
    <w:rsid w:val="00E65962"/>
    <w:rsid w:val="00E659AA"/>
    <w:rsid w:val="00E6649D"/>
    <w:rsid w:val="00E66B4A"/>
    <w:rsid w:val="00E66D0E"/>
    <w:rsid w:val="00E66FB2"/>
    <w:rsid w:val="00E67050"/>
    <w:rsid w:val="00E67597"/>
    <w:rsid w:val="00E705FA"/>
    <w:rsid w:val="00E70A4D"/>
    <w:rsid w:val="00E70D7D"/>
    <w:rsid w:val="00E711C3"/>
    <w:rsid w:val="00E71373"/>
    <w:rsid w:val="00E72331"/>
    <w:rsid w:val="00E73466"/>
    <w:rsid w:val="00E73512"/>
    <w:rsid w:val="00E7354C"/>
    <w:rsid w:val="00E738E1"/>
    <w:rsid w:val="00E739D9"/>
    <w:rsid w:val="00E7444F"/>
    <w:rsid w:val="00E74C45"/>
    <w:rsid w:val="00E75113"/>
    <w:rsid w:val="00E7572B"/>
    <w:rsid w:val="00E76047"/>
    <w:rsid w:val="00E76967"/>
    <w:rsid w:val="00E76C17"/>
    <w:rsid w:val="00E77759"/>
    <w:rsid w:val="00E77D23"/>
    <w:rsid w:val="00E80047"/>
    <w:rsid w:val="00E808EF"/>
    <w:rsid w:val="00E80A4B"/>
    <w:rsid w:val="00E81567"/>
    <w:rsid w:val="00E815C4"/>
    <w:rsid w:val="00E827CF"/>
    <w:rsid w:val="00E832D8"/>
    <w:rsid w:val="00E83830"/>
    <w:rsid w:val="00E83FD4"/>
    <w:rsid w:val="00E84BB8"/>
    <w:rsid w:val="00E84ED8"/>
    <w:rsid w:val="00E853D7"/>
    <w:rsid w:val="00E86712"/>
    <w:rsid w:val="00E86C47"/>
    <w:rsid w:val="00E86DED"/>
    <w:rsid w:val="00E86F86"/>
    <w:rsid w:val="00E8701E"/>
    <w:rsid w:val="00E87279"/>
    <w:rsid w:val="00E87467"/>
    <w:rsid w:val="00E87D37"/>
    <w:rsid w:val="00E905F6"/>
    <w:rsid w:val="00E90B7C"/>
    <w:rsid w:val="00E9170A"/>
    <w:rsid w:val="00E920F9"/>
    <w:rsid w:val="00E9270D"/>
    <w:rsid w:val="00E92B4E"/>
    <w:rsid w:val="00E92BDC"/>
    <w:rsid w:val="00E92C20"/>
    <w:rsid w:val="00E9307D"/>
    <w:rsid w:val="00E930FA"/>
    <w:rsid w:val="00E93B27"/>
    <w:rsid w:val="00E93E60"/>
    <w:rsid w:val="00E94746"/>
    <w:rsid w:val="00E9491B"/>
    <w:rsid w:val="00E94EEE"/>
    <w:rsid w:val="00E950E5"/>
    <w:rsid w:val="00E95816"/>
    <w:rsid w:val="00E968B4"/>
    <w:rsid w:val="00E9764C"/>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06D9"/>
    <w:rsid w:val="00EB0D0C"/>
    <w:rsid w:val="00EB260D"/>
    <w:rsid w:val="00EB2714"/>
    <w:rsid w:val="00EB2780"/>
    <w:rsid w:val="00EB386B"/>
    <w:rsid w:val="00EB39D1"/>
    <w:rsid w:val="00EB3B8A"/>
    <w:rsid w:val="00EB44BC"/>
    <w:rsid w:val="00EB56DA"/>
    <w:rsid w:val="00EB5FD4"/>
    <w:rsid w:val="00EB667A"/>
    <w:rsid w:val="00EB7395"/>
    <w:rsid w:val="00EB7533"/>
    <w:rsid w:val="00EB79E1"/>
    <w:rsid w:val="00EC1368"/>
    <w:rsid w:val="00EC3209"/>
    <w:rsid w:val="00EC342C"/>
    <w:rsid w:val="00EC47F1"/>
    <w:rsid w:val="00EC4E2C"/>
    <w:rsid w:val="00EC531A"/>
    <w:rsid w:val="00EC579E"/>
    <w:rsid w:val="00EC58F7"/>
    <w:rsid w:val="00EC5A02"/>
    <w:rsid w:val="00EC66BD"/>
    <w:rsid w:val="00EC6C67"/>
    <w:rsid w:val="00EC6F2E"/>
    <w:rsid w:val="00EC790B"/>
    <w:rsid w:val="00ED0E6A"/>
    <w:rsid w:val="00ED16D0"/>
    <w:rsid w:val="00ED1B1E"/>
    <w:rsid w:val="00ED2958"/>
    <w:rsid w:val="00ED36CE"/>
    <w:rsid w:val="00ED41C1"/>
    <w:rsid w:val="00ED4535"/>
    <w:rsid w:val="00ED45DA"/>
    <w:rsid w:val="00ED5AE4"/>
    <w:rsid w:val="00ED5B31"/>
    <w:rsid w:val="00ED64FA"/>
    <w:rsid w:val="00ED6D49"/>
    <w:rsid w:val="00ED77B8"/>
    <w:rsid w:val="00ED7973"/>
    <w:rsid w:val="00ED7E01"/>
    <w:rsid w:val="00EE0ECB"/>
    <w:rsid w:val="00EE1016"/>
    <w:rsid w:val="00EE10FF"/>
    <w:rsid w:val="00EE1298"/>
    <w:rsid w:val="00EE3561"/>
    <w:rsid w:val="00EE3A40"/>
    <w:rsid w:val="00EE3B49"/>
    <w:rsid w:val="00EE3D17"/>
    <w:rsid w:val="00EE4108"/>
    <w:rsid w:val="00EE45C6"/>
    <w:rsid w:val="00EE4C6A"/>
    <w:rsid w:val="00EE5020"/>
    <w:rsid w:val="00EE6744"/>
    <w:rsid w:val="00EE7663"/>
    <w:rsid w:val="00EF06B9"/>
    <w:rsid w:val="00EF0C78"/>
    <w:rsid w:val="00EF0E74"/>
    <w:rsid w:val="00EF1E51"/>
    <w:rsid w:val="00EF23C9"/>
    <w:rsid w:val="00EF25FE"/>
    <w:rsid w:val="00EF28F7"/>
    <w:rsid w:val="00EF3417"/>
    <w:rsid w:val="00EF4517"/>
    <w:rsid w:val="00EF4A45"/>
    <w:rsid w:val="00EF572C"/>
    <w:rsid w:val="00EF72F1"/>
    <w:rsid w:val="00EF7515"/>
    <w:rsid w:val="00EF7671"/>
    <w:rsid w:val="00EF7AA0"/>
    <w:rsid w:val="00F002D4"/>
    <w:rsid w:val="00F003E6"/>
    <w:rsid w:val="00F005B9"/>
    <w:rsid w:val="00F00E67"/>
    <w:rsid w:val="00F01279"/>
    <w:rsid w:val="00F01ED1"/>
    <w:rsid w:val="00F02124"/>
    <w:rsid w:val="00F02145"/>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05D"/>
    <w:rsid w:val="00F1412D"/>
    <w:rsid w:val="00F14409"/>
    <w:rsid w:val="00F1488E"/>
    <w:rsid w:val="00F14BA3"/>
    <w:rsid w:val="00F14C2C"/>
    <w:rsid w:val="00F161C1"/>
    <w:rsid w:val="00F16893"/>
    <w:rsid w:val="00F17046"/>
    <w:rsid w:val="00F17730"/>
    <w:rsid w:val="00F17F92"/>
    <w:rsid w:val="00F21E4A"/>
    <w:rsid w:val="00F22DCF"/>
    <w:rsid w:val="00F23B8F"/>
    <w:rsid w:val="00F23B97"/>
    <w:rsid w:val="00F2405E"/>
    <w:rsid w:val="00F24AAD"/>
    <w:rsid w:val="00F258F4"/>
    <w:rsid w:val="00F25AE3"/>
    <w:rsid w:val="00F26370"/>
    <w:rsid w:val="00F263A0"/>
    <w:rsid w:val="00F263F6"/>
    <w:rsid w:val="00F265EE"/>
    <w:rsid w:val="00F268E6"/>
    <w:rsid w:val="00F27139"/>
    <w:rsid w:val="00F2764A"/>
    <w:rsid w:val="00F27853"/>
    <w:rsid w:val="00F27E74"/>
    <w:rsid w:val="00F30DF2"/>
    <w:rsid w:val="00F30F57"/>
    <w:rsid w:val="00F322E9"/>
    <w:rsid w:val="00F32CCD"/>
    <w:rsid w:val="00F32EE0"/>
    <w:rsid w:val="00F33098"/>
    <w:rsid w:val="00F33445"/>
    <w:rsid w:val="00F33EBE"/>
    <w:rsid w:val="00F34D6A"/>
    <w:rsid w:val="00F34F0B"/>
    <w:rsid w:val="00F35058"/>
    <w:rsid w:val="00F350EA"/>
    <w:rsid w:val="00F358FB"/>
    <w:rsid w:val="00F360F1"/>
    <w:rsid w:val="00F37665"/>
    <w:rsid w:val="00F409E2"/>
    <w:rsid w:val="00F412AD"/>
    <w:rsid w:val="00F41501"/>
    <w:rsid w:val="00F42D4C"/>
    <w:rsid w:val="00F43102"/>
    <w:rsid w:val="00F43812"/>
    <w:rsid w:val="00F43A70"/>
    <w:rsid w:val="00F43B49"/>
    <w:rsid w:val="00F43C10"/>
    <w:rsid w:val="00F44FB4"/>
    <w:rsid w:val="00F45735"/>
    <w:rsid w:val="00F45B8D"/>
    <w:rsid w:val="00F45D79"/>
    <w:rsid w:val="00F46496"/>
    <w:rsid w:val="00F46DF9"/>
    <w:rsid w:val="00F473A1"/>
    <w:rsid w:val="00F50FEE"/>
    <w:rsid w:val="00F5129E"/>
    <w:rsid w:val="00F51547"/>
    <w:rsid w:val="00F5171A"/>
    <w:rsid w:val="00F51FE8"/>
    <w:rsid w:val="00F52259"/>
    <w:rsid w:val="00F525E0"/>
    <w:rsid w:val="00F5353E"/>
    <w:rsid w:val="00F53A0D"/>
    <w:rsid w:val="00F55151"/>
    <w:rsid w:val="00F555A2"/>
    <w:rsid w:val="00F55DA5"/>
    <w:rsid w:val="00F560C9"/>
    <w:rsid w:val="00F575BD"/>
    <w:rsid w:val="00F57DC9"/>
    <w:rsid w:val="00F60831"/>
    <w:rsid w:val="00F6086D"/>
    <w:rsid w:val="00F609F9"/>
    <w:rsid w:val="00F61092"/>
    <w:rsid w:val="00F6276D"/>
    <w:rsid w:val="00F63021"/>
    <w:rsid w:val="00F635AE"/>
    <w:rsid w:val="00F636CB"/>
    <w:rsid w:val="00F646AE"/>
    <w:rsid w:val="00F64A73"/>
    <w:rsid w:val="00F64BC3"/>
    <w:rsid w:val="00F65A65"/>
    <w:rsid w:val="00F660FD"/>
    <w:rsid w:val="00F6611D"/>
    <w:rsid w:val="00F66145"/>
    <w:rsid w:val="00F667FE"/>
    <w:rsid w:val="00F66AB5"/>
    <w:rsid w:val="00F67645"/>
    <w:rsid w:val="00F67948"/>
    <w:rsid w:val="00F70737"/>
    <w:rsid w:val="00F7099A"/>
    <w:rsid w:val="00F70A0E"/>
    <w:rsid w:val="00F71751"/>
    <w:rsid w:val="00F71A88"/>
    <w:rsid w:val="00F71B3B"/>
    <w:rsid w:val="00F71B51"/>
    <w:rsid w:val="00F71C71"/>
    <w:rsid w:val="00F72A15"/>
    <w:rsid w:val="00F72CDD"/>
    <w:rsid w:val="00F73059"/>
    <w:rsid w:val="00F73D08"/>
    <w:rsid w:val="00F74396"/>
    <w:rsid w:val="00F75348"/>
    <w:rsid w:val="00F75B28"/>
    <w:rsid w:val="00F7664A"/>
    <w:rsid w:val="00F767C6"/>
    <w:rsid w:val="00F77B50"/>
    <w:rsid w:val="00F77DA4"/>
    <w:rsid w:val="00F802A1"/>
    <w:rsid w:val="00F8035E"/>
    <w:rsid w:val="00F80E75"/>
    <w:rsid w:val="00F813E9"/>
    <w:rsid w:val="00F81E1F"/>
    <w:rsid w:val="00F81E67"/>
    <w:rsid w:val="00F82829"/>
    <w:rsid w:val="00F82AD9"/>
    <w:rsid w:val="00F82E40"/>
    <w:rsid w:val="00F82E8F"/>
    <w:rsid w:val="00F830C4"/>
    <w:rsid w:val="00F836AC"/>
    <w:rsid w:val="00F838C7"/>
    <w:rsid w:val="00F839C0"/>
    <w:rsid w:val="00F839C9"/>
    <w:rsid w:val="00F83E8D"/>
    <w:rsid w:val="00F84EF9"/>
    <w:rsid w:val="00F854D0"/>
    <w:rsid w:val="00F859E1"/>
    <w:rsid w:val="00F85C07"/>
    <w:rsid w:val="00F86488"/>
    <w:rsid w:val="00F86540"/>
    <w:rsid w:val="00F86701"/>
    <w:rsid w:val="00F869C2"/>
    <w:rsid w:val="00F86A3C"/>
    <w:rsid w:val="00F86AAE"/>
    <w:rsid w:val="00F86E35"/>
    <w:rsid w:val="00F875C9"/>
    <w:rsid w:val="00F87843"/>
    <w:rsid w:val="00F879EC"/>
    <w:rsid w:val="00F904F6"/>
    <w:rsid w:val="00F90AC8"/>
    <w:rsid w:val="00F914F6"/>
    <w:rsid w:val="00F91769"/>
    <w:rsid w:val="00F91E6A"/>
    <w:rsid w:val="00F9285E"/>
    <w:rsid w:val="00F9313F"/>
    <w:rsid w:val="00F9343F"/>
    <w:rsid w:val="00F93528"/>
    <w:rsid w:val="00F94173"/>
    <w:rsid w:val="00F94898"/>
    <w:rsid w:val="00F94F16"/>
    <w:rsid w:val="00F95205"/>
    <w:rsid w:val="00F95BA5"/>
    <w:rsid w:val="00F95CFE"/>
    <w:rsid w:val="00F96444"/>
    <w:rsid w:val="00F96CF9"/>
    <w:rsid w:val="00F97022"/>
    <w:rsid w:val="00F970BE"/>
    <w:rsid w:val="00F975C9"/>
    <w:rsid w:val="00F97C32"/>
    <w:rsid w:val="00F97D2A"/>
    <w:rsid w:val="00FA022D"/>
    <w:rsid w:val="00FA032C"/>
    <w:rsid w:val="00FA0388"/>
    <w:rsid w:val="00FA04F6"/>
    <w:rsid w:val="00FA0760"/>
    <w:rsid w:val="00FA0B69"/>
    <w:rsid w:val="00FA16E6"/>
    <w:rsid w:val="00FA22E0"/>
    <w:rsid w:val="00FA2B1C"/>
    <w:rsid w:val="00FA4142"/>
    <w:rsid w:val="00FA476C"/>
    <w:rsid w:val="00FA47E4"/>
    <w:rsid w:val="00FA5D09"/>
    <w:rsid w:val="00FA73EF"/>
    <w:rsid w:val="00FA7690"/>
    <w:rsid w:val="00FA79BE"/>
    <w:rsid w:val="00FA7CF8"/>
    <w:rsid w:val="00FB0532"/>
    <w:rsid w:val="00FB0CD2"/>
    <w:rsid w:val="00FB0F9C"/>
    <w:rsid w:val="00FB175A"/>
    <w:rsid w:val="00FB1BCE"/>
    <w:rsid w:val="00FB1DC6"/>
    <w:rsid w:val="00FB1E59"/>
    <w:rsid w:val="00FB2040"/>
    <w:rsid w:val="00FB2534"/>
    <w:rsid w:val="00FB2717"/>
    <w:rsid w:val="00FB2AA1"/>
    <w:rsid w:val="00FB2D1D"/>
    <w:rsid w:val="00FB31D3"/>
    <w:rsid w:val="00FB391C"/>
    <w:rsid w:val="00FB3E3D"/>
    <w:rsid w:val="00FB3E82"/>
    <w:rsid w:val="00FB409C"/>
    <w:rsid w:val="00FB415A"/>
    <w:rsid w:val="00FB4488"/>
    <w:rsid w:val="00FB4594"/>
    <w:rsid w:val="00FB4758"/>
    <w:rsid w:val="00FB47D5"/>
    <w:rsid w:val="00FB4E4A"/>
    <w:rsid w:val="00FB5AB4"/>
    <w:rsid w:val="00FB5E83"/>
    <w:rsid w:val="00FB609E"/>
    <w:rsid w:val="00FB68A1"/>
    <w:rsid w:val="00FB7936"/>
    <w:rsid w:val="00FB7EE4"/>
    <w:rsid w:val="00FC05A0"/>
    <w:rsid w:val="00FC1A47"/>
    <w:rsid w:val="00FC20C8"/>
    <w:rsid w:val="00FC2241"/>
    <w:rsid w:val="00FC27F6"/>
    <w:rsid w:val="00FC303F"/>
    <w:rsid w:val="00FC40B6"/>
    <w:rsid w:val="00FC430F"/>
    <w:rsid w:val="00FC457E"/>
    <w:rsid w:val="00FC4967"/>
    <w:rsid w:val="00FC5EB2"/>
    <w:rsid w:val="00FC6334"/>
    <w:rsid w:val="00FC642C"/>
    <w:rsid w:val="00FC65AB"/>
    <w:rsid w:val="00FC674A"/>
    <w:rsid w:val="00FC6E07"/>
    <w:rsid w:val="00FC7D59"/>
    <w:rsid w:val="00FD01B1"/>
    <w:rsid w:val="00FD0791"/>
    <w:rsid w:val="00FD0C33"/>
    <w:rsid w:val="00FD0D09"/>
    <w:rsid w:val="00FD1180"/>
    <w:rsid w:val="00FD13C1"/>
    <w:rsid w:val="00FD230E"/>
    <w:rsid w:val="00FD2D32"/>
    <w:rsid w:val="00FD31F1"/>
    <w:rsid w:val="00FD45F8"/>
    <w:rsid w:val="00FD4CB9"/>
    <w:rsid w:val="00FD4DD0"/>
    <w:rsid w:val="00FD5212"/>
    <w:rsid w:val="00FD6B3A"/>
    <w:rsid w:val="00FD71F7"/>
    <w:rsid w:val="00FD73A0"/>
    <w:rsid w:val="00FD73F6"/>
    <w:rsid w:val="00FD7512"/>
    <w:rsid w:val="00FD796D"/>
    <w:rsid w:val="00FD79AD"/>
    <w:rsid w:val="00FD7D7C"/>
    <w:rsid w:val="00FD7DDF"/>
    <w:rsid w:val="00FD7E5A"/>
    <w:rsid w:val="00FE0290"/>
    <w:rsid w:val="00FE0F40"/>
    <w:rsid w:val="00FE111D"/>
    <w:rsid w:val="00FE2060"/>
    <w:rsid w:val="00FE29AB"/>
    <w:rsid w:val="00FE2E75"/>
    <w:rsid w:val="00FE2EB3"/>
    <w:rsid w:val="00FE3480"/>
    <w:rsid w:val="00FE3514"/>
    <w:rsid w:val="00FE480D"/>
    <w:rsid w:val="00FE4BF8"/>
    <w:rsid w:val="00FE53B5"/>
    <w:rsid w:val="00FE57A5"/>
    <w:rsid w:val="00FE63E1"/>
    <w:rsid w:val="00FE79BB"/>
    <w:rsid w:val="00FE7D6E"/>
    <w:rsid w:val="00FF0302"/>
    <w:rsid w:val="00FF052D"/>
    <w:rsid w:val="00FF0653"/>
    <w:rsid w:val="00FF1212"/>
    <w:rsid w:val="00FF162D"/>
    <w:rsid w:val="00FF163C"/>
    <w:rsid w:val="00FF17AF"/>
    <w:rsid w:val="00FF1EF3"/>
    <w:rsid w:val="00FF3295"/>
    <w:rsid w:val="00FF330D"/>
    <w:rsid w:val="00FF34AC"/>
    <w:rsid w:val="00FF3E1E"/>
    <w:rsid w:val="00FF4175"/>
    <w:rsid w:val="00FF46CE"/>
    <w:rsid w:val="00FF47C1"/>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E7EFC"/>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E7EFC"/>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1557BE"/>
    <w:rPr>
      <w:color w:val="520F9A" w:themeColor="followedHyperlink"/>
      <w:u w:val="single"/>
    </w:rPr>
  </w:style>
  <w:style w:type="character" w:customStyle="1" w:styleId="UnresolvedMention2">
    <w:name w:val="Unresolved Mention2"/>
    <w:basedOn w:val="DefaultParagraphFont"/>
    <w:uiPriority w:val="99"/>
    <w:semiHidden/>
    <w:unhideWhenUsed/>
    <w:rsid w:val="00E9491B"/>
    <w:rPr>
      <w:color w:val="605E5C"/>
      <w:shd w:val="clear" w:color="auto" w:fill="E1DFDD"/>
    </w:rPr>
  </w:style>
  <w:style w:type="character" w:customStyle="1" w:styleId="UnresolvedMention3">
    <w:name w:val="Unresolved Mention3"/>
    <w:basedOn w:val="DefaultParagraphFont"/>
    <w:uiPriority w:val="99"/>
    <w:semiHidden/>
    <w:unhideWhenUsed/>
    <w:rsid w:val="00B35E3F"/>
    <w:rPr>
      <w:color w:val="605E5C"/>
      <w:shd w:val="clear" w:color="auto" w:fill="E1DFDD"/>
    </w:rPr>
  </w:style>
  <w:style w:type="character" w:styleId="UnresolvedMention">
    <w:name w:val="Unresolved Mention"/>
    <w:basedOn w:val="DefaultParagraphFont"/>
    <w:uiPriority w:val="99"/>
    <w:semiHidden/>
    <w:unhideWhenUsed/>
    <w:rsid w:val="000D3C9D"/>
    <w:rPr>
      <w:color w:val="605E5C"/>
      <w:shd w:val="clear" w:color="auto" w:fill="E1DFDD"/>
    </w:rPr>
  </w:style>
  <w:style w:type="paragraph" w:styleId="Revision">
    <w:name w:val="Revision"/>
    <w:hidden/>
    <w:uiPriority w:val="99"/>
    <w:semiHidden/>
    <w:rsid w:val="00D108D9"/>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2158">
      <w:bodyDiv w:val="1"/>
      <w:marLeft w:val="0"/>
      <w:marRight w:val="0"/>
      <w:marTop w:val="0"/>
      <w:marBottom w:val="0"/>
      <w:divBdr>
        <w:top w:val="none" w:sz="0" w:space="0" w:color="auto"/>
        <w:left w:val="none" w:sz="0" w:space="0" w:color="auto"/>
        <w:bottom w:val="none" w:sz="0" w:space="0" w:color="auto"/>
        <w:right w:val="none" w:sz="0" w:space="0" w:color="auto"/>
      </w:divBdr>
    </w:div>
    <w:div w:id="54895771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14636694">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346857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03956777">
      <w:bodyDiv w:val="1"/>
      <w:marLeft w:val="0"/>
      <w:marRight w:val="0"/>
      <w:marTop w:val="0"/>
      <w:marBottom w:val="0"/>
      <w:divBdr>
        <w:top w:val="none" w:sz="0" w:space="0" w:color="auto"/>
        <w:left w:val="none" w:sz="0" w:space="0" w:color="auto"/>
        <w:bottom w:val="none" w:sz="0" w:space="0" w:color="auto"/>
        <w:right w:val="none" w:sz="0" w:space="0" w:color="auto"/>
      </w:divBdr>
    </w:div>
    <w:div w:id="1899782829">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nergysustainabilityschemes.nsw.gov.au/Home/Document-Search?keys=%22application+form+part+B+-+ACPs%22&amp;doc_date_to=&amp;sort_by=search_api_relevance&amp;sort_order=DESC" TargetMode="External"/><Relationship Id="rId26" Type="http://schemas.openxmlformats.org/officeDocument/2006/relationships/hyperlink" Target="https://www.ess.nsw.gov.au/Home/About-ESS/Legislation-ESS-Performance/ESS-Rule" TargetMode="External"/><Relationship Id="rId39" Type="http://schemas.openxmlformats.org/officeDocument/2006/relationships/hyperlink" Target="https://www.energysustainabilityschemes.nsw.gov.au/pdrs/nomination-capacity-holder" TargetMode="External"/><Relationship Id="rId21" Type="http://schemas.openxmlformats.org/officeDocument/2006/relationships/hyperlink" Target="https://www.energysustainabilityschemes.nsw.gov.au/pdrs/submitting-your-application-tessa" TargetMode="External"/><Relationship Id="rId34" Type="http://schemas.openxmlformats.org/officeDocument/2006/relationships/hyperlink" Target="https://www.energysustainabilityschemes.nsw.gov.au/documents/template/template-example-activity-delivery-process-flow-chart-v11" TargetMode="External"/><Relationship Id="rId42" Type="http://schemas.openxmlformats.org/officeDocument/2006/relationships/hyperlink" Target="https://www.energysustainabilityschemes.nsw.gov.au/Home/Document-Search/Guides/RDUE-Peak-Demand-Savings-Capacity-Method-Guide" TargetMode="External"/><Relationship Id="rId47" Type="http://schemas.openxmlformats.org/officeDocument/2006/relationships/hyperlink" Target="https://www.ess.nsw.gov.au/Home/Document-Search/Notices/Notice-012013-Minimum-requirements-of-conduct" TargetMode="External"/><Relationship Id="rId50" Type="http://schemas.openxmlformats.org/officeDocument/2006/relationships/hyperlink" Target="https://www.energysustainabilityschemes.nsw.gov.au/Home/Document-Search/Guides/RDUE-Peak-Demand-Savings-Capacity-Method-Guide" TargetMode="External"/><Relationship Id="rId55" Type="http://schemas.openxmlformats.org/officeDocument/2006/relationships/hyperlink" Target="https://legislation.nsw.gov.au/view/html/inforce/current/act-1995-09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0" Type="http://schemas.openxmlformats.org/officeDocument/2006/relationships/hyperlink" Target="https://www.energysustainabilityschemes.nsw.gov.au/Accredited-Certificate-Providers/Becoming-an-ACP/Submitting-your-application" TargetMode="External"/><Relationship Id="rId29" Type="http://schemas.openxmlformats.org/officeDocument/2006/relationships/hyperlink" Target="https://www.energysustainabilityschemes.nsw.gov.au/pdrs/pdrs-rule" TargetMode="External"/><Relationship Id="rId41" Type="http://schemas.openxmlformats.org/officeDocument/2006/relationships/hyperlink" Target="https://www.ess.nsw.gov.au/Accredited-Certificate-Providers/Obligations-of-an-ACP/General-Requirements-Guide" TargetMode="External"/><Relationship Id="rId54" Type="http://schemas.openxmlformats.org/officeDocument/2006/relationships/hyperlink" Target="https://www.ess.nsw.gov.au/Accredited-Certificate-Providers/Operating-as-an-ACP/Registering-and-trading-ESC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Home/Document-Search?keys=%22application+form+part+B+-+ACPs%22&amp;doc_date_to=&amp;sort_by=search_api_relevance&amp;sort_order=DESC" TargetMode="External"/><Relationship Id="rId24" Type="http://schemas.openxmlformats.org/officeDocument/2006/relationships/hyperlink" Target="https://www.energysustainabilityschemes.nsw.gov.au/tessa" TargetMode="External"/><Relationship Id="rId32" Type="http://schemas.openxmlformats.org/officeDocument/2006/relationships/hyperlink" Target="https://www.energysustainabilityschemes.nsw.gov.au/Home/Document-Search/Guides/Application-for-Accreditation-Guide-ACPs" TargetMode="External"/><Relationship Id="rId37" Type="http://schemas.openxmlformats.org/officeDocument/2006/relationships/hyperlink" Target="https://www.ess.nsw.gov.au/Accredited-Certificate-Providers/Obligations-of-an-ACP/General-Requirements-Guide" TargetMode="External"/><Relationship Id="rId40" Type="http://schemas.openxmlformats.org/officeDocument/2006/relationships/hyperlink" Target="https://www.energysustainabilityschemes.nsw.gov.au/pdrs/nomination-capacity-holder" TargetMode="External"/><Relationship Id="rId45" Type="http://schemas.openxmlformats.org/officeDocument/2006/relationships/hyperlink" Target="https://www.ess.nsw.gov.au/Home/Document-Search/Notices/Notice-012013-Minimum-requirements-of-conduct" TargetMode="External"/><Relationship Id="rId53" Type="http://schemas.openxmlformats.org/officeDocument/2006/relationships/hyperlink" Target="https://www.energysustainabilityschemes.nsw.gov.au/Home/Document-Search/Guides/Application-for-Accreditation-Guide-ACPs"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pdrs/pdrs-application-process" TargetMode="External"/><Relationship Id="rId28" Type="http://schemas.openxmlformats.org/officeDocument/2006/relationships/hyperlink" Target="https://www.ess.nsw.gov.au/Home/About-ESS/Legislation-ESS-Performance/ESS-Rule" TargetMode="External"/><Relationship Id="rId36" Type="http://schemas.openxmlformats.org/officeDocument/2006/relationships/hyperlink" Target="https://www.energysustainabilityschemes.nsw.gov.au/Home/Document-Search/Guides/RDUE-Peak-Demand-Savings-Capacity-Method-Guide" TargetMode="External"/><Relationship Id="rId49" Type="http://schemas.openxmlformats.org/officeDocument/2006/relationships/hyperlink" Target="https://www.ess.nsw.gov.au/Home/Document-Search/Guides/Record-Keeping-Guide"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ssa.energysustainabilityschemes.nsw.gov.au/ipart?id=ipart_login" TargetMode="External"/><Relationship Id="rId31" Type="http://schemas.openxmlformats.org/officeDocument/2006/relationships/hyperlink" Target="https://www.energysustainabilityschemes.nsw.gov.au/Accredited-Certificate-Providers/Becoming-an-ACP/Preparing-the-application" TargetMode="External"/><Relationship Id="rId44" Type="http://schemas.openxmlformats.org/officeDocument/2006/relationships/hyperlink" Target="https://www.energysustainabilityschemes.nsw.gov.au/Home/Document-Search/Guides/RDUE-Peak-Demand-Savings-Capacity-Method-Guide" TargetMode="External"/><Relationship Id="rId52" Type="http://schemas.openxmlformats.org/officeDocument/2006/relationships/hyperlink" Target="https://www.energysustainabilityschemes.nsw.gov.au/Home/Document-Search/Guides/RDUE-Peak-Demand-Savings-Capacity-Method-Guid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 TargetMode="External"/><Relationship Id="rId22" Type="http://schemas.openxmlformats.org/officeDocument/2006/relationships/hyperlink" Target="https://www.energysustainabilityschemes.nsw.gov.au/Accredited-Certificate-Providers/Becoming-an-ACP/The-application-process" TargetMode="External"/><Relationship Id="rId27" Type="http://schemas.openxmlformats.org/officeDocument/2006/relationships/hyperlink" Target="https://www.energysustainabilityschemes.nsw.gov.au/pdrs/pdrs-rule" TargetMode="External"/><Relationship Id="rId30" Type="http://schemas.openxmlformats.org/officeDocument/2006/relationships/hyperlink" Target="https://www.energysustainabilityschemes.nsw.gov.au/Home/Document-Search?keys=method%20guide%22&amp;doc_date_to=&amp;sort_by=search_api_relevance&amp;sort_order=DESC&amp;f%5B0%5D=doc_industry%3A1535&amp;f%5B1%5D=doc_industry%3A1562&amp;f%5B2%5D=doc_types%3A923&amp;f%5B3%5D=document_status%3A944" TargetMode="External"/><Relationship Id="rId35" Type="http://schemas.openxmlformats.org/officeDocument/2006/relationships/hyperlink" Target="https://www.ess.nsw.gov.au/Home/Document-Search/Notices/Notice-012013-Minimum-requirements-of-conduct" TargetMode="External"/><Relationship Id="rId43" Type="http://schemas.openxmlformats.org/officeDocument/2006/relationships/hyperlink" Target="https://www.ess.nsw.gov.au/Home/Document-Search/Notices/Notice-012013-Minimum-requirements-of-conduct" TargetMode="External"/><Relationship Id="rId48" Type="http://schemas.openxmlformats.org/officeDocument/2006/relationships/hyperlink" Target="https://www.energysustainabilityschemes.nsw.gov.au/Home/Document-Search/Guides/RDUE-Peak-Demand-Savings-Capacity-Method-Guide" TargetMode="External"/><Relationship Id="rId56" Type="http://schemas.openxmlformats.org/officeDocument/2006/relationships/hyperlink" Target="https://legislation.nsw.gov.au/view/html/inforce/current/act-1995-094" TargetMode="External"/><Relationship Id="rId8" Type="http://schemas.openxmlformats.org/officeDocument/2006/relationships/webSettings" Target="webSettings.xml"/><Relationship Id="rId51" Type="http://schemas.openxmlformats.org/officeDocument/2006/relationships/hyperlink" Target="https://www.ess.nsw.gov.au/Home/Document-Search/Guides/Record-Keeping-Guide" TargetMode="Externa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nergysustainabilityschemes.nsw.gov.au/pdrs/pdrs-rule" TargetMode="External"/><Relationship Id="rId25" Type="http://schemas.openxmlformats.org/officeDocument/2006/relationships/hyperlink" Target="https://www.energysustainabilityschemes.nsw.gov.au/Accredited-Certificate-Providers/Becoming-an-ACP/The-application-process" TargetMode="External"/><Relationship Id="rId33" Type="http://schemas.openxmlformats.org/officeDocument/2006/relationships/hyperlink" Target="https://www.energysustainabilityschemes.nsw.gov.au/Home/Document-Search?keys=%22application+form+part+B+-+ACPs%22&amp;doc_date_to=&amp;sort_by=search_api_relevance&amp;sort_order=DESC" TargetMode="External"/><Relationship Id="rId38" Type="http://schemas.openxmlformats.org/officeDocument/2006/relationships/hyperlink" Target="https://www.energysustainabilityschemes.nsw.gov.au/Home/Document-Search/Guides/RDUE-Peak-Demand-Savings-Capacity-Method-Guide" TargetMode="External"/><Relationship Id="rId46" Type="http://schemas.openxmlformats.org/officeDocument/2006/relationships/hyperlink" Target="https://www.energysustainabilityschemes.nsw.gov.au/Home/Document-Search/Guides/RDUE-Peak-Demand-Savings-Capacity-Method-Guide"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9F2229"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9F2229"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9F2229" w:rsidP="003059DC">
          <w:pPr>
            <w:pStyle w:val="D0B234509E9049A5A92BFBE5BFD1F348"/>
          </w:pPr>
          <w:r w:rsidRPr="00006E0C">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9F2229"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9F2229"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B962B6" w:rsidP="003059DC">
          <w:pPr>
            <w:pStyle w:val="B026E6E54A1441839DA29447D6963F02"/>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9F2229" w:rsidP="003059DC">
          <w:pPr>
            <w:pStyle w:val="243B908AB6E547BF8488502A71005C82"/>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9F2229" w:rsidP="009F2229">
          <w:pPr>
            <w:pStyle w:val="117B65FB330C421E98006BE4FD5CAF59"/>
          </w:pPr>
          <w:r w:rsidRPr="00162789">
            <w:rPr>
              <w:rStyle w:val="PlaceholderText"/>
            </w:rPr>
            <w:t>Click here to enter text</w:t>
          </w:r>
        </w:p>
      </w:docPartBody>
    </w:docPart>
    <w:docPart>
      <w:docPartPr>
        <w:name w:val="1B38D7B41B424115A8B0D1E1D2E4B4D6"/>
        <w:category>
          <w:name w:val="General"/>
          <w:gallery w:val="placeholder"/>
        </w:category>
        <w:types>
          <w:type w:val="bbPlcHdr"/>
        </w:types>
        <w:behaviors>
          <w:behavior w:val="content"/>
        </w:behaviors>
        <w:guid w:val="{D66AB28A-E6D4-437A-BA30-D3A0C5BD8900}"/>
      </w:docPartPr>
      <w:docPartBody>
        <w:p w:rsidR="003059DC" w:rsidRDefault="009F2229" w:rsidP="009F2229">
          <w:pPr>
            <w:pStyle w:val="1B38D7B41B424115A8B0D1E1D2E4B4D6"/>
          </w:pPr>
          <w:r w:rsidRPr="00162789">
            <w:rPr>
              <w:rStyle w:val="PlaceholderText"/>
            </w:rPr>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9F2229" w:rsidP="009F2229">
          <w:pPr>
            <w:pStyle w:val="782C6322A9C445EF91CC790D52B9445F"/>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9F2229" w:rsidP="009F2229">
          <w:pPr>
            <w:pStyle w:val="D3BB148601F24D20948E1D5260F6455D"/>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9F2229" w:rsidP="009F2229">
          <w:pPr>
            <w:pStyle w:val="6A543346CFAC496DA1C96D2FC3C64BDF"/>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9F2229" w:rsidP="009F2229">
          <w:pPr>
            <w:pStyle w:val="5F5EDAB59751411CA31395E2EA99798C"/>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9F2229" w:rsidP="009F2229">
          <w:pPr>
            <w:pStyle w:val="23C99BDD05F64047822CA604E7C15347"/>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9F2229" w:rsidP="009F2229">
          <w:pPr>
            <w:pStyle w:val="77AF73CF576D4E0B9E9572CFEA0E1DC7"/>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9F2229" w:rsidP="009F2229">
          <w:pPr>
            <w:pStyle w:val="EBF524F747DA46F08AAFFA9A30C04B43"/>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9F2229" w:rsidP="003059DC">
          <w:pPr>
            <w:pStyle w:val="CAB0723539AC4BC5898A1692AEA647EF"/>
          </w:pPr>
          <w:r w:rsidRPr="00867D41">
            <w:t>Click here to enter text</w:t>
          </w:r>
        </w:p>
      </w:docPartBody>
    </w:docPart>
    <w:docPart>
      <w:docPartPr>
        <w:name w:val="C480E54AAF0E4BC0AB989BE7A051D201"/>
        <w:category>
          <w:name w:val="General"/>
          <w:gallery w:val="placeholder"/>
        </w:category>
        <w:types>
          <w:type w:val="bbPlcHdr"/>
        </w:types>
        <w:behaviors>
          <w:behavior w:val="content"/>
        </w:behaviors>
        <w:guid w:val="{AE2C094B-8368-4F33-AAF9-E11C5A9DCB14}"/>
      </w:docPartPr>
      <w:docPartBody>
        <w:p w:rsidR="00B52280" w:rsidRDefault="009F2229" w:rsidP="009A5868">
          <w:pPr>
            <w:pStyle w:val="C480E54AAF0E4BC0AB989BE7A051D201"/>
          </w:pPr>
          <w:r w:rsidRPr="00867D41">
            <w:t>Click here to enter text</w:t>
          </w:r>
        </w:p>
      </w:docPartBody>
    </w:docPart>
    <w:docPart>
      <w:docPartPr>
        <w:name w:val="E0067A722B1F41E4A328DE10516811E3"/>
        <w:category>
          <w:name w:val="General"/>
          <w:gallery w:val="placeholder"/>
        </w:category>
        <w:types>
          <w:type w:val="bbPlcHdr"/>
        </w:types>
        <w:behaviors>
          <w:behavior w:val="content"/>
        </w:behaviors>
        <w:guid w:val="{194D74C1-3DAC-4D43-A9B3-D89C9CCA979B}"/>
      </w:docPartPr>
      <w:docPartBody>
        <w:p w:rsidR="00B52280" w:rsidRDefault="009F2229" w:rsidP="00B52280">
          <w:pPr>
            <w:pStyle w:val="E0067A722B1F41E4A328DE10516811E3"/>
          </w:pPr>
          <w:r w:rsidRPr="00867D41">
            <w:t>Click here to enter text</w:t>
          </w:r>
        </w:p>
      </w:docPartBody>
    </w:docPart>
    <w:docPart>
      <w:docPartPr>
        <w:name w:val="93867E00A14F448387530B2FDBADEA1F"/>
        <w:category>
          <w:name w:val="General"/>
          <w:gallery w:val="placeholder"/>
        </w:category>
        <w:types>
          <w:type w:val="bbPlcHdr"/>
        </w:types>
        <w:behaviors>
          <w:behavior w:val="content"/>
        </w:behaviors>
        <w:guid w:val="{5AD6B0EA-2D42-4DEF-8BCE-57F73D72D606}"/>
      </w:docPartPr>
      <w:docPartBody>
        <w:p w:rsidR="00D2736E" w:rsidRDefault="009F2229" w:rsidP="00B52280">
          <w:pPr>
            <w:pStyle w:val="93867E00A14F448387530B2FDBADEA1F"/>
          </w:pPr>
          <w:r w:rsidRPr="00867D41">
            <w:t>Click here to enter text</w:t>
          </w:r>
        </w:p>
      </w:docPartBody>
    </w:docPart>
    <w:docPart>
      <w:docPartPr>
        <w:name w:val="4622A78625B641B18EDAB14FA09EC0C6"/>
        <w:category>
          <w:name w:val="General"/>
          <w:gallery w:val="placeholder"/>
        </w:category>
        <w:types>
          <w:type w:val="bbPlcHdr"/>
        </w:types>
        <w:behaviors>
          <w:behavior w:val="content"/>
        </w:behaviors>
        <w:guid w:val="{9275C919-A531-4053-86AD-4FA3260AD098}"/>
      </w:docPartPr>
      <w:docPartBody>
        <w:p w:rsidR="00D2736E" w:rsidRDefault="009F2229" w:rsidP="00B52280">
          <w:pPr>
            <w:pStyle w:val="4622A78625B641B18EDAB14FA09EC0C6"/>
          </w:pPr>
          <w:r w:rsidRPr="00867D41">
            <w:t>Click here to enter text</w:t>
          </w:r>
        </w:p>
      </w:docPartBody>
    </w:docPart>
    <w:docPart>
      <w:docPartPr>
        <w:name w:val="4C065318AD3B4EE69BA91B902FBA8779"/>
        <w:category>
          <w:name w:val="General"/>
          <w:gallery w:val="placeholder"/>
        </w:category>
        <w:types>
          <w:type w:val="bbPlcHdr"/>
        </w:types>
        <w:behaviors>
          <w:behavior w:val="content"/>
        </w:behaviors>
        <w:guid w:val="{FE50804E-1AB8-4110-A6A4-EE97B1D18EA3}"/>
      </w:docPartPr>
      <w:docPartBody>
        <w:p w:rsidR="00D2736E" w:rsidRDefault="00B52280" w:rsidP="00B52280">
          <w:pPr>
            <w:pStyle w:val="4C065318AD3B4EE69BA91B902FBA8779"/>
          </w:pPr>
          <w:r w:rsidRPr="0009081E">
            <w:rPr>
              <w:rStyle w:val="PlaceholderText"/>
            </w:rPr>
            <w:t>Click here to enter text.</w:t>
          </w:r>
        </w:p>
      </w:docPartBody>
    </w:docPart>
    <w:docPart>
      <w:docPartPr>
        <w:name w:val="8E724DCD8AE5495F80D2F6593DAE586B"/>
        <w:category>
          <w:name w:val="General"/>
          <w:gallery w:val="placeholder"/>
        </w:category>
        <w:types>
          <w:type w:val="bbPlcHdr"/>
        </w:types>
        <w:behaviors>
          <w:behavior w:val="content"/>
        </w:behaviors>
        <w:guid w:val="{F37185E6-7DBE-45F7-851A-F49E61C3211C}"/>
      </w:docPartPr>
      <w:docPartBody>
        <w:p w:rsidR="00D2736E" w:rsidRDefault="009F2229" w:rsidP="00B52280">
          <w:pPr>
            <w:pStyle w:val="8E724DCD8AE5495F80D2F6593DAE586B"/>
          </w:pPr>
          <w:r w:rsidRPr="00867D41">
            <w:t>Click here to enter text</w:t>
          </w:r>
        </w:p>
      </w:docPartBody>
    </w:docPart>
    <w:docPart>
      <w:docPartPr>
        <w:name w:val="2033380404B541BE91491B8AEB372113"/>
        <w:category>
          <w:name w:val="General"/>
          <w:gallery w:val="placeholder"/>
        </w:category>
        <w:types>
          <w:type w:val="bbPlcHdr"/>
        </w:types>
        <w:behaviors>
          <w:behavior w:val="content"/>
        </w:behaviors>
        <w:guid w:val="{535FF2A3-059B-41B6-8995-E9B42F5ACCF3}"/>
      </w:docPartPr>
      <w:docPartBody>
        <w:p w:rsidR="00755AEF" w:rsidRDefault="009F2229" w:rsidP="00545F5B">
          <w:pPr>
            <w:pStyle w:val="2033380404B541BE91491B8AEB372113"/>
          </w:pPr>
          <w:r w:rsidRPr="00634724">
            <w:t>Choose an item.</w:t>
          </w:r>
        </w:p>
      </w:docPartBody>
    </w:docPart>
    <w:docPart>
      <w:docPartPr>
        <w:name w:val="E99255227D9747AFB07FA061CBDEC1E1"/>
        <w:category>
          <w:name w:val="General"/>
          <w:gallery w:val="placeholder"/>
        </w:category>
        <w:types>
          <w:type w:val="bbPlcHdr"/>
        </w:types>
        <w:behaviors>
          <w:behavior w:val="content"/>
        </w:behaviors>
        <w:guid w:val="{C6FDA4FF-3F5E-4214-AD62-2FCEA6BBCA53}"/>
      </w:docPartPr>
      <w:docPartBody>
        <w:p w:rsidR="00B24952" w:rsidRDefault="009F2229" w:rsidP="009F2229">
          <w:pPr>
            <w:pStyle w:val="E99255227D9747AFB07FA061CBDEC1E11"/>
          </w:pPr>
          <w:r w:rsidRPr="00634724">
            <w:rPr>
              <w:rStyle w:val="PlaceholderText"/>
            </w:rPr>
            <w:t>Click here to enter text</w:t>
          </w:r>
        </w:p>
      </w:docPartBody>
    </w:docPart>
    <w:docPart>
      <w:docPartPr>
        <w:name w:val="26FAF9F9A33349399DB3C91AE7C42C5B"/>
        <w:category>
          <w:name w:val="General"/>
          <w:gallery w:val="placeholder"/>
        </w:category>
        <w:types>
          <w:type w:val="bbPlcHdr"/>
        </w:types>
        <w:behaviors>
          <w:behavior w:val="content"/>
        </w:behaviors>
        <w:guid w:val="{917CDCF2-1FBA-4F38-A618-637D66598407}"/>
      </w:docPartPr>
      <w:docPartBody>
        <w:p w:rsidR="00B24952" w:rsidRDefault="009F2229" w:rsidP="009F2229">
          <w:pPr>
            <w:pStyle w:val="26FAF9F9A33349399DB3C91AE7C42C5B1"/>
          </w:pPr>
          <w:r w:rsidRPr="00162789">
            <w:rPr>
              <w:rStyle w:val="PlaceholderText"/>
            </w:rPr>
            <w:t>Click here to enter text</w:t>
          </w:r>
        </w:p>
      </w:docPartBody>
    </w:docPart>
    <w:docPart>
      <w:docPartPr>
        <w:name w:val="D041768B8BD74A51B8FB735D0489ED68"/>
        <w:category>
          <w:name w:val="General"/>
          <w:gallery w:val="placeholder"/>
        </w:category>
        <w:types>
          <w:type w:val="bbPlcHdr"/>
        </w:types>
        <w:behaviors>
          <w:behavior w:val="content"/>
        </w:behaviors>
        <w:guid w:val="{ECB93090-CDCB-43A3-8798-EFD96C3959A7}"/>
      </w:docPartPr>
      <w:docPartBody>
        <w:p w:rsidR="00B24952" w:rsidRDefault="009F2229" w:rsidP="009F2229">
          <w:pPr>
            <w:pStyle w:val="D041768B8BD74A51B8FB735D0489ED681"/>
          </w:pPr>
          <w:r w:rsidRPr="00162789">
            <w:rPr>
              <w:rStyle w:val="PlaceholderText"/>
            </w:rPr>
            <w:t>Click here to enter text</w:t>
          </w:r>
        </w:p>
      </w:docPartBody>
    </w:docPart>
    <w:docPart>
      <w:docPartPr>
        <w:name w:val="63A5E558E8B4483AA6B109C8E7C0A01C"/>
        <w:category>
          <w:name w:val="General"/>
          <w:gallery w:val="placeholder"/>
        </w:category>
        <w:types>
          <w:type w:val="bbPlcHdr"/>
        </w:types>
        <w:behaviors>
          <w:behavior w:val="content"/>
        </w:behaviors>
        <w:guid w:val="{E26614BC-70A3-44E3-8EBB-6B0EC1F01F0E}"/>
      </w:docPartPr>
      <w:docPartBody>
        <w:p w:rsidR="00B24952" w:rsidRDefault="009F2229" w:rsidP="009F2229">
          <w:pPr>
            <w:pStyle w:val="63A5E558E8B4483AA6B109C8E7C0A01C1"/>
          </w:pPr>
          <w:r w:rsidRPr="00006E0C">
            <w:rPr>
              <w:rStyle w:val="PlaceholderText"/>
            </w:rPr>
            <w:t>Click here to enter text</w:t>
          </w:r>
        </w:p>
      </w:docPartBody>
    </w:docPart>
    <w:docPart>
      <w:docPartPr>
        <w:name w:val="261A5AD7750742AD922E6A1844F6A65E"/>
        <w:category>
          <w:name w:val="General"/>
          <w:gallery w:val="placeholder"/>
        </w:category>
        <w:types>
          <w:type w:val="bbPlcHdr"/>
        </w:types>
        <w:behaviors>
          <w:behavior w:val="content"/>
        </w:behaviors>
        <w:guid w:val="{56A8457B-6050-471B-AF30-568DC3174030}"/>
      </w:docPartPr>
      <w:docPartBody>
        <w:p w:rsidR="00BC5B32" w:rsidRDefault="009F2229">
          <w:r>
            <w:t xml:space="preserve">     </w:t>
          </w:r>
        </w:p>
      </w:docPartBody>
    </w:docPart>
    <w:docPart>
      <w:docPartPr>
        <w:name w:val="615B0AFCAD624DDF92ED260CE0C895B4"/>
        <w:category>
          <w:name w:val="General"/>
          <w:gallery w:val="placeholder"/>
        </w:category>
        <w:types>
          <w:type w:val="bbPlcHdr"/>
        </w:types>
        <w:behaviors>
          <w:behavior w:val="content"/>
        </w:behaviors>
        <w:guid w:val="{0F57E8F8-292E-4410-BDEF-8AC1A5393902}"/>
      </w:docPartPr>
      <w:docPartBody>
        <w:p w:rsidR="00BC5B32" w:rsidRDefault="009F2229">
          <w:r>
            <w:t xml:space="preserve">     </w:t>
          </w:r>
        </w:p>
      </w:docPartBody>
    </w:docPart>
    <w:docPart>
      <w:docPartPr>
        <w:name w:val="B8D7DE1E596E433381AA4B0054344BA3"/>
        <w:category>
          <w:name w:val="General"/>
          <w:gallery w:val="placeholder"/>
        </w:category>
        <w:types>
          <w:type w:val="bbPlcHdr"/>
        </w:types>
        <w:behaviors>
          <w:behavior w:val="content"/>
        </w:behaviors>
        <w:guid w:val="{71434907-0F8B-4ACE-BBDA-5E96C5D9F97D}"/>
      </w:docPartPr>
      <w:docPartBody>
        <w:p w:rsidR="004D7F64" w:rsidRDefault="002E1F65" w:rsidP="002E1F65">
          <w:pPr>
            <w:pStyle w:val="B8D7DE1E596E433381AA4B0054344BA3"/>
          </w:pPr>
          <w:r w:rsidRPr="00162789">
            <w:t>Click here to enter text</w:t>
          </w:r>
        </w:p>
      </w:docPartBody>
    </w:docPart>
    <w:docPart>
      <w:docPartPr>
        <w:name w:val="77C5A44B9CAC4D7C8AFAC0196A1B676E"/>
        <w:category>
          <w:name w:val="General"/>
          <w:gallery w:val="placeholder"/>
        </w:category>
        <w:types>
          <w:type w:val="bbPlcHdr"/>
        </w:types>
        <w:behaviors>
          <w:behavior w:val="content"/>
        </w:behaviors>
        <w:guid w:val="{2FA4B29D-8013-4BC6-90F1-FC45639426EC}"/>
      </w:docPartPr>
      <w:docPartBody>
        <w:p w:rsidR="00BB4B27" w:rsidRDefault="00BB4B27" w:rsidP="00BB4B27">
          <w:pPr>
            <w:pStyle w:val="77C5A44B9CAC4D7C8AFAC0196A1B676E"/>
          </w:pPr>
          <w:r w:rsidRPr="0009081E">
            <w:rPr>
              <w:rStyle w:val="PlaceholderText"/>
            </w:rPr>
            <w:t>Click here to enter text.</w:t>
          </w:r>
        </w:p>
      </w:docPartBody>
    </w:docPart>
    <w:docPart>
      <w:docPartPr>
        <w:name w:val="975B43BF05144830B6156CAC9B06248F"/>
        <w:category>
          <w:name w:val="General"/>
          <w:gallery w:val="placeholder"/>
        </w:category>
        <w:types>
          <w:type w:val="bbPlcHdr"/>
        </w:types>
        <w:behaviors>
          <w:behavior w:val="content"/>
        </w:behaviors>
        <w:guid w:val="{5D9752D4-BC8E-4952-ACDB-E681E90EE669}"/>
      </w:docPartPr>
      <w:docPartBody>
        <w:p w:rsidR="00BB4B27" w:rsidRDefault="00BB4B27" w:rsidP="00BB4B27">
          <w:pPr>
            <w:pStyle w:val="975B43BF05144830B6156CAC9B06248F"/>
          </w:pPr>
          <w:r w:rsidRPr="00867D41">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2DE2"/>
    <w:rsid w:val="00010507"/>
    <w:rsid w:val="0001560B"/>
    <w:rsid w:val="00015B85"/>
    <w:rsid w:val="000410F1"/>
    <w:rsid w:val="00051B4B"/>
    <w:rsid w:val="00056584"/>
    <w:rsid w:val="00084E9B"/>
    <w:rsid w:val="000B4446"/>
    <w:rsid w:val="000F3064"/>
    <w:rsid w:val="00106D63"/>
    <w:rsid w:val="00121F29"/>
    <w:rsid w:val="00137A1F"/>
    <w:rsid w:val="00155053"/>
    <w:rsid w:val="00161C97"/>
    <w:rsid w:val="001840C0"/>
    <w:rsid w:val="001E05A6"/>
    <w:rsid w:val="001E46BB"/>
    <w:rsid w:val="001F05E2"/>
    <w:rsid w:val="00200205"/>
    <w:rsid w:val="00215478"/>
    <w:rsid w:val="002234BE"/>
    <w:rsid w:val="0022542C"/>
    <w:rsid w:val="00226EFA"/>
    <w:rsid w:val="002330D5"/>
    <w:rsid w:val="00241EAA"/>
    <w:rsid w:val="00253A48"/>
    <w:rsid w:val="002604C0"/>
    <w:rsid w:val="00260943"/>
    <w:rsid w:val="00261538"/>
    <w:rsid w:val="0026167A"/>
    <w:rsid w:val="00264762"/>
    <w:rsid w:val="00274A26"/>
    <w:rsid w:val="002A1D52"/>
    <w:rsid w:val="002A2382"/>
    <w:rsid w:val="002C396C"/>
    <w:rsid w:val="002D2CAB"/>
    <w:rsid w:val="002E1F65"/>
    <w:rsid w:val="002E3B37"/>
    <w:rsid w:val="003059DC"/>
    <w:rsid w:val="00316FB3"/>
    <w:rsid w:val="003342C1"/>
    <w:rsid w:val="0034085C"/>
    <w:rsid w:val="00343E19"/>
    <w:rsid w:val="00360257"/>
    <w:rsid w:val="00362100"/>
    <w:rsid w:val="003643BB"/>
    <w:rsid w:val="003B056A"/>
    <w:rsid w:val="003D3DCB"/>
    <w:rsid w:val="004254F5"/>
    <w:rsid w:val="004414B5"/>
    <w:rsid w:val="004578B4"/>
    <w:rsid w:val="00492A87"/>
    <w:rsid w:val="004B4273"/>
    <w:rsid w:val="004D3D8F"/>
    <w:rsid w:val="004D5FCF"/>
    <w:rsid w:val="004D7F64"/>
    <w:rsid w:val="004E04FE"/>
    <w:rsid w:val="00513F77"/>
    <w:rsid w:val="00521E4F"/>
    <w:rsid w:val="00524D1A"/>
    <w:rsid w:val="0052669C"/>
    <w:rsid w:val="00545F5B"/>
    <w:rsid w:val="005739FD"/>
    <w:rsid w:val="005A544E"/>
    <w:rsid w:val="005B354B"/>
    <w:rsid w:val="005C2099"/>
    <w:rsid w:val="005C70C5"/>
    <w:rsid w:val="00602D32"/>
    <w:rsid w:val="0062033B"/>
    <w:rsid w:val="006412F5"/>
    <w:rsid w:val="0066234B"/>
    <w:rsid w:val="006812C6"/>
    <w:rsid w:val="0068345E"/>
    <w:rsid w:val="006B1472"/>
    <w:rsid w:val="006C0870"/>
    <w:rsid w:val="00705074"/>
    <w:rsid w:val="00707D4B"/>
    <w:rsid w:val="007313F0"/>
    <w:rsid w:val="00734FAE"/>
    <w:rsid w:val="00740815"/>
    <w:rsid w:val="00740E7A"/>
    <w:rsid w:val="00755AEF"/>
    <w:rsid w:val="007876E0"/>
    <w:rsid w:val="007D195B"/>
    <w:rsid w:val="007D66F9"/>
    <w:rsid w:val="007D6B99"/>
    <w:rsid w:val="007E3742"/>
    <w:rsid w:val="007E639C"/>
    <w:rsid w:val="00815344"/>
    <w:rsid w:val="0083194F"/>
    <w:rsid w:val="00836D11"/>
    <w:rsid w:val="00862AD0"/>
    <w:rsid w:val="00872E8E"/>
    <w:rsid w:val="008833DB"/>
    <w:rsid w:val="00885139"/>
    <w:rsid w:val="00896200"/>
    <w:rsid w:val="008A4D83"/>
    <w:rsid w:val="008E320C"/>
    <w:rsid w:val="008F5AB2"/>
    <w:rsid w:val="00904A9B"/>
    <w:rsid w:val="00921C46"/>
    <w:rsid w:val="00922ADE"/>
    <w:rsid w:val="00942097"/>
    <w:rsid w:val="00943263"/>
    <w:rsid w:val="009478A0"/>
    <w:rsid w:val="00972D69"/>
    <w:rsid w:val="009A36F5"/>
    <w:rsid w:val="009A3F35"/>
    <w:rsid w:val="009A5868"/>
    <w:rsid w:val="009C7E20"/>
    <w:rsid w:val="009D1F88"/>
    <w:rsid w:val="009E493F"/>
    <w:rsid w:val="009F2229"/>
    <w:rsid w:val="00A37412"/>
    <w:rsid w:val="00A375CB"/>
    <w:rsid w:val="00A54066"/>
    <w:rsid w:val="00A544CD"/>
    <w:rsid w:val="00A57C18"/>
    <w:rsid w:val="00A70FBE"/>
    <w:rsid w:val="00A977D1"/>
    <w:rsid w:val="00AA5EE2"/>
    <w:rsid w:val="00AA75AA"/>
    <w:rsid w:val="00AD078E"/>
    <w:rsid w:val="00B159BA"/>
    <w:rsid w:val="00B24952"/>
    <w:rsid w:val="00B341E3"/>
    <w:rsid w:val="00B37D89"/>
    <w:rsid w:val="00B46291"/>
    <w:rsid w:val="00B52280"/>
    <w:rsid w:val="00B67599"/>
    <w:rsid w:val="00B962B6"/>
    <w:rsid w:val="00BB4B27"/>
    <w:rsid w:val="00BB578C"/>
    <w:rsid w:val="00BC5B32"/>
    <w:rsid w:val="00C4208F"/>
    <w:rsid w:val="00C47FBD"/>
    <w:rsid w:val="00C534DE"/>
    <w:rsid w:val="00C623A5"/>
    <w:rsid w:val="00C6595F"/>
    <w:rsid w:val="00C96D87"/>
    <w:rsid w:val="00C96F89"/>
    <w:rsid w:val="00CA1BCD"/>
    <w:rsid w:val="00CC5CCE"/>
    <w:rsid w:val="00D21465"/>
    <w:rsid w:val="00D21B37"/>
    <w:rsid w:val="00D2695A"/>
    <w:rsid w:val="00D2736E"/>
    <w:rsid w:val="00D345B4"/>
    <w:rsid w:val="00D458FC"/>
    <w:rsid w:val="00D5295B"/>
    <w:rsid w:val="00D613F0"/>
    <w:rsid w:val="00D67E30"/>
    <w:rsid w:val="00D753D9"/>
    <w:rsid w:val="00D75AA2"/>
    <w:rsid w:val="00D8632E"/>
    <w:rsid w:val="00DB2CE9"/>
    <w:rsid w:val="00DC4D82"/>
    <w:rsid w:val="00DD1B96"/>
    <w:rsid w:val="00DD5113"/>
    <w:rsid w:val="00E01155"/>
    <w:rsid w:val="00E17B4C"/>
    <w:rsid w:val="00E43C1E"/>
    <w:rsid w:val="00E61BD0"/>
    <w:rsid w:val="00E72FAE"/>
    <w:rsid w:val="00E94860"/>
    <w:rsid w:val="00E95B06"/>
    <w:rsid w:val="00EB7395"/>
    <w:rsid w:val="00F0378B"/>
    <w:rsid w:val="00F307DF"/>
    <w:rsid w:val="00F447CD"/>
    <w:rsid w:val="00F670FD"/>
    <w:rsid w:val="00F765B9"/>
    <w:rsid w:val="00F8491B"/>
    <w:rsid w:val="00F90570"/>
    <w:rsid w:val="00FA1CF5"/>
    <w:rsid w:val="00FB23C0"/>
    <w:rsid w:val="00FD78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B27"/>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2033380404B541BE91491B8AEB372113">
    <w:name w:val="2033380404B541BE91491B8AEB372113"/>
    <w:rsid w:val="00545F5B"/>
    <w:rPr>
      <w:kern w:val="2"/>
      <w14:ligatures w14:val="standardContextual"/>
    </w:rPr>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C480E54AAF0E4BC0AB989BE7A051D201">
    <w:name w:val="C480E54AAF0E4BC0AB989BE7A051D201"/>
    <w:rsid w:val="009A5868"/>
  </w:style>
  <w:style w:type="paragraph" w:customStyle="1" w:styleId="E0067A722B1F41E4A328DE10516811E3">
    <w:name w:val="E0067A722B1F41E4A328DE10516811E3"/>
    <w:rsid w:val="00B52280"/>
  </w:style>
  <w:style w:type="paragraph" w:customStyle="1" w:styleId="93867E00A14F448387530B2FDBADEA1F">
    <w:name w:val="93867E00A14F448387530B2FDBADEA1F"/>
    <w:rsid w:val="00B52280"/>
  </w:style>
  <w:style w:type="paragraph" w:customStyle="1" w:styleId="4622A78625B641B18EDAB14FA09EC0C6">
    <w:name w:val="4622A78625B641B18EDAB14FA09EC0C6"/>
    <w:rsid w:val="00B52280"/>
  </w:style>
  <w:style w:type="paragraph" w:customStyle="1" w:styleId="4C065318AD3B4EE69BA91B902FBA8779">
    <w:name w:val="4C065318AD3B4EE69BA91B902FBA8779"/>
    <w:rsid w:val="00B52280"/>
  </w:style>
  <w:style w:type="paragraph" w:customStyle="1" w:styleId="8E724DCD8AE5495F80D2F6593DAE586B">
    <w:name w:val="8E724DCD8AE5495F80D2F6593DAE586B"/>
    <w:rsid w:val="00B52280"/>
  </w:style>
  <w:style w:type="paragraph" w:customStyle="1" w:styleId="117B65FB330C421E98006BE4FD5CAF59">
    <w:name w:val="117B65FB330C421E98006BE4FD5CAF59"/>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B38D7B41B424115A8B0D1E1D2E4B4D6">
    <w:name w:val="1B38D7B41B424115A8B0D1E1D2E4B4D6"/>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6FAF9F9A33349399DB3C91AE7C42C5B1">
    <w:name w:val="26FAF9F9A33349399DB3C91AE7C42C5B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041768B8BD74A51B8FB735D0489ED681">
    <w:name w:val="D041768B8BD74A51B8FB735D0489ED68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3A5E558E8B4483AA6B109C8E7C0A01C1">
    <w:name w:val="63A5E558E8B4483AA6B109C8E7C0A01C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99255227D9747AFB07FA061CBDEC1E11">
    <w:name w:val="E99255227D9747AFB07FA061CBDEC1E1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2C6322A9C445EF91CC790D52B9445F">
    <w:name w:val="782C6322A9C445EF91CC790D52B9445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3BB148601F24D20948E1D5260F6455D">
    <w:name w:val="D3BB148601F24D20948E1D5260F6455D"/>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A543346CFAC496DA1C96D2FC3C64BDF">
    <w:name w:val="6A543346CFAC496DA1C96D2FC3C64BD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F5EDAB59751411CA31395E2EA99798C">
    <w:name w:val="5F5EDAB59751411CA31395E2EA99798C"/>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3C99BDD05F64047822CA604E7C15347">
    <w:name w:val="23C99BDD05F64047822CA604E7C1534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7AF73CF576D4E0B9E9572CFEA0E1DC7">
    <w:name w:val="77AF73CF576D4E0B9E9572CFEA0E1DC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BF524F747DA46F08AAFFA9A30C04B43">
    <w:name w:val="EBF524F747DA46F08AAFFA9A30C04B43"/>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B8D7DE1E596E433381AA4B0054344BA3">
    <w:name w:val="B8D7DE1E596E433381AA4B0054344BA3"/>
    <w:rsid w:val="002E1F65"/>
    <w:pPr>
      <w:spacing w:line="278" w:lineRule="auto"/>
    </w:pPr>
    <w:rPr>
      <w:kern w:val="2"/>
      <w:sz w:val="24"/>
      <w:szCs w:val="24"/>
      <w14:ligatures w14:val="standardContextual"/>
    </w:rPr>
  </w:style>
  <w:style w:type="paragraph" w:customStyle="1" w:styleId="77C5A44B9CAC4D7C8AFAC0196A1B676E">
    <w:name w:val="77C5A44B9CAC4D7C8AFAC0196A1B676E"/>
    <w:rsid w:val="00BB4B27"/>
    <w:rPr>
      <w:kern w:val="2"/>
      <w14:ligatures w14:val="standardContextual"/>
    </w:rPr>
  </w:style>
  <w:style w:type="paragraph" w:customStyle="1" w:styleId="975B43BF05144830B6156CAC9B06248F">
    <w:name w:val="975B43BF05144830B6156CAC9B06248F"/>
    <w:rsid w:val="00BB4B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DCAE2ED6-195B-4656-99D5-C265017C6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289BC-BF88-4C4E-8419-FB16447AC8DF}">
  <ds:schemaRefs>
    <ds:schemaRef ds:uri="http://schemas.openxmlformats.org/officeDocument/2006/bibliography"/>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55D6CBB4-0380-40A2-ABDE-82B080A24D1E}">
  <ds:schemaRefs>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ec6694-3c84-450c-933a-cd5420ed85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17</Pages>
  <Words>3833</Words>
  <Characters>26704</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
  <cp:lastModifiedBy>Kirsten McKay</cp:lastModifiedBy>
  <cp:revision>3</cp:revision>
  <cp:lastPrinted>2019-09-19T03:06:00Z</cp:lastPrinted>
  <dcterms:created xsi:type="dcterms:W3CDTF">2024-07-21T21:33:00Z</dcterms:created>
  <dcterms:modified xsi:type="dcterms:W3CDTF">2024-07-21T21:34:00Z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