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19" w:rsidRPr="005C7474" w:rsidRDefault="00177019" w:rsidP="00CE2FAA">
      <w:pPr>
        <w:pStyle w:val="BodyText"/>
        <w:spacing w:before="0"/>
        <w:rPr>
          <w:b/>
          <w:color w:val="007BC4"/>
          <w:sz w:val="44"/>
          <w:szCs w:val="44"/>
        </w:rPr>
      </w:pPr>
      <w:r w:rsidRPr="005C7474">
        <w:rPr>
          <w:b/>
          <w:color w:val="007BC4"/>
          <w:sz w:val="44"/>
          <w:szCs w:val="44"/>
        </w:rPr>
        <w:t xml:space="preserve">Application for </w:t>
      </w:r>
      <w:r w:rsidR="00371B59">
        <w:rPr>
          <w:b/>
          <w:color w:val="007BC4"/>
          <w:sz w:val="44"/>
          <w:szCs w:val="44"/>
        </w:rPr>
        <w:t>audit services panel</w:t>
      </w:r>
      <w:r w:rsidRPr="005C7474">
        <w:rPr>
          <w:b/>
          <w:color w:val="007BC4"/>
          <w:sz w:val="44"/>
          <w:szCs w:val="44"/>
        </w:rPr>
        <w:t xml:space="preserve"> </w:t>
      </w:r>
    </w:p>
    <w:p w:rsidR="00177019" w:rsidRPr="00C17692" w:rsidRDefault="00DC7A68" w:rsidP="005C7474">
      <w:pPr>
        <w:pStyle w:val="BodyText"/>
        <w:spacing w:before="120"/>
        <w:rPr>
          <w:color w:val="007BC4"/>
          <w:sz w:val="32"/>
          <w:szCs w:val="32"/>
        </w:rPr>
      </w:pPr>
      <w:r>
        <w:rPr>
          <w:color w:val="007BC4"/>
          <w:sz w:val="32"/>
          <w:szCs w:val="32"/>
        </w:rPr>
        <w:t xml:space="preserve">Application Form </w:t>
      </w:r>
      <w:r w:rsidR="00177019" w:rsidRPr="00C17692">
        <w:rPr>
          <w:color w:val="007BC4"/>
          <w:sz w:val="32"/>
          <w:szCs w:val="32"/>
        </w:rPr>
        <w:t xml:space="preserve">Part </w:t>
      </w:r>
      <w:r w:rsidR="00592A2E">
        <w:rPr>
          <w:color w:val="007BC4"/>
          <w:sz w:val="32"/>
          <w:szCs w:val="32"/>
        </w:rPr>
        <w:t>B</w:t>
      </w:r>
      <w:r w:rsidR="00177019" w:rsidRPr="00C17692">
        <w:rPr>
          <w:color w:val="007BC4"/>
          <w:sz w:val="32"/>
          <w:szCs w:val="32"/>
        </w:rPr>
        <w:t xml:space="preserve"> – </w:t>
      </w:r>
      <w:r w:rsidR="00592A2E">
        <w:rPr>
          <w:color w:val="007BC4"/>
          <w:sz w:val="32"/>
          <w:szCs w:val="32"/>
        </w:rPr>
        <w:t>Lead Auditor</w:t>
      </w:r>
    </w:p>
    <w:p w:rsidR="00177019" w:rsidRDefault="005C7474" w:rsidP="005C7474">
      <w:pPr>
        <w:pStyle w:val="Frontpageheadings"/>
      </w:pPr>
      <w:r w:rsidRPr="005C7474">
        <w:rPr>
          <w:noProof/>
          <w:lang w:val="en-US" w:eastAsia="en-US"/>
        </w:rPr>
        <w:drawing>
          <wp:inline distT="0" distB="0" distL="0" distR="0" wp14:anchorId="3DFBEB3B" wp14:editId="047BFB12">
            <wp:extent cx="432000" cy="413878"/>
            <wp:effectExtent l="0" t="0" r="6350" b="5715"/>
            <wp:docPr id="70" name="Picture 7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4">
        <w:tab/>
      </w:r>
      <w:r w:rsidR="00177019" w:rsidRPr="005C7474">
        <w:t>Purpose of this form</w:t>
      </w:r>
    </w:p>
    <w:p w:rsidR="00711352" w:rsidRDefault="00711352" w:rsidP="00711352">
      <w:pPr>
        <w:pStyle w:val="BodyText"/>
      </w:pPr>
      <w:r>
        <w:t xml:space="preserve">This form </w:t>
      </w:r>
      <w:r w:rsidR="002C5DB5">
        <w:t>is</w:t>
      </w:r>
      <w:r>
        <w:t xml:space="preserve"> used </w:t>
      </w:r>
      <w:r w:rsidR="002C5DB5">
        <w:t>to</w:t>
      </w:r>
      <w:r>
        <w:t xml:space="preserve"> apply for </w:t>
      </w:r>
      <w:r w:rsidR="00371B59">
        <w:t xml:space="preserve">appointment </w:t>
      </w:r>
      <w:r w:rsidR="00200154">
        <w:t xml:space="preserve">as a Lead Auditor for an </w:t>
      </w:r>
      <w:r w:rsidR="00371B59">
        <w:t>E</w:t>
      </w:r>
      <w:r w:rsidR="00595368">
        <w:t xml:space="preserve">nergy Savings </w:t>
      </w:r>
      <w:r w:rsidR="00371B59">
        <w:t>S</w:t>
      </w:r>
      <w:r w:rsidR="00595368">
        <w:t>cheme (</w:t>
      </w:r>
      <w:r w:rsidR="00595368" w:rsidRPr="00595368">
        <w:rPr>
          <w:b/>
        </w:rPr>
        <w:t>ESS</w:t>
      </w:r>
      <w:r w:rsidR="00595368">
        <w:t>)</w:t>
      </w:r>
      <w:r w:rsidR="00371B59">
        <w:t xml:space="preserve"> Panel</w:t>
      </w:r>
      <w:r w:rsidR="00200154">
        <w:t xml:space="preserve"> Member</w:t>
      </w:r>
      <w:r>
        <w:t xml:space="preserve">.  </w:t>
      </w:r>
      <w:r w:rsidR="002C5DB5">
        <w:t>It</w:t>
      </w:r>
      <w:r>
        <w:t xml:space="preserve"> </w:t>
      </w:r>
      <w:r w:rsidR="008D3759">
        <w:t>should be</w:t>
      </w:r>
      <w:r>
        <w:t xml:space="preserve"> accompanied </w:t>
      </w:r>
      <w:r w:rsidR="008D3759">
        <w:t xml:space="preserve">by </w:t>
      </w:r>
      <w:r w:rsidR="00BF50C6">
        <w:t>other supporting documentation</w:t>
      </w:r>
      <w:r w:rsidR="003967A7">
        <w:t xml:space="preserve"> as indicated </w:t>
      </w:r>
      <w:r w:rsidR="008D3759">
        <w:t>i</w:t>
      </w:r>
      <w:r w:rsidR="003967A7">
        <w:t xml:space="preserve">n </w:t>
      </w:r>
      <w:r w:rsidR="00F440E3">
        <w:t>these</w:t>
      </w:r>
      <w:r w:rsidR="003967A7">
        <w:t xml:space="preserve"> forms</w:t>
      </w:r>
      <w:r>
        <w:t xml:space="preserve">. </w:t>
      </w:r>
    </w:p>
    <w:p w:rsidR="00C17692" w:rsidRPr="00C17692" w:rsidRDefault="00F440E3" w:rsidP="00711352">
      <w:pPr>
        <w:pStyle w:val="BodyText"/>
      </w:pPr>
      <w:r>
        <w:t>R</w:t>
      </w:r>
      <w:r w:rsidR="001802B1">
        <w:t>efer to</w:t>
      </w:r>
      <w:r w:rsidR="00711352">
        <w:t xml:space="preserve"> the </w:t>
      </w:r>
      <w:hyperlink r:id="rId13" w:history="1">
        <w:r w:rsidR="00371B59" w:rsidRPr="00683597">
          <w:rPr>
            <w:rStyle w:val="Hyperlink"/>
            <w:u w:val="single"/>
          </w:rPr>
          <w:t>Audit Services Panel Guide</w:t>
        </w:r>
      </w:hyperlink>
      <w:r w:rsidR="00371B59" w:rsidRPr="00371B59">
        <w:t xml:space="preserve"> </w:t>
      </w:r>
      <w:r w:rsidRPr="00F440E3">
        <w:t>to assist in prepar</w:t>
      </w:r>
      <w:r w:rsidR="00866360">
        <w:t xml:space="preserve">ation of </w:t>
      </w:r>
      <w:r w:rsidRPr="00F440E3">
        <w:t>application documentation.</w:t>
      </w:r>
      <w:r>
        <w:t xml:space="preserve">  </w:t>
      </w:r>
      <w:r w:rsidR="0069347D">
        <w:t>Essential</w:t>
      </w:r>
      <w:r>
        <w:t xml:space="preserve"> information</w:t>
      </w:r>
      <w:r w:rsidR="00B31C96">
        <w:t xml:space="preserve"> </w:t>
      </w:r>
      <w:r w:rsidR="0069347D">
        <w:t>about</w:t>
      </w:r>
      <w:r w:rsidR="00B31C96">
        <w:t xml:space="preserve"> the requirements of </w:t>
      </w:r>
      <w:r w:rsidR="00371B59">
        <w:t>auditors</w:t>
      </w:r>
      <w:r w:rsidR="00B31C96">
        <w:t xml:space="preserve"> </w:t>
      </w:r>
      <w:r>
        <w:t>is set out in</w:t>
      </w:r>
      <w:r w:rsidR="00FA266D">
        <w:t xml:space="preserve"> the</w:t>
      </w:r>
      <w:r>
        <w:t xml:space="preserve"> </w:t>
      </w:r>
      <w:hyperlink r:id="rId14" w:history="1">
        <w:r w:rsidR="00371B59" w:rsidRPr="00683597">
          <w:rPr>
            <w:rStyle w:val="Hyperlink"/>
            <w:u w:val="single"/>
          </w:rPr>
          <w:t>Audit Service Panel Agreement</w:t>
        </w:r>
      </w:hyperlink>
      <w:r w:rsidR="00371B59">
        <w:t xml:space="preserve">, </w:t>
      </w:r>
      <w:hyperlink r:id="rId15" w:history="1">
        <w:r w:rsidR="00371B59" w:rsidRPr="00683597">
          <w:rPr>
            <w:rStyle w:val="Hyperlink"/>
            <w:u w:val="single"/>
          </w:rPr>
          <w:t>Audit Guideline</w:t>
        </w:r>
      </w:hyperlink>
      <w:r w:rsidR="00371B59" w:rsidRPr="00683597">
        <w:rPr>
          <w:u w:val="single"/>
        </w:rPr>
        <w:t xml:space="preserve">, </w:t>
      </w:r>
      <w:hyperlink r:id="rId16" w:history="1">
        <w:r w:rsidR="00371B59" w:rsidRPr="00683597">
          <w:rPr>
            <w:rStyle w:val="Hyperlink"/>
            <w:u w:val="single"/>
          </w:rPr>
          <w:t>Audit Scope – ESC creation audits</w:t>
        </w:r>
      </w:hyperlink>
      <w:r w:rsidR="00371B59">
        <w:rPr>
          <w:i/>
        </w:rPr>
        <w:t xml:space="preserve">, </w:t>
      </w:r>
      <w:hyperlink r:id="rId17" w:history="1">
        <w:r w:rsidR="00371B59" w:rsidRPr="00683597">
          <w:rPr>
            <w:rStyle w:val="Hyperlink"/>
            <w:u w:val="single"/>
          </w:rPr>
          <w:t>Audit Scope for Annual Energy Savings Statements</w:t>
        </w:r>
      </w:hyperlink>
      <w:r w:rsidR="00371B59">
        <w:t xml:space="preserve"> and </w:t>
      </w:r>
      <w:hyperlink r:id="rId18" w:history="1">
        <w:r w:rsidR="00CB5C80" w:rsidRPr="00683597">
          <w:rPr>
            <w:rStyle w:val="Hyperlink"/>
            <w:u w:val="single"/>
          </w:rPr>
          <w:t>ESS notices</w:t>
        </w:r>
      </w:hyperlink>
      <w:r w:rsidR="00711352">
        <w:t>.</w:t>
      </w:r>
      <w:r w:rsidR="00CF43FF">
        <w:t xml:space="preserve">  </w:t>
      </w:r>
      <w:r w:rsidR="0069347D">
        <w:t xml:space="preserve">Your application information must be consistent with and meet the requirements in these documents.  Information </w:t>
      </w:r>
      <w:r w:rsidR="00711352">
        <w:t xml:space="preserve">on </w:t>
      </w:r>
      <w:r w:rsidR="00CF43FF">
        <w:t xml:space="preserve">the </w:t>
      </w:r>
      <w:r w:rsidR="00711352">
        <w:t xml:space="preserve">application process can be found on the </w:t>
      </w:r>
      <w:hyperlink r:id="rId19" w:history="1">
        <w:r w:rsidR="00711352" w:rsidRPr="00683597">
          <w:rPr>
            <w:rStyle w:val="Hyperlink"/>
            <w:u w:val="single"/>
          </w:rPr>
          <w:t>ESS website</w:t>
        </w:r>
      </w:hyperlink>
      <w:r w:rsidR="00711352">
        <w:t>.</w:t>
      </w:r>
      <w:r w:rsidR="00B31C96">
        <w:t xml:space="preserve">  </w:t>
      </w:r>
    </w:p>
    <w:p w:rsidR="00CB5C80" w:rsidRPr="00701BAC" w:rsidRDefault="00711352" w:rsidP="00CB5C80">
      <w:pPr>
        <w:pStyle w:val="Frontpageheadings"/>
        <w:rPr>
          <w:spacing w:val="-4"/>
        </w:rPr>
      </w:pPr>
      <w:r w:rsidRPr="005C7474">
        <w:rPr>
          <w:noProof/>
          <w:lang w:val="en-US" w:eastAsia="en-US"/>
        </w:rPr>
        <w:drawing>
          <wp:inline distT="0" distB="0" distL="0" distR="0" wp14:anchorId="7556B720" wp14:editId="1ABC2B42">
            <wp:extent cx="432000" cy="413878"/>
            <wp:effectExtent l="0" t="0" r="6350" b="5715"/>
            <wp:docPr id="10" name="Picture 1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4">
        <w:tab/>
      </w:r>
      <w:r w:rsidR="00CB5C80" w:rsidRPr="005C7474">
        <w:tab/>
      </w:r>
      <w:r w:rsidR="00CB5C80" w:rsidRPr="00701BAC">
        <w:rPr>
          <w:spacing w:val="-4"/>
        </w:rPr>
        <w:t>Meaning of key terms, icons and colours in this form</w:t>
      </w:r>
    </w:p>
    <w:p w:rsidR="00CB5C80" w:rsidRDefault="00CB5C80" w:rsidP="00CB5C80">
      <w:pPr>
        <w:pStyle w:val="Heading2nonumber"/>
      </w:pPr>
      <w:r>
        <w:t>Key terms</w:t>
      </w:r>
    </w:p>
    <w:p w:rsidR="005D5E32" w:rsidRDefault="00CB5C80" w:rsidP="00CB5C80">
      <w:pPr>
        <w:pStyle w:val="BodyText"/>
        <w:spacing w:before="120"/>
      </w:pPr>
      <w:r>
        <w:rPr>
          <w:b/>
        </w:rPr>
        <w:t>Panel</w:t>
      </w:r>
      <w:r>
        <w:t xml:space="preserve"> means the </w:t>
      </w:r>
      <w:r w:rsidRPr="00CB5C80">
        <w:rPr>
          <w:b/>
        </w:rPr>
        <w:t xml:space="preserve">Audit </w:t>
      </w:r>
      <w:r w:rsidR="00052848">
        <w:rPr>
          <w:b/>
        </w:rPr>
        <w:t xml:space="preserve">Services </w:t>
      </w:r>
      <w:r w:rsidRPr="00CB5C80">
        <w:rPr>
          <w:b/>
        </w:rPr>
        <w:t>Panel</w:t>
      </w:r>
      <w:r>
        <w:t xml:space="preserve">.  </w:t>
      </w:r>
      <w:r w:rsidR="005D5E32">
        <w:t xml:space="preserve">The audit service panel is managed by IPART and consists of </w:t>
      </w:r>
      <w:r w:rsidR="00052848" w:rsidRPr="00052848">
        <w:t xml:space="preserve">suitably qualified and experienced audit organisations.  </w:t>
      </w:r>
    </w:p>
    <w:p w:rsidR="00052848" w:rsidRDefault="00052848" w:rsidP="00CB5C80">
      <w:pPr>
        <w:pStyle w:val="BodyText"/>
        <w:spacing w:before="120"/>
      </w:pPr>
      <w:r w:rsidRPr="005D5E32">
        <w:rPr>
          <w:b/>
        </w:rPr>
        <w:t>Panel Member</w:t>
      </w:r>
      <w:r>
        <w:t xml:space="preserve"> means </w:t>
      </w:r>
      <w:r w:rsidR="005D5E32">
        <w:t xml:space="preserve">an </w:t>
      </w:r>
      <w:r w:rsidR="005D5E32" w:rsidRPr="005D5E32">
        <w:rPr>
          <w:b/>
        </w:rPr>
        <w:t>Audit Services Panel Member</w:t>
      </w:r>
      <w:r w:rsidR="005D5E32">
        <w:t xml:space="preserve">. If this application is successful, you will be appointed to the Panel as a </w:t>
      </w:r>
      <w:r w:rsidR="003E08C0">
        <w:t>lead auditor under a Panel Member.</w:t>
      </w:r>
      <w:r w:rsidR="005D5E32">
        <w:t xml:space="preserve">  </w:t>
      </w:r>
      <w:r w:rsidR="005D5E32" w:rsidRPr="00052848">
        <w:t>Only Panel Members are allowed to undertake ESS audits</w:t>
      </w:r>
      <w:r w:rsidR="005D5E32">
        <w:t>.</w:t>
      </w:r>
    </w:p>
    <w:p w:rsidR="00CB5C80" w:rsidRPr="00701BAC" w:rsidRDefault="00CB5C80" w:rsidP="00CB5C80">
      <w:pPr>
        <w:pStyle w:val="Heading2nonumber"/>
      </w:pPr>
      <w:r>
        <w:t>I</w:t>
      </w:r>
      <w:r w:rsidRPr="00701BAC">
        <w:t>cons</w:t>
      </w:r>
    </w:p>
    <w:p w:rsidR="00CB5C80" w:rsidRPr="004B7651" w:rsidRDefault="00CB5C80" w:rsidP="00CB5C80">
      <w:pPr>
        <w:pStyle w:val="BodyText"/>
        <w:spacing w:before="120"/>
        <w:rPr>
          <w:b/>
          <w:color w:val="007BC4"/>
        </w:rPr>
      </w:pPr>
      <w:r w:rsidRPr="004B7651">
        <w:rPr>
          <w:b/>
          <w:noProof/>
          <w:color w:val="007BC4"/>
          <w:lang w:val="en-US" w:eastAsia="en-US"/>
        </w:rPr>
        <w:drawing>
          <wp:inline distT="0" distB="0" distL="0" distR="0" wp14:anchorId="1C2595DA" wp14:editId="68F29626">
            <wp:extent cx="142875" cy="152400"/>
            <wp:effectExtent l="0" t="0" r="9525" b="0"/>
            <wp:docPr id="91" name="Picture 91" descr="IPART_Icons_Arrow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PART_Icons_Arrow_Righ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651">
        <w:rPr>
          <w:b/>
          <w:color w:val="007BC4"/>
        </w:rPr>
        <w:tab/>
      </w:r>
      <w:r w:rsidRPr="004B7651">
        <w:rPr>
          <w:b/>
          <w:color w:val="007BC4"/>
        </w:rPr>
        <w:tab/>
      </w:r>
      <w:proofErr w:type="gramStart"/>
      <w:r w:rsidRPr="004B7651">
        <w:rPr>
          <w:b/>
          <w:color w:val="007BC4"/>
        </w:rPr>
        <w:t>Indicates an instruction</w:t>
      </w:r>
      <w:r>
        <w:rPr>
          <w:b/>
          <w:color w:val="007BC4"/>
        </w:rPr>
        <w:t xml:space="preserve"> for completing this form</w:t>
      </w:r>
      <w:r w:rsidRPr="004B7651">
        <w:rPr>
          <w:b/>
          <w:color w:val="007BC4"/>
        </w:rPr>
        <w:t>.</w:t>
      </w:r>
      <w:proofErr w:type="gramEnd"/>
    </w:p>
    <w:p w:rsidR="00CB5C80" w:rsidRDefault="001D6421" w:rsidP="00CB5C80">
      <w:pPr>
        <w:pStyle w:val="BodyText"/>
        <w:spacing w:before="120"/>
      </w:pPr>
      <w:r>
        <w:rPr>
          <w:noProof/>
          <w:lang w:val="en-US" w:eastAsia="en-US"/>
        </w:rPr>
        <w:drawing>
          <wp:inline distT="0" distB="0" distL="0" distR="0" wp14:anchorId="01E71135" wp14:editId="188BC8E4">
            <wp:extent cx="180000" cy="193698"/>
            <wp:effectExtent l="0" t="0" r="0" b="0"/>
            <wp:docPr id="3" name="Picture 3" descr="C:\Users\johnd\AppData\Local\Microsoft\Windows\Temporary Internet Files\Content.Word\IPART_Icons_Paper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d\AppData\Local\Microsoft\Windows\Temporary Internet Files\Content.Word\IPART_Icons_Papercli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9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80">
        <w:tab/>
      </w:r>
      <w:r w:rsidR="00CB5C80">
        <w:tab/>
      </w:r>
      <w:proofErr w:type="gramStart"/>
      <w:r w:rsidR="00CB5C80">
        <w:t>Indicates a document or supporting evidence to be provided with the application.</w:t>
      </w:r>
      <w:proofErr w:type="gramEnd"/>
    </w:p>
    <w:p w:rsidR="00CB5C80" w:rsidRPr="004B7651" w:rsidRDefault="00CB5C80" w:rsidP="00CB5C80">
      <w:pPr>
        <w:pStyle w:val="BodyText"/>
        <w:spacing w:before="120"/>
        <w:rPr>
          <w:i/>
        </w:rPr>
      </w:pPr>
      <w:r w:rsidRPr="004B7651">
        <w:rPr>
          <w:i/>
          <w:noProof/>
          <w:lang w:val="en-US" w:eastAsia="en-US"/>
        </w:rPr>
        <w:drawing>
          <wp:inline distT="0" distB="0" distL="0" distR="0" wp14:anchorId="7EDA16C9" wp14:editId="0FA920D2">
            <wp:extent cx="190500" cy="180975"/>
            <wp:effectExtent l="0" t="0" r="0" b="9525"/>
            <wp:docPr id="30" name="Picture 94" descr="IPART_Icons_W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PART_Icons_Wha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651">
        <w:rPr>
          <w:i/>
        </w:rPr>
        <w:tab/>
      </w:r>
      <w:proofErr w:type="gramStart"/>
      <w:r w:rsidRPr="004B7651">
        <w:rPr>
          <w:i/>
        </w:rPr>
        <w:t>Important information to assist you with completing the application.</w:t>
      </w:r>
      <w:proofErr w:type="gramEnd"/>
    </w:p>
    <w:p w:rsidR="00CE2FAA" w:rsidRDefault="002C5DB5" w:rsidP="00200154">
      <w:pPr>
        <w:pStyle w:val="Frontpageheadings"/>
        <w:pageBreakBefore/>
      </w:pPr>
      <w:r w:rsidRPr="006870D5">
        <w:rPr>
          <w:noProof/>
          <w:lang w:val="en-US" w:eastAsia="en-US"/>
        </w:rPr>
        <w:lastRenderedPageBreak/>
        <w:drawing>
          <wp:inline distT="0" distB="0" distL="0" distR="0" wp14:anchorId="25F63B43" wp14:editId="724C3B80">
            <wp:extent cx="431800" cy="413385"/>
            <wp:effectExtent l="0" t="0" r="6350" b="5715"/>
            <wp:docPr id="38" name="Picture 38" descr="T:\Chris\IPART\2016\ICONS\IPART_Icons_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:\Chris\IPART\2016\ICONS\IPART_Icons_How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AA" w:rsidRPr="005C7474">
        <w:tab/>
      </w:r>
      <w:r w:rsidR="00CE2FAA" w:rsidRPr="00CE2FAA">
        <w:t xml:space="preserve">How to complete and submit </w:t>
      </w:r>
      <w:r w:rsidR="00784A85">
        <w:t>an</w:t>
      </w:r>
      <w:r w:rsidR="00CE2FAA" w:rsidRPr="00CE2FAA">
        <w:t xml:space="preserve"> application</w:t>
      </w:r>
    </w:p>
    <w:p w:rsidR="007E4FDD" w:rsidRDefault="00406207" w:rsidP="00BF50C6">
      <w:pPr>
        <w:pStyle w:val="BodyText"/>
        <w:spacing w:before="120"/>
        <w:ind w:left="425" w:hanging="425"/>
      </w:pPr>
      <w:r>
        <w:t>1</w:t>
      </w:r>
      <w:r w:rsidR="00CE2FAA">
        <w:t>.</w:t>
      </w:r>
      <w:r w:rsidR="00CE2FAA">
        <w:tab/>
        <w:t xml:space="preserve">Complete </w:t>
      </w:r>
      <w:hyperlink r:id="rId24" w:history="1">
        <w:r w:rsidR="00812682" w:rsidRPr="00CB5C80">
          <w:rPr>
            <w:rStyle w:val="Hyperlink"/>
            <w:i/>
          </w:rPr>
          <w:t xml:space="preserve">Application Form </w:t>
        </w:r>
        <w:r w:rsidR="00CE2FAA" w:rsidRPr="00CB5C80">
          <w:rPr>
            <w:rStyle w:val="Hyperlink"/>
            <w:i/>
          </w:rPr>
          <w:t>Part B</w:t>
        </w:r>
      </w:hyperlink>
      <w:r w:rsidR="00AF09E7">
        <w:rPr>
          <w:rStyle w:val="Hyperlink"/>
          <w:i/>
        </w:rPr>
        <w:t xml:space="preserve"> </w:t>
      </w:r>
      <w:r w:rsidR="00AF09E7">
        <w:t>(this form).</w:t>
      </w:r>
      <w:r w:rsidR="00162FA9">
        <w:t xml:space="preserve">  </w:t>
      </w:r>
    </w:p>
    <w:p w:rsidR="00162FA9" w:rsidRDefault="00CB5C80" w:rsidP="007E4FDD">
      <w:pPr>
        <w:pStyle w:val="BodyText"/>
        <w:numPr>
          <w:ilvl w:val="0"/>
          <w:numId w:val="100"/>
        </w:numPr>
        <w:spacing w:before="120"/>
      </w:pPr>
      <w:r>
        <w:t xml:space="preserve">If applying for appointment as a </w:t>
      </w:r>
      <w:r w:rsidRPr="00CB5C80">
        <w:t xml:space="preserve">Project Impact Assessment with Measurement and Verification </w:t>
      </w:r>
      <w:r w:rsidRPr="00CB5C80">
        <w:rPr>
          <w:b/>
        </w:rPr>
        <w:t>(PIAM&amp;V</w:t>
      </w:r>
      <w:r w:rsidRPr="00CB5C80">
        <w:t>)</w:t>
      </w:r>
      <w:r>
        <w:t xml:space="preserve"> auditor, you will </w:t>
      </w:r>
      <w:r w:rsidR="00200154">
        <w:t xml:space="preserve">also </w:t>
      </w:r>
      <w:r>
        <w:t xml:space="preserve">need to complete the </w:t>
      </w:r>
      <w:hyperlink r:id="rId25" w:history="1">
        <w:r w:rsidRPr="00CB5C80">
          <w:rPr>
            <w:rStyle w:val="Hyperlink"/>
            <w:i/>
          </w:rPr>
          <w:t>PIAM&amp;V application form</w:t>
        </w:r>
      </w:hyperlink>
      <w:r>
        <w:t>.</w:t>
      </w:r>
    </w:p>
    <w:p w:rsidR="007E4FDD" w:rsidRDefault="007E4FDD" w:rsidP="007E4FDD">
      <w:pPr>
        <w:pStyle w:val="BodyText"/>
        <w:numPr>
          <w:ilvl w:val="0"/>
          <w:numId w:val="100"/>
        </w:numPr>
        <w:spacing w:before="120"/>
      </w:pPr>
      <w:r>
        <w:t xml:space="preserve">If your organisation is not on the ESS Panel, you will need to complete </w:t>
      </w:r>
      <w:hyperlink r:id="rId26" w:history="1">
        <w:r w:rsidRPr="00CB5C80">
          <w:rPr>
            <w:rStyle w:val="Hyperlink"/>
            <w:i/>
          </w:rPr>
          <w:t xml:space="preserve">Application Form Part </w:t>
        </w:r>
        <w:r>
          <w:rPr>
            <w:rStyle w:val="Hyperlink"/>
            <w:i/>
          </w:rPr>
          <w:t>A.</w:t>
        </w:r>
      </w:hyperlink>
    </w:p>
    <w:p w:rsidR="00CE2FAA" w:rsidRDefault="00406207" w:rsidP="00BF50C6">
      <w:pPr>
        <w:pStyle w:val="BodyText"/>
        <w:spacing w:before="120"/>
        <w:ind w:left="425" w:hanging="425"/>
      </w:pPr>
      <w:r>
        <w:t>2</w:t>
      </w:r>
      <w:r w:rsidR="00162FA9">
        <w:t>.</w:t>
      </w:r>
      <w:r w:rsidR="00162FA9">
        <w:tab/>
        <w:t>F</w:t>
      </w:r>
      <w:r w:rsidR="00BF50C6">
        <w:t>inalise supporting documentation</w:t>
      </w:r>
      <w:r w:rsidR="00CE2FAA">
        <w:t>.</w:t>
      </w:r>
    </w:p>
    <w:p w:rsidR="00CE2FAA" w:rsidRDefault="00406207" w:rsidP="00CE2FAA">
      <w:pPr>
        <w:pStyle w:val="BodyText"/>
        <w:spacing w:before="120"/>
        <w:ind w:left="425" w:hanging="425"/>
      </w:pPr>
      <w:r>
        <w:t>3</w:t>
      </w:r>
      <w:r w:rsidR="00CE2FAA">
        <w:t>.</w:t>
      </w:r>
      <w:r w:rsidR="00CE2FAA">
        <w:tab/>
        <w:t xml:space="preserve">Review </w:t>
      </w:r>
      <w:r w:rsidR="00B45148">
        <w:t>the</w:t>
      </w:r>
      <w:r w:rsidR="00CE2FAA">
        <w:t xml:space="preserve"> completed application forms and supporting documentation to ensure that they are </w:t>
      </w:r>
      <w:r w:rsidR="00DE76D7">
        <w:t>concise, complete</w:t>
      </w:r>
      <w:r>
        <w:t>, relevant</w:t>
      </w:r>
      <w:r w:rsidR="00DE76D7">
        <w:t xml:space="preserve"> and accurate</w:t>
      </w:r>
      <w:r w:rsidR="00CE2FAA">
        <w:t xml:space="preserve">.  </w:t>
      </w:r>
      <w:r w:rsidR="000F60D4">
        <w:t>This is an opportunity to demonstrate</w:t>
      </w:r>
      <w:r w:rsidR="00E634FB">
        <w:t xml:space="preserve"> the effectiveness of</w:t>
      </w:r>
      <w:r w:rsidR="000F60D4">
        <w:t xml:space="preserve"> your quality assurance procedures</w:t>
      </w:r>
      <w:r w:rsidR="008D3759">
        <w:t xml:space="preserve"> to IPART</w:t>
      </w:r>
      <w:r w:rsidR="000F60D4">
        <w:t>.</w:t>
      </w:r>
    </w:p>
    <w:p w:rsidR="00CC62B5" w:rsidRDefault="00406207" w:rsidP="001F0991">
      <w:pPr>
        <w:pStyle w:val="BodyText"/>
        <w:spacing w:before="120"/>
        <w:ind w:left="425" w:hanging="425"/>
      </w:pPr>
      <w:r>
        <w:t>4</w:t>
      </w:r>
      <w:r w:rsidR="00CE2FAA">
        <w:t>.</w:t>
      </w:r>
      <w:r w:rsidR="00CE2FAA">
        <w:tab/>
        <w:t xml:space="preserve">Submit </w:t>
      </w:r>
      <w:r w:rsidR="00B45148">
        <w:t>the</w:t>
      </w:r>
      <w:r w:rsidR="00CE2FAA">
        <w:t xml:space="preserve"> application forms and supporting documentation </w:t>
      </w:r>
      <w:r w:rsidR="001802B1">
        <w:t>to IPART</w:t>
      </w:r>
      <w:r w:rsidR="00CE2FAA">
        <w:t>.</w:t>
      </w:r>
    </w:p>
    <w:p w:rsidR="00225648" w:rsidRDefault="006279AD" w:rsidP="00C5362D">
      <w:pPr>
        <w:pStyle w:val="Sectionheadings"/>
      </w:pPr>
      <w:bookmarkStart w:id="0" w:name="_Toc477850998"/>
      <w:r>
        <w:t>Applicant details</w:t>
      </w:r>
      <w:bookmarkEnd w:id="0"/>
    </w:p>
    <w:p w:rsidR="00177019" w:rsidRPr="000F0E8C" w:rsidRDefault="00A42845" w:rsidP="005E675E">
      <w:pPr>
        <w:pStyle w:val="Questionlevel1"/>
      </w:pPr>
      <w:bookmarkStart w:id="1" w:name="_Ref478369011"/>
      <w:r>
        <w:t xml:space="preserve">Who is applying for </w:t>
      </w:r>
      <w:r w:rsidR="00CB5C80">
        <w:t xml:space="preserve">appointment </w:t>
      </w:r>
      <w:r w:rsidR="00AF09E7">
        <w:t>as a lead auditor</w:t>
      </w:r>
      <w:r>
        <w:t>?</w:t>
      </w:r>
      <w:bookmarkEnd w:id="1"/>
    </w:p>
    <w:p w:rsidR="009D285B" w:rsidRPr="00681D6E" w:rsidRDefault="0061067F" w:rsidP="009D285B">
      <w:pPr>
        <w:pStyle w:val="Infobullet"/>
      </w:pPr>
      <w:r w:rsidRPr="00132515">
        <w:t xml:space="preserve">If </w:t>
      </w:r>
      <w:r w:rsidR="007F26BB" w:rsidRPr="00132515">
        <w:t>this</w:t>
      </w:r>
      <w:r w:rsidRPr="00132515">
        <w:t xml:space="preserve"> application is approved, the information in this question will be publicly available.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6"/>
        <w:gridCol w:w="5701"/>
      </w:tblGrid>
      <w:tr w:rsidR="0047190D" w:rsidTr="004B7651">
        <w:trPr>
          <w:cantSplit/>
        </w:trPr>
        <w:tc>
          <w:tcPr>
            <w:tcW w:w="3326" w:type="dxa"/>
            <w:shd w:val="clear" w:color="auto" w:fill="C0E7FF"/>
          </w:tcPr>
          <w:p w:rsidR="0047190D" w:rsidRDefault="00AF09E7" w:rsidP="001A218D">
            <w:pPr>
              <w:pStyle w:val="Questionlevel2nonumber"/>
            </w:pPr>
            <w:r>
              <w:t>Salutation</w:t>
            </w:r>
            <w:r w:rsidR="00B615CA">
              <w:t>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7190D" w:rsidRDefault="00A22948" w:rsidP="007F508F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8F709F" w:rsidTr="004B7651">
        <w:trPr>
          <w:cantSplit/>
        </w:trPr>
        <w:tc>
          <w:tcPr>
            <w:tcW w:w="3326" w:type="dxa"/>
            <w:shd w:val="clear" w:color="auto" w:fill="C0E7FF"/>
          </w:tcPr>
          <w:p w:rsidR="008F709F" w:rsidRDefault="00AF09E7" w:rsidP="00AF09E7">
            <w:pPr>
              <w:pStyle w:val="Questionlevel2nonumber"/>
            </w:pPr>
            <w:r>
              <w:t>First name: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8F709F" w:rsidRDefault="00A22948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052848" w:rsidTr="009E1367">
        <w:trPr>
          <w:cantSplit/>
        </w:trPr>
        <w:tc>
          <w:tcPr>
            <w:tcW w:w="3326" w:type="dxa"/>
            <w:shd w:val="clear" w:color="auto" w:fill="C0E7FF"/>
          </w:tcPr>
          <w:p w:rsidR="00052848" w:rsidRPr="0017370B" w:rsidRDefault="00AF09E7" w:rsidP="009E1367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Last name: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052848" w:rsidRDefault="00052848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8F709F" w:rsidTr="004B7651">
        <w:trPr>
          <w:cantSplit/>
        </w:trPr>
        <w:tc>
          <w:tcPr>
            <w:tcW w:w="3326" w:type="dxa"/>
            <w:shd w:val="clear" w:color="auto" w:fill="C0E7FF"/>
          </w:tcPr>
          <w:p w:rsidR="008F709F" w:rsidRPr="008F709F" w:rsidRDefault="00AF09E7" w:rsidP="008F709F">
            <w:pPr>
              <w:pStyle w:val="Questionlevel2nonumber"/>
            </w:pPr>
            <w:r>
              <w:t>Job title: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8F709F" w:rsidRDefault="00AF09E7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AF09E7" w:rsidTr="004B7651">
        <w:trPr>
          <w:cantSplit/>
        </w:trPr>
        <w:tc>
          <w:tcPr>
            <w:tcW w:w="3326" w:type="dxa"/>
            <w:shd w:val="clear" w:color="auto" w:fill="C0E7FF"/>
          </w:tcPr>
          <w:p w:rsidR="00AF09E7" w:rsidRPr="008F709F" w:rsidRDefault="009D285B" w:rsidP="008F709F">
            <w:pPr>
              <w:pStyle w:val="Questionlevel2nonumber"/>
            </w:pPr>
            <w:r>
              <w:rPr>
                <w:szCs w:val="20"/>
              </w:rPr>
              <w:t>Company</w:t>
            </w:r>
            <w:r w:rsidR="00AF09E7">
              <w:rPr>
                <w:szCs w:val="20"/>
              </w:rPr>
              <w:t xml:space="preserve"> name: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AF09E7" w:rsidRDefault="00AF09E7" w:rsidP="00AF09E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AF09E7" w:rsidTr="004B7651">
        <w:trPr>
          <w:cantSplit/>
        </w:trPr>
        <w:tc>
          <w:tcPr>
            <w:tcW w:w="3326" w:type="dxa"/>
            <w:shd w:val="clear" w:color="auto" w:fill="C0E7FF"/>
          </w:tcPr>
          <w:p w:rsidR="00AF09E7" w:rsidRDefault="00AF09E7" w:rsidP="008F709F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Postal address: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AF09E7" w:rsidRDefault="00AF09E7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AF09E7" w:rsidTr="004B7651">
        <w:trPr>
          <w:cantSplit/>
        </w:trPr>
        <w:tc>
          <w:tcPr>
            <w:tcW w:w="3326" w:type="dxa"/>
            <w:shd w:val="clear" w:color="auto" w:fill="C0E7FF"/>
          </w:tcPr>
          <w:p w:rsidR="00AF09E7" w:rsidRDefault="00AF09E7" w:rsidP="008F709F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Contact number: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AF09E7" w:rsidRDefault="00AF09E7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AF09E7" w:rsidTr="004B7651">
        <w:trPr>
          <w:cantSplit/>
        </w:trPr>
        <w:tc>
          <w:tcPr>
            <w:tcW w:w="3326" w:type="dxa"/>
            <w:shd w:val="clear" w:color="auto" w:fill="C0E7FF"/>
          </w:tcPr>
          <w:p w:rsidR="00AF09E7" w:rsidRDefault="00AF09E7" w:rsidP="008F709F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Email address: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AF09E7" w:rsidRDefault="00AF09E7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1A218D" w:rsidRDefault="00AF09E7" w:rsidP="001A218D">
      <w:pPr>
        <w:pStyle w:val="Questionlevel1"/>
      </w:pPr>
      <w:r>
        <w:t>What is your professional background</w:t>
      </w:r>
      <w:r w:rsidR="001A218D">
        <w:t>?</w:t>
      </w:r>
    </w:p>
    <w:p w:rsidR="001A218D" w:rsidRDefault="00D41D5E" w:rsidP="00D41D5E">
      <w:pPr>
        <w:pStyle w:val="Infobullet"/>
      </w:pPr>
      <w:r>
        <w:t xml:space="preserve">Lead auditors must have </w:t>
      </w:r>
      <w:r w:rsidRPr="00D41D5E">
        <w:t>a minimum of five years full-time experience in the environment and/or energy industries</w:t>
      </w:r>
      <w:r w:rsidR="00202D9D">
        <w:t xml:space="preserve">. </w:t>
      </w:r>
    </w:p>
    <w:p w:rsidR="00D41D5E" w:rsidRPr="00040A8C" w:rsidRDefault="00D41D5E" w:rsidP="00D41D5E">
      <w:pPr>
        <w:pStyle w:val="Infobullet"/>
      </w:pPr>
      <w:r>
        <w:t>Lead auditors must be empl</w:t>
      </w:r>
      <w:r w:rsidR="009D285B">
        <w:t>o</w:t>
      </w:r>
      <w:r>
        <w:t>yed by a</w:t>
      </w:r>
      <w:r w:rsidR="009D285B">
        <w:t xml:space="preserve"> Panel Member or a company applying for appointment to the Panel.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6"/>
        <w:gridCol w:w="5701"/>
      </w:tblGrid>
      <w:tr w:rsidR="001A218D" w:rsidTr="009E1367">
        <w:tc>
          <w:tcPr>
            <w:tcW w:w="3326" w:type="dxa"/>
            <w:shd w:val="clear" w:color="auto" w:fill="C0E7FF"/>
          </w:tcPr>
          <w:p w:rsidR="001A218D" w:rsidRDefault="00AF09E7" w:rsidP="00D41D5E">
            <w:pPr>
              <w:pStyle w:val="Questionlevel2nonumber"/>
            </w:pPr>
            <w:r>
              <w:t>Provide an overview of your current and/or previous employment as relevant to</w:t>
            </w:r>
            <w:r w:rsidR="00D41D5E">
              <w:t xml:space="preserve"> </w:t>
            </w:r>
            <w:r>
              <w:t>the ESS</w:t>
            </w:r>
            <w:r w:rsidR="00D41D5E">
              <w:t>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1A218D" w:rsidRDefault="001A218D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052848" w:rsidRDefault="00052848" w:rsidP="00052848">
      <w:pPr>
        <w:pStyle w:val="Supportingevidenceheading"/>
      </w:pPr>
      <w:r>
        <w:lastRenderedPageBreak/>
        <w:t>Attachments</w:t>
      </w:r>
    </w:p>
    <w:p w:rsidR="00052848" w:rsidRDefault="009D285B" w:rsidP="009D285B">
      <w:pPr>
        <w:pStyle w:val="Attachmentbullet"/>
      </w:pPr>
      <w:r w:rsidRPr="009D285B">
        <w:t>Attac</w:t>
      </w:r>
      <w:r>
        <w:t>h your CV</w:t>
      </w:r>
      <w:r w:rsidR="00052848"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052848" w:rsidTr="00052848">
        <w:trPr>
          <w:cantSplit/>
        </w:trPr>
        <w:tc>
          <w:tcPr>
            <w:tcW w:w="4568" w:type="dxa"/>
            <w:tcBorders>
              <w:top w:val="nil"/>
              <w:bottom w:val="nil"/>
            </w:tcBorders>
            <w:shd w:val="clear" w:color="auto" w:fill="C0E7FF" w:themeFill="text2" w:themeFillTint="33"/>
          </w:tcPr>
          <w:p w:rsidR="00052848" w:rsidRDefault="009D285B" w:rsidP="00202D9D">
            <w:pPr>
              <w:pStyle w:val="Questionlevel2nonumber"/>
            </w:pPr>
            <w:r>
              <w:t>CV of lead auditor</w:t>
            </w:r>
            <w:r w:rsidR="00052848">
              <w:t>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052848" w:rsidRDefault="00202D9D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1A218D" w:rsidRDefault="009D285B" w:rsidP="001A218D">
      <w:pPr>
        <w:pStyle w:val="Questionlevel1"/>
      </w:pPr>
      <w:r>
        <w:t xml:space="preserve">What are your </w:t>
      </w:r>
      <w:r w:rsidR="00F807AB">
        <w:t xml:space="preserve">academic </w:t>
      </w:r>
      <w:r>
        <w:t>qualifications</w:t>
      </w:r>
      <w:r w:rsidR="001A218D">
        <w:t>?</w:t>
      </w:r>
    </w:p>
    <w:p w:rsidR="009D285B" w:rsidRDefault="009D285B" w:rsidP="009D285B">
      <w:pPr>
        <w:pStyle w:val="Instructionbullet"/>
      </w:pPr>
      <w:r>
        <w:t>List your tertiary academic qualifications</w:t>
      </w:r>
      <w:r w:rsidR="00F807AB">
        <w:t>.</w:t>
      </w:r>
    </w:p>
    <w:p w:rsidR="003E04C6" w:rsidRDefault="003E04C6" w:rsidP="003E04C6">
      <w:pPr>
        <w:pStyle w:val="Infobullet"/>
      </w:pPr>
      <w:r>
        <w:t>Add more lines, if required.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652"/>
        <w:gridCol w:w="2716"/>
        <w:gridCol w:w="2875"/>
      </w:tblGrid>
      <w:tr w:rsidR="009D285B" w:rsidTr="00F807AB">
        <w:trPr>
          <w:cantSplit/>
        </w:trPr>
        <w:tc>
          <w:tcPr>
            <w:tcW w:w="1976" w:type="pct"/>
            <w:shd w:val="clear" w:color="auto" w:fill="C0E7FF"/>
          </w:tcPr>
          <w:p w:rsidR="009D285B" w:rsidRDefault="009D285B" w:rsidP="009E1367">
            <w:pPr>
              <w:pStyle w:val="Questionlevel2nonumber"/>
            </w:pPr>
            <w:r>
              <w:t>Qualification</w:t>
            </w:r>
          </w:p>
        </w:tc>
        <w:tc>
          <w:tcPr>
            <w:tcW w:w="1469" w:type="pct"/>
            <w:shd w:val="clear" w:color="auto" w:fill="C0E7FF" w:themeFill="text2" w:themeFillTint="33"/>
            <w:vAlign w:val="center"/>
          </w:tcPr>
          <w:p w:rsidR="009D285B" w:rsidRDefault="009D285B" w:rsidP="00C32F6B">
            <w:pPr>
              <w:pStyle w:val="Answer"/>
            </w:pPr>
            <w:r>
              <w:t xml:space="preserve">Year </w:t>
            </w:r>
            <w:r w:rsidR="00C32F6B">
              <w:t>a</w:t>
            </w:r>
            <w:r>
              <w:t>warded</w:t>
            </w:r>
          </w:p>
        </w:tc>
        <w:tc>
          <w:tcPr>
            <w:tcW w:w="1555" w:type="pct"/>
            <w:shd w:val="clear" w:color="auto" w:fill="C0E7FF" w:themeFill="text2" w:themeFillTint="33"/>
          </w:tcPr>
          <w:p w:rsidR="009D285B" w:rsidRDefault="009D285B" w:rsidP="00C32F6B">
            <w:pPr>
              <w:pStyle w:val="Answer"/>
            </w:pPr>
            <w:r>
              <w:t xml:space="preserve">Name of </w:t>
            </w:r>
            <w:r w:rsidR="00C32F6B">
              <w:t>i</w:t>
            </w:r>
            <w:r>
              <w:t>nstitution</w:t>
            </w:r>
          </w:p>
        </w:tc>
      </w:tr>
      <w:tr w:rsidR="009D285B" w:rsidTr="00F807AB">
        <w:trPr>
          <w:cantSplit/>
        </w:trPr>
        <w:tc>
          <w:tcPr>
            <w:tcW w:w="1976" w:type="pct"/>
            <w:shd w:val="clear" w:color="auto" w:fill="E3E3E3"/>
          </w:tcPr>
          <w:p w:rsidR="009D285B" w:rsidRDefault="009D285B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9D285B" w:rsidTr="00F807AB">
        <w:trPr>
          <w:cantSplit/>
        </w:trPr>
        <w:tc>
          <w:tcPr>
            <w:tcW w:w="1976" w:type="pct"/>
            <w:shd w:val="clear" w:color="auto" w:fill="E3E3E3"/>
          </w:tcPr>
          <w:p w:rsidR="009D285B" w:rsidRDefault="009D285B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9D285B" w:rsidTr="00F807AB">
        <w:trPr>
          <w:cantSplit/>
        </w:trPr>
        <w:tc>
          <w:tcPr>
            <w:tcW w:w="1976" w:type="pct"/>
            <w:shd w:val="clear" w:color="auto" w:fill="E3E3E3"/>
          </w:tcPr>
          <w:p w:rsidR="009D285B" w:rsidRDefault="009D285B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9D285B" w:rsidTr="00F807AB">
        <w:trPr>
          <w:cantSplit/>
        </w:trPr>
        <w:tc>
          <w:tcPr>
            <w:tcW w:w="1976" w:type="pct"/>
            <w:shd w:val="clear" w:color="auto" w:fill="E3E3E3"/>
          </w:tcPr>
          <w:p w:rsidR="009D285B" w:rsidRDefault="009D285B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9D285B" w:rsidRDefault="009D285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C32F6B" w:rsidTr="00F807AB">
        <w:trPr>
          <w:cantSplit/>
        </w:trPr>
        <w:tc>
          <w:tcPr>
            <w:tcW w:w="1976" w:type="pct"/>
            <w:shd w:val="clear" w:color="auto" w:fill="E3E3E3"/>
          </w:tcPr>
          <w:p w:rsidR="00C32F6B" w:rsidRDefault="00C32F6B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C32F6B" w:rsidRDefault="00C32F6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C32F6B" w:rsidRDefault="00C32F6B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1D0632" w:rsidRDefault="001D0632" w:rsidP="001D0632">
      <w:pPr>
        <w:pStyle w:val="Supportingevidenceheading"/>
      </w:pPr>
      <w:r>
        <w:t>Attachment</w:t>
      </w:r>
    </w:p>
    <w:p w:rsidR="001D0632" w:rsidRDefault="001D0632" w:rsidP="001D0632">
      <w:pPr>
        <w:pStyle w:val="Attachmentbullet"/>
      </w:pPr>
      <w:r>
        <w:t>Attach your academic qualitifcations showing the qualification, year awarded and name of insitution</w:t>
      </w:r>
      <w:r w:rsidRPr="0017370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1D0632" w:rsidTr="00B478D2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1D0632" w:rsidRDefault="001D0632" w:rsidP="00B478D2">
            <w:pPr>
              <w:pStyle w:val="Questionlevel2nonumber"/>
            </w:pPr>
            <w:r>
              <w:t>Academic qualification(s):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1D0632" w:rsidRDefault="001D0632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</w:tbl>
    <w:p w:rsidR="00CD06CE" w:rsidRDefault="00CD06CE" w:rsidP="00CD06CE">
      <w:pPr>
        <w:pStyle w:val="Sectionheadings"/>
      </w:pPr>
      <w:r>
        <w:t>Audit knowledge and experience</w:t>
      </w:r>
    </w:p>
    <w:p w:rsidR="00902DAC" w:rsidRDefault="0051097A" w:rsidP="00E66731">
      <w:pPr>
        <w:pStyle w:val="Questionlevel1"/>
      </w:pPr>
      <w:r>
        <w:t xml:space="preserve">What </w:t>
      </w:r>
      <w:r w:rsidR="00C32F6B">
        <w:t>auditor certifications do you have</w:t>
      </w:r>
      <w:r>
        <w:t>?</w:t>
      </w:r>
    </w:p>
    <w:p w:rsidR="00C32F6B" w:rsidRDefault="00C32F6B" w:rsidP="00C32F6B">
      <w:pPr>
        <w:pStyle w:val="Instructionbullet"/>
      </w:pPr>
      <w:r>
        <w:t>List relevant professional audit certifications or audit standards accredited to (eg NGERS, ISO, EMS, CPA)</w:t>
      </w:r>
      <w:r w:rsidR="00F807AB">
        <w:t>.</w:t>
      </w:r>
    </w:p>
    <w:p w:rsidR="003E04C6" w:rsidRDefault="003E04C6" w:rsidP="003E04C6">
      <w:pPr>
        <w:pStyle w:val="Infobullet"/>
      </w:pPr>
      <w:r>
        <w:t>Add more lines, if required.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652"/>
        <w:gridCol w:w="2716"/>
        <w:gridCol w:w="2875"/>
      </w:tblGrid>
      <w:tr w:rsidR="00C32F6B" w:rsidTr="00F807AB">
        <w:trPr>
          <w:cantSplit/>
        </w:trPr>
        <w:tc>
          <w:tcPr>
            <w:tcW w:w="1976" w:type="pct"/>
            <w:shd w:val="clear" w:color="auto" w:fill="C0E7FF"/>
          </w:tcPr>
          <w:p w:rsidR="00C32F6B" w:rsidRDefault="00C32F6B" w:rsidP="00B478D2">
            <w:pPr>
              <w:pStyle w:val="Questionlevel2nonumber"/>
            </w:pPr>
            <w:bookmarkStart w:id="2" w:name="_Toc477850999"/>
            <w:r>
              <w:t>Audit certification</w:t>
            </w:r>
          </w:p>
        </w:tc>
        <w:tc>
          <w:tcPr>
            <w:tcW w:w="1469" w:type="pct"/>
            <w:shd w:val="clear" w:color="auto" w:fill="C0E7FF" w:themeFill="text2" w:themeFillTint="33"/>
            <w:vAlign w:val="center"/>
          </w:tcPr>
          <w:p w:rsidR="00C32F6B" w:rsidRDefault="00C32F6B" w:rsidP="00C32F6B">
            <w:pPr>
              <w:pStyle w:val="Answer"/>
            </w:pPr>
            <w:r>
              <w:t>Date certified</w:t>
            </w:r>
          </w:p>
        </w:tc>
        <w:tc>
          <w:tcPr>
            <w:tcW w:w="1555" w:type="pct"/>
            <w:shd w:val="clear" w:color="auto" w:fill="C0E7FF" w:themeFill="text2" w:themeFillTint="33"/>
          </w:tcPr>
          <w:p w:rsidR="00C32F6B" w:rsidRDefault="00C32F6B" w:rsidP="00C32F6B">
            <w:pPr>
              <w:pStyle w:val="Answer"/>
            </w:pPr>
            <w:r>
              <w:t>Name of organisation</w:t>
            </w:r>
          </w:p>
        </w:tc>
      </w:tr>
      <w:tr w:rsidR="00C32F6B" w:rsidTr="00F807AB">
        <w:trPr>
          <w:cantSplit/>
        </w:trPr>
        <w:tc>
          <w:tcPr>
            <w:tcW w:w="1976" w:type="pct"/>
            <w:shd w:val="clear" w:color="auto" w:fill="E3E3E3"/>
          </w:tcPr>
          <w:p w:rsidR="00C32F6B" w:rsidRDefault="00C32F6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C32F6B" w:rsidTr="00F807AB">
        <w:trPr>
          <w:cantSplit/>
        </w:trPr>
        <w:tc>
          <w:tcPr>
            <w:tcW w:w="1976" w:type="pct"/>
            <w:shd w:val="clear" w:color="auto" w:fill="E3E3E3"/>
          </w:tcPr>
          <w:p w:rsidR="00C32F6B" w:rsidRDefault="00C32F6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C32F6B" w:rsidTr="00F807AB">
        <w:trPr>
          <w:cantSplit/>
        </w:trPr>
        <w:tc>
          <w:tcPr>
            <w:tcW w:w="1976" w:type="pct"/>
            <w:shd w:val="clear" w:color="auto" w:fill="E3E3E3"/>
          </w:tcPr>
          <w:p w:rsidR="00C32F6B" w:rsidRDefault="00C32F6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C32F6B" w:rsidTr="00F807AB">
        <w:trPr>
          <w:cantSplit/>
        </w:trPr>
        <w:tc>
          <w:tcPr>
            <w:tcW w:w="1976" w:type="pct"/>
            <w:shd w:val="clear" w:color="auto" w:fill="E3E3E3"/>
          </w:tcPr>
          <w:p w:rsidR="00C32F6B" w:rsidRDefault="00C32F6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</w:t>
            </w:r>
            <w:bookmarkStart w:id="3" w:name="_GoBack"/>
            <w:bookmarkEnd w:id="3"/>
            <w:r>
              <w:rPr>
                <w:noProof/>
              </w:rPr>
              <w:t>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C32F6B" w:rsidTr="00F807AB">
        <w:trPr>
          <w:cantSplit/>
        </w:trPr>
        <w:tc>
          <w:tcPr>
            <w:tcW w:w="1976" w:type="pct"/>
            <w:shd w:val="clear" w:color="auto" w:fill="E3E3E3"/>
          </w:tcPr>
          <w:p w:rsidR="00C32F6B" w:rsidRDefault="00C32F6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C32F6B" w:rsidRDefault="00C32F6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bookmarkEnd w:id="2"/>
    <w:p w:rsidR="001D0632" w:rsidRDefault="001D0632" w:rsidP="001D0632">
      <w:pPr>
        <w:pStyle w:val="Supportingevidenceheading"/>
      </w:pPr>
      <w:r>
        <w:t>Attachment</w:t>
      </w:r>
    </w:p>
    <w:p w:rsidR="001D0632" w:rsidRDefault="001D0632" w:rsidP="001D0632">
      <w:pPr>
        <w:pStyle w:val="Attachmentbullet"/>
      </w:pPr>
      <w:r>
        <w:t>Attach your audit</w:t>
      </w:r>
      <w:r w:rsidR="00200154">
        <w:t>or certifications showing the c</w:t>
      </w:r>
      <w:r>
        <w:t>ertification, date and name of awarding organisation</w:t>
      </w:r>
      <w:r w:rsidRPr="0017370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1D0632" w:rsidTr="00B478D2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1D0632" w:rsidRDefault="001D0632" w:rsidP="00B478D2">
            <w:pPr>
              <w:pStyle w:val="Questionlevel2nonumber"/>
            </w:pPr>
            <w:r>
              <w:t>Auditor certification(s):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1D0632" w:rsidRDefault="001D0632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</w:tbl>
    <w:p w:rsidR="00B478D2" w:rsidRDefault="00B478D2" w:rsidP="00B478D2">
      <w:pPr>
        <w:pStyle w:val="Questionlevel1"/>
      </w:pPr>
      <w:r>
        <w:t>What experience do you have leading audits?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2"/>
        <w:gridCol w:w="5705"/>
      </w:tblGrid>
      <w:tr w:rsidR="00B478D2" w:rsidTr="00B478D2">
        <w:trPr>
          <w:cantSplit/>
        </w:trPr>
        <w:tc>
          <w:tcPr>
            <w:tcW w:w="3322" w:type="dxa"/>
            <w:shd w:val="clear" w:color="auto" w:fill="C0E7FF"/>
          </w:tcPr>
          <w:p w:rsidR="00B478D2" w:rsidRDefault="00B478D2" w:rsidP="00B478D2">
            <w:pPr>
              <w:pStyle w:val="Questionlevel2nonumber"/>
            </w:pPr>
            <w:r>
              <w:t xml:space="preserve">Describe your skills and experience leading </w:t>
            </w:r>
            <w:r w:rsidRPr="003E04C6">
              <w:t>regulatory compliance audits</w:t>
            </w:r>
            <w:r>
              <w:t>:</w:t>
            </w:r>
          </w:p>
        </w:tc>
        <w:tc>
          <w:tcPr>
            <w:tcW w:w="5705" w:type="dxa"/>
            <w:shd w:val="clear" w:color="auto" w:fill="E3E3DF"/>
            <w:vAlign w:val="center"/>
          </w:tcPr>
          <w:p w:rsidR="00B478D2" w:rsidRDefault="00B478D2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  <w:p w:rsidR="00B478D2" w:rsidRDefault="00B478D2" w:rsidP="00B478D2">
            <w:pPr>
              <w:pStyle w:val="Answer"/>
            </w:pPr>
          </w:p>
        </w:tc>
      </w:tr>
    </w:tbl>
    <w:p w:rsidR="00B478D2" w:rsidRDefault="00B478D2" w:rsidP="00B478D2">
      <w:pPr>
        <w:pStyle w:val="Supportingevidenceheading"/>
      </w:pPr>
      <w:r>
        <w:t>Attachment</w:t>
      </w:r>
    </w:p>
    <w:p w:rsidR="00B478D2" w:rsidRDefault="00B478D2" w:rsidP="00B478D2">
      <w:pPr>
        <w:pStyle w:val="Attachmentbullet"/>
      </w:pPr>
      <w:r>
        <w:t xml:space="preserve">Attach your audit log </w:t>
      </w:r>
      <w:r w:rsidR="0001013E">
        <w:t>s</w:t>
      </w:r>
      <w:r>
        <w:t>howing your experience leading audits</w:t>
      </w:r>
      <w:r w:rsidRPr="0017370B">
        <w:t>.</w:t>
      </w:r>
    </w:p>
    <w:p w:rsidR="00B478D2" w:rsidRDefault="00B478D2" w:rsidP="00B478D2">
      <w:pPr>
        <w:pStyle w:val="Infobullet"/>
      </w:pPr>
      <w:r>
        <w:t>The audit log must include five previous audits conducted</w:t>
      </w:r>
      <w:r w:rsidRPr="00C8272C">
        <w:t xml:space="preserve"> in an industry relevant to ESS</w:t>
      </w:r>
      <w:r>
        <w:t>.</w:t>
      </w:r>
      <w:r w:rsidRPr="00C8272C">
        <w:t xml:space="preserve"> </w:t>
      </w:r>
      <w:r>
        <w:t xml:space="preserve">An audit log template is provided in Appendix A, or you can create your own audit log. </w:t>
      </w:r>
    </w:p>
    <w:p w:rsidR="00B478D2" w:rsidRDefault="00B478D2" w:rsidP="00B478D2">
      <w:pPr>
        <w:pStyle w:val="Infobullet"/>
      </w:pPr>
      <w:r>
        <w:t xml:space="preserve">If providing your own audit log, it must </w:t>
      </w:r>
      <w:r w:rsidRPr="00EA5D3B">
        <w:t>outline the audit type, role performed (eg, auditor, lead auditor), project referees’ contact details (client/business name), a brief audit summary, the time period of the engagement (eg date or period it was conducted) and time spent conducting the audit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B478D2" w:rsidTr="00B478D2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B478D2" w:rsidRDefault="00B478D2" w:rsidP="00B478D2">
            <w:pPr>
              <w:pStyle w:val="Questionlevel2nonumber"/>
            </w:pPr>
            <w:r>
              <w:t>Audit Log: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B478D2" w:rsidRDefault="00B478D2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</w:tbl>
    <w:p w:rsidR="00CD06CE" w:rsidRDefault="00CD06CE" w:rsidP="00CD06CE">
      <w:pPr>
        <w:pStyle w:val="Sectionheadings"/>
      </w:pPr>
      <w:r>
        <w:t>ESS knowledge and experience</w:t>
      </w:r>
    </w:p>
    <w:p w:rsidR="00F807AB" w:rsidRDefault="00F807AB" w:rsidP="00F807AB">
      <w:pPr>
        <w:pStyle w:val="Questionlevel1"/>
      </w:pPr>
      <w:r>
        <w:t>What experience do you have with the ESS?</w:t>
      </w:r>
    </w:p>
    <w:p w:rsidR="00F807AB" w:rsidRDefault="00F807AB" w:rsidP="00F807AB">
      <w:pPr>
        <w:pStyle w:val="Instructionbullet"/>
      </w:pPr>
      <w:r w:rsidRPr="00C32F6B">
        <w:t>List trainings</w:t>
      </w:r>
      <w:r>
        <w:t>, workshops, conferences, working groups</w:t>
      </w:r>
      <w:r w:rsidR="00595368">
        <w:t>, previous ESS audits</w:t>
      </w:r>
      <w:r>
        <w:t xml:space="preserve"> or forums </w:t>
      </w:r>
      <w:r w:rsidRPr="00C32F6B">
        <w:t>attended relevant to the ESS</w:t>
      </w:r>
      <w:r>
        <w:t>.</w:t>
      </w:r>
    </w:p>
    <w:p w:rsidR="003E04C6" w:rsidRPr="00C32F6B" w:rsidRDefault="003E04C6" w:rsidP="003E04C6">
      <w:pPr>
        <w:pStyle w:val="Infobullet"/>
        <w:keepNext/>
      </w:pPr>
      <w:r>
        <w:t>Add more lines, if required.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652"/>
        <w:gridCol w:w="2716"/>
        <w:gridCol w:w="2875"/>
      </w:tblGrid>
      <w:tr w:rsidR="00F807AB" w:rsidTr="00B478D2">
        <w:trPr>
          <w:cantSplit/>
        </w:trPr>
        <w:tc>
          <w:tcPr>
            <w:tcW w:w="1976" w:type="pct"/>
            <w:shd w:val="clear" w:color="auto" w:fill="C0E7FF"/>
          </w:tcPr>
          <w:p w:rsidR="00F807AB" w:rsidRDefault="00F807AB" w:rsidP="003E04C6">
            <w:pPr>
              <w:pStyle w:val="Questionlevel2nonumber"/>
            </w:pPr>
            <w:r>
              <w:t>Training</w:t>
            </w:r>
            <w:r w:rsidR="003E04C6">
              <w:t xml:space="preserve"> </w:t>
            </w:r>
            <w:r>
              <w:t>or workshop name</w:t>
            </w:r>
          </w:p>
        </w:tc>
        <w:tc>
          <w:tcPr>
            <w:tcW w:w="1469" w:type="pct"/>
            <w:shd w:val="clear" w:color="auto" w:fill="C0E7FF" w:themeFill="text2" w:themeFillTint="33"/>
            <w:vAlign w:val="center"/>
          </w:tcPr>
          <w:p w:rsidR="00F807AB" w:rsidRDefault="00F807AB" w:rsidP="00B478D2">
            <w:pPr>
              <w:pStyle w:val="Answer"/>
            </w:pPr>
            <w:r>
              <w:t>Date attended</w:t>
            </w:r>
          </w:p>
        </w:tc>
        <w:tc>
          <w:tcPr>
            <w:tcW w:w="1555" w:type="pct"/>
            <w:shd w:val="clear" w:color="auto" w:fill="C0E7FF" w:themeFill="text2" w:themeFillTint="33"/>
          </w:tcPr>
          <w:p w:rsidR="00F807AB" w:rsidRDefault="00F807AB" w:rsidP="00B478D2">
            <w:pPr>
              <w:pStyle w:val="Answer"/>
            </w:pPr>
            <w:r>
              <w:t>Name of organisation</w:t>
            </w:r>
          </w:p>
        </w:tc>
      </w:tr>
      <w:tr w:rsidR="00F807AB" w:rsidTr="00B478D2">
        <w:trPr>
          <w:cantSplit/>
        </w:trPr>
        <w:tc>
          <w:tcPr>
            <w:tcW w:w="1976" w:type="pct"/>
            <w:shd w:val="clear" w:color="auto" w:fill="E3E3E3"/>
          </w:tcPr>
          <w:p w:rsidR="00F807AB" w:rsidRDefault="00F807A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807AB" w:rsidTr="00B478D2">
        <w:trPr>
          <w:cantSplit/>
        </w:trPr>
        <w:tc>
          <w:tcPr>
            <w:tcW w:w="1976" w:type="pct"/>
            <w:shd w:val="clear" w:color="auto" w:fill="E3E3E3"/>
          </w:tcPr>
          <w:p w:rsidR="00F807AB" w:rsidRDefault="00F807A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807AB" w:rsidTr="00B478D2">
        <w:trPr>
          <w:cantSplit/>
        </w:trPr>
        <w:tc>
          <w:tcPr>
            <w:tcW w:w="1976" w:type="pct"/>
            <w:shd w:val="clear" w:color="auto" w:fill="E3E3E3"/>
          </w:tcPr>
          <w:p w:rsidR="00F807AB" w:rsidRDefault="00F807A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807AB" w:rsidTr="00B478D2">
        <w:trPr>
          <w:cantSplit/>
        </w:trPr>
        <w:tc>
          <w:tcPr>
            <w:tcW w:w="1976" w:type="pct"/>
            <w:shd w:val="clear" w:color="auto" w:fill="E3E3E3"/>
          </w:tcPr>
          <w:p w:rsidR="00F807AB" w:rsidRDefault="00F807A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807AB" w:rsidTr="00B478D2">
        <w:trPr>
          <w:cantSplit/>
        </w:trPr>
        <w:tc>
          <w:tcPr>
            <w:tcW w:w="1976" w:type="pct"/>
            <w:shd w:val="clear" w:color="auto" w:fill="E3E3E3"/>
          </w:tcPr>
          <w:p w:rsidR="00F807AB" w:rsidRDefault="00F807AB" w:rsidP="00B478D2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469" w:type="pct"/>
            <w:shd w:val="clear" w:color="auto" w:fill="E3E3DF"/>
            <w:vAlign w:val="center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5" w:type="pct"/>
            <w:shd w:val="clear" w:color="auto" w:fill="E3E3DF"/>
          </w:tcPr>
          <w:p w:rsidR="00F807AB" w:rsidRDefault="00F807AB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1D0632" w:rsidRDefault="001D0632" w:rsidP="001D0632">
      <w:pPr>
        <w:pStyle w:val="Supportingevidenceheading"/>
      </w:pPr>
      <w:r>
        <w:t>Attachment</w:t>
      </w:r>
    </w:p>
    <w:p w:rsidR="001D0632" w:rsidRDefault="001D0632" w:rsidP="001D0632">
      <w:pPr>
        <w:pStyle w:val="Attachmentbullet"/>
      </w:pPr>
      <w:r>
        <w:t xml:space="preserve">Attach certificates of </w:t>
      </w:r>
      <w:r w:rsidR="00402DF0">
        <w:t>ESS-related</w:t>
      </w:r>
      <w:r>
        <w:t xml:space="preserve"> training, if avaliable</w:t>
      </w:r>
      <w:r w:rsidRPr="0017370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1D0632" w:rsidTr="00B478D2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1D0632" w:rsidRDefault="00402DF0" w:rsidP="00B478D2">
            <w:pPr>
              <w:pStyle w:val="Questionlevel2nonumber"/>
            </w:pPr>
            <w:r>
              <w:t>ESS-related</w:t>
            </w:r>
            <w:r w:rsidR="001D0632">
              <w:t xml:space="preserve"> training certificate(s), if </w:t>
            </w:r>
            <w:r w:rsidR="00C8272C">
              <w:t>available</w:t>
            </w:r>
            <w:r w:rsidR="001D0632">
              <w:t>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1D0632" w:rsidRDefault="001D0632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D03062" w:rsidRDefault="00F807AB" w:rsidP="00202D9D">
      <w:pPr>
        <w:pStyle w:val="Questionlevel1"/>
      </w:pPr>
      <w:r>
        <w:t>How do your qualifications and training relate to ESS calculation methods?</w:t>
      </w:r>
    </w:p>
    <w:p w:rsidR="00B80AC5" w:rsidRDefault="003E04C6" w:rsidP="003E04C6">
      <w:pPr>
        <w:pStyle w:val="Infobullet"/>
        <w:keepNext/>
      </w:pPr>
      <w:r>
        <w:t xml:space="preserve">Refer to the </w:t>
      </w:r>
      <w:hyperlink r:id="rId27" w:history="1">
        <w:r w:rsidRPr="003E04C6">
          <w:rPr>
            <w:rStyle w:val="Hyperlink"/>
          </w:rPr>
          <w:t>ESS website</w:t>
        </w:r>
      </w:hyperlink>
      <w:r>
        <w:t xml:space="preserve"> for a list of calulcation methods</w:t>
      </w:r>
      <w:r w:rsidR="00B80AC5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2"/>
        <w:gridCol w:w="5705"/>
      </w:tblGrid>
      <w:tr w:rsidR="003E04C6" w:rsidTr="00B478D2">
        <w:trPr>
          <w:cantSplit/>
        </w:trPr>
        <w:tc>
          <w:tcPr>
            <w:tcW w:w="3322" w:type="dxa"/>
            <w:shd w:val="clear" w:color="auto" w:fill="C0E7FF"/>
          </w:tcPr>
          <w:p w:rsidR="003E04C6" w:rsidRDefault="003E04C6" w:rsidP="00C8272C">
            <w:pPr>
              <w:pStyle w:val="Questionlevel2nonumber"/>
            </w:pPr>
            <w:bookmarkStart w:id="4" w:name="_Ref478368271"/>
            <w:r>
              <w:t>Describe</w:t>
            </w:r>
            <w:r w:rsidR="00C8272C">
              <w:t xml:space="preserve"> how</w:t>
            </w:r>
            <w:r>
              <w:t xml:space="preserve"> your qualifications and/or training relate to ESS calculation methods:</w:t>
            </w:r>
          </w:p>
        </w:tc>
        <w:tc>
          <w:tcPr>
            <w:tcW w:w="5705" w:type="dxa"/>
            <w:shd w:val="clear" w:color="auto" w:fill="E3E3DF"/>
            <w:vAlign w:val="center"/>
          </w:tcPr>
          <w:p w:rsidR="003E04C6" w:rsidRDefault="003E04C6" w:rsidP="00B478D2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  <w:p w:rsidR="003E04C6" w:rsidRDefault="003E04C6" w:rsidP="00B478D2">
            <w:pPr>
              <w:pStyle w:val="Answer"/>
            </w:pPr>
          </w:p>
        </w:tc>
      </w:tr>
    </w:tbl>
    <w:p w:rsidR="00D77053" w:rsidRPr="00D77053" w:rsidRDefault="00EA5D3B" w:rsidP="00EA5D3B">
      <w:pPr>
        <w:pStyle w:val="Questionlevel1"/>
      </w:pPr>
      <w:bookmarkStart w:id="5" w:name="_Ref478377987"/>
      <w:bookmarkEnd w:id="4"/>
      <w:r>
        <w:t>What experience and / or knowledge do you have of the ESS legislative framework</w:t>
      </w:r>
      <w:r w:rsidR="00B25B56">
        <w:t>?</w:t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3"/>
        <w:gridCol w:w="5704"/>
      </w:tblGrid>
      <w:tr w:rsidR="0097057C" w:rsidTr="004B7651">
        <w:trPr>
          <w:cantSplit/>
        </w:trPr>
        <w:tc>
          <w:tcPr>
            <w:tcW w:w="3323" w:type="dxa"/>
            <w:shd w:val="clear" w:color="auto" w:fill="C0E7FF"/>
          </w:tcPr>
          <w:p w:rsidR="0097057C" w:rsidRDefault="00EA5D3B" w:rsidP="00EA5D3B">
            <w:pPr>
              <w:pStyle w:val="Questionlevel2nonumber"/>
            </w:pPr>
            <w:r>
              <w:t>P</w:t>
            </w:r>
            <w:r w:rsidRPr="00EA5D3B">
              <w:t xml:space="preserve">rovide a brief summary of </w:t>
            </w:r>
            <w:r>
              <w:t>your</w:t>
            </w:r>
            <w:r w:rsidRPr="00EA5D3B">
              <w:t xml:space="preserve"> understanding of the relevant legislation as it applies to the conduct of reasonable assurance audits</w:t>
            </w:r>
            <w:r>
              <w:t>:</w:t>
            </w:r>
          </w:p>
        </w:tc>
        <w:tc>
          <w:tcPr>
            <w:tcW w:w="5704" w:type="dxa"/>
            <w:shd w:val="clear" w:color="auto" w:fill="E3E3DF"/>
            <w:vAlign w:val="center"/>
          </w:tcPr>
          <w:p w:rsidR="0097057C" w:rsidRDefault="00A22948" w:rsidP="00EB60BB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EA5D3B" w:rsidTr="004B7651">
        <w:trPr>
          <w:cantSplit/>
        </w:trPr>
        <w:tc>
          <w:tcPr>
            <w:tcW w:w="3323" w:type="dxa"/>
            <w:shd w:val="clear" w:color="auto" w:fill="C0E7FF"/>
          </w:tcPr>
          <w:p w:rsidR="00EA5D3B" w:rsidRDefault="00EA5D3B" w:rsidP="0023367C">
            <w:pPr>
              <w:pStyle w:val="Questionlevel2nonumber"/>
            </w:pPr>
            <w:r>
              <w:t>How was this knowledge and/or experience acquired</w:t>
            </w:r>
            <w:proofErr w:type="gramStart"/>
            <w:r>
              <w:t>?:</w:t>
            </w:r>
            <w:proofErr w:type="gramEnd"/>
          </w:p>
        </w:tc>
        <w:tc>
          <w:tcPr>
            <w:tcW w:w="5704" w:type="dxa"/>
            <w:shd w:val="clear" w:color="auto" w:fill="E3E3DF"/>
            <w:vAlign w:val="center"/>
          </w:tcPr>
          <w:p w:rsidR="00EA5D3B" w:rsidRDefault="00EA5D3B" w:rsidP="00EB60BB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B105DD" w:rsidRDefault="00F440E3" w:rsidP="00CD06CE">
      <w:pPr>
        <w:pStyle w:val="Sectionheadings"/>
      </w:pPr>
      <w:r>
        <w:t>Application checklist</w:t>
      </w:r>
    </w:p>
    <w:p w:rsidR="006272C8" w:rsidRPr="006272C8" w:rsidRDefault="006272C8" w:rsidP="005E675E">
      <w:pPr>
        <w:pStyle w:val="Questionlevel1"/>
      </w:pPr>
      <w:r w:rsidRPr="006272C8">
        <w:t xml:space="preserve">Have you completed </w:t>
      </w:r>
      <w:r w:rsidR="0036202B">
        <w:t>the</w:t>
      </w:r>
      <w:r w:rsidRPr="006272C8">
        <w:t xml:space="preserve"> application </w:t>
      </w:r>
      <w:r w:rsidR="0036202B">
        <w:t xml:space="preserve">form </w:t>
      </w:r>
      <w:r w:rsidRPr="006272C8">
        <w:t>and supporting documentation?</w:t>
      </w:r>
    </w:p>
    <w:p w:rsidR="00F440E3" w:rsidRPr="006272C8" w:rsidRDefault="006272C8" w:rsidP="004B7651">
      <w:pPr>
        <w:pStyle w:val="Instructionbullet"/>
      </w:pPr>
      <w:r w:rsidRPr="006272C8">
        <w:t xml:space="preserve">Tick the box when </w:t>
      </w:r>
      <w:r w:rsidR="004A217C">
        <w:t>you have</w:t>
      </w:r>
      <w:r w:rsidRPr="006272C8">
        <w:t xml:space="preserve"> completed the task beside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none" w:sz="0" w:space="0" w:color="auto"/>
        </w:tblBorders>
        <w:shd w:val="clear" w:color="auto" w:fill="C0E7FF"/>
        <w:tblLook w:val="04A0" w:firstRow="1" w:lastRow="0" w:firstColumn="1" w:lastColumn="0" w:noHBand="0" w:noVBand="1"/>
      </w:tblPr>
      <w:tblGrid>
        <w:gridCol w:w="671"/>
        <w:gridCol w:w="8356"/>
      </w:tblGrid>
      <w:tr w:rsidR="006272C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6272C8" w:rsidRDefault="0097638B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4295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6272C8" w:rsidRPr="00607973" w:rsidRDefault="006272C8" w:rsidP="005E3056">
            <w:pPr>
              <w:pStyle w:val="Answer"/>
              <w:keepNext/>
            </w:pPr>
            <w:r w:rsidRPr="00607973">
              <w:t>Application Form Part B</w:t>
            </w:r>
            <w:r w:rsidR="002032B0" w:rsidRPr="00607973">
              <w:t xml:space="preserve"> </w:t>
            </w:r>
            <w:r w:rsidR="00607973" w:rsidRPr="00607973">
              <w:t xml:space="preserve">– </w:t>
            </w:r>
            <w:r w:rsidR="005E3056">
              <w:t xml:space="preserve">Lead Auditors </w:t>
            </w:r>
            <w:r w:rsidR="002032B0" w:rsidRPr="00607973">
              <w:t>ha</w:t>
            </w:r>
            <w:r w:rsidR="00FD4810" w:rsidRPr="00607973">
              <w:t>s</w:t>
            </w:r>
            <w:r w:rsidR="005E3056">
              <w:t xml:space="preserve"> been completed for each lead auditor</w:t>
            </w:r>
          </w:p>
        </w:tc>
      </w:tr>
      <w:tr w:rsidR="006272C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6272C8" w:rsidRDefault="0097638B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45591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6272C8" w:rsidRPr="009545F8" w:rsidRDefault="00610794" w:rsidP="00610794">
            <w:pPr>
              <w:pStyle w:val="Answer"/>
              <w:keepNext/>
            </w:pPr>
            <w:r>
              <w:t>The attachments</w:t>
            </w:r>
            <w:r w:rsidR="009545F8" w:rsidRPr="009545F8">
              <w:t xml:space="preserve"> </w:t>
            </w:r>
            <w:r>
              <w:t>are</w:t>
            </w:r>
            <w:r w:rsidR="00FD4810">
              <w:t xml:space="preserve"> complete</w:t>
            </w:r>
            <w:r>
              <w:t xml:space="preserve"> and relevant to the application</w:t>
            </w:r>
            <w:r w:rsidR="009545F8" w:rsidRPr="009545F8">
              <w:t>.</w:t>
            </w:r>
          </w:p>
        </w:tc>
      </w:tr>
      <w:tr w:rsidR="009545F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9545F8" w:rsidRDefault="0097638B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8551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9545F8" w:rsidRDefault="002032B0" w:rsidP="000D3DDA">
            <w:pPr>
              <w:pStyle w:val="Answer"/>
              <w:keepNext/>
              <w:jc w:val="left"/>
            </w:pPr>
            <w:r>
              <w:t>Q</w:t>
            </w:r>
            <w:r w:rsidR="009545F8">
              <w:t>uality assurance of</w:t>
            </w:r>
            <w:r w:rsidR="00827B5E">
              <w:t xml:space="preserve"> the application forms and</w:t>
            </w:r>
            <w:r w:rsidR="009545F8">
              <w:t xml:space="preserve"> </w:t>
            </w:r>
            <w:r w:rsidR="00920F2F">
              <w:t>attachments</w:t>
            </w:r>
            <w:r w:rsidR="00D3208B">
              <w:t xml:space="preserve"> ha</w:t>
            </w:r>
            <w:r w:rsidR="000D3DDA">
              <w:t>s</w:t>
            </w:r>
            <w:r w:rsidR="00D3208B">
              <w:t xml:space="preserve"> been completed</w:t>
            </w:r>
            <w:r>
              <w:t xml:space="preserve">. </w:t>
            </w:r>
          </w:p>
        </w:tc>
      </w:tr>
      <w:tr w:rsidR="00BF2E33" w:rsidDel="00BF2E33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BF2E33" w:rsidDel="00BF2E33" w:rsidRDefault="0097638B" w:rsidP="00BF2E33">
            <w:pPr>
              <w:pStyle w:val="Questionlevel2nonumber"/>
              <w:keepNext/>
              <w:jc w:val="center"/>
            </w:pPr>
            <w:sdt>
              <w:sdtPr>
                <w:id w:val="-4021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BF2E33" w:rsidDel="00BF2E33" w:rsidRDefault="00BF2E33" w:rsidP="001D0632">
            <w:pPr>
              <w:pStyle w:val="Answer"/>
              <w:keepNext/>
            </w:pPr>
            <w:r>
              <w:t xml:space="preserve">Declaration has been signed by </w:t>
            </w:r>
            <w:r w:rsidR="001D0632">
              <w:t>the applicant</w:t>
            </w:r>
            <w:r>
              <w:t>.</w:t>
            </w:r>
          </w:p>
        </w:tc>
      </w:tr>
    </w:tbl>
    <w:p w:rsidR="0016067D" w:rsidRPr="006272C8" w:rsidRDefault="0016067D" w:rsidP="00307053">
      <w:pPr>
        <w:pStyle w:val="Instructionbullet"/>
        <w:ind w:left="357" w:hanging="357"/>
        <w:contextualSpacing w:val="0"/>
      </w:pPr>
      <w:r w:rsidRPr="006272C8">
        <w:t xml:space="preserve">Tick the box </w:t>
      </w:r>
      <w:r>
        <w:t>f</w:t>
      </w:r>
      <w:r w:rsidR="000D3DDA">
        <w:t>or the</w:t>
      </w:r>
      <w:r>
        <w:t xml:space="preserve"> supporting documentation that </w:t>
      </w:r>
      <w:r w:rsidR="00320285">
        <w:t>is</w:t>
      </w:r>
      <w:r>
        <w:t xml:space="preserve"> attached </w:t>
      </w:r>
      <w:r w:rsidR="000D3DDA">
        <w:t xml:space="preserve">to the </w:t>
      </w:r>
      <w:r>
        <w:t>application</w:t>
      </w:r>
      <w:r w:rsidRPr="006272C8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none" w:sz="0" w:space="0" w:color="auto"/>
        </w:tblBorders>
        <w:shd w:val="clear" w:color="auto" w:fill="C0E7FF"/>
        <w:tblLook w:val="04A0" w:firstRow="1" w:lastRow="0" w:firstColumn="1" w:lastColumn="0" w:noHBand="0" w:noVBand="1"/>
      </w:tblPr>
      <w:tblGrid>
        <w:gridCol w:w="670"/>
        <w:gridCol w:w="8357"/>
      </w:tblGrid>
      <w:tr w:rsidR="0016067D" w:rsidTr="00394B63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16067D" w:rsidRDefault="0097638B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20838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16067D" w:rsidRPr="0016067D" w:rsidRDefault="001D0632" w:rsidP="001D0632">
            <w:pPr>
              <w:pStyle w:val="Answer"/>
              <w:keepNext/>
              <w:jc w:val="left"/>
            </w:pPr>
            <w:r>
              <w:t>Applicant’s CV</w:t>
            </w:r>
            <w:r w:rsidR="0001013E">
              <w:t xml:space="preserve"> </w:t>
            </w:r>
            <w:r w:rsidR="00C369A3">
              <w:t xml:space="preserve">(Question </w:t>
            </w:r>
            <w:r>
              <w:t>2</w:t>
            </w:r>
            <w:r w:rsidR="00D3353F">
              <w:t>)</w:t>
            </w:r>
          </w:p>
        </w:tc>
      </w:tr>
      <w:tr w:rsidR="0016067D" w:rsidTr="00394B63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16067D" w:rsidRDefault="0097638B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520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16067D" w:rsidRPr="0016067D" w:rsidRDefault="00402DF0" w:rsidP="00402DF0">
            <w:pPr>
              <w:pStyle w:val="Answer"/>
              <w:keepNext/>
              <w:jc w:val="left"/>
            </w:pPr>
            <w:r>
              <w:t>Academic qualifications</w:t>
            </w:r>
            <w:r w:rsidR="00D3353F">
              <w:t xml:space="preserve"> (Question </w:t>
            </w:r>
            <w:r>
              <w:t>3</w:t>
            </w:r>
            <w:r w:rsidR="00D3353F">
              <w:t>)</w:t>
            </w:r>
          </w:p>
        </w:tc>
      </w:tr>
      <w:tr w:rsidR="00402DF0" w:rsidTr="00394B63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402DF0" w:rsidRDefault="0097638B" w:rsidP="003E08C0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4130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D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402DF0" w:rsidRPr="0016067D" w:rsidRDefault="00402DF0" w:rsidP="00402DF0">
            <w:pPr>
              <w:pStyle w:val="Answer"/>
              <w:keepNext/>
              <w:jc w:val="left"/>
            </w:pPr>
            <w:r>
              <w:t>Auditor certifications (Question 4)</w:t>
            </w:r>
          </w:p>
        </w:tc>
      </w:tr>
      <w:tr w:rsidR="00402DF0" w:rsidTr="00394B63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402DF0" w:rsidRDefault="0097638B" w:rsidP="003E08C0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76036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D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402DF0" w:rsidRDefault="00402DF0" w:rsidP="00402DF0">
            <w:pPr>
              <w:pStyle w:val="Answer"/>
              <w:keepNext/>
              <w:jc w:val="left"/>
            </w:pPr>
            <w:r>
              <w:t>Audit log (Question 5)</w:t>
            </w:r>
          </w:p>
        </w:tc>
      </w:tr>
      <w:tr w:rsidR="00402DF0" w:rsidTr="00394B63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402DF0" w:rsidRDefault="0097638B" w:rsidP="003E08C0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917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402DF0" w:rsidRDefault="00402DF0" w:rsidP="00402DF0">
            <w:pPr>
              <w:pStyle w:val="Answer"/>
              <w:keepNext/>
              <w:jc w:val="left"/>
            </w:pPr>
            <w:r>
              <w:t>ESS-related training</w:t>
            </w:r>
            <w:r w:rsidR="00394B63">
              <w:t xml:space="preserve"> (Question 6)</w:t>
            </w:r>
          </w:p>
        </w:tc>
      </w:tr>
    </w:tbl>
    <w:p w:rsidR="00A93B22" w:rsidRPr="004B7651" w:rsidRDefault="00A93B22" w:rsidP="004B7651">
      <w:pPr>
        <w:pStyle w:val="BodyText"/>
      </w:pPr>
      <w:bookmarkStart w:id="6" w:name="_Toc477851008"/>
    </w:p>
    <w:p w:rsidR="00065F25" w:rsidRPr="009C6C65" w:rsidRDefault="00065F25" w:rsidP="004B7651">
      <w:pPr>
        <w:pStyle w:val="Sectionheadings"/>
        <w:pageBreakBefore/>
      </w:pPr>
      <w:r>
        <w:t>Declaration</w:t>
      </w:r>
      <w:bookmarkEnd w:id="6"/>
    </w:p>
    <w:p w:rsidR="008D3C64" w:rsidRDefault="00EE40C9" w:rsidP="005E675E">
      <w:pPr>
        <w:pStyle w:val="Questionlevel1"/>
      </w:pPr>
      <w:bookmarkStart w:id="7" w:name="_Ref478540089"/>
      <w:r>
        <w:t xml:space="preserve">Sign the </w:t>
      </w:r>
      <w:r w:rsidR="009269D0">
        <w:t xml:space="preserve">declaration </w:t>
      </w:r>
      <w:r w:rsidR="00803585">
        <w:t>for</w:t>
      </w:r>
      <w:r w:rsidR="009269D0">
        <w:t xml:space="preserve"> this application</w:t>
      </w:r>
      <w:bookmarkEnd w:id="7"/>
    </w:p>
    <w:p w:rsidR="002C28B4" w:rsidRDefault="00EE40C9" w:rsidP="004B7651">
      <w:pPr>
        <w:pStyle w:val="Infobullet"/>
      </w:pPr>
      <w:r w:rsidRPr="00E518C4">
        <w:t xml:space="preserve">Section 158 of the </w:t>
      </w:r>
      <w:r w:rsidRPr="004B7651">
        <w:rPr>
          <w:i w:val="0"/>
        </w:rPr>
        <w:t>Electricity Supply Act 1995</w:t>
      </w:r>
      <w:r w:rsidRPr="00E518C4">
        <w:t xml:space="preserve"> imposes a maximum penalty of $11,000 and/or six (6) months imprisonment for knowingly providing false or misleading information to the Scheme Administrator.</w:t>
      </w:r>
    </w:p>
    <w:p w:rsidR="00EE40C9" w:rsidRDefault="00EE40C9" w:rsidP="004B7651">
      <w:pPr>
        <w:pStyle w:val="Infobullet"/>
      </w:pPr>
      <w:r w:rsidRPr="002C28B4">
        <w:t xml:space="preserve">This application must be signed by </w:t>
      </w:r>
      <w:r w:rsidR="00C8272C">
        <w:t>the applicant</w:t>
      </w:r>
      <w:r w:rsidRPr="002C28B4">
        <w:t>.</w:t>
      </w:r>
    </w:p>
    <w:p w:rsidR="00A102E1" w:rsidRPr="00E518C4" w:rsidRDefault="00A102E1" w:rsidP="005E675E">
      <w:pPr>
        <w:pStyle w:val="Caption"/>
      </w:pPr>
      <w:r w:rsidRPr="00E518C4">
        <w:t>I hereby declare that:</w:t>
      </w:r>
    </w:p>
    <w:p w:rsidR="00A818D4" w:rsidRPr="00A818D4" w:rsidRDefault="00A818D4" w:rsidP="00A818D4">
      <w:pPr>
        <w:pStyle w:val="ListBullet"/>
        <w:rPr>
          <w:sz w:val="20"/>
          <w:szCs w:val="20"/>
        </w:rPr>
      </w:pPr>
      <w:r w:rsidRPr="00A818D4">
        <w:rPr>
          <w:sz w:val="20"/>
          <w:szCs w:val="20"/>
        </w:rPr>
        <w:t xml:space="preserve">I have read and understood the information and requirements set out in </w:t>
      </w:r>
      <w:r w:rsidRPr="00A818D4">
        <w:rPr>
          <w:i/>
          <w:sz w:val="20"/>
          <w:szCs w:val="20"/>
        </w:rPr>
        <w:t>Applicat</w:t>
      </w:r>
      <w:r w:rsidR="000A5BDD">
        <w:rPr>
          <w:i/>
          <w:sz w:val="20"/>
          <w:szCs w:val="20"/>
        </w:rPr>
        <w:t>ion Form</w:t>
      </w:r>
      <w:r w:rsidR="000A5BDD" w:rsidRPr="00A818D4">
        <w:rPr>
          <w:i/>
          <w:sz w:val="20"/>
          <w:szCs w:val="20"/>
        </w:rPr>
        <w:t xml:space="preserve"> </w:t>
      </w:r>
      <w:r w:rsidR="009E1F81">
        <w:rPr>
          <w:i/>
          <w:sz w:val="20"/>
          <w:szCs w:val="20"/>
        </w:rPr>
        <w:t xml:space="preserve">Part </w:t>
      </w:r>
      <w:r w:rsidR="00C8272C">
        <w:rPr>
          <w:i/>
          <w:sz w:val="20"/>
          <w:szCs w:val="20"/>
        </w:rPr>
        <w:t>B</w:t>
      </w:r>
      <w:r w:rsidRPr="00A818D4">
        <w:rPr>
          <w:sz w:val="20"/>
          <w:szCs w:val="20"/>
        </w:rPr>
        <w:t xml:space="preserve">, the </w:t>
      </w:r>
      <w:r w:rsidR="009E1F81">
        <w:rPr>
          <w:i/>
          <w:sz w:val="20"/>
          <w:szCs w:val="20"/>
        </w:rPr>
        <w:t>Audit Services Panel Application Guide</w:t>
      </w:r>
      <w:r w:rsidR="000A5BDD">
        <w:rPr>
          <w:i/>
          <w:sz w:val="20"/>
          <w:szCs w:val="20"/>
        </w:rPr>
        <w:t>,</w:t>
      </w:r>
      <w:r w:rsidRPr="00A818D4">
        <w:rPr>
          <w:sz w:val="20"/>
          <w:szCs w:val="20"/>
        </w:rPr>
        <w:t xml:space="preserve"> the </w:t>
      </w:r>
      <w:r w:rsidR="000D461B">
        <w:rPr>
          <w:i/>
          <w:sz w:val="20"/>
          <w:szCs w:val="20"/>
        </w:rPr>
        <w:t>Audit Guideline</w:t>
      </w:r>
      <w:r w:rsidRPr="00A818D4">
        <w:rPr>
          <w:sz w:val="20"/>
          <w:szCs w:val="20"/>
        </w:rPr>
        <w:t xml:space="preserve"> </w:t>
      </w:r>
      <w:r w:rsidR="009E1F81">
        <w:rPr>
          <w:sz w:val="20"/>
          <w:szCs w:val="20"/>
        </w:rPr>
        <w:t>and the</w:t>
      </w:r>
      <w:r w:rsidRPr="00A818D4">
        <w:rPr>
          <w:sz w:val="20"/>
          <w:szCs w:val="20"/>
        </w:rPr>
        <w:t xml:space="preserve"> </w:t>
      </w:r>
      <w:r w:rsidR="009E1F81" w:rsidRPr="009E1F81">
        <w:rPr>
          <w:i/>
          <w:sz w:val="20"/>
          <w:szCs w:val="20"/>
        </w:rPr>
        <w:t>Audit Services Panel Agreement</w:t>
      </w:r>
      <w:r w:rsidRPr="00A818D4">
        <w:rPr>
          <w:sz w:val="20"/>
          <w:szCs w:val="20"/>
        </w:rPr>
        <w:t>.</w:t>
      </w:r>
    </w:p>
    <w:p w:rsidR="00A102E1" w:rsidRPr="00E518C4" w:rsidRDefault="00A102E1" w:rsidP="00A102E1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>The information in this application</w:t>
      </w:r>
      <w:r w:rsidR="00A818D4">
        <w:rPr>
          <w:sz w:val="20"/>
          <w:szCs w:val="20"/>
        </w:rPr>
        <w:t>, including any attachments,</w:t>
      </w:r>
      <w:r w:rsidRPr="00E518C4">
        <w:rPr>
          <w:sz w:val="20"/>
          <w:szCs w:val="20"/>
        </w:rPr>
        <w:t xml:space="preserve"> is </w:t>
      </w:r>
      <w:r w:rsidR="00A818D4">
        <w:rPr>
          <w:sz w:val="20"/>
          <w:szCs w:val="20"/>
        </w:rPr>
        <w:t xml:space="preserve">complete, true and </w:t>
      </w:r>
      <w:r w:rsidRPr="00E518C4">
        <w:rPr>
          <w:sz w:val="20"/>
          <w:szCs w:val="20"/>
        </w:rPr>
        <w:t>correct and not misleading by inclusion or omission.</w:t>
      </w:r>
    </w:p>
    <w:p w:rsidR="00A818D4" w:rsidRPr="00A818D4" w:rsidRDefault="00A818D4" w:rsidP="00A818D4">
      <w:pPr>
        <w:pStyle w:val="ListBullet"/>
        <w:rPr>
          <w:sz w:val="20"/>
          <w:szCs w:val="20"/>
        </w:rPr>
      </w:pPr>
      <w:r w:rsidRPr="00A818D4">
        <w:rPr>
          <w:sz w:val="20"/>
          <w:szCs w:val="20"/>
        </w:rPr>
        <w:t xml:space="preserve">I understand and accept </w:t>
      </w:r>
      <w:r>
        <w:rPr>
          <w:sz w:val="20"/>
          <w:szCs w:val="20"/>
        </w:rPr>
        <w:t>the</w:t>
      </w:r>
      <w:r w:rsidRPr="00A818D4">
        <w:rPr>
          <w:sz w:val="20"/>
          <w:szCs w:val="20"/>
        </w:rPr>
        <w:t xml:space="preserve"> obligations </w:t>
      </w:r>
      <w:r>
        <w:rPr>
          <w:sz w:val="20"/>
          <w:szCs w:val="20"/>
        </w:rPr>
        <w:t>placed on</w:t>
      </w:r>
      <w:r w:rsidRPr="00A818D4">
        <w:rPr>
          <w:sz w:val="20"/>
          <w:szCs w:val="20"/>
        </w:rPr>
        <w:t xml:space="preserve"> </w:t>
      </w:r>
      <w:r w:rsidR="00C8272C">
        <w:rPr>
          <w:sz w:val="20"/>
          <w:szCs w:val="20"/>
        </w:rPr>
        <w:t>Lead Auditors</w:t>
      </w:r>
      <w:r w:rsidRPr="00A818D4">
        <w:rPr>
          <w:sz w:val="20"/>
          <w:szCs w:val="20"/>
        </w:rPr>
        <w:t>.</w:t>
      </w:r>
    </w:p>
    <w:p w:rsidR="00ED06ED" w:rsidRDefault="00A818D4" w:rsidP="00A818D4">
      <w:pPr>
        <w:pStyle w:val="ListBullet"/>
        <w:rPr>
          <w:sz w:val="20"/>
          <w:szCs w:val="20"/>
        </w:rPr>
      </w:pPr>
      <w:r w:rsidRPr="00A818D4">
        <w:rPr>
          <w:sz w:val="20"/>
          <w:szCs w:val="20"/>
        </w:rPr>
        <w:t xml:space="preserve">I authorise IPART to copy, record, use or disclose any of the information provided in this </w:t>
      </w:r>
      <w:r w:rsidR="00B0777E">
        <w:rPr>
          <w:sz w:val="20"/>
          <w:szCs w:val="20"/>
        </w:rPr>
        <w:t>a</w:t>
      </w:r>
      <w:r w:rsidR="00B0777E" w:rsidRPr="00A818D4">
        <w:rPr>
          <w:sz w:val="20"/>
          <w:szCs w:val="20"/>
        </w:rPr>
        <w:t xml:space="preserve">pplication </w:t>
      </w:r>
      <w:r w:rsidRPr="00A818D4">
        <w:rPr>
          <w:sz w:val="20"/>
          <w:szCs w:val="20"/>
        </w:rPr>
        <w:t xml:space="preserve">for the purpose of assessing and making a decision on the application, auditing, compliance, </w:t>
      </w:r>
      <w:r w:rsidR="00081425" w:rsidRPr="00A818D4">
        <w:rPr>
          <w:sz w:val="20"/>
          <w:szCs w:val="20"/>
        </w:rPr>
        <w:t>and enforcement</w:t>
      </w:r>
      <w:r w:rsidRPr="00A818D4">
        <w:rPr>
          <w:sz w:val="20"/>
          <w:szCs w:val="20"/>
        </w:rPr>
        <w:t xml:space="preserve"> of laws, regulation and legislative rule, the performance of IPART’s statutory functions and for related purposes, subject to requirements of relevant laws.</w:t>
      </w:r>
      <w:r w:rsidR="00ED06ED">
        <w:rPr>
          <w:sz w:val="20"/>
          <w:szCs w:val="20"/>
        </w:rPr>
        <w:t xml:space="preserve"> </w:t>
      </w:r>
    </w:p>
    <w:p w:rsidR="00A87A81" w:rsidRDefault="00A87A81" w:rsidP="00A87A81">
      <w:pPr>
        <w:pStyle w:val="ListBullet"/>
        <w:rPr>
          <w:sz w:val="20"/>
          <w:szCs w:val="20"/>
        </w:rPr>
      </w:pPr>
      <w:r w:rsidRPr="00A87A81">
        <w:rPr>
          <w:sz w:val="20"/>
          <w:szCs w:val="20"/>
        </w:rPr>
        <w:t xml:space="preserve">I confirm that IPART may contact the administrator of </w:t>
      </w:r>
      <w:r w:rsidR="000A5BDD">
        <w:rPr>
          <w:sz w:val="20"/>
          <w:szCs w:val="20"/>
        </w:rPr>
        <w:t>any government</w:t>
      </w:r>
      <w:r w:rsidRPr="00A87A81">
        <w:rPr>
          <w:sz w:val="20"/>
          <w:szCs w:val="20"/>
        </w:rPr>
        <w:t xml:space="preserve"> scheme or program to obtain information on our performance in that scheme or program, and I understand that information will form part of the ESS application assessment</w:t>
      </w:r>
      <w:r w:rsidR="008705A6">
        <w:rPr>
          <w:sz w:val="20"/>
          <w:szCs w:val="20"/>
        </w:rPr>
        <w:t>.</w:t>
      </w:r>
    </w:p>
    <w:p w:rsidR="00A102E1" w:rsidRPr="00E518C4" w:rsidRDefault="00A102E1" w:rsidP="00A102E1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>I am aware that there are penalties for providing false or misleading information to IPART as Scheme Administrator of the Energy Savings Scheme in this application and when operating under the accreditation.</w:t>
      </w:r>
    </w:p>
    <w:p w:rsidR="002C28B4" w:rsidRPr="00E27163" w:rsidRDefault="00E27163" w:rsidP="005E675E">
      <w:pPr>
        <w:pStyle w:val="Caption"/>
      </w:pPr>
      <w:r w:rsidRPr="00E27163">
        <w:t>Signed by or on behalf of the applicant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30"/>
        <w:gridCol w:w="5697"/>
      </w:tblGrid>
      <w:tr w:rsidR="00E518C4" w:rsidTr="003B4A33">
        <w:tc>
          <w:tcPr>
            <w:tcW w:w="3330" w:type="dxa"/>
            <w:shd w:val="clear" w:color="auto" w:fill="C0E7FF"/>
          </w:tcPr>
          <w:p w:rsidR="00E518C4" w:rsidRDefault="00E518C4" w:rsidP="00A93B22">
            <w:pPr>
              <w:pStyle w:val="Questionlevel2nonumber"/>
              <w:keepNext/>
            </w:pPr>
            <w:r>
              <w:t>Signature</w:t>
            </w:r>
            <w:r w:rsidR="008C5D7E">
              <w:t xml:space="preserve"> of </w:t>
            </w:r>
            <w:r w:rsidR="001A3E9C">
              <w:t xml:space="preserve">authorised </w:t>
            </w:r>
            <w:r w:rsidR="008C5D7E">
              <w:t>signatory</w:t>
            </w:r>
            <w:r>
              <w:t>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E518C4" w:rsidRDefault="00E518C4" w:rsidP="00307053">
            <w:pPr>
              <w:pStyle w:val="Answer"/>
              <w:keepNext/>
              <w:spacing w:after="600"/>
            </w:pPr>
          </w:p>
        </w:tc>
      </w:tr>
      <w:tr w:rsidR="001A3E9C" w:rsidTr="003B4A33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  <w:keepNext/>
            </w:pPr>
            <w:r>
              <w:t>Full name of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A93B22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3B4A33">
        <w:tc>
          <w:tcPr>
            <w:tcW w:w="3330" w:type="dxa"/>
            <w:shd w:val="clear" w:color="auto" w:fill="C0E7FF"/>
          </w:tcPr>
          <w:p w:rsidR="001A3E9C" w:rsidRDefault="001A3E9C" w:rsidP="00A93B22">
            <w:pPr>
              <w:pStyle w:val="Questionlevel2nonumber"/>
              <w:keepNext/>
            </w:pPr>
            <w:r>
              <w:t>Position/Title of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A93B22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3B4A33">
        <w:tc>
          <w:tcPr>
            <w:tcW w:w="3330" w:type="dxa"/>
            <w:shd w:val="clear" w:color="auto" w:fill="C0E7FF"/>
          </w:tcPr>
          <w:p w:rsidR="001A3E9C" w:rsidRDefault="001A3E9C" w:rsidP="005E6D87">
            <w:pPr>
              <w:pStyle w:val="Questionlevel2nonumber"/>
            </w:pPr>
            <w:r>
              <w:t>Date signed: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5E6D87">
            <w:pPr>
              <w:pStyle w:val="Answer"/>
            </w:pPr>
          </w:p>
        </w:tc>
      </w:tr>
    </w:tbl>
    <w:p w:rsidR="009B1C1E" w:rsidRPr="00E27163" w:rsidRDefault="009B1C1E" w:rsidP="009B1C1E">
      <w:pPr>
        <w:pStyle w:val="Caption"/>
      </w:pPr>
      <w:r>
        <w:t>In the presence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30"/>
        <w:gridCol w:w="5697"/>
      </w:tblGrid>
      <w:tr w:rsidR="009B1C1E" w:rsidTr="003B4A33">
        <w:tc>
          <w:tcPr>
            <w:tcW w:w="3330" w:type="dxa"/>
            <w:shd w:val="clear" w:color="auto" w:fill="C0E7FF"/>
          </w:tcPr>
          <w:p w:rsidR="009B1C1E" w:rsidRDefault="009B1C1E" w:rsidP="00D45171">
            <w:pPr>
              <w:pStyle w:val="Questionlevel2nonumber"/>
              <w:keepNext/>
            </w:pPr>
            <w:r>
              <w:t>Signature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9B1C1E" w:rsidRDefault="009B1C1E" w:rsidP="00307053">
            <w:pPr>
              <w:pStyle w:val="Answer"/>
              <w:keepNext/>
              <w:spacing w:after="600"/>
            </w:pPr>
          </w:p>
        </w:tc>
      </w:tr>
      <w:tr w:rsidR="001A3E9C" w:rsidTr="003B4A33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  <w:keepNext/>
            </w:pPr>
            <w:r>
              <w:t>Full name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3B4A33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</w:pPr>
            <w:r>
              <w:t>Date witnessed: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</w:pPr>
          </w:p>
        </w:tc>
      </w:tr>
      <w:tr w:rsidR="001A3E9C" w:rsidTr="003B4A33">
        <w:tc>
          <w:tcPr>
            <w:tcW w:w="3330" w:type="dxa"/>
            <w:shd w:val="clear" w:color="auto" w:fill="C0E7FF"/>
          </w:tcPr>
          <w:p w:rsidR="001A3E9C" w:rsidRDefault="001A3E9C" w:rsidP="000B17ED">
            <w:pPr>
              <w:pStyle w:val="Questionlevel2nonumber"/>
            </w:pPr>
            <w:r>
              <w:t>Relationship to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3B4A33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</w:pPr>
            <w:r>
              <w:t>Contact number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9B1C1E" w:rsidRDefault="009B1C1E" w:rsidP="009B1C1E">
      <w:pPr>
        <w:pStyle w:val="Caption"/>
      </w:pPr>
      <w:r>
        <w:t>Place of signature:</w:t>
      </w:r>
    </w:p>
    <w:p w:rsidR="001A3E9C" w:rsidRPr="001A3E9C" w:rsidRDefault="001A3E9C" w:rsidP="00307053">
      <w:pPr>
        <w:pStyle w:val="Instructionbullet"/>
      </w:pPr>
      <w:r>
        <w:t xml:space="preserve">Insert the address of the </w:t>
      </w:r>
      <w:r w:rsidR="00523452">
        <w:t xml:space="preserve">location where this </w:t>
      </w:r>
      <w:r>
        <w:t>document was signed and witnessed.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30"/>
        <w:gridCol w:w="5697"/>
      </w:tblGrid>
      <w:tr w:rsidR="006A71D9" w:rsidTr="003B4A33">
        <w:tc>
          <w:tcPr>
            <w:tcW w:w="3330" w:type="dxa"/>
            <w:shd w:val="clear" w:color="auto" w:fill="C0E7FF"/>
          </w:tcPr>
          <w:p w:rsidR="006A71D9" w:rsidRDefault="006A71D9" w:rsidP="00D45171">
            <w:pPr>
              <w:pStyle w:val="Questionlevel2nonumber"/>
              <w:keepNext/>
            </w:pPr>
            <w:r>
              <w:t>Place of signature: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6A71D9" w:rsidRDefault="006A71D9" w:rsidP="00D45171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2C76A0" w:rsidRDefault="002C76A0" w:rsidP="00C8272C">
      <w:pPr>
        <w:pStyle w:val="Questionlevel1"/>
        <w:numPr>
          <w:ilvl w:val="0"/>
          <w:numId w:val="0"/>
        </w:numPr>
        <w:rPr>
          <w:color w:val="212122"/>
          <w:szCs w:val="21"/>
        </w:rPr>
      </w:pPr>
    </w:p>
    <w:p w:rsidR="00C8272C" w:rsidRDefault="00C8272C" w:rsidP="00C8272C">
      <w:pPr>
        <w:pStyle w:val="Sectionheadings"/>
        <w:pageBreakBefore/>
      </w:pPr>
      <w:r>
        <w:t>Appendix A – Sample Audit Log</w:t>
      </w:r>
    </w:p>
    <w:p w:rsidR="00C8272C" w:rsidRDefault="00C8272C" w:rsidP="00C8272C">
      <w:pPr>
        <w:pStyle w:val="Infobullet"/>
      </w:pPr>
      <w:bookmarkStart w:id="8" w:name="_Toc460415914"/>
      <w:r>
        <w:t xml:space="preserve">Applicants are required to submit an audit log to demonstrate their experience leading audits. </w:t>
      </w:r>
    </w:p>
    <w:p w:rsidR="00C8272C" w:rsidRDefault="00C8272C" w:rsidP="00C8272C">
      <w:pPr>
        <w:pStyle w:val="Infobullet"/>
      </w:pPr>
      <w:r>
        <w:t>Applicants may use the sample template below or create their own audit log.</w:t>
      </w:r>
      <w:bookmarkEnd w:id="8"/>
      <w:r>
        <w:t xml:space="preserve"> </w:t>
      </w:r>
    </w:p>
    <w:p w:rsidR="00C8272C" w:rsidRDefault="003039FF" w:rsidP="00C8272C">
      <w:pPr>
        <w:pStyle w:val="Infobullet"/>
        <w:keepNext/>
      </w:pPr>
      <w:r>
        <w:t>Add more lines, if required.</w:t>
      </w:r>
    </w:p>
    <w:tbl>
      <w:tblPr>
        <w:tblStyle w:val="Table2"/>
        <w:tblW w:w="5000" w:type="pct"/>
        <w:tblBorders>
          <w:insideH w:val="single" w:sz="6" w:space="0" w:color="989891"/>
          <w:insideV w:val="single" w:sz="6" w:space="0" w:color="989891"/>
        </w:tblBorders>
        <w:shd w:val="clear" w:color="auto" w:fill="CBD4D9"/>
        <w:tblLook w:val="04A0" w:firstRow="1" w:lastRow="0" w:firstColumn="1" w:lastColumn="0" w:noHBand="0" w:noVBand="1"/>
      </w:tblPr>
      <w:tblGrid>
        <w:gridCol w:w="1145"/>
        <w:gridCol w:w="1505"/>
        <w:gridCol w:w="1494"/>
        <w:gridCol w:w="1438"/>
        <w:gridCol w:w="1226"/>
        <w:gridCol w:w="1370"/>
        <w:gridCol w:w="1065"/>
      </w:tblGrid>
      <w:tr w:rsidR="003039FF" w:rsidRPr="003039FF" w:rsidTr="003B4A33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pct"/>
            <w:shd w:val="clear" w:color="auto" w:fill="C0E7FF" w:themeFill="text2" w:themeFillTint="33"/>
          </w:tcPr>
          <w:p w:rsidR="00C8272C" w:rsidRPr="003039FF" w:rsidRDefault="00C8272C" w:rsidP="003039FF">
            <w:pPr>
              <w:pStyle w:val="TableDataColumnHeading"/>
              <w:jc w:val="left"/>
              <w:rPr>
                <w:sz w:val="18"/>
              </w:rPr>
            </w:pPr>
            <w:bookmarkStart w:id="9" w:name="_Toc460407432"/>
            <w:bookmarkStart w:id="10" w:name="_Toc460415915"/>
            <w:r w:rsidRPr="003039FF">
              <w:rPr>
                <w:sz w:val="18"/>
              </w:rPr>
              <w:t>Relevant Audit Type</w:t>
            </w:r>
            <w:bookmarkEnd w:id="9"/>
            <w:bookmarkEnd w:id="10"/>
          </w:p>
        </w:tc>
        <w:tc>
          <w:tcPr>
            <w:tcW w:w="814" w:type="pct"/>
            <w:shd w:val="clear" w:color="auto" w:fill="C0E7FF" w:themeFill="text2" w:themeFillTint="33"/>
          </w:tcPr>
          <w:p w:rsidR="00C8272C" w:rsidRPr="003039FF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bookmarkStart w:id="11" w:name="_Toc460407433"/>
            <w:bookmarkStart w:id="12" w:name="_Toc460415916"/>
            <w:r w:rsidRPr="003039FF">
              <w:rPr>
                <w:b w:val="0"/>
                <w:sz w:val="18"/>
              </w:rPr>
              <w:t>Role (eg Lead auditor, Auditor)</w:t>
            </w:r>
            <w:bookmarkEnd w:id="11"/>
            <w:bookmarkEnd w:id="12"/>
          </w:p>
        </w:tc>
        <w:tc>
          <w:tcPr>
            <w:tcW w:w="808" w:type="pct"/>
            <w:shd w:val="clear" w:color="auto" w:fill="C0E7FF" w:themeFill="text2" w:themeFillTint="33"/>
          </w:tcPr>
          <w:p w:rsidR="00C8272C" w:rsidRPr="003039FF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bookmarkStart w:id="13" w:name="_Toc460407434"/>
            <w:bookmarkStart w:id="14" w:name="_Toc460415917"/>
            <w:r w:rsidRPr="003039FF">
              <w:rPr>
                <w:b w:val="0"/>
                <w:sz w:val="18"/>
              </w:rPr>
              <w:t>Audited Company</w:t>
            </w:r>
            <w:bookmarkEnd w:id="13"/>
            <w:bookmarkEnd w:id="14"/>
          </w:p>
          <w:p w:rsidR="00C8272C" w:rsidRPr="003039FF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</w:p>
        </w:tc>
        <w:tc>
          <w:tcPr>
            <w:tcW w:w="778" w:type="pct"/>
            <w:shd w:val="clear" w:color="auto" w:fill="C0E7FF" w:themeFill="text2" w:themeFillTint="33"/>
          </w:tcPr>
          <w:p w:rsidR="00C8272C" w:rsidRPr="003039FF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bookmarkStart w:id="15" w:name="_Toc460407435"/>
            <w:bookmarkStart w:id="16" w:name="_Toc460415918"/>
            <w:r w:rsidRPr="003039FF">
              <w:rPr>
                <w:b w:val="0"/>
                <w:sz w:val="18"/>
              </w:rPr>
              <w:t>Referee: Name, Email &amp; Phone Number</w:t>
            </w:r>
            <w:bookmarkEnd w:id="15"/>
            <w:bookmarkEnd w:id="16"/>
          </w:p>
        </w:tc>
        <w:tc>
          <w:tcPr>
            <w:tcW w:w="663" w:type="pct"/>
            <w:shd w:val="clear" w:color="auto" w:fill="C0E7FF" w:themeFill="text2" w:themeFillTint="33"/>
          </w:tcPr>
          <w:p w:rsidR="00C8272C" w:rsidRPr="003039FF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bookmarkStart w:id="17" w:name="_Toc460407436"/>
            <w:bookmarkStart w:id="18" w:name="_Toc460415919"/>
            <w:r w:rsidRPr="003039FF">
              <w:rPr>
                <w:b w:val="0"/>
                <w:sz w:val="18"/>
              </w:rPr>
              <w:t>Project Summary</w:t>
            </w:r>
            <w:bookmarkEnd w:id="17"/>
            <w:bookmarkEnd w:id="18"/>
          </w:p>
        </w:tc>
        <w:tc>
          <w:tcPr>
            <w:tcW w:w="741" w:type="pct"/>
            <w:shd w:val="clear" w:color="auto" w:fill="C0E7FF" w:themeFill="text2" w:themeFillTint="33"/>
          </w:tcPr>
          <w:p w:rsidR="00C8272C" w:rsidRPr="003039FF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bookmarkStart w:id="19" w:name="_Toc460407437"/>
            <w:bookmarkStart w:id="20" w:name="_Toc460415920"/>
            <w:r w:rsidRPr="003039FF">
              <w:rPr>
                <w:b w:val="0"/>
                <w:sz w:val="18"/>
              </w:rPr>
              <w:t>Date Conducted</w:t>
            </w:r>
            <w:bookmarkEnd w:id="19"/>
            <w:bookmarkEnd w:id="20"/>
          </w:p>
        </w:tc>
        <w:tc>
          <w:tcPr>
            <w:tcW w:w="576" w:type="pct"/>
            <w:shd w:val="clear" w:color="auto" w:fill="C0E7FF" w:themeFill="text2" w:themeFillTint="33"/>
          </w:tcPr>
          <w:p w:rsidR="00C8272C" w:rsidRPr="003039FF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3039FF">
              <w:rPr>
                <w:b w:val="0"/>
                <w:sz w:val="18"/>
              </w:rPr>
              <w:t>Total Hours</w:t>
            </w:r>
          </w:p>
        </w:tc>
      </w:tr>
      <w:tr w:rsidR="003039FF" w:rsidRPr="00114225" w:rsidTr="003B4A33">
        <w:trPr>
          <w:trHeight w:val="1134"/>
        </w:trPr>
        <w:bookmarkStart w:id="21" w:name="_Toc460415921" w:displacedByCustomXml="next"/>
        <w:sdt>
          <w:sdtPr>
            <w:id w:val="-1918081675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C8272C" w:rsidRPr="00114225" w:rsidRDefault="003B4A33" w:rsidP="003B4A33">
                <w:pPr>
                  <w:pStyle w:val="TableDataColumnHeading"/>
                  <w:jc w:val="left"/>
                  <w:rPr>
                    <w:b/>
                  </w:rPr>
                </w:pPr>
                <w:r w:rsidRPr="003B4A33">
                  <w:rPr>
                    <w:sz w:val="16"/>
                    <w:szCs w:val="16"/>
                  </w:rPr>
                  <w:t xml:space="preserve">Example </w:t>
                </w:r>
                <w:r w:rsidR="00C8272C" w:rsidRPr="003B4A33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ESS </w:t>
                </w:r>
                <w:r w:rsidR="00C8272C" w:rsidRPr="009C3BE4">
                  <w:rPr>
                    <w:sz w:val="16"/>
                    <w:szCs w:val="16"/>
                  </w:rPr>
                  <w:t>Audit</w:t>
                </w:r>
              </w:p>
            </w:tc>
          </w:sdtContent>
        </w:sdt>
        <w:bookmarkEnd w:id="21" w:displacedByCustomXml="prev"/>
        <w:bookmarkStart w:id="22" w:name="_Toc460415922" w:displacedByCustomXml="next"/>
        <w:bookmarkStart w:id="23" w:name="_Toc460407439" w:displacedByCustomXml="next"/>
        <w:sdt>
          <w:sdtPr>
            <w:rPr>
              <w:b w:val="0"/>
              <w:sz w:val="16"/>
              <w:szCs w:val="16"/>
            </w:rPr>
            <w:id w:val="1520439192"/>
          </w:sdtPr>
          <w:sdtEndPr/>
          <w:sdtContent>
            <w:tc>
              <w:tcPr>
                <w:tcW w:w="814" w:type="pct"/>
                <w:shd w:val="clear" w:color="auto" w:fill="E3E3E3"/>
                <w:vAlign w:val="top"/>
              </w:tcPr>
              <w:p w:rsidR="00C8272C" w:rsidRPr="009C3BE4" w:rsidRDefault="00C8272C" w:rsidP="003039FF">
                <w:pPr>
                  <w:pStyle w:val="TableDataColumnHeading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16"/>
                    <w:szCs w:val="16"/>
                  </w:rPr>
                </w:pPr>
                <w:r>
                  <w:rPr>
                    <w:b w:val="0"/>
                    <w:sz w:val="16"/>
                    <w:szCs w:val="16"/>
                  </w:rPr>
                  <w:t>Lead auditor</w:t>
                </w:r>
              </w:p>
            </w:tc>
          </w:sdtContent>
        </w:sdt>
        <w:bookmarkEnd w:id="22" w:displacedByCustomXml="prev"/>
        <w:bookmarkEnd w:id="23" w:displacedByCustomXml="prev"/>
        <w:bookmarkStart w:id="24" w:name="_Toc460415923" w:displacedByCustomXml="next"/>
        <w:bookmarkStart w:id="25" w:name="_Toc460407440" w:displacedByCustomXml="next"/>
        <w:sdt>
          <w:sdtPr>
            <w:rPr>
              <w:b w:val="0"/>
              <w:sz w:val="16"/>
              <w:szCs w:val="16"/>
            </w:rPr>
            <w:id w:val="1656331768"/>
          </w:sdtPr>
          <w:sdtEndPr/>
          <w:sdtContent>
            <w:tc>
              <w:tcPr>
                <w:tcW w:w="808" w:type="pct"/>
                <w:shd w:val="clear" w:color="auto" w:fill="E3E3E3"/>
                <w:vAlign w:val="top"/>
              </w:tcPr>
              <w:p w:rsidR="00C8272C" w:rsidRPr="009C3BE4" w:rsidRDefault="00C8272C" w:rsidP="003039FF">
                <w:pPr>
                  <w:pStyle w:val="TableDataColumnHeading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16"/>
                    <w:szCs w:val="16"/>
                  </w:rPr>
                </w:pPr>
                <w:r w:rsidRPr="009C3BE4">
                  <w:rPr>
                    <w:b w:val="0"/>
                    <w:sz w:val="16"/>
                    <w:szCs w:val="16"/>
                  </w:rPr>
                  <w:t>XYZ ACP</w:t>
                </w:r>
              </w:p>
            </w:tc>
          </w:sdtContent>
        </w:sdt>
        <w:bookmarkEnd w:id="24" w:displacedByCustomXml="prev"/>
        <w:bookmarkEnd w:id="25" w:displacedByCustomXml="prev"/>
        <w:bookmarkStart w:id="26" w:name="_Toc460415924" w:displacedByCustomXml="next"/>
        <w:bookmarkStart w:id="27" w:name="_Toc460407441" w:displacedByCustomXml="next"/>
        <w:sdt>
          <w:sdtPr>
            <w:id w:val="-368453991"/>
          </w:sdtPr>
          <w:sdtEndPr/>
          <w:sdtContent>
            <w:tc>
              <w:tcPr>
                <w:tcW w:w="778" w:type="pct"/>
                <w:shd w:val="clear" w:color="auto" w:fill="E3E3E3"/>
                <w:vAlign w:val="top"/>
              </w:tcPr>
              <w:p w:rsidR="00C8272C" w:rsidRPr="009C3BE4" w:rsidRDefault="00C8272C" w:rsidP="003039FF">
                <w:pPr>
                  <w:pStyle w:val="TableDataColumnHeading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7BC4" w:themeColor="text2"/>
                    <w:sz w:val="16"/>
                    <w:szCs w:val="16"/>
                  </w:rPr>
                </w:pPr>
                <w:r w:rsidRPr="009C3BE4">
                  <w:rPr>
                    <w:b w:val="0"/>
                    <w:color w:val="007BC4" w:themeColor="text2"/>
                    <w:sz w:val="16"/>
                    <w:szCs w:val="16"/>
                  </w:rPr>
                  <w:t>Jane Smith</w:t>
                </w:r>
                <w:bookmarkEnd w:id="26"/>
              </w:p>
              <w:p w:rsidR="00C8272C" w:rsidRPr="009C3BE4" w:rsidRDefault="0097638B" w:rsidP="003039FF">
                <w:pPr>
                  <w:pStyle w:val="TableDataColumnHeading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7BC4" w:themeColor="text2"/>
                    <w:sz w:val="16"/>
                    <w:szCs w:val="16"/>
                  </w:rPr>
                </w:pPr>
                <w:hyperlink r:id="rId28" w:history="1">
                  <w:r w:rsidR="00C8272C" w:rsidRPr="009C3BE4">
                    <w:rPr>
                      <w:rStyle w:val="Hyperlink"/>
                      <w:rFonts w:cs="Arial"/>
                      <w:b w:val="0"/>
                      <w:color w:val="007BC4" w:themeColor="text2"/>
                      <w:sz w:val="16"/>
                      <w:szCs w:val="16"/>
                    </w:rPr>
                    <w:t>jane@xyz.com</w:t>
                  </w:r>
                </w:hyperlink>
              </w:p>
              <w:p w:rsidR="00C8272C" w:rsidRPr="00AE6943" w:rsidRDefault="00C8272C" w:rsidP="003039FF">
                <w:pPr>
                  <w:pStyle w:val="TableDataColumnHeading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C3BE4">
                  <w:rPr>
                    <w:b w:val="0"/>
                    <w:color w:val="007BC4" w:themeColor="text2"/>
                    <w:sz w:val="16"/>
                    <w:szCs w:val="16"/>
                  </w:rPr>
                  <w:t>02 9000 0000</w:t>
                </w:r>
              </w:p>
            </w:tc>
          </w:sdtContent>
        </w:sdt>
        <w:bookmarkEnd w:id="27" w:displacedByCustomXml="prev"/>
        <w:bookmarkStart w:id="28" w:name="_Toc460415925" w:displacedByCustomXml="next"/>
        <w:bookmarkStart w:id="29" w:name="_Toc460407442" w:displacedByCustomXml="next"/>
        <w:sdt>
          <w:sdtPr>
            <w:rPr>
              <w:b w:val="0"/>
              <w:sz w:val="16"/>
              <w:szCs w:val="16"/>
            </w:rPr>
            <w:id w:val="16748013"/>
          </w:sdtPr>
          <w:sdtEndPr/>
          <w:sdtContent>
            <w:tc>
              <w:tcPr>
                <w:tcW w:w="663" w:type="pct"/>
                <w:shd w:val="clear" w:color="auto" w:fill="E3E3E3"/>
                <w:vAlign w:val="top"/>
              </w:tcPr>
              <w:p w:rsidR="00C8272C" w:rsidRPr="009C3BE4" w:rsidRDefault="00C8272C" w:rsidP="003039FF">
                <w:pPr>
                  <w:pStyle w:val="TableDataColumnHeading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16"/>
                    <w:szCs w:val="16"/>
                  </w:rPr>
                </w:pPr>
                <w:r w:rsidRPr="009C3BE4">
                  <w:rPr>
                    <w:b w:val="0"/>
                    <w:sz w:val="16"/>
                    <w:szCs w:val="16"/>
                  </w:rPr>
                  <w:t>Annual Statement</w:t>
                </w:r>
              </w:p>
            </w:tc>
          </w:sdtContent>
        </w:sdt>
        <w:bookmarkEnd w:id="28" w:displacedByCustomXml="prev"/>
        <w:bookmarkEnd w:id="29" w:displacedByCustomXml="prev"/>
        <w:bookmarkStart w:id="30" w:name="_Toc460415926" w:displacedByCustomXml="next"/>
        <w:bookmarkStart w:id="31" w:name="_Toc460407443" w:displacedByCustomXml="next"/>
        <w:sdt>
          <w:sdtPr>
            <w:rPr>
              <w:b w:val="0"/>
              <w:sz w:val="16"/>
              <w:szCs w:val="16"/>
            </w:rPr>
            <w:id w:val="1134678219"/>
          </w:sdtPr>
          <w:sdtEndPr/>
          <w:sdtContent>
            <w:tc>
              <w:tcPr>
                <w:tcW w:w="741" w:type="pct"/>
                <w:shd w:val="clear" w:color="auto" w:fill="E3E3E3"/>
                <w:vAlign w:val="top"/>
              </w:tcPr>
              <w:p w:rsidR="00C8272C" w:rsidRPr="009C3BE4" w:rsidRDefault="00C8272C" w:rsidP="003039FF">
                <w:pPr>
                  <w:pStyle w:val="TableDataColumnHeading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16"/>
                    <w:szCs w:val="16"/>
                  </w:rPr>
                </w:pPr>
                <w:r>
                  <w:rPr>
                    <w:b w:val="0"/>
                    <w:sz w:val="16"/>
                    <w:szCs w:val="16"/>
                  </w:rPr>
                  <w:t>10/10/2016</w:t>
                </w:r>
              </w:p>
            </w:tc>
          </w:sdtContent>
        </w:sdt>
        <w:bookmarkEnd w:id="30" w:displacedByCustomXml="prev"/>
        <w:bookmarkEnd w:id="31" w:displacedByCustomXml="prev"/>
        <w:tc>
          <w:tcPr>
            <w:tcW w:w="576" w:type="pct"/>
            <w:shd w:val="clear" w:color="auto" w:fill="E3E3E3"/>
            <w:vAlign w:val="top"/>
          </w:tcPr>
          <w:p w:rsidR="00C8272C" w:rsidRDefault="00C8272C" w:rsidP="003039FF">
            <w:pPr>
              <w:pStyle w:val="TableDataColumnHead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 hours</w:t>
            </w:r>
          </w:p>
        </w:tc>
      </w:tr>
      <w:tr w:rsidR="003039FF" w:rsidRPr="00114225" w:rsidTr="003B4A33">
        <w:trPr>
          <w:trHeight w:val="1134"/>
        </w:trPr>
        <w:bookmarkStart w:id="32" w:name="_Toc460415927" w:displacedByCustomXml="next"/>
        <w:sdt>
          <w:sdtPr>
            <w:rPr>
              <w:color w:val="212122" w:themeColor="text1"/>
              <w:sz w:val="16"/>
              <w:szCs w:val="16"/>
            </w:rPr>
            <w:id w:val="1790545392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C8272C" w:rsidRPr="003039FF" w:rsidRDefault="003039FF" w:rsidP="003039FF">
                <w:pPr>
                  <w:pStyle w:val="TableDataColumnHeading"/>
                  <w:jc w:val="left"/>
                  <w:rPr>
                    <w:sz w:val="16"/>
                    <w:szCs w:val="16"/>
                  </w:rPr>
                </w:pPr>
                <w:r w:rsidRPr="003039FF">
                  <w:rPr>
                    <w:color w:val="212122" w:themeColor="text1"/>
                    <w:sz w:val="16"/>
                    <w:szCs w:val="16"/>
                    <w:highlight w:val="lightGray"/>
                  </w:rPr>
                  <w:t>&lt;Type details&gt;</w:t>
                </w:r>
              </w:p>
            </w:tc>
          </w:sdtContent>
        </w:sdt>
        <w:bookmarkEnd w:id="32" w:displacedByCustomXml="prev"/>
        <w:bookmarkStart w:id="33" w:name="_Toc460415928" w:displacedByCustomXml="next"/>
        <w:bookmarkStart w:id="34" w:name="_Toc460407445" w:displacedByCustomXml="next"/>
        <w:sdt>
          <w:sdtPr>
            <w:rPr>
              <w:b w:val="0"/>
            </w:rPr>
            <w:id w:val="-1833441641"/>
          </w:sdtPr>
          <w:sdtEndPr/>
          <w:sdtContent>
            <w:sdt>
              <w:sdtPr>
                <w:rPr>
                  <w:b w:val="0"/>
                </w:rPr>
                <w:id w:val="-2013444450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14" w:type="pct"/>
                    <w:shd w:val="clear" w:color="auto" w:fill="E3E3E3"/>
                    <w:vAlign w:val="top"/>
                  </w:tcPr>
                  <w:p w:rsidR="00C8272C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bookmarkEnd w:id="33" w:displacedByCustomXml="prev"/>
        <w:bookmarkEnd w:id="34" w:displacedByCustomXml="prev"/>
        <w:bookmarkStart w:id="35" w:name="_Toc460415929" w:displacedByCustomXml="next"/>
        <w:bookmarkStart w:id="36" w:name="_Toc460407446" w:displacedByCustomXml="next"/>
        <w:sdt>
          <w:sdtPr>
            <w:rPr>
              <w:b w:val="0"/>
            </w:rPr>
            <w:id w:val="-549149424"/>
          </w:sdtPr>
          <w:sdtEndPr/>
          <w:sdtContent>
            <w:sdt>
              <w:sdtPr>
                <w:rPr>
                  <w:b w:val="0"/>
                </w:rPr>
                <w:id w:val="4519292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08" w:type="pct"/>
                    <w:shd w:val="clear" w:color="auto" w:fill="E3E3E3"/>
                    <w:vAlign w:val="top"/>
                  </w:tcPr>
                  <w:p w:rsidR="00C8272C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bookmarkEnd w:id="35" w:displacedByCustomXml="prev"/>
        <w:bookmarkEnd w:id="36" w:displacedByCustomXml="prev"/>
        <w:bookmarkStart w:id="37" w:name="_Toc460415930" w:displacedByCustomXml="next"/>
        <w:bookmarkStart w:id="38" w:name="_Toc460407447" w:displacedByCustomXml="next"/>
        <w:sdt>
          <w:sdtPr>
            <w:rPr>
              <w:b w:val="0"/>
            </w:rPr>
            <w:id w:val="-196465837"/>
          </w:sdtPr>
          <w:sdtEndPr/>
          <w:sdtContent>
            <w:sdt>
              <w:sdtPr>
                <w:rPr>
                  <w:b w:val="0"/>
                </w:rPr>
                <w:id w:val="1352609675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78" w:type="pct"/>
                    <w:shd w:val="clear" w:color="auto" w:fill="E3E3E3"/>
                    <w:vAlign w:val="top"/>
                  </w:tcPr>
                  <w:p w:rsidR="00C8272C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bookmarkEnd w:id="37" w:displacedByCustomXml="prev"/>
        <w:bookmarkEnd w:id="38" w:displacedByCustomXml="prev"/>
        <w:bookmarkStart w:id="39" w:name="_Toc460415931" w:displacedByCustomXml="next"/>
        <w:bookmarkStart w:id="40" w:name="_Toc460407448" w:displacedByCustomXml="next"/>
        <w:sdt>
          <w:sdtPr>
            <w:rPr>
              <w:b w:val="0"/>
            </w:rPr>
            <w:id w:val="-1949770293"/>
          </w:sdtPr>
          <w:sdtEndPr/>
          <w:sdtContent>
            <w:sdt>
              <w:sdtPr>
                <w:rPr>
                  <w:b w:val="0"/>
                </w:rPr>
                <w:id w:val="-232932695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663" w:type="pct"/>
                    <w:shd w:val="clear" w:color="auto" w:fill="E3E3E3"/>
                    <w:vAlign w:val="top"/>
                  </w:tcPr>
                  <w:p w:rsidR="00C8272C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bookmarkEnd w:id="39" w:displacedByCustomXml="prev"/>
        <w:bookmarkEnd w:id="40" w:displacedByCustomXml="prev"/>
        <w:bookmarkStart w:id="41" w:name="_Toc460415932" w:displacedByCustomXml="next"/>
        <w:bookmarkStart w:id="42" w:name="_Toc460407449" w:displacedByCustomXml="next"/>
        <w:sdt>
          <w:sdtPr>
            <w:id w:val="951452026"/>
          </w:sdtPr>
          <w:sdtEndPr/>
          <w:sdtContent>
            <w:sdt>
              <w:sdtPr>
                <w:id w:val="1641231354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41" w:type="pct"/>
                    <w:shd w:val="clear" w:color="auto" w:fill="E3E3E3"/>
                    <w:vAlign w:val="top"/>
                  </w:tcPr>
                  <w:p w:rsidR="00C8272C" w:rsidRPr="00114225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bookmarkEnd w:id="41" w:displacedByCustomXml="prev"/>
        <w:bookmarkEnd w:id="42" w:displacedByCustomXml="prev"/>
        <w:sdt>
          <w:sdtPr>
            <w:id w:val="-1170632538"/>
          </w:sdtPr>
          <w:sdtEndPr/>
          <w:sdtContent>
            <w:sdt>
              <w:sdtPr>
                <w:id w:val="-4561842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576" w:type="pct"/>
                    <w:shd w:val="clear" w:color="auto" w:fill="E3E3E3"/>
                    <w:vAlign w:val="top"/>
                  </w:tcPr>
                  <w:p w:rsidR="00C8272C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</w:tr>
      <w:tr w:rsidR="003039FF" w:rsidRPr="00114225" w:rsidTr="003B4A33">
        <w:trPr>
          <w:trHeight w:val="1134"/>
        </w:trPr>
        <w:sdt>
          <w:sdtPr>
            <w:rPr>
              <w:color w:val="212122" w:themeColor="text1"/>
              <w:sz w:val="16"/>
              <w:szCs w:val="16"/>
            </w:rPr>
            <w:id w:val="518203255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3039FF" w:rsidRPr="003039FF" w:rsidRDefault="003039FF" w:rsidP="003039FF">
                <w:pPr>
                  <w:pStyle w:val="TableDataColumnHeading"/>
                  <w:jc w:val="left"/>
                  <w:rPr>
                    <w:sz w:val="16"/>
                    <w:szCs w:val="16"/>
                  </w:rPr>
                </w:pPr>
                <w:r w:rsidRPr="003039FF">
                  <w:rPr>
                    <w:color w:val="212122" w:themeColor="text1"/>
                    <w:sz w:val="16"/>
                    <w:szCs w:val="16"/>
                    <w:highlight w:val="lightGray"/>
                  </w:rPr>
                  <w:t>&lt;Type details&gt;</w:t>
                </w:r>
              </w:p>
            </w:tc>
          </w:sdtContent>
        </w:sdt>
        <w:sdt>
          <w:sdtPr>
            <w:rPr>
              <w:b w:val="0"/>
            </w:rPr>
            <w:id w:val="1138919498"/>
          </w:sdtPr>
          <w:sdtEndPr/>
          <w:sdtContent>
            <w:sdt>
              <w:sdtPr>
                <w:rPr>
                  <w:b w:val="0"/>
                </w:rPr>
                <w:id w:val="-654066863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14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2035105080"/>
          </w:sdtPr>
          <w:sdtEndPr/>
          <w:sdtContent>
            <w:sdt>
              <w:sdtPr>
                <w:rPr>
                  <w:b w:val="0"/>
                </w:rPr>
                <w:id w:val="-652835972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0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1866745631"/>
          </w:sdtPr>
          <w:sdtEndPr/>
          <w:sdtContent>
            <w:sdt>
              <w:sdtPr>
                <w:rPr>
                  <w:b w:val="0"/>
                </w:rPr>
                <w:id w:val="-194543280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7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819082751"/>
          </w:sdtPr>
          <w:sdtEndPr/>
          <w:sdtContent>
            <w:sdt>
              <w:sdtPr>
                <w:rPr>
                  <w:b w:val="0"/>
                </w:rPr>
                <w:id w:val="-1159464351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663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-914241390"/>
          </w:sdtPr>
          <w:sdtEndPr/>
          <w:sdtContent>
            <w:sdt>
              <w:sdtPr>
                <w:id w:val="-561176474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41" w:type="pct"/>
                    <w:shd w:val="clear" w:color="auto" w:fill="E3E3E3"/>
                    <w:vAlign w:val="top"/>
                  </w:tcPr>
                  <w:p w:rsidR="003039FF" w:rsidRPr="00114225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953517890"/>
          </w:sdtPr>
          <w:sdtEndPr/>
          <w:sdtContent>
            <w:sdt>
              <w:sdtPr>
                <w:id w:val="103307794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576" w:type="pct"/>
                    <w:shd w:val="clear" w:color="auto" w:fill="E3E3E3"/>
                    <w:vAlign w:val="top"/>
                  </w:tcPr>
                  <w:p w:rsid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</w:tr>
      <w:tr w:rsidR="003039FF" w:rsidRPr="00114225" w:rsidTr="003B4A33">
        <w:trPr>
          <w:trHeight w:val="1134"/>
        </w:trPr>
        <w:sdt>
          <w:sdtPr>
            <w:rPr>
              <w:color w:val="212122" w:themeColor="text1"/>
              <w:sz w:val="16"/>
              <w:szCs w:val="16"/>
            </w:rPr>
            <w:id w:val="640074023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3039FF" w:rsidRPr="003039FF" w:rsidRDefault="003039FF" w:rsidP="003039FF">
                <w:pPr>
                  <w:pStyle w:val="TableDataColumnHeading"/>
                  <w:jc w:val="left"/>
                  <w:rPr>
                    <w:sz w:val="16"/>
                    <w:szCs w:val="16"/>
                  </w:rPr>
                </w:pPr>
                <w:r w:rsidRPr="003039FF">
                  <w:rPr>
                    <w:color w:val="212122" w:themeColor="text1"/>
                    <w:sz w:val="16"/>
                    <w:szCs w:val="16"/>
                    <w:highlight w:val="lightGray"/>
                  </w:rPr>
                  <w:t>&lt;Type details&gt;</w:t>
                </w:r>
              </w:p>
            </w:tc>
          </w:sdtContent>
        </w:sdt>
        <w:sdt>
          <w:sdtPr>
            <w:rPr>
              <w:b w:val="0"/>
            </w:rPr>
            <w:id w:val="1348520986"/>
          </w:sdtPr>
          <w:sdtEndPr/>
          <w:sdtContent>
            <w:sdt>
              <w:sdtPr>
                <w:rPr>
                  <w:b w:val="0"/>
                </w:rPr>
                <w:id w:val="1682236316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14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1161346563"/>
          </w:sdtPr>
          <w:sdtEndPr/>
          <w:sdtContent>
            <w:sdt>
              <w:sdtPr>
                <w:rPr>
                  <w:b w:val="0"/>
                </w:rPr>
                <w:id w:val="-478695154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0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963959227"/>
          </w:sdtPr>
          <w:sdtEndPr/>
          <w:sdtContent>
            <w:sdt>
              <w:sdtPr>
                <w:rPr>
                  <w:b w:val="0"/>
                </w:rPr>
                <w:id w:val="1982351683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7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424966109"/>
          </w:sdtPr>
          <w:sdtEndPr/>
          <w:sdtContent>
            <w:sdt>
              <w:sdtPr>
                <w:rPr>
                  <w:b w:val="0"/>
                </w:rPr>
                <w:id w:val="-79524271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663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643321997"/>
          </w:sdtPr>
          <w:sdtEndPr/>
          <w:sdtContent>
            <w:sdt>
              <w:sdtPr>
                <w:id w:val="2088799986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41" w:type="pct"/>
                    <w:shd w:val="clear" w:color="auto" w:fill="E3E3E3"/>
                    <w:vAlign w:val="top"/>
                  </w:tcPr>
                  <w:p w:rsidR="003039FF" w:rsidRPr="00114225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1066614620"/>
          </w:sdtPr>
          <w:sdtEndPr/>
          <w:sdtContent>
            <w:sdt>
              <w:sdtPr>
                <w:id w:val="-272861106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576" w:type="pct"/>
                    <w:shd w:val="clear" w:color="auto" w:fill="E3E3E3"/>
                    <w:vAlign w:val="top"/>
                  </w:tcPr>
                  <w:p w:rsid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</w:tr>
      <w:tr w:rsidR="003039FF" w:rsidRPr="00114225" w:rsidTr="003B4A33">
        <w:trPr>
          <w:trHeight w:val="1134"/>
        </w:trPr>
        <w:sdt>
          <w:sdtPr>
            <w:rPr>
              <w:color w:val="212122" w:themeColor="text1"/>
              <w:sz w:val="16"/>
              <w:szCs w:val="16"/>
            </w:rPr>
            <w:id w:val="-1269384970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3039FF" w:rsidRPr="003039FF" w:rsidRDefault="003039FF" w:rsidP="003039FF">
                <w:pPr>
                  <w:pStyle w:val="TableDataColumnHeading"/>
                  <w:jc w:val="left"/>
                  <w:rPr>
                    <w:sz w:val="16"/>
                    <w:szCs w:val="16"/>
                  </w:rPr>
                </w:pPr>
                <w:r w:rsidRPr="003039FF">
                  <w:rPr>
                    <w:color w:val="212122" w:themeColor="text1"/>
                    <w:sz w:val="16"/>
                    <w:szCs w:val="16"/>
                    <w:highlight w:val="lightGray"/>
                  </w:rPr>
                  <w:t>&lt;Type details&gt;</w:t>
                </w:r>
              </w:p>
            </w:tc>
          </w:sdtContent>
        </w:sdt>
        <w:sdt>
          <w:sdtPr>
            <w:rPr>
              <w:b w:val="0"/>
            </w:rPr>
            <w:id w:val="626593764"/>
          </w:sdtPr>
          <w:sdtEndPr/>
          <w:sdtContent>
            <w:sdt>
              <w:sdtPr>
                <w:rPr>
                  <w:b w:val="0"/>
                </w:rPr>
                <w:id w:val="-370843044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14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901050350"/>
          </w:sdtPr>
          <w:sdtEndPr/>
          <w:sdtContent>
            <w:sdt>
              <w:sdtPr>
                <w:rPr>
                  <w:b w:val="0"/>
                </w:rPr>
                <w:id w:val="-854728225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0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1738702392"/>
          </w:sdtPr>
          <w:sdtEndPr/>
          <w:sdtContent>
            <w:sdt>
              <w:sdtPr>
                <w:rPr>
                  <w:b w:val="0"/>
                </w:rPr>
                <w:id w:val="563608856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7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543596690"/>
          </w:sdtPr>
          <w:sdtEndPr/>
          <w:sdtContent>
            <w:sdt>
              <w:sdtPr>
                <w:rPr>
                  <w:b w:val="0"/>
                </w:rPr>
                <w:id w:val="128431198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663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1242823790"/>
          </w:sdtPr>
          <w:sdtEndPr/>
          <w:sdtContent>
            <w:sdt>
              <w:sdtPr>
                <w:id w:val="-1993245816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41" w:type="pct"/>
                    <w:shd w:val="clear" w:color="auto" w:fill="E3E3E3"/>
                    <w:vAlign w:val="top"/>
                  </w:tcPr>
                  <w:p w:rsidR="003039FF" w:rsidRPr="00114225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2039151086"/>
          </w:sdtPr>
          <w:sdtEndPr/>
          <w:sdtContent>
            <w:sdt>
              <w:sdtPr>
                <w:id w:val="-1828587413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576" w:type="pct"/>
                    <w:shd w:val="clear" w:color="auto" w:fill="E3E3E3"/>
                    <w:vAlign w:val="top"/>
                  </w:tcPr>
                  <w:p w:rsid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</w:tr>
      <w:tr w:rsidR="003039FF" w:rsidRPr="00114225" w:rsidTr="003B4A33">
        <w:trPr>
          <w:trHeight w:val="1134"/>
        </w:trPr>
        <w:sdt>
          <w:sdtPr>
            <w:rPr>
              <w:color w:val="212122" w:themeColor="text1"/>
              <w:sz w:val="16"/>
              <w:szCs w:val="16"/>
            </w:rPr>
            <w:id w:val="-1224590856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3039FF" w:rsidRPr="003039FF" w:rsidRDefault="003039FF" w:rsidP="003039FF">
                <w:pPr>
                  <w:pStyle w:val="TableDataColumnHeading"/>
                  <w:jc w:val="left"/>
                  <w:rPr>
                    <w:sz w:val="16"/>
                    <w:szCs w:val="16"/>
                  </w:rPr>
                </w:pPr>
                <w:r w:rsidRPr="003039FF">
                  <w:rPr>
                    <w:color w:val="212122" w:themeColor="text1"/>
                    <w:sz w:val="16"/>
                    <w:szCs w:val="16"/>
                    <w:highlight w:val="lightGray"/>
                  </w:rPr>
                  <w:t>&lt;Type details&gt;</w:t>
                </w:r>
              </w:p>
            </w:tc>
          </w:sdtContent>
        </w:sdt>
        <w:sdt>
          <w:sdtPr>
            <w:rPr>
              <w:b w:val="0"/>
            </w:rPr>
            <w:id w:val="1103919647"/>
          </w:sdtPr>
          <w:sdtEndPr/>
          <w:sdtContent>
            <w:sdt>
              <w:sdtPr>
                <w:rPr>
                  <w:b w:val="0"/>
                </w:rPr>
                <w:id w:val="1321233790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14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426497995"/>
          </w:sdtPr>
          <w:sdtEndPr/>
          <w:sdtContent>
            <w:sdt>
              <w:sdtPr>
                <w:rPr>
                  <w:b w:val="0"/>
                </w:rPr>
                <w:id w:val="-839924694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0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245650006"/>
          </w:sdtPr>
          <w:sdtEndPr/>
          <w:sdtContent>
            <w:sdt>
              <w:sdtPr>
                <w:rPr>
                  <w:b w:val="0"/>
                </w:rPr>
                <w:id w:val="-1067948854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7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256435340"/>
          </w:sdtPr>
          <w:sdtEndPr/>
          <w:sdtContent>
            <w:sdt>
              <w:sdtPr>
                <w:rPr>
                  <w:b w:val="0"/>
                </w:rPr>
                <w:id w:val="-198044769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663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1960757324"/>
          </w:sdtPr>
          <w:sdtEndPr/>
          <w:sdtContent>
            <w:sdt>
              <w:sdtPr>
                <w:id w:val="-209199984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41" w:type="pct"/>
                    <w:shd w:val="clear" w:color="auto" w:fill="E3E3E3"/>
                    <w:vAlign w:val="top"/>
                  </w:tcPr>
                  <w:p w:rsidR="003039FF" w:rsidRPr="00114225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984828452"/>
          </w:sdtPr>
          <w:sdtEndPr/>
          <w:sdtContent>
            <w:sdt>
              <w:sdtPr>
                <w:id w:val="-1397200215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576" w:type="pct"/>
                    <w:shd w:val="clear" w:color="auto" w:fill="E3E3E3"/>
                    <w:vAlign w:val="top"/>
                  </w:tcPr>
                  <w:p w:rsid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</w:tr>
      <w:tr w:rsidR="003039FF" w:rsidRPr="00114225" w:rsidTr="003B4A33">
        <w:trPr>
          <w:trHeight w:val="1134"/>
        </w:trPr>
        <w:sdt>
          <w:sdtPr>
            <w:rPr>
              <w:color w:val="212122" w:themeColor="text1"/>
              <w:sz w:val="16"/>
              <w:szCs w:val="16"/>
            </w:rPr>
            <w:id w:val="780081289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3039FF" w:rsidRPr="003039FF" w:rsidRDefault="003039FF" w:rsidP="003039FF">
                <w:pPr>
                  <w:pStyle w:val="TableDataColumnHeading"/>
                  <w:jc w:val="left"/>
                  <w:rPr>
                    <w:sz w:val="16"/>
                    <w:szCs w:val="16"/>
                  </w:rPr>
                </w:pPr>
                <w:r w:rsidRPr="003039FF">
                  <w:rPr>
                    <w:color w:val="212122" w:themeColor="text1"/>
                    <w:sz w:val="16"/>
                    <w:szCs w:val="16"/>
                    <w:highlight w:val="lightGray"/>
                  </w:rPr>
                  <w:t>&lt;Type details&gt;</w:t>
                </w:r>
              </w:p>
            </w:tc>
          </w:sdtContent>
        </w:sdt>
        <w:sdt>
          <w:sdtPr>
            <w:rPr>
              <w:b w:val="0"/>
            </w:rPr>
            <w:id w:val="-2057692653"/>
          </w:sdtPr>
          <w:sdtEndPr/>
          <w:sdtContent>
            <w:sdt>
              <w:sdtPr>
                <w:rPr>
                  <w:b w:val="0"/>
                </w:rPr>
                <w:id w:val="-1902822012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14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1362159968"/>
          </w:sdtPr>
          <w:sdtEndPr/>
          <w:sdtContent>
            <w:sdt>
              <w:sdtPr>
                <w:rPr>
                  <w:b w:val="0"/>
                </w:rPr>
                <w:id w:val="1653013671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0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32004897"/>
          </w:sdtPr>
          <w:sdtEndPr/>
          <w:sdtContent>
            <w:sdt>
              <w:sdtPr>
                <w:rPr>
                  <w:b w:val="0"/>
                </w:rPr>
                <w:id w:val="167960942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7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-821968523"/>
          </w:sdtPr>
          <w:sdtEndPr/>
          <w:sdtContent>
            <w:sdt>
              <w:sdtPr>
                <w:rPr>
                  <w:b w:val="0"/>
                </w:rPr>
                <w:id w:val="-52629168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663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-47765757"/>
          </w:sdtPr>
          <w:sdtEndPr/>
          <w:sdtContent>
            <w:sdt>
              <w:sdtPr>
                <w:id w:val="-340237437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41" w:type="pct"/>
                    <w:shd w:val="clear" w:color="auto" w:fill="E3E3E3"/>
                    <w:vAlign w:val="top"/>
                  </w:tcPr>
                  <w:p w:rsidR="003039FF" w:rsidRPr="00114225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58223402"/>
          </w:sdtPr>
          <w:sdtEndPr/>
          <w:sdtContent>
            <w:sdt>
              <w:sdtPr>
                <w:id w:val="2100747490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576" w:type="pct"/>
                    <w:shd w:val="clear" w:color="auto" w:fill="E3E3E3"/>
                    <w:vAlign w:val="top"/>
                  </w:tcPr>
                  <w:p w:rsid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</w:tr>
      <w:tr w:rsidR="003039FF" w:rsidRPr="00114225" w:rsidTr="003B4A33">
        <w:trPr>
          <w:trHeight w:val="1134"/>
        </w:trPr>
        <w:sdt>
          <w:sdtPr>
            <w:rPr>
              <w:color w:val="212122" w:themeColor="text1"/>
              <w:sz w:val="16"/>
              <w:szCs w:val="16"/>
            </w:rPr>
            <w:id w:val="-2000794711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9" w:type="pct"/>
                <w:shd w:val="clear" w:color="auto" w:fill="E3E3E3"/>
                <w:vAlign w:val="top"/>
              </w:tcPr>
              <w:p w:rsidR="003039FF" w:rsidRPr="003039FF" w:rsidRDefault="003039FF" w:rsidP="003039FF">
                <w:pPr>
                  <w:pStyle w:val="TableDataColumnHeading"/>
                  <w:jc w:val="left"/>
                  <w:rPr>
                    <w:sz w:val="16"/>
                    <w:szCs w:val="16"/>
                  </w:rPr>
                </w:pPr>
                <w:r w:rsidRPr="003039FF">
                  <w:rPr>
                    <w:color w:val="212122" w:themeColor="text1"/>
                    <w:sz w:val="16"/>
                    <w:szCs w:val="16"/>
                    <w:highlight w:val="lightGray"/>
                  </w:rPr>
                  <w:t>&lt;Type details&gt;</w:t>
                </w:r>
              </w:p>
            </w:tc>
          </w:sdtContent>
        </w:sdt>
        <w:sdt>
          <w:sdtPr>
            <w:rPr>
              <w:b w:val="0"/>
            </w:rPr>
            <w:id w:val="-242651133"/>
          </w:sdtPr>
          <w:sdtEndPr/>
          <w:sdtContent>
            <w:sdt>
              <w:sdtPr>
                <w:rPr>
                  <w:b w:val="0"/>
                </w:rPr>
                <w:id w:val="2138599707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14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1915583043"/>
          </w:sdtPr>
          <w:sdtEndPr/>
          <w:sdtContent>
            <w:sdt>
              <w:sdtPr>
                <w:rPr>
                  <w:b w:val="0"/>
                </w:rPr>
                <w:id w:val="-1073123455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80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48511163"/>
          </w:sdtPr>
          <w:sdtEndPr/>
          <w:sdtContent>
            <w:sdt>
              <w:sdtPr>
                <w:rPr>
                  <w:b w:val="0"/>
                </w:rPr>
                <w:id w:val="-1456631964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78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rPr>
              <w:b w:val="0"/>
            </w:rPr>
            <w:id w:val="1144158574"/>
          </w:sdtPr>
          <w:sdtEndPr/>
          <w:sdtContent>
            <w:sdt>
              <w:sdtPr>
                <w:rPr>
                  <w:b w:val="0"/>
                </w:rPr>
                <w:id w:val="-839383220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663" w:type="pct"/>
                    <w:shd w:val="clear" w:color="auto" w:fill="E3E3E3"/>
                    <w:vAlign w:val="top"/>
                  </w:tcPr>
                  <w:p w:rsidR="003039FF" w:rsidRP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</w:rPr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769209657"/>
          </w:sdtPr>
          <w:sdtEndPr/>
          <w:sdtContent>
            <w:sdt>
              <w:sdtPr>
                <w:id w:val="754258787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741" w:type="pct"/>
                    <w:shd w:val="clear" w:color="auto" w:fill="E3E3E3"/>
                    <w:vAlign w:val="top"/>
                  </w:tcPr>
                  <w:p w:rsidR="003039FF" w:rsidRPr="00114225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  <w:sdt>
          <w:sdtPr>
            <w:id w:val="413204409"/>
          </w:sdtPr>
          <w:sdtEndPr/>
          <w:sdtContent>
            <w:sdt>
              <w:sdtPr>
                <w:id w:val="-1052851183"/>
                <w:showingPlcHdr/>
              </w:sdtPr>
              <w:sdtEndPr>
                <w:rPr>
                  <w:color w:val="212122" w:themeColor="text1"/>
                  <w:sz w:val="16"/>
                  <w:szCs w:val="16"/>
                </w:rPr>
              </w:sdtEndPr>
              <w:sdtContent>
                <w:tc>
                  <w:tcPr>
                    <w:tcW w:w="576" w:type="pct"/>
                    <w:shd w:val="clear" w:color="auto" w:fill="E3E3E3"/>
                    <w:vAlign w:val="top"/>
                  </w:tcPr>
                  <w:p w:rsidR="003039FF" w:rsidRDefault="003039FF" w:rsidP="003039FF">
                    <w:pPr>
                      <w:pStyle w:val="TableDataColumnHeading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3039FF">
                      <w:rPr>
                        <w:b w:val="0"/>
                        <w:color w:val="212122" w:themeColor="text1"/>
                        <w:sz w:val="16"/>
                        <w:szCs w:val="16"/>
                        <w:highlight w:val="lightGray"/>
                      </w:rPr>
                      <w:t>&lt;Type details&gt;</w:t>
                    </w:r>
                  </w:p>
                </w:tc>
              </w:sdtContent>
            </w:sdt>
          </w:sdtContent>
        </w:sdt>
      </w:tr>
    </w:tbl>
    <w:p w:rsidR="00C8272C" w:rsidRDefault="00C8272C" w:rsidP="00C8272C">
      <w:pPr>
        <w:pStyle w:val="appendix"/>
      </w:pPr>
    </w:p>
    <w:p w:rsidR="00C8272C" w:rsidRPr="00C8272C" w:rsidRDefault="00C8272C" w:rsidP="00C8272C">
      <w:pPr>
        <w:pStyle w:val="BodyText"/>
      </w:pPr>
    </w:p>
    <w:sectPr w:rsidR="00C8272C" w:rsidRPr="00C8272C" w:rsidSect="000648F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440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C0" w:rsidRDefault="003E08C0" w:rsidP="00856DDC">
      <w:r>
        <w:separator/>
      </w:r>
    </w:p>
    <w:p w:rsidR="003E08C0" w:rsidRDefault="003E08C0"/>
  </w:endnote>
  <w:endnote w:type="continuationSeparator" w:id="0">
    <w:p w:rsidR="003E08C0" w:rsidRDefault="003E08C0" w:rsidP="00856DDC">
      <w:r>
        <w:continuationSeparator/>
      </w:r>
    </w:p>
    <w:p w:rsidR="003E08C0" w:rsidRDefault="003E0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8789"/>
    </w:tblGrid>
    <w:tr w:rsidR="003E08C0" w:rsidTr="003F0946">
      <w:trPr>
        <w:cantSplit/>
      </w:trPr>
      <w:tc>
        <w:tcPr>
          <w:tcW w:w="567" w:type="dxa"/>
          <w:shd w:val="clear" w:color="auto" w:fill="auto"/>
          <w:vAlign w:val="bottom"/>
        </w:tcPr>
        <w:p w:rsidR="003E08C0" w:rsidRDefault="003E08C0" w:rsidP="00360139">
          <w:pPr>
            <w:pStyle w:val="Footer"/>
            <w:jc w:val="right"/>
          </w:pPr>
          <w:r w:rsidRPr="006E2869">
            <w:rPr>
              <w:rStyle w:val="PageNumber"/>
            </w:rPr>
            <w:fldChar w:fldCharType="begin"/>
          </w:r>
          <w:r w:rsidRPr="006E2869">
            <w:rPr>
              <w:rStyle w:val="PageNumber"/>
            </w:rPr>
            <w:instrText xml:space="preserve"> PAGE </w:instrText>
          </w:r>
          <w:r w:rsidRPr="006E286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6E2869">
            <w:rPr>
              <w:rStyle w:val="PageNumber"/>
            </w:rPr>
            <w:fldChar w:fldCharType="end"/>
          </w:r>
        </w:p>
      </w:tc>
      <w:tc>
        <w:tcPr>
          <w:tcW w:w="142" w:type="dxa"/>
          <w:shd w:val="clear" w:color="auto" w:fill="auto"/>
          <w:vAlign w:val="bottom"/>
        </w:tcPr>
        <w:p w:rsidR="003E08C0" w:rsidRDefault="003E08C0" w:rsidP="00360139">
          <w:pPr>
            <w:pStyle w:val="Footer"/>
          </w:pPr>
        </w:p>
      </w:tc>
      <w:tc>
        <w:tcPr>
          <w:tcW w:w="142" w:type="dxa"/>
          <w:shd w:val="clear" w:color="auto" w:fill="auto"/>
          <w:vAlign w:val="bottom"/>
        </w:tcPr>
        <w:p w:rsidR="003E08C0" w:rsidRDefault="003E08C0" w:rsidP="00360139">
          <w:pPr>
            <w:pStyle w:val="Footer"/>
          </w:pPr>
        </w:p>
      </w:tc>
      <w:tc>
        <w:tcPr>
          <w:tcW w:w="8789" w:type="dxa"/>
          <w:shd w:val="clear" w:color="auto" w:fill="auto"/>
          <w:vAlign w:val="bottom"/>
        </w:tcPr>
        <w:p w:rsidR="003E08C0" w:rsidRDefault="003E08C0" w:rsidP="00360139">
          <w:pPr>
            <w:pStyle w:val="Footer"/>
          </w:pPr>
          <w:r w:rsidRPr="00AA05F1">
            <w:rPr>
              <w:b/>
              <w:color w:val="007BC4" w:themeColor="text2"/>
            </w:rPr>
            <w:t>IPART</w:t>
          </w:r>
          <w:r w:rsidRPr="00B96C4B">
            <w:rPr>
              <w:rFonts w:eastAsia="Arial Unicode MS" w:hAnsi="Arial Unicode MS" w:cs="Arial"/>
            </w:rPr>
            <w:t> </w: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:rsidR="003E08C0" w:rsidRDefault="003E08C0" w:rsidP="00360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C0" w:rsidRPr="00177019" w:rsidRDefault="003E08C0">
    <w:pPr>
      <w:pStyle w:val="Footer"/>
      <w:rPr>
        <w:rFonts w:cs="Arial"/>
      </w:rPr>
    </w:pPr>
    <w:r w:rsidRPr="00A80275">
      <w:rPr>
        <w:rFonts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F3D364A" wp14:editId="0A586537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A7">
      <w:rPr>
        <w:b/>
      </w:rPr>
      <w:t>IPART</w:t>
    </w:r>
    <w:r w:rsidRPr="003F7EA7">
      <w:t xml:space="preserve"> </w:t>
    </w:r>
    <w:r w:rsidRPr="005E594C">
      <w:rPr>
        <w:rFonts w:cs="Arial"/>
      </w:rPr>
      <w:t xml:space="preserve">Application for </w:t>
    </w:r>
    <w:r>
      <w:rPr>
        <w:rFonts w:cs="Arial"/>
      </w:rPr>
      <w:t xml:space="preserve">Audit Services Panel – Application Form Part B (V1.1 </w:t>
    </w:r>
    <w:r w:rsidR="00946BDE">
      <w:rPr>
        <w:rFonts w:cs="Arial"/>
      </w:rPr>
      <w:t>May</w:t>
    </w:r>
    <w:r>
      <w:rPr>
        <w:rFonts w:cs="Arial"/>
      </w:rPr>
      <w:t xml:space="preserve"> 2017)</w:t>
    </w:r>
    <w:r>
      <w:rPr>
        <w:rFonts w:cs="Arial"/>
      </w:rPr>
      <w:tab/>
      <w:t xml:space="preserve">Page </w:t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97638B">
      <w:rPr>
        <w:rFonts w:cs="Arial"/>
        <w:noProof/>
      </w:rPr>
      <w:t>3</w:t>
    </w:r>
    <w:r w:rsidRPr="00B20762">
      <w:rPr>
        <w:rFonts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C0" w:rsidRPr="00177019" w:rsidRDefault="003E08C0">
    <w:pPr>
      <w:pStyle w:val="Footer"/>
      <w:rPr>
        <w:rFonts w:cs="Arial"/>
      </w:rPr>
    </w:pPr>
    <w:r w:rsidRPr="00A80275">
      <w:rPr>
        <w:rFonts w:cs="Arial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B73998E" wp14:editId="3CD695AF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A7">
      <w:rPr>
        <w:b/>
      </w:rPr>
      <w:t>IPART</w:t>
    </w:r>
    <w:r w:rsidRPr="003F7EA7">
      <w:t xml:space="preserve"> </w:t>
    </w:r>
    <w:r w:rsidRPr="005E594C">
      <w:rPr>
        <w:rFonts w:cs="Arial"/>
      </w:rPr>
      <w:t xml:space="preserve">Application for </w:t>
    </w:r>
    <w:r>
      <w:rPr>
        <w:rFonts w:cs="Arial"/>
      </w:rPr>
      <w:t xml:space="preserve">Audit Services Panel – Application Form Part B (V1.1 </w:t>
    </w:r>
    <w:r w:rsidR="00946BDE">
      <w:rPr>
        <w:rFonts w:cs="Arial"/>
      </w:rPr>
      <w:t>May</w:t>
    </w:r>
    <w:r>
      <w:rPr>
        <w:rFonts w:cs="Arial"/>
      </w:rPr>
      <w:t xml:space="preserve"> 2017)</w:t>
    </w:r>
    <w:r>
      <w:rPr>
        <w:rFonts w:cs="Arial"/>
      </w:rPr>
      <w:tab/>
      <w:t xml:space="preserve">Page </w:t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97638B">
      <w:rPr>
        <w:rFonts w:cs="Arial"/>
        <w:noProof/>
      </w:rPr>
      <w:t>1</w:t>
    </w:r>
    <w:r w:rsidRPr="00B20762">
      <w:rPr>
        <w:rFonts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C0" w:rsidRDefault="003E08C0" w:rsidP="00856DDC">
      <w:r>
        <w:separator/>
      </w:r>
    </w:p>
  </w:footnote>
  <w:footnote w:type="continuationSeparator" w:id="0">
    <w:p w:rsidR="003E08C0" w:rsidRDefault="003E08C0" w:rsidP="00856DDC">
      <w:r>
        <w:continuationSeparator/>
      </w:r>
    </w:p>
    <w:p w:rsidR="003E08C0" w:rsidRDefault="003E0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C0" w:rsidRPr="00083981" w:rsidRDefault="003E08C0" w:rsidP="00847C9F">
    <w:pPr>
      <w:pStyle w:val="Header"/>
      <w:spacing w:after="200"/>
    </w:pPr>
    <w:r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 wp14:anchorId="646536E2" wp14:editId="19F77B42">
          <wp:simplePos x="0" y="0"/>
          <wp:positionH relativeFrom="margin">
            <wp:posOffset>3175</wp:posOffset>
          </wp:positionH>
          <wp:positionV relativeFrom="page">
            <wp:posOffset>720090</wp:posOffset>
          </wp:positionV>
          <wp:extent cx="5731200" cy="828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1" b="-4317"/>
                  <a:stretch/>
                </pic:blipFill>
                <pic:spPr bwMode="auto">
                  <a:xfrm>
                    <a:off x="0" y="0"/>
                    <a:ext cx="57312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C0" w:rsidRDefault="003E08C0" w:rsidP="00177019">
    <w:pPr>
      <w:pStyle w:val="Header"/>
    </w:pPr>
  </w:p>
  <w:p w:rsidR="003E08C0" w:rsidRDefault="003E08C0" w:rsidP="00177019">
    <w:pPr>
      <w:pStyle w:val="Header"/>
    </w:pPr>
    <w:r>
      <w:rPr>
        <w:noProof/>
        <w:lang w:val="en-US" w:eastAsia="en-US"/>
      </w:rPr>
      <w:drawing>
        <wp:inline distT="0" distB="0" distL="0" distR="0" wp14:anchorId="46404FD1" wp14:editId="2C42F1A6">
          <wp:extent cx="5774267" cy="76156"/>
          <wp:effectExtent l="0" t="0" r="0" b="63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6005085" cy="7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E08C0" w:rsidRDefault="003E08C0" w:rsidP="00177019">
    <w:pPr>
      <w:pStyle w:val="Header"/>
    </w:pPr>
  </w:p>
  <w:p w:rsidR="003E08C0" w:rsidRPr="00177019" w:rsidRDefault="003E08C0" w:rsidP="00177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C0" w:rsidRDefault="003E08C0" w:rsidP="000648F3">
    <w:pPr>
      <w:pStyle w:val="Header"/>
    </w:pPr>
    <w:r>
      <w:rPr>
        <w:noProof/>
        <w:lang w:val="en-US" w:eastAsia="en-US"/>
      </w:rPr>
      <w:drawing>
        <wp:inline distT="0" distB="0" distL="0" distR="0" wp14:anchorId="7C2FA886" wp14:editId="4B6109B3">
          <wp:extent cx="936000" cy="540000"/>
          <wp:effectExtent l="0" t="0" r="0" b="0"/>
          <wp:docPr id="1" name="Picture 1" descr="ESS logo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S logo_righ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30A52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4BDFCF4" wp14:editId="679E102E">
          <wp:simplePos x="0" y="0"/>
          <wp:positionH relativeFrom="page">
            <wp:posOffset>5328920</wp:posOffset>
          </wp:positionH>
          <wp:positionV relativeFrom="page">
            <wp:posOffset>328295</wp:posOffset>
          </wp:positionV>
          <wp:extent cx="1332000" cy="590400"/>
          <wp:effectExtent l="0" t="0" r="190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R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C0" w:rsidRDefault="003E08C0" w:rsidP="000648F3">
    <w:pPr>
      <w:pStyle w:val="Header"/>
    </w:pPr>
  </w:p>
  <w:p w:rsidR="003E08C0" w:rsidRDefault="003E08C0" w:rsidP="000648F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35DF91FF" wp14:editId="5CF0C2F2">
          <wp:simplePos x="0" y="0"/>
          <wp:positionH relativeFrom="page">
            <wp:posOffset>923925</wp:posOffset>
          </wp:positionH>
          <wp:positionV relativeFrom="page">
            <wp:posOffset>954405</wp:posOffset>
          </wp:positionV>
          <wp:extent cx="5763600" cy="151200"/>
          <wp:effectExtent l="0" t="0" r="0" b="127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763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08C0" w:rsidRDefault="003E08C0" w:rsidP="00064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PART_Icons_Arrow_Right" style="width:11.25pt;height:12pt;visibility:visible;mso-wrap-style:square" o:bullet="t">
        <v:imagedata r:id="rId1" o:title="IPART_Icons_Arrow_Right"/>
      </v:shape>
    </w:pict>
  </w:numPicBullet>
  <w:numPicBullet w:numPicBulletId="1">
    <w:pict>
      <v:shape id="_x0000_i1027" type="#_x0000_t75" alt="IPART_Icons_Arrow_Right" style="width:14.25pt;height:14.25pt;visibility:visible;mso-wrap-style:square" o:bullet="t">
        <v:imagedata r:id="rId2" o:title="IPART_Icons_Arrow_Right"/>
      </v:shape>
    </w:pict>
  </w:numPicBullet>
  <w:numPicBullet w:numPicBulletId="2">
    <w:pict>
      <v:shape id="_x0000_i1028" type="#_x0000_t75" style="width:11.25pt;height:12pt" o:bullet="t">
        <v:imagedata r:id="rId3" o:title="instruction bullet"/>
      </v:shape>
    </w:pict>
  </w:numPicBullet>
  <w:numPicBullet w:numPicBulletId="3">
    <w:pict>
      <v:shape id="_x0000_i1029" type="#_x0000_t75" style="width:15pt;height:14.25pt" o:bullet="t">
        <v:imagedata r:id="rId4" o:title="Information"/>
      </v:shape>
    </w:pict>
  </w:numPicBullet>
  <w:numPicBullet w:numPicBulletId="4">
    <w:pict>
      <v:shape id="_x0000_i1030" type="#_x0000_t75" style="width:13.5pt;height:13.5pt" o:bullet="t">
        <v:imagedata r:id="rId5" o:title="Paperclip"/>
      </v:shape>
    </w:pict>
  </w:numPicBullet>
  <w:numPicBullet w:numPicBulletId="5">
    <w:pict>
      <v:shape id="_x0000_i1031" type="#_x0000_t75" style="width:69pt;height:74.25pt" o:bullet="t">
        <v:imagedata r:id="rId6" o:title="Paperclip"/>
      </v:shape>
    </w:pict>
  </w:numPicBullet>
  <w:abstractNum w:abstractNumId="0">
    <w:nsid w:val="FFFFFF7E"/>
    <w:multiLevelType w:val="singleLevel"/>
    <w:tmpl w:val="3E1E7B3A"/>
    <w:lvl w:ilvl="0">
      <w:start w:val="1"/>
      <w:numFmt w:val="lowerRoman"/>
      <w:pStyle w:val="ListNumber3"/>
      <w:lvlText w:val="%1)"/>
      <w:lvlJc w:val="left"/>
      <w:pPr>
        <w:ind w:left="1701" w:hanging="567"/>
      </w:pPr>
      <w:rPr>
        <w:rFonts w:hint="default"/>
        <w:color w:val="007BC4"/>
      </w:rPr>
    </w:lvl>
  </w:abstractNum>
  <w:abstractNum w:abstractNumId="1">
    <w:nsid w:val="FFFFFF7F"/>
    <w:multiLevelType w:val="singleLevel"/>
    <w:tmpl w:val="2D80E5FA"/>
    <w:lvl w:ilvl="0">
      <w:start w:val="1"/>
      <w:numFmt w:val="lowerLetter"/>
      <w:pStyle w:val="ListNumber2"/>
      <w:lvlText w:val="%1)"/>
      <w:lvlJc w:val="left"/>
      <w:pPr>
        <w:ind w:left="1134" w:hanging="567"/>
      </w:pPr>
      <w:rPr>
        <w:rFonts w:hint="default"/>
        <w:color w:val="007BC4" w:themeColor="text2"/>
      </w:rPr>
    </w:lvl>
  </w:abstractNum>
  <w:abstractNum w:abstractNumId="2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B526C"/>
    <w:multiLevelType w:val="multilevel"/>
    <w:tmpl w:val="CB70120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4D64354"/>
    <w:multiLevelType w:val="hybridMultilevel"/>
    <w:tmpl w:val="72244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D558D"/>
    <w:multiLevelType w:val="hybridMultilevel"/>
    <w:tmpl w:val="7DCCA170"/>
    <w:lvl w:ilvl="0" w:tplc="B08EB36E">
      <w:start w:val="1"/>
      <w:numFmt w:val="decimal"/>
      <w:pStyle w:val="Decision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A7AE5"/>
    <w:multiLevelType w:val="hybridMultilevel"/>
    <w:tmpl w:val="2B246AF2"/>
    <w:lvl w:ilvl="0" w:tplc="560697AC">
      <w:start w:val="1"/>
      <w:numFmt w:val="bullet"/>
      <w:pStyle w:val="Instruction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8">
    <w:nsid w:val="13E72AE2"/>
    <w:multiLevelType w:val="hybridMultilevel"/>
    <w:tmpl w:val="4CBC5BA6"/>
    <w:lvl w:ilvl="0" w:tplc="A2423C36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45D6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F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C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0">
    <w:nsid w:val="179B3AD4"/>
    <w:multiLevelType w:val="multilevel"/>
    <w:tmpl w:val="6D8C1CEC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1">
    <w:nsid w:val="1D33531F"/>
    <w:multiLevelType w:val="hybridMultilevel"/>
    <w:tmpl w:val="0AFE1212"/>
    <w:lvl w:ilvl="0" w:tplc="72FCA7CE">
      <w:start w:val="1"/>
      <w:numFmt w:val="decimal"/>
      <w:pStyle w:val="Finding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01C1B"/>
    <w:multiLevelType w:val="multilevel"/>
    <w:tmpl w:val="9894E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RecommendationNumber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212122" w:themeColor="text1"/>
        <w:sz w:val="21"/>
      </w:rPr>
    </w:lvl>
    <w:lvl w:ilvl="2">
      <w:start w:val="1"/>
      <w:numFmt w:val="decimal"/>
      <w:lvlRestart w:val="0"/>
      <w:lvlText w:val="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>
    <w:nsid w:val="209B02A7"/>
    <w:multiLevelType w:val="singleLevel"/>
    <w:tmpl w:val="EA9040A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14">
    <w:nsid w:val="22461F8F"/>
    <w:multiLevelType w:val="hybridMultilevel"/>
    <w:tmpl w:val="B5F06760"/>
    <w:lvl w:ilvl="0" w:tplc="4F480B2E">
      <w:start w:val="1"/>
      <w:numFmt w:val="bullet"/>
      <w:pStyle w:val="BoxListBullet2"/>
      <w:lvlText w:val="–"/>
      <w:lvlJc w:val="left"/>
      <w:pPr>
        <w:ind w:left="1287" w:hanging="360"/>
      </w:pPr>
      <w:rPr>
        <w:rFonts w:ascii="Book Antiqua" w:hAnsi="Book Antiqua" w:cs="Times New Roman" w:hint="default"/>
        <w:color w:val="21212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59716A"/>
    <w:multiLevelType w:val="hybridMultilevel"/>
    <w:tmpl w:val="827E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8652B"/>
    <w:multiLevelType w:val="hybridMultilevel"/>
    <w:tmpl w:val="0E0410DC"/>
    <w:lvl w:ilvl="0" w:tplc="23B4F5B0">
      <w:start w:val="1"/>
      <w:numFmt w:val="lowerLetter"/>
      <w:pStyle w:val="Boxlistalpha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C3E60"/>
    <w:multiLevelType w:val="multilevel"/>
    <w:tmpl w:val="F19215DE"/>
    <w:lvl w:ilvl="0">
      <w:start w:val="1"/>
      <w:numFmt w:val="bullet"/>
      <w:pStyle w:val="Recommendation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212122"/>
        <w:spacing w:val="0"/>
        <w:w w:val="100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036118"/>
    <w:multiLevelType w:val="hybridMultilevel"/>
    <w:tmpl w:val="3056D7A2"/>
    <w:lvl w:ilvl="0" w:tplc="3CD4EC22">
      <w:start w:val="1"/>
      <w:numFmt w:val="bullet"/>
      <w:pStyle w:val="BoxListBullet"/>
      <w:lvlText w:val=""/>
      <w:lvlJc w:val="left"/>
      <w:pPr>
        <w:ind w:left="720" w:hanging="360"/>
      </w:pPr>
      <w:rPr>
        <w:rFonts w:ascii="Wingdings 3" w:hAnsi="Wingdings 3" w:hint="default"/>
        <w:color w:val="212122"/>
        <w:position w:val="3"/>
        <w:sz w:val="14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7170"/>
    <w:multiLevelType w:val="singleLevel"/>
    <w:tmpl w:val="6AF0E84E"/>
    <w:lvl w:ilvl="0">
      <w:start w:val="1"/>
      <w:numFmt w:val="bullet"/>
      <w:pStyle w:val="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0">
    <w:nsid w:val="39233F6B"/>
    <w:multiLevelType w:val="hybridMultilevel"/>
    <w:tmpl w:val="44C00CDE"/>
    <w:lvl w:ilvl="0" w:tplc="143E0E0C">
      <w:start w:val="1"/>
      <w:numFmt w:val="lowerLetter"/>
      <w:pStyle w:val="BoxListNumber2"/>
      <w:lvlText w:val="%1)"/>
      <w:lvlJc w:val="left"/>
      <w:pPr>
        <w:ind w:left="927" w:hanging="360"/>
      </w:pPr>
      <w:rPr>
        <w:rFonts w:hint="default"/>
        <w:color w:val="2121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D509C"/>
    <w:multiLevelType w:val="hybridMultilevel"/>
    <w:tmpl w:val="FA3449EA"/>
    <w:lvl w:ilvl="0" w:tplc="FFA86F40">
      <w:start w:val="1"/>
      <w:numFmt w:val="bullet"/>
      <w:pStyle w:val="Attachment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7B23DD"/>
    <w:multiLevelType w:val="hybridMultilevel"/>
    <w:tmpl w:val="220EF27C"/>
    <w:lvl w:ilvl="0" w:tplc="DD0CB5B6">
      <w:start w:val="1"/>
      <w:numFmt w:val="lowerRoman"/>
      <w:pStyle w:val="Boxlistalpha2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A59DC"/>
    <w:multiLevelType w:val="multilevel"/>
    <w:tmpl w:val="F7401994"/>
    <w:lvl w:ilvl="0">
      <w:start w:val="1"/>
      <w:numFmt w:val="decimal"/>
      <w:pStyle w:val="Questionleve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Questionlevel2"/>
      <w:lvlText w:val="%1.%2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>
    <w:nsid w:val="43240A6C"/>
    <w:multiLevelType w:val="hybridMultilevel"/>
    <w:tmpl w:val="FB941B7A"/>
    <w:lvl w:ilvl="0" w:tplc="7E3AE1A2">
      <w:start w:val="1"/>
      <w:numFmt w:val="decimal"/>
      <w:pStyle w:val="SeekComment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90960"/>
    <w:multiLevelType w:val="multilevel"/>
    <w:tmpl w:val="D098D94A"/>
    <w:styleLink w:val="delete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>
    <w:nsid w:val="534C4F08"/>
    <w:multiLevelType w:val="hybridMultilevel"/>
    <w:tmpl w:val="79FE89A4"/>
    <w:lvl w:ilvl="0" w:tplc="FFFFFFFF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A5214"/>
    <w:multiLevelType w:val="hybridMultilevel"/>
    <w:tmpl w:val="C7A6B116"/>
    <w:lvl w:ilvl="0" w:tplc="6720B65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D03AB"/>
    <w:multiLevelType w:val="singleLevel"/>
    <w:tmpl w:val="21E0F000"/>
    <w:lvl w:ilvl="0">
      <w:start w:val="1"/>
      <w:numFmt w:val="bullet"/>
      <w:pStyle w:val="Table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9">
    <w:nsid w:val="5ADB5D3C"/>
    <w:multiLevelType w:val="singleLevel"/>
    <w:tmpl w:val="AFC82734"/>
    <w:lvl w:ilvl="0">
      <w:start w:val="1"/>
      <w:numFmt w:val="bullet"/>
      <w:pStyle w:val="TableListBullet2"/>
      <w:lvlText w:val="–"/>
      <w:lvlJc w:val="left"/>
      <w:pPr>
        <w:ind w:left="587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30">
    <w:nsid w:val="643F0DA7"/>
    <w:multiLevelType w:val="hybridMultilevel"/>
    <w:tmpl w:val="AA027C42"/>
    <w:lvl w:ilvl="0" w:tplc="813A1A86">
      <w:start w:val="1"/>
      <w:numFmt w:val="bullet"/>
      <w:pStyle w:val="Info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F20C65"/>
    <w:multiLevelType w:val="hybridMultilevel"/>
    <w:tmpl w:val="D368B2A8"/>
    <w:lvl w:ilvl="0" w:tplc="759A1D06">
      <w:start w:val="1"/>
      <w:numFmt w:val="decimal"/>
      <w:pStyle w:val="BoxListNumber"/>
      <w:lvlText w:val="%1."/>
      <w:lvlJc w:val="left"/>
      <w:pPr>
        <w:ind w:left="360" w:hanging="360"/>
      </w:pPr>
      <w:rPr>
        <w:rFonts w:hint="default"/>
        <w:color w:val="212122"/>
      </w:rPr>
    </w:lvl>
    <w:lvl w:ilvl="1" w:tplc="C0589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A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9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E8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60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E29AA"/>
    <w:multiLevelType w:val="hybridMultilevel"/>
    <w:tmpl w:val="7326FB74"/>
    <w:lvl w:ilvl="0" w:tplc="984E5ECE">
      <w:start w:val="1"/>
      <w:numFmt w:val="bullet"/>
      <w:pStyle w:val="FindingBullet"/>
      <w:lvlText w:val="–"/>
      <w:lvlJc w:val="left"/>
      <w:pPr>
        <w:ind w:left="927" w:hanging="360"/>
      </w:pPr>
      <w:rPr>
        <w:rFonts w:ascii="Arial" w:hAnsi="Arial" w:hint="default"/>
        <w:color w:val="8F439B" w:themeColor="accent5"/>
        <w:position w:val="0"/>
        <w:sz w:val="21"/>
        <w:szCs w:val="21"/>
      </w:rPr>
    </w:lvl>
    <w:lvl w:ilvl="1" w:tplc="8FC601D6" w:tentative="1">
      <w:start w:val="1"/>
      <w:numFmt w:val="lowerLetter"/>
      <w:pStyle w:val="FindingBullet"/>
      <w:lvlText w:val="%2."/>
      <w:lvlJc w:val="left"/>
      <w:pPr>
        <w:tabs>
          <w:tab w:val="num" w:pos="1440"/>
        </w:tabs>
        <w:ind w:left="1440" w:hanging="360"/>
      </w:pPr>
    </w:lvl>
    <w:lvl w:ilvl="2" w:tplc="DAD6D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8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A6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E97B64"/>
    <w:multiLevelType w:val="hybridMultilevel"/>
    <w:tmpl w:val="05143574"/>
    <w:lvl w:ilvl="0" w:tplc="8A9E771C">
      <w:start w:val="1"/>
      <w:numFmt w:val="bullet"/>
      <w:pStyle w:val="SeekComment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8F439B" w:themeColor="accent5"/>
        <w:spacing w:val="0"/>
        <w:w w:val="100"/>
        <w:position w:val="0"/>
        <w:sz w:val="21"/>
        <w:szCs w:val="21"/>
      </w:rPr>
    </w:lvl>
    <w:lvl w:ilvl="1" w:tplc="C2B2A97E" w:tentative="1">
      <w:start w:val="1"/>
      <w:numFmt w:val="bullet"/>
      <w:pStyle w:val="SeekCommen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A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E5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6D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D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0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10E69"/>
    <w:multiLevelType w:val="singleLevel"/>
    <w:tmpl w:val="4B6E14EC"/>
    <w:lvl w:ilvl="0">
      <w:start w:val="1"/>
      <w:numFmt w:val="lowerLetter"/>
      <w:pStyle w:val="TableListNumber2"/>
      <w:lvlText w:val="%1)"/>
      <w:lvlJc w:val="left"/>
      <w:pPr>
        <w:ind w:left="587" w:hanging="360"/>
      </w:pPr>
      <w:rPr>
        <w:rFonts w:hint="default"/>
        <w:color w:val="007BC4" w:themeColor="text2"/>
      </w:rPr>
    </w:lvl>
  </w:abstractNum>
  <w:abstractNum w:abstractNumId="36">
    <w:nsid w:val="74D01F91"/>
    <w:multiLevelType w:val="singleLevel"/>
    <w:tmpl w:val="7B98FE70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  <w:color w:val="007BC4" w:themeColor="text2"/>
      </w:r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28"/>
  </w:num>
  <w:num w:numId="6">
    <w:abstractNumId w:val="29"/>
  </w:num>
  <w:num w:numId="7">
    <w:abstractNumId w:val="26"/>
  </w:num>
  <w:num w:numId="8">
    <w:abstractNumId w:val="7"/>
  </w:num>
  <w:num w:numId="9">
    <w:abstractNumId w:val="0"/>
  </w:num>
  <w:num w:numId="10">
    <w:abstractNumId w:val="8"/>
  </w:num>
  <w:num w:numId="11">
    <w:abstractNumId w:val="20"/>
  </w:num>
  <w:num w:numId="12">
    <w:abstractNumId w:val="31"/>
  </w:num>
  <w:num w:numId="13">
    <w:abstractNumId w:val="35"/>
  </w:num>
  <w:num w:numId="14">
    <w:abstractNumId w:val="27"/>
  </w:num>
  <w:num w:numId="15">
    <w:abstractNumId w:val="17"/>
  </w:num>
  <w:num w:numId="16">
    <w:abstractNumId w:val="32"/>
  </w:num>
  <w:num w:numId="17">
    <w:abstractNumId w:val="34"/>
  </w:num>
  <w:num w:numId="18">
    <w:abstractNumId w:val="33"/>
  </w:num>
  <w:num w:numId="19">
    <w:abstractNumId w:val="2"/>
  </w:num>
  <w:num w:numId="20">
    <w:abstractNumId w:val="9"/>
  </w:num>
  <w:num w:numId="21">
    <w:abstractNumId w:val="3"/>
  </w:num>
  <w:num w:numId="22">
    <w:abstractNumId w:val="10"/>
  </w:num>
  <w:num w:numId="23">
    <w:abstractNumId w:val="12"/>
  </w:num>
  <w:num w:numId="24">
    <w:abstractNumId w:val="5"/>
  </w:num>
  <w:num w:numId="25">
    <w:abstractNumId w:val="11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22"/>
  </w:num>
  <w:num w:numId="31">
    <w:abstractNumId w:val="25"/>
  </w:num>
  <w:num w:numId="32">
    <w:abstractNumId w:val="23"/>
  </w:num>
  <w:num w:numId="33">
    <w:abstractNumId w:val="4"/>
  </w:num>
  <w:num w:numId="34">
    <w:abstractNumId w:val="6"/>
  </w:num>
  <w:num w:numId="35">
    <w:abstractNumId w:val="30"/>
  </w:num>
  <w:num w:numId="36">
    <w:abstractNumId w:val="21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21"/>
  </w:num>
  <w:num w:numId="64">
    <w:abstractNumId w:val="21"/>
  </w:num>
  <w:num w:numId="65">
    <w:abstractNumId w:val="21"/>
  </w:num>
  <w:num w:numId="66">
    <w:abstractNumId w:val="21"/>
  </w:num>
  <w:num w:numId="67">
    <w:abstractNumId w:val="21"/>
  </w:num>
  <w:num w:numId="68">
    <w:abstractNumId w:val="21"/>
  </w:num>
  <w:num w:numId="69">
    <w:abstractNumId w:val="21"/>
  </w:num>
  <w:num w:numId="70">
    <w:abstractNumId w:val="21"/>
  </w:num>
  <w:num w:numId="71">
    <w:abstractNumId w:val="21"/>
  </w:num>
  <w:num w:numId="72">
    <w:abstractNumId w:val="21"/>
  </w:num>
  <w:num w:numId="73">
    <w:abstractNumId w:val="21"/>
  </w:num>
  <w:num w:numId="74">
    <w:abstractNumId w:val="21"/>
  </w:num>
  <w:num w:numId="75">
    <w:abstractNumId w:val="21"/>
  </w:num>
  <w:num w:numId="76">
    <w:abstractNumId w:val="21"/>
  </w:num>
  <w:num w:numId="77">
    <w:abstractNumId w:val="21"/>
  </w:num>
  <w:num w:numId="78">
    <w:abstractNumId w:val="21"/>
  </w:num>
  <w:num w:numId="79">
    <w:abstractNumId w:val="30"/>
  </w:num>
  <w:num w:numId="80">
    <w:abstractNumId w:val="30"/>
  </w:num>
  <w:num w:numId="81">
    <w:abstractNumId w:val="30"/>
  </w:num>
  <w:num w:numId="82">
    <w:abstractNumId w:val="30"/>
  </w:num>
  <w:num w:numId="83">
    <w:abstractNumId w:val="30"/>
  </w:num>
  <w:num w:numId="84">
    <w:abstractNumId w:val="30"/>
  </w:num>
  <w:num w:numId="85">
    <w:abstractNumId w:val="30"/>
  </w:num>
  <w:num w:numId="86">
    <w:abstractNumId w:val="30"/>
  </w:num>
  <w:num w:numId="87">
    <w:abstractNumId w:val="30"/>
  </w:num>
  <w:num w:numId="88">
    <w:abstractNumId w:val="30"/>
  </w:num>
  <w:num w:numId="89">
    <w:abstractNumId w:val="30"/>
  </w:num>
  <w:num w:numId="90">
    <w:abstractNumId w:val="30"/>
  </w:num>
  <w:num w:numId="91">
    <w:abstractNumId w:val="30"/>
  </w:num>
  <w:num w:numId="92">
    <w:abstractNumId w:val="30"/>
  </w:num>
  <w:num w:numId="93">
    <w:abstractNumId w:val="30"/>
  </w:num>
  <w:num w:numId="94">
    <w:abstractNumId w:val="30"/>
  </w:num>
  <w:num w:numId="95">
    <w:abstractNumId w:val="30"/>
  </w:num>
  <w:num w:numId="96">
    <w:abstractNumId w:val="30"/>
  </w:num>
  <w:num w:numId="97">
    <w:abstractNumId w:val="30"/>
  </w:num>
  <w:num w:numId="98">
    <w:abstractNumId w:val="30"/>
  </w:num>
  <w:num w:numId="99">
    <w:abstractNumId w:val="6"/>
  </w:num>
  <w:num w:numId="100">
    <w:abstractNumId w:val="15"/>
  </w:num>
  <w:numIdMacAtCleanup w:val="9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 Mayfield">
    <w15:presenceInfo w15:providerId="AD" w15:userId="S-1-5-21-936678652-1837972014-4082080744-1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BerLwdmk61t0zMFNArt9HMHOV6g=" w:salt="KLXcsiCKfC2J35W2Mj1BTA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1c52,#b6c400,#dc0000,maroon,#6cb07e,#2c90ce,#eed084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 "/>
    <w:docVar w:name="OfficeIni" w:val="Melbourne.ini"/>
  </w:docVars>
  <w:rsids>
    <w:rsidRoot w:val="00177019"/>
    <w:rsid w:val="00000125"/>
    <w:rsid w:val="00000A46"/>
    <w:rsid w:val="00001273"/>
    <w:rsid w:val="00002AA9"/>
    <w:rsid w:val="00002BF5"/>
    <w:rsid w:val="0000307A"/>
    <w:rsid w:val="000039BE"/>
    <w:rsid w:val="00003B27"/>
    <w:rsid w:val="00003F4B"/>
    <w:rsid w:val="00005407"/>
    <w:rsid w:val="00006FE5"/>
    <w:rsid w:val="0001013E"/>
    <w:rsid w:val="000108AF"/>
    <w:rsid w:val="00010DFB"/>
    <w:rsid w:val="00012AF9"/>
    <w:rsid w:val="00012DAC"/>
    <w:rsid w:val="000136C8"/>
    <w:rsid w:val="000137B0"/>
    <w:rsid w:val="000137B6"/>
    <w:rsid w:val="000137FC"/>
    <w:rsid w:val="0001482D"/>
    <w:rsid w:val="00015C1D"/>
    <w:rsid w:val="0001691C"/>
    <w:rsid w:val="000176A3"/>
    <w:rsid w:val="00020065"/>
    <w:rsid w:val="000217C3"/>
    <w:rsid w:val="000217CF"/>
    <w:rsid w:val="0002202A"/>
    <w:rsid w:val="00022210"/>
    <w:rsid w:val="00022A15"/>
    <w:rsid w:val="00022BD0"/>
    <w:rsid w:val="00023A7F"/>
    <w:rsid w:val="000243C4"/>
    <w:rsid w:val="00024DBD"/>
    <w:rsid w:val="00025381"/>
    <w:rsid w:val="00025B09"/>
    <w:rsid w:val="00025BD5"/>
    <w:rsid w:val="00025DE8"/>
    <w:rsid w:val="000267A5"/>
    <w:rsid w:val="00027257"/>
    <w:rsid w:val="00027A68"/>
    <w:rsid w:val="00027E0A"/>
    <w:rsid w:val="00027EA1"/>
    <w:rsid w:val="00027F8A"/>
    <w:rsid w:val="00030162"/>
    <w:rsid w:val="0003034C"/>
    <w:rsid w:val="0003040E"/>
    <w:rsid w:val="00030D91"/>
    <w:rsid w:val="000313C6"/>
    <w:rsid w:val="00031876"/>
    <w:rsid w:val="00031FC4"/>
    <w:rsid w:val="000324DC"/>
    <w:rsid w:val="00032B89"/>
    <w:rsid w:val="000333D0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37373"/>
    <w:rsid w:val="00040067"/>
    <w:rsid w:val="00040A8C"/>
    <w:rsid w:val="0004182E"/>
    <w:rsid w:val="0004319E"/>
    <w:rsid w:val="00043470"/>
    <w:rsid w:val="000434D9"/>
    <w:rsid w:val="00043C44"/>
    <w:rsid w:val="000442DD"/>
    <w:rsid w:val="00044531"/>
    <w:rsid w:val="0004466D"/>
    <w:rsid w:val="00044A5D"/>
    <w:rsid w:val="00044AF7"/>
    <w:rsid w:val="00044D9D"/>
    <w:rsid w:val="00045034"/>
    <w:rsid w:val="000457E9"/>
    <w:rsid w:val="00045940"/>
    <w:rsid w:val="00046512"/>
    <w:rsid w:val="0004651B"/>
    <w:rsid w:val="000466A0"/>
    <w:rsid w:val="0004738B"/>
    <w:rsid w:val="000474A0"/>
    <w:rsid w:val="00047AE7"/>
    <w:rsid w:val="00050150"/>
    <w:rsid w:val="0005061F"/>
    <w:rsid w:val="00050A96"/>
    <w:rsid w:val="0005255C"/>
    <w:rsid w:val="00052573"/>
    <w:rsid w:val="00052848"/>
    <w:rsid w:val="00052E3D"/>
    <w:rsid w:val="00052E8C"/>
    <w:rsid w:val="000545B7"/>
    <w:rsid w:val="00054E84"/>
    <w:rsid w:val="00056E9F"/>
    <w:rsid w:val="0005753A"/>
    <w:rsid w:val="00060489"/>
    <w:rsid w:val="0006085C"/>
    <w:rsid w:val="00061640"/>
    <w:rsid w:val="00061CDE"/>
    <w:rsid w:val="0006290A"/>
    <w:rsid w:val="00062F94"/>
    <w:rsid w:val="00063095"/>
    <w:rsid w:val="0006392E"/>
    <w:rsid w:val="00063962"/>
    <w:rsid w:val="00064576"/>
    <w:rsid w:val="000648F3"/>
    <w:rsid w:val="00064D5E"/>
    <w:rsid w:val="00064FDB"/>
    <w:rsid w:val="00065611"/>
    <w:rsid w:val="00065F25"/>
    <w:rsid w:val="000663B9"/>
    <w:rsid w:val="00066802"/>
    <w:rsid w:val="00070F98"/>
    <w:rsid w:val="00072225"/>
    <w:rsid w:val="000724CE"/>
    <w:rsid w:val="000726AD"/>
    <w:rsid w:val="000740F6"/>
    <w:rsid w:val="00074732"/>
    <w:rsid w:val="0007558C"/>
    <w:rsid w:val="00075FAE"/>
    <w:rsid w:val="00080C0C"/>
    <w:rsid w:val="00080FAA"/>
    <w:rsid w:val="00081425"/>
    <w:rsid w:val="00082B7D"/>
    <w:rsid w:val="000837B1"/>
    <w:rsid w:val="00083981"/>
    <w:rsid w:val="00083DFB"/>
    <w:rsid w:val="00084C27"/>
    <w:rsid w:val="0008607A"/>
    <w:rsid w:val="00086ADA"/>
    <w:rsid w:val="00086B66"/>
    <w:rsid w:val="00087085"/>
    <w:rsid w:val="00087B22"/>
    <w:rsid w:val="000900DD"/>
    <w:rsid w:val="00090DBE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376"/>
    <w:rsid w:val="00097BA8"/>
    <w:rsid w:val="000A098A"/>
    <w:rsid w:val="000A0C7F"/>
    <w:rsid w:val="000A36BB"/>
    <w:rsid w:val="000A3CF8"/>
    <w:rsid w:val="000A5BDD"/>
    <w:rsid w:val="000A5C8B"/>
    <w:rsid w:val="000A6066"/>
    <w:rsid w:val="000A61BC"/>
    <w:rsid w:val="000A7044"/>
    <w:rsid w:val="000A75CF"/>
    <w:rsid w:val="000A7617"/>
    <w:rsid w:val="000A7882"/>
    <w:rsid w:val="000A7C4E"/>
    <w:rsid w:val="000B02FC"/>
    <w:rsid w:val="000B0371"/>
    <w:rsid w:val="000B09AD"/>
    <w:rsid w:val="000B1558"/>
    <w:rsid w:val="000B17ED"/>
    <w:rsid w:val="000B2645"/>
    <w:rsid w:val="000B3B42"/>
    <w:rsid w:val="000B42C6"/>
    <w:rsid w:val="000B5237"/>
    <w:rsid w:val="000B5A2D"/>
    <w:rsid w:val="000B7002"/>
    <w:rsid w:val="000B7275"/>
    <w:rsid w:val="000C0040"/>
    <w:rsid w:val="000C007F"/>
    <w:rsid w:val="000C0B91"/>
    <w:rsid w:val="000C0D83"/>
    <w:rsid w:val="000C149B"/>
    <w:rsid w:val="000C160F"/>
    <w:rsid w:val="000C173E"/>
    <w:rsid w:val="000C177E"/>
    <w:rsid w:val="000C22F4"/>
    <w:rsid w:val="000C26B4"/>
    <w:rsid w:val="000C2CFB"/>
    <w:rsid w:val="000C36EB"/>
    <w:rsid w:val="000C3B69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C7B65"/>
    <w:rsid w:val="000D0B17"/>
    <w:rsid w:val="000D0F58"/>
    <w:rsid w:val="000D1CDA"/>
    <w:rsid w:val="000D2F4D"/>
    <w:rsid w:val="000D3037"/>
    <w:rsid w:val="000D3119"/>
    <w:rsid w:val="000D3D60"/>
    <w:rsid w:val="000D3DDA"/>
    <w:rsid w:val="000D4393"/>
    <w:rsid w:val="000D43A0"/>
    <w:rsid w:val="000D461B"/>
    <w:rsid w:val="000D7631"/>
    <w:rsid w:val="000D7EAF"/>
    <w:rsid w:val="000E0537"/>
    <w:rsid w:val="000E20ED"/>
    <w:rsid w:val="000E235A"/>
    <w:rsid w:val="000E239A"/>
    <w:rsid w:val="000E2B50"/>
    <w:rsid w:val="000E2D53"/>
    <w:rsid w:val="000E2EB6"/>
    <w:rsid w:val="000E3170"/>
    <w:rsid w:val="000E3415"/>
    <w:rsid w:val="000E403D"/>
    <w:rsid w:val="000E4C2D"/>
    <w:rsid w:val="000E4F4A"/>
    <w:rsid w:val="000E505A"/>
    <w:rsid w:val="000E54FD"/>
    <w:rsid w:val="000E574E"/>
    <w:rsid w:val="000E581A"/>
    <w:rsid w:val="000E58D5"/>
    <w:rsid w:val="000E6782"/>
    <w:rsid w:val="000E691E"/>
    <w:rsid w:val="000F0318"/>
    <w:rsid w:val="000F0557"/>
    <w:rsid w:val="000F0620"/>
    <w:rsid w:val="000F0E8C"/>
    <w:rsid w:val="000F1C3C"/>
    <w:rsid w:val="000F1CB2"/>
    <w:rsid w:val="000F1E7C"/>
    <w:rsid w:val="000F2EDA"/>
    <w:rsid w:val="000F31CF"/>
    <w:rsid w:val="000F3C99"/>
    <w:rsid w:val="000F3FA6"/>
    <w:rsid w:val="000F60D4"/>
    <w:rsid w:val="000F6371"/>
    <w:rsid w:val="000F6734"/>
    <w:rsid w:val="00101027"/>
    <w:rsid w:val="001010E6"/>
    <w:rsid w:val="001022D7"/>
    <w:rsid w:val="00102ED1"/>
    <w:rsid w:val="001035CF"/>
    <w:rsid w:val="0010395A"/>
    <w:rsid w:val="00103BDC"/>
    <w:rsid w:val="001040E8"/>
    <w:rsid w:val="00105263"/>
    <w:rsid w:val="001057A2"/>
    <w:rsid w:val="00106386"/>
    <w:rsid w:val="001076F1"/>
    <w:rsid w:val="0010791E"/>
    <w:rsid w:val="001106C5"/>
    <w:rsid w:val="001112A9"/>
    <w:rsid w:val="0011160E"/>
    <w:rsid w:val="00111CE6"/>
    <w:rsid w:val="0011235F"/>
    <w:rsid w:val="00112435"/>
    <w:rsid w:val="00112849"/>
    <w:rsid w:val="00112E29"/>
    <w:rsid w:val="00112F1D"/>
    <w:rsid w:val="001136B7"/>
    <w:rsid w:val="00113C3F"/>
    <w:rsid w:val="00116B53"/>
    <w:rsid w:val="001175ED"/>
    <w:rsid w:val="0012034E"/>
    <w:rsid w:val="00120768"/>
    <w:rsid w:val="00120B80"/>
    <w:rsid w:val="001217D5"/>
    <w:rsid w:val="00121F55"/>
    <w:rsid w:val="001227FE"/>
    <w:rsid w:val="00123634"/>
    <w:rsid w:val="001237BF"/>
    <w:rsid w:val="001244D7"/>
    <w:rsid w:val="001254DC"/>
    <w:rsid w:val="0012560C"/>
    <w:rsid w:val="00126964"/>
    <w:rsid w:val="0012750E"/>
    <w:rsid w:val="00127D53"/>
    <w:rsid w:val="00131AD8"/>
    <w:rsid w:val="00132515"/>
    <w:rsid w:val="001331CE"/>
    <w:rsid w:val="00134738"/>
    <w:rsid w:val="00135A78"/>
    <w:rsid w:val="0013634A"/>
    <w:rsid w:val="0013770D"/>
    <w:rsid w:val="0014176A"/>
    <w:rsid w:val="001418D9"/>
    <w:rsid w:val="00142611"/>
    <w:rsid w:val="001426D2"/>
    <w:rsid w:val="001428F5"/>
    <w:rsid w:val="0014383C"/>
    <w:rsid w:val="00145916"/>
    <w:rsid w:val="00146479"/>
    <w:rsid w:val="00147A36"/>
    <w:rsid w:val="00147C04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50E8"/>
    <w:rsid w:val="00155540"/>
    <w:rsid w:val="00155656"/>
    <w:rsid w:val="00155777"/>
    <w:rsid w:val="001559B1"/>
    <w:rsid w:val="00155AA2"/>
    <w:rsid w:val="00155EF8"/>
    <w:rsid w:val="00155F7D"/>
    <w:rsid w:val="00155F9A"/>
    <w:rsid w:val="00160262"/>
    <w:rsid w:val="0016067D"/>
    <w:rsid w:val="0016108D"/>
    <w:rsid w:val="001610FE"/>
    <w:rsid w:val="0016173D"/>
    <w:rsid w:val="0016175D"/>
    <w:rsid w:val="00161C30"/>
    <w:rsid w:val="00162935"/>
    <w:rsid w:val="00162C78"/>
    <w:rsid w:val="00162D76"/>
    <w:rsid w:val="00162FA9"/>
    <w:rsid w:val="001649C2"/>
    <w:rsid w:val="001649DD"/>
    <w:rsid w:val="00164B84"/>
    <w:rsid w:val="00164F96"/>
    <w:rsid w:val="00165820"/>
    <w:rsid w:val="0016657E"/>
    <w:rsid w:val="00167E12"/>
    <w:rsid w:val="0017023D"/>
    <w:rsid w:val="00170669"/>
    <w:rsid w:val="00171A1B"/>
    <w:rsid w:val="00172920"/>
    <w:rsid w:val="001736EC"/>
    <w:rsid w:val="00173ABD"/>
    <w:rsid w:val="00173FE7"/>
    <w:rsid w:val="001746C8"/>
    <w:rsid w:val="00175BDF"/>
    <w:rsid w:val="0017654B"/>
    <w:rsid w:val="00176845"/>
    <w:rsid w:val="00177019"/>
    <w:rsid w:val="001774EA"/>
    <w:rsid w:val="0017796D"/>
    <w:rsid w:val="00177E1C"/>
    <w:rsid w:val="001800BB"/>
    <w:rsid w:val="001802B1"/>
    <w:rsid w:val="001802CA"/>
    <w:rsid w:val="00180ACE"/>
    <w:rsid w:val="00181AD9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6E45"/>
    <w:rsid w:val="00187D1D"/>
    <w:rsid w:val="00187D9F"/>
    <w:rsid w:val="0019002E"/>
    <w:rsid w:val="00190621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95"/>
    <w:rsid w:val="001941E1"/>
    <w:rsid w:val="00194797"/>
    <w:rsid w:val="00194F5B"/>
    <w:rsid w:val="00195EF2"/>
    <w:rsid w:val="00195EFE"/>
    <w:rsid w:val="001963C2"/>
    <w:rsid w:val="001976C9"/>
    <w:rsid w:val="001A01D2"/>
    <w:rsid w:val="001A0887"/>
    <w:rsid w:val="001A0B77"/>
    <w:rsid w:val="001A0CF0"/>
    <w:rsid w:val="001A1EA9"/>
    <w:rsid w:val="001A218D"/>
    <w:rsid w:val="001A2B46"/>
    <w:rsid w:val="001A3673"/>
    <w:rsid w:val="001A3914"/>
    <w:rsid w:val="001A3A18"/>
    <w:rsid w:val="001A3A26"/>
    <w:rsid w:val="001A3E9C"/>
    <w:rsid w:val="001A453B"/>
    <w:rsid w:val="001A4C26"/>
    <w:rsid w:val="001A5158"/>
    <w:rsid w:val="001A587E"/>
    <w:rsid w:val="001A5A28"/>
    <w:rsid w:val="001A6C01"/>
    <w:rsid w:val="001A722F"/>
    <w:rsid w:val="001A7FAD"/>
    <w:rsid w:val="001B0293"/>
    <w:rsid w:val="001B031F"/>
    <w:rsid w:val="001B0E72"/>
    <w:rsid w:val="001B106B"/>
    <w:rsid w:val="001B1603"/>
    <w:rsid w:val="001B172F"/>
    <w:rsid w:val="001B22FC"/>
    <w:rsid w:val="001B4497"/>
    <w:rsid w:val="001B47EF"/>
    <w:rsid w:val="001B4B35"/>
    <w:rsid w:val="001B5050"/>
    <w:rsid w:val="001B5A58"/>
    <w:rsid w:val="001B5B1B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4745"/>
    <w:rsid w:val="001C5520"/>
    <w:rsid w:val="001C6231"/>
    <w:rsid w:val="001C643A"/>
    <w:rsid w:val="001C7153"/>
    <w:rsid w:val="001C7906"/>
    <w:rsid w:val="001C7929"/>
    <w:rsid w:val="001D0632"/>
    <w:rsid w:val="001D30AC"/>
    <w:rsid w:val="001D4F67"/>
    <w:rsid w:val="001D61EA"/>
    <w:rsid w:val="001D6421"/>
    <w:rsid w:val="001E01CC"/>
    <w:rsid w:val="001E0BBF"/>
    <w:rsid w:val="001E0C95"/>
    <w:rsid w:val="001E0CD2"/>
    <w:rsid w:val="001E15A4"/>
    <w:rsid w:val="001E2071"/>
    <w:rsid w:val="001E272C"/>
    <w:rsid w:val="001E3591"/>
    <w:rsid w:val="001E4875"/>
    <w:rsid w:val="001E4F17"/>
    <w:rsid w:val="001E5161"/>
    <w:rsid w:val="001E5AA7"/>
    <w:rsid w:val="001E69DA"/>
    <w:rsid w:val="001E6BD1"/>
    <w:rsid w:val="001E6E99"/>
    <w:rsid w:val="001E6EEC"/>
    <w:rsid w:val="001E7AF5"/>
    <w:rsid w:val="001E7B44"/>
    <w:rsid w:val="001F06E3"/>
    <w:rsid w:val="001F0991"/>
    <w:rsid w:val="001F13C8"/>
    <w:rsid w:val="001F1B2A"/>
    <w:rsid w:val="001F207B"/>
    <w:rsid w:val="001F2184"/>
    <w:rsid w:val="001F23CC"/>
    <w:rsid w:val="001F26A7"/>
    <w:rsid w:val="001F276A"/>
    <w:rsid w:val="001F300B"/>
    <w:rsid w:val="001F304A"/>
    <w:rsid w:val="001F3377"/>
    <w:rsid w:val="001F42BB"/>
    <w:rsid w:val="001F45C1"/>
    <w:rsid w:val="001F49B3"/>
    <w:rsid w:val="001F58EA"/>
    <w:rsid w:val="001F7163"/>
    <w:rsid w:val="001F7A4E"/>
    <w:rsid w:val="00200154"/>
    <w:rsid w:val="002007AB"/>
    <w:rsid w:val="00200DBF"/>
    <w:rsid w:val="00201B70"/>
    <w:rsid w:val="00201C61"/>
    <w:rsid w:val="00201F83"/>
    <w:rsid w:val="00202D9D"/>
    <w:rsid w:val="00202FFD"/>
    <w:rsid w:val="002032B0"/>
    <w:rsid w:val="00203716"/>
    <w:rsid w:val="00203747"/>
    <w:rsid w:val="002041C0"/>
    <w:rsid w:val="00204859"/>
    <w:rsid w:val="00204C41"/>
    <w:rsid w:val="00204E39"/>
    <w:rsid w:val="00205149"/>
    <w:rsid w:val="0020561B"/>
    <w:rsid w:val="00205A67"/>
    <w:rsid w:val="002067CC"/>
    <w:rsid w:val="002072E0"/>
    <w:rsid w:val="002073A5"/>
    <w:rsid w:val="00207D06"/>
    <w:rsid w:val="002109B4"/>
    <w:rsid w:val="00210F2B"/>
    <w:rsid w:val="002111A6"/>
    <w:rsid w:val="00211568"/>
    <w:rsid w:val="00212233"/>
    <w:rsid w:val="002127CE"/>
    <w:rsid w:val="00213FEA"/>
    <w:rsid w:val="00214556"/>
    <w:rsid w:val="00215940"/>
    <w:rsid w:val="00217023"/>
    <w:rsid w:val="002179F2"/>
    <w:rsid w:val="002201BE"/>
    <w:rsid w:val="00220A51"/>
    <w:rsid w:val="002210AE"/>
    <w:rsid w:val="002225E8"/>
    <w:rsid w:val="002229F1"/>
    <w:rsid w:val="002231EC"/>
    <w:rsid w:val="002238CC"/>
    <w:rsid w:val="00223B63"/>
    <w:rsid w:val="00224F41"/>
    <w:rsid w:val="00225066"/>
    <w:rsid w:val="0022557E"/>
    <w:rsid w:val="002255E4"/>
    <w:rsid w:val="00225648"/>
    <w:rsid w:val="00225E9B"/>
    <w:rsid w:val="00225F64"/>
    <w:rsid w:val="002262C3"/>
    <w:rsid w:val="00226B51"/>
    <w:rsid w:val="00230407"/>
    <w:rsid w:val="00230F45"/>
    <w:rsid w:val="002314EC"/>
    <w:rsid w:val="00231BC8"/>
    <w:rsid w:val="002323F0"/>
    <w:rsid w:val="00232CF8"/>
    <w:rsid w:val="00232D08"/>
    <w:rsid w:val="0023367C"/>
    <w:rsid w:val="0023599E"/>
    <w:rsid w:val="002361BC"/>
    <w:rsid w:val="0023624C"/>
    <w:rsid w:val="00236CF1"/>
    <w:rsid w:val="0024067D"/>
    <w:rsid w:val="0024098C"/>
    <w:rsid w:val="0024122D"/>
    <w:rsid w:val="00241502"/>
    <w:rsid w:val="00241F8D"/>
    <w:rsid w:val="00242171"/>
    <w:rsid w:val="00242A92"/>
    <w:rsid w:val="00244942"/>
    <w:rsid w:val="00244B7F"/>
    <w:rsid w:val="00244E36"/>
    <w:rsid w:val="00244FBC"/>
    <w:rsid w:val="0024574A"/>
    <w:rsid w:val="00245E21"/>
    <w:rsid w:val="00246F27"/>
    <w:rsid w:val="00247575"/>
    <w:rsid w:val="00247746"/>
    <w:rsid w:val="00247E84"/>
    <w:rsid w:val="0025055E"/>
    <w:rsid w:val="002513F9"/>
    <w:rsid w:val="00251F10"/>
    <w:rsid w:val="00252406"/>
    <w:rsid w:val="00252B8E"/>
    <w:rsid w:val="002531A7"/>
    <w:rsid w:val="002534C8"/>
    <w:rsid w:val="00254C6D"/>
    <w:rsid w:val="00254E9D"/>
    <w:rsid w:val="00254F53"/>
    <w:rsid w:val="0025575F"/>
    <w:rsid w:val="00257CAB"/>
    <w:rsid w:val="00261612"/>
    <w:rsid w:val="00261909"/>
    <w:rsid w:val="00261982"/>
    <w:rsid w:val="00262CF5"/>
    <w:rsid w:val="00263212"/>
    <w:rsid w:val="00263288"/>
    <w:rsid w:val="0026349D"/>
    <w:rsid w:val="002640CF"/>
    <w:rsid w:val="002649B0"/>
    <w:rsid w:val="00264AC0"/>
    <w:rsid w:val="00265600"/>
    <w:rsid w:val="0026621F"/>
    <w:rsid w:val="002663F7"/>
    <w:rsid w:val="002665E4"/>
    <w:rsid w:val="002666DC"/>
    <w:rsid w:val="00267123"/>
    <w:rsid w:val="00270C79"/>
    <w:rsid w:val="002727B6"/>
    <w:rsid w:val="002729A6"/>
    <w:rsid w:val="00272EA4"/>
    <w:rsid w:val="00273A77"/>
    <w:rsid w:val="00273A86"/>
    <w:rsid w:val="002743F3"/>
    <w:rsid w:val="0027534F"/>
    <w:rsid w:val="00275BC0"/>
    <w:rsid w:val="00276859"/>
    <w:rsid w:val="00280232"/>
    <w:rsid w:val="0028038A"/>
    <w:rsid w:val="002806AF"/>
    <w:rsid w:val="00281DE5"/>
    <w:rsid w:val="00282045"/>
    <w:rsid w:val="0028219B"/>
    <w:rsid w:val="002823FB"/>
    <w:rsid w:val="00282A45"/>
    <w:rsid w:val="00283D57"/>
    <w:rsid w:val="00284597"/>
    <w:rsid w:val="002853C6"/>
    <w:rsid w:val="0028546C"/>
    <w:rsid w:val="00286031"/>
    <w:rsid w:val="002861FA"/>
    <w:rsid w:val="00286518"/>
    <w:rsid w:val="0028670F"/>
    <w:rsid w:val="00286FF2"/>
    <w:rsid w:val="002871ED"/>
    <w:rsid w:val="002901B3"/>
    <w:rsid w:val="00290417"/>
    <w:rsid w:val="0029041A"/>
    <w:rsid w:val="00290665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3F18"/>
    <w:rsid w:val="00293FF9"/>
    <w:rsid w:val="00294371"/>
    <w:rsid w:val="00294530"/>
    <w:rsid w:val="00294951"/>
    <w:rsid w:val="00294C01"/>
    <w:rsid w:val="00294F3F"/>
    <w:rsid w:val="002955A0"/>
    <w:rsid w:val="00295B2C"/>
    <w:rsid w:val="002964F2"/>
    <w:rsid w:val="002973BF"/>
    <w:rsid w:val="002974A9"/>
    <w:rsid w:val="00297B3F"/>
    <w:rsid w:val="00297BE5"/>
    <w:rsid w:val="002A018E"/>
    <w:rsid w:val="002A0455"/>
    <w:rsid w:val="002A0A9C"/>
    <w:rsid w:val="002A197D"/>
    <w:rsid w:val="002A198A"/>
    <w:rsid w:val="002A19E1"/>
    <w:rsid w:val="002A1B18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8BA"/>
    <w:rsid w:val="002B1B0F"/>
    <w:rsid w:val="002B1D3D"/>
    <w:rsid w:val="002B2390"/>
    <w:rsid w:val="002B2A66"/>
    <w:rsid w:val="002B3461"/>
    <w:rsid w:val="002B4A76"/>
    <w:rsid w:val="002B5E3A"/>
    <w:rsid w:val="002B5E73"/>
    <w:rsid w:val="002B6903"/>
    <w:rsid w:val="002B715A"/>
    <w:rsid w:val="002B7AF5"/>
    <w:rsid w:val="002B7DEE"/>
    <w:rsid w:val="002B7FB5"/>
    <w:rsid w:val="002C125D"/>
    <w:rsid w:val="002C16F0"/>
    <w:rsid w:val="002C1CD6"/>
    <w:rsid w:val="002C28B4"/>
    <w:rsid w:val="002C3130"/>
    <w:rsid w:val="002C339F"/>
    <w:rsid w:val="002C380F"/>
    <w:rsid w:val="002C3F78"/>
    <w:rsid w:val="002C4808"/>
    <w:rsid w:val="002C5093"/>
    <w:rsid w:val="002C5DB5"/>
    <w:rsid w:val="002C5F8F"/>
    <w:rsid w:val="002C6409"/>
    <w:rsid w:val="002C6A17"/>
    <w:rsid w:val="002C76A0"/>
    <w:rsid w:val="002C7DF3"/>
    <w:rsid w:val="002D10E0"/>
    <w:rsid w:val="002D1493"/>
    <w:rsid w:val="002D1B1F"/>
    <w:rsid w:val="002D1C76"/>
    <w:rsid w:val="002D29A6"/>
    <w:rsid w:val="002D39FC"/>
    <w:rsid w:val="002D4C12"/>
    <w:rsid w:val="002D57D2"/>
    <w:rsid w:val="002D5AA1"/>
    <w:rsid w:val="002D6259"/>
    <w:rsid w:val="002D6263"/>
    <w:rsid w:val="002D6774"/>
    <w:rsid w:val="002D67E6"/>
    <w:rsid w:val="002D72A6"/>
    <w:rsid w:val="002D7899"/>
    <w:rsid w:val="002E09D9"/>
    <w:rsid w:val="002E1B54"/>
    <w:rsid w:val="002E289D"/>
    <w:rsid w:val="002E3066"/>
    <w:rsid w:val="002E426A"/>
    <w:rsid w:val="002E46B5"/>
    <w:rsid w:val="002E570E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6E61"/>
    <w:rsid w:val="002F7488"/>
    <w:rsid w:val="002F7633"/>
    <w:rsid w:val="002F7D71"/>
    <w:rsid w:val="002F7E32"/>
    <w:rsid w:val="003006A8"/>
    <w:rsid w:val="00301EFD"/>
    <w:rsid w:val="00301F8B"/>
    <w:rsid w:val="00301F9E"/>
    <w:rsid w:val="00301FB6"/>
    <w:rsid w:val="00302C9C"/>
    <w:rsid w:val="00302FAB"/>
    <w:rsid w:val="003032A5"/>
    <w:rsid w:val="003034D6"/>
    <w:rsid w:val="003039F2"/>
    <w:rsid w:val="003039FF"/>
    <w:rsid w:val="0030466C"/>
    <w:rsid w:val="00304A7F"/>
    <w:rsid w:val="003058D3"/>
    <w:rsid w:val="00306538"/>
    <w:rsid w:val="00307053"/>
    <w:rsid w:val="0031129C"/>
    <w:rsid w:val="003114FF"/>
    <w:rsid w:val="0031217F"/>
    <w:rsid w:val="00312830"/>
    <w:rsid w:val="003147D9"/>
    <w:rsid w:val="0031482B"/>
    <w:rsid w:val="00316819"/>
    <w:rsid w:val="0031693E"/>
    <w:rsid w:val="003174ED"/>
    <w:rsid w:val="0032025B"/>
    <w:rsid w:val="00320285"/>
    <w:rsid w:val="003202F0"/>
    <w:rsid w:val="0032039B"/>
    <w:rsid w:val="003206F0"/>
    <w:rsid w:val="00320C46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27992"/>
    <w:rsid w:val="00330399"/>
    <w:rsid w:val="003305C0"/>
    <w:rsid w:val="00330E88"/>
    <w:rsid w:val="00330EC0"/>
    <w:rsid w:val="00331BC7"/>
    <w:rsid w:val="0033212F"/>
    <w:rsid w:val="003327C8"/>
    <w:rsid w:val="003327DA"/>
    <w:rsid w:val="00333634"/>
    <w:rsid w:val="00333B0C"/>
    <w:rsid w:val="00333F82"/>
    <w:rsid w:val="003346E3"/>
    <w:rsid w:val="00334C6A"/>
    <w:rsid w:val="00334DFB"/>
    <w:rsid w:val="00334FA6"/>
    <w:rsid w:val="00334FBA"/>
    <w:rsid w:val="003357E9"/>
    <w:rsid w:val="003359C0"/>
    <w:rsid w:val="00335B3C"/>
    <w:rsid w:val="00335E36"/>
    <w:rsid w:val="00336157"/>
    <w:rsid w:val="00336DB5"/>
    <w:rsid w:val="0034021A"/>
    <w:rsid w:val="003408A0"/>
    <w:rsid w:val="003411D3"/>
    <w:rsid w:val="00342E00"/>
    <w:rsid w:val="00342FB2"/>
    <w:rsid w:val="003430A7"/>
    <w:rsid w:val="00343268"/>
    <w:rsid w:val="00343519"/>
    <w:rsid w:val="003438E6"/>
    <w:rsid w:val="00343907"/>
    <w:rsid w:val="00343FF9"/>
    <w:rsid w:val="0034496D"/>
    <w:rsid w:val="00344A38"/>
    <w:rsid w:val="00344AFB"/>
    <w:rsid w:val="003459F4"/>
    <w:rsid w:val="0034671C"/>
    <w:rsid w:val="00346D06"/>
    <w:rsid w:val="0034744B"/>
    <w:rsid w:val="003475F5"/>
    <w:rsid w:val="00350B13"/>
    <w:rsid w:val="0035255B"/>
    <w:rsid w:val="0035304E"/>
    <w:rsid w:val="00353364"/>
    <w:rsid w:val="003539A2"/>
    <w:rsid w:val="003542F0"/>
    <w:rsid w:val="00354710"/>
    <w:rsid w:val="00354717"/>
    <w:rsid w:val="00355E5D"/>
    <w:rsid w:val="003566E4"/>
    <w:rsid w:val="00356AF6"/>
    <w:rsid w:val="003572DF"/>
    <w:rsid w:val="00357945"/>
    <w:rsid w:val="00357986"/>
    <w:rsid w:val="00357E27"/>
    <w:rsid w:val="00360139"/>
    <w:rsid w:val="00360B62"/>
    <w:rsid w:val="0036202B"/>
    <w:rsid w:val="0036222D"/>
    <w:rsid w:val="0036277A"/>
    <w:rsid w:val="003629BB"/>
    <w:rsid w:val="00363521"/>
    <w:rsid w:val="00363FD4"/>
    <w:rsid w:val="0036450A"/>
    <w:rsid w:val="00364AC8"/>
    <w:rsid w:val="003653CD"/>
    <w:rsid w:val="0036603C"/>
    <w:rsid w:val="003662D1"/>
    <w:rsid w:val="00366CB7"/>
    <w:rsid w:val="003674AC"/>
    <w:rsid w:val="00370907"/>
    <w:rsid w:val="00371B59"/>
    <w:rsid w:val="00373D3D"/>
    <w:rsid w:val="00374DCA"/>
    <w:rsid w:val="00375A33"/>
    <w:rsid w:val="00375D6E"/>
    <w:rsid w:val="00376738"/>
    <w:rsid w:val="0037681B"/>
    <w:rsid w:val="00376C25"/>
    <w:rsid w:val="00376EB4"/>
    <w:rsid w:val="00377948"/>
    <w:rsid w:val="00377ADB"/>
    <w:rsid w:val="0038003B"/>
    <w:rsid w:val="0038056C"/>
    <w:rsid w:val="00380B40"/>
    <w:rsid w:val="00381541"/>
    <w:rsid w:val="00381892"/>
    <w:rsid w:val="00381FBC"/>
    <w:rsid w:val="003831DC"/>
    <w:rsid w:val="0038397D"/>
    <w:rsid w:val="003839BF"/>
    <w:rsid w:val="003843DD"/>
    <w:rsid w:val="003847AD"/>
    <w:rsid w:val="003849E4"/>
    <w:rsid w:val="00385E19"/>
    <w:rsid w:val="00385E86"/>
    <w:rsid w:val="003866CD"/>
    <w:rsid w:val="00386A94"/>
    <w:rsid w:val="00386EF7"/>
    <w:rsid w:val="0038743D"/>
    <w:rsid w:val="00387FE2"/>
    <w:rsid w:val="003904D4"/>
    <w:rsid w:val="003906BB"/>
    <w:rsid w:val="00390FA2"/>
    <w:rsid w:val="0039252C"/>
    <w:rsid w:val="003927AE"/>
    <w:rsid w:val="00393415"/>
    <w:rsid w:val="003941AB"/>
    <w:rsid w:val="00394341"/>
    <w:rsid w:val="003943C9"/>
    <w:rsid w:val="003947D3"/>
    <w:rsid w:val="00394B63"/>
    <w:rsid w:val="00394EE6"/>
    <w:rsid w:val="00395783"/>
    <w:rsid w:val="003967A7"/>
    <w:rsid w:val="00396FAA"/>
    <w:rsid w:val="003A086B"/>
    <w:rsid w:val="003A10F1"/>
    <w:rsid w:val="003A2F48"/>
    <w:rsid w:val="003A3CF8"/>
    <w:rsid w:val="003A3F16"/>
    <w:rsid w:val="003A4F2F"/>
    <w:rsid w:val="003A55FA"/>
    <w:rsid w:val="003A6192"/>
    <w:rsid w:val="003A783B"/>
    <w:rsid w:val="003A7C37"/>
    <w:rsid w:val="003B185F"/>
    <w:rsid w:val="003B2122"/>
    <w:rsid w:val="003B3111"/>
    <w:rsid w:val="003B39B4"/>
    <w:rsid w:val="003B4013"/>
    <w:rsid w:val="003B4497"/>
    <w:rsid w:val="003B44FE"/>
    <w:rsid w:val="003B4A33"/>
    <w:rsid w:val="003B5560"/>
    <w:rsid w:val="003B585F"/>
    <w:rsid w:val="003B5D52"/>
    <w:rsid w:val="003B5E34"/>
    <w:rsid w:val="003B5FEE"/>
    <w:rsid w:val="003B67C0"/>
    <w:rsid w:val="003B6AC2"/>
    <w:rsid w:val="003B7091"/>
    <w:rsid w:val="003B7593"/>
    <w:rsid w:val="003C1D10"/>
    <w:rsid w:val="003C23E4"/>
    <w:rsid w:val="003C24D6"/>
    <w:rsid w:val="003C26B6"/>
    <w:rsid w:val="003C2A66"/>
    <w:rsid w:val="003C2F20"/>
    <w:rsid w:val="003C38C4"/>
    <w:rsid w:val="003C3E3C"/>
    <w:rsid w:val="003C472E"/>
    <w:rsid w:val="003C4C20"/>
    <w:rsid w:val="003C4CF6"/>
    <w:rsid w:val="003C4D62"/>
    <w:rsid w:val="003C5DBB"/>
    <w:rsid w:val="003C6163"/>
    <w:rsid w:val="003C7421"/>
    <w:rsid w:val="003D031B"/>
    <w:rsid w:val="003D05EA"/>
    <w:rsid w:val="003D0A9B"/>
    <w:rsid w:val="003D310A"/>
    <w:rsid w:val="003D3E2A"/>
    <w:rsid w:val="003D434A"/>
    <w:rsid w:val="003D45F6"/>
    <w:rsid w:val="003D48D2"/>
    <w:rsid w:val="003D4E11"/>
    <w:rsid w:val="003D596C"/>
    <w:rsid w:val="003D5E31"/>
    <w:rsid w:val="003D63A6"/>
    <w:rsid w:val="003D63E6"/>
    <w:rsid w:val="003D712A"/>
    <w:rsid w:val="003D71B7"/>
    <w:rsid w:val="003D7FDB"/>
    <w:rsid w:val="003E021C"/>
    <w:rsid w:val="003E02D7"/>
    <w:rsid w:val="003E04C6"/>
    <w:rsid w:val="003E08C0"/>
    <w:rsid w:val="003E1621"/>
    <w:rsid w:val="003E17E2"/>
    <w:rsid w:val="003E18CF"/>
    <w:rsid w:val="003E1987"/>
    <w:rsid w:val="003E2C76"/>
    <w:rsid w:val="003E30F0"/>
    <w:rsid w:val="003E3E9A"/>
    <w:rsid w:val="003E44F0"/>
    <w:rsid w:val="003E5A2C"/>
    <w:rsid w:val="003E5FAA"/>
    <w:rsid w:val="003E686C"/>
    <w:rsid w:val="003E7396"/>
    <w:rsid w:val="003E7689"/>
    <w:rsid w:val="003E7946"/>
    <w:rsid w:val="003E7B5F"/>
    <w:rsid w:val="003F0138"/>
    <w:rsid w:val="003F0512"/>
    <w:rsid w:val="003F0946"/>
    <w:rsid w:val="003F1D1C"/>
    <w:rsid w:val="003F1F10"/>
    <w:rsid w:val="003F20BC"/>
    <w:rsid w:val="003F2245"/>
    <w:rsid w:val="003F2609"/>
    <w:rsid w:val="003F33FE"/>
    <w:rsid w:val="003F3593"/>
    <w:rsid w:val="003F3BE6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7E5"/>
    <w:rsid w:val="00401A7F"/>
    <w:rsid w:val="00401E2B"/>
    <w:rsid w:val="00402434"/>
    <w:rsid w:val="0040261A"/>
    <w:rsid w:val="00402A2C"/>
    <w:rsid w:val="00402DF0"/>
    <w:rsid w:val="004035C8"/>
    <w:rsid w:val="00403631"/>
    <w:rsid w:val="004039FA"/>
    <w:rsid w:val="00404081"/>
    <w:rsid w:val="00404F7A"/>
    <w:rsid w:val="004051E4"/>
    <w:rsid w:val="00406207"/>
    <w:rsid w:val="004062F1"/>
    <w:rsid w:val="004065B1"/>
    <w:rsid w:val="0040670E"/>
    <w:rsid w:val="00406EE3"/>
    <w:rsid w:val="004074C0"/>
    <w:rsid w:val="00407863"/>
    <w:rsid w:val="00407E7A"/>
    <w:rsid w:val="0041033E"/>
    <w:rsid w:val="00410A8B"/>
    <w:rsid w:val="00411333"/>
    <w:rsid w:val="00411422"/>
    <w:rsid w:val="00411BBC"/>
    <w:rsid w:val="004156F9"/>
    <w:rsid w:val="0041690F"/>
    <w:rsid w:val="00416A63"/>
    <w:rsid w:val="004179B6"/>
    <w:rsid w:val="00420365"/>
    <w:rsid w:val="00420718"/>
    <w:rsid w:val="00420943"/>
    <w:rsid w:val="004225E0"/>
    <w:rsid w:val="004226DB"/>
    <w:rsid w:val="00422FCF"/>
    <w:rsid w:val="0042335A"/>
    <w:rsid w:val="004237B8"/>
    <w:rsid w:val="0042406C"/>
    <w:rsid w:val="004249E7"/>
    <w:rsid w:val="00424D9C"/>
    <w:rsid w:val="00424EFF"/>
    <w:rsid w:val="004252E9"/>
    <w:rsid w:val="00425C6E"/>
    <w:rsid w:val="004261E0"/>
    <w:rsid w:val="004262E3"/>
    <w:rsid w:val="004266BD"/>
    <w:rsid w:val="0042689C"/>
    <w:rsid w:val="00426981"/>
    <w:rsid w:val="004311C2"/>
    <w:rsid w:val="004324CC"/>
    <w:rsid w:val="00432A0A"/>
    <w:rsid w:val="00433087"/>
    <w:rsid w:val="00433798"/>
    <w:rsid w:val="00434CA6"/>
    <w:rsid w:val="00435B56"/>
    <w:rsid w:val="00435E6F"/>
    <w:rsid w:val="00436751"/>
    <w:rsid w:val="004369E5"/>
    <w:rsid w:val="00436E01"/>
    <w:rsid w:val="004376FF"/>
    <w:rsid w:val="0043787D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3D8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006"/>
    <w:rsid w:val="00451CB7"/>
    <w:rsid w:val="004525D0"/>
    <w:rsid w:val="004528BE"/>
    <w:rsid w:val="00453010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EC7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47A7"/>
    <w:rsid w:val="00465BF0"/>
    <w:rsid w:val="0046615A"/>
    <w:rsid w:val="00466904"/>
    <w:rsid w:val="00466FDA"/>
    <w:rsid w:val="00470E2E"/>
    <w:rsid w:val="0047108E"/>
    <w:rsid w:val="0047161E"/>
    <w:rsid w:val="0047190D"/>
    <w:rsid w:val="00472335"/>
    <w:rsid w:val="0047291D"/>
    <w:rsid w:val="0047317E"/>
    <w:rsid w:val="00473783"/>
    <w:rsid w:val="004737F0"/>
    <w:rsid w:val="0047465F"/>
    <w:rsid w:val="004749AA"/>
    <w:rsid w:val="004750AF"/>
    <w:rsid w:val="0047512F"/>
    <w:rsid w:val="00475180"/>
    <w:rsid w:val="0047593D"/>
    <w:rsid w:val="00475B7F"/>
    <w:rsid w:val="004766C8"/>
    <w:rsid w:val="0047683B"/>
    <w:rsid w:val="004769DF"/>
    <w:rsid w:val="00477AE4"/>
    <w:rsid w:val="0048021D"/>
    <w:rsid w:val="0048070C"/>
    <w:rsid w:val="0048071C"/>
    <w:rsid w:val="00480F4C"/>
    <w:rsid w:val="00481511"/>
    <w:rsid w:val="0048268A"/>
    <w:rsid w:val="00482EF2"/>
    <w:rsid w:val="004836C6"/>
    <w:rsid w:val="00485216"/>
    <w:rsid w:val="0048534A"/>
    <w:rsid w:val="004854BB"/>
    <w:rsid w:val="004856B2"/>
    <w:rsid w:val="00485712"/>
    <w:rsid w:val="00485748"/>
    <w:rsid w:val="0048630B"/>
    <w:rsid w:val="0048636D"/>
    <w:rsid w:val="0048659C"/>
    <w:rsid w:val="00486667"/>
    <w:rsid w:val="004869C5"/>
    <w:rsid w:val="00486A7E"/>
    <w:rsid w:val="00486AAD"/>
    <w:rsid w:val="004871C5"/>
    <w:rsid w:val="004901FD"/>
    <w:rsid w:val="004902FC"/>
    <w:rsid w:val="00490616"/>
    <w:rsid w:val="00490B1D"/>
    <w:rsid w:val="00490D7C"/>
    <w:rsid w:val="004914B6"/>
    <w:rsid w:val="00491B10"/>
    <w:rsid w:val="00491F0A"/>
    <w:rsid w:val="00492052"/>
    <w:rsid w:val="00492307"/>
    <w:rsid w:val="00492D70"/>
    <w:rsid w:val="00493081"/>
    <w:rsid w:val="00493C48"/>
    <w:rsid w:val="00493F3C"/>
    <w:rsid w:val="004943DF"/>
    <w:rsid w:val="00494DFF"/>
    <w:rsid w:val="0049632B"/>
    <w:rsid w:val="00496A08"/>
    <w:rsid w:val="00497D9B"/>
    <w:rsid w:val="004A217C"/>
    <w:rsid w:val="004A2427"/>
    <w:rsid w:val="004A32E2"/>
    <w:rsid w:val="004A37F5"/>
    <w:rsid w:val="004A3E4B"/>
    <w:rsid w:val="004A434C"/>
    <w:rsid w:val="004A4CA8"/>
    <w:rsid w:val="004A5001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897"/>
    <w:rsid w:val="004B3FC4"/>
    <w:rsid w:val="004B3FCB"/>
    <w:rsid w:val="004B4BB1"/>
    <w:rsid w:val="004B4E54"/>
    <w:rsid w:val="004B5174"/>
    <w:rsid w:val="004B5897"/>
    <w:rsid w:val="004B6431"/>
    <w:rsid w:val="004B70DB"/>
    <w:rsid w:val="004B7541"/>
    <w:rsid w:val="004B75D2"/>
    <w:rsid w:val="004B75E8"/>
    <w:rsid w:val="004B7651"/>
    <w:rsid w:val="004C0029"/>
    <w:rsid w:val="004C0372"/>
    <w:rsid w:val="004C08C0"/>
    <w:rsid w:val="004C0A75"/>
    <w:rsid w:val="004C0A7C"/>
    <w:rsid w:val="004C0D1D"/>
    <w:rsid w:val="004C1DB4"/>
    <w:rsid w:val="004C1F95"/>
    <w:rsid w:val="004C2353"/>
    <w:rsid w:val="004C2B33"/>
    <w:rsid w:val="004C2DB4"/>
    <w:rsid w:val="004C3AD8"/>
    <w:rsid w:val="004C3B2A"/>
    <w:rsid w:val="004C3F7C"/>
    <w:rsid w:val="004C58DC"/>
    <w:rsid w:val="004C604C"/>
    <w:rsid w:val="004C61E5"/>
    <w:rsid w:val="004C6A00"/>
    <w:rsid w:val="004C7CAE"/>
    <w:rsid w:val="004D0623"/>
    <w:rsid w:val="004D091E"/>
    <w:rsid w:val="004D1754"/>
    <w:rsid w:val="004D268F"/>
    <w:rsid w:val="004D3D10"/>
    <w:rsid w:val="004D4D97"/>
    <w:rsid w:val="004D557E"/>
    <w:rsid w:val="004D5997"/>
    <w:rsid w:val="004D6FCB"/>
    <w:rsid w:val="004D71E1"/>
    <w:rsid w:val="004E0619"/>
    <w:rsid w:val="004E070B"/>
    <w:rsid w:val="004E0F36"/>
    <w:rsid w:val="004E1153"/>
    <w:rsid w:val="004E143E"/>
    <w:rsid w:val="004E17DF"/>
    <w:rsid w:val="004E1B82"/>
    <w:rsid w:val="004E2327"/>
    <w:rsid w:val="004E30F2"/>
    <w:rsid w:val="004E3373"/>
    <w:rsid w:val="004E390A"/>
    <w:rsid w:val="004E3A6B"/>
    <w:rsid w:val="004E3CC9"/>
    <w:rsid w:val="004E3D6D"/>
    <w:rsid w:val="004E49CD"/>
    <w:rsid w:val="004E4EF4"/>
    <w:rsid w:val="004E50A5"/>
    <w:rsid w:val="004E541D"/>
    <w:rsid w:val="004E56D6"/>
    <w:rsid w:val="004E5913"/>
    <w:rsid w:val="004E6E36"/>
    <w:rsid w:val="004E7A22"/>
    <w:rsid w:val="004F07DC"/>
    <w:rsid w:val="004F0906"/>
    <w:rsid w:val="004F157C"/>
    <w:rsid w:val="004F174C"/>
    <w:rsid w:val="004F255F"/>
    <w:rsid w:val="004F2971"/>
    <w:rsid w:val="004F3067"/>
    <w:rsid w:val="004F5475"/>
    <w:rsid w:val="004F54ED"/>
    <w:rsid w:val="004F553B"/>
    <w:rsid w:val="004F5CD2"/>
    <w:rsid w:val="004F6630"/>
    <w:rsid w:val="004F6B20"/>
    <w:rsid w:val="004F713F"/>
    <w:rsid w:val="004F71B0"/>
    <w:rsid w:val="004F72B7"/>
    <w:rsid w:val="004F7E47"/>
    <w:rsid w:val="00501765"/>
    <w:rsid w:val="00501D5D"/>
    <w:rsid w:val="00501F24"/>
    <w:rsid w:val="005020BD"/>
    <w:rsid w:val="0050214E"/>
    <w:rsid w:val="0050266D"/>
    <w:rsid w:val="005032DA"/>
    <w:rsid w:val="00504733"/>
    <w:rsid w:val="00504781"/>
    <w:rsid w:val="005049E7"/>
    <w:rsid w:val="00504B5B"/>
    <w:rsid w:val="00504E5E"/>
    <w:rsid w:val="00505813"/>
    <w:rsid w:val="00506078"/>
    <w:rsid w:val="00507526"/>
    <w:rsid w:val="00507B89"/>
    <w:rsid w:val="00507FCD"/>
    <w:rsid w:val="0051097A"/>
    <w:rsid w:val="00510DF6"/>
    <w:rsid w:val="0051249E"/>
    <w:rsid w:val="005131BB"/>
    <w:rsid w:val="005151E5"/>
    <w:rsid w:val="005156AC"/>
    <w:rsid w:val="0051575C"/>
    <w:rsid w:val="0051575E"/>
    <w:rsid w:val="0051591A"/>
    <w:rsid w:val="005169D6"/>
    <w:rsid w:val="00517377"/>
    <w:rsid w:val="005173A7"/>
    <w:rsid w:val="0052095B"/>
    <w:rsid w:val="005212DB"/>
    <w:rsid w:val="00521411"/>
    <w:rsid w:val="00522539"/>
    <w:rsid w:val="005227C1"/>
    <w:rsid w:val="00522FEB"/>
    <w:rsid w:val="005233F4"/>
    <w:rsid w:val="00523452"/>
    <w:rsid w:val="00523CAB"/>
    <w:rsid w:val="00523FE4"/>
    <w:rsid w:val="00526567"/>
    <w:rsid w:val="00526F96"/>
    <w:rsid w:val="00527426"/>
    <w:rsid w:val="00527883"/>
    <w:rsid w:val="005279ED"/>
    <w:rsid w:val="00527D2C"/>
    <w:rsid w:val="005301F8"/>
    <w:rsid w:val="005316CA"/>
    <w:rsid w:val="00531887"/>
    <w:rsid w:val="005319D9"/>
    <w:rsid w:val="00531C9A"/>
    <w:rsid w:val="00532374"/>
    <w:rsid w:val="00532F9A"/>
    <w:rsid w:val="00533391"/>
    <w:rsid w:val="00533B0A"/>
    <w:rsid w:val="00533F7A"/>
    <w:rsid w:val="00534710"/>
    <w:rsid w:val="005351F4"/>
    <w:rsid w:val="005353ED"/>
    <w:rsid w:val="00537D42"/>
    <w:rsid w:val="005409B5"/>
    <w:rsid w:val="005414BC"/>
    <w:rsid w:val="00541C28"/>
    <w:rsid w:val="00542154"/>
    <w:rsid w:val="0054274D"/>
    <w:rsid w:val="005429D6"/>
    <w:rsid w:val="005430CC"/>
    <w:rsid w:val="00544012"/>
    <w:rsid w:val="0054429B"/>
    <w:rsid w:val="00544957"/>
    <w:rsid w:val="005449C0"/>
    <w:rsid w:val="00544D2E"/>
    <w:rsid w:val="00545DDF"/>
    <w:rsid w:val="00545FD5"/>
    <w:rsid w:val="005461F8"/>
    <w:rsid w:val="005463D0"/>
    <w:rsid w:val="005466B3"/>
    <w:rsid w:val="0054703E"/>
    <w:rsid w:val="005470CF"/>
    <w:rsid w:val="0054766F"/>
    <w:rsid w:val="00547B70"/>
    <w:rsid w:val="00550D42"/>
    <w:rsid w:val="005512F7"/>
    <w:rsid w:val="0055197E"/>
    <w:rsid w:val="00552511"/>
    <w:rsid w:val="00552856"/>
    <w:rsid w:val="00552B7B"/>
    <w:rsid w:val="00552C86"/>
    <w:rsid w:val="00553B41"/>
    <w:rsid w:val="00554243"/>
    <w:rsid w:val="00554619"/>
    <w:rsid w:val="00555650"/>
    <w:rsid w:val="00555B04"/>
    <w:rsid w:val="00555F22"/>
    <w:rsid w:val="00555FBE"/>
    <w:rsid w:val="0055720D"/>
    <w:rsid w:val="0056092E"/>
    <w:rsid w:val="005612CE"/>
    <w:rsid w:val="0056310C"/>
    <w:rsid w:val="00563195"/>
    <w:rsid w:val="00563B93"/>
    <w:rsid w:val="00563BD7"/>
    <w:rsid w:val="005641BA"/>
    <w:rsid w:val="00564361"/>
    <w:rsid w:val="00565031"/>
    <w:rsid w:val="005652A9"/>
    <w:rsid w:val="00565677"/>
    <w:rsid w:val="00565D87"/>
    <w:rsid w:val="00565F28"/>
    <w:rsid w:val="0056675F"/>
    <w:rsid w:val="005667A0"/>
    <w:rsid w:val="00566909"/>
    <w:rsid w:val="00567B4D"/>
    <w:rsid w:val="00567FCF"/>
    <w:rsid w:val="00570465"/>
    <w:rsid w:val="005707A2"/>
    <w:rsid w:val="0057164B"/>
    <w:rsid w:val="00572061"/>
    <w:rsid w:val="005721F5"/>
    <w:rsid w:val="0057236E"/>
    <w:rsid w:val="00572938"/>
    <w:rsid w:val="005733C8"/>
    <w:rsid w:val="005736C3"/>
    <w:rsid w:val="00574C14"/>
    <w:rsid w:val="005752FD"/>
    <w:rsid w:val="00575500"/>
    <w:rsid w:val="005757A4"/>
    <w:rsid w:val="005759E1"/>
    <w:rsid w:val="005765C8"/>
    <w:rsid w:val="00576C5C"/>
    <w:rsid w:val="0057718E"/>
    <w:rsid w:val="00577788"/>
    <w:rsid w:val="005779CE"/>
    <w:rsid w:val="00580560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5857"/>
    <w:rsid w:val="00586378"/>
    <w:rsid w:val="00586639"/>
    <w:rsid w:val="005866DB"/>
    <w:rsid w:val="005873B3"/>
    <w:rsid w:val="005876EA"/>
    <w:rsid w:val="0058779F"/>
    <w:rsid w:val="00590377"/>
    <w:rsid w:val="00590D14"/>
    <w:rsid w:val="00590E7E"/>
    <w:rsid w:val="00590EAC"/>
    <w:rsid w:val="00591676"/>
    <w:rsid w:val="00591A27"/>
    <w:rsid w:val="005922E0"/>
    <w:rsid w:val="0059262C"/>
    <w:rsid w:val="00592682"/>
    <w:rsid w:val="00592A2E"/>
    <w:rsid w:val="00592A32"/>
    <w:rsid w:val="005933E9"/>
    <w:rsid w:val="00593887"/>
    <w:rsid w:val="00593FBA"/>
    <w:rsid w:val="00595368"/>
    <w:rsid w:val="0059674A"/>
    <w:rsid w:val="00597421"/>
    <w:rsid w:val="005975C4"/>
    <w:rsid w:val="00597D97"/>
    <w:rsid w:val="005A0483"/>
    <w:rsid w:val="005A1B33"/>
    <w:rsid w:val="005A1CA6"/>
    <w:rsid w:val="005A2716"/>
    <w:rsid w:val="005A3222"/>
    <w:rsid w:val="005A3C6D"/>
    <w:rsid w:val="005A446C"/>
    <w:rsid w:val="005A44AE"/>
    <w:rsid w:val="005A4A1D"/>
    <w:rsid w:val="005A4C10"/>
    <w:rsid w:val="005A54BD"/>
    <w:rsid w:val="005A5E22"/>
    <w:rsid w:val="005A66B9"/>
    <w:rsid w:val="005A6A84"/>
    <w:rsid w:val="005A720A"/>
    <w:rsid w:val="005A7730"/>
    <w:rsid w:val="005A7A47"/>
    <w:rsid w:val="005B0928"/>
    <w:rsid w:val="005B0B7C"/>
    <w:rsid w:val="005B0BC7"/>
    <w:rsid w:val="005B159F"/>
    <w:rsid w:val="005B2B3D"/>
    <w:rsid w:val="005B2BB5"/>
    <w:rsid w:val="005B3116"/>
    <w:rsid w:val="005B390D"/>
    <w:rsid w:val="005B4560"/>
    <w:rsid w:val="005B4678"/>
    <w:rsid w:val="005B55B2"/>
    <w:rsid w:val="005B5784"/>
    <w:rsid w:val="005B7AD0"/>
    <w:rsid w:val="005C159D"/>
    <w:rsid w:val="005C1BB1"/>
    <w:rsid w:val="005C20BC"/>
    <w:rsid w:val="005C2B14"/>
    <w:rsid w:val="005C2E40"/>
    <w:rsid w:val="005C4139"/>
    <w:rsid w:val="005C4891"/>
    <w:rsid w:val="005C497A"/>
    <w:rsid w:val="005C4A4C"/>
    <w:rsid w:val="005C5B9A"/>
    <w:rsid w:val="005C66CE"/>
    <w:rsid w:val="005C66E7"/>
    <w:rsid w:val="005C673E"/>
    <w:rsid w:val="005C6E7A"/>
    <w:rsid w:val="005C6EDD"/>
    <w:rsid w:val="005C7474"/>
    <w:rsid w:val="005C75E3"/>
    <w:rsid w:val="005C7D72"/>
    <w:rsid w:val="005C7F36"/>
    <w:rsid w:val="005D0561"/>
    <w:rsid w:val="005D1499"/>
    <w:rsid w:val="005D18C2"/>
    <w:rsid w:val="005D1B37"/>
    <w:rsid w:val="005D24AF"/>
    <w:rsid w:val="005D2822"/>
    <w:rsid w:val="005D30F6"/>
    <w:rsid w:val="005D3E70"/>
    <w:rsid w:val="005D439F"/>
    <w:rsid w:val="005D46B5"/>
    <w:rsid w:val="005D53DF"/>
    <w:rsid w:val="005D59F3"/>
    <w:rsid w:val="005D5A0C"/>
    <w:rsid w:val="005D5E32"/>
    <w:rsid w:val="005D65E5"/>
    <w:rsid w:val="005D7159"/>
    <w:rsid w:val="005D7488"/>
    <w:rsid w:val="005D77AB"/>
    <w:rsid w:val="005E0A62"/>
    <w:rsid w:val="005E1136"/>
    <w:rsid w:val="005E1DC1"/>
    <w:rsid w:val="005E1FD3"/>
    <w:rsid w:val="005E2741"/>
    <w:rsid w:val="005E2D24"/>
    <w:rsid w:val="005E3056"/>
    <w:rsid w:val="005E31C2"/>
    <w:rsid w:val="005E38A6"/>
    <w:rsid w:val="005E5082"/>
    <w:rsid w:val="005E646C"/>
    <w:rsid w:val="005E675E"/>
    <w:rsid w:val="005E676F"/>
    <w:rsid w:val="005E6D87"/>
    <w:rsid w:val="005E70CB"/>
    <w:rsid w:val="005E7ED6"/>
    <w:rsid w:val="005F0786"/>
    <w:rsid w:val="005F0B72"/>
    <w:rsid w:val="005F16A9"/>
    <w:rsid w:val="005F1AE3"/>
    <w:rsid w:val="005F2426"/>
    <w:rsid w:val="005F3CB3"/>
    <w:rsid w:val="005F541B"/>
    <w:rsid w:val="005F5C81"/>
    <w:rsid w:val="005F5FB5"/>
    <w:rsid w:val="005F691D"/>
    <w:rsid w:val="005F6A11"/>
    <w:rsid w:val="005F6C79"/>
    <w:rsid w:val="005F74B1"/>
    <w:rsid w:val="005F7F2D"/>
    <w:rsid w:val="005F7F85"/>
    <w:rsid w:val="00600883"/>
    <w:rsid w:val="00600F97"/>
    <w:rsid w:val="0060146D"/>
    <w:rsid w:val="00601D0A"/>
    <w:rsid w:val="00602036"/>
    <w:rsid w:val="006021E5"/>
    <w:rsid w:val="00603119"/>
    <w:rsid w:val="00603470"/>
    <w:rsid w:val="00603E55"/>
    <w:rsid w:val="0060460A"/>
    <w:rsid w:val="00604F3F"/>
    <w:rsid w:val="006051AC"/>
    <w:rsid w:val="006060D9"/>
    <w:rsid w:val="006064F5"/>
    <w:rsid w:val="00606923"/>
    <w:rsid w:val="0060780E"/>
    <w:rsid w:val="00607973"/>
    <w:rsid w:val="00607BD5"/>
    <w:rsid w:val="0061001C"/>
    <w:rsid w:val="0061067F"/>
    <w:rsid w:val="00610794"/>
    <w:rsid w:val="0061083E"/>
    <w:rsid w:val="00610CCA"/>
    <w:rsid w:val="00611FDB"/>
    <w:rsid w:val="00612248"/>
    <w:rsid w:val="00613898"/>
    <w:rsid w:val="00613A6A"/>
    <w:rsid w:val="00614461"/>
    <w:rsid w:val="00614779"/>
    <w:rsid w:val="00614796"/>
    <w:rsid w:val="006147FF"/>
    <w:rsid w:val="00614F48"/>
    <w:rsid w:val="00616931"/>
    <w:rsid w:val="006170A3"/>
    <w:rsid w:val="00617D4E"/>
    <w:rsid w:val="006208B9"/>
    <w:rsid w:val="00620C0F"/>
    <w:rsid w:val="00620F6F"/>
    <w:rsid w:val="006214F4"/>
    <w:rsid w:val="00621574"/>
    <w:rsid w:val="00621837"/>
    <w:rsid w:val="00621EED"/>
    <w:rsid w:val="0062264D"/>
    <w:rsid w:val="00622800"/>
    <w:rsid w:val="00623592"/>
    <w:rsid w:val="00623CF8"/>
    <w:rsid w:val="00624C94"/>
    <w:rsid w:val="00625F73"/>
    <w:rsid w:val="0062612F"/>
    <w:rsid w:val="006272C8"/>
    <w:rsid w:val="006278CB"/>
    <w:rsid w:val="006279AD"/>
    <w:rsid w:val="00630173"/>
    <w:rsid w:val="00630473"/>
    <w:rsid w:val="006304C5"/>
    <w:rsid w:val="00633BE6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E28"/>
    <w:rsid w:val="00641F1D"/>
    <w:rsid w:val="00642346"/>
    <w:rsid w:val="00642F00"/>
    <w:rsid w:val="0064384A"/>
    <w:rsid w:val="0064417E"/>
    <w:rsid w:val="006446ED"/>
    <w:rsid w:val="006449E2"/>
    <w:rsid w:val="00644B4B"/>
    <w:rsid w:val="00645F9C"/>
    <w:rsid w:val="00646493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CA0"/>
    <w:rsid w:val="00654FEE"/>
    <w:rsid w:val="006550AB"/>
    <w:rsid w:val="00655987"/>
    <w:rsid w:val="0065662A"/>
    <w:rsid w:val="006570C3"/>
    <w:rsid w:val="00660824"/>
    <w:rsid w:val="00660B0A"/>
    <w:rsid w:val="00660C8C"/>
    <w:rsid w:val="00660D3F"/>
    <w:rsid w:val="006612F9"/>
    <w:rsid w:val="00661752"/>
    <w:rsid w:val="00663B4D"/>
    <w:rsid w:val="00663DB1"/>
    <w:rsid w:val="00663EA3"/>
    <w:rsid w:val="006642BF"/>
    <w:rsid w:val="006675CE"/>
    <w:rsid w:val="00670057"/>
    <w:rsid w:val="00670653"/>
    <w:rsid w:val="00670B72"/>
    <w:rsid w:val="00670E80"/>
    <w:rsid w:val="00671047"/>
    <w:rsid w:val="006711E5"/>
    <w:rsid w:val="00671247"/>
    <w:rsid w:val="00671664"/>
    <w:rsid w:val="00671727"/>
    <w:rsid w:val="006717B7"/>
    <w:rsid w:val="00671A59"/>
    <w:rsid w:val="00671B83"/>
    <w:rsid w:val="00672806"/>
    <w:rsid w:val="00672FF1"/>
    <w:rsid w:val="00673C37"/>
    <w:rsid w:val="00673C5E"/>
    <w:rsid w:val="00673D0E"/>
    <w:rsid w:val="00673F5A"/>
    <w:rsid w:val="00674537"/>
    <w:rsid w:val="0067472F"/>
    <w:rsid w:val="006754AA"/>
    <w:rsid w:val="00675857"/>
    <w:rsid w:val="00675C91"/>
    <w:rsid w:val="00676190"/>
    <w:rsid w:val="006776E5"/>
    <w:rsid w:val="00677CB4"/>
    <w:rsid w:val="006802B4"/>
    <w:rsid w:val="006811CC"/>
    <w:rsid w:val="00681201"/>
    <w:rsid w:val="006816E3"/>
    <w:rsid w:val="006817D8"/>
    <w:rsid w:val="00681D6E"/>
    <w:rsid w:val="0068280D"/>
    <w:rsid w:val="00682E8C"/>
    <w:rsid w:val="00683172"/>
    <w:rsid w:val="00683597"/>
    <w:rsid w:val="00684501"/>
    <w:rsid w:val="00684C22"/>
    <w:rsid w:val="00684CF1"/>
    <w:rsid w:val="006852F6"/>
    <w:rsid w:val="006854A7"/>
    <w:rsid w:val="006857CF"/>
    <w:rsid w:val="0068609A"/>
    <w:rsid w:val="00686371"/>
    <w:rsid w:val="0068656F"/>
    <w:rsid w:val="00686F5D"/>
    <w:rsid w:val="006879C9"/>
    <w:rsid w:val="006900A9"/>
    <w:rsid w:val="0069016A"/>
    <w:rsid w:val="006917F5"/>
    <w:rsid w:val="00692CF5"/>
    <w:rsid w:val="00692D74"/>
    <w:rsid w:val="0069347D"/>
    <w:rsid w:val="00694A0C"/>
    <w:rsid w:val="0069513D"/>
    <w:rsid w:val="00696495"/>
    <w:rsid w:val="006965F9"/>
    <w:rsid w:val="006966A2"/>
    <w:rsid w:val="00696C9F"/>
    <w:rsid w:val="006975DC"/>
    <w:rsid w:val="006A0EF3"/>
    <w:rsid w:val="006A1A07"/>
    <w:rsid w:val="006A21AC"/>
    <w:rsid w:val="006A2210"/>
    <w:rsid w:val="006A2215"/>
    <w:rsid w:val="006A2594"/>
    <w:rsid w:val="006A34B9"/>
    <w:rsid w:val="006A3D3D"/>
    <w:rsid w:val="006A3D66"/>
    <w:rsid w:val="006A4E2A"/>
    <w:rsid w:val="006A5350"/>
    <w:rsid w:val="006A54C7"/>
    <w:rsid w:val="006A5E21"/>
    <w:rsid w:val="006A6F2B"/>
    <w:rsid w:val="006A71D9"/>
    <w:rsid w:val="006B0666"/>
    <w:rsid w:val="006B0F04"/>
    <w:rsid w:val="006B1A95"/>
    <w:rsid w:val="006B35EB"/>
    <w:rsid w:val="006B36BC"/>
    <w:rsid w:val="006B3BD3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7B9"/>
    <w:rsid w:val="006C19BC"/>
    <w:rsid w:val="006C263A"/>
    <w:rsid w:val="006C2AD5"/>
    <w:rsid w:val="006C3B9C"/>
    <w:rsid w:val="006C49CB"/>
    <w:rsid w:val="006C4E05"/>
    <w:rsid w:val="006C6534"/>
    <w:rsid w:val="006D1DFA"/>
    <w:rsid w:val="006D25D9"/>
    <w:rsid w:val="006D2916"/>
    <w:rsid w:val="006D2C16"/>
    <w:rsid w:val="006D3815"/>
    <w:rsid w:val="006D3FC0"/>
    <w:rsid w:val="006D4BB9"/>
    <w:rsid w:val="006D4CAC"/>
    <w:rsid w:val="006D6869"/>
    <w:rsid w:val="006D74B2"/>
    <w:rsid w:val="006E005E"/>
    <w:rsid w:val="006E0548"/>
    <w:rsid w:val="006E05ED"/>
    <w:rsid w:val="006E0B80"/>
    <w:rsid w:val="006E0D46"/>
    <w:rsid w:val="006E197C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41E4"/>
    <w:rsid w:val="006F4A4C"/>
    <w:rsid w:val="006F4E84"/>
    <w:rsid w:val="006F4F2C"/>
    <w:rsid w:val="006F5801"/>
    <w:rsid w:val="006F5BE5"/>
    <w:rsid w:val="006F5F25"/>
    <w:rsid w:val="006F6074"/>
    <w:rsid w:val="006F62EB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1BAC"/>
    <w:rsid w:val="00701E79"/>
    <w:rsid w:val="007022EC"/>
    <w:rsid w:val="00702507"/>
    <w:rsid w:val="00703CFD"/>
    <w:rsid w:val="00704187"/>
    <w:rsid w:val="00704C0C"/>
    <w:rsid w:val="007055D4"/>
    <w:rsid w:val="007061F3"/>
    <w:rsid w:val="0070634D"/>
    <w:rsid w:val="00706CE3"/>
    <w:rsid w:val="0070764D"/>
    <w:rsid w:val="00707E53"/>
    <w:rsid w:val="00711315"/>
    <w:rsid w:val="00711352"/>
    <w:rsid w:val="00711A81"/>
    <w:rsid w:val="00711E8F"/>
    <w:rsid w:val="007148D9"/>
    <w:rsid w:val="0071637E"/>
    <w:rsid w:val="007167E3"/>
    <w:rsid w:val="00716E08"/>
    <w:rsid w:val="00717639"/>
    <w:rsid w:val="00720449"/>
    <w:rsid w:val="00721229"/>
    <w:rsid w:val="00721561"/>
    <w:rsid w:val="0072181D"/>
    <w:rsid w:val="00721DBD"/>
    <w:rsid w:val="007220A2"/>
    <w:rsid w:val="0072299D"/>
    <w:rsid w:val="0072383C"/>
    <w:rsid w:val="007245BB"/>
    <w:rsid w:val="00724DC6"/>
    <w:rsid w:val="0072652F"/>
    <w:rsid w:val="00726D28"/>
    <w:rsid w:val="007300A2"/>
    <w:rsid w:val="00731CF2"/>
    <w:rsid w:val="00731F67"/>
    <w:rsid w:val="00732733"/>
    <w:rsid w:val="007330F6"/>
    <w:rsid w:val="00733EE9"/>
    <w:rsid w:val="00733F64"/>
    <w:rsid w:val="007349B5"/>
    <w:rsid w:val="00734CEC"/>
    <w:rsid w:val="007369E2"/>
    <w:rsid w:val="00736FA9"/>
    <w:rsid w:val="0073702F"/>
    <w:rsid w:val="00740EB0"/>
    <w:rsid w:val="0074149C"/>
    <w:rsid w:val="00743069"/>
    <w:rsid w:val="00743161"/>
    <w:rsid w:val="00743CDA"/>
    <w:rsid w:val="007449D4"/>
    <w:rsid w:val="007455E1"/>
    <w:rsid w:val="007460C6"/>
    <w:rsid w:val="0074636E"/>
    <w:rsid w:val="00746B24"/>
    <w:rsid w:val="00747094"/>
    <w:rsid w:val="007474B0"/>
    <w:rsid w:val="00750432"/>
    <w:rsid w:val="00751312"/>
    <w:rsid w:val="00751384"/>
    <w:rsid w:val="00752092"/>
    <w:rsid w:val="007541E6"/>
    <w:rsid w:val="007545E0"/>
    <w:rsid w:val="00755266"/>
    <w:rsid w:val="00755808"/>
    <w:rsid w:val="00756ACA"/>
    <w:rsid w:val="0075726C"/>
    <w:rsid w:val="0075734A"/>
    <w:rsid w:val="007601FA"/>
    <w:rsid w:val="007606CB"/>
    <w:rsid w:val="0076081F"/>
    <w:rsid w:val="007612D8"/>
    <w:rsid w:val="00761517"/>
    <w:rsid w:val="00761EC0"/>
    <w:rsid w:val="00763058"/>
    <w:rsid w:val="00763644"/>
    <w:rsid w:val="00764596"/>
    <w:rsid w:val="00764B28"/>
    <w:rsid w:val="00765337"/>
    <w:rsid w:val="007653A3"/>
    <w:rsid w:val="0076571E"/>
    <w:rsid w:val="00765BF4"/>
    <w:rsid w:val="00765F36"/>
    <w:rsid w:val="00766985"/>
    <w:rsid w:val="00766A9D"/>
    <w:rsid w:val="00766C1E"/>
    <w:rsid w:val="0077046B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0765"/>
    <w:rsid w:val="00781477"/>
    <w:rsid w:val="007822DF"/>
    <w:rsid w:val="00782E67"/>
    <w:rsid w:val="00783129"/>
    <w:rsid w:val="00784A85"/>
    <w:rsid w:val="00784CE1"/>
    <w:rsid w:val="00785BA7"/>
    <w:rsid w:val="00786C06"/>
    <w:rsid w:val="00786E9F"/>
    <w:rsid w:val="007875EA"/>
    <w:rsid w:val="0078774B"/>
    <w:rsid w:val="00787993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60EA"/>
    <w:rsid w:val="007971F8"/>
    <w:rsid w:val="00797FB6"/>
    <w:rsid w:val="007A091E"/>
    <w:rsid w:val="007A0B3F"/>
    <w:rsid w:val="007A10A9"/>
    <w:rsid w:val="007A3445"/>
    <w:rsid w:val="007A4927"/>
    <w:rsid w:val="007A4B45"/>
    <w:rsid w:val="007A5D29"/>
    <w:rsid w:val="007A6751"/>
    <w:rsid w:val="007A6CD0"/>
    <w:rsid w:val="007A770C"/>
    <w:rsid w:val="007B0382"/>
    <w:rsid w:val="007B05DD"/>
    <w:rsid w:val="007B0B2E"/>
    <w:rsid w:val="007B0D22"/>
    <w:rsid w:val="007B0E45"/>
    <w:rsid w:val="007B0FFE"/>
    <w:rsid w:val="007B1568"/>
    <w:rsid w:val="007B2BCF"/>
    <w:rsid w:val="007B2E71"/>
    <w:rsid w:val="007B304D"/>
    <w:rsid w:val="007B37E3"/>
    <w:rsid w:val="007B3F06"/>
    <w:rsid w:val="007B4810"/>
    <w:rsid w:val="007B5AE2"/>
    <w:rsid w:val="007B6C07"/>
    <w:rsid w:val="007B6DC6"/>
    <w:rsid w:val="007B7442"/>
    <w:rsid w:val="007B749A"/>
    <w:rsid w:val="007B77CB"/>
    <w:rsid w:val="007C144C"/>
    <w:rsid w:val="007C1B1A"/>
    <w:rsid w:val="007C1DDC"/>
    <w:rsid w:val="007C2227"/>
    <w:rsid w:val="007C29D8"/>
    <w:rsid w:val="007C3133"/>
    <w:rsid w:val="007C3D3F"/>
    <w:rsid w:val="007C3ED1"/>
    <w:rsid w:val="007C3F05"/>
    <w:rsid w:val="007C3F5C"/>
    <w:rsid w:val="007C4AB1"/>
    <w:rsid w:val="007C5ECC"/>
    <w:rsid w:val="007C62D6"/>
    <w:rsid w:val="007C7519"/>
    <w:rsid w:val="007C76B6"/>
    <w:rsid w:val="007C7740"/>
    <w:rsid w:val="007C7884"/>
    <w:rsid w:val="007C7941"/>
    <w:rsid w:val="007C79A2"/>
    <w:rsid w:val="007D011B"/>
    <w:rsid w:val="007D0C08"/>
    <w:rsid w:val="007D169E"/>
    <w:rsid w:val="007D172F"/>
    <w:rsid w:val="007D1761"/>
    <w:rsid w:val="007D2829"/>
    <w:rsid w:val="007D3B6D"/>
    <w:rsid w:val="007D4628"/>
    <w:rsid w:val="007D472D"/>
    <w:rsid w:val="007D4A3A"/>
    <w:rsid w:val="007D68AA"/>
    <w:rsid w:val="007D6FFA"/>
    <w:rsid w:val="007D75B0"/>
    <w:rsid w:val="007D7668"/>
    <w:rsid w:val="007D7B4E"/>
    <w:rsid w:val="007E083F"/>
    <w:rsid w:val="007E0C33"/>
    <w:rsid w:val="007E161E"/>
    <w:rsid w:val="007E1FDD"/>
    <w:rsid w:val="007E24EE"/>
    <w:rsid w:val="007E26FE"/>
    <w:rsid w:val="007E2C38"/>
    <w:rsid w:val="007E3392"/>
    <w:rsid w:val="007E3F0B"/>
    <w:rsid w:val="007E42F2"/>
    <w:rsid w:val="007E4CA4"/>
    <w:rsid w:val="007E4FDD"/>
    <w:rsid w:val="007E5592"/>
    <w:rsid w:val="007E619A"/>
    <w:rsid w:val="007E670C"/>
    <w:rsid w:val="007E6953"/>
    <w:rsid w:val="007E6DED"/>
    <w:rsid w:val="007E7658"/>
    <w:rsid w:val="007F02F6"/>
    <w:rsid w:val="007F0374"/>
    <w:rsid w:val="007F03F0"/>
    <w:rsid w:val="007F0935"/>
    <w:rsid w:val="007F1D24"/>
    <w:rsid w:val="007F2139"/>
    <w:rsid w:val="007F26BB"/>
    <w:rsid w:val="007F2B8B"/>
    <w:rsid w:val="007F2F7A"/>
    <w:rsid w:val="007F3395"/>
    <w:rsid w:val="007F42D6"/>
    <w:rsid w:val="007F4F43"/>
    <w:rsid w:val="007F508F"/>
    <w:rsid w:val="007F53DC"/>
    <w:rsid w:val="007F5CE6"/>
    <w:rsid w:val="007F6C48"/>
    <w:rsid w:val="007F6D56"/>
    <w:rsid w:val="007F713D"/>
    <w:rsid w:val="007F7809"/>
    <w:rsid w:val="00800B3F"/>
    <w:rsid w:val="00801511"/>
    <w:rsid w:val="0080192F"/>
    <w:rsid w:val="00801996"/>
    <w:rsid w:val="0080221F"/>
    <w:rsid w:val="00803124"/>
    <w:rsid w:val="00803187"/>
    <w:rsid w:val="00803585"/>
    <w:rsid w:val="00803630"/>
    <w:rsid w:val="00804DB6"/>
    <w:rsid w:val="0080580F"/>
    <w:rsid w:val="00806E2B"/>
    <w:rsid w:val="00806ECC"/>
    <w:rsid w:val="00807198"/>
    <w:rsid w:val="008071F9"/>
    <w:rsid w:val="00807C09"/>
    <w:rsid w:val="0081005D"/>
    <w:rsid w:val="00812682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590"/>
    <w:rsid w:val="00816789"/>
    <w:rsid w:val="00816821"/>
    <w:rsid w:val="00816BF5"/>
    <w:rsid w:val="00817EA5"/>
    <w:rsid w:val="00820251"/>
    <w:rsid w:val="00820319"/>
    <w:rsid w:val="008204AB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D54"/>
    <w:rsid w:val="00826697"/>
    <w:rsid w:val="00826756"/>
    <w:rsid w:val="008270D1"/>
    <w:rsid w:val="008278BF"/>
    <w:rsid w:val="00827B5E"/>
    <w:rsid w:val="00830099"/>
    <w:rsid w:val="00833AE9"/>
    <w:rsid w:val="00834837"/>
    <w:rsid w:val="00834E38"/>
    <w:rsid w:val="008350D3"/>
    <w:rsid w:val="0083587B"/>
    <w:rsid w:val="00835D61"/>
    <w:rsid w:val="008365E2"/>
    <w:rsid w:val="008375F7"/>
    <w:rsid w:val="00840627"/>
    <w:rsid w:val="00840D18"/>
    <w:rsid w:val="00840EA9"/>
    <w:rsid w:val="00841021"/>
    <w:rsid w:val="00841855"/>
    <w:rsid w:val="00842798"/>
    <w:rsid w:val="00843371"/>
    <w:rsid w:val="0084488D"/>
    <w:rsid w:val="00846280"/>
    <w:rsid w:val="00846501"/>
    <w:rsid w:val="00847893"/>
    <w:rsid w:val="00847C14"/>
    <w:rsid w:val="00847C9F"/>
    <w:rsid w:val="0085005E"/>
    <w:rsid w:val="00850279"/>
    <w:rsid w:val="00850B87"/>
    <w:rsid w:val="00850C87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B88"/>
    <w:rsid w:val="00852DCC"/>
    <w:rsid w:val="00852F81"/>
    <w:rsid w:val="00854A13"/>
    <w:rsid w:val="00854D43"/>
    <w:rsid w:val="00855360"/>
    <w:rsid w:val="00855DDB"/>
    <w:rsid w:val="008564FF"/>
    <w:rsid w:val="00856AEE"/>
    <w:rsid w:val="00856B3A"/>
    <w:rsid w:val="00856DD4"/>
    <w:rsid w:val="00856DDC"/>
    <w:rsid w:val="00856F75"/>
    <w:rsid w:val="00857031"/>
    <w:rsid w:val="00857DA4"/>
    <w:rsid w:val="00860563"/>
    <w:rsid w:val="008622CF"/>
    <w:rsid w:val="00862894"/>
    <w:rsid w:val="00862C51"/>
    <w:rsid w:val="008630CC"/>
    <w:rsid w:val="00863321"/>
    <w:rsid w:val="0086338F"/>
    <w:rsid w:val="00863DB9"/>
    <w:rsid w:val="00864159"/>
    <w:rsid w:val="00864201"/>
    <w:rsid w:val="00864948"/>
    <w:rsid w:val="00864CCF"/>
    <w:rsid w:val="008651D1"/>
    <w:rsid w:val="00866144"/>
    <w:rsid w:val="008662BB"/>
    <w:rsid w:val="00866307"/>
    <w:rsid w:val="00866360"/>
    <w:rsid w:val="008676A4"/>
    <w:rsid w:val="008705A6"/>
    <w:rsid w:val="00870B05"/>
    <w:rsid w:val="00872684"/>
    <w:rsid w:val="008727D1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916"/>
    <w:rsid w:val="00880F2F"/>
    <w:rsid w:val="00881444"/>
    <w:rsid w:val="0088193A"/>
    <w:rsid w:val="00881999"/>
    <w:rsid w:val="00881BD4"/>
    <w:rsid w:val="008846D0"/>
    <w:rsid w:val="008847F8"/>
    <w:rsid w:val="00885C64"/>
    <w:rsid w:val="008861C7"/>
    <w:rsid w:val="008862B3"/>
    <w:rsid w:val="0088722A"/>
    <w:rsid w:val="00890881"/>
    <w:rsid w:val="00891C78"/>
    <w:rsid w:val="00891D8B"/>
    <w:rsid w:val="00892296"/>
    <w:rsid w:val="0089285F"/>
    <w:rsid w:val="008932B5"/>
    <w:rsid w:val="00894099"/>
    <w:rsid w:val="0089484F"/>
    <w:rsid w:val="008952A3"/>
    <w:rsid w:val="0089794C"/>
    <w:rsid w:val="00897C0F"/>
    <w:rsid w:val="008A1131"/>
    <w:rsid w:val="008A2B03"/>
    <w:rsid w:val="008A2D94"/>
    <w:rsid w:val="008A3965"/>
    <w:rsid w:val="008A3F44"/>
    <w:rsid w:val="008A437A"/>
    <w:rsid w:val="008A44FC"/>
    <w:rsid w:val="008A4603"/>
    <w:rsid w:val="008A4F36"/>
    <w:rsid w:val="008A5284"/>
    <w:rsid w:val="008A560A"/>
    <w:rsid w:val="008A61DA"/>
    <w:rsid w:val="008A6347"/>
    <w:rsid w:val="008A66B6"/>
    <w:rsid w:val="008A748B"/>
    <w:rsid w:val="008A7548"/>
    <w:rsid w:val="008A771F"/>
    <w:rsid w:val="008A7C7E"/>
    <w:rsid w:val="008B102C"/>
    <w:rsid w:val="008B1594"/>
    <w:rsid w:val="008B1D5E"/>
    <w:rsid w:val="008B2EA2"/>
    <w:rsid w:val="008B342E"/>
    <w:rsid w:val="008B3A6E"/>
    <w:rsid w:val="008B420D"/>
    <w:rsid w:val="008B50E8"/>
    <w:rsid w:val="008B53A4"/>
    <w:rsid w:val="008B73E3"/>
    <w:rsid w:val="008B7952"/>
    <w:rsid w:val="008C1FC8"/>
    <w:rsid w:val="008C2648"/>
    <w:rsid w:val="008C2BAC"/>
    <w:rsid w:val="008C2DB0"/>
    <w:rsid w:val="008C3B51"/>
    <w:rsid w:val="008C43C4"/>
    <w:rsid w:val="008C525A"/>
    <w:rsid w:val="008C5464"/>
    <w:rsid w:val="008C5D7E"/>
    <w:rsid w:val="008C638B"/>
    <w:rsid w:val="008C63EE"/>
    <w:rsid w:val="008C67F0"/>
    <w:rsid w:val="008C715D"/>
    <w:rsid w:val="008C73D6"/>
    <w:rsid w:val="008C7773"/>
    <w:rsid w:val="008C79EE"/>
    <w:rsid w:val="008C7EC6"/>
    <w:rsid w:val="008D0396"/>
    <w:rsid w:val="008D043E"/>
    <w:rsid w:val="008D0B5F"/>
    <w:rsid w:val="008D1349"/>
    <w:rsid w:val="008D370A"/>
    <w:rsid w:val="008D3759"/>
    <w:rsid w:val="008D3C64"/>
    <w:rsid w:val="008D3E7B"/>
    <w:rsid w:val="008D4731"/>
    <w:rsid w:val="008D48ED"/>
    <w:rsid w:val="008D58F0"/>
    <w:rsid w:val="008D5ADD"/>
    <w:rsid w:val="008D5D3C"/>
    <w:rsid w:val="008D7B4E"/>
    <w:rsid w:val="008D7E86"/>
    <w:rsid w:val="008E0C4F"/>
    <w:rsid w:val="008E1F7C"/>
    <w:rsid w:val="008E29DA"/>
    <w:rsid w:val="008E2F5B"/>
    <w:rsid w:val="008E323C"/>
    <w:rsid w:val="008E38C8"/>
    <w:rsid w:val="008E3BB8"/>
    <w:rsid w:val="008E3D6D"/>
    <w:rsid w:val="008E4735"/>
    <w:rsid w:val="008E480A"/>
    <w:rsid w:val="008E4818"/>
    <w:rsid w:val="008E6C48"/>
    <w:rsid w:val="008E6C67"/>
    <w:rsid w:val="008F0206"/>
    <w:rsid w:val="008F0925"/>
    <w:rsid w:val="008F10AF"/>
    <w:rsid w:val="008F13A8"/>
    <w:rsid w:val="008F1C6A"/>
    <w:rsid w:val="008F201C"/>
    <w:rsid w:val="008F2B20"/>
    <w:rsid w:val="008F32F0"/>
    <w:rsid w:val="008F3455"/>
    <w:rsid w:val="008F39D4"/>
    <w:rsid w:val="008F4704"/>
    <w:rsid w:val="008F499E"/>
    <w:rsid w:val="008F5C91"/>
    <w:rsid w:val="008F62C2"/>
    <w:rsid w:val="008F6489"/>
    <w:rsid w:val="008F6925"/>
    <w:rsid w:val="008F6B07"/>
    <w:rsid w:val="008F6DF7"/>
    <w:rsid w:val="008F6E9E"/>
    <w:rsid w:val="008F709F"/>
    <w:rsid w:val="009006AF"/>
    <w:rsid w:val="00900B8E"/>
    <w:rsid w:val="00900DB5"/>
    <w:rsid w:val="009013E2"/>
    <w:rsid w:val="00901A42"/>
    <w:rsid w:val="00901CC9"/>
    <w:rsid w:val="009028B9"/>
    <w:rsid w:val="00902D9C"/>
    <w:rsid w:val="00902DAC"/>
    <w:rsid w:val="00902DDD"/>
    <w:rsid w:val="0090342E"/>
    <w:rsid w:val="009039F5"/>
    <w:rsid w:val="00905323"/>
    <w:rsid w:val="009072A6"/>
    <w:rsid w:val="0090798C"/>
    <w:rsid w:val="00907D32"/>
    <w:rsid w:val="00910099"/>
    <w:rsid w:val="009100AB"/>
    <w:rsid w:val="00910126"/>
    <w:rsid w:val="009117E6"/>
    <w:rsid w:val="00911EFF"/>
    <w:rsid w:val="00912D09"/>
    <w:rsid w:val="00912F34"/>
    <w:rsid w:val="0091318F"/>
    <w:rsid w:val="00913442"/>
    <w:rsid w:val="00914344"/>
    <w:rsid w:val="00914C33"/>
    <w:rsid w:val="00914D32"/>
    <w:rsid w:val="00914D6E"/>
    <w:rsid w:val="00915B89"/>
    <w:rsid w:val="00915DE3"/>
    <w:rsid w:val="00916194"/>
    <w:rsid w:val="00916F92"/>
    <w:rsid w:val="00916FEE"/>
    <w:rsid w:val="00917AC3"/>
    <w:rsid w:val="0092077F"/>
    <w:rsid w:val="00920AEF"/>
    <w:rsid w:val="00920F2F"/>
    <w:rsid w:val="0092205A"/>
    <w:rsid w:val="0092220D"/>
    <w:rsid w:val="0092226F"/>
    <w:rsid w:val="00924336"/>
    <w:rsid w:val="0092568E"/>
    <w:rsid w:val="009265C5"/>
    <w:rsid w:val="009269D0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A69"/>
    <w:rsid w:val="00936C7B"/>
    <w:rsid w:val="00936DD9"/>
    <w:rsid w:val="009370C9"/>
    <w:rsid w:val="009373AB"/>
    <w:rsid w:val="0093782A"/>
    <w:rsid w:val="0093783C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976"/>
    <w:rsid w:val="00943B94"/>
    <w:rsid w:val="00943C57"/>
    <w:rsid w:val="00944242"/>
    <w:rsid w:val="0094441C"/>
    <w:rsid w:val="0094452B"/>
    <w:rsid w:val="0094534A"/>
    <w:rsid w:val="00945B69"/>
    <w:rsid w:val="00946A13"/>
    <w:rsid w:val="00946AA1"/>
    <w:rsid w:val="00946BDE"/>
    <w:rsid w:val="00947247"/>
    <w:rsid w:val="00947439"/>
    <w:rsid w:val="00947494"/>
    <w:rsid w:val="00947F03"/>
    <w:rsid w:val="0095149E"/>
    <w:rsid w:val="009536DC"/>
    <w:rsid w:val="009545F8"/>
    <w:rsid w:val="00955043"/>
    <w:rsid w:val="0095644F"/>
    <w:rsid w:val="0095678F"/>
    <w:rsid w:val="00957863"/>
    <w:rsid w:val="009578FB"/>
    <w:rsid w:val="00957D1C"/>
    <w:rsid w:val="00960F33"/>
    <w:rsid w:val="0096169C"/>
    <w:rsid w:val="0096241C"/>
    <w:rsid w:val="00962D2F"/>
    <w:rsid w:val="00963D6F"/>
    <w:rsid w:val="0096459D"/>
    <w:rsid w:val="00964C80"/>
    <w:rsid w:val="0096605B"/>
    <w:rsid w:val="0096650E"/>
    <w:rsid w:val="00966D00"/>
    <w:rsid w:val="00966FDE"/>
    <w:rsid w:val="0096718A"/>
    <w:rsid w:val="00970119"/>
    <w:rsid w:val="0097057C"/>
    <w:rsid w:val="009708DE"/>
    <w:rsid w:val="009714CC"/>
    <w:rsid w:val="009715D7"/>
    <w:rsid w:val="009726B7"/>
    <w:rsid w:val="00972949"/>
    <w:rsid w:val="00972FBE"/>
    <w:rsid w:val="009730C8"/>
    <w:rsid w:val="00974F02"/>
    <w:rsid w:val="009757D2"/>
    <w:rsid w:val="0097638B"/>
    <w:rsid w:val="00976B96"/>
    <w:rsid w:val="009775DC"/>
    <w:rsid w:val="00977675"/>
    <w:rsid w:val="009779CC"/>
    <w:rsid w:val="00977BC3"/>
    <w:rsid w:val="00980047"/>
    <w:rsid w:val="009800EC"/>
    <w:rsid w:val="00981496"/>
    <w:rsid w:val="00981507"/>
    <w:rsid w:val="00983207"/>
    <w:rsid w:val="009832AC"/>
    <w:rsid w:val="009835D0"/>
    <w:rsid w:val="00983A94"/>
    <w:rsid w:val="00983CC4"/>
    <w:rsid w:val="0098407E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193F"/>
    <w:rsid w:val="00991A46"/>
    <w:rsid w:val="009922D4"/>
    <w:rsid w:val="009949A8"/>
    <w:rsid w:val="0099507A"/>
    <w:rsid w:val="00995E4A"/>
    <w:rsid w:val="00996475"/>
    <w:rsid w:val="009966DF"/>
    <w:rsid w:val="00996EF1"/>
    <w:rsid w:val="00996FD1"/>
    <w:rsid w:val="00997227"/>
    <w:rsid w:val="0099752D"/>
    <w:rsid w:val="00997A06"/>
    <w:rsid w:val="00997C30"/>
    <w:rsid w:val="00997CB6"/>
    <w:rsid w:val="009A057F"/>
    <w:rsid w:val="009A0EF3"/>
    <w:rsid w:val="009A1DFE"/>
    <w:rsid w:val="009A2012"/>
    <w:rsid w:val="009A21F4"/>
    <w:rsid w:val="009A271D"/>
    <w:rsid w:val="009A2814"/>
    <w:rsid w:val="009A4733"/>
    <w:rsid w:val="009A4F9C"/>
    <w:rsid w:val="009A7227"/>
    <w:rsid w:val="009B00B2"/>
    <w:rsid w:val="009B0525"/>
    <w:rsid w:val="009B172E"/>
    <w:rsid w:val="009B1C1E"/>
    <w:rsid w:val="009B1C3A"/>
    <w:rsid w:val="009B2418"/>
    <w:rsid w:val="009B442D"/>
    <w:rsid w:val="009B4C93"/>
    <w:rsid w:val="009B562C"/>
    <w:rsid w:val="009B5B91"/>
    <w:rsid w:val="009B6F27"/>
    <w:rsid w:val="009B757A"/>
    <w:rsid w:val="009B7916"/>
    <w:rsid w:val="009C04ED"/>
    <w:rsid w:val="009C098D"/>
    <w:rsid w:val="009C15CB"/>
    <w:rsid w:val="009C1DAF"/>
    <w:rsid w:val="009C3030"/>
    <w:rsid w:val="009C314B"/>
    <w:rsid w:val="009C316F"/>
    <w:rsid w:val="009C36DB"/>
    <w:rsid w:val="009C39A6"/>
    <w:rsid w:val="009C452B"/>
    <w:rsid w:val="009C4B92"/>
    <w:rsid w:val="009C4D7E"/>
    <w:rsid w:val="009C4FF7"/>
    <w:rsid w:val="009C5634"/>
    <w:rsid w:val="009C65DF"/>
    <w:rsid w:val="009C660A"/>
    <w:rsid w:val="009C6C65"/>
    <w:rsid w:val="009C770C"/>
    <w:rsid w:val="009C7786"/>
    <w:rsid w:val="009D1018"/>
    <w:rsid w:val="009D141E"/>
    <w:rsid w:val="009D20A1"/>
    <w:rsid w:val="009D2265"/>
    <w:rsid w:val="009D24B2"/>
    <w:rsid w:val="009D27EC"/>
    <w:rsid w:val="009D285B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AE7"/>
    <w:rsid w:val="009D73C2"/>
    <w:rsid w:val="009D74B3"/>
    <w:rsid w:val="009E0209"/>
    <w:rsid w:val="009E07DB"/>
    <w:rsid w:val="009E0EFC"/>
    <w:rsid w:val="009E1367"/>
    <w:rsid w:val="009E1933"/>
    <w:rsid w:val="009E1C7A"/>
    <w:rsid w:val="009E1F81"/>
    <w:rsid w:val="009E3E1D"/>
    <w:rsid w:val="009E4692"/>
    <w:rsid w:val="009E4C93"/>
    <w:rsid w:val="009E53A5"/>
    <w:rsid w:val="009E5D5F"/>
    <w:rsid w:val="009E614B"/>
    <w:rsid w:val="009E6B4A"/>
    <w:rsid w:val="009E72CB"/>
    <w:rsid w:val="009E7795"/>
    <w:rsid w:val="009F0F3F"/>
    <w:rsid w:val="009F1F6D"/>
    <w:rsid w:val="009F202D"/>
    <w:rsid w:val="009F2DA1"/>
    <w:rsid w:val="009F3B33"/>
    <w:rsid w:val="009F42EB"/>
    <w:rsid w:val="009F50CA"/>
    <w:rsid w:val="009F5A2C"/>
    <w:rsid w:val="009F6D48"/>
    <w:rsid w:val="009F7785"/>
    <w:rsid w:val="009F7845"/>
    <w:rsid w:val="00A0007C"/>
    <w:rsid w:val="00A00A9E"/>
    <w:rsid w:val="00A00D78"/>
    <w:rsid w:val="00A00EDC"/>
    <w:rsid w:val="00A01C6B"/>
    <w:rsid w:val="00A01F22"/>
    <w:rsid w:val="00A021AA"/>
    <w:rsid w:val="00A02E82"/>
    <w:rsid w:val="00A03850"/>
    <w:rsid w:val="00A0500F"/>
    <w:rsid w:val="00A06821"/>
    <w:rsid w:val="00A06F86"/>
    <w:rsid w:val="00A06FC1"/>
    <w:rsid w:val="00A102E1"/>
    <w:rsid w:val="00A10612"/>
    <w:rsid w:val="00A11FFC"/>
    <w:rsid w:val="00A12357"/>
    <w:rsid w:val="00A123FC"/>
    <w:rsid w:val="00A12553"/>
    <w:rsid w:val="00A12B7E"/>
    <w:rsid w:val="00A12E09"/>
    <w:rsid w:val="00A144ED"/>
    <w:rsid w:val="00A14622"/>
    <w:rsid w:val="00A14A25"/>
    <w:rsid w:val="00A1580F"/>
    <w:rsid w:val="00A15832"/>
    <w:rsid w:val="00A16363"/>
    <w:rsid w:val="00A1717E"/>
    <w:rsid w:val="00A17312"/>
    <w:rsid w:val="00A17FA9"/>
    <w:rsid w:val="00A2021E"/>
    <w:rsid w:val="00A20900"/>
    <w:rsid w:val="00A20FED"/>
    <w:rsid w:val="00A21923"/>
    <w:rsid w:val="00A21DD3"/>
    <w:rsid w:val="00A22587"/>
    <w:rsid w:val="00A22948"/>
    <w:rsid w:val="00A22D51"/>
    <w:rsid w:val="00A23066"/>
    <w:rsid w:val="00A23325"/>
    <w:rsid w:val="00A23507"/>
    <w:rsid w:val="00A24265"/>
    <w:rsid w:val="00A247B2"/>
    <w:rsid w:val="00A2580A"/>
    <w:rsid w:val="00A25B0B"/>
    <w:rsid w:val="00A27E32"/>
    <w:rsid w:val="00A27EB6"/>
    <w:rsid w:val="00A307A7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E94"/>
    <w:rsid w:val="00A35FB7"/>
    <w:rsid w:val="00A36140"/>
    <w:rsid w:val="00A3686E"/>
    <w:rsid w:val="00A371BF"/>
    <w:rsid w:val="00A37831"/>
    <w:rsid w:val="00A40013"/>
    <w:rsid w:val="00A406B4"/>
    <w:rsid w:val="00A41032"/>
    <w:rsid w:val="00A42845"/>
    <w:rsid w:val="00A42EA5"/>
    <w:rsid w:val="00A43E33"/>
    <w:rsid w:val="00A44613"/>
    <w:rsid w:val="00A447E0"/>
    <w:rsid w:val="00A44A55"/>
    <w:rsid w:val="00A44A98"/>
    <w:rsid w:val="00A45D1D"/>
    <w:rsid w:val="00A45E8E"/>
    <w:rsid w:val="00A464B9"/>
    <w:rsid w:val="00A46B18"/>
    <w:rsid w:val="00A4743F"/>
    <w:rsid w:val="00A476FE"/>
    <w:rsid w:val="00A50CCF"/>
    <w:rsid w:val="00A51230"/>
    <w:rsid w:val="00A517CC"/>
    <w:rsid w:val="00A51EED"/>
    <w:rsid w:val="00A51F3E"/>
    <w:rsid w:val="00A5252D"/>
    <w:rsid w:val="00A53C3E"/>
    <w:rsid w:val="00A55498"/>
    <w:rsid w:val="00A56114"/>
    <w:rsid w:val="00A5615B"/>
    <w:rsid w:val="00A56338"/>
    <w:rsid w:val="00A56512"/>
    <w:rsid w:val="00A56B00"/>
    <w:rsid w:val="00A56FA7"/>
    <w:rsid w:val="00A57779"/>
    <w:rsid w:val="00A60BBD"/>
    <w:rsid w:val="00A61EF2"/>
    <w:rsid w:val="00A622B9"/>
    <w:rsid w:val="00A6253F"/>
    <w:rsid w:val="00A62964"/>
    <w:rsid w:val="00A6358D"/>
    <w:rsid w:val="00A63CD4"/>
    <w:rsid w:val="00A64AD5"/>
    <w:rsid w:val="00A655A5"/>
    <w:rsid w:val="00A65DFC"/>
    <w:rsid w:val="00A66C75"/>
    <w:rsid w:val="00A66E35"/>
    <w:rsid w:val="00A66E66"/>
    <w:rsid w:val="00A67434"/>
    <w:rsid w:val="00A67EBC"/>
    <w:rsid w:val="00A7006C"/>
    <w:rsid w:val="00A700EA"/>
    <w:rsid w:val="00A70107"/>
    <w:rsid w:val="00A70464"/>
    <w:rsid w:val="00A71117"/>
    <w:rsid w:val="00A7167D"/>
    <w:rsid w:val="00A72353"/>
    <w:rsid w:val="00A734D1"/>
    <w:rsid w:val="00A73DE4"/>
    <w:rsid w:val="00A73F42"/>
    <w:rsid w:val="00A74B46"/>
    <w:rsid w:val="00A756A9"/>
    <w:rsid w:val="00A7623B"/>
    <w:rsid w:val="00A76CE3"/>
    <w:rsid w:val="00A76D2E"/>
    <w:rsid w:val="00A800B4"/>
    <w:rsid w:val="00A8019D"/>
    <w:rsid w:val="00A80201"/>
    <w:rsid w:val="00A80628"/>
    <w:rsid w:val="00A80D18"/>
    <w:rsid w:val="00A818D4"/>
    <w:rsid w:val="00A82817"/>
    <w:rsid w:val="00A82F67"/>
    <w:rsid w:val="00A83494"/>
    <w:rsid w:val="00A840F7"/>
    <w:rsid w:val="00A84575"/>
    <w:rsid w:val="00A8473C"/>
    <w:rsid w:val="00A85896"/>
    <w:rsid w:val="00A87A81"/>
    <w:rsid w:val="00A87CDC"/>
    <w:rsid w:val="00A87E75"/>
    <w:rsid w:val="00A901B8"/>
    <w:rsid w:val="00A90965"/>
    <w:rsid w:val="00A909BA"/>
    <w:rsid w:val="00A92B4F"/>
    <w:rsid w:val="00A92EA2"/>
    <w:rsid w:val="00A9349F"/>
    <w:rsid w:val="00A93A69"/>
    <w:rsid w:val="00A93B22"/>
    <w:rsid w:val="00A96FB6"/>
    <w:rsid w:val="00A97049"/>
    <w:rsid w:val="00A9744B"/>
    <w:rsid w:val="00AA01E4"/>
    <w:rsid w:val="00AA0243"/>
    <w:rsid w:val="00AA031D"/>
    <w:rsid w:val="00AA0F93"/>
    <w:rsid w:val="00AA197E"/>
    <w:rsid w:val="00AA2959"/>
    <w:rsid w:val="00AA2EC9"/>
    <w:rsid w:val="00AA2F65"/>
    <w:rsid w:val="00AA32EB"/>
    <w:rsid w:val="00AA3597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743"/>
    <w:rsid w:val="00AB29C0"/>
    <w:rsid w:val="00AB2BD2"/>
    <w:rsid w:val="00AB2F5C"/>
    <w:rsid w:val="00AB3593"/>
    <w:rsid w:val="00AB3D35"/>
    <w:rsid w:val="00AB4A88"/>
    <w:rsid w:val="00AB5794"/>
    <w:rsid w:val="00AB5B5F"/>
    <w:rsid w:val="00AB6677"/>
    <w:rsid w:val="00AC0D85"/>
    <w:rsid w:val="00AC25E2"/>
    <w:rsid w:val="00AC44CE"/>
    <w:rsid w:val="00AC4F0D"/>
    <w:rsid w:val="00AC4FA2"/>
    <w:rsid w:val="00AC54C8"/>
    <w:rsid w:val="00AC54FA"/>
    <w:rsid w:val="00AC66A8"/>
    <w:rsid w:val="00AC6917"/>
    <w:rsid w:val="00AC6973"/>
    <w:rsid w:val="00AC741F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40"/>
    <w:rsid w:val="00AD50F3"/>
    <w:rsid w:val="00AD6053"/>
    <w:rsid w:val="00AD60EE"/>
    <w:rsid w:val="00AD64A0"/>
    <w:rsid w:val="00AD6B00"/>
    <w:rsid w:val="00AD70E1"/>
    <w:rsid w:val="00AD71D9"/>
    <w:rsid w:val="00AE16B9"/>
    <w:rsid w:val="00AE22CA"/>
    <w:rsid w:val="00AE23BE"/>
    <w:rsid w:val="00AE38E8"/>
    <w:rsid w:val="00AE3A57"/>
    <w:rsid w:val="00AE3DC8"/>
    <w:rsid w:val="00AE45CF"/>
    <w:rsid w:val="00AE493B"/>
    <w:rsid w:val="00AE759D"/>
    <w:rsid w:val="00AE7DBB"/>
    <w:rsid w:val="00AF09E7"/>
    <w:rsid w:val="00AF1220"/>
    <w:rsid w:val="00AF144E"/>
    <w:rsid w:val="00AF3C18"/>
    <w:rsid w:val="00AF4361"/>
    <w:rsid w:val="00AF4922"/>
    <w:rsid w:val="00AF4B98"/>
    <w:rsid w:val="00AF5396"/>
    <w:rsid w:val="00AF5CCF"/>
    <w:rsid w:val="00AF68A7"/>
    <w:rsid w:val="00AF6C25"/>
    <w:rsid w:val="00AF76F1"/>
    <w:rsid w:val="00AF79AB"/>
    <w:rsid w:val="00B00CEC"/>
    <w:rsid w:val="00B00E7B"/>
    <w:rsid w:val="00B01754"/>
    <w:rsid w:val="00B02122"/>
    <w:rsid w:val="00B02D7F"/>
    <w:rsid w:val="00B03382"/>
    <w:rsid w:val="00B03AE1"/>
    <w:rsid w:val="00B03BA9"/>
    <w:rsid w:val="00B04269"/>
    <w:rsid w:val="00B0431C"/>
    <w:rsid w:val="00B0474C"/>
    <w:rsid w:val="00B04ADB"/>
    <w:rsid w:val="00B05E6D"/>
    <w:rsid w:val="00B07256"/>
    <w:rsid w:val="00B072A0"/>
    <w:rsid w:val="00B0777E"/>
    <w:rsid w:val="00B07886"/>
    <w:rsid w:val="00B07CB8"/>
    <w:rsid w:val="00B07CDB"/>
    <w:rsid w:val="00B103AC"/>
    <w:rsid w:val="00B1057B"/>
    <w:rsid w:val="00B105DD"/>
    <w:rsid w:val="00B11012"/>
    <w:rsid w:val="00B116D9"/>
    <w:rsid w:val="00B12018"/>
    <w:rsid w:val="00B12182"/>
    <w:rsid w:val="00B1309B"/>
    <w:rsid w:val="00B141A4"/>
    <w:rsid w:val="00B14763"/>
    <w:rsid w:val="00B15045"/>
    <w:rsid w:val="00B15586"/>
    <w:rsid w:val="00B16D5F"/>
    <w:rsid w:val="00B17365"/>
    <w:rsid w:val="00B17FC4"/>
    <w:rsid w:val="00B2010D"/>
    <w:rsid w:val="00B20762"/>
    <w:rsid w:val="00B207C4"/>
    <w:rsid w:val="00B20CD6"/>
    <w:rsid w:val="00B20CFB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B56"/>
    <w:rsid w:val="00B25D32"/>
    <w:rsid w:val="00B262DE"/>
    <w:rsid w:val="00B2631D"/>
    <w:rsid w:val="00B26947"/>
    <w:rsid w:val="00B26A9F"/>
    <w:rsid w:val="00B26B00"/>
    <w:rsid w:val="00B300C0"/>
    <w:rsid w:val="00B30696"/>
    <w:rsid w:val="00B317A1"/>
    <w:rsid w:val="00B31C96"/>
    <w:rsid w:val="00B321A9"/>
    <w:rsid w:val="00B33E8C"/>
    <w:rsid w:val="00B345B1"/>
    <w:rsid w:val="00B35E6C"/>
    <w:rsid w:val="00B36772"/>
    <w:rsid w:val="00B404B1"/>
    <w:rsid w:val="00B40A6B"/>
    <w:rsid w:val="00B40EF1"/>
    <w:rsid w:val="00B4113B"/>
    <w:rsid w:val="00B421A3"/>
    <w:rsid w:val="00B42A28"/>
    <w:rsid w:val="00B42B29"/>
    <w:rsid w:val="00B4327E"/>
    <w:rsid w:val="00B43366"/>
    <w:rsid w:val="00B4336F"/>
    <w:rsid w:val="00B436C0"/>
    <w:rsid w:val="00B43787"/>
    <w:rsid w:val="00B44716"/>
    <w:rsid w:val="00B448DE"/>
    <w:rsid w:val="00B44B0D"/>
    <w:rsid w:val="00B45148"/>
    <w:rsid w:val="00B45354"/>
    <w:rsid w:val="00B456DA"/>
    <w:rsid w:val="00B47555"/>
    <w:rsid w:val="00B47877"/>
    <w:rsid w:val="00B478D2"/>
    <w:rsid w:val="00B50237"/>
    <w:rsid w:val="00B50307"/>
    <w:rsid w:val="00B50796"/>
    <w:rsid w:val="00B50AEF"/>
    <w:rsid w:val="00B517D3"/>
    <w:rsid w:val="00B51E99"/>
    <w:rsid w:val="00B52217"/>
    <w:rsid w:val="00B5267E"/>
    <w:rsid w:val="00B5292C"/>
    <w:rsid w:val="00B529D6"/>
    <w:rsid w:val="00B52B9F"/>
    <w:rsid w:val="00B52DFF"/>
    <w:rsid w:val="00B532B2"/>
    <w:rsid w:val="00B53B1E"/>
    <w:rsid w:val="00B53D77"/>
    <w:rsid w:val="00B54066"/>
    <w:rsid w:val="00B54C12"/>
    <w:rsid w:val="00B55776"/>
    <w:rsid w:val="00B55B75"/>
    <w:rsid w:val="00B55CE5"/>
    <w:rsid w:val="00B55EA1"/>
    <w:rsid w:val="00B5711E"/>
    <w:rsid w:val="00B573D2"/>
    <w:rsid w:val="00B577A9"/>
    <w:rsid w:val="00B57CD8"/>
    <w:rsid w:val="00B60640"/>
    <w:rsid w:val="00B60C52"/>
    <w:rsid w:val="00B6140D"/>
    <w:rsid w:val="00B6154C"/>
    <w:rsid w:val="00B615CA"/>
    <w:rsid w:val="00B61793"/>
    <w:rsid w:val="00B61CDE"/>
    <w:rsid w:val="00B62BBB"/>
    <w:rsid w:val="00B62BD2"/>
    <w:rsid w:val="00B63BF0"/>
    <w:rsid w:val="00B63C03"/>
    <w:rsid w:val="00B63CDF"/>
    <w:rsid w:val="00B64E70"/>
    <w:rsid w:val="00B6503F"/>
    <w:rsid w:val="00B655AF"/>
    <w:rsid w:val="00B6569F"/>
    <w:rsid w:val="00B66B8F"/>
    <w:rsid w:val="00B67414"/>
    <w:rsid w:val="00B701C1"/>
    <w:rsid w:val="00B70612"/>
    <w:rsid w:val="00B70F40"/>
    <w:rsid w:val="00B71EA5"/>
    <w:rsid w:val="00B725D5"/>
    <w:rsid w:val="00B742B3"/>
    <w:rsid w:val="00B745C1"/>
    <w:rsid w:val="00B76838"/>
    <w:rsid w:val="00B76DDA"/>
    <w:rsid w:val="00B772BD"/>
    <w:rsid w:val="00B77CFA"/>
    <w:rsid w:val="00B8027B"/>
    <w:rsid w:val="00B80AC5"/>
    <w:rsid w:val="00B81B19"/>
    <w:rsid w:val="00B81EDD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140"/>
    <w:rsid w:val="00B86575"/>
    <w:rsid w:val="00B86B82"/>
    <w:rsid w:val="00B906D5"/>
    <w:rsid w:val="00B92195"/>
    <w:rsid w:val="00B9248E"/>
    <w:rsid w:val="00B92A09"/>
    <w:rsid w:val="00B93156"/>
    <w:rsid w:val="00B935D8"/>
    <w:rsid w:val="00B9393E"/>
    <w:rsid w:val="00B93AFA"/>
    <w:rsid w:val="00B93E3F"/>
    <w:rsid w:val="00B951BC"/>
    <w:rsid w:val="00B95B8F"/>
    <w:rsid w:val="00B963BC"/>
    <w:rsid w:val="00B969B5"/>
    <w:rsid w:val="00B96C4B"/>
    <w:rsid w:val="00B96CF3"/>
    <w:rsid w:val="00BA00E8"/>
    <w:rsid w:val="00BA09D5"/>
    <w:rsid w:val="00BA1109"/>
    <w:rsid w:val="00BA1B14"/>
    <w:rsid w:val="00BA2896"/>
    <w:rsid w:val="00BA2A93"/>
    <w:rsid w:val="00BA3B94"/>
    <w:rsid w:val="00BA3F9D"/>
    <w:rsid w:val="00BA47D5"/>
    <w:rsid w:val="00BA6256"/>
    <w:rsid w:val="00BA6293"/>
    <w:rsid w:val="00BA6535"/>
    <w:rsid w:val="00BA6D99"/>
    <w:rsid w:val="00BA6ED7"/>
    <w:rsid w:val="00BA768A"/>
    <w:rsid w:val="00BB04D6"/>
    <w:rsid w:val="00BB186C"/>
    <w:rsid w:val="00BB1E43"/>
    <w:rsid w:val="00BB2374"/>
    <w:rsid w:val="00BB2D33"/>
    <w:rsid w:val="00BB2D4E"/>
    <w:rsid w:val="00BB348B"/>
    <w:rsid w:val="00BB358F"/>
    <w:rsid w:val="00BB3FA9"/>
    <w:rsid w:val="00BB4D76"/>
    <w:rsid w:val="00BB5950"/>
    <w:rsid w:val="00BB6E0B"/>
    <w:rsid w:val="00BB73AF"/>
    <w:rsid w:val="00BB73BE"/>
    <w:rsid w:val="00BB7933"/>
    <w:rsid w:val="00BB7E35"/>
    <w:rsid w:val="00BC07CB"/>
    <w:rsid w:val="00BC1EC6"/>
    <w:rsid w:val="00BC2051"/>
    <w:rsid w:val="00BC2928"/>
    <w:rsid w:val="00BC2B94"/>
    <w:rsid w:val="00BC2F22"/>
    <w:rsid w:val="00BC3811"/>
    <w:rsid w:val="00BC5C56"/>
    <w:rsid w:val="00BC6149"/>
    <w:rsid w:val="00BC74A1"/>
    <w:rsid w:val="00BC75E7"/>
    <w:rsid w:val="00BD02B2"/>
    <w:rsid w:val="00BD0621"/>
    <w:rsid w:val="00BD09EA"/>
    <w:rsid w:val="00BD1977"/>
    <w:rsid w:val="00BD2336"/>
    <w:rsid w:val="00BD2587"/>
    <w:rsid w:val="00BD2C8B"/>
    <w:rsid w:val="00BD2EFD"/>
    <w:rsid w:val="00BD3B3D"/>
    <w:rsid w:val="00BD3C2D"/>
    <w:rsid w:val="00BD411A"/>
    <w:rsid w:val="00BD530E"/>
    <w:rsid w:val="00BD58DA"/>
    <w:rsid w:val="00BD5990"/>
    <w:rsid w:val="00BD5A2E"/>
    <w:rsid w:val="00BD61C9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E1C"/>
    <w:rsid w:val="00BE4412"/>
    <w:rsid w:val="00BE5C56"/>
    <w:rsid w:val="00BE5CAF"/>
    <w:rsid w:val="00BE6F4D"/>
    <w:rsid w:val="00BE77A5"/>
    <w:rsid w:val="00BE7C2B"/>
    <w:rsid w:val="00BF0126"/>
    <w:rsid w:val="00BF0181"/>
    <w:rsid w:val="00BF08E7"/>
    <w:rsid w:val="00BF0DFD"/>
    <w:rsid w:val="00BF1FF7"/>
    <w:rsid w:val="00BF2E33"/>
    <w:rsid w:val="00BF35AF"/>
    <w:rsid w:val="00BF3E83"/>
    <w:rsid w:val="00BF47D0"/>
    <w:rsid w:val="00BF4902"/>
    <w:rsid w:val="00BF4C08"/>
    <w:rsid w:val="00BF50C6"/>
    <w:rsid w:val="00BF6923"/>
    <w:rsid w:val="00BF6961"/>
    <w:rsid w:val="00BF6A60"/>
    <w:rsid w:val="00BF70B0"/>
    <w:rsid w:val="00BF786C"/>
    <w:rsid w:val="00C00372"/>
    <w:rsid w:val="00C00598"/>
    <w:rsid w:val="00C01612"/>
    <w:rsid w:val="00C01C0C"/>
    <w:rsid w:val="00C021F6"/>
    <w:rsid w:val="00C02801"/>
    <w:rsid w:val="00C0313F"/>
    <w:rsid w:val="00C037B9"/>
    <w:rsid w:val="00C042F2"/>
    <w:rsid w:val="00C04787"/>
    <w:rsid w:val="00C05D64"/>
    <w:rsid w:val="00C05D9E"/>
    <w:rsid w:val="00C062C3"/>
    <w:rsid w:val="00C06A0E"/>
    <w:rsid w:val="00C104E0"/>
    <w:rsid w:val="00C10675"/>
    <w:rsid w:val="00C117F4"/>
    <w:rsid w:val="00C1182D"/>
    <w:rsid w:val="00C11B29"/>
    <w:rsid w:val="00C11BC4"/>
    <w:rsid w:val="00C11FA1"/>
    <w:rsid w:val="00C126C1"/>
    <w:rsid w:val="00C138DC"/>
    <w:rsid w:val="00C13A5D"/>
    <w:rsid w:val="00C13F0B"/>
    <w:rsid w:val="00C1534E"/>
    <w:rsid w:val="00C15566"/>
    <w:rsid w:val="00C15F6C"/>
    <w:rsid w:val="00C1645A"/>
    <w:rsid w:val="00C17692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5A8E"/>
    <w:rsid w:val="00C268B7"/>
    <w:rsid w:val="00C2718A"/>
    <w:rsid w:val="00C2748B"/>
    <w:rsid w:val="00C308A4"/>
    <w:rsid w:val="00C31179"/>
    <w:rsid w:val="00C31191"/>
    <w:rsid w:val="00C3143B"/>
    <w:rsid w:val="00C32EB3"/>
    <w:rsid w:val="00C32F6B"/>
    <w:rsid w:val="00C33508"/>
    <w:rsid w:val="00C33722"/>
    <w:rsid w:val="00C33E38"/>
    <w:rsid w:val="00C342ED"/>
    <w:rsid w:val="00C34326"/>
    <w:rsid w:val="00C34828"/>
    <w:rsid w:val="00C35D9E"/>
    <w:rsid w:val="00C35E0B"/>
    <w:rsid w:val="00C369A3"/>
    <w:rsid w:val="00C36D0E"/>
    <w:rsid w:val="00C371BC"/>
    <w:rsid w:val="00C37C8C"/>
    <w:rsid w:val="00C37F92"/>
    <w:rsid w:val="00C40552"/>
    <w:rsid w:val="00C408EB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63B8"/>
    <w:rsid w:val="00C4703F"/>
    <w:rsid w:val="00C47C16"/>
    <w:rsid w:val="00C47F3E"/>
    <w:rsid w:val="00C50E7F"/>
    <w:rsid w:val="00C5104F"/>
    <w:rsid w:val="00C512D2"/>
    <w:rsid w:val="00C51429"/>
    <w:rsid w:val="00C51E29"/>
    <w:rsid w:val="00C5351F"/>
    <w:rsid w:val="00C5362D"/>
    <w:rsid w:val="00C543F7"/>
    <w:rsid w:val="00C546B7"/>
    <w:rsid w:val="00C551A2"/>
    <w:rsid w:val="00C5560A"/>
    <w:rsid w:val="00C55905"/>
    <w:rsid w:val="00C566C3"/>
    <w:rsid w:val="00C5695C"/>
    <w:rsid w:val="00C56F6C"/>
    <w:rsid w:val="00C57314"/>
    <w:rsid w:val="00C57A18"/>
    <w:rsid w:val="00C60619"/>
    <w:rsid w:val="00C608C8"/>
    <w:rsid w:val="00C6091E"/>
    <w:rsid w:val="00C6122B"/>
    <w:rsid w:val="00C614A1"/>
    <w:rsid w:val="00C637E4"/>
    <w:rsid w:val="00C63D43"/>
    <w:rsid w:val="00C63E58"/>
    <w:rsid w:val="00C65085"/>
    <w:rsid w:val="00C65176"/>
    <w:rsid w:val="00C65205"/>
    <w:rsid w:val="00C653DE"/>
    <w:rsid w:val="00C6549C"/>
    <w:rsid w:val="00C661E1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3A34"/>
    <w:rsid w:val="00C743E0"/>
    <w:rsid w:val="00C7446D"/>
    <w:rsid w:val="00C7505A"/>
    <w:rsid w:val="00C75EBC"/>
    <w:rsid w:val="00C764BE"/>
    <w:rsid w:val="00C764E5"/>
    <w:rsid w:val="00C76D71"/>
    <w:rsid w:val="00C77DD3"/>
    <w:rsid w:val="00C8272C"/>
    <w:rsid w:val="00C8278E"/>
    <w:rsid w:val="00C827CD"/>
    <w:rsid w:val="00C83D1A"/>
    <w:rsid w:val="00C84045"/>
    <w:rsid w:val="00C84627"/>
    <w:rsid w:val="00C84FA2"/>
    <w:rsid w:val="00C85606"/>
    <w:rsid w:val="00C85BF2"/>
    <w:rsid w:val="00C85E3C"/>
    <w:rsid w:val="00C86C84"/>
    <w:rsid w:val="00C87032"/>
    <w:rsid w:val="00C87263"/>
    <w:rsid w:val="00C87D30"/>
    <w:rsid w:val="00C908F9"/>
    <w:rsid w:val="00C914F1"/>
    <w:rsid w:val="00C92065"/>
    <w:rsid w:val="00C923C6"/>
    <w:rsid w:val="00C92899"/>
    <w:rsid w:val="00C929DC"/>
    <w:rsid w:val="00C938E1"/>
    <w:rsid w:val="00C93B8B"/>
    <w:rsid w:val="00C951CC"/>
    <w:rsid w:val="00C95499"/>
    <w:rsid w:val="00C96C17"/>
    <w:rsid w:val="00C96DC4"/>
    <w:rsid w:val="00CA0142"/>
    <w:rsid w:val="00CA039E"/>
    <w:rsid w:val="00CA09EF"/>
    <w:rsid w:val="00CA16D9"/>
    <w:rsid w:val="00CA3B83"/>
    <w:rsid w:val="00CA47A9"/>
    <w:rsid w:val="00CA4C5B"/>
    <w:rsid w:val="00CA6021"/>
    <w:rsid w:val="00CA6BA7"/>
    <w:rsid w:val="00CA7498"/>
    <w:rsid w:val="00CA78F4"/>
    <w:rsid w:val="00CA7B40"/>
    <w:rsid w:val="00CB0120"/>
    <w:rsid w:val="00CB1485"/>
    <w:rsid w:val="00CB1ED7"/>
    <w:rsid w:val="00CB2166"/>
    <w:rsid w:val="00CB22E7"/>
    <w:rsid w:val="00CB270A"/>
    <w:rsid w:val="00CB2830"/>
    <w:rsid w:val="00CB340B"/>
    <w:rsid w:val="00CB3828"/>
    <w:rsid w:val="00CB5C80"/>
    <w:rsid w:val="00CB621B"/>
    <w:rsid w:val="00CB67EF"/>
    <w:rsid w:val="00CB7107"/>
    <w:rsid w:val="00CB74F9"/>
    <w:rsid w:val="00CB7A82"/>
    <w:rsid w:val="00CB7B30"/>
    <w:rsid w:val="00CC185A"/>
    <w:rsid w:val="00CC1F98"/>
    <w:rsid w:val="00CC28C4"/>
    <w:rsid w:val="00CC3603"/>
    <w:rsid w:val="00CC36AC"/>
    <w:rsid w:val="00CC3767"/>
    <w:rsid w:val="00CC452F"/>
    <w:rsid w:val="00CC4C2D"/>
    <w:rsid w:val="00CC4C62"/>
    <w:rsid w:val="00CC55D0"/>
    <w:rsid w:val="00CC5E46"/>
    <w:rsid w:val="00CC62B5"/>
    <w:rsid w:val="00CC643A"/>
    <w:rsid w:val="00CC69D1"/>
    <w:rsid w:val="00CC6E13"/>
    <w:rsid w:val="00CC7686"/>
    <w:rsid w:val="00CC788E"/>
    <w:rsid w:val="00CD0195"/>
    <w:rsid w:val="00CD06CE"/>
    <w:rsid w:val="00CD0946"/>
    <w:rsid w:val="00CD1CDC"/>
    <w:rsid w:val="00CD2CC9"/>
    <w:rsid w:val="00CD3001"/>
    <w:rsid w:val="00CD3351"/>
    <w:rsid w:val="00CD3B02"/>
    <w:rsid w:val="00CD3D96"/>
    <w:rsid w:val="00CD3E8C"/>
    <w:rsid w:val="00CD4F77"/>
    <w:rsid w:val="00CD53A2"/>
    <w:rsid w:val="00CD540C"/>
    <w:rsid w:val="00CD5AB5"/>
    <w:rsid w:val="00CD628C"/>
    <w:rsid w:val="00CD6B72"/>
    <w:rsid w:val="00CD6D38"/>
    <w:rsid w:val="00CD6EB7"/>
    <w:rsid w:val="00CE01BD"/>
    <w:rsid w:val="00CE04B4"/>
    <w:rsid w:val="00CE071C"/>
    <w:rsid w:val="00CE0A35"/>
    <w:rsid w:val="00CE1E9B"/>
    <w:rsid w:val="00CE2639"/>
    <w:rsid w:val="00CE26B4"/>
    <w:rsid w:val="00CE26CD"/>
    <w:rsid w:val="00CE2FAA"/>
    <w:rsid w:val="00CE43C6"/>
    <w:rsid w:val="00CE46D7"/>
    <w:rsid w:val="00CE4F10"/>
    <w:rsid w:val="00CE549B"/>
    <w:rsid w:val="00CE59AF"/>
    <w:rsid w:val="00CE5F0D"/>
    <w:rsid w:val="00CE612F"/>
    <w:rsid w:val="00CE6A8C"/>
    <w:rsid w:val="00CE6AED"/>
    <w:rsid w:val="00CE73A4"/>
    <w:rsid w:val="00CE7C40"/>
    <w:rsid w:val="00CE7E91"/>
    <w:rsid w:val="00CF1021"/>
    <w:rsid w:val="00CF121B"/>
    <w:rsid w:val="00CF179E"/>
    <w:rsid w:val="00CF1B4A"/>
    <w:rsid w:val="00CF3A92"/>
    <w:rsid w:val="00CF3D50"/>
    <w:rsid w:val="00CF43FF"/>
    <w:rsid w:val="00CF576F"/>
    <w:rsid w:val="00CF5E13"/>
    <w:rsid w:val="00CF66FB"/>
    <w:rsid w:val="00CF72AE"/>
    <w:rsid w:val="00CF7D4D"/>
    <w:rsid w:val="00D00A21"/>
    <w:rsid w:val="00D01E63"/>
    <w:rsid w:val="00D0204F"/>
    <w:rsid w:val="00D0282A"/>
    <w:rsid w:val="00D03062"/>
    <w:rsid w:val="00D03696"/>
    <w:rsid w:val="00D0395B"/>
    <w:rsid w:val="00D040F7"/>
    <w:rsid w:val="00D045D6"/>
    <w:rsid w:val="00D04686"/>
    <w:rsid w:val="00D04FF2"/>
    <w:rsid w:val="00D0539C"/>
    <w:rsid w:val="00D054D4"/>
    <w:rsid w:val="00D059CC"/>
    <w:rsid w:val="00D06113"/>
    <w:rsid w:val="00D06949"/>
    <w:rsid w:val="00D11A5F"/>
    <w:rsid w:val="00D12003"/>
    <w:rsid w:val="00D122EA"/>
    <w:rsid w:val="00D13354"/>
    <w:rsid w:val="00D15252"/>
    <w:rsid w:val="00D154C4"/>
    <w:rsid w:val="00D174F9"/>
    <w:rsid w:val="00D17F46"/>
    <w:rsid w:val="00D2023E"/>
    <w:rsid w:val="00D2068C"/>
    <w:rsid w:val="00D20B87"/>
    <w:rsid w:val="00D20F82"/>
    <w:rsid w:val="00D21234"/>
    <w:rsid w:val="00D21A73"/>
    <w:rsid w:val="00D225EE"/>
    <w:rsid w:val="00D22707"/>
    <w:rsid w:val="00D22A2D"/>
    <w:rsid w:val="00D23EAE"/>
    <w:rsid w:val="00D245B6"/>
    <w:rsid w:val="00D25193"/>
    <w:rsid w:val="00D25687"/>
    <w:rsid w:val="00D256D6"/>
    <w:rsid w:val="00D2570C"/>
    <w:rsid w:val="00D27704"/>
    <w:rsid w:val="00D27C1B"/>
    <w:rsid w:val="00D3166E"/>
    <w:rsid w:val="00D3208B"/>
    <w:rsid w:val="00D323CF"/>
    <w:rsid w:val="00D326F4"/>
    <w:rsid w:val="00D32BBB"/>
    <w:rsid w:val="00D3353F"/>
    <w:rsid w:val="00D33ADB"/>
    <w:rsid w:val="00D3481E"/>
    <w:rsid w:val="00D349AA"/>
    <w:rsid w:val="00D366B8"/>
    <w:rsid w:val="00D370B6"/>
    <w:rsid w:val="00D37715"/>
    <w:rsid w:val="00D37E2A"/>
    <w:rsid w:val="00D37FE0"/>
    <w:rsid w:val="00D4087A"/>
    <w:rsid w:val="00D41628"/>
    <w:rsid w:val="00D41CA0"/>
    <w:rsid w:val="00D41CB4"/>
    <w:rsid w:val="00D41D5E"/>
    <w:rsid w:val="00D422BA"/>
    <w:rsid w:val="00D42C7D"/>
    <w:rsid w:val="00D42FAA"/>
    <w:rsid w:val="00D42FE3"/>
    <w:rsid w:val="00D43DAC"/>
    <w:rsid w:val="00D44251"/>
    <w:rsid w:val="00D44D85"/>
    <w:rsid w:val="00D44DA9"/>
    <w:rsid w:val="00D45171"/>
    <w:rsid w:val="00D45C80"/>
    <w:rsid w:val="00D4665C"/>
    <w:rsid w:val="00D46759"/>
    <w:rsid w:val="00D467A6"/>
    <w:rsid w:val="00D46FCB"/>
    <w:rsid w:val="00D47623"/>
    <w:rsid w:val="00D50817"/>
    <w:rsid w:val="00D5425F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0C65"/>
    <w:rsid w:val="00D614F5"/>
    <w:rsid w:val="00D621D1"/>
    <w:rsid w:val="00D6239E"/>
    <w:rsid w:val="00D628C1"/>
    <w:rsid w:val="00D64352"/>
    <w:rsid w:val="00D65165"/>
    <w:rsid w:val="00D659E9"/>
    <w:rsid w:val="00D65F5F"/>
    <w:rsid w:val="00D661A7"/>
    <w:rsid w:val="00D6666B"/>
    <w:rsid w:val="00D666D7"/>
    <w:rsid w:val="00D66C48"/>
    <w:rsid w:val="00D66DDB"/>
    <w:rsid w:val="00D7059B"/>
    <w:rsid w:val="00D70847"/>
    <w:rsid w:val="00D71778"/>
    <w:rsid w:val="00D719E9"/>
    <w:rsid w:val="00D71B36"/>
    <w:rsid w:val="00D71E4E"/>
    <w:rsid w:val="00D72A59"/>
    <w:rsid w:val="00D72AF9"/>
    <w:rsid w:val="00D73591"/>
    <w:rsid w:val="00D737DB"/>
    <w:rsid w:val="00D73BCC"/>
    <w:rsid w:val="00D7525D"/>
    <w:rsid w:val="00D7530A"/>
    <w:rsid w:val="00D758A7"/>
    <w:rsid w:val="00D75D14"/>
    <w:rsid w:val="00D75E75"/>
    <w:rsid w:val="00D76533"/>
    <w:rsid w:val="00D76AF4"/>
    <w:rsid w:val="00D77053"/>
    <w:rsid w:val="00D77BCD"/>
    <w:rsid w:val="00D81942"/>
    <w:rsid w:val="00D81B63"/>
    <w:rsid w:val="00D820F7"/>
    <w:rsid w:val="00D830CB"/>
    <w:rsid w:val="00D83540"/>
    <w:rsid w:val="00D836EC"/>
    <w:rsid w:val="00D83E54"/>
    <w:rsid w:val="00D84823"/>
    <w:rsid w:val="00D87345"/>
    <w:rsid w:val="00D87D0B"/>
    <w:rsid w:val="00D87EBD"/>
    <w:rsid w:val="00D90D0E"/>
    <w:rsid w:val="00D910A4"/>
    <w:rsid w:val="00D916CD"/>
    <w:rsid w:val="00D91CC4"/>
    <w:rsid w:val="00D92ED3"/>
    <w:rsid w:val="00D9319B"/>
    <w:rsid w:val="00D9338D"/>
    <w:rsid w:val="00D937D7"/>
    <w:rsid w:val="00D9407E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3397"/>
    <w:rsid w:val="00DA58A1"/>
    <w:rsid w:val="00DA5E3E"/>
    <w:rsid w:val="00DA6492"/>
    <w:rsid w:val="00DA6879"/>
    <w:rsid w:val="00DA6F35"/>
    <w:rsid w:val="00DA6FAA"/>
    <w:rsid w:val="00DA71EE"/>
    <w:rsid w:val="00DA7730"/>
    <w:rsid w:val="00DB0168"/>
    <w:rsid w:val="00DB06F3"/>
    <w:rsid w:val="00DB079F"/>
    <w:rsid w:val="00DB08F4"/>
    <w:rsid w:val="00DB09E7"/>
    <w:rsid w:val="00DB1437"/>
    <w:rsid w:val="00DB1868"/>
    <w:rsid w:val="00DB18CA"/>
    <w:rsid w:val="00DB3469"/>
    <w:rsid w:val="00DB4678"/>
    <w:rsid w:val="00DB5294"/>
    <w:rsid w:val="00DB53E7"/>
    <w:rsid w:val="00DB5A8E"/>
    <w:rsid w:val="00DB61F2"/>
    <w:rsid w:val="00DB62C8"/>
    <w:rsid w:val="00DB6668"/>
    <w:rsid w:val="00DC0421"/>
    <w:rsid w:val="00DC0445"/>
    <w:rsid w:val="00DC1818"/>
    <w:rsid w:val="00DC197E"/>
    <w:rsid w:val="00DC222B"/>
    <w:rsid w:val="00DC2547"/>
    <w:rsid w:val="00DC2923"/>
    <w:rsid w:val="00DC2FEF"/>
    <w:rsid w:val="00DC3DBA"/>
    <w:rsid w:val="00DC4498"/>
    <w:rsid w:val="00DC4650"/>
    <w:rsid w:val="00DC4D11"/>
    <w:rsid w:val="00DC4F99"/>
    <w:rsid w:val="00DC6156"/>
    <w:rsid w:val="00DC6929"/>
    <w:rsid w:val="00DC69D8"/>
    <w:rsid w:val="00DC6A24"/>
    <w:rsid w:val="00DC74CE"/>
    <w:rsid w:val="00DC7646"/>
    <w:rsid w:val="00DC7A68"/>
    <w:rsid w:val="00DD0132"/>
    <w:rsid w:val="00DD19F2"/>
    <w:rsid w:val="00DD1A54"/>
    <w:rsid w:val="00DD28B0"/>
    <w:rsid w:val="00DD31B6"/>
    <w:rsid w:val="00DD335C"/>
    <w:rsid w:val="00DD3C20"/>
    <w:rsid w:val="00DD514A"/>
    <w:rsid w:val="00DD5622"/>
    <w:rsid w:val="00DD5A86"/>
    <w:rsid w:val="00DD5AFC"/>
    <w:rsid w:val="00DD6346"/>
    <w:rsid w:val="00DD63E7"/>
    <w:rsid w:val="00DD6568"/>
    <w:rsid w:val="00DD6C45"/>
    <w:rsid w:val="00DD758D"/>
    <w:rsid w:val="00DE0901"/>
    <w:rsid w:val="00DE0B83"/>
    <w:rsid w:val="00DE2149"/>
    <w:rsid w:val="00DE2C2E"/>
    <w:rsid w:val="00DE2FE3"/>
    <w:rsid w:val="00DE3893"/>
    <w:rsid w:val="00DE5A29"/>
    <w:rsid w:val="00DE62A5"/>
    <w:rsid w:val="00DE639F"/>
    <w:rsid w:val="00DE6F56"/>
    <w:rsid w:val="00DE7139"/>
    <w:rsid w:val="00DE76D7"/>
    <w:rsid w:val="00DF0568"/>
    <w:rsid w:val="00DF2091"/>
    <w:rsid w:val="00DF2411"/>
    <w:rsid w:val="00DF3D5D"/>
    <w:rsid w:val="00DF4302"/>
    <w:rsid w:val="00DF4C5B"/>
    <w:rsid w:val="00DF666C"/>
    <w:rsid w:val="00DF66C1"/>
    <w:rsid w:val="00DF750C"/>
    <w:rsid w:val="00DF785C"/>
    <w:rsid w:val="00E00E31"/>
    <w:rsid w:val="00E00F7D"/>
    <w:rsid w:val="00E01EB1"/>
    <w:rsid w:val="00E02C88"/>
    <w:rsid w:val="00E03E9C"/>
    <w:rsid w:val="00E04190"/>
    <w:rsid w:val="00E04772"/>
    <w:rsid w:val="00E05185"/>
    <w:rsid w:val="00E05F41"/>
    <w:rsid w:val="00E06ACB"/>
    <w:rsid w:val="00E06B9A"/>
    <w:rsid w:val="00E07212"/>
    <w:rsid w:val="00E07726"/>
    <w:rsid w:val="00E10781"/>
    <w:rsid w:val="00E1080B"/>
    <w:rsid w:val="00E10832"/>
    <w:rsid w:val="00E10997"/>
    <w:rsid w:val="00E10AAE"/>
    <w:rsid w:val="00E113F1"/>
    <w:rsid w:val="00E11A19"/>
    <w:rsid w:val="00E11B38"/>
    <w:rsid w:val="00E1300D"/>
    <w:rsid w:val="00E14114"/>
    <w:rsid w:val="00E146D0"/>
    <w:rsid w:val="00E14795"/>
    <w:rsid w:val="00E148CA"/>
    <w:rsid w:val="00E1526E"/>
    <w:rsid w:val="00E15E19"/>
    <w:rsid w:val="00E167DC"/>
    <w:rsid w:val="00E168B6"/>
    <w:rsid w:val="00E16DD4"/>
    <w:rsid w:val="00E171BB"/>
    <w:rsid w:val="00E17309"/>
    <w:rsid w:val="00E175AE"/>
    <w:rsid w:val="00E1792B"/>
    <w:rsid w:val="00E17FF3"/>
    <w:rsid w:val="00E20634"/>
    <w:rsid w:val="00E20767"/>
    <w:rsid w:val="00E20DFD"/>
    <w:rsid w:val="00E218B7"/>
    <w:rsid w:val="00E21D4E"/>
    <w:rsid w:val="00E21EAD"/>
    <w:rsid w:val="00E23083"/>
    <w:rsid w:val="00E246B7"/>
    <w:rsid w:val="00E25564"/>
    <w:rsid w:val="00E2574B"/>
    <w:rsid w:val="00E270AF"/>
    <w:rsid w:val="00E27163"/>
    <w:rsid w:val="00E27389"/>
    <w:rsid w:val="00E27A34"/>
    <w:rsid w:val="00E31F4E"/>
    <w:rsid w:val="00E32487"/>
    <w:rsid w:val="00E32B58"/>
    <w:rsid w:val="00E32D60"/>
    <w:rsid w:val="00E3347F"/>
    <w:rsid w:val="00E33551"/>
    <w:rsid w:val="00E3468A"/>
    <w:rsid w:val="00E34A98"/>
    <w:rsid w:val="00E35516"/>
    <w:rsid w:val="00E35D3A"/>
    <w:rsid w:val="00E375AE"/>
    <w:rsid w:val="00E403EE"/>
    <w:rsid w:val="00E413D2"/>
    <w:rsid w:val="00E4219F"/>
    <w:rsid w:val="00E4247F"/>
    <w:rsid w:val="00E42CC7"/>
    <w:rsid w:val="00E44329"/>
    <w:rsid w:val="00E443EF"/>
    <w:rsid w:val="00E44DD7"/>
    <w:rsid w:val="00E44F69"/>
    <w:rsid w:val="00E450DE"/>
    <w:rsid w:val="00E4608A"/>
    <w:rsid w:val="00E47153"/>
    <w:rsid w:val="00E47411"/>
    <w:rsid w:val="00E50233"/>
    <w:rsid w:val="00E506FE"/>
    <w:rsid w:val="00E50C9A"/>
    <w:rsid w:val="00E50D21"/>
    <w:rsid w:val="00E51220"/>
    <w:rsid w:val="00E518C4"/>
    <w:rsid w:val="00E5193E"/>
    <w:rsid w:val="00E51E02"/>
    <w:rsid w:val="00E52763"/>
    <w:rsid w:val="00E52A51"/>
    <w:rsid w:val="00E537B7"/>
    <w:rsid w:val="00E5537A"/>
    <w:rsid w:val="00E55A2A"/>
    <w:rsid w:val="00E576C9"/>
    <w:rsid w:val="00E57888"/>
    <w:rsid w:val="00E6042F"/>
    <w:rsid w:val="00E61B58"/>
    <w:rsid w:val="00E634FB"/>
    <w:rsid w:val="00E63ABD"/>
    <w:rsid w:val="00E64CF3"/>
    <w:rsid w:val="00E64EB8"/>
    <w:rsid w:val="00E65962"/>
    <w:rsid w:val="00E659AA"/>
    <w:rsid w:val="00E6649D"/>
    <w:rsid w:val="00E66731"/>
    <w:rsid w:val="00E66D0E"/>
    <w:rsid w:val="00E66FB2"/>
    <w:rsid w:val="00E67050"/>
    <w:rsid w:val="00E67597"/>
    <w:rsid w:val="00E67A62"/>
    <w:rsid w:val="00E705FA"/>
    <w:rsid w:val="00E70BE4"/>
    <w:rsid w:val="00E72331"/>
    <w:rsid w:val="00E73466"/>
    <w:rsid w:val="00E73512"/>
    <w:rsid w:val="00E7354C"/>
    <w:rsid w:val="00E73704"/>
    <w:rsid w:val="00E739D9"/>
    <w:rsid w:val="00E74C45"/>
    <w:rsid w:val="00E75113"/>
    <w:rsid w:val="00E7572B"/>
    <w:rsid w:val="00E76047"/>
    <w:rsid w:val="00E76967"/>
    <w:rsid w:val="00E76C17"/>
    <w:rsid w:val="00E777B6"/>
    <w:rsid w:val="00E77D23"/>
    <w:rsid w:val="00E80047"/>
    <w:rsid w:val="00E808EF"/>
    <w:rsid w:val="00E815C4"/>
    <w:rsid w:val="00E8160A"/>
    <w:rsid w:val="00E827CF"/>
    <w:rsid w:val="00E832D8"/>
    <w:rsid w:val="00E83FD4"/>
    <w:rsid w:val="00E84433"/>
    <w:rsid w:val="00E84CCE"/>
    <w:rsid w:val="00E853D7"/>
    <w:rsid w:val="00E86C47"/>
    <w:rsid w:val="00E86F86"/>
    <w:rsid w:val="00E8701E"/>
    <w:rsid w:val="00E87279"/>
    <w:rsid w:val="00E90B7C"/>
    <w:rsid w:val="00E91284"/>
    <w:rsid w:val="00E9170A"/>
    <w:rsid w:val="00E91ECD"/>
    <w:rsid w:val="00E920F9"/>
    <w:rsid w:val="00E92BDC"/>
    <w:rsid w:val="00E92C20"/>
    <w:rsid w:val="00E930FA"/>
    <w:rsid w:val="00E93AE5"/>
    <w:rsid w:val="00E94746"/>
    <w:rsid w:val="00E950E5"/>
    <w:rsid w:val="00E95816"/>
    <w:rsid w:val="00E968B4"/>
    <w:rsid w:val="00E9745A"/>
    <w:rsid w:val="00EA02D0"/>
    <w:rsid w:val="00EA03DD"/>
    <w:rsid w:val="00EA0671"/>
    <w:rsid w:val="00EA085B"/>
    <w:rsid w:val="00EA0ED7"/>
    <w:rsid w:val="00EA1C5D"/>
    <w:rsid w:val="00EA2F98"/>
    <w:rsid w:val="00EA302D"/>
    <w:rsid w:val="00EA37C1"/>
    <w:rsid w:val="00EA40DD"/>
    <w:rsid w:val="00EA422F"/>
    <w:rsid w:val="00EA4348"/>
    <w:rsid w:val="00EA455C"/>
    <w:rsid w:val="00EA48B6"/>
    <w:rsid w:val="00EA5D3B"/>
    <w:rsid w:val="00EA6F90"/>
    <w:rsid w:val="00EA6FE4"/>
    <w:rsid w:val="00EA77A1"/>
    <w:rsid w:val="00EA7A6B"/>
    <w:rsid w:val="00EA7EB6"/>
    <w:rsid w:val="00EB2584"/>
    <w:rsid w:val="00EB260D"/>
    <w:rsid w:val="00EB2780"/>
    <w:rsid w:val="00EB360A"/>
    <w:rsid w:val="00EB386B"/>
    <w:rsid w:val="00EB39D1"/>
    <w:rsid w:val="00EB3A76"/>
    <w:rsid w:val="00EB3B8A"/>
    <w:rsid w:val="00EB44BC"/>
    <w:rsid w:val="00EB56DA"/>
    <w:rsid w:val="00EB5FD4"/>
    <w:rsid w:val="00EB60BB"/>
    <w:rsid w:val="00EB667A"/>
    <w:rsid w:val="00EB7533"/>
    <w:rsid w:val="00EB79E1"/>
    <w:rsid w:val="00EC1368"/>
    <w:rsid w:val="00EC19BA"/>
    <w:rsid w:val="00EC20F9"/>
    <w:rsid w:val="00EC42FA"/>
    <w:rsid w:val="00EC4E2C"/>
    <w:rsid w:val="00EC531A"/>
    <w:rsid w:val="00EC5A02"/>
    <w:rsid w:val="00EC5BD9"/>
    <w:rsid w:val="00EC66BD"/>
    <w:rsid w:val="00EC6F2E"/>
    <w:rsid w:val="00EC790B"/>
    <w:rsid w:val="00ED06ED"/>
    <w:rsid w:val="00ED0E6A"/>
    <w:rsid w:val="00ED1355"/>
    <w:rsid w:val="00ED15CE"/>
    <w:rsid w:val="00ED16D0"/>
    <w:rsid w:val="00ED1B1E"/>
    <w:rsid w:val="00ED36CE"/>
    <w:rsid w:val="00ED4220"/>
    <w:rsid w:val="00ED4535"/>
    <w:rsid w:val="00ED45DA"/>
    <w:rsid w:val="00ED5B31"/>
    <w:rsid w:val="00ED64FA"/>
    <w:rsid w:val="00ED678B"/>
    <w:rsid w:val="00ED6D49"/>
    <w:rsid w:val="00ED6E55"/>
    <w:rsid w:val="00ED7973"/>
    <w:rsid w:val="00ED7E01"/>
    <w:rsid w:val="00EE01CE"/>
    <w:rsid w:val="00EE0ECB"/>
    <w:rsid w:val="00EE10FF"/>
    <w:rsid w:val="00EE1298"/>
    <w:rsid w:val="00EE2F73"/>
    <w:rsid w:val="00EE3B49"/>
    <w:rsid w:val="00EE3D17"/>
    <w:rsid w:val="00EE4083"/>
    <w:rsid w:val="00EE40C9"/>
    <w:rsid w:val="00EE451A"/>
    <w:rsid w:val="00EE45C6"/>
    <w:rsid w:val="00EE4C6A"/>
    <w:rsid w:val="00EE52E6"/>
    <w:rsid w:val="00EE6744"/>
    <w:rsid w:val="00EE76F1"/>
    <w:rsid w:val="00EE7BF6"/>
    <w:rsid w:val="00EF06B9"/>
    <w:rsid w:val="00EF07C0"/>
    <w:rsid w:val="00EF0C78"/>
    <w:rsid w:val="00EF0E74"/>
    <w:rsid w:val="00EF1BFC"/>
    <w:rsid w:val="00EF1E51"/>
    <w:rsid w:val="00EF23C9"/>
    <w:rsid w:val="00EF25FE"/>
    <w:rsid w:val="00EF3417"/>
    <w:rsid w:val="00EF4A45"/>
    <w:rsid w:val="00EF572C"/>
    <w:rsid w:val="00EF72F1"/>
    <w:rsid w:val="00EF7515"/>
    <w:rsid w:val="00EF7590"/>
    <w:rsid w:val="00EF7671"/>
    <w:rsid w:val="00EF7AA0"/>
    <w:rsid w:val="00F003E6"/>
    <w:rsid w:val="00F005B9"/>
    <w:rsid w:val="00F00E67"/>
    <w:rsid w:val="00F01279"/>
    <w:rsid w:val="00F01ED1"/>
    <w:rsid w:val="00F024C5"/>
    <w:rsid w:val="00F02526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762C"/>
    <w:rsid w:val="00F1075C"/>
    <w:rsid w:val="00F10ABC"/>
    <w:rsid w:val="00F112CC"/>
    <w:rsid w:val="00F11EFF"/>
    <w:rsid w:val="00F12AB0"/>
    <w:rsid w:val="00F12ADA"/>
    <w:rsid w:val="00F12C5E"/>
    <w:rsid w:val="00F12CE8"/>
    <w:rsid w:val="00F1412D"/>
    <w:rsid w:val="00F14409"/>
    <w:rsid w:val="00F1488E"/>
    <w:rsid w:val="00F14BA3"/>
    <w:rsid w:val="00F14C2C"/>
    <w:rsid w:val="00F15481"/>
    <w:rsid w:val="00F161C1"/>
    <w:rsid w:val="00F17046"/>
    <w:rsid w:val="00F17F92"/>
    <w:rsid w:val="00F21E4A"/>
    <w:rsid w:val="00F22A8C"/>
    <w:rsid w:val="00F22DCF"/>
    <w:rsid w:val="00F23973"/>
    <w:rsid w:val="00F23B97"/>
    <w:rsid w:val="00F2405E"/>
    <w:rsid w:val="00F24B03"/>
    <w:rsid w:val="00F25AE3"/>
    <w:rsid w:val="00F263A0"/>
    <w:rsid w:val="00F263F6"/>
    <w:rsid w:val="00F26BD7"/>
    <w:rsid w:val="00F26E32"/>
    <w:rsid w:val="00F2764A"/>
    <w:rsid w:val="00F27853"/>
    <w:rsid w:val="00F27E74"/>
    <w:rsid w:val="00F30223"/>
    <w:rsid w:val="00F30DF2"/>
    <w:rsid w:val="00F31FFF"/>
    <w:rsid w:val="00F322E9"/>
    <w:rsid w:val="00F32CCD"/>
    <w:rsid w:val="00F32EE0"/>
    <w:rsid w:val="00F33098"/>
    <w:rsid w:val="00F33445"/>
    <w:rsid w:val="00F3359F"/>
    <w:rsid w:val="00F33EBE"/>
    <w:rsid w:val="00F34D6A"/>
    <w:rsid w:val="00F34F0B"/>
    <w:rsid w:val="00F350EA"/>
    <w:rsid w:val="00F358FB"/>
    <w:rsid w:val="00F37EF4"/>
    <w:rsid w:val="00F412AD"/>
    <w:rsid w:val="00F41501"/>
    <w:rsid w:val="00F41BEA"/>
    <w:rsid w:val="00F42D4C"/>
    <w:rsid w:val="00F43102"/>
    <w:rsid w:val="00F43A70"/>
    <w:rsid w:val="00F43C10"/>
    <w:rsid w:val="00F440E3"/>
    <w:rsid w:val="00F44DAE"/>
    <w:rsid w:val="00F44FB4"/>
    <w:rsid w:val="00F45735"/>
    <w:rsid w:val="00F45B8D"/>
    <w:rsid w:val="00F45D79"/>
    <w:rsid w:val="00F462F0"/>
    <w:rsid w:val="00F46496"/>
    <w:rsid w:val="00F46687"/>
    <w:rsid w:val="00F46DF9"/>
    <w:rsid w:val="00F473A1"/>
    <w:rsid w:val="00F51547"/>
    <w:rsid w:val="00F52259"/>
    <w:rsid w:val="00F5353E"/>
    <w:rsid w:val="00F537AF"/>
    <w:rsid w:val="00F54CC4"/>
    <w:rsid w:val="00F555A2"/>
    <w:rsid w:val="00F55F44"/>
    <w:rsid w:val="00F569C6"/>
    <w:rsid w:val="00F575BD"/>
    <w:rsid w:val="00F57DC9"/>
    <w:rsid w:val="00F60831"/>
    <w:rsid w:val="00F6086D"/>
    <w:rsid w:val="00F60F05"/>
    <w:rsid w:val="00F61674"/>
    <w:rsid w:val="00F6276D"/>
    <w:rsid w:val="00F62D05"/>
    <w:rsid w:val="00F63021"/>
    <w:rsid w:val="00F63444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C06"/>
    <w:rsid w:val="00F67F1D"/>
    <w:rsid w:val="00F70737"/>
    <w:rsid w:val="00F7099A"/>
    <w:rsid w:val="00F70D65"/>
    <w:rsid w:val="00F7157B"/>
    <w:rsid w:val="00F71751"/>
    <w:rsid w:val="00F71A88"/>
    <w:rsid w:val="00F71B3B"/>
    <w:rsid w:val="00F72A15"/>
    <w:rsid w:val="00F72CDD"/>
    <w:rsid w:val="00F73059"/>
    <w:rsid w:val="00F73632"/>
    <w:rsid w:val="00F74042"/>
    <w:rsid w:val="00F74396"/>
    <w:rsid w:val="00F75348"/>
    <w:rsid w:val="00F7664A"/>
    <w:rsid w:val="00F767C6"/>
    <w:rsid w:val="00F77869"/>
    <w:rsid w:val="00F77B50"/>
    <w:rsid w:val="00F8035E"/>
    <w:rsid w:val="00F807AB"/>
    <w:rsid w:val="00F80E75"/>
    <w:rsid w:val="00F813E9"/>
    <w:rsid w:val="00F81E1F"/>
    <w:rsid w:val="00F82829"/>
    <w:rsid w:val="00F82AD9"/>
    <w:rsid w:val="00F82BC9"/>
    <w:rsid w:val="00F82E40"/>
    <w:rsid w:val="00F830C4"/>
    <w:rsid w:val="00F837E4"/>
    <w:rsid w:val="00F838C7"/>
    <w:rsid w:val="00F839C0"/>
    <w:rsid w:val="00F839C9"/>
    <w:rsid w:val="00F8416B"/>
    <w:rsid w:val="00F84EF9"/>
    <w:rsid w:val="00F854D0"/>
    <w:rsid w:val="00F859E1"/>
    <w:rsid w:val="00F86540"/>
    <w:rsid w:val="00F86701"/>
    <w:rsid w:val="00F869C2"/>
    <w:rsid w:val="00F86A3C"/>
    <w:rsid w:val="00F86A42"/>
    <w:rsid w:val="00F86AAE"/>
    <w:rsid w:val="00F86B11"/>
    <w:rsid w:val="00F86E35"/>
    <w:rsid w:val="00F875C9"/>
    <w:rsid w:val="00F87843"/>
    <w:rsid w:val="00F87AB8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BA5"/>
    <w:rsid w:val="00F95CFE"/>
    <w:rsid w:val="00F96444"/>
    <w:rsid w:val="00F96CF9"/>
    <w:rsid w:val="00F97022"/>
    <w:rsid w:val="00F970BE"/>
    <w:rsid w:val="00F975C9"/>
    <w:rsid w:val="00FA022D"/>
    <w:rsid w:val="00FA0388"/>
    <w:rsid w:val="00FA04F6"/>
    <w:rsid w:val="00FA0760"/>
    <w:rsid w:val="00FA0B69"/>
    <w:rsid w:val="00FA16E6"/>
    <w:rsid w:val="00FA266D"/>
    <w:rsid w:val="00FA2A1B"/>
    <w:rsid w:val="00FA30DC"/>
    <w:rsid w:val="00FA4142"/>
    <w:rsid w:val="00FA476C"/>
    <w:rsid w:val="00FA47E4"/>
    <w:rsid w:val="00FA73EF"/>
    <w:rsid w:val="00FA7CF8"/>
    <w:rsid w:val="00FB0532"/>
    <w:rsid w:val="00FB0CD2"/>
    <w:rsid w:val="00FB175A"/>
    <w:rsid w:val="00FB1820"/>
    <w:rsid w:val="00FB1BCE"/>
    <w:rsid w:val="00FB1DC6"/>
    <w:rsid w:val="00FB1E59"/>
    <w:rsid w:val="00FB2717"/>
    <w:rsid w:val="00FB2D1D"/>
    <w:rsid w:val="00FB3E3D"/>
    <w:rsid w:val="00FB409C"/>
    <w:rsid w:val="00FB415A"/>
    <w:rsid w:val="00FB4488"/>
    <w:rsid w:val="00FB4594"/>
    <w:rsid w:val="00FB4758"/>
    <w:rsid w:val="00FB47D5"/>
    <w:rsid w:val="00FB5AB4"/>
    <w:rsid w:val="00FB5E83"/>
    <w:rsid w:val="00FB6575"/>
    <w:rsid w:val="00FB68A1"/>
    <w:rsid w:val="00FB7936"/>
    <w:rsid w:val="00FB7EE4"/>
    <w:rsid w:val="00FC04D7"/>
    <w:rsid w:val="00FC05A0"/>
    <w:rsid w:val="00FC0ED7"/>
    <w:rsid w:val="00FC27F6"/>
    <w:rsid w:val="00FC303F"/>
    <w:rsid w:val="00FC430F"/>
    <w:rsid w:val="00FC4967"/>
    <w:rsid w:val="00FC642C"/>
    <w:rsid w:val="00FC65AB"/>
    <w:rsid w:val="00FC7D59"/>
    <w:rsid w:val="00FD0791"/>
    <w:rsid w:val="00FD1180"/>
    <w:rsid w:val="00FD2FEA"/>
    <w:rsid w:val="00FD4810"/>
    <w:rsid w:val="00FD4CB9"/>
    <w:rsid w:val="00FD4DD0"/>
    <w:rsid w:val="00FD5212"/>
    <w:rsid w:val="00FD73A0"/>
    <w:rsid w:val="00FD7512"/>
    <w:rsid w:val="00FD796D"/>
    <w:rsid w:val="00FD79AD"/>
    <w:rsid w:val="00FD7D7C"/>
    <w:rsid w:val="00FD7E5A"/>
    <w:rsid w:val="00FE0290"/>
    <w:rsid w:val="00FE19FE"/>
    <w:rsid w:val="00FE2419"/>
    <w:rsid w:val="00FE29AB"/>
    <w:rsid w:val="00FE2E75"/>
    <w:rsid w:val="00FE2EB3"/>
    <w:rsid w:val="00FE3480"/>
    <w:rsid w:val="00FE3514"/>
    <w:rsid w:val="00FE448F"/>
    <w:rsid w:val="00FE480D"/>
    <w:rsid w:val="00FE4BF8"/>
    <w:rsid w:val="00FE4E7D"/>
    <w:rsid w:val="00FE53B5"/>
    <w:rsid w:val="00FE57A5"/>
    <w:rsid w:val="00FE7739"/>
    <w:rsid w:val="00FE79BB"/>
    <w:rsid w:val="00FE7D6E"/>
    <w:rsid w:val="00FF1212"/>
    <w:rsid w:val="00FF163C"/>
    <w:rsid w:val="00FF17AF"/>
    <w:rsid w:val="00FF1EF3"/>
    <w:rsid w:val="00FF330D"/>
    <w:rsid w:val="00FF3E1E"/>
    <w:rsid w:val="00FF46CE"/>
    <w:rsid w:val="00FF4C10"/>
    <w:rsid w:val="00FF526D"/>
    <w:rsid w:val="00FF5386"/>
    <w:rsid w:val="00FF6663"/>
    <w:rsid w:val="00FF6B4A"/>
    <w:rsid w:val="00FF707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F8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1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747094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4427FA"/>
    <w:pPr>
      <w:numPr>
        <w:ilvl w:val="3"/>
      </w:numPr>
      <w:spacing w:before="360"/>
      <w:outlineLvl w:val="3"/>
    </w:pPr>
    <w:rPr>
      <w:color w:val="212122"/>
    </w:rPr>
  </w:style>
  <w:style w:type="paragraph" w:styleId="Heading5">
    <w:name w:val="heading 5"/>
    <w:basedOn w:val="BodyText"/>
    <w:next w:val="BodyText"/>
    <w:link w:val="Heading5Char"/>
    <w:qFormat/>
    <w:rsid w:val="00747094"/>
    <w:pPr>
      <w:keepNext/>
      <w:numPr>
        <w:ilvl w:val="4"/>
        <w:numId w:val="21"/>
      </w:numPr>
      <w:spacing w:line="260" w:lineRule="atLeast"/>
      <w:outlineLvl w:val="4"/>
    </w:pPr>
    <w:rPr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77019"/>
    <w:pPr>
      <w:spacing w:before="240" w:line="280" w:lineRule="atLeast"/>
      <w:jc w:val="both"/>
    </w:pPr>
    <w:rPr>
      <w:color w:val="212122"/>
      <w:szCs w:val="21"/>
    </w:rPr>
  </w:style>
  <w:style w:type="character" w:customStyle="1" w:styleId="BodyTextChar">
    <w:name w:val="Body Text Char"/>
    <w:link w:val="BodyText"/>
    <w:rsid w:val="00177019"/>
    <w:rPr>
      <w:rFonts w:ascii="Arial" w:hAnsi="Arial"/>
      <w:color w:val="212122"/>
      <w:sz w:val="22"/>
      <w:szCs w:val="21"/>
    </w:rPr>
  </w:style>
  <w:style w:type="paragraph" w:styleId="TOC2">
    <w:name w:val="toc 2"/>
    <w:basedOn w:val="TOC1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uiPriority w:val="99"/>
    <w:rsid w:val="00177019"/>
    <w:pPr>
      <w:widowControl w:val="0"/>
      <w:tabs>
        <w:tab w:val="clear" w:pos="964"/>
        <w:tab w:val="clear" w:pos="8505"/>
        <w:tab w:val="right" w:pos="9072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customStyle="1" w:styleId="Report">
    <w:name w:val="Report"/>
    <w:basedOn w:val="Normal"/>
    <w:rsid w:val="006C263A"/>
    <w:pPr>
      <w:spacing w:line="340" w:lineRule="atLeast"/>
    </w:pPr>
    <w:rPr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link w:val="ReferenceChar"/>
    <w:rsid w:val="00C8278E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B8555B"/>
    <w:pPr>
      <w:numPr>
        <w:numId w:val="0"/>
      </w:numPr>
      <w:ind w:left="851"/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rsid w:val="0018351C"/>
    <w:pPr>
      <w:keepLines/>
      <w:numPr>
        <w:numId w:val="3"/>
      </w:numPr>
      <w:spacing w:before="120"/>
      <w:ind w:left="567" w:hanging="567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qFormat/>
    <w:rsid w:val="003213D8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E40C9"/>
    <w:pPr>
      <w:keepNext/>
      <w:spacing w:before="24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747094"/>
    <w:pPr>
      <w:numPr>
        <w:ilvl w:val="1"/>
        <w:numId w:val="23"/>
      </w:numPr>
      <w:spacing w:before="120"/>
    </w:pPr>
    <w:rPr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28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sz w:val="20"/>
      <w:szCs w:val="20"/>
    </w:rPr>
  </w:style>
  <w:style w:type="paragraph" w:styleId="ListNumber2">
    <w:name w:val="List Number 2"/>
    <w:basedOn w:val="ListNumber"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semiHidden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semiHidden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  <w:ind w:left="284" w:hanging="284"/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14"/>
      </w:numPr>
      <w:ind w:left="284" w:hanging="284"/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27"/>
      </w:numPr>
      <w:tabs>
        <w:tab w:val="left" w:pos="567"/>
      </w:tabs>
      <w:spacing w:before="80" w:line="270" w:lineRule="atLeast"/>
      <w:ind w:left="567" w:hanging="567"/>
    </w:pPr>
    <w:rPr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semiHidden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ind w:left="568" w:hanging="284"/>
    </w:pPr>
  </w:style>
  <w:style w:type="paragraph" w:styleId="TOC6">
    <w:name w:val="toc 6"/>
    <w:basedOn w:val="TOC4"/>
    <w:next w:val="TOC1"/>
    <w:semiHidden/>
    <w:rsid w:val="00182C9D"/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302C9C"/>
    <w:pPr>
      <w:numPr>
        <w:numId w:val="26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747094"/>
    <w:pPr>
      <w:numPr>
        <w:ilvl w:val="0"/>
        <w:numId w:val="15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FE2EB3"/>
    <w:pPr>
      <w:numPr>
        <w:numId w:val="17"/>
      </w:numPr>
      <w:ind w:left="1134" w:hanging="567"/>
    </w:pPr>
  </w:style>
  <w:style w:type="table" w:styleId="TableGrid">
    <w:name w:val="Table Grid"/>
    <w:basedOn w:val="TableNormal"/>
    <w:uiPriority w:val="59"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747094"/>
    <w:pPr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rsid w:val="00673C5E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2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302C9C"/>
    <w:pPr>
      <w:numPr>
        <w:numId w:val="25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747094"/>
    <w:pPr>
      <w:numPr>
        <w:numId w:val="16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character" w:customStyle="1" w:styleId="ReferenceChar">
    <w:name w:val="Reference Char"/>
    <w:link w:val="Reference"/>
    <w:rsid w:val="00C8278E"/>
    <w:rPr>
      <w:rFonts w:ascii="Book Antiqua" w:hAnsi="Book Antiqua"/>
      <w:szCs w:val="21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18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19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0"/>
      </w:numPr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rsid w:val="00177019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302C9C"/>
    <w:pPr>
      <w:numPr>
        <w:numId w:val="24"/>
      </w:numPr>
      <w:tabs>
        <w:tab w:val="left" w:pos="567"/>
      </w:tabs>
      <w:spacing w:before="120"/>
      <w:ind w:left="567" w:hanging="567"/>
    </w:pPr>
    <w:rPr>
      <w:sz w:val="21"/>
      <w:lang w:val="en-GB"/>
    </w:rPr>
  </w:style>
  <w:style w:type="paragraph" w:customStyle="1" w:styleId="DecisionBullet">
    <w:name w:val="Decision Bullet"/>
    <w:basedOn w:val="FindingBullet"/>
    <w:rsid w:val="00747094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00307A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307A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CC185A"/>
    <w:pPr>
      <w:numPr>
        <w:numId w:val="29"/>
      </w:numPr>
      <w:spacing w:before="120" w:after="0" w:line="280" w:lineRule="atLeast"/>
      <w:ind w:left="567" w:hanging="567"/>
    </w:pPr>
    <w:rPr>
      <w:rFonts w:asciiTheme="majorHAnsi" w:hAnsiTheme="majorHAnsi"/>
      <w:sz w:val="22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30"/>
      </w:numPr>
      <w:ind w:left="1134" w:hanging="567"/>
    </w:pPr>
  </w:style>
  <w:style w:type="paragraph" w:customStyle="1" w:styleId="Frontpageheadings">
    <w:name w:val="Front page headings"/>
    <w:basedOn w:val="BodyText"/>
    <w:next w:val="BodyText"/>
    <w:rsid w:val="00683597"/>
    <w:pPr>
      <w:keepNext/>
      <w:pBdr>
        <w:bottom w:val="single" w:sz="24" w:space="1" w:color="007BC4"/>
      </w:pBdr>
      <w:tabs>
        <w:tab w:val="left" w:pos="1134"/>
      </w:tabs>
      <w:spacing w:before="360"/>
    </w:pPr>
    <w:rPr>
      <w:rFonts w:ascii="Arial Bold" w:hAnsi="Arial Bold"/>
      <w:b/>
      <w:sz w:val="32"/>
    </w:rPr>
  </w:style>
  <w:style w:type="paragraph" w:customStyle="1" w:styleId="Information">
    <w:name w:val="Information"/>
    <w:basedOn w:val="BodyText"/>
    <w:rsid w:val="004156F9"/>
    <w:pPr>
      <w:spacing w:after="120"/>
    </w:pPr>
    <w:rPr>
      <w:sz w:val="18"/>
    </w:rPr>
  </w:style>
  <w:style w:type="paragraph" w:customStyle="1" w:styleId="Questionlevel1">
    <w:name w:val="Question level 1"/>
    <w:next w:val="BodyText"/>
    <w:rsid w:val="004C0372"/>
    <w:pPr>
      <w:keepNext/>
      <w:numPr>
        <w:numId w:val="32"/>
      </w:numPr>
      <w:spacing w:before="240" w:after="120" w:line="280" w:lineRule="atLeast"/>
      <w:ind w:left="0" w:firstLine="0"/>
    </w:pPr>
    <w:rPr>
      <w:rFonts w:ascii="Arial Bold" w:hAnsi="Arial Bold"/>
      <w:b/>
      <w:sz w:val="22"/>
      <w:szCs w:val="24"/>
    </w:rPr>
  </w:style>
  <w:style w:type="numbering" w:customStyle="1" w:styleId="delete">
    <w:name w:val="delete"/>
    <w:uiPriority w:val="99"/>
    <w:rsid w:val="0047190D"/>
    <w:pPr>
      <w:numPr>
        <w:numId w:val="31"/>
      </w:numPr>
    </w:pPr>
  </w:style>
  <w:style w:type="paragraph" w:customStyle="1" w:styleId="Notes">
    <w:name w:val="Notes"/>
    <w:basedOn w:val="BodyText"/>
    <w:link w:val="NotesChar"/>
    <w:qFormat/>
    <w:rsid w:val="001B1603"/>
    <w:pPr>
      <w:keepNext/>
      <w:spacing w:before="60" w:after="60" w:line="240" w:lineRule="atLeast"/>
      <w:jc w:val="left"/>
    </w:pPr>
    <w:rPr>
      <w:noProof/>
      <w:szCs w:val="22"/>
    </w:rPr>
  </w:style>
  <w:style w:type="character" w:customStyle="1" w:styleId="NotesChar">
    <w:name w:val="Notes Char"/>
    <w:basedOn w:val="BodyTextChar"/>
    <w:link w:val="Notes"/>
    <w:rsid w:val="001B1603"/>
    <w:rPr>
      <w:rFonts w:ascii="Arial" w:hAnsi="Arial"/>
      <w:noProof/>
      <w:color w:val="212122"/>
      <w:sz w:val="22"/>
      <w:szCs w:val="22"/>
    </w:rPr>
  </w:style>
  <w:style w:type="paragraph" w:customStyle="1" w:styleId="Questionlevel2">
    <w:name w:val="Question level 2"/>
    <w:basedOn w:val="Questionlevel1"/>
    <w:rsid w:val="001F13C8"/>
    <w:pPr>
      <w:numPr>
        <w:ilvl w:val="1"/>
      </w:numPr>
    </w:pPr>
  </w:style>
  <w:style w:type="numbering" w:customStyle="1" w:styleId="Questions">
    <w:name w:val="Questions"/>
    <w:uiPriority w:val="99"/>
    <w:rsid w:val="00621837"/>
  </w:style>
  <w:style w:type="paragraph" w:customStyle="1" w:styleId="Answer">
    <w:name w:val="Answer"/>
    <w:basedOn w:val="BodyText"/>
    <w:rsid w:val="008F709F"/>
    <w:pPr>
      <w:spacing w:before="60" w:after="60" w:line="240" w:lineRule="auto"/>
    </w:pPr>
    <w:rPr>
      <w:sz w:val="20"/>
    </w:rPr>
  </w:style>
  <w:style w:type="paragraph" w:customStyle="1" w:styleId="Questionlevel2nonumber">
    <w:name w:val="Question level 2 (no number)"/>
    <w:basedOn w:val="BodyText"/>
    <w:rsid w:val="004F0906"/>
    <w:pPr>
      <w:spacing w:before="80" w:after="80" w:line="240" w:lineRule="auto"/>
      <w:jc w:val="left"/>
    </w:pPr>
    <w:rPr>
      <w:sz w:val="20"/>
    </w:rPr>
  </w:style>
  <w:style w:type="paragraph" w:customStyle="1" w:styleId="Space">
    <w:name w:val="Space"/>
    <w:basedOn w:val="BodyText"/>
    <w:rsid w:val="007E6953"/>
    <w:pPr>
      <w:keepNext/>
      <w:spacing w:before="0" w:line="240" w:lineRule="auto"/>
    </w:pPr>
  </w:style>
  <w:style w:type="paragraph" w:customStyle="1" w:styleId="Supportingevidenceheading">
    <w:name w:val="Supporting evidence heading"/>
    <w:basedOn w:val="BodyText"/>
    <w:rsid w:val="00B16D5F"/>
    <w:pPr>
      <w:keepNext/>
      <w:spacing w:after="120"/>
    </w:pPr>
  </w:style>
  <w:style w:type="paragraph" w:styleId="CommentText">
    <w:name w:val="annotation text"/>
    <w:basedOn w:val="Normal"/>
    <w:link w:val="CommentTextChar"/>
    <w:semiHidden/>
    <w:unhideWhenUsed/>
    <w:rsid w:val="003D3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10A"/>
    <w:rPr>
      <w:rFonts w:ascii="Arial" w:hAnsi="Arial"/>
    </w:rPr>
  </w:style>
  <w:style w:type="paragraph" w:styleId="Revision">
    <w:name w:val="Revision"/>
    <w:hidden/>
    <w:uiPriority w:val="99"/>
    <w:semiHidden/>
    <w:rsid w:val="003D310A"/>
    <w:rPr>
      <w:rFonts w:ascii="Arial" w:hAnsi="Arial"/>
      <w:sz w:val="22"/>
      <w:szCs w:val="24"/>
    </w:rPr>
  </w:style>
  <w:style w:type="paragraph" w:customStyle="1" w:styleId="body">
    <w:name w:val="body"/>
    <w:basedOn w:val="Questionlevel1"/>
    <w:rsid w:val="006817D8"/>
    <w:pPr>
      <w:numPr>
        <w:numId w:val="0"/>
      </w:numPr>
      <w:ind w:left="357" w:hanging="357"/>
    </w:pPr>
  </w:style>
  <w:style w:type="character" w:styleId="PlaceholderText">
    <w:name w:val="Placeholder Text"/>
    <w:basedOn w:val="DefaultParagraphFont"/>
    <w:uiPriority w:val="99"/>
    <w:semiHidden/>
    <w:rsid w:val="0047465F"/>
    <w:rPr>
      <w:color w:val="808080"/>
    </w:rPr>
  </w:style>
  <w:style w:type="numbering" w:customStyle="1" w:styleId="Questions0">
    <w:name w:val="Questions"/>
    <w:next w:val="Questions"/>
    <w:uiPriority w:val="99"/>
    <w:rsid w:val="00621837"/>
  </w:style>
  <w:style w:type="paragraph" w:customStyle="1" w:styleId="Questionlevel1nonumber">
    <w:name w:val="Question level 1 (no number)"/>
    <w:basedOn w:val="BodyText"/>
    <w:next w:val="BodyText"/>
    <w:rsid w:val="00F62D05"/>
    <w:pPr>
      <w:spacing w:before="360" w:after="24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102E1"/>
    <w:rPr>
      <w:rFonts w:ascii="Arial" w:hAnsi="Arial"/>
      <w:b/>
      <w:color w:val="212122"/>
      <w:kern w:val="28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336157"/>
    <w:rPr>
      <w:color w:val="7030A0" w:themeColor="followedHyperlink"/>
      <w:u w:val="single"/>
    </w:rPr>
  </w:style>
  <w:style w:type="paragraph" w:customStyle="1" w:styleId="Sectionheadings">
    <w:name w:val="Section headings"/>
    <w:basedOn w:val="Frontpageheadings"/>
    <w:rsid w:val="00C5362D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A82817"/>
    <w:rPr>
      <w:rFonts w:ascii="Arial" w:hAnsi="Arial"/>
      <w:b/>
      <w:color w:val="212122" w:themeColor="text1"/>
      <w:kern w:val="28"/>
      <w:sz w:val="22"/>
      <w:szCs w:val="21"/>
    </w:rPr>
  </w:style>
  <w:style w:type="character" w:customStyle="1" w:styleId="Heading5Char">
    <w:name w:val="Heading 5 Char"/>
    <w:basedOn w:val="DefaultParagraphFont"/>
    <w:link w:val="Heading5"/>
    <w:rsid w:val="00D92ED3"/>
    <w:rPr>
      <w:rFonts w:ascii="Arial" w:hAnsi="Arial"/>
      <w:bCs/>
      <w:iCs/>
      <w:color w:val="212122" w:themeColor="text1"/>
      <w:sz w:val="22"/>
      <w:szCs w:val="21"/>
    </w:rPr>
  </w:style>
  <w:style w:type="paragraph" w:customStyle="1" w:styleId="Instructionbullet">
    <w:name w:val="Instruction bullet"/>
    <w:basedOn w:val="Notes"/>
    <w:link w:val="InstructionbulletChar"/>
    <w:qFormat/>
    <w:rsid w:val="00683597"/>
    <w:pPr>
      <w:keepLines/>
      <w:numPr>
        <w:numId w:val="34"/>
      </w:numPr>
      <w:shd w:val="clear" w:color="auto" w:fill="FFFFFF" w:themeFill="background1"/>
      <w:spacing w:before="120" w:after="120"/>
      <w:contextualSpacing/>
    </w:pPr>
    <w:rPr>
      <w:b/>
      <w:noProof w:val="0"/>
      <w:color w:val="007BC4"/>
      <w:sz w:val="18"/>
      <w:szCs w:val="18"/>
    </w:rPr>
  </w:style>
  <w:style w:type="paragraph" w:customStyle="1" w:styleId="Infobullet">
    <w:name w:val="Info bullet"/>
    <w:link w:val="InfobulletChar"/>
    <w:qFormat/>
    <w:rsid w:val="00683597"/>
    <w:pPr>
      <w:numPr>
        <w:numId w:val="35"/>
      </w:numPr>
      <w:spacing w:before="120" w:after="120"/>
      <w:ind w:left="357" w:hanging="357"/>
    </w:pPr>
    <w:rPr>
      <w:rFonts w:ascii="Arial" w:hAnsi="Arial"/>
      <w:i/>
      <w:color w:val="212122"/>
      <w:sz w:val="18"/>
      <w:szCs w:val="18"/>
    </w:rPr>
  </w:style>
  <w:style w:type="character" w:customStyle="1" w:styleId="InstructionbulletChar">
    <w:name w:val="Instruction bullet Char"/>
    <w:basedOn w:val="NotesChar"/>
    <w:link w:val="Instructionbullet"/>
    <w:rsid w:val="00683597"/>
    <w:rPr>
      <w:rFonts w:ascii="Arial" w:hAnsi="Arial"/>
      <w:b/>
      <w:noProof/>
      <w:color w:val="007BC4"/>
      <w:sz w:val="18"/>
      <w:szCs w:val="18"/>
      <w:shd w:val="clear" w:color="auto" w:fill="FFFFFF" w:themeFill="background1"/>
    </w:rPr>
  </w:style>
  <w:style w:type="paragraph" w:customStyle="1" w:styleId="Attachmentbullet">
    <w:name w:val="Attachment bullet"/>
    <w:basedOn w:val="Notes"/>
    <w:link w:val="AttachmentbulletChar"/>
    <w:qFormat/>
    <w:rsid w:val="001D6421"/>
    <w:pPr>
      <w:keepLines/>
      <w:numPr>
        <w:numId w:val="36"/>
      </w:numPr>
      <w:spacing w:before="120" w:after="120" w:line="240" w:lineRule="auto"/>
      <w:contextualSpacing/>
    </w:pPr>
    <w:rPr>
      <w:noProof w:val="0"/>
      <w:color w:val="000000"/>
      <w:sz w:val="18"/>
      <w:szCs w:val="18"/>
    </w:rPr>
  </w:style>
  <w:style w:type="character" w:customStyle="1" w:styleId="InfobulletChar">
    <w:name w:val="Info bullet Char"/>
    <w:basedOn w:val="InstructionbulletChar"/>
    <w:link w:val="Infobullet"/>
    <w:rsid w:val="00683597"/>
    <w:rPr>
      <w:rFonts w:ascii="Arial" w:hAnsi="Arial"/>
      <w:b w:val="0"/>
      <w:i/>
      <w:noProof/>
      <w:color w:val="212122"/>
      <w:sz w:val="18"/>
      <w:szCs w:val="18"/>
      <w:shd w:val="clear" w:color="auto" w:fill="FFFFFF" w:themeFill="background1"/>
    </w:rPr>
  </w:style>
  <w:style w:type="character" w:customStyle="1" w:styleId="AttachmentbulletChar">
    <w:name w:val="Attachment bullet Char"/>
    <w:basedOn w:val="NotesChar"/>
    <w:link w:val="Attachmentbullet"/>
    <w:rsid w:val="001D6421"/>
    <w:rPr>
      <w:rFonts w:ascii="Arial" w:hAnsi="Arial"/>
      <w:noProof/>
      <w:color w:val="000000"/>
      <w:sz w:val="18"/>
      <w:szCs w:val="18"/>
    </w:rPr>
  </w:style>
  <w:style w:type="table" w:customStyle="1" w:styleId="Table2">
    <w:name w:val="Table 2"/>
    <w:basedOn w:val="TableNormal"/>
    <w:uiPriority w:val="99"/>
    <w:rsid w:val="00C8272C"/>
    <w:rPr>
      <w:rFonts w:ascii="Arial" w:eastAsiaTheme="minorHAnsi" w:hAnsi="Arial" w:cstheme="minorBidi"/>
      <w:sz w:val="22"/>
      <w:szCs w:val="22"/>
      <w:lang w:eastAsia="en-US"/>
    </w:rPr>
    <w:tblPr>
      <w:tblBorders>
        <w:insideH w:val="single" w:sz="12" w:space="0" w:color="007BC4"/>
        <w:insideV w:val="single" w:sz="12" w:space="0" w:color="007BC4"/>
      </w:tblBorders>
    </w:tblPr>
    <w:tcPr>
      <w:vAlign w:val="center"/>
    </w:tcPr>
    <w:tblStylePr w:type="firstCol">
      <w:rPr>
        <w:b/>
      </w:rPr>
      <w:tblPr/>
      <w:tcPr>
        <w:shd w:val="clear" w:color="auto" w:fill="C0E7FF"/>
      </w:tcPr>
    </w:tblStylePr>
  </w:style>
  <w:style w:type="paragraph" w:customStyle="1" w:styleId="appendix">
    <w:name w:val="appendix"/>
    <w:basedOn w:val="ListBullet"/>
    <w:rsid w:val="00C8272C"/>
    <w:pPr>
      <w:keepLines w:val="0"/>
      <w:numPr>
        <w:numId w:val="0"/>
      </w:numPr>
    </w:pPr>
    <w:rPr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F8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1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747094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4427FA"/>
    <w:pPr>
      <w:numPr>
        <w:ilvl w:val="3"/>
      </w:numPr>
      <w:spacing w:before="360"/>
      <w:outlineLvl w:val="3"/>
    </w:pPr>
    <w:rPr>
      <w:color w:val="212122"/>
    </w:rPr>
  </w:style>
  <w:style w:type="paragraph" w:styleId="Heading5">
    <w:name w:val="heading 5"/>
    <w:basedOn w:val="BodyText"/>
    <w:next w:val="BodyText"/>
    <w:link w:val="Heading5Char"/>
    <w:qFormat/>
    <w:rsid w:val="00747094"/>
    <w:pPr>
      <w:keepNext/>
      <w:numPr>
        <w:ilvl w:val="4"/>
        <w:numId w:val="21"/>
      </w:numPr>
      <w:spacing w:line="260" w:lineRule="atLeast"/>
      <w:outlineLvl w:val="4"/>
    </w:pPr>
    <w:rPr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77019"/>
    <w:pPr>
      <w:spacing w:before="240" w:line="280" w:lineRule="atLeast"/>
      <w:jc w:val="both"/>
    </w:pPr>
    <w:rPr>
      <w:color w:val="212122"/>
      <w:szCs w:val="21"/>
    </w:rPr>
  </w:style>
  <w:style w:type="character" w:customStyle="1" w:styleId="BodyTextChar">
    <w:name w:val="Body Text Char"/>
    <w:link w:val="BodyText"/>
    <w:rsid w:val="00177019"/>
    <w:rPr>
      <w:rFonts w:ascii="Arial" w:hAnsi="Arial"/>
      <w:color w:val="212122"/>
      <w:sz w:val="22"/>
      <w:szCs w:val="21"/>
    </w:rPr>
  </w:style>
  <w:style w:type="paragraph" w:styleId="TOC2">
    <w:name w:val="toc 2"/>
    <w:basedOn w:val="TOC1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uiPriority w:val="99"/>
    <w:rsid w:val="00177019"/>
    <w:pPr>
      <w:widowControl w:val="0"/>
      <w:tabs>
        <w:tab w:val="clear" w:pos="964"/>
        <w:tab w:val="clear" w:pos="8505"/>
        <w:tab w:val="right" w:pos="9072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customStyle="1" w:styleId="Report">
    <w:name w:val="Report"/>
    <w:basedOn w:val="Normal"/>
    <w:rsid w:val="006C263A"/>
    <w:pPr>
      <w:spacing w:line="340" w:lineRule="atLeast"/>
    </w:pPr>
    <w:rPr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link w:val="ReferenceChar"/>
    <w:rsid w:val="00C8278E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B8555B"/>
    <w:pPr>
      <w:numPr>
        <w:numId w:val="0"/>
      </w:numPr>
      <w:ind w:left="851"/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rsid w:val="0018351C"/>
    <w:pPr>
      <w:keepLines/>
      <w:numPr>
        <w:numId w:val="3"/>
      </w:numPr>
      <w:spacing w:before="120"/>
      <w:ind w:left="567" w:hanging="567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qFormat/>
    <w:rsid w:val="003213D8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E40C9"/>
    <w:pPr>
      <w:keepNext/>
      <w:spacing w:before="24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747094"/>
    <w:pPr>
      <w:numPr>
        <w:ilvl w:val="1"/>
        <w:numId w:val="23"/>
      </w:numPr>
      <w:spacing w:before="120"/>
    </w:pPr>
    <w:rPr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28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sz w:val="20"/>
      <w:szCs w:val="20"/>
    </w:rPr>
  </w:style>
  <w:style w:type="paragraph" w:styleId="ListNumber2">
    <w:name w:val="List Number 2"/>
    <w:basedOn w:val="ListNumber"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semiHidden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semiHidden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  <w:ind w:left="284" w:hanging="284"/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14"/>
      </w:numPr>
      <w:ind w:left="284" w:hanging="284"/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27"/>
      </w:numPr>
      <w:tabs>
        <w:tab w:val="left" w:pos="567"/>
      </w:tabs>
      <w:spacing w:before="80" w:line="270" w:lineRule="atLeast"/>
      <w:ind w:left="567" w:hanging="567"/>
    </w:pPr>
    <w:rPr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semiHidden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ind w:left="568" w:hanging="284"/>
    </w:pPr>
  </w:style>
  <w:style w:type="paragraph" w:styleId="TOC6">
    <w:name w:val="toc 6"/>
    <w:basedOn w:val="TOC4"/>
    <w:next w:val="TOC1"/>
    <w:semiHidden/>
    <w:rsid w:val="00182C9D"/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302C9C"/>
    <w:pPr>
      <w:numPr>
        <w:numId w:val="26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747094"/>
    <w:pPr>
      <w:numPr>
        <w:ilvl w:val="0"/>
        <w:numId w:val="15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FE2EB3"/>
    <w:pPr>
      <w:numPr>
        <w:numId w:val="17"/>
      </w:numPr>
      <w:ind w:left="1134" w:hanging="567"/>
    </w:pPr>
  </w:style>
  <w:style w:type="table" w:styleId="TableGrid">
    <w:name w:val="Table Grid"/>
    <w:basedOn w:val="TableNormal"/>
    <w:uiPriority w:val="59"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747094"/>
    <w:pPr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rsid w:val="00673C5E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2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302C9C"/>
    <w:pPr>
      <w:numPr>
        <w:numId w:val="25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747094"/>
    <w:pPr>
      <w:numPr>
        <w:numId w:val="16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character" w:customStyle="1" w:styleId="ReferenceChar">
    <w:name w:val="Reference Char"/>
    <w:link w:val="Reference"/>
    <w:rsid w:val="00C8278E"/>
    <w:rPr>
      <w:rFonts w:ascii="Book Antiqua" w:hAnsi="Book Antiqua"/>
      <w:szCs w:val="21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18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19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0"/>
      </w:numPr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rsid w:val="00177019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302C9C"/>
    <w:pPr>
      <w:numPr>
        <w:numId w:val="24"/>
      </w:numPr>
      <w:tabs>
        <w:tab w:val="left" w:pos="567"/>
      </w:tabs>
      <w:spacing w:before="120"/>
      <w:ind w:left="567" w:hanging="567"/>
    </w:pPr>
    <w:rPr>
      <w:sz w:val="21"/>
      <w:lang w:val="en-GB"/>
    </w:rPr>
  </w:style>
  <w:style w:type="paragraph" w:customStyle="1" w:styleId="DecisionBullet">
    <w:name w:val="Decision Bullet"/>
    <w:basedOn w:val="FindingBullet"/>
    <w:rsid w:val="00747094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00307A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307A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CC185A"/>
    <w:pPr>
      <w:numPr>
        <w:numId w:val="29"/>
      </w:numPr>
      <w:spacing w:before="120" w:after="0" w:line="280" w:lineRule="atLeast"/>
      <w:ind w:left="567" w:hanging="567"/>
    </w:pPr>
    <w:rPr>
      <w:rFonts w:asciiTheme="majorHAnsi" w:hAnsiTheme="majorHAnsi"/>
      <w:sz w:val="22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30"/>
      </w:numPr>
      <w:ind w:left="1134" w:hanging="567"/>
    </w:pPr>
  </w:style>
  <w:style w:type="paragraph" w:customStyle="1" w:styleId="Frontpageheadings">
    <w:name w:val="Front page headings"/>
    <w:basedOn w:val="BodyText"/>
    <w:next w:val="BodyText"/>
    <w:rsid w:val="00683597"/>
    <w:pPr>
      <w:keepNext/>
      <w:pBdr>
        <w:bottom w:val="single" w:sz="24" w:space="1" w:color="007BC4"/>
      </w:pBdr>
      <w:tabs>
        <w:tab w:val="left" w:pos="1134"/>
      </w:tabs>
      <w:spacing w:before="360"/>
    </w:pPr>
    <w:rPr>
      <w:rFonts w:ascii="Arial Bold" w:hAnsi="Arial Bold"/>
      <w:b/>
      <w:sz w:val="32"/>
    </w:rPr>
  </w:style>
  <w:style w:type="paragraph" w:customStyle="1" w:styleId="Information">
    <w:name w:val="Information"/>
    <w:basedOn w:val="BodyText"/>
    <w:rsid w:val="004156F9"/>
    <w:pPr>
      <w:spacing w:after="120"/>
    </w:pPr>
    <w:rPr>
      <w:sz w:val="18"/>
    </w:rPr>
  </w:style>
  <w:style w:type="paragraph" w:customStyle="1" w:styleId="Questionlevel1">
    <w:name w:val="Question level 1"/>
    <w:next w:val="BodyText"/>
    <w:rsid w:val="004C0372"/>
    <w:pPr>
      <w:keepNext/>
      <w:numPr>
        <w:numId w:val="32"/>
      </w:numPr>
      <w:spacing w:before="240" w:after="120" w:line="280" w:lineRule="atLeast"/>
      <w:ind w:left="0" w:firstLine="0"/>
    </w:pPr>
    <w:rPr>
      <w:rFonts w:ascii="Arial Bold" w:hAnsi="Arial Bold"/>
      <w:b/>
      <w:sz w:val="22"/>
      <w:szCs w:val="24"/>
    </w:rPr>
  </w:style>
  <w:style w:type="numbering" w:customStyle="1" w:styleId="delete">
    <w:name w:val="delete"/>
    <w:uiPriority w:val="99"/>
    <w:rsid w:val="0047190D"/>
    <w:pPr>
      <w:numPr>
        <w:numId w:val="31"/>
      </w:numPr>
    </w:pPr>
  </w:style>
  <w:style w:type="paragraph" w:customStyle="1" w:styleId="Notes">
    <w:name w:val="Notes"/>
    <w:basedOn w:val="BodyText"/>
    <w:link w:val="NotesChar"/>
    <w:qFormat/>
    <w:rsid w:val="001B1603"/>
    <w:pPr>
      <w:keepNext/>
      <w:spacing w:before="60" w:after="60" w:line="240" w:lineRule="atLeast"/>
      <w:jc w:val="left"/>
    </w:pPr>
    <w:rPr>
      <w:noProof/>
      <w:szCs w:val="22"/>
    </w:rPr>
  </w:style>
  <w:style w:type="character" w:customStyle="1" w:styleId="NotesChar">
    <w:name w:val="Notes Char"/>
    <w:basedOn w:val="BodyTextChar"/>
    <w:link w:val="Notes"/>
    <w:rsid w:val="001B1603"/>
    <w:rPr>
      <w:rFonts w:ascii="Arial" w:hAnsi="Arial"/>
      <w:noProof/>
      <w:color w:val="212122"/>
      <w:sz w:val="22"/>
      <w:szCs w:val="22"/>
    </w:rPr>
  </w:style>
  <w:style w:type="paragraph" w:customStyle="1" w:styleId="Questionlevel2">
    <w:name w:val="Question level 2"/>
    <w:basedOn w:val="Questionlevel1"/>
    <w:rsid w:val="001F13C8"/>
    <w:pPr>
      <w:numPr>
        <w:ilvl w:val="1"/>
      </w:numPr>
    </w:pPr>
  </w:style>
  <w:style w:type="numbering" w:customStyle="1" w:styleId="Questions">
    <w:name w:val="Questions"/>
    <w:uiPriority w:val="99"/>
    <w:rsid w:val="00621837"/>
  </w:style>
  <w:style w:type="paragraph" w:customStyle="1" w:styleId="Answer">
    <w:name w:val="Answer"/>
    <w:basedOn w:val="BodyText"/>
    <w:rsid w:val="008F709F"/>
    <w:pPr>
      <w:spacing w:before="60" w:after="60" w:line="240" w:lineRule="auto"/>
    </w:pPr>
    <w:rPr>
      <w:sz w:val="20"/>
    </w:rPr>
  </w:style>
  <w:style w:type="paragraph" w:customStyle="1" w:styleId="Questionlevel2nonumber">
    <w:name w:val="Question level 2 (no number)"/>
    <w:basedOn w:val="BodyText"/>
    <w:rsid w:val="004F0906"/>
    <w:pPr>
      <w:spacing w:before="80" w:after="80" w:line="240" w:lineRule="auto"/>
      <w:jc w:val="left"/>
    </w:pPr>
    <w:rPr>
      <w:sz w:val="20"/>
    </w:rPr>
  </w:style>
  <w:style w:type="paragraph" w:customStyle="1" w:styleId="Space">
    <w:name w:val="Space"/>
    <w:basedOn w:val="BodyText"/>
    <w:rsid w:val="007E6953"/>
    <w:pPr>
      <w:keepNext/>
      <w:spacing w:before="0" w:line="240" w:lineRule="auto"/>
    </w:pPr>
  </w:style>
  <w:style w:type="paragraph" w:customStyle="1" w:styleId="Supportingevidenceheading">
    <w:name w:val="Supporting evidence heading"/>
    <w:basedOn w:val="BodyText"/>
    <w:rsid w:val="00B16D5F"/>
    <w:pPr>
      <w:keepNext/>
      <w:spacing w:after="120"/>
    </w:pPr>
  </w:style>
  <w:style w:type="paragraph" w:styleId="CommentText">
    <w:name w:val="annotation text"/>
    <w:basedOn w:val="Normal"/>
    <w:link w:val="CommentTextChar"/>
    <w:semiHidden/>
    <w:unhideWhenUsed/>
    <w:rsid w:val="003D3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10A"/>
    <w:rPr>
      <w:rFonts w:ascii="Arial" w:hAnsi="Arial"/>
    </w:rPr>
  </w:style>
  <w:style w:type="paragraph" w:styleId="Revision">
    <w:name w:val="Revision"/>
    <w:hidden/>
    <w:uiPriority w:val="99"/>
    <w:semiHidden/>
    <w:rsid w:val="003D310A"/>
    <w:rPr>
      <w:rFonts w:ascii="Arial" w:hAnsi="Arial"/>
      <w:sz w:val="22"/>
      <w:szCs w:val="24"/>
    </w:rPr>
  </w:style>
  <w:style w:type="paragraph" w:customStyle="1" w:styleId="body">
    <w:name w:val="body"/>
    <w:basedOn w:val="Questionlevel1"/>
    <w:rsid w:val="006817D8"/>
    <w:pPr>
      <w:numPr>
        <w:numId w:val="0"/>
      </w:numPr>
      <w:ind w:left="357" w:hanging="357"/>
    </w:pPr>
  </w:style>
  <w:style w:type="character" w:styleId="PlaceholderText">
    <w:name w:val="Placeholder Text"/>
    <w:basedOn w:val="DefaultParagraphFont"/>
    <w:uiPriority w:val="99"/>
    <w:semiHidden/>
    <w:rsid w:val="0047465F"/>
    <w:rPr>
      <w:color w:val="808080"/>
    </w:rPr>
  </w:style>
  <w:style w:type="numbering" w:customStyle="1" w:styleId="Questions0">
    <w:name w:val="Questions"/>
    <w:next w:val="Questions"/>
    <w:uiPriority w:val="99"/>
    <w:rsid w:val="00621837"/>
  </w:style>
  <w:style w:type="paragraph" w:customStyle="1" w:styleId="Questionlevel1nonumber">
    <w:name w:val="Question level 1 (no number)"/>
    <w:basedOn w:val="BodyText"/>
    <w:next w:val="BodyText"/>
    <w:rsid w:val="00F62D05"/>
    <w:pPr>
      <w:spacing w:before="360" w:after="24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102E1"/>
    <w:rPr>
      <w:rFonts w:ascii="Arial" w:hAnsi="Arial"/>
      <w:b/>
      <w:color w:val="212122"/>
      <w:kern w:val="28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336157"/>
    <w:rPr>
      <w:color w:val="7030A0" w:themeColor="followedHyperlink"/>
      <w:u w:val="single"/>
    </w:rPr>
  </w:style>
  <w:style w:type="paragraph" w:customStyle="1" w:styleId="Sectionheadings">
    <w:name w:val="Section headings"/>
    <w:basedOn w:val="Frontpageheadings"/>
    <w:rsid w:val="00C5362D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A82817"/>
    <w:rPr>
      <w:rFonts w:ascii="Arial" w:hAnsi="Arial"/>
      <w:b/>
      <w:color w:val="212122" w:themeColor="text1"/>
      <w:kern w:val="28"/>
      <w:sz w:val="22"/>
      <w:szCs w:val="21"/>
    </w:rPr>
  </w:style>
  <w:style w:type="character" w:customStyle="1" w:styleId="Heading5Char">
    <w:name w:val="Heading 5 Char"/>
    <w:basedOn w:val="DefaultParagraphFont"/>
    <w:link w:val="Heading5"/>
    <w:rsid w:val="00D92ED3"/>
    <w:rPr>
      <w:rFonts w:ascii="Arial" w:hAnsi="Arial"/>
      <w:bCs/>
      <w:iCs/>
      <w:color w:val="212122" w:themeColor="text1"/>
      <w:sz w:val="22"/>
      <w:szCs w:val="21"/>
    </w:rPr>
  </w:style>
  <w:style w:type="paragraph" w:customStyle="1" w:styleId="Instructionbullet">
    <w:name w:val="Instruction bullet"/>
    <w:basedOn w:val="Notes"/>
    <w:link w:val="InstructionbulletChar"/>
    <w:qFormat/>
    <w:rsid w:val="00683597"/>
    <w:pPr>
      <w:keepLines/>
      <w:numPr>
        <w:numId w:val="34"/>
      </w:numPr>
      <w:shd w:val="clear" w:color="auto" w:fill="FFFFFF" w:themeFill="background1"/>
      <w:spacing w:before="120" w:after="120"/>
      <w:contextualSpacing/>
    </w:pPr>
    <w:rPr>
      <w:b/>
      <w:noProof w:val="0"/>
      <w:color w:val="007BC4"/>
      <w:sz w:val="18"/>
      <w:szCs w:val="18"/>
    </w:rPr>
  </w:style>
  <w:style w:type="paragraph" w:customStyle="1" w:styleId="Infobullet">
    <w:name w:val="Info bullet"/>
    <w:link w:val="InfobulletChar"/>
    <w:qFormat/>
    <w:rsid w:val="00683597"/>
    <w:pPr>
      <w:numPr>
        <w:numId w:val="35"/>
      </w:numPr>
      <w:spacing w:before="120" w:after="120"/>
      <w:ind w:left="357" w:hanging="357"/>
    </w:pPr>
    <w:rPr>
      <w:rFonts w:ascii="Arial" w:hAnsi="Arial"/>
      <w:i/>
      <w:color w:val="212122"/>
      <w:sz w:val="18"/>
      <w:szCs w:val="18"/>
    </w:rPr>
  </w:style>
  <w:style w:type="character" w:customStyle="1" w:styleId="InstructionbulletChar">
    <w:name w:val="Instruction bullet Char"/>
    <w:basedOn w:val="NotesChar"/>
    <w:link w:val="Instructionbullet"/>
    <w:rsid w:val="00683597"/>
    <w:rPr>
      <w:rFonts w:ascii="Arial" w:hAnsi="Arial"/>
      <w:b/>
      <w:noProof/>
      <w:color w:val="007BC4"/>
      <w:sz w:val="18"/>
      <w:szCs w:val="18"/>
      <w:shd w:val="clear" w:color="auto" w:fill="FFFFFF" w:themeFill="background1"/>
    </w:rPr>
  </w:style>
  <w:style w:type="paragraph" w:customStyle="1" w:styleId="Attachmentbullet">
    <w:name w:val="Attachment bullet"/>
    <w:basedOn w:val="Notes"/>
    <w:link w:val="AttachmentbulletChar"/>
    <w:qFormat/>
    <w:rsid w:val="001D6421"/>
    <w:pPr>
      <w:keepLines/>
      <w:numPr>
        <w:numId w:val="36"/>
      </w:numPr>
      <w:spacing w:before="120" w:after="120" w:line="240" w:lineRule="auto"/>
      <w:contextualSpacing/>
    </w:pPr>
    <w:rPr>
      <w:noProof w:val="0"/>
      <w:color w:val="000000"/>
      <w:sz w:val="18"/>
      <w:szCs w:val="18"/>
    </w:rPr>
  </w:style>
  <w:style w:type="character" w:customStyle="1" w:styleId="InfobulletChar">
    <w:name w:val="Info bullet Char"/>
    <w:basedOn w:val="InstructionbulletChar"/>
    <w:link w:val="Infobullet"/>
    <w:rsid w:val="00683597"/>
    <w:rPr>
      <w:rFonts w:ascii="Arial" w:hAnsi="Arial"/>
      <w:b w:val="0"/>
      <w:i/>
      <w:noProof/>
      <w:color w:val="212122"/>
      <w:sz w:val="18"/>
      <w:szCs w:val="18"/>
      <w:shd w:val="clear" w:color="auto" w:fill="FFFFFF" w:themeFill="background1"/>
    </w:rPr>
  </w:style>
  <w:style w:type="character" w:customStyle="1" w:styleId="AttachmentbulletChar">
    <w:name w:val="Attachment bullet Char"/>
    <w:basedOn w:val="NotesChar"/>
    <w:link w:val="Attachmentbullet"/>
    <w:rsid w:val="001D6421"/>
    <w:rPr>
      <w:rFonts w:ascii="Arial" w:hAnsi="Arial"/>
      <w:noProof/>
      <w:color w:val="000000"/>
      <w:sz w:val="18"/>
      <w:szCs w:val="18"/>
    </w:rPr>
  </w:style>
  <w:style w:type="table" w:customStyle="1" w:styleId="Table2">
    <w:name w:val="Table 2"/>
    <w:basedOn w:val="TableNormal"/>
    <w:uiPriority w:val="99"/>
    <w:rsid w:val="00C8272C"/>
    <w:rPr>
      <w:rFonts w:ascii="Arial" w:eastAsiaTheme="minorHAnsi" w:hAnsi="Arial" w:cstheme="minorBidi"/>
      <w:sz w:val="22"/>
      <w:szCs w:val="22"/>
      <w:lang w:eastAsia="en-US"/>
    </w:rPr>
    <w:tblPr>
      <w:tblBorders>
        <w:insideH w:val="single" w:sz="12" w:space="0" w:color="007BC4"/>
        <w:insideV w:val="single" w:sz="12" w:space="0" w:color="007BC4"/>
      </w:tblBorders>
    </w:tblPr>
    <w:tcPr>
      <w:vAlign w:val="center"/>
    </w:tcPr>
    <w:tblStylePr w:type="firstCol">
      <w:rPr>
        <w:b/>
      </w:rPr>
      <w:tblPr/>
      <w:tcPr>
        <w:shd w:val="clear" w:color="auto" w:fill="C0E7FF"/>
      </w:tcPr>
    </w:tblStylePr>
  </w:style>
  <w:style w:type="paragraph" w:customStyle="1" w:styleId="appendix">
    <w:name w:val="appendix"/>
    <w:basedOn w:val="ListBullet"/>
    <w:rsid w:val="00C8272C"/>
    <w:pPr>
      <w:keepLines w:val="0"/>
      <w:numPr>
        <w:numId w:val="0"/>
      </w:numPr>
    </w:pPr>
    <w:rPr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s.nsw.gov.au/Audits_and_Compliance/Join_the_audit_panel" TargetMode="External"/><Relationship Id="rId18" Type="http://schemas.openxmlformats.org/officeDocument/2006/relationships/hyperlink" Target="http://www.ess.nsw.gov.au/ESS_Notices_and_Updates/" TargetMode="External"/><Relationship Id="rId26" Type="http://schemas.openxmlformats.org/officeDocument/2006/relationships/hyperlink" Target="http://www.ess.nsw.gov.au/Audits_and_Compliance/Join_the_audit_pane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hyperlink" Target="http://www.ess.nsw.gov.au/Scheme_Participants/Annual_statements_and_audits" TargetMode="External"/><Relationship Id="rId25" Type="http://schemas.openxmlformats.org/officeDocument/2006/relationships/hyperlink" Target="http://www.ess.nsw.gov.au/Audits_and_Compliance/Join_the_audit_pane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ss.nsw.gov.au/Audits_and_Compliance/Audit_scopes" TargetMode="External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ess.nsw.gov.au/Audits_and_Compliance/Join_the_audit_pane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ess.nsw.gov.au/Audits_and_Compliance/Audit_and_compliance_guides" TargetMode="External"/><Relationship Id="rId23" Type="http://schemas.openxmlformats.org/officeDocument/2006/relationships/image" Target="media/image11.png"/><Relationship Id="rId28" Type="http://schemas.openxmlformats.org/officeDocument/2006/relationships/hyperlink" Target="mailto:jane@xyz.com" TargetMode="External"/><Relationship Id="rId36" Type="http://schemas.openxmlformats.org/officeDocument/2006/relationships/theme" Target="theme/theme1.xml"/><Relationship Id="rId49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ess.nsw.gov.au/Audits_and_Compliance/Join_the_audit_panel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ss.nsw.gov.au/Audits_and_Compliance/Join_the_audit_panel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://www.ess.nsw.gov.au/Methods_for_calculating_energy_saving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Blank.dotx" TargetMode="External"/></Relationship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46B849"/>
      </a:accent1>
      <a:accent2>
        <a:srgbClr val="F68B1F"/>
      </a:accent2>
      <a:accent3>
        <a:srgbClr val="D12026"/>
      </a:accent3>
      <a:accent4>
        <a:srgbClr val="1B4486"/>
      </a:accent4>
      <a:accent5>
        <a:srgbClr val="8F439B"/>
      </a:accent5>
      <a:accent6>
        <a:srgbClr val="989891"/>
      </a:accent6>
      <a:hlink>
        <a:srgbClr val="0070C0"/>
      </a:hlink>
      <a:folHlink>
        <a:srgbClr val="7030A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37AF4D90244EBB7BF4FC0E080314" ma:contentTypeVersion="0" ma:contentTypeDescription="Create a new document." ma:contentTypeScope="" ma:versionID="6b18c3ef351336bd42494718ca00a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BDF7-D83F-4675-8D61-581B7F26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6CBB4-0380-40A2-ABDE-82B080A24D1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7D857-EAD2-4A9C-8DE5-2B697F25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90</TotalTime>
  <Pages>8</Pages>
  <Words>1967</Words>
  <Characters>10485</Characters>
  <Application>Microsoft Office Word</Application>
  <DocSecurity>0</DocSecurity>
  <Lines>327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Liz Mayfield</dc:creator>
  <cp:lastModifiedBy>Tracey Gigg</cp:lastModifiedBy>
  <cp:revision>17</cp:revision>
  <cp:lastPrinted>2017-04-07T01:48:00Z</cp:lastPrinted>
  <dcterms:created xsi:type="dcterms:W3CDTF">2017-04-18T03:15:00Z</dcterms:created>
  <dcterms:modified xsi:type="dcterms:W3CDTF">2017-05-17T06:02:00Z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0x010100FBD837AF4D90244EBB7BF4FC0E080314</vt:lpwstr>
  </property>
</Properties>
</file>