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8134" w14:textId="24E145DE" w:rsidR="001161B3" w:rsidRDefault="001161B3" w:rsidP="001161B3">
      <w:pPr>
        <w:pStyle w:val="Graphic"/>
      </w:pPr>
      <w:bookmarkStart w:id="0" w:name="_Toc55293645"/>
    </w:p>
    <w:bookmarkEnd w:id="0"/>
    <w:p w14:paraId="48C784E0" w14:textId="030AA029" w:rsidR="000A1017" w:rsidRDefault="00986499" w:rsidP="000A1017">
      <w:pPr>
        <w:pStyle w:val="CoverHeading2"/>
      </w:pPr>
      <w:r>
        <w:t>DSW submission form</w:t>
      </w:r>
      <w:r w:rsidR="00120735">
        <w:t xml:space="preserve"> – ACP Audits</w:t>
      </w:r>
    </w:p>
    <w:p w14:paraId="14CAB54C" w14:textId="424B39E3" w:rsidR="000F75C8" w:rsidRPr="000F75C8" w:rsidRDefault="000F75C8" w:rsidP="00932470">
      <w:pPr>
        <w:pStyle w:val="CoverHeading3"/>
      </w:pPr>
      <w:r>
        <w:t>Version 3.4, September 2025</w:t>
      </w:r>
    </w:p>
    <w:p w14:paraId="7ADC0E81" w14:textId="11E1D33B" w:rsidR="00986499" w:rsidRPr="00F02CCD" w:rsidRDefault="00986499" w:rsidP="00F02CCD">
      <w:pPr>
        <w:pStyle w:val="Heading1"/>
        <w:numPr>
          <w:ilvl w:val="0"/>
          <w:numId w:val="0"/>
        </w:numPr>
        <w:ind w:left="720" w:hanging="720"/>
      </w:pPr>
      <w:r>
        <w:t>About this form</w:t>
      </w:r>
    </w:p>
    <w:p w14:paraId="02B53FE8" w14:textId="77777777" w:rsidR="00120735" w:rsidRDefault="00986499" w:rsidP="00986499">
      <w:pPr>
        <w:pStyle w:val="BodyText"/>
      </w:pPr>
      <w:r>
        <w:t>This form is used by Accredited Certificate Providers (</w:t>
      </w:r>
      <w:r>
        <w:rPr>
          <w:b/>
        </w:rPr>
        <w:t>ACP</w:t>
      </w:r>
      <w:r w:rsidRPr="008D0743">
        <w:rPr>
          <w:b/>
        </w:rPr>
        <w:t>s</w:t>
      </w:r>
      <w:r>
        <w:t>) and lead auditors (</w:t>
      </w:r>
      <w:r>
        <w:rPr>
          <w:b/>
        </w:rPr>
        <w:t>Auditors</w:t>
      </w:r>
      <w:r>
        <w:t>) to submit a Detailed Scope of Works (</w:t>
      </w:r>
      <w:r>
        <w:rPr>
          <w:b/>
        </w:rPr>
        <w:t>DSW</w:t>
      </w:r>
      <w:r>
        <w:t xml:space="preserve">). The DSW is for an audit of the creation, or proposed creation, of certificates by an ACP under </w:t>
      </w:r>
      <w:r w:rsidR="00120735">
        <w:t>either:</w:t>
      </w:r>
    </w:p>
    <w:p w14:paraId="604B84D1" w14:textId="07941875" w:rsidR="00120735" w:rsidRDefault="00986499" w:rsidP="00120735">
      <w:pPr>
        <w:pStyle w:val="BodyText"/>
        <w:numPr>
          <w:ilvl w:val="0"/>
          <w:numId w:val="27"/>
        </w:numPr>
      </w:pPr>
      <w:r>
        <w:t>the Energy Savings Scheme (</w:t>
      </w:r>
      <w:r w:rsidRPr="00491F20">
        <w:rPr>
          <w:b/>
          <w:bCs/>
        </w:rPr>
        <w:t>ESS</w:t>
      </w:r>
      <w:r>
        <w:t xml:space="preserve">) </w:t>
      </w:r>
      <w:r w:rsidR="00120735">
        <w:t>OR</w:t>
      </w:r>
      <w:r>
        <w:t xml:space="preserve"> </w:t>
      </w:r>
    </w:p>
    <w:p w14:paraId="50476B24" w14:textId="2CB63C98" w:rsidR="00120735" w:rsidRDefault="00120735" w:rsidP="00120735">
      <w:pPr>
        <w:pStyle w:val="BodyText"/>
        <w:numPr>
          <w:ilvl w:val="0"/>
          <w:numId w:val="27"/>
        </w:numPr>
      </w:pPr>
      <w:r>
        <w:t xml:space="preserve">the </w:t>
      </w:r>
      <w:r w:rsidR="00986499">
        <w:t>Peak Demand Reduction Scheme (</w:t>
      </w:r>
      <w:r w:rsidR="00986499" w:rsidRPr="00491F20">
        <w:rPr>
          <w:b/>
          <w:bCs/>
        </w:rPr>
        <w:t>PDRS</w:t>
      </w:r>
      <w:r w:rsidR="00986499">
        <w:t xml:space="preserve">) </w:t>
      </w:r>
    </w:p>
    <w:p w14:paraId="67256FDC" w14:textId="177A593A" w:rsidR="00986499" w:rsidRPr="00F02CCD" w:rsidRDefault="00120735" w:rsidP="00986499">
      <w:pPr>
        <w:pStyle w:val="BodyText"/>
      </w:pPr>
      <w:r>
        <w:t xml:space="preserve">but </w:t>
      </w:r>
      <w:r w:rsidRPr="00120735">
        <w:rPr>
          <w:b/>
          <w:bCs/>
        </w:rPr>
        <w:t>not both</w:t>
      </w:r>
      <w:r>
        <w:rPr>
          <w:b/>
          <w:bCs/>
        </w:rPr>
        <w:t xml:space="preserve"> </w:t>
      </w:r>
      <w:r w:rsidRPr="00120735">
        <w:t>together.</w:t>
      </w:r>
      <w:r>
        <w:t xml:space="preserve"> Auditors may conduct </w:t>
      </w:r>
      <w:r w:rsidR="0047362B" w:rsidRPr="0047362B">
        <w:rPr>
          <w:b/>
          <w:bCs/>
        </w:rPr>
        <w:t xml:space="preserve">concurrent </w:t>
      </w:r>
      <w:r w:rsidRPr="0047362B">
        <w:rPr>
          <w:b/>
          <w:bCs/>
        </w:rPr>
        <w:t>audits</w:t>
      </w:r>
      <w:r>
        <w:t xml:space="preserve"> of </w:t>
      </w:r>
      <w:r w:rsidR="0047362B">
        <w:t xml:space="preserve">accreditations under each scheme </w:t>
      </w:r>
      <w:r>
        <w:t xml:space="preserve">where </w:t>
      </w:r>
      <w:r w:rsidR="00F02CCD">
        <w:t xml:space="preserve">there are activities at sites that are treated as an implementation under both the ESS and the </w:t>
      </w:r>
      <w:r w:rsidR="00F02CCD" w:rsidRPr="00F02CCD">
        <w:t>Reducing Demand Using Efficiency (</w:t>
      </w:r>
      <w:r w:rsidR="00F02CCD" w:rsidRPr="00F02CCD">
        <w:rPr>
          <w:b/>
          <w:bCs/>
        </w:rPr>
        <w:t>RDUE</w:t>
      </w:r>
      <w:r w:rsidR="00F02CCD" w:rsidRPr="00F02CCD">
        <w:t>) sub-method of the PDRS</w:t>
      </w:r>
      <w:r w:rsidR="0047362B">
        <w:t xml:space="preserve"> (</w:t>
      </w:r>
      <w:r w:rsidR="0047362B" w:rsidRPr="0047362B">
        <w:rPr>
          <w:b/>
          <w:bCs/>
        </w:rPr>
        <w:t>dual implementations</w:t>
      </w:r>
      <w:r w:rsidR="0047362B">
        <w:t>)</w:t>
      </w:r>
      <w:r w:rsidR="00F02CCD">
        <w:t>.</w:t>
      </w:r>
      <w:r w:rsidR="0047362B">
        <w:t xml:space="preserve"> </w:t>
      </w:r>
    </w:p>
    <w:p w14:paraId="224134A6" w14:textId="2A5C720C" w:rsidR="00986499" w:rsidRDefault="00986499" w:rsidP="00986499">
      <w:pPr>
        <w:pStyle w:val="BodyText"/>
      </w:pPr>
      <w:r>
        <w:t xml:space="preserve">This form, and all other associated documents, are available on the </w:t>
      </w:r>
      <w:hyperlink r:id="rId11" w:history="1">
        <w:r w:rsidRPr="00104BF3">
          <w:rPr>
            <w:rStyle w:val="Hyperlink"/>
          </w:rPr>
          <w:t>Energy Sustainability Schemes website</w:t>
        </w:r>
      </w:hyperlink>
      <w:r w:rsidRPr="008D0743">
        <w:t>.</w:t>
      </w:r>
      <w:r>
        <w:t xml:space="preserve"> </w:t>
      </w:r>
    </w:p>
    <w:p w14:paraId="3A8D8318" w14:textId="195ADDAA" w:rsidR="00986499" w:rsidRDefault="00986499" w:rsidP="00986499">
      <w:pPr>
        <w:pStyle w:val="BodyText"/>
      </w:pPr>
      <w:r>
        <w:t xml:space="preserve">All applicable fields must be completed as indicated on this form. If any required fields (or attachments) are incomplete or contain invalid data types, </w:t>
      </w:r>
      <w:r w:rsidR="00F02CCD">
        <w:t>IPART</w:t>
      </w:r>
      <w:r>
        <w:t xml:space="preserve"> may request further information and/or re-submission. Once the DSW is finalised, </w:t>
      </w:r>
      <w:r w:rsidR="00F02CCD">
        <w:t>IPART</w:t>
      </w:r>
      <w:r>
        <w:t xml:space="preserve"> will advise the Auditor they can proceed with the audit. </w:t>
      </w:r>
      <w:r>
        <w:rPr>
          <w:b/>
        </w:rPr>
        <w:t xml:space="preserve">The DSW is not approved until </w:t>
      </w:r>
      <w:r w:rsidR="00F02CCD">
        <w:rPr>
          <w:b/>
        </w:rPr>
        <w:t>IPART</w:t>
      </w:r>
      <w:r>
        <w:rPr>
          <w:b/>
        </w:rPr>
        <w:t xml:space="preserve"> advise</w:t>
      </w:r>
      <w:r w:rsidR="00F02CCD">
        <w:rPr>
          <w:b/>
        </w:rPr>
        <w:t>s</w:t>
      </w:r>
      <w:r>
        <w:rPr>
          <w:b/>
        </w:rPr>
        <w:t xml:space="preserve"> the Auditor in writing</w:t>
      </w:r>
      <w:r w:rsidR="0047362B" w:rsidRPr="0047362B">
        <w:rPr>
          <w:bCs/>
        </w:rPr>
        <w:t>.</w:t>
      </w:r>
      <w:r w:rsidR="00F02CCD" w:rsidRPr="0047362B">
        <w:rPr>
          <w:bCs/>
        </w:rPr>
        <w:t xml:space="preserve"> </w:t>
      </w:r>
      <w:r w:rsidR="0047362B" w:rsidRPr="0047362B">
        <w:rPr>
          <w:bCs/>
        </w:rPr>
        <w:t>T</w:t>
      </w:r>
      <w:r w:rsidR="00F02CCD" w:rsidRPr="00F02CCD">
        <w:rPr>
          <w:bCs/>
        </w:rPr>
        <w:t xml:space="preserve">his may include notification via </w:t>
      </w:r>
      <w:r w:rsidR="0047362B">
        <w:t xml:space="preserve">The </w:t>
      </w:r>
      <w:r w:rsidR="0047362B" w:rsidRPr="00176FDF">
        <w:t>Energy Security Safeguard Application</w:t>
      </w:r>
      <w:r w:rsidR="0047362B">
        <w:t xml:space="preserve"> (</w:t>
      </w:r>
      <w:r w:rsidR="0047362B" w:rsidRPr="00983738">
        <w:rPr>
          <w:b/>
          <w:bCs/>
        </w:rPr>
        <w:t>TESSA</w:t>
      </w:r>
      <w:r w:rsidR="0047362B">
        <w:t>)</w:t>
      </w:r>
      <w:r>
        <w:t>.</w:t>
      </w:r>
    </w:p>
    <w:p w14:paraId="1216B666" w14:textId="77777777" w:rsidR="00986499" w:rsidRDefault="00986499" w:rsidP="00986499">
      <w:pPr>
        <w:pStyle w:val="Heading2"/>
        <w:numPr>
          <w:ilvl w:val="0"/>
          <w:numId w:val="0"/>
        </w:numPr>
        <w:ind w:left="720" w:hanging="720"/>
        <w:rPr>
          <w:rFonts w:ascii="Arial" w:hAnsi="Arial"/>
          <w:color w:val="212122"/>
        </w:rPr>
      </w:pPr>
      <w:r>
        <w:t>Document control</w:t>
      </w:r>
    </w:p>
    <w:tbl>
      <w:tblPr>
        <w:tblStyle w:val="BasicIPARTtable"/>
        <w:tblW w:w="9170" w:type="dxa"/>
        <w:tblLayout w:type="fixed"/>
        <w:tblLook w:val="04A0" w:firstRow="1" w:lastRow="0" w:firstColumn="1" w:lastColumn="0" w:noHBand="0" w:noVBand="1"/>
      </w:tblPr>
      <w:tblGrid>
        <w:gridCol w:w="993"/>
        <w:gridCol w:w="6373"/>
        <w:gridCol w:w="1804"/>
      </w:tblGrid>
      <w:tr w:rsidR="00986499" w:rsidRPr="00A51E4E" w14:paraId="091B921A" w14:textId="77777777" w:rsidTr="00770149">
        <w:trPr>
          <w:cnfStyle w:val="100000000000" w:firstRow="1" w:lastRow="0" w:firstColumn="0" w:lastColumn="0" w:oddVBand="0" w:evenVBand="0" w:oddHBand="0" w:evenHBand="0" w:firstRowFirstColumn="0" w:firstRowLastColumn="0" w:lastRowFirstColumn="0" w:lastRowLastColumn="0"/>
          <w:trHeight w:val="57"/>
          <w:tblHeader/>
        </w:trPr>
        <w:tc>
          <w:tcPr>
            <w:cnfStyle w:val="001000000000" w:firstRow="0" w:lastRow="0" w:firstColumn="1" w:lastColumn="0" w:oddVBand="0" w:evenVBand="0" w:oddHBand="0" w:evenHBand="0" w:firstRowFirstColumn="0" w:firstRowLastColumn="0" w:lastRowFirstColumn="0" w:lastRowLastColumn="0"/>
            <w:tcW w:w="993" w:type="dxa"/>
          </w:tcPr>
          <w:p w14:paraId="0C602121" w14:textId="77777777" w:rsidR="00986499" w:rsidRPr="008D0743" w:rsidRDefault="00986499" w:rsidP="006C5B65">
            <w:pPr>
              <w:pStyle w:val="TableTextColumnHeading"/>
              <w:rPr>
                <w:rFonts w:eastAsia="Raleway"/>
              </w:rPr>
            </w:pPr>
            <w:r w:rsidRPr="00A95DC3">
              <w:rPr>
                <w:rFonts w:eastAsia="Raleway"/>
              </w:rPr>
              <w:t>Version number</w:t>
            </w:r>
          </w:p>
        </w:tc>
        <w:tc>
          <w:tcPr>
            <w:tcW w:w="6373" w:type="dxa"/>
          </w:tcPr>
          <w:p w14:paraId="5EE399B2" w14:textId="77777777" w:rsidR="00986499" w:rsidRPr="008D0743" w:rsidRDefault="00986499" w:rsidP="006C5B65">
            <w:pPr>
              <w:pStyle w:val="TableTextColumnHeading"/>
              <w:cnfStyle w:val="100000000000" w:firstRow="1" w:lastRow="0" w:firstColumn="0" w:lastColumn="0" w:oddVBand="0" w:evenVBand="0" w:oddHBand="0" w:evenHBand="0" w:firstRowFirstColumn="0" w:firstRowLastColumn="0" w:lastRowFirstColumn="0" w:lastRowLastColumn="0"/>
              <w:rPr>
                <w:rFonts w:eastAsia="Raleway"/>
              </w:rPr>
            </w:pPr>
            <w:r w:rsidRPr="00A95DC3">
              <w:rPr>
                <w:rFonts w:eastAsia="Raleway"/>
              </w:rPr>
              <w:t>Change description</w:t>
            </w:r>
          </w:p>
        </w:tc>
        <w:tc>
          <w:tcPr>
            <w:tcW w:w="1804" w:type="dxa"/>
          </w:tcPr>
          <w:p w14:paraId="5C8C3008" w14:textId="77777777" w:rsidR="00986499" w:rsidRPr="008D0743" w:rsidRDefault="00986499" w:rsidP="006C5B65">
            <w:pPr>
              <w:pStyle w:val="TableTextColumnHeading"/>
              <w:cnfStyle w:val="100000000000" w:firstRow="1" w:lastRow="0" w:firstColumn="0" w:lastColumn="0" w:oddVBand="0" w:evenVBand="0" w:oddHBand="0" w:evenHBand="0" w:firstRowFirstColumn="0" w:firstRowLastColumn="0" w:lastRowFirstColumn="0" w:lastRowLastColumn="0"/>
              <w:rPr>
                <w:rFonts w:eastAsia="Raleway"/>
              </w:rPr>
            </w:pPr>
            <w:r w:rsidRPr="00A95DC3">
              <w:rPr>
                <w:rFonts w:eastAsia="Raleway"/>
              </w:rPr>
              <w:t>Date published</w:t>
            </w:r>
          </w:p>
        </w:tc>
      </w:tr>
      <w:tr w:rsidR="00986499" w:rsidRPr="00A51E4E" w14:paraId="5F65DACC" w14:textId="77777777" w:rsidTr="006C5B65">
        <w:trPr>
          <w:trHeight w:val="57"/>
        </w:trPr>
        <w:tc>
          <w:tcPr>
            <w:cnfStyle w:val="001000000000" w:firstRow="0" w:lastRow="0" w:firstColumn="1" w:lastColumn="0" w:oddVBand="0" w:evenVBand="0" w:oddHBand="0" w:evenHBand="0" w:firstRowFirstColumn="0" w:firstRowLastColumn="0" w:lastRowFirstColumn="0" w:lastRowLastColumn="0"/>
            <w:tcW w:w="993" w:type="dxa"/>
          </w:tcPr>
          <w:p w14:paraId="01C0B834" w14:textId="77777777" w:rsidR="00986499" w:rsidRPr="00A95DC3" w:rsidRDefault="00986499" w:rsidP="006C5B65">
            <w:pPr>
              <w:pStyle w:val="TableTextEntries"/>
              <w:rPr>
                <w:rFonts w:eastAsia="Raleway"/>
              </w:rPr>
            </w:pPr>
            <w:r>
              <w:t>V1.0</w:t>
            </w:r>
          </w:p>
        </w:tc>
        <w:tc>
          <w:tcPr>
            <w:tcW w:w="6373" w:type="dxa"/>
          </w:tcPr>
          <w:p w14:paraId="596764AD" w14:textId="77777777" w:rsidR="00986499" w:rsidRPr="00A95DC3" w:rsidRDefault="00986499"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rPr>
            </w:pPr>
            <w:r>
              <w:t xml:space="preserve">Initial release of DSW submission form </w:t>
            </w:r>
          </w:p>
        </w:tc>
        <w:tc>
          <w:tcPr>
            <w:tcW w:w="1804" w:type="dxa"/>
          </w:tcPr>
          <w:p w14:paraId="6E8E2D1E" w14:textId="77777777" w:rsidR="00986499" w:rsidRPr="00A95DC3" w:rsidRDefault="00986499"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rPr>
            </w:pPr>
            <w:r>
              <w:t>April 2019</w:t>
            </w:r>
          </w:p>
        </w:tc>
      </w:tr>
      <w:tr w:rsidR="00986499" w:rsidRPr="00A51E4E" w14:paraId="5B46DECB" w14:textId="77777777" w:rsidTr="006C5B65">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93" w:type="dxa"/>
          </w:tcPr>
          <w:p w14:paraId="6187AA89" w14:textId="77777777" w:rsidR="00986499" w:rsidRPr="00A95DC3" w:rsidRDefault="00986499" w:rsidP="006C5B65">
            <w:pPr>
              <w:pStyle w:val="TableTextEntries"/>
              <w:rPr>
                <w:rFonts w:eastAsia="Raleway"/>
              </w:rPr>
            </w:pPr>
            <w:r>
              <w:t>V2.0</w:t>
            </w:r>
          </w:p>
        </w:tc>
        <w:tc>
          <w:tcPr>
            <w:tcW w:w="6373" w:type="dxa"/>
          </w:tcPr>
          <w:p w14:paraId="2CA62F39" w14:textId="77777777" w:rsidR="00986499" w:rsidRDefault="00986499" w:rsidP="006C5B65">
            <w:pPr>
              <w:pStyle w:val="TableListBullet"/>
              <w:cnfStyle w:val="000000010000" w:firstRow="0" w:lastRow="0" w:firstColumn="0" w:lastColumn="0" w:oddVBand="0" w:evenVBand="0" w:oddHBand="0" w:evenHBand="1" w:firstRowFirstColumn="0" w:firstRowLastColumn="0" w:lastRowFirstColumn="0" w:lastRowLastColumn="0"/>
              <w:rPr>
                <w:rFonts w:ascii="Arial" w:hAnsi="Arial"/>
              </w:rPr>
            </w:pPr>
            <w:r>
              <w:t xml:space="preserve">Addition of method specific checks for PIAM </w:t>
            </w:r>
          </w:p>
          <w:p w14:paraId="7E6E754B" w14:textId="77777777" w:rsidR="00986499" w:rsidRDefault="00986499" w:rsidP="006C5B65">
            <w:pPr>
              <w:pStyle w:val="TableListBullet"/>
              <w:cnfStyle w:val="000000010000" w:firstRow="0" w:lastRow="0" w:firstColumn="0" w:lastColumn="0" w:oddVBand="0" w:evenVBand="0" w:oddHBand="0" w:evenHBand="1" w:firstRowFirstColumn="0" w:firstRowLastColumn="0" w:lastRowFirstColumn="0" w:lastRowLastColumn="0"/>
            </w:pPr>
            <w:r>
              <w:t>Addition of method specific checks for Public Lighting</w:t>
            </w:r>
          </w:p>
          <w:p w14:paraId="6E96CB69" w14:textId="77777777" w:rsidR="00986499" w:rsidRDefault="00986499" w:rsidP="006C5B65">
            <w:pPr>
              <w:pStyle w:val="TableListBullet"/>
              <w:cnfStyle w:val="000000010000" w:firstRow="0" w:lastRow="0" w:firstColumn="0" w:lastColumn="0" w:oddVBand="0" w:evenVBand="0" w:oddHBand="0" w:evenHBand="1" w:firstRowFirstColumn="0" w:firstRowLastColumn="0" w:lastRowFirstColumn="0" w:lastRowLastColumn="0"/>
            </w:pPr>
            <w:r>
              <w:t>Improvement for usability</w:t>
            </w:r>
          </w:p>
          <w:p w14:paraId="2A065D14" w14:textId="77777777" w:rsidR="00986499" w:rsidRPr="00A95DC3" w:rsidRDefault="00986499" w:rsidP="006C5B65">
            <w:pPr>
              <w:pStyle w:val="TableListBullet"/>
              <w:cnfStyle w:val="000000010000" w:firstRow="0" w:lastRow="0" w:firstColumn="0" w:lastColumn="0" w:oddVBand="0" w:evenVBand="0" w:oddHBand="0" w:evenHBand="1" w:firstRowFirstColumn="0" w:firstRowLastColumn="0" w:lastRowFirstColumn="0" w:lastRowLastColumn="0"/>
              <w:rPr>
                <w:rFonts w:eastAsia="Raleway"/>
              </w:rPr>
            </w:pPr>
            <w:r>
              <w:t xml:space="preserve">Clarification of requirements   </w:t>
            </w:r>
          </w:p>
        </w:tc>
        <w:tc>
          <w:tcPr>
            <w:tcW w:w="1804" w:type="dxa"/>
          </w:tcPr>
          <w:p w14:paraId="512D8B53" w14:textId="77777777" w:rsidR="00986499" w:rsidRPr="00A95DC3" w:rsidRDefault="00986499" w:rsidP="006C5B65">
            <w:pPr>
              <w:pStyle w:val="TableTextEntries"/>
              <w:cnfStyle w:val="000000010000" w:firstRow="0" w:lastRow="0" w:firstColumn="0" w:lastColumn="0" w:oddVBand="0" w:evenVBand="0" w:oddHBand="0" w:evenHBand="1" w:firstRowFirstColumn="0" w:firstRowLastColumn="0" w:lastRowFirstColumn="0" w:lastRowLastColumn="0"/>
              <w:rPr>
                <w:rFonts w:eastAsia="Raleway"/>
              </w:rPr>
            </w:pPr>
            <w:r>
              <w:t>November 2019</w:t>
            </w:r>
          </w:p>
        </w:tc>
      </w:tr>
      <w:tr w:rsidR="00986499" w:rsidRPr="00A51E4E" w14:paraId="17916872" w14:textId="77777777" w:rsidTr="006C5B65">
        <w:trPr>
          <w:trHeight w:val="57"/>
        </w:trPr>
        <w:tc>
          <w:tcPr>
            <w:cnfStyle w:val="001000000000" w:firstRow="0" w:lastRow="0" w:firstColumn="1" w:lastColumn="0" w:oddVBand="0" w:evenVBand="0" w:oddHBand="0" w:evenHBand="0" w:firstRowFirstColumn="0" w:firstRowLastColumn="0" w:lastRowFirstColumn="0" w:lastRowLastColumn="0"/>
            <w:tcW w:w="993" w:type="dxa"/>
          </w:tcPr>
          <w:p w14:paraId="48DE0450" w14:textId="77777777" w:rsidR="00986499" w:rsidRPr="00A95DC3" w:rsidRDefault="00986499" w:rsidP="006C5B65">
            <w:pPr>
              <w:pStyle w:val="TableTextEntries"/>
              <w:rPr>
                <w:rFonts w:eastAsia="Raleway"/>
              </w:rPr>
            </w:pPr>
            <w:r>
              <w:t>V2.1</w:t>
            </w:r>
          </w:p>
        </w:tc>
        <w:tc>
          <w:tcPr>
            <w:tcW w:w="6373" w:type="dxa"/>
          </w:tcPr>
          <w:p w14:paraId="0858407D" w14:textId="77777777" w:rsidR="00986499" w:rsidRPr="00A95DC3" w:rsidRDefault="00986499"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rPr>
            </w:pPr>
            <w:r>
              <w:t>Inclusion of method specific scope items for ESS Rule commencing 30 March 2020</w:t>
            </w:r>
          </w:p>
        </w:tc>
        <w:tc>
          <w:tcPr>
            <w:tcW w:w="1804" w:type="dxa"/>
          </w:tcPr>
          <w:p w14:paraId="3CAEC391" w14:textId="77777777" w:rsidR="00986499" w:rsidRPr="00A95DC3" w:rsidRDefault="00986499"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rPr>
            </w:pPr>
            <w:r>
              <w:t>March 2020</w:t>
            </w:r>
          </w:p>
        </w:tc>
      </w:tr>
      <w:tr w:rsidR="00986499" w:rsidRPr="00375C75" w14:paraId="630CB355" w14:textId="77777777" w:rsidTr="006C5B65">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93" w:type="dxa"/>
          </w:tcPr>
          <w:p w14:paraId="40609DED" w14:textId="77777777" w:rsidR="00986499" w:rsidRPr="00375C75" w:rsidRDefault="00986499" w:rsidP="006C5B65">
            <w:pPr>
              <w:pStyle w:val="TableTextEntries"/>
              <w:rPr>
                <w:rFonts w:eastAsia="Raleway"/>
                <w:color w:val="auto"/>
                <w:lang w:bidi="en-AU"/>
              </w:rPr>
            </w:pPr>
            <w:r w:rsidRPr="00375C75">
              <w:rPr>
                <w:rFonts w:eastAsia="Raleway"/>
                <w:w w:val="105"/>
                <w:lang w:bidi="en-AU"/>
              </w:rPr>
              <w:t>V</w:t>
            </w:r>
            <w:r>
              <w:rPr>
                <w:rFonts w:eastAsia="Raleway"/>
                <w:w w:val="105"/>
                <w:lang w:bidi="en-AU"/>
              </w:rPr>
              <w:t>3</w:t>
            </w:r>
            <w:r w:rsidRPr="00375C75">
              <w:rPr>
                <w:rFonts w:eastAsia="Raleway"/>
                <w:w w:val="105"/>
                <w:lang w:bidi="en-AU"/>
              </w:rPr>
              <w:t>.0</w:t>
            </w:r>
          </w:p>
        </w:tc>
        <w:tc>
          <w:tcPr>
            <w:tcW w:w="6373" w:type="dxa"/>
          </w:tcPr>
          <w:p w14:paraId="559775FF" w14:textId="77777777" w:rsidR="00986499" w:rsidRPr="00375C75" w:rsidRDefault="00986499" w:rsidP="006C5B65">
            <w:pPr>
              <w:pStyle w:val="TableTextEntries"/>
              <w:cnfStyle w:val="000000010000" w:firstRow="0" w:lastRow="0" w:firstColumn="0" w:lastColumn="0" w:oddVBand="0" w:evenVBand="0" w:oddHBand="0" w:evenHBand="1" w:firstRowFirstColumn="0" w:firstRowLastColumn="0" w:lastRowFirstColumn="0" w:lastRowLastColumn="0"/>
              <w:rPr>
                <w:rFonts w:eastAsia="Raleway"/>
                <w:color w:val="auto"/>
                <w:lang w:bidi="en-AU"/>
              </w:rPr>
            </w:pPr>
            <w:r>
              <w:rPr>
                <w:rFonts w:eastAsia="Raleway"/>
                <w:color w:val="auto"/>
                <w:lang w:bidi="en-AU"/>
              </w:rPr>
              <w:t>Revised</w:t>
            </w:r>
            <w:r w:rsidRPr="00C4245D">
              <w:rPr>
                <w:rFonts w:eastAsia="Raleway"/>
                <w:color w:val="auto"/>
                <w:lang w:bidi="en-AU"/>
              </w:rPr>
              <w:t xml:space="preserve"> to improve readability and reflect process changes made following the introduction of</w:t>
            </w:r>
            <w:r>
              <w:rPr>
                <w:rFonts w:eastAsia="Raleway"/>
                <w:color w:val="auto"/>
                <w:lang w:bidi="en-AU"/>
              </w:rPr>
              <w:t xml:space="preserve"> TESSA and</w:t>
            </w:r>
            <w:r w:rsidRPr="00C4245D">
              <w:rPr>
                <w:rFonts w:eastAsia="Raleway"/>
                <w:color w:val="auto"/>
                <w:lang w:bidi="en-AU"/>
              </w:rPr>
              <w:t xml:space="preserve"> the Peak Demand Reduction Scheme</w:t>
            </w:r>
            <w:r w:rsidRPr="00C4245D" w:rsidDel="00B81B20">
              <w:rPr>
                <w:rFonts w:eastAsia="Raleway"/>
                <w:color w:val="auto"/>
                <w:lang w:bidi="en-AU"/>
              </w:rPr>
              <w:t xml:space="preserve"> </w:t>
            </w:r>
          </w:p>
        </w:tc>
        <w:tc>
          <w:tcPr>
            <w:tcW w:w="1804" w:type="dxa"/>
          </w:tcPr>
          <w:p w14:paraId="2E969CDE" w14:textId="77777777" w:rsidR="00986499" w:rsidRPr="00375C75" w:rsidRDefault="00986499" w:rsidP="006C5B65">
            <w:pPr>
              <w:pStyle w:val="TableTextEntries"/>
              <w:cnfStyle w:val="000000010000" w:firstRow="0" w:lastRow="0" w:firstColumn="0" w:lastColumn="0" w:oddVBand="0" w:evenVBand="0" w:oddHBand="0" w:evenHBand="1" w:firstRowFirstColumn="0" w:firstRowLastColumn="0" w:lastRowFirstColumn="0" w:lastRowLastColumn="0"/>
              <w:rPr>
                <w:rFonts w:eastAsia="Raleway"/>
                <w:color w:val="auto"/>
                <w:lang w:bidi="en-AU"/>
              </w:rPr>
            </w:pPr>
            <w:r>
              <w:rPr>
                <w:rFonts w:eastAsia="Raleway"/>
                <w:w w:val="105"/>
                <w:lang w:bidi="en-AU"/>
              </w:rPr>
              <w:t>September</w:t>
            </w:r>
            <w:r w:rsidRPr="008D0743">
              <w:rPr>
                <w:rFonts w:eastAsia="Raleway"/>
                <w:w w:val="105"/>
                <w:lang w:bidi="en-AU"/>
              </w:rPr>
              <w:t xml:space="preserve"> 2022</w:t>
            </w:r>
          </w:p>
        </w:tc>
      </w:tr>
      <w:tr w:rsidR="004F11B3" w:rsidRPr="00375C75" w14:paraId="1B937188" w14:textId="77777777" w:rsidTr="006C5B65">
        <w:trPr>
          <w:trHeight w:val="244"/>
        </w:trPr>
        <w:tc>
          <w:tcPr>
            <w:cnfStyle w:val="001000000000" w:firstRow="0" w:lastRow="0" w:firstColumn="1" w:lastColumn="0" w:oddVBand="0" w:evenVBand="0" w:oddHBand="0" w:evenHBand="0" w:firstRowFirstColumn="0" w:firstRowLastColumn="0" w:lastRowFirstColumn="0" w:lastRowLastColumn="0"/>
            <w:tcW w:w="993" w:type="dxa"/>
          </w:tcPr>
          <w:p w14:paraId="337B2A01" w14:textId="23D167A0" w:rsidR="004F11B3" w:rsidRPr="00375C75" w:rsidRDefault="004F11B3" w:rsidP="006C5B65">
            <w:pPr>
              <w:pStyle w:val="TableTextEntries"/>
              <w:rPr>
                <w:rFonts w:eastAsia="Raleway"/>
                <w:w w:val="105"/>
                <w:lang w:bidi="en-AU"/>
              </w:rPr>
            </w:pPr>
            <w:r>
              <w:rPr>
                <w:rFonts w:eastAsia="Raleway"/>
                <w:w w:val="105"/>
                <w:lang w:bidi="en-AU"/>
              </w:rPr>
              <w:t>V3.1</w:t>
            </w:r>
          </w:p>
        </w:tc>
        <w:tc>
          <w:tcPr>
            <w:tcW w:w="6373" w:type="dxa"/>
          </w:tcPr>
          <w:p w14:paraId="17073F95" w14:textId="7B214C0F" w:rsidR="004F11B3" w:rsidRDefault="004F11B3"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color w:val="auto"/>
                <w:lang w:bidi="en-AU"/>
              </w:rPr>
            </w:pPr>
            <w:r>
              <w:rPr>
                <w:rFonts w:eastAsia="Raleway"/>
                <w:color w:val="auto"/>
                <w:lang w:bidi="en-AU"/>
              </w:rPr>
              <w:t>Minor updates to reflect language in ESS Rule amendment</w:t>
            </w:r>
          </w:p>
        </w:tc>
        <w:tc>
          <w:tcPr>
            <w:tcW w:w="1804" w:type="dxa"/>
          </w:tcPr>
          <w:p w14:paraId="0C1EFB18" w14:textId="1EBA123A" w:rsidR="004F11B3" w:rsidRDefault="004F11B3"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w w:val="105"/>
                <w:lang w:bidi="en-AU"/>
              </w:rPr>
            </w:pPr>
            <w:r>
              <w:rPr>
                <w:rFonts w:eastAsia="Raleway"/>
                <w:w w:val="105"/>
                <w:lang w:bidi="en-AU"/>
              </w:rPr>
              <w:t>April 2023</w:t>
            </w:r>
          </w:p>
        </w:tc>
      </w:tr>
      <w:tr w:rsidR="00771785" w:rsidRPr="00375C75" w14:paraId="3CB05910" w14:textId="77777777" w:rsidTr="006C5B65">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93" w:type="dxa"/>
          </w:tcPr>
          <w:p w14:paraId="4D5DC358" w14:textId="0C9EAB0F" w:rsidR="00771785" w:rsidRPr="00AC5CA3" w:rsidRDefault="00771785" w:rsidP="006C5B65">
            <w:pPr>
              <w:pStyle w:val="TableTextEntries"/>
              <w:rPr>
                <w:rFonts w:eastAsia="Raleway"/>
                <w:w w:val="105"/>
                <w:lang w:bidi="en-AU"/>
              </w:rPr>
            </w:pPr>
            <w:r w:rsidRPr="00AC5CA3">
              <w:rPr>
                <w:rFonts w:eastAsia="Raleway"/>
                <w:w w:val="105"/>
                <w:lang w:bidi="en-AU"/>
              </w:rPr>
              <w:t>V3.2</w:t>
            </w:r>
          </w:p>
        </w:tc>
        <w:tc>
          <w:tcPr>
            <w:tcW w:w="6373" w:type="dxa"/>
          </w:tcPr>
          <w:p w14:paraId="7411E7C9" w14:textId="711DA009" w:rsidR="001627D0" w:rsidRPr="001627D0" w:rsidRDefault="004D04A4" w:rsidP="001627D0">
            <w:pPr>
              <w:pStyle w:val="TableListBullet"/>
              <w:cnfStyle w:val="000000010000" w:firstRow="0" w:lastRow="0" w:firstColumn="0" w:lastColumn="0" w:oddVBand="0" w:evenVBand="0" w:oddHBand="0" w:evenHBand="1" w:firstRowFirstColumn="0" w:firstRowLastColumn="0" w:lastRowFirstColumn="0" w:lastRowLastColumn="0"/>
            </w:pPr>
            <w:r w:rsidRPr="001627D0">
              <w:t>Clarifie</w:t>
            </w:r>
            <w:r w:rsidR="001627D0" w:rsidRPr="001627D0">
              <w:t>s</w:t>
            </w:r>
            <w:r w:rsidRPr="001627D0">
              <w:t xml:space="preserve"> that ESS </w:t>
            </w:r>
            <w:r w:rsidR="001627D0" w:rsidRPr="001627D0">
              <w:t xml:space="preserve">audits are separate to </w:t>
            </w:r>
            <w:r w:rsidRPr="001627D0">
              <w:t xml:space="preserve">PDRS audits and </w:t>
            </w:r>
            <w:r w:rsidR="001627D0" w:rsidRPr="001627D0">
              <w:t xml:space="preserve">that </w:t>
            </w:r>
            <w:r w:rsidRPr="001627D0">
              <w:t>DSW</w:t>
            </w:r>
            <w:r w:rsidR="001627D0">
              <w:t>s</w:t>
            </w:r>
            <w:r w:rsidR="001627D0" w:rsidRPr="001627D0">
              <w:t xml:space="preserve"> for each</w:t>
            </w:r>
            <w:r w:rsidRPr="001627D0">
              <w:t xml:space="preserve"> must be submitted separatel</w:t>
            </w:r>
            <w:r w:rsidR="001627D0" w:rsidRPr="001627D0">
              <w:t>y</w:t>
            </w:r>
          </w:p>
          <w:p w14:paraId="67473E7C" w14:textId="0B674E5C" w:rsidR="001627D0" w:rsidRPr="001627D0" w:rsidRDefault="004D04A4" w:rsidP="001627D0">
            <w:pPr>
              <w:pStyle w:val="TableListBullet"/>
              <w:cnfStyle w:val="000000010000" w:firstRow="0" w:lastRow="0" w:firstColumn="0" w:lastColumn="0" w:oddVBand="0" w:evenVBand="0" w:oddHBand="0" w:evenHBand="1" w:firstRowFirstColumn="0" w:firstRowLastColumn="0" w:lastRowFirstColumn="0" w:lastRowLastColumn="0"/>
            </w:pPr>
            <w:r w:rsidRPr="001627D0">
              <w:t>Increase</w:t>
            </w:r>
            <w:r w:rsidR="001627D0">
              <w:t>s</w:t>
            </w:r>
            <w:r w:rsidRPr="001627D0">
              <w:t xml:space="preserve"> the number of fields for PRC vintages</w:t>
            </w:r>
          </w:p>
          <w:p w14:paraId="2CCF5909" w14:textId="77777777" w:rsidR="00771785" w:rsidRDefault="00634B1D" w:rsidP="001627D0">
            <w:pPr>
              <w:pStyle w:val="TableListBullet"/>
              <w:cnfStyle w:val="000000010000" w:firstRow="0" w:lastRow="0" w:firstColumn="0" w:lastColumn="0" w:oddVBand="0" w:evenVBand="0" w:oddHBand="0" w:evenHBand="1" w:firstRowFirstColumn="0" w:firstRowLastColumn="0" w:lastRowFirstColumn="0" w:lastRowLastColumn="0"/>
            </w:pPr>
            <w:r w:rsidRPr="001627D0">
              <w:t xml:space="preserve">Removes </w:t>
            </w:r>
            <w:r w:rsidR="001627D0">
              <w:t xml:space="preserve">obsolete </w:t>
            </w:r>
            <w:r w:rsidRPr="001627D0">
              <w:t xml:space="preserve">note regarding </w:t>
            </w:r>
            <w:r w:rsidR="001627D0" w:rsidRPr="001627D0">
              <w:t>pending commencement of PDRS</w:t>
            </w:r>
            <w:r w:rsidR="001627D0">
              <w:t>, and</w:t>
            </w:r>
          </w:p>
          <w:p w14:paraId="211BE9F4" w14:textId="3E3E1D76" w:rsidR="001627D0" w:rsidRPr="001627D0" w:rsidRDefault="00942D4B" w:rsidP="001627D0">
            <w:pPr>
              <w:pStyle w:val="TableListBullet"/>
              <w:cnfStyle w:val="000000010000" w:firstRow="0" w:lastRow="0" w:firstColumn="0" w:lastColumn="0" w:oddVBand="0" w:evenVBand="0" w:oddHBand="0" w:evenHBand="1" w:firstRowFirstColumn="0" w:firstRowLastColumn="0" w:lastRowFirstColumn="0" w:lastRowLastColumn="0"/>
            </w:pPr>
            <w:r>
              <w:lastRenderedPageBreak/>
              <w:t xml:space="preserve">Clarifies that </w:t>
            </w:r>
            <w:r w:rsidR="001627D0">
              <w:t>Deed Poll</w:t>
            </w:r>
            <w:r>
              <w:t xml:space="preserve">s are not </w:t>
            </w:r>
            <w:r w:rsidR="00120735">
              <w:t>r</w:t>
            </w:r>
            <w:r>
              <w:t>equired for audits commenced from 1 August</w:t>
            </w:r>
            <w:r w:rsidR="00120735">
              <w:t> </w:t>
            </w:r>
            <w:r>
              <w:t xml:space="preserve">2023 or from an earlier date where IPART has agreed in writing </w:t>
            </w:r>
            <w:r w:rsidR="00120735">
              <w:t xml:space="preserve">with the auditor </w:t>
            </w:r>
            <w:r>
              <w:t xml:space="preserve">to commence the amended audit panel agreement at </w:t>
            </w:r>
            <w:r w:rsidR="00120735">
              <w:t xml:space="preserve">an </w:t>
            </w:r>
            <w:r>
              <w:t xml:space="preserve">earlier date. </w:t>
            </w:r>
          </w:p>
        </w:tc>
        <w:tc>
          <w:tcPr>
            <w:tcW w:w="1804" w:type="dxa"/>
          </w:tcPr>
          <w:p w14:paraId="46EAE718" w14:textId="679B9B56" w:rsidR="00771785" w:rsidRPr="00AC5CA3" w:rsidRDefault="00771785" w:rsidP="006C5B65">
            <w:pPr>
              <w:pStyle w:val="TableTextEntries"/>
              <w:cnfStyle w:val="000000010000" w:firstRow="0" w:lastRow="0" w:firstColumn="0" w:lastColumn="0" w:oddVBand="0" w:evenVBand="0" w:oddHBand="0" w:evenHBand="1" w:firstRowFirstColumn="0" w:firstRowLastColumn="0" w:lastRowFirstColumn="0" w:lastRowLastColumn="0"/>
              <w:rPr>
                <w:rFonts w:eastAsia="Raleway"/>
                <w:w w:val="105"/>
                <w:lang w:bidi="en-AU"/>
              </w:rPr>
            </w:pPr>
            <w:r w:rsidRPr="00AC5CA3">
              <w:rPr>
                <w:rFonts w:eastAsia="Raleway"/>
                <w:w w:val="105"/>
                <w:lang w:bidi="en-AU"/>
              </w:rPr>
              <w:lastRenderedPageBreak/>
              <w:t>July 2023</w:t>
            </w:r>
          </w:p>
        </w:tc>
      </w:tr>
      <w:tr w:rsidR="00610CD1" w:rsidRPr="00375C75" w14:paraId="472B67A7" w14:textId="77777777" w:rsidTr="006C5B65">
        <w:trPr>
          <w:trHeight w:val="244"/>
        </w:trPr>
        <w:tc>
          <w:tcPr>
            <w:cnfStyle w:val="001000000000" w:firstRow="0" w:lastRow="0" w:firstColumn="1" w:lastColumn="0" w:oddVBand="0" w:evenVBand="0" w:oddHBand="0" w:evenHBand="0" w:firstRowFirstColumn="0" w:firstRowLastColumn="0" w:lastRowFirstColumn="0" w:lastRowLastColumn="0"/>
            <w:tcW w:w="993" w:type="dxa"/>
          </w:tcPr>
          <w:p w14:paraId="3339CF62" w14:textId="3F385D68" w:rsidR="00610CD1" w:rsidRPr="00AC5CA3" w:rsidRDefault="00610CD1" w:rsidP="006C5B65">
            <w:pPr>
              <w:pStyle w:val="TableTextEntries"/>
              <w:rPr>
                <w:rFonts w:eastAsia="Raleway"/>
                <w:w w:val="105"/>
                <w:lang w:bidi="en-AU"/>
              </w:rPr>
            </w:pPr>
            <w:r>
              <w:rPr>
                <w:rFonts w:eastAsia="Raleway"/>
                <w:w w:val="105"/>
                <w:lang w:bidi="en-AU"/>
              </w:rPr>
              <w:t>V3.3</w:t>
            </w:r>
          </w:p>
        </w:tc>
        <w:tc>
          <w:tcPr>
            <w:tcW w:w="6373" w:type="dxa"/>
          </w:tcPr>
          <w:p w14:paraId="50046871" w14:textId="77777777" w:rsidR="00610CD1" w:rsidRDefault="00525AF3" w:rsidP="001627D0">
            <w:pPr>
              <w:pStyle w:val="TableListBullet"/>
              <w:cnfStyle w:val="000000000000" w:firstRow="0" w:lastRow="0" w:firstColumn="0" w:lastColumn="0" w:oddVBand="0" w:evenVBand="0" w:oddHBand="0" w:evenHBand="0" w:firstRowFirstColumn="0" w:firstRowLastColumn="0" w:lastRowFirstColumn="0" w:lastRowLastColumn="0"/>
            </w:pPr>
            <w:r>
              <w:t>New battery methods added to the document</w:t>
            </w:r>
          </w:p>
          <w:p w14:paraId="6563867E" w14:textId="77777777" w:rsidR="00C50958" w:rsidRDefault="0082189B" w:rsidP="001627D0">
            <w:pPr>
              <w:pStyle w:val="TableListBullet"/>
              <w:cnfStyle w:val="000000000000" w:firstRow="0" w:lastRow="0" w:firstColumn="0" w:lastColumn="0" w:oddVBand="0" w:evenVBand="0" w:oddHBand="0" w:evenHBand="0" w:firstRowFirstColumn="0" w:firstRowLastColumn="0" w:lastRowFirstColumn="0" w:lastRowLastColumn="0"/>
            </w:pPr>
            <w:r>
              <w:t>Updates to section 2 Audit Scope</w:t>
            </w:r>
          </w:p>
          <w:p w14:paraId="78ADBE44" w14:textId="77777777" w:rsidR="00F552CB" w:rsidRDefault="00F552CB" w:rsidP="001627D0">
            <w:pPr>
              <w:pStyle w:val="TableListBullet"/>
              <w:cnfStyle w:val="000000000000" w:firstRow="0" w:lastRow="0" w:firstColumn="0" w:lastColumn="0" w:oddVBand="0" w:evenVBand="0" w:oddHBand="0" w:evenHBand="0" w:firstRowFirstColumn="0" w:firstRowLastColumn="0" w:lastRowFirstColumn="0" w:lastRowLastColumn="0"/>
            </w:pPr>
            <w:r>
              <w:t>New audit scope item in section A.1</w:t>
            </w:r>
          </w:p>
          <w:p w14:paraId="4BD5B0C0" w14:textId="01D100F2" w:rsidR="00F552CB" w:rsidRPr="001627D0" w:rsidRDefault="00F552CB" w:rsidP="001627D0">
            <w:pPr>
              <w:pStyle w:val="TableListBullet"/>
              <w:cnfStyle w:val="000000000000" w:firstRow="0" w:lastRow="0" w:firstColumn="0" w:lastColumn="0" w:oddVBand="0" w:evenVBand="0" w:oddHBand="0" w:evenHBand="0" w:firstRowFirstColumn="0" w:firstRowLastColumn="0" w:lastRowFirstColumn="0" w:lastRowLastColumn="0"/>
            </w:pPr>
            <w:r>
              <w:t>Updated scope items in section A.3</w:t>
            </w:r>
          </w:p>
        </w:tc>
        <w:tc>
          <w:tcPr>
            <w:tcW w:w="1804" w:type="dxa"/>
          </w:tcPr>
          <w:p w14:paraId="5FEAA0E5" w14:textId="3005AD35" w:rsidR="00610CD1" w:rsidRPr="00AC5CA3" w:rsidRDefault="00C50958" w:rsidP="006C5B65">
            <w:pPr>
              <w:pStyle w:val="TableTextEntries"/>
              <w:cnfStyle w:val="000000000000" w:firstRow="0" w:lastRow="0" w:firstColumn="0" w:lastColumn="0" w:oddVBand="0" w:evenVBand="0" w:oddHBand="0" w:evenHBand="0" w:firstRowFirstColumn="0" w:firstRowLastColumn="0" w:lastRowFirstColumn="0" w:lastRowLastColumn="0"/>
              <w:rPr>
                <w:rFonts w:eastAsia="Raleway"/>
                <w:w w:val="105"/>
                <w:lang w:bidi="en-AU"/>
              </w:rPr>
            </w:pPr>
            <w:r w:rsidRPr="0008039E">
              <w:rPr>
                <w:rFonts w:eastAsia="Raleway"/>
                <w:w w:val="105"/>
                <w:lang w:bidi="en-AU"/>
              </w:rPr>
              <w:t>October</w:t>
            </w:r>
            <w:r w:rsidR="00525AF3" w:rsidRPr="008671F4">
              <w:rPr>
                <w:rFonts w:eastAsia="Raleway"/>
                <w:w w:val="105"/>
                <w:lang w:bidi="en-AU"/>
              </w:rPr>
              <w:t xml:space="preserve"> 2024</w:t>
            </w:r>
          </w:p>
        </w:tc>
      </w:tr>
      <w:tr w:rsidR="00CC7BED" w:rsidRPr="00375C75" w14:paraId="6EE42BE4" w14:textId="77777777" w:rsidTr="006C5B65">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93" w:type="dxa"/>
          </w:tcPr>
          <w:p w14:paraId="5244927F" w14:textId="580B2EE1" w:rsidR="00CC7BED" w:rsidRDefault="00CC7BED" w:rsidP="00CC7BED">
            <w:pPr>
              <w:pStyle w:val="TableTextEntries"/>
              <w:rPr>
                <w:rFonts w:eastAsia="Raleway"/>
                <w:w w:val="105"/>
                <w:lang w:bidi="en-AU"/>
              </w:rPr>
            </w:pPr>
            <w:r>
              <w:rPr>
                <w:rFonts w:eastAsia="Raleway"/>
                <w:w w:val="105"/>
                <w:lang w:bidi="en-AU"/>
              </w:rPr>
              <w:t>V3.4</w:t>
            </w:r>
          </w:p>
        </w:tc>
        <w:tc>
          <w:tcPr>
            <w:tcW w:w="6373" w:type="dxa"/>
          </w:tcPr>
          <w:p w14:paraId="40124C13" w14:textId="24258791" w:rsidR="00CC7BED" w:rsidRDefault="00CC7BED" w:rsidP="00CC7BED">
            <w:pPr>
              <w:pStyle w:val="TableListBullet"/>
              <w:cnfStyle w:val="000000010000" w:firstRow="0" w:lastRow="0" w:firstColumn="0" w:lastColumn="0" w:oddVBand="0" w:evenVBand="0" w:oddHBand="0" w:evenHBand="1" w:firstRowFirstColumn="0" w:firstRowLastColumn="0" w:lastRowFirstColumn="0" w:lastRowLastColumn="0"/>
            </w:pPr>
            <w:r>
              <w:t>Updated for changes to ESS and PDRS Rules commencing 12 September 2025</w:t>
            </w:r>
            <w:r w:rsidR="00E071D9">
              <w:t xml:space="preserve"> </w:t>
            </w:r>
          </w:p>
          <w:p w14:paraId="18FD42AE" w14:textId="77777777" w:rsidR="00CC7BED" w:rsidRDefault="00CC7BED" w:rsidP="00CC7BED">
            <w:pPr>
              <w:pStyle w:val="TableListBullet"/>
              <w:cnfStyle w:val="000000010000" w:firstRow="0" w:lastRow="0" w:firstColumn="0" w:lastColumn="0" w:oddVBand="0" w:evenVBand="0" w:oddHBand="0" w:evenHBand="1" w:firstRowFirstColumn="0" w:firstRowLastColumn="0" w:lastRowFirstColumn="0" w:lastRowLastColumn="0"/>
            </w:pPr>
            <w:r>
              <w:t>Clarifies that activities that reduce safety, production or service levels are not recognised activities, except for temporary reductions in production or service levels resulting from Peak Demand Response activities</w:t>
            </w:r>
          </w:p>
          <w:p w14:paraId="2BB50634" w14:textId="47E6F6F7" w:rsidR="0099323B" w:rsidRDefault="0099323B" w:rsidP="005742A5">
            <w:pPr>
              <w:pStyle w:val="TableListBullet"/>
              <w:cnfStyle w:val="000000010000" w:firstRow="0" w:lastRow="0" w:firstColumn="0" w:lastColumn="0" w:oddVBand="0" w:evenVBand="0" w:oddHBand="0" w:evenHBand="1" w:firstRowFirstColumn="0" w:firstRowLastColumn="0" w:lastRowFirstColumn="0" w:lastRowLastColumn="0"/>
            </w:pPr>
            <w:r>
              <w:t>Removes deed poll references</w:t>
            </w:r>
          </w:p>
        </w:tc>
        <w:tc>
          <w:tcPr>
            <w:tcW w:w="1804" w:type="dxa"/>
          </w:tcPr>
          <w:p w14:paraId="5ABBBA3A" w14:textId="46F3D584" w:rsidR="00CC7BED" w:rsidRPr="0008039E" w:rsidRDefault="00CC7BED" w:rsidP="00CC7BED">
            <w:pPr>
              <w:pStyle w:val="TableTextEntries"/>
              <w:cnfStyle w:val="000000010000" w:firstRow="0" w:lastRow="0" w:firstColumn="0" w:lastColumn="0" w:oddVBand="0" w:evenVBand="0" w:oddHBand="0" w:evenHBand="1" w:firstRowFirstColumn="0" w:firstRowLastColumn="0" w:lastRowFirstColumn="0" w:lastRowLastColumn="0"/>
              <w:rPr>
                <w:rFonts w:eastAsia="Raleway"/>
                <w:w w:val="105"/>
                <w:lang w:bidi="en-AU"/>
              </w:rPr>
            </w:pPr>
            <w:r>
              <w:rPr>
                <w:rFonts w:eastAsia="Raleway"/>
                <w:w w:val="105"/>
                <w:lang w:bidi="en-AU"/>
              </w:rPr>
              <w:t>September 2025</w:t>
            </w:r>
          </w:p>
        </w:tc>
      </w:tr>
    </w:tbl>
    <w:p w14:paraId="7948B70A" w14:textId="28AE61C4" w:rsidR="00986499" w:rsidRDefault="00986499" w:rsidP="00F02CCD">
      <w:pPr>
        <w:pStyle w:val="Heading2"/>
        <w:keepLines/>
        <w:numPr>
          <w:ilvl w:val="0"/>
          <w:numId w:val="0"/>
        </w:numPr>
      </w:pPr>
      <w:bookmarkStart w:id="1" w:name="_Toc104962383"/>
      <w:r>
        <w:t>Key terms and icons</w:t>
      </w:r>
      <w:bookmarkEnd w:id="1"/>
      <w:r>
        <w:t xml:space="preserve"> </w:t>
      </w:r>
    </w:p>
    <w:p w14:paraId="6939F4CD" w14:textId="6A9122BE" w:rsidR="00986499" w:rsidRDefault="00986499" w:rsidP="006B51EE">
      <w:pPr>
        <w:pStyle w:val="BodyText"/>
        <w:keepNext/>
        <w:tabs>
          <w:tab w:val="left" w:pos="4678"/>
        </w:tabs>
      </w:pPr>
      <w:r>
        <w:t xml:space="preserve">Acronyms and key terms referred to in this form are set out in Appendix A. </w:t>
      </w:r>
    </w:p>
    <w:p w14:paraId="6F715481" w14:textId="77777777" w:rsidR="00986499" w:rsidRPr="00181C18" w:rsidRDefault="00986499" w:rsidP="00986499">
      <w:pPr>
        <w:pStyle w:val="Heading3"/>
        <w:keepNext w:val="0"/>
        <w:numPr>
          <w:ilvl w:val="0"/>
          <w:numId w:val="0"/>
        </w:numPr>
        <w:ind w:left="720" w:hanging="720"/>
      </w:pPr>
      <w:r>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86499" w:rsidRPr="00653F2A" w14:paraId="2AE6ECC0" w14:textId="77777777" w:rsidTr="006C5B65">
        <w:tc>
          <w:tcPr>
            <w:tcW w:w="426" w:type="dxa"/>
          </w:tcPr>
          <w:p w14:paraId="69C3D89D" w14:textId="77777777" w:rsidR="00986499" w:rsidRPr="004A60FC" w:rsidRDefault="00986499" w:rsidP="006C5B65">
            <w:pPr>
              <w:pStyle w:val="Icon"/>
              <w:keepNext w:val="0"/>
              <w:keepLines w:val="0"/>
              <w:spacing w:before="80"/>
            </w:pPr>
            <w:r w:rsidRPr="00856E9E">
              <w:rPr>
                <w:lang w:eastAsia="zh-TW"/>
              </w:rPr>
              <mc:AlternateContent>
                <mc:Choice Requires="wps">
                  <w:drawing>
                    <wp:inline distT="0" distB="0" distL="0" distR="0" wp14:anchorId="555C0C84" wp14:editId="4759164B">
                      <wp:extent cx="180000" cy="180000"/>
                      <wp:effectExtent l="0" t="0" r="0" b="0"/>
                      <wp:docPr id="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257AA70"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59F3B4" w14:textId="77777777" w:rsidR="00986499" w:rsidRPr="001063C0" w:rsidRDefault="00986499" w:rsidP="006C5B65">
            <w:pPr>
              <w:pStyle w:val="BodyText"/>
            </w:pPr>
            <w:r w:rsidRPr="001063C0">
              <w:t xml:space="preserve">Indicates </w:t>
            </w:r>
            <w:r>
              <w:t xml:space="preserve">important information to assist you with </w:t>
            </w:r>
            <w:r w:rsidRPr="001063C0">
              <w:t>completing this form.</w:t>
            </w:r>
          </w:p>
        </w:tc>
      </w:tr>
      <w:tr w:rsidR="00986499" w:rsidRPr="00FF34AC" w14:paraId="49DDABD3" w14:textId="77777777" w:rsidTr="006C5B65">
        <w:tc>
          <w:tcPr>
            <w:tcW w:w="426" w:type="dxa"/>
          </w:tcPr>
          <w:p w14:paraId="7815499A" w14:textId="77777777" w:rsidR="00986499" w:rsidRPr="00FF34AC" w:rsidRDefault="00986499" w:rsidP="006C5B65">
            <w:pPr>
              <w:pStyle w:val="Icon"/>
              <w:keepNext w:val="0"/>
              <w:keepLines w:val="0"/>
              <w:spacing w:before="80"/>
            </w:pPr>
            <w:r w:rsidRPr="00E7444F">
              <w:rPr>
                <w:lang w:eastAsia="zh-TW"/>
              </w:rPr>
              <mc:AlternateContent>
                <mc:Choice Requires="wps">
                  <w:drawing>
                    <wp:inline distT="0" distB="0" distL="0" distR="0" wp14:anchorId="3FB91C21" wp14:editId="3B78F282">
                      <wp:extent cx="162000" cy="162000"/>
                      <wp:effectExtent l="0" t="0" r="9525" b="9525"/>
                      <wp:docPr id="7"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395CBFE"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3B5A090" w14:textId="77777777" w:rsidR="00986499" w:rsidRPr="00FF34AC" w:rsidRDefault="00986499" w:rsidP="006C5B65">
            <w:pPr>
              <w:pStyle w:val="BodyText"/>
            </w:pPr>
            <w:r w:rsidRPr="001063C0">
              <w:t>Indicates</w:t>
            </w:r>
            <w:r>
              <w:t xml:space="preserve"> an instruction for completing this form.</w:t>
            </w:r>
          </w:p>
        </w:tc>
      </w:tr>
      <w:tr w:rsidR="00986499" w:rsidRPr="00FF34AC" w14:paraId="76C08AA8" w14:textId="77777777" w:rsidTr="006C5B65">
        <w:tc>
          <w:tcPr>
            <w:tcW w:w="426" w:type="dxa"/>
          </w:tcPr>
          <w:p w14:paraId="58158CA0" w14:textId="77777777" w:rsidR="00986499" w:rsidRPr="0078558E" w:rsidRDefault="00986499" w:rsidP="006C5B65">
            <w:pPr>
              <w:pStyle w:val="Icon"/>
              <w:keepNext w:val="0"/>
              <w:keepLines w:val="0"/>
              <w:spacing w:before="80"/>
            </w:pPr>
            <w:r w:rsidRPr="004A60FC">
              <w:rPr>
                <w:lang w:eastAsia="zh-TW"/>
              </w:rPr>
              <mc:AlternateContent>
                <mc:Choice Requires="wps">
                  <w:drawing>
                    <wp:inline distT="0" distB="0" distL="0" distR="0" wp14:anchorId="29FC3ADF" wp14:editId="4C6B4817">
                      <wp:extent cx="144000" cy="180000"/>
                      <wp:effectExtent l="0" t="0" r="8890" b="0"/>
                      <wp:docPr id="9"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CC8E2A5" w14:textId="77777777" w:rsidR="00986499" w:rsidRDefault="00986499" w:rsidP="00986499">
                                  <w:pPr>
                                    <w:jc w:val="center"/>
                                  </w:pPr>
                                  <w:r>
                                    <w:t>0.</w:t>
                                  </w:r>
                                </w:p>
                              </w:txbxContent>
                            </wps:txbx>
                            <wps:bodyPr rtlCol="0" anchor="ctr"/>
                          </wps:wsp>
                        </a:graphicData>
                      </a:graphic>
                    </wp:inline>
                  </w:drawing>
                </mc:Choice>
                <mc:Fallback>
                  <w:pict>
                    <v:shape w14:anchorId="29FC3ADF"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CC8E2A5" w14:textId="77777777" w:rsidR="00986499" w:rsidRDefault="00986499" w:rsidP="00986499">
                            <w:pPr>
                              <w:jc w:val="center"/>
                            </w:pPr>
                            <w:r>
                              <w:t>0.</w:t>
                            </w:r>
                          </w:p>
                        </w:txbxContent>
                      </v:textbox>
                      <w10:anchorlock/>
                    </v:shape>
                  </w:pict>
                </mc:Fallback>
              </mc:AlternateContent>
            </w:r>
          </w:p>
        </w:tc>
        <w:tc>
          <w:tcPr>
            <w:tcW w:w="8646" w:type="dxa"/>
          </w:tcPr>
          <w:p w14:paraId="4DC0C132" w14:textId="77777777" w:rsidR="00986499" w:rsidRPr="00FF34AC" w:rsidRDefault="00986499" w:rsidP="006C5B65">
            <w:pPr>
              <w:pStyle w:val="BodyText"/>
            </w:pPr>
            <w:r>
              <w:t>Indicates a document or supporting evidence to be provided with the application.</w:t>
            </w:r>
          </w:p>
        </w:tc>
      </w:tr>
    </w:tbl>
    <w:p w14:paraId="539433A9" w14:textId="77777777" w:rsidR="00986499" w:rsidRDefault="00986499" w:rsidP="00986499">
      <w:pPr>
        <w:pStyle w:val="Heading1"/>
        <w:numPr>
          <w:ilvl w:val="0"/>
          <w:numId w:val="0"/>
        </w:numPr>
        <w:ind w:left="720" w:hanging="720"/>
        <w:rPr>
          <w:rFonts w:ascii="Arial" w:hAnsi="Arial"/>
        </w:rPr>
      </w:pPr>
      <w:r>
        <w:t>How to complete and submit this form</w:t>
      </w:r>
    </w:p>
    <w:p w14:paraId="778EB222" w14:textId="77777777" w:rsidR="00986499" w:rsidRDefault="00986499" w:rsidP="00986499">
      <w:pPr>
        <w:pStyle w:val="Heading2"/>
        <w:numPr>
          <w:ilvl w:val="0"/>
          <w:numId w:val="0"/>
        </w:numPr>
        <w:ind w:left="720" w:hanging="720"/>
      </w:pPr>
      <w:r>
        <w:t>Step 1</w:t>
      </w:r>
    </w:p>
    <w:p w14:paraId="3854B717" w14:textId="48093678" w:rsidR="00986499" w:rsidRDefault="00986499" w:rsidP="00986499">
      <w:pPr>
        <w:pStyle w:val="BodyText"/>
      </w:pPr>
      <w:r>
        <w:t xml:space="preserve">The ACP completes Part A of this form and uploads it to </w:t>
      </w:r>
      <w:r w:rsidR="0047362B">
        <w:t xml:space="preserve">TESSA </w:t>
      </w:r>
      <w:r>
        <w:t xml:space="preserve">with the List of Sites (for pre-registration audits only) </w:t>
      </w:r>
      <w:r w:rsidR="002D0C95">
        <w:t xml:space="preserve">The List of Sites template </w:t>
      </w:r>
      <w:r w:rsidR="001627D0">
        <w:t xml:space="preserve">is </w:t>
      </w:r>
      <w:r w:rsidRPr="00B57653">
        <w:t>available</w:t>
      </w:r>
      <w:r>
        <w:t xml:space="preserve"> on the</w:t>
      </w:r>
      <w:sdt>
        <w:sdtPr>
          <w:rPr>
            <w:rStyle w:val="Hyperlink"/>
          </w:rPr>
          <w:id w:val="-1828045485"/>
          <w:placeholder>
            <w:docPart w:val="F78A120F9BCC4C2784637EA98D79806A"/>
          </w:placeholder>
        </w:sdtPr>
        <w:sdtEndPr>
          <w:rPr>
            <w:rStyle w:val="Hyperlink"/>
          </w:rPr>
        </w:sdtEndPr>
        <w:sdtContent>
          <w:r>
            <w:t xml:space="preserve"> </w:t>
          </w:r>
          <w:hyperlink r:id="rId12" w:history="1">
            <w:r w:rsidRPr="00104BF3">
              <w:rPr>
                <w:rStyle w:val="Hyperlink"/>
              </w:rPr>
              <w:t>Energy Sustainability Schemes website</w:t>
            </w:r>
          </w:hyperlink>
        </w:sdtContent>
      </w:sdt>
      <w:r>
        <w:t xml:space="preserve">. After the ACP submits Part A of the draft DSW submission form and any associated documents, TESSA </w:t>
      </w:r>
      <w:r w:rsidR="00F400EE">
        <w:t xml:space="preserve">will </w:t>
      </w:r>
      <w:r>
        <w:t>forward the</w:t>
      </w:r>
      <w:r w:rsidR="001627D0">
        <w:t xml:space="preserve"> form and documents</w:t>
      </w:r>
      <w:r>
        <w:t xml:space="preserve"> to the nominated Auditor. </w:t>
      </w:r>
    </w:p>
    <w:p w14:paraId="2500C732" w14:textId="77777777" w:rsidR="00986499" w:rsidRDefault="00986499" w:rsidP="00986499">
      <w:pPr>
        <w:pStyle w:val="Heading2"/>
        <w:numPr>
          <w:ilvl w:val="0"/>
          <w:numId w:val="0"/>
        </w:numPr>
        <w:ind w:left="720" w:hanging="720"/>
      </w:pPr>
      <w:r>
        <w:t>Step 2</w:t>
      </w:r>
    </w:p>
    <w:p w14:paraId="29E69AD6" w14:textId="77777777" w:rsidR="00986499" w:rsidRDefault="00986499" w:rsidP="00986499">
      <w:pPr>
        <w:pStyle w:val="BodyText"/>
      </w:pPr>
      <w:r>
        <w:t xml:space="preserve">The Auditor completes and signs Part B of the DSW and uploads it to TESSA with the proposed sampling plan. For pre-registration audits, the sampling plan is included in the List of Sites. For post registration audits, Auditors should export the implementation data, that is the subject of the audit, into an excel file and nominate which sites are subject to each tier of sampling. </w:t>
      </w:r>
    </w:p>
    <w:p w14:paraId="0ECEDD23" w14:textId="77777777" w:rsidR="00986499" w:rsidRDefault="00986499" w:rsidP="00986499">
      <w:pPr>
        <w:pStyle w:val="Heading2"/>
        <w:numPr>
          <w:ilvl w:val="0"/>
          <w:numId w:val="0"/>
        </w:numPr>
        <w:ind w:left="720" w:hanging="720"/>
      </w:pPr>
      <w:r>
        <w:lastRenderedPageBreak/>
        <w:t>Step 3</w:t>
      </w:r>
    </w:p>
    <w:p w14:paraId="31062F94" w14:textId="00D6DB25" w:rsidR="00986499" w:rsidRPr="007E76BB" w:rsidRDefault="00986499" w:rsidP="00986499">
      <w:pPr>
        <w:pStyle w:val="BodyText"/>
      </w:pPr>
      <w:r>
        <w:t>The Auditor uploads the DSW submission form, List of Sites (if applicable), sampling plan and proof of Signatory Authority (if applicable) in TESSA</w:t>
      </w:r>
      <w:r w:rsidRPr="007E76BB">
        <w:t>.</w:t>
      </w:r>
      <w:r w:rsidR="00942D4B">
        <w:t xml:space="preserve"> </w:t>
      </w:r>
    </w:p>
    <w:p w14:paraId="16B231E3" w14:textId="77777777" w:rsidR="00302725" w:rsidRPr="00351A87" w:rsidRDefault="00302725" w:rsidP="00302725">
      <w:pPr>
        <w:pStyle w:val="Heading1nonumber"/>
      </w:pPr>
      <w:r>
        <w:t>Part A: ACP information</w:t>
      </w:r>
    </w:p>
    <w:p w14:paraId="4D30858A" w14:textId="77777777" w:rsidR="00302725" w:rsidRDefault="00302725" w:rsidP="00302725">
      <w:pPr>
        <w:pStyle w:val="Instructionbullet"/>
      </w:pPr>
      <w:r>
        <w:t>The ACP completes Part A</w:t>
      </w:r>
    </w:p>
    <w:p w14:paraId="597FE230" w14:textId="77777777" w:rsidR="00302725" w:rsidRDefault="00302725" w:rsidP="00302725">
      <w:pPr>
        <w:pStyle w:val="Heading1"/>
      </w:pPr>
      <w:r>
        <w:t>Accreditation information</w:t>
      </w:r>
    </w:p>
    <w:tbl>
      <w:tblPr>
        <w:tblStyle w:val="BasicIPARTtablerow-column"/>
        <w:tblW w:w="9214" w:type="dxa"/>
        <w:tblLayout w:type="fixed"/>
        <w:tblLook w:val="0480" w:firstRow="0" w:lastRow="0" w:firstColumn="1" w:lastColumn="0" w:noHBand="0" w:noVBand="1"/>
      </w:tblPr>
      <w:tblGrid>
        <w:gridCol w:w="2552"/>
        <w:gridCol w:w="6662"/>
      </w:tblGrid>
      <w:tr w:rsidR="00302725" w:rsidRPr="00351A87" w14:paraId="0E148968" w14:textId="77777777" w:rsidTr="006C5B65">
        <w:trPr>
          <w:trHeight w:val="578"/>
        </w:trPr>
        <w:tc>
          <w:tcPr>
            <w:cnfStyle w:val="001000000000" w:firstRow="0" w:lastRow="0" w:firstColumn="1" w:lastColumn="0" w:oddVBand="0" w:evenVBand="0" w:oddHBand="0" w:evenHBand="0" w:firstRowFirstColumn="0" w:firstRowLastColumn="0" w:lastRowFirstColumn="0" w:lastRowLastColumn="0"/>
            <w:tcW w:w="2552" w:type="dxa"/>
            <w:hideMark/>
          </w:tcPr>
          <w:p w14:paraId="1A152A39" w14:textId="77777777" w:rsidR="00302725" w:rsidRPr="00351A87" w:rsidRDefault="00302725" w:rsidP="006C5B65">
            <w:pPr>
              <w:pStyle w:val="TableTextColumnHeading"/>
            </w:pPr>
            <w:r w:rsidRPr="00351A87">
              <w:t>ACP (company) name</w:t>
            </w:r>
            <w:r>
              <w:t>:</w:t>
            </w:r>
          </w:p>
        </w:tc>
        <w:tc>
          <w:tcPr>
            <w:tcW w:w="6662" w:type="dxa"/>
            <w:hideMark/>
          </w:tcPr>
          <w:p w14:paraId="39019DEE" w14:textId="77777777" w:rsidR="00302725" w:rsidRPr="00351A87"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795132236"/>
                <w:placeholder>
                  <w:docPart w:val="31762E4A7D3346ED83D34DCA01612B45"/>
                </w:placeholder>
                <w:showingPlcHdr/>
              </w:sdtPr>
              <w:sdtEndPr/>
              <w:sdtContent>
                <w:r w:rsidR="00302725" w:rsidRPr="00351A87">
                  <w:rPr>
                    <w:rStyle w:val="PlaceholderText"/>
                    <w:rFonts w:eastAsiaTheme="minorHAnsi"/>
                  </w:rPr>
                  <w:t>Type name.</w:t>
                </w:r>
              </w:sdtContent>
            </w:sdt>
          </w:p>
        </w:tc>
      </w:tr>
      <w:tr w:rsidR="00302725" w:rsidRPr="00351A87" w14:paraId="1369E660" w14:textId="77777777" w:rsidTr="006C5B65">
        <w:trPr>
          <w:cnfStyle w:val="000000010000" w:firstRow="0" w:lastRow="0" w:firstColumn="0" w:lastColumn="0" w:oddVBand="0" w:evenVBand="0" w:oddHBand="0" w:evenHBand="1"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552" w:type="dxa"/>
            <w:hideMark/>
          </w:tcPr>
          <w:p w14:paraId="44E81B5F" w14:textId="77777777" w:rsidR="00302725" w:rsidRDefault="00302725" w:rsidP="006C5B65">
            <w:pPr>
              <w:pStyle w:val="TableTextColumnHeading"/>
            </w:pPr>
            <w:r w:rsidRPr="00351A87">
              <w:t xml:space="preserve">Accreditation </w:t>
            </w:r>
            <w:r>
              <w:t>name:</w:t>
            </w:r>
          </w:p>
          <w:p w14:paraId="176ED505" w14:textId="77777777" w:rsidR="00302725" w:rsidRPr="00351A87" w:rsidRDefault="00302725" w:rsidP="006C5B65">
            <w:pPr>
              <w:pStyle w:val="TableTextColumnHeading"/>
            </w:pPr>
          </w:p>
        </w:tc>
        <w:tc>
          <w:tcPr>
            <w:tcW w:w="6662" w:type="dxa"/>
            <w:hideMark/>
          </w:tcPr>
          <w:p w14:paraId="11EEDB90" w14:textId="77777777" w:rsidR="00302725" w:rsidRPr="00351A87"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2069454198"/>
                <w:placeholder>
                  <w:docPart w:val="F2F626E382AC4FDC83A5F5E59A857551"/>
                </w:placeholder>
                <w:showingPlcHdr/>
              </w:sdtPr>
              <w:sdtEndPr/>
              <w:sdtContent>
                <w:r w:rsidR="00302725" w:rsidRPr="00351A87">
                  <w:rPr>
                    <w:rStyle w:val="PlaceholderText"/>
                    <w:rFonts w:eastAsiaTheme="minorHAnsi"/>
                  </w:rPr>
                  <w:t>Type details.</w:t>
                </w:r>
              </w:sdtContent>
            </w:sdt>
          </w:p>
        </w:tc>
      </w:tr>
      <w:tr w:rsidR="0047362B" w:rsidRPr="00351A87" w14:paraId="1DB1E2B4" w14:textId="77777777" w:rsidTr="006C5B65">
        <w:trPr>
          <w:trHeight w:val="587"/>
        </w:trPr>
        <w:tc>
          <w:tcPr>
            <w:cnfStyle w:val="001000000000" w:firstRow="0" w:lastRow="0" w:firstColumn="1" w:lastColumn="0" w:oddVBand="0" w:evenVBand="0" w:oddHBand="0" w:evenHBand="0" w:firstRowFirstColumn="0" w:firstRowLastColumn="0" w:lastRowFirstColumn="0" w:lastRowLastColumn="0"/>
            <w:tcW w:w="2552" w:type="dxa"/>
          </w:tcPr>
          <w:p w14:paraId="498C0799" w14:textId="685D91B1" w:rsidR="0047362B" w:rsidRPr="00351A87" w:rsidRDefault="0047362B" w:rsidP="006C5B65">
            <w:pPr>
              <w:pStyle w:val="TableTextColumnHeading"/>
            </w:pPr>
            <w:r>
              <w:t>ESS or PDRS</w:t>
            </w:r>
            <w:r w:rsidR="00D11483">
              <w:t xml:space="preserve"> audit?</w:t>
            </w:r>
          </w:p>
        </w:tc>
        <w:tc>
          <w:tcPr>
            <w:tcW w:w="6662" w:type="dxa"/>
          </w:tcPr>
          <w:p w14:paraId="1C0C44A3" w14:textId="2326729A" w:rsidR="0047362B"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361128676"/>
                <w:placeholder>
                  <w:docPart w:val="46D05B37E29544BCBF2EB1685DF7A55A"/>
                </w:placeholder>
                <w:showingPlcHdr/>
              </w:sdtPr>
              <w:sdtEndPr/>
              <w:sdtContent>
                <w:r w:rsidR="00BB395E" w:rsidRPr="00351A87">
                  <w:rPr>
                    <w:rStyle w:val="PlaceholderText"/>
                    <w:rFonts w:eastAsiaTheme="minorHAnsi"/>
                  </w:rPr>
                  <w:t>Type details.</w:t>
                </w:r>
              </w:sdtContent>
            </w:sdt>
          </w:p>
        </w:tc>
      </w:tr>
    </w:tbl>
    <w:p w14:paraId="60B7BA27" w14:textId="77777777" w:rsidR="00302725" w:rsidRDefault="00302725" w:rsidP="00302725">
      <w:pPr>
        <w:pStyle w:val="Heading4"/>
      </w:pPr>
      <w:r w:rsidRPr="00351A87">
        <w:t>Relevant Accreditation Notices</w:t>
      </w:r>
    </w:p>
    <w:tbl>
      <w:tblPr>
        <w:tblStyle w:val="BasicIPARTtable"/>
        <w:tblW w:w="0" w:type="auto"/>
        <w:tblLook w:val="04A0" w:firstRow="1" w:lastRow="0" w:firstColumn="1" w:lastColumn="0" w:noHBand="0" w:noVBand="1"/>
      </w:tblPr>
      <w:tblGrid>
        <w:gridCol w:w="4513"/>
        <w:gridCol w:w="4514"/>
      </w:tblGrid>
      <w:tr w:rsidR="00302725" w14:paraId="2016EC5E"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036D5CBD" w14:textId="77777777" w:rsidR="00302725" w:rsidRDefault="00302725" w:rsidP="006C5B65">
            <w:pPr>
              <w:pStyle w:val="TableTextColumnHeading"/>
            </w:pPr>
            <w:r>
              <w:t xml:space="preserve">Issue Number </w:t>
            </w:r>
          </w:p>
        </w:tc>
        <w:tc>
          <w:tcPr>
            <w:tcW w:w="4514" w:type="dxa"/>
          </w:tcPr>
          <w:p w14:paraId="158B67B9" w14:textId="77777777" w:rsidR="00302725" w:rsidRDefault="00302725" w:rsidP="006C5B65">
            <w:pPr>
              <w:pStyle w:val="TableTextColumnHeading"/>
              <w:cnfStyle w:val="100000000000" w:firstRow="1" w:lastRow="0" w:firstColumn="0" w:lastColumn="0" w:oddVBand="0" w:evenVBand="0" w:oddHBand="0" w:evenHBand="0" w:firstRowFirstColumn="0" w:firstRowLastColumn="0" w:lastRowFirstColumn="0" w:lastRowLastColumn="0"/>
            </w:pPr>
            <w:r>
              <w:t>Accreditation Notice date</w:t>
            </w:r>
          </w:p>
        </w:tc>
      </w:tr>
      <w:tr w:rsidR="00302725" w14:paraId="56A3A1FB" w14:textId="77777777" w:rsidTr="006C5B65">
        <w:tc>
          <w:tcPr>
            <w:cnfStyle w:val="001000000000" w:firstRow="0" w:lastRow="0" w:firstColumn="1" w:lastColumn="0" w:oddVBand="0" w:evenVBand="0" w:oddHBand="0" w:evenHBand="0" w:firstRowFirstColumn="0" w:firstRowLastColumn="0" w:lastRowFirstColumn="0" w:lastRowLastColumn="0"/>
            <w:tcW w:w="4513" w:type="dxa"/>
          </w:tcPr>
          <w:p w14:paraId="2A76828E" w14:textId="77777777" w:rsidR="00302725" w:rsidRDefault="00DC48F5" w:rsidP="006C5B65">
            <w:pPr>
              <w:pStyle w:val="TableTextEntries"/>
            </w:pPr>
            <w:sdt>
              <w:sdtPr>
                <w:id w:val="1393393277"/>
                <w:placeholder>
                  <w:docPart w:val="B1DF55206C534E668E323AF140F6F8C1"/>
                </w:placeholder>
                <w:showingPlcHdr/>
              </w:sdtPr>
              <w:sdtEndPr/>
              <w:sdtContent>
                <w:r w:rsidR="00302725" w:rsidRPr="00351A87">
                  <w:rPr>
                    <w:rStyle w:val="PlaceholderText"/>
                    <w:rFonts w:eastAsiaTheme="minorHAnsi"/>
                  </w:rPr>
                  <w:t>Insert number.</w:t>
                </w:r>
              </w:sdtContent>
            </w:sdt>
          </w:p>
        </w:tc>
        <w:tc>
          <w:tcPr>
            <w:tcW w:w="4514" w:type="dxa"/>
          </w:tcPr>
          <w:sdt>
            <w:sdtPr>
              <w:rPr>
                <w:color w:val="auto"/>
                <w14:numForm w14:val="default"/>
              </w:rPr>
              <w:id w:val="-1540809030"/>
              <w:placeholder>
                <w:docPart w:val="0EFB222A39D94C36B19DFA0097EED927"/>
              </w:placeholder>
              <w:date>
                <w:dateFormat w:val="d MMMM yyyy"/>
                <w:lid w:val="en-AU"/>
                <w:storeMappedDataAs w:val="dateTime"/>
                <w:calendar w:val="gregorian"/>
              </w:date>
            </w:sdtPr>
            <w:sdtEndPr/>
            <w:sdtContent>
              <w:p w14:paraId="1F7B421A" w14:textId="77777777" w:rsidR="00302725" w:rsidRPr="0065707D" w:rsidRDefault="00302725" w:rsidP="006C5B65">
                <w:pPr>
                  <w:pStyle w:val="TableTextEntries"/>
                  <w:cnfStyle w:val="000000000000" w:firstRow="0" w:lastRow="0" w:firstColumn="0" w:lastColumn="0" w:oddVBand="0" w:evenVBand="0" w:oddHBand="0" w:evenHBand="0" w:firstRowFirstColumn="0" w:firstRowLastColumn="0" w:lastRowFirstColumn="0" w:lastRowLastColumn="0"/>
                  <w:rPr>
                    <w:color w:val="auto"/>
                    <w14:numForm w14:val="default"/>
                  </w:rPr>
                </w:pPr>
                <w:r w:rsidRPr="0065707D">
                  <w:rPr>
                    <w:color w:val="auto"/>
                    <w14:numForm w14:val="default"/>
                  </w:rPr>
                  <w:t>Click date</w:t>
                </w:r>
              </w:p>
            </w:sdtContent>
          </w:sdt>
        </w:tc>
      </w:tr>
      <w:tr w:rsidR="00302725" w14:paraId="119672F8"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5E89FF69" w14:textId="77777777" w:rsidR="00302725" w:rsidRDefault="00DC48F5" w:rsidP="006C5B65">
            <w:pPr>
              <w:pStyle w:val="TableTextEntries"/>
            </w:pPr>
            <w:sdt>
              <w:sdtPr>
                <w:id w:val="391468610"/>
                <w:placeholder>
                  <w:docPart w:val="0F7643897EEE4FA6AD6604DF4A5916BB"/>
                </w:placeholder>
                <w:showingPlcHdr/>
              </w:sdtPr>
              <w:sdtEndPr/>
              <w:sdtContent>
                <w:r w:rsidR="00302725" w:rsidRPr="00351A87">
                  <w:rPr>
                    <w:rStyle w:val="PlaceholderText"/>
                    <w:rFonts w:eastAsiaTheme="minorHAnsi"/>
                  </w:rPr>
                  <w:t>Insert number.</w:t>
                </w:r>
              </w:sdtContent>
            </w:sdt>
          </w:p>
        </w:tc>
        <w:tc>
          <w:tcPr>
            <w:tcW w:w="4514" w:type="dxa"/>
          </w:tcPr>
          <w:sdt>
            <w:sdtPr>
              <w:rPr>
                <w:color w:val="auto"/>
                <w14:numForm w14:val="default"/>
              </w:rPr>
              <w:id w:val="-597250205"/>
              <w:placeholder>
                <w:docPart w:val="3E0E5913E626475D888E892162A6A39D"/>
              </w:placeholder>
              <w:date>
                <w:dateFormat w:val="d MMMM yyyy"/>
                <w:lid w:val="en-AU"/>
                <w:storeMappedDataAs w:val="dateTime"/>
                <w:calendar w:val="gregorian"/>
              </w:date>
            </w:sdtPr>
            <w:sdtEndPr/>
            <w:sdtContent>
              <w:p w14:paraId="6F184831" w14:textId="77777777" w:rsidR="00302725" w:rsidRPr="0065707D" w:rsidRDefault="00302725" w:rsidP="006C5B65">
                <w:pPr>
                  <w:pStyle w:val="TableTextEntries"/>
                  <w:cnfStyle w:val="000000010000" w:firstRow="0" w:lastRow="0" w:firstColumn="0" w:lastColumn="0" w:oddVBand="0" w:evenVBand="0" w:oddHBand="0" w:evenHBand="1" w:firstRowFirstColumn="0" w:firstRowLastColumn="0" w:lastRowFirstColumn="0" w:lastRowLastColumn="0"/>
                  <w:rPr>
                    <w:color w:val="auto"/>
                    <w14:numForm w14:val="default"/>
                  </w:rPr>
                </w:pPr>
                <w:r w:rsidRPr="0065707D">
                  <w:rPr>
                    <w:color w:val="auto"/>
                    <w14:numForm w14:val="default"/>
                  </w:rPr>
                  <w:t>Click date</w:t>
                </w:r>
              </w:p>
            </w:sdtContent>
          </w:sdt>
        </w:tc>
      </w:tr>
      <w:tr w:rsidR="00302725" w14:paraId="7F596A3A" w14:textId="77777777" w:rsidTr="006C5B65">
        <w:tc>
          <w:tcPr>
            <w:cnfStyle w:val="001000000000" w:firstRow="0" w:lastRow="0" w:firstColumn="1" w:lastColumn="0" w:oddVBand="0" w:evenVBand="0" w:oddHBand="0" w:evenHBand="0" w:firstRowFirstColumn="0" w:firstRowLastColumn="0" w:lastRowFirstColumn="0" w:lastRowLastColumn="0"/>
            <w:tcW w:w="4513" w:type="dxa"/>
          </w:tcPr>
          <w:p w14:paraId="53C54E9D" w14:textId="77777777" w:rsidR="00302725" w:rsidRDefault="00DC48F5" w:rsidP="006C5B65">
            <w:pPr>
              <w:pStyle w:val="TableTextEntries"/>
            </w:pPr>
            <w:sdt>
              <w:sdtPr>
                <w:id w:val="-149301588"/>
                <w:placeholder>
                  <w:docPart w:val="1E437CCBC800455C9518B80B323B50BC"/>
                </w:placeholder>
                <w:showingPlcHdr/>
              </w:sdtPr>
              <w:sdtEndPr/>
              <w:sdtContent>
                <w:r w:rsidR="00302725" w:rsidRPr="00351A87">
                  <w:rPr>
                    <w:rStyle w:val="PlaceholderText"/>
                    <w:rFonts w:eastAsiaTheme="minorHAnsi"/>
                  </w:rPr>
                  <w:t>Insert number.</w:t>
                </w:r>
              </w:sdtContent>
            </w:sdt>
          </w:p>
        </w:tc>
        <w:tc>
          <w:tcPr>
            <w:tcW w:w="4514" w:type="dxa"/>
          </w:tcPr>
          <w:sdt>
            <w:sdtPr>
              <w:rPr>
                <w:color w:val="auto"/>
                <w14:numForm w14:val="default"/>
              </w:rPr>
              <w:id w:val="-578685086"/>
              <w:placeholder>
                <w:docPart w:val="86B1BA0868534CA28DCD612CEAD6D973"/>
              </w:placeholder>
              <w:date>
                <w:dateFormat w:val="d MMMM yyyy"/>
                <w:lid w:val="en-AU"/>
                <w:storeMappedDataAs w:val="dateTime"/>
                <w:calendar w:val="gregorian"/>
              </w:date>
            </w:sdtPr>
            <w:sdtEndPr/>
            <w:sdtContent>
              <w:p w14:paraId="5365B18E"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rPr>
                    <w:color w:val="auto"/>
                    <w14:numForm w14:val="default"/>
                  </w:rPr>
                </w:pPr>
                <w:r w:rsidRPr="0065707D">
                  <w:rPr>
                    <w:color w:val="auto"/>
                    <w14:numForm w14:val="default"/>
                  </w:rPr>
                  <w:t>Click date</w:t>
                </w:r>
              </w:p>
            </w:sdtContent>
          </w:sdt>
        </w:tc>
      </w:tr>
      <w:tr w:rsidR="00302725" w14:paraId="185CC01E"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244D2484" w14:textId="77777777" w:rsidR="00302725" w:rsidRDefault="00DC48F5" w:rsidP="006C5B65">
            <w:pPr>
              <w:pStyle w:val="TableTextEntries"/>
            </w:pPr>
            <w:sdt>
              <w:sdtPr>
                <w:id w:val="251789803"/>
                <w:placeholder>
                  <w:docPart w:val="7064B7DEE09446DB9E5A99F8ADDE42D5"/>
                </w:placeholder>
                <w:showingPlcHdr/>
              </w:sdtPr>
              <w:sdtEndPr/>
              <w:sdtContent>
                <w:r w:rsidR="00302725" w:rsidRPr="00351A87">
                  <w:rPr>
                    <w:rStyle w:val="PlaceholderText"/>
                    <w:rFonts w:eastAsiaTheme="minorHAnsi"/>
                  </w:rPr>
                  <w:t>Insert number.</w:t>
                </w:r>
              </w:sdtContent>
            </w:sdt>
          </w:p>
        </w:tc>
        <w:tc>
          <w:tcPr>
            <w:tcW w:w="4514" w:type="dxa"/>
          </w:tcPr>
          <w:sdt>
            <w:sdtPr>
              <w:rPr>
                <w:color w:val="auto"/>
                <w14:numForm w14:val="default"/>
              </w:rPr>
              <w:id w:val="-307477735"/>
              <w:placeholder>
                <w:docPart w:val="B7943FE8378B41EEB3DD6810B04C5700"/>
              </w:placeholder>
              <w:date>
                <w:dateFormat w:val="d MMMM yyyy"/>
                <w:lid w:val="en-AU"/>
                <w:storeMappedDataAs w:val="dateTime"/>
                <w:calendar w:val="gregorian"/>
              </w:date>
            </w:sdtPr>
            <w:sdtEndPr/>
            <w:sdtContent>
              <w:p w14:paraId="3E7E8FBB" w14:textId="77777777" w:rsidR="00302725" w:rsidRDefault="00302725" w:rsidP="006C5B65">
                <w:pPr>
                  <w:pStyle w:val="TableTextEntries"/>
                  <w:cnfStyle w:val="000000010000" w:firstRow="0" w:lastRow="0" w:firstColumn="0" w:lastColumn="0" w:oddVBand="0" w:evenVBand="0" w:oddHBand="0" w:evenHBand="1" w:firstRowFirstColumn="0" w:firstRowLastColumn="0" w:lastRowFirstColumn="0" w:lastRowLastColumn="0"/>
                  <w:rPr>
                    <w:color w:val="auto"/>
                    <w14:numForm w14:val="default"/>
                  </w:rPr>
                </w:pPr>
                <w:r w:rsidRPr="0065707D">
                  <w:rPr>
                    <w:color w:val="auto"/>
                    <w14:numForm w14:val="default"/>
                  </w:rPr>
                  <w:t>Click date</w:t>
                </w:r>
              </w:p>
            </w:sdtContent>
          </w:sdt>
        </w:tc>
      </w:tr>
    </w:tbl>
    <w:p w14:paraId="394307CE" w14:textId="77777777" w:rsidR="00302725" w:rsidRDefault="00302725" w:rsidP="00302725">
      <w:pPr>
        <w:pStyle w:val="Heading1"/>
      </w:pPr>
      <w:r>
        <w:t>Certificates</w:t>
      </w:r>
    </w:p>
    <w:p w14:paraId="0EDE089A" w14:textId="77777777" w:rsidR="00AC599A" w:rsidRDefault="00302725" w:rsidP="00AC599A">
      <w:pPr>
        <w:pStyle w:val="Infobullet"/>
      </w:pPr>
      <w:r>
        <w:t xml:space="preserve">Provide the number of </w:t>
      </w:r>
    </w:p>
    <w:p w14:paraId="76467FED" w14:textId="77777777" w:rsidR="00AC599A" w:rsidRDefault="00302725" w:rsidP="009111DA">
      <w:pPr>
        <w:pStyle w:val="ListBullet2"/>
      </w:pPr>
      <w:r>
        <w:t>Energy Savings Certificates (</w:t>
      </w:r>
      <w:r w:rsidRPr="00491F20">
        <w:rPr>
          <w:b/>
          <w:bCs/>
        </w:rPr>
        <w:t>ESCs</w:t>
      </w:r>
      <w:r>
        <w:t xml:space="preserve">) </w:t>
      </w:r>
      <w:r w:rsidR="00AC599A">
        <w:t>OR</w:t>
      </w:r>
    </w:p>
    <w:p w14:paraId="37E50D31" w14:textId="56FE4204" w:rsidR="00AC599A" w:rsidRDefault="00302725" w:rsidP="009111DA">
      <w:pPr>
        <w:pStyle w:val="ListBullet2"/>
      </w:pPr>
      <w:r>
        <w:t>Peak Reduction Certificates (</w:t>
      </w:r>
      <w:r w:rsidRPr="00491F20">
        <w:rPr>
          <w:b/>
          <w:bCs/>
        </w:rPr>
        <w:t>PRCs</w:t>
      </w:r>
      <w:r>
        <w:t xml:space="preserve">) </w:t>
      </w:r>
    </w:p>
    <w:p w14:paraId="5B8F398F" w14:textId="2371ECCC" w:rsidR="00302725" w:rsidRDefault="00AC599A" w:rsidP="00AC599A">
      <w:pPr>
        <w:pStyle w:val="Infobullet"/>
        <w:numPr>
          <w:ilvl w:val="0"/>
          <w:numId w:val="0"/>
        </w:numPr>
        <w:ind w:left="360"/>
      </w:pPr>
      <w:r>
        <w:t xml:space="preserve">but not both (separate DSWs must be lodged for the separate schemes), that are </w:t>
      </w:r>
      <w:r w:rsidR="00302725">
        <w:t>registered or proposed to be registered.</w:t>
      </w:r>
    </w:p>
    <w:p w14:paraId="20A006FB" w14:textId="77777777" w:rsidR="00302725" w:rsidRDefault="00302725" w:rsidP="00302725">
      <w:pPr>
        <w:pStyle w:val="Infobullet"/>
      </w:pPr>
      <w:r>
        <w:t>For the implementation period, provide the earliest date of the implementation to the latest date of the implementation.</w:t>
      </w:r>
    </w:p>
    <w:p w14:paraId="4186B91F" w14:textId="77777777" w:rsidR="0047362B" w:rsidRDefault="00302725" w:rsidP="0047362B">
      <w:pPr>
        <w:pStyle w:val="Infobullet"/>
      </w:pPr>
      <w:r>
        <w:t>For post registration audits, all certificates within the certificate registration period should be included in the audit scope.</w:t>
      </w:r>
    </w:p>
    <w:p w14:paraId="33316A9B" w14:textId="6FEF11B1" w:rsidR="00302725" w:rsidRDefault="00302725" w:rsidP="0047362B">
      <w:pPr>
        <w:pStyle w:val="Infobullet"/>
      </w:pPr>
      <w:r>
        <w:lastRenderedPageBreak/>
        <w:t xml:space="preserve">An activity that is an Implementation under the ESS may also be an Implementation under the </w:t>
      </w:r>
      <w:r w:rsidR="00AC599A">
        <w:t xml:space="preserve">RDUE sub-method of the </w:t>
      </w:r>
      <w:r>
        <w:t>PDRS. If an ACP is accredited under both schemes</w:t>
      </w:r>
      <w:r w:rsidR="00F400EE">
        <w:t>,</w:t>
      </w:r>
      <w:r>
        <w:t xml:space="preserve"> </w:t>
      </w:r>
      <w:r w:rsidR="00F400EE">
        <w:t>they</w:t>
      </w:r>
      <w:r>
        <w:t xml:space="preserve"> may create certificates for both Implementations (</w:t>
      </w:r>
      <w:r w:rsidRPr="0047362B">
        <w:rPr>
          <w:b/>
          <w:bCs/>
        </w:rPr>
        <w:t>dual implementations</w:t>
      </w:r>
      <w:r>
        <w:t xml:space="preserve">). </w:t>
      </w:r>
      <w:r w:rsidR="00AC599A">
        <w:t xml:space="preserve">Please advise below whether you are lodging a DSW for </w:t>
      </w:r>
      <w:r w:rsidR="0047362B">
        <w:t xml:space="preserve">a </w:t>
      </w:r>
      <w:r w:rsidR="0047362B" w:rsidRPr="0047362B">
        <w:rPr>
          <w:b/>
          <w:bCs/>
        </w:rPr>
        <w:t xml:space="preserve">concurrent </w:t>
      </w:r>
      <w:r w:rsidR="00AC599A" w:rsidRPr="0047362B">
        <w:rPr>
          <w:b/>
          <w:bCs/>
        </w:rPr>
        <w:t>audit</w:t>
      </w:r>
      <w:r w:rsidR="00AC599A">
        <w:t xml:space="preserve"> </w:t>
      </w:r>
      <w:r w:rsidR="0047362B">
        <w:t xml:space="preserve">of </w:t>
      </w:r>
      <w:r w:rsidR="00AC599A">
        <w:t xml:space="preserve">dual implementations that correspond with this DSW. </w:t>
      </w:r>
    </w:p>
    <w:p w14:paraId="09D39720" w14:textId="77777777" w:rsidR="00302725" w:rsidRDefault="00302725" w:rsidP="00302725">
      <w:pPr>
        <w:pStyle w:val="Infobullet"/>
        <w:numPr>
          <w:ilvl w:val="0"/>
          <w:numId w:val="0"/>
        </w:numPr>
        <w:ind w:left="360"/>
      </w:pPr>
    </w:p>
    <w:p w14:paraId="15595FCC" w14:textId="77777777" w:rsidR="00302725" w:rsidRDefault="00302725" w:rsidP="00302725">
      <w:pPr>
        <w:pStyle w:val="BodyText"/>
      </w:pPr>
    </w:p>
    <w:tbl>
      <w:tblPr>
        <w:tblStyle w:val="BasicIPARTtablerow-column"/>
        <w:tblW w:w="9328" w:type="dxa"/>
        <w:tblLayout w:type="fixed"/>
        <w:tblLook w:val="0680" w:firstRow="0" w:lastRow="0" w:firstColumn="1" w:lastColumn="0" w:noHBand="1" w:noVBand="1"/>
      </w:tblPr>
      <w:tblGrid>
        <w:gridCol w:w="4664"/>
        <w:gridCol w:w="4664"/>
      </w:tblGrid>
      <w:tr w:rsidR="00302725" w:rsidRPr="00D651A1" w14:paraId="05661D86" w14:textId="77777777" w:rsidTr="006C5B65">
        <w:trPr>
          <w:trHeight w:val="132"/>
        </w:trPr>
        <w:tc>
          <w:tcPr>
            <w:cnfStyle w:val="001000000000" w:firstRow="0" w:lastRow="0" w:firstColumn="1" w:lastColumn="0" w:oddVBand="0" w:evenVBand="0" w:oddHBand="0" w:evenHBand="0" w:firstRowFirstColumn="0" w:firstRowLastColumn="0" w:lastRowFirstColumn="0" w:lastRowLastColumn="0"/>
            <w:tcW w:w="4664" w:type="dxa"/>
            <w:hideMark/>
          </w:tcPr>
          <w:p w14:paraId="20BCDF4A" w14:textId="77777777" w:rsidR="00302725" w:rsidRPr="00D651A1" w:rsidRDefault="00302725" w:rsidP="006C5B65">
            <w:pPr>
              <w:pStyle w:val="TableTextColumnHeading"/>
            </w:pPr>
            <w:r w:rsidRPr="00D651A1">
              <w:t xml:space="preserve">Total number of </w:t>
            </w:r>
            <w:r>
              <w:t>ESCs</w:t>
            </w:r>
            <w:r w:rsidRPr="00D651A1">
              <w:t xml:space="preserve"> to be audited</w:t>
            </w:r>
            <w:r>
              <w:t>:</w:t>
            </w:r>
          </w:p>
        </w:tc>
        <w:tc>
          <w:tcPr>
            <w:tcW w:w="4664" w:type="dxa"/>
            <w:hideMark/>
          </w:tcPr>
          <w:p w14:paraId="08CEECFB" w14:textId="1771150E" w:rsidR="00302725" w:rsidRPr="00D651A1"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714732920"/>
                <w:placeholder>
                  <w:docPart w:val="43DD212B47F045219A832E7D3E60339A"/>
                </w:placeholder>
                <w:showingPlcHdr/>
              </w:sdtPr>
              <w:sdtEndPr/>
              <w:sdtContent>
                <w:r w:rsidR="006A74F4">
                  <w:rPr>
                    <w:rFonts w:eastAsiaTheme="minorHAnsi"/>
                    <w:color w:val="808080"/>
                  </w:rPr>
                  <w:t>Insert number</w:t>
                </w:r>
                <w:r w:rsidR="006A74F4">
                  <w:rPr>
                    <w:rStyle w:val="PlaceholderText"/>
                    <w:rFonts w:eastAsiaTheme="minorHAnsi"/>
                  </w:rPr>
                  <w:t>.</w:t>
                </w:r>
              </w:sdtContent>
            </w:sdt>
          </w:p>
        </w:tc>
      </w:tr>
      <w:tr w:rsidR="00302725" w:rsidRPr="00D651A1" w14:paraId="6C6D0085" w14:textId="77777777" w:rsidTr="006C5B65">
        <w:trPr>
          <w:trHeight w:val="132"/>
        </w:trPr>
        <w:tc>
          <w:tcPr>
            <w:cnfStyle w:val="001000000000" w:firstRow="0" w:lastRow="0" w:firstColumn="1" w:lastColumn="0" w:oddVBand="0" w:evenVBand="0" w:oddHBand="0" w:evenHBand="0" w:firstRowFirstColumn="0" w:firstRowLastColumn="0" w:lastRowFirstColumn="0" w:lastRowLastColumn="0"/>
            <w:tcW w:w="4664" w:type="dxa"/>
          </w:tcPr>
          <w:p w14:paraId="398743F8" w14:textId="77777777" w:rsidR="00302725" w:rsidRPr="00D651A1" w:rsidRDefault="00302725" w:rsidP="006C5B65">
            <w:pPr>
              <w:pStyle w:val="TableTextColumnHeading"/>
            </w:pPr>
            <w:r>
              <w:t>Total number of PRCs to be audited:</w:t>
            </w:r>
          </w:p>
        </w:tc>
        <w:tc>
          <w:tcPr>
            <w:tcW w:w="4664" w:type="dxa"/>
          </w:tcPr>
          <w:p w14:paraId="154753F8" w14:textId="77777777" w:rsidR="00302725"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922842544"/>
                <w:placeholder>
                  <w:docPart w:val="6A608E9DC4874AA2A8D7684D6CCA3CD0"/>
                </w:placeholder>
              </w:sdtPr>
              <w:sdtEndPr/>
              <w:sdtContent>
                <w:r w:rsidR="00302725">
                  <w:rPr>
                    <w:rFonts w:eastAsiaTheme="minorHAnsi"/>
                    <w:color w:val="808080"/>
                  </w:rPr>
                  <w:t>Insert number</w:t>
                </w:r>
                <w:r w:rsidR="00302725">
                  <w:rPr>
                    <w:rStyle w:val="PlaceholderText"/>
                    <w:rFonts w:eastAsiaTheme="minorHAnsi"/>
                  </w:rPr>
                  <w:t>.</w:t>
                </w:r>
              </w:sdtContent>
            </w:sdt>
          </w:p>
        </w:tc>
      </w:tr>
    </w:tbl>
    <w:p w14:paraId="2CB9EDB2" w14:textId="77777777" w:rsidR="00302725" w:rsidRDefault="00302725" w:rsidP="00302725">
      <w:pPr>
        <w:pStyle w:val="Heading4"/>
      </w:pPr>
      <w:r>
        <w:t>ESCs</w:t>
      </w:r>
      <w:r w:rsidRPr="00D651A1">
        <w:t xml:space="preserve"> by vintage</w:t>
      </w:r>
    </w:p>
    <w:tbl>
      <w:tblPr>
        <w:tblStyle w:val="BasicIPARTtablerow-column"/>
        <w:tblW w:w="0" w:type="auto"/>
        <w:tblLayout w:type="fixed"/>
        <w:tblLook w:val="04A0" w:firstRow="1" w:lastRow="0" w:firstColumn="1" w:lastColumn="0" w:noHBand="0" w:noVBand="1"/>
      </w:tblPr>
      <w:tblGrid>
        <w:gridCol w:w="3793"/>
        <w:gridCol w:w="2382"/>
        <w:gridCol w:w="2851"/>
      </w:tblGrid>
      <w:tr w:rsidR="00302725" w:rsidRPr="00D651A1" w14:paraId="35540AF7" w14:textId="77777777" w:rsidTr="006C5B65">
        <w:trPr>
          <w:cnfStyle w:val="100000000000" w:firstRow="1" w:lastRow="0" w:firstColumn="0" w:lastColumn="0" w:oddVBand="0" w:evenVBand="0" w:oddHBand="0" w:evenHBand="0" w:firstRowFirstColumn="0" w:firstRowLastColumn="0" w:lastRowFirstColumn="0" w:lastRowLastColumn="0"/>
          <w:trHeight w:val="130"/>
        </w:trPr>
        <w:tc>
          <w:tcPr>
            <w:cnfStyle w:val="001000000100" w:firstRow="0" w:lastRow="0" w:firstColumn="1" w:lastColumn="0" w:oddVBand="0" w:evenVBand="0" w:oddHBand="0" w:evenHBand="0" w:firstRowFirstColumn="1" w:firstRowLastColumn="0" w:lastRowFirstColumn="0" w:lastRowLastColumn="0"/>
            <w:tcW w:w="3793" w:type="dxa"/>
            <w:hideMark/>
          </w:tcPr>
          <w:p w14:paraId="73E09768" w14:textId="77777777" w:rsidR="00302725" w:rsidRPr="00D651A1" w:rsidRDefault="00302725" w:rsidP="006C5B65">
            <w:pPr>
              <w:pStyle w:val="TableTextColumnHeading"/>
            </w:pPr>
            <w:r>
              <w:t xml:space="preserve">ESCs </w:t>
            </w:r>
          </w:p>
        </w:tc>
        <w:tc>
          <w:tcPr>
            <w:tcW w:w="2382" w:type="dxa"/>
            <w:hideMark/>
          </w:tcPr>
          <w:p w14:paraId="0A1D7782" w14:textId="77777777" w:rsidR="00302725" w:rsidRPr="00D651A1" w:rsidRDefault="00302725" w:rsidP="006C5B65">
            <w:pPr>
              <w:pStyle w:val="TableTextColumnHeading"/>
              <w:cnfStyle w:val="100000000000" w:firstRow="1" w:lastRow="0" w:firstColumn="0" w:lastColumn="0" w:oddVBand="0" w:evenVBand="0" w:oddHBand="0" w:evenHBand="0" w:firstRowFirstColumn="0" w:firstRowLastColumn="0" w:lastRowFirstColumn="0" w:lastRowLastColumn="0"/>
            </w:pPr>
            <w:r w:rsidRPr="00D651A1">
              <w:t>Vintage</w:t>
            </w:r>
          </w:p>
        </w:tc>
        <w:tc>
          <w:tcPr>
            <w:tcW w:w="2851" w:type="dxa"/>
            <w:hideMark/>
          </w:tcPr>
          <w:p w14:paraId="277E5A1E" w14:textId="77777777" w:rsidR="00302725" w:rsidRPr="00D651A1" w:rsidRDefault="00302725" w:rsidP="006C5B65">
            <w:pPr>
              <w:pStyle w:val="TableTextColumnHeading"/>
              <w:cnfStyle w:val="100000000000" w:firstRow="1" w:lastRow="0" w:firstColumn="0" w:lastColumn="0" w:oddVBand="0" w:evenVBand="0" w:oddHBand="0" w:evenHBand="0" w:firstRowFirstColumn="0" w:firstRowLastColumn="0" w:lastRowFirstColumn="0" w:lastRowLastColumn="0"/>
            </w:pPr>
            <w:r>
              <w:t>Number of certificates</w:t>
            </w:r>
          </w:p>
        </w:tc>
      </w:tr>
      <w:tr w:rsidR="00302725" w14:paraId="7C45A41A" w14:textId="77777777" w:rsidTr="006C5B65">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743565F1" w14:textId="77777777" w:rsidR="00302725" w:rsidRPr="00D651A1" w:rsidRDefault="00302725" w:rsidP="006C5B65">
            <w:pPr>
              <w:pStyle w:val="TableTextColumnHeading"/>
            </w:pPr>
          </w:p>
        </w:tc>
        <w:tc>
          <w:tcPr>
            <w:tcW w:w="2382" w:type="dxa"/>
          </w:tcPr>
          <w:p w14:paraId="3F94C1F1" w14:textId="77777777" w:rsidR="00302725"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845946474"/>
                <w:placeholder>
                  <w:docPart w:val="88470D11002545BD8D7CA4E6F22B2E5D"/>
                </w:placeholder>
                <w:showingPlcHdr/>
              </w:sdtPr>
              <w:sdtEndPr/>
              <w:sdtContent>
                <w:r w:rsidR="00302725" w:rsidRPr="00D651A1">
                  <w:rPr>
                    <w:rStyle w:val="PlaceholderText"/>
                    <w:rFonts w:eastAsiaTheme="minorHAnsi"/>
                  </w:rPr>
                  <w:t>Insert vintage.</w:t>
                </w:r>
              </w:sdtContent>
            </w:sdt>
          </w:p>
        </w:tc>
        <w:tc>
          <w:tcPr>
            <w:tcW w:w="2851" w:type="dxa"/>
          </w:tcPr>
          <w:p w14:paraId="48E109E6" w14:textId="77777777" w:rsidR="00302725"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425808531"/>
                <w:placeholder>
                  <w:docPart w:val="5959AC1125064612AE34D689E8AA894F"/>
                </w:placeholder>
                <w:showingPlcHdr/>
              </w:sdtPr>
              <w:sdtEndPr/>
              <w:sdtContent>
                <w:r w:rsidR="00302725" w:rsidRPr="00D651A1">
                  <w:rPr>
                    <w:rStyle w:val="PlaceholderText"/>
                    <w:rFonts w:eastAsiaTheme="minorHAnsi"/>
                  </w:rPr>
                  <w:t>Insert number.</w:t>
                </w:r>
              </w:sdtContent>
            </w:sdt>
          </w:p>
        </w:tc>
      </w:tr>
      <w:tr w:rsidR="00302725" w14:paraId="37071893" w14:textId="77777777" w:rsidTr="006C5B65">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16B57AB3" w14:textId="77777777" w:rsidR="00302725" w:rsidRPr="00D651A1" w:rsidRDefault="00302725" w:rsidP="006C5B65">
            <w:pPr>
              <w:pStyle w:val="TableTextColumnHeading"/>
            </w:pPr>
          </w:p>
        </w:tc>
        <w:tc>
          <w:tcPr>
            <w:tcW w:w="2382" w:type="dxa"/>
          </w:tcPr>
          <w:p w14:paraId="4B30E53E" w14:textId="77777777" w:rsidR="00302725"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1124206487"/>
                <w:placeholder>
                  <w:docPart w:val="E45135FD49EA4DCBAB74480AB03C925F"/>
                </w:placeholder>
                <w:showingPlcHdr/>
              </w:sdtPr>
              <w:sdtEndPr/>
              <w:sdtContent>
                <w:r w:rsidR="00302725" w:rsidRPr="00D651A1">
                  <w:rPr>
                    <w:rStyle w:val="PlaceholderText"/>
                    <w:rFonts w:eastAsiaTheme="minorHAnsi"/>
                  </w:rPr>
                  <w:t>Insert vintage.</w:t>
                </w:r>
              </w:sdtContent>
            </w:sdt>
          </w:p>
        </w:tc>
        <w:tc>
          <w:tcPr>
            <w:tcW w:w="2851" w:type="dxa"/>
          </w:tcPr>
          <w:p w14:paraId="2DD7488D" w14:textId="77777777" w:rsidR="00302725"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2100637479"/>
                <w:placeholder>
                  <w:docPart w:val="C4F9F219AF1B48598CFEB4A237206905"/>
                </w:placeholder>
                <w:showingPlcHdr/>
              </w:sdtPr>
              <w:sdtEndPr/>
              <w:sdtContent>
                <w:r w:rsidR="00302725" w:rsidRPr="00D61920">
                  <w:rPr>
                    <w:rStyle w:val="PlaceholderText"/>
                    <w:rFonts w:eastAsiaTheme="minorHAnsi"/>
                  </w:rPr>
                  <w:t>Insert number.</w:t>
                </w:r>
              </w:sdtContent>
            </w:sdt>
          </w:p>
        </w:tc>
      </w:tr>
      <w:tr w:rsidR="00302725" w14:paraId="364D971A" w14:textId="77777777" w:rsidTr="006C5B65">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26468098" w14:textId="77777777" w:rsidR="00302725" w:rsidRPr="00D651A1" w:rsidRDefault="00302725" w:rsidP="006C5B65">
            <w:pPr>
              <w:pStyle w:val="TableTextColumnHeading"/>
            </w:pPr>
          </w:p>
        </w:tc>
        <w:tc>
          <w:tcPr>
            <w:tcW w:w="2382" w:type="dxa"/>
          </w:tcPr>
          <w:p w14:paraId="79BFFBBE" w14:textId="77777777" w:rsidR="00302725"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2064137473"/>
                <w:placeholder>
                  <w:docPart w:val="3ECA4B9BCF514943A8C2ED9B28E544C4"/>
                </w:placeholder>
                <w:showingPlcHdr/>
              </w:sdtPr>
              <w:sdtEndPr/>
              <w:sdtContent>
                <w:r w:rsidR="00302725" w:rsidRPr="00D651A1">
                  <w:rPr>
                    <w:rStyle w:val="PlaceholderText"/>
                    <w:rFonts w:eastAsiaTheme="minorHAnsi"/>
                  </w:rPr>
                  <w:t>Insert vintage.</w:t>
                </w:r>
              </w:sdtContent>
            </w:sdt>
          </w:p>
        </w:tc>
        <w:tc>
          <w:tcPr>
            <w:tcW w:w="2851" w:type="dxa"/>
          </w:tcPr>
          <w:p w14:paraId="55298E86" w14:textId="77777777" w:rsidR="00302725"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328049445"/>
                <w:placeholder>
                  <w:docPart w:val="E97C44BAD74C42A0BBB7C5398E3A293E"/>
                </w:placeholder>
                <w:showingPlcHdr/>
              </w:sdtPr>
              <w:sdtEndPr/>
              <w:sdtContent>
                <w:r w:rsidR="00302725" w:rsidRPr="00D61920">
                  <w:rPr>
                    <w:rStyle w:val="PlaceholderText"/>
                    <w:rFonts w:eastAsiaTheme="minorHAnsi"/>
                  </w:rPr>
                  <w:t>Insert number.</w:t>
                </w:r>
              </w:sdtContent>
            </w:sdt>
          </w:p>
        </w:tc>
      </w:tr>
      <w:tr w:rsidR="00302725" w:rsidRPr="00D651A1" w14:paraId="5CDFA5CA" w14:textId="77777777" w:rsidTr="006C5B65">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hideMark/>
          </w:tcPr>
          <w:p w14:paraId="59AA93EA" w14:textId="77777777" w:rsidR="00302725" w:rsidRPr="00D651A1" w:rsidRDefault="00302725" w:rsidP="006C5B65">
            <w:pPr>
              <w:pStyle w:val="TableTextColumnHeading"/>
            </w:pPr>
            <w:r>
              <w:t>ESC i</w:t>
            </w:r>
            <w:r w:rsidRPr="00D651A1">
              <w:t>mplementation period</w:t>
            </w:r>
            <w:r>
              <w:t>:</w:t>
            </w:r>
          </w:p>
        </w:tc>
        <w:tc>
          <w:tcPr>
            <w:tcW w:w="2382" w:type="dxa"/>
            <w:hideMark/>
          </w:tcPr>
          <w:sdt>
            <w:sdtPr>
              <w:id w:val="1553263365"/>
              <w:date>
                <w:dateFormat w:val="d MMMM yyyy"/>
                <w:lid w:val="en-AU"/>
                <w:storeMappedDataAs w:val="dateTime"/>
                <w:calendar w:val="gregorian"/>
              </w:date>
            </w:sdtPr>
            <w:sdtEndPr/>
            <w:sdtContent>
              <w:p w14:paraId="7FF95F2E" w14:textId="77777777" w:rsidR="00302725" w:rsidRPr="00D651A1" w:rsidRDefault="00302725" w:rsidP="006C5B65">
                <w:pPr>
                  <w:pStyle w:val="TableTextEntries"/>
                  <w:cnfStyle w:val="000000010000" w:firstRow="0" w:lastRow="0" w:firstColumn="0" w:lastColumn="0" w:oddVBand="0" w:evenVBand="0" w:oddHBand="0" w:evenHBand="1" w:firstRowFirstColumn="0" w:firstRowLastColumn="0" w:lastRowFirstColumn="0" w:lastRowLastColumn="0"/>
                </w:pPr>
                <w:r w:rsidRPr="00D651A1">
                  <w:t>Click start date</w:t>
                </w:r>
              </w:p>
            </w:sdtContent>
          </w:sdt>
        </w:tc>
        <w:tc>
          <w:tcPr>
            <w:tcW w:w="2851" w:type="dxa"/>
            <w:hideMark/>
          </w:tcPr>
          <w:sdt>
            <w:sdtPr>
              <w:id w:val="-2062153376"/>
              <w:date>
                <w:dateFormat w:val="d MMMM yyyy"/>
                <w:lid w:val="en-AU"/>
                <w:storeMappedDataAs w:val="dateTime"/>
                <w:calendar w:val="gregorian"/>
              </w:date>
            </w:sdtPr>
            <w:sdtEndPr/>
            <w:sdtContent>
              <w:p w14:paraId="1CC56C7D" w14:textId="3687268B" w:rsidR="00302725" w:rsidRPr="00D651A1" w:rsidRDefault="000F75C8" w:rsidP="006C5B65">
                <w:pPr>
                  <w:pStyle w:val="TableTextEntries"/>
                  <w:cnfStyle w:val="000000010000" w:firstRow="0" w:lastRow="0" w:firstColumn="0" w:lastColumn="0" w:oddVBand="0" w:evenVBand="0" w:oddHBand="0" w:evenHBand="1" w:firstRowFirstColumn="0" w:firstRowLastColumn="0" w:lastRowFirstColumn="0" w:lastRowLastColumn="0"/>
                </w:pPr>
                <w:r w:rsidRPr="00D651A1">
                  <w:t xml:space="preserve">Click </w:t>
                </w:r>
                <w:r>
                  <w:t>end</w:t>
                </w:r>
                <w:r w:rsidRPr="00D651A1">
                  <w:t xml:space="preserve"> date</w:t>
                </w:r>
              </w:p>
            </w:sdtContent>
          </w:sdt>
        </w:tc>
      </w:tr>
      <w:tr w:rsidR="00302725" w:rsidRPr="00D651A1" w14:paraId="43D6F1EE" w14:textId="77777777" w:rsidTr="006C5B65">
        <w:trPr>
          <w:trHeight w:val="195"/>
        </w:trPr>
        <w:tc>
          <w:tcPr>
            <w:cnfStyle w:val="001000000000" w:firstRow="0" w:lastRow="0" w:firstColumn="1" w:lastColumn="0" w:oddVBand="0" w:evenVBand="0" w:oddHBand="0" w:evenHBand="0" w:firstRowFirstColumn="0" w:firstRowLastColumn="0" w:lastRowFirstColumn="0" w:lastRowLastColumn="0"/>
            <w:tcW w:w="3793" w:type="dxa"/>
            <w:hideMark/>
          </w:tcPr>
          <w:p w14:paraId="0AE820EF" w14:textId="77777777" w:rsidR="00302725" w:rsidRPr="00D651A1" w:rsidRDefault="00302725" w:rsidP="006C5B65">
            <w:pPr>
              <w:pStyle w:val="TableTextColumnHeading"/>
            </w:pPr>
            <w:r>
              <w:t xml:space="preserve">ESC </w:t>
            </w:r>
            <w:r w:rsidRPr="00D651A1">
              <w:t>registration period</w:t>
            </w:r>
            <w:r>
              <w:t>:</w:t>
            </w:r>
          </w:p>
        </w:tc>
        <w:tc>
          <w:tcPr>
            <w:tcW w:w="2382" w:type="dxa"/>
            <w:hideMark/>
          </w:tcPr>
          <w:sdt>
            <w:sdtPr>
              <w:id w:val="-225991967"/>
              <w:date>
                <w:dateFormat w:val="d MMMM yyyy"/>
                <w:lid w:val="en-AU"/>
                <w:storeMappedDataAs w:val="dateTime"/>
                <w:calendar w:val="gregorian"/>
              </w:date>
            </w:sdtPr>
            <w:sdtEndPr/>
            <w:sdtContent>
              <w:p w14:paraId="06442F8B" w14:textId="2688602E" w:rsidR="00302725" w:rsidRPr="00D651A1" w:rsidRDefault="000F75C8" w:rsidP="006C5B65">
                <w:pPr>
                  <w:pStyle w:val="TableTextEntries"/>
                  <w:cnfStyle w:val="000000000000" w:firstRow="0" w:lastRow="0" w:firstColumn="0" w:lastColumn="0" w:oddVBand="0" w:evenVBand="0" w:oddHBand="0" w:evenHBand="0" w:firstRowFirstColumn="0" w:firstRowLastColumn="0" w:lastRowFirstColumn="0" w:lastRowLastColumn="0"/>
                </w:pPr>
                <w:r w:rsidRPr="00D651A1">
                  <w:t xml:space="preserve">Click </w:t>
                </w:r>
                <w:r>
                  <w:t>start</w:t>
                </w:r>
                <w:r w:rsidRPr="00D651A1">
                  <w:t xml:space="preserve"> date</w:t>
                </w:r>
              </w:p>
            </w:sdtContent>
          </w:sdt>
        </w:tc>
        <w:tc>
          <w:tcPr>
            <w:tcW w:w="2851" w:type="dxa"/>
            <w:hideMark/>
          </w:tcPr>
          <w:sdt>
            <w:sdtPr>
              <w:id w:val="-435759120"/>
              <w:date>
                <w:dateFormat w:val="d MMMM yyyy"/>
                <w:lid w:val="en-AU"/>
                <w:storeMappedDataAs w:val="dateTime"/>
                <w:calendar w:val="gregorian"/>
              </w:date>
            </w:sdtPr>
            <w:sdtEndPr/>
            <w:sdtContent>
              <w:p w14:paraId="00E09C40" w14:textId="77777777" w:rsidR="00302725" w:rsidRPr="00D651A1"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r w:rsidRPr="00D651A1">
                  <w:t>Click end date</w:t>
                </w:r>
              </w:p>
            </w:sdtContent>
          </w:sdt>
        </w:tc>
      </w:tr>
      <w:tr w:rsidR="001A0397" w:rsidRPr="00D651A1" w14:paraId="45A19459" w14:textId="77777777" w:rsidTr="00450E77">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471596FC" w14:textId="5D24818C" w:rsidR="001A0397" w:rsidRDefault="001A0397" w:rsidP="001A0397">
            <w:pPr>
              <w:pStyle w:val="TableTextColumnHeading"/>
            </w:pPr>
            <w:r w:rsidRPr="00D651A1">
              <w:t>Number of sites</w:t>
            </w:r>
            <w:r>
              <w:t>:</w:t>
            </w:r>
          </w:p>
        </w:tc>
        <w:tc>
          <w:tcPr>
            <w:tcW w:w="5233" w:type="dxa"/>
            <w:gridSpan w:val="2"/>
          </w:tcPr>
          <w:p w14:paraId="27DF8943" w14:textId="48856D71" w:rsidR="001A0397" w:rsidRDefault="00DC48F5" w:rsidP="001A0397">
            <w:pPr>
              <w:pStyle w:val="TableTextEntries"/>
              <w:cnfStyle w:val="000000010000" w:firstRow="0" w:lastRow="0" w:firstColumn="0" w:lastColumn="0" w:oddVBand="0" w:evenVBand="0" w:oddHBand="0" w:evenHBand="1" w:firstRowFirstColumn="0" w:firstRowLastColumn="0" w:lastRowFirstColumn="0" w:lastRowLastColumn="0"/>
            </w:pPr>
            <w:sdt>
              <w:sdtPr>
                <w:id w:val="1497682084"/>
                <w:placeholder>
                  <w:docPart w:val="359509BA8C524C99817711B7199E33E2"/>
                </w:placeholder>
                <w:showingPlcHdr/>
              </w:sdtPr>
              <w:sdtEndPr/>
              <w:sdtContent>
                <w:r w:rsidR="001A0397" w:rsidRPr="00D651A1">
                  <w:rPr>
                    <w:rStyle w:val="PlaceholderText"/>
                    <w:rFonts w:eastAsiaTheme="minorHAnsi"/>
                  </w:rPr>
                  <w:t>Insert number.</w:t>
                </w:r>
              </w:sdtContent>
            </w:sdt>
          </w:p>
        </w:tc>
      </w:tr>
    </w:tbl>
    <w:p w14:paraId="66F488A3" w14:textId="77777777" w:rsidR="008671F4" w:rsidRDefault="008671F4" w:rsidP="00302725">
      <w:pPr>
        <w:pStyle w:val="Heading4"/>
      </w:pPr>
    </w:p>
    <w:p w14:paraId="58E062DB" w14:textId="77777777" w:rsidR="008671F4" w:rsidRDefault="008671F4">
      <w:pPr>
        <w:spacing w:before="0" w:after="0" w:line="240" w:lineRule="auto"/>
        <w:rPr>
          <w:b/>
          <w:color w:val="3E5376" w:themeColor="accent2"/>
          <w:sz w:val="22"/>
          <w:szCs w:val="28"/>
        </w:rPr>
      </w:pPr>
      <w:r>
        <w:br w:type="page"/>
      </w:r>
    </w:p>
    <w:p w14:paraId="64380447" w14:textId="4E2ABEA3" w:rsidR="00302725" w:rsidRDefault="00302725" w:rsidP="00302725">
      <w:pPr>
        <w:pStyle w:val="Heading4"/>
      </w:pPr>
      <w:r>
        <w:lastRenderedPageBreak/>
        <w:t>PRCs</w:t>
      </w:r>
      <w:r w:rsidRPr="00D651A1">
        <w:t xml:space="preserve"> by vintage</w:t>
      </w:r>
    </w:p>
    <w:tbl>
      <w:tblPr>
        <w:tblStyle w:val="BasicIPARTtablerow-column"/>
        <w:tblW w:w="0" w:type="auto"/>
        <w:tblLayout w:type="fixed"/>
        <w:tblLook w:val="04A0" w:firstRow="1" w:lastRow="0" w:firstColumn="1" w:lastColumn="0" w:noHBand="0" w:noVBand="1"/>
      </w:tblPr>
      <w:tblGrid>
        <w:gridCol w:w="3793"/>
        <w:gridCol w:w="2382"/>
        <w:gridCol w:w="2851"/>
      </w:tblGrid>
      <w:tr w:rsidR="00BC2102" w:rsidRPr="00D651A1" w14:paraId="1F666923" w14:textId="77777777" w:rsidTr="00284ED8">
        <w:trPr>
          <w:cnfStyle w:val="100000000000" w:firstRow="1" w:lastRow="0" w:firstColumn="0" w:lastColumn="0" w:oddVBand="0" w:evenVBand="0" w:oddHBand="0" w:evenHBand="0" w:firstRowFirstColumn="0" w:firstRowLastColumn="0" w:lastRowFirstColumn="0" w:lastRowLastColumn="0"/>
          <w:trHeight w:val="130"/>
        </w:trPr>
        <w:tc>
          <w:tcPr>
            <w:cnfStyle w:val="001000000100" w:firstRow="0" w:lastRow="0" w:firstColumn="1" w:lastColumn="0" w:oddVBand="0" w:evenVBand="0" w:oddHBand="0" w:evenHBand="0" w:firstRowFirstColumn="1" w:firstRowLastColumn="0" w:lastRowFirstColumn="0" w:lastRowLastColumn="0"/>
            <w:tcW w:w="3793" w:type="dxa"/>
            <w:hideMark/>
          </w:tcPr>
          <w:p w14:paraId="47BC2994" w14:textId="77777777" w:rsidR="00BC2102" w:rsidRPr="00D651A1" w:rsidRDefault="00BC2102" w:rsidP="00284ED8">
            <w:pPr>
              <w:pStyle w:val="TableTextColumnHeading"/>
            </w:pPr>
            <w:r>
              <w:t>Type of Certificate:</w:t>
            </w:r>
          </w:p>
        </w:tc>
        <w:tc>
          <w:tcPr>
            <w:tcW w:w="2382" w:type="dxa"/>
            <w:hideMark/>
          </w:tcPr>
          <w:p w14:paraId="1893ECE8" w14:textId="77777777" w:rsidR="00BC2102" w:rsidRPr="00D651A1" w:rsidRDefault="00BC2102" w:rsidP="00284ED8">
            <w:pPr>
              <w:pStyle w:val="TableTextColumnHeading"/>
              <w:cnfStyle w:val="100000000000" w:firstRow="1" w:lastRow="0" w:firstColumn="0" w:lastColumn="0" w:oddVBand="0" w:evenVBand="0" w:oddHBand="0" w:evenHBand="0" w:firstRowFirstColumn="0" w:firstRowLastColumn="0" w:lastRowFirstColumn="0" w:lastRowLastColumn="0"/>
            </w:pPr>
            <w:r w:rsidRPr="00D651A1">
              <w:t>Vintage</w:t>
            </w:r>
          </w:p>
        </w:tc>
        <w:tc>
          <w:tcPr>
            <w:tcW w:w="2851" w:type="dxa"/>
            <w:hideMark/>
          </w:tcPr>
          <w:p w14:paraId="7DF44776" w14:textId="77777777" w:rsidR="00BC2102" w:rsidRPr="00D651A1" w:rsidRDefault="00BC2102" w:rsidP="00284ED8">
            <w:pPr>
              <w:pStyle w:val="TableTextColumnHeading"/>
              <w:cnfStyle w:val="100000000000" w:firstRow="1" w:lastRow="0" w:firstColumn="0" w:lastColumn="0" w:oddVBand="0" w:evenVBand="0" w:oddHBand="0" w:evenHBand="0" w:firstRowFirstColumn="0" w:firstRowLastColumn="0" w:lastRowFirstColumn="0" w:lastRowLastColumn="0"/>
            </w:pPr>
            <w:r>
              <w:t>Number of certificates</w:t>
            </w:r>
          </w:p>
        </w:tc>
      </w:tr>
      <w:tr w:rsidR="00BC2102" w:rsidRPr="00D651A1" w14:paraId="22A96434"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36DC3384" w14:textId="77777777" w:rsidR="00BC2102" w:rsidRPr="00D651A1" w:rsidRDefault="00BC2102" w:rsidP="00284ED8">
            <w:pPr>
              <w:pStyle w:val="TableTextColumnHeading"/>
            </w:pPr>
          </w:p>
        </w:tc>
        <w:tc>
          <w:tcPr>
            <w:tcW w:w="2382" w:type="dxa"/>
          </w:tcPr>
          <w:p w14:paraId="38B11397"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421764626"/>
                <w:placeholder>
                  <w:docPart w:val="3884FB69C08C4F109FC6C4AF6579DE7E"/>
                </w:placeholder>
                <w:showingPlcHdr/>
              </w:sdtPr>
              <w:sdtEndPr/>
              <w:sdtContent>
                <w:r w:rsidR="00BC2102" w:rsidRPr="00D651A1">
                  <w:rPr>
                    <w:rStyle w:val="PlaceholderText"/>
                    <w:rFonts w:eastAsiaTheme="minorHAnsi"/>
                  </w:rPr>
                  <w:t>Insert vintage.</w:t>
                </w:r>
              </w:sdtContent>
            </w:sdt>
          </w:p>
        </w:tc>
        <w:tc>
          <w:tcPr>
            <w:tcW w:w="2851" w:type="dxa"/>
          </w:tcPr>
          <w:p w14:paraId="7C494A04"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2095518754"/>
                <w:placeholder>
                  <w:docPart w:val="F15950404B424195A1B14FC54939E557"/>
                </w:placeholder>
                <w:showingPlcHdr/>
              </w:sdtPr>
              <w:sdtEndPr/>
              <w:sdtContent>
                <w:r w:rsidR="00BC2102" w:rsidRPr="00D651A1">
                  <w:rPr>
                    <w:rStyle w:val="PlaceholderText"/>
                    <w:rFonts w:eastAsiaTheme="minorHAnsi"/>
                  </w:rPr>
                  <w:t>Insert number.</w:t>
                </w:r>
              </w:sdtContent>
            </w:sdt>
          </w:p>
        </w:tc>
      </w:tr>
      <w:tr w:rsidR="00BC2102" w:rsidRPr="00D651A1" w14:paraId="126428C4"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5775F655" w14:textId="77777777" w:rsidR="00BC2102" w:rsidRPr="00D651A1" w:rsidRDefault="00BC2102" w:rsidP="00284ED8">
            <w:pPr>
              <w:pStyle w:val="TableTextColumnHeading"/>
            </w:pPr>
          </w:p>
        </w:tc>
        <w:tc>
          <w:tcPr>
            <w:tcW w:w="2382" w:type="dxa"/>
          </w:tcPr>
          <w:p w14:paraId="6377F3BE"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473766936"/>
                <w:placeholder>
                  <w:docPart w:val="D22CBA886E144907B4792072D4913791"/>
                </w:placeholder>
                <w:showingPlcHdr/>
              </w:sdtPr>
              <w:sdtEndPr/>
              <w:sdtContent>
                <w:r w:rsidR="00BC2102" w:rsidRPr="00D651A1">
                  <w:rPr>
                    <w:rStyle w:val="PlaceholderText"/>
                    <w:rFonts w:eastAsiaTheme="minorHAnsi"/>
                  </w:rPr>
                  <w:t>Insert vintage.</w:t>
                </w:r>
              </w:sdtContent>
            </w:sdt>
          </w:p>
        </w:tc>
        <w:tc>
          <w:tcPr>
            <w:tcW w:w="2851" w:type="dxa"/>
          </w:tcPr>
          <w:p w14:paraId="0BCEAA33"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1110321648"/>
                <w:placeholder>
                  <w:docPart w:val="70DF2E0CCEEE47BFADF463FF92738408"/>
                </w:placeholder>
                <w:showingPlcHdr/>
              </w:sdtPr>
              <w:sdtEndPr/>
              <w:sdtContent>
                <w:r w:rsidR="00BC2102" w:rsidRPr="00D61920">
                  <w:rPr>
                    <w:rStyle w:val="PlaceholderText"/>
                    <w:rFonts w:eastAsiaTheme="minorHAnsi"/>
                  </w:rPr>
                  <w:t>Insert number.</w:t>
                </w:r>
              </w:sdtContent>
            </w:sdt>
          </w:p>
        </w:tc>
      </w:tr>
      <w:tr w:rsidR="00BC2102" w:rsidRPr="00D651A1" w14:paraId="5CE9AC48"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277CB08F" w14:textId="77777777" w:rsidR="00BC2102" w:rsidRPr="00D651A1" w:rsidRDefault="00BC2102" w:rsidP="00284ED8">
            <w:pPr>
              <w:pStyle w:val="TableTextColumnHeading"/>
            </w:pPr>
          </w:p>
        </w:tc>
        <w:tc>
          <w:tcPr>
            <w:tcW w:w="2382" w:type="dxa"/>
          </w:tcPr>
          <w:p w14:paraId="758E311E"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695459235"/>
                <w:placeholder>
                  <w:docPart w:val="8BD0DB7A36D240A4B9FCE7B12631321D"/>
                </w:placeholder>
                <w:showingPlcHdr/>
              </w:sdtPr>
              <w:sdtEndPr/>
              <w:sdtContent>
                <w:r w:rsidR="00BC2102" w:rsidRPr="00D651A1">
                  <w:rPr>
                    <w:rStyle w:val="PlaceholderText"/>
                    <w:rFonts w:eastAsiaTheme="minorHAnsi"/>
                  </w:rPr>
                  <w:t>Insert vintage.</w:t>
                </w:r>
              </w:sdtContent>
            </w:sdt>
          </w:p>
        </w:tc>
        <w:tc>
          <w:tcPr>
            <w:tcW w:w="2851" w:type="dxa"/>
          </w:tcPr>
          <w:p w14:paraId="6AFF3D90"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756176666"/>
                <w:placeholder>
                  <w:docPart w:val="D36E48EB53054551BD4CB2D1CBD5BE69"/>
                </w:placeholder>
                <w:showingPlcHdr/>
              </w:sdtPr>
              <w:sdtEndPr/>
              <w:sdtContent>
                <w:r w:rsidR="00BC2102" w:rsidRPr="00D61920">
                  <w:rPr>
                    <w:rStyle w:val="PlaceholderText"/>
                    <w:rFonts w:eastAsiaTheme="minorHAnsi"/>
                  </w:rPr>
                  <w:t>Insert number.</w:t>
                </w:r>
              </w:sdtContent>
            </w:sdt>
          </w:p>
        </w:tc>
      </w:tr>
      <w:tr w:rsidR="00BC2102" w:rsidRPr="00D651A1" w14:paraId="67B2F4CC"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0B832073" w14:textId="77777777" w:rsidR="00BC2102" w:rsidRPr="00D651A1" w:rsidRDefault="00BC2102" w:rsidP="00284ED8">
            <w:pPr>
              <w:pStyle w:val="TableTextColumnHeading"/>
            </w:pPr>
          </w:p>
        </w:tc>
        <w:tc>
          <w:tcPr>
            <w:tcW w:w="2382" w:type="dxa"/>
          </w:tcPr>
          <w:p w14:paraId="40808A88"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151803469"/>
                <w:placeholder>
                  <w:docPart w:val="6985C58DFD47402B8E512244A4C8D61D"/>
                </w:placeholder>
                <w:showingPlcHdr/>
              </w:sdtPr>
              <w:sdtEndPr/>
              <w:sdtContent>
                <w:r w:rsidR="00BC2102" w:rsidRPr="00D651A1">
                  <w:rPr>
                    <w:rStyle w:val="PlaceholderText"/>
                    <w:rFonts w:eastAsiaTheme="minorHAnsi"/>
                  </w:rPr>
                  <w:t>Insert vintage.</w:t>
                </w:r>
              </w:sdtContent>
            </w:sdt>
          </w:p>
        </w:tc>
        <w:tc>
          <w:tcPr>
            <w:tcW w:w="2851" w:type="dxa"/>
          </w:tcPr>
          <w:p w14:paraId="1E4F6A6F"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970363414"/>
                <w:placeholder>
                  <w:docPart w:val="07E6AF80369E41EBB7A4F6476010398A"/>
                </w:placeholder>
                <w:showingPlcHdr/>
              </w:sdtPr>
              <w:sdtEndPr/>
              <w:sdtContent>
                <w:r w:rsidR="00BC2102" w:rsidRPr="00D61920">
                  <w:rPr>
                    <w:rStyle w:val="PlaceholderText"/>
                    <w:rFonts w:eastAsiaTheme="minorHAnsi"/>
                  </w:rPr>
                  <w:t>Insert number.</w:t>
                </w:r>
              </w:sdtContent>
            </w:sdt>
          </w:p>
        </w:tc>
      </w:tr>
      <w:tr w:rsidR="00BC2102" w:rsidRPr="00D651A1" w14:paraId="5B6F8BDD"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57661318" w14:textId="77777777" w:rsidR="00BC2102" w:rsidRPr="00D651A1" w:rsidRDefault="00BC2102" w:rsidP="00284ED8">
            <w:pPr>
              <w:pStyle w:val="TableTextColumnHeading"/>
            </w:pPr>
          </w:p>
        </w:tc>
        <w:tc>
          <w:tcPr>
            <w:tcW w:w="2382" w:type="dxa"/>
          </w:tcPr>
          <w:p w14:paraId="01F76986"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276102731"/>
                <w:placeholder>
                  <w:docPart w:val="C40A19FE1AAE4FDD929C4628355D5BD8"/>
                </w:placeholder>
                <w:showingPlcHdr/>
              </w:sdtPr>
              <w:sdtEndPr/>
              <w:sdtContent>
                <w:r w:rsidR="00BC2102" w:rsidRPr="00D651A1">
                  <w:rPr>
                    <w:rStyle w:val="PlaceholderText"/>
                    <w:rFonts w:eastAsiaTheme="minorHAnsi"/>
                  </w:rPr>
                  <w:t>Insert vintage.</w:t>
                </w:r>
              </w:sdtContent>
            </w:sdt>
          </w:p>
        </w:tc>
        <w:tc>
          <w:tcPr>
            <w:tcW w:w="2851" w:type="dxa"/>
          </w:tcPr>
          <w:p w14:paraId="0B97D914"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1189981561"/>
                <w:placeholder>
                  <w:docPart w:val="A45F666BCDA6415B87ADC099A9C9AAA4"/>
                </w:placeholder>
                <w:showingPlcHdr/>
              </w:sdtPr>
              <w:sdtEndPr/>
              <w:sdtContent>
                <w:r w:rsidR="00BC2102" w:rsidRPr="00D61920">
                  <w:rPr>
                    <w:rStyle w:val="PlaceholderText"/>
                    <w:rFonts w:eastAsiaTheme="minorHAnsi"/>
                  </w:rPr>
                  <w:t>Insert number.</w:t>
                </w:r>
              </w:sdtContent>
            </w:sdt>
          </w:p>
        </w:tc>
      </w:tr>
      <w:tr w:rsidR="00BC2102" w:rsidRPr="00D651A1" w14:paraId="340E14A0"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61558593" w14:textId="77777777" w:rsidR="00BC2102" w:rsidRPr="00D651A1" w:rsidRDefault="00BC2102" w:rsidP="00284ED8">
            <w:pPr>
              <w:pStyle w:val="TableTextColumnHeading"/>
            </w:pPr>
          </w:p>
        </w:tc>
        <w:tc>
          <w:tcPr>
            <w:tcW w:w="2382" w:type="dxa"/>
          </w:tcPr>
          <w:p w14:paraId="28F24354"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77030304"/>
                <w:placeholder>
                  <w:docPart w:val="C28311E75D75410E967D41A4AA060D45"/>
                </w:placeholder>
                <w:showingPlcHdr/>
              </w:sdtPr>
              <w:sdtEndPr/>
              <w:sdtContent>
                <w:r w:rsidR="00BC2102" w:rsidRPr="00D651A1">
                  <w:rPr>
                    <w:rStyle w:val="PlaceholderText"/>
                    <w:rFonts w:eastAsiaTheme="minorHAnsi"/>
                  </w:rPr>
                  <w:t>Insert vintage.</w:t>
                </w:r>
              </w:sdtContent>
            </w:sdt>
          </w:p>
        </w:tc>
        <w:tc>
          <w:tcPr>
            <w:tcW w:w="2851" w:type="dxa"/>
          </w:tcPr>
          <w:p w14:paraId="710DA8B5"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1750953044"/>
                <w:placeholder>
                  <w:docPart w:val="CC548A85FB0D4F5AB9A825C506119CE1"/>
                </w:placeholder>
                <w:showingPlcHdr/>
              </w:sdtPr>
              <w:sdtEndPr/>
              <w:sdtContent>
                <w:r w:rsidR="00BC2102" w:rsidRPr="00D61920">
                  <w:rPr>
                    <w:rStyle w:val="PlaceholderText"/>
                    <w:rFonts w:eastAsiaTheme="minorHAnsi"/>
                  </w:rPr>
                  <w:t>Insert number.</w:t>
                </w:r>
              </w:sdtContent>
            </w:sdt>
          </w:p>
        </w:tc>
      </w:tr>
      <w:tr w:rsidR="00BC2102" w:rsidRPr="00D651A1" w14:paraId="1849C3B9"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1B3A151F" w14:textId="77777777" w:rsidR="00BC2102" w:rsidRPr="00D651A1" w:rsidRDefault="00BC2102" w:rsidP="00284ED8">
            <w:pPr>
              <w:pStyle w:val="TableTextColumnHeading"/>
            </w:pPr>
          </w:p>
        </w:tc>
        <w:tc>
          <w:tcPr>
            <w:tcW w:w="2382" w:type="dxa"/>
          </w:tcPr>
          <w:p w14:paraId="1E48F552"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1523239918"/>
                <w:placeholder>
                  <w:docPart w:val="FF5C138B9435482B9B2CFCDA456D58CC"/>
                </w:placeholder>
                <w:showingPlcHdr/>
              </w:sdtPr>
              <w:sdtEndPr/>
              <w:sdtContent>
                <w:r w:rsidR="00BC2102" w:rsidRPr="00D651A1">
                  <w:rPr>
                    <w:rStyle w:val="PlaceholderText"/>
                    <w:rFonts w:eastAsiaTheme="minorHAnsi"/>
                  </w:rPr>
                  <w:t>Insert vintage.</w:t>
                </w:r>
              </w:sdtContent>
            </w:sdt>
          </w:p>
        </w:tc>
        <w:tc>
          <w:tcPr>
            <w:tcW w:w="2851" w:type="dxa"/>
          </w:tcPr>
          <w:p w14:paraId="6FF800F6"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1793941219"/>
                <w:placeholder>
                  <w:docPart w:val="6D540CC17541430687E21F3F50A66F25"/>
                </w:placeholder>
                <w:showingPlcHdr/>
              </w:sdtPr>
              <w:sdtEndPr/>
              <w:sdtContent>
                <w:r w:rsidR="00BC2102" w:rsidRPr="00D61920">
                  <w:rPr>
                    <w:rStyle w:val="PlaceholderText"/>
                    <w:rFonts w:eastAsiaTheme="minorHAnsi"/>
                  </w:rPr>
                  <w:t>Insert number.</w:t>
                </w:r>
              </w:sdtContent>
            </w:sdt>
          </w:p>
        </w:tc>
      </w:tr>
      <w:tr w:rsidR="00BC2102" w:rsidRPr="00D651A1" w14:paraId="6FDE5311"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60E6487A" w14:textId="77777777" w:rsidR="00BC2102" w:rsidRPr="00D651A1" w:rsidRDefault="00BC2102" w:rsidP="00284ED8">
            <w:pPr>
              <w:pStyle w:val="TableTextColumnHeading"/>
            </w:pPr>
          </w:p>
        </w:tc>
        <w:tc>
          <w:tcPr>
            <w:tcW w:w="2382" w:type="dxa"/>
          </w:tcPr>
          <w:p w14:paraId="7D7759F7"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1912065495"/>
                <w:placeholder>
                  <w:docPart w:val="5CE3F909DC5A417DB1469458F51F71FD"/>
                </w:placeholder>
                <w:showingPlcHdr/>
              </w:sdtPr>
              <w:sdtEndPr/>
              <w:sdtContent>
                <w:r w:rsidR="00BC2102" w:rsidRPr="00D651A1">
                  <w:rPr>
                    <w:rStyle w:val="PlaceholderText"/>
                    <w:rFonts w:eastAsiaTheme="minorHAnsi"/>
                  </w:rPr>
                  <w:t>Insert vintage.</w:t>
                </w:r>
              </w:sdtContent>
            </w:sdt>
          </w:p>
        </w:tc>
        <w:tc>
          <w:tcPr>
            <w:tcW w:w="2851" w:type="dxa"/>
          </w:tcPr>
          <w:p w14:paraId="66C35D47"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349299536"/>
                <w:placeholder>
                  <w:docPart w:val="210E03D9025747D1BAEECB8D72B1901F"/>
                </w:placeholder>
                <w:showingPlcHdr/>
              </w:sdtPr>
              <w:sdtEndPr/>
              <w:sdtContent>
                <w:r w:rsidR="00BC2102" w:rsidRPr="00D61920">
                  <w:rPr>
                    <w:rStyle w:val="PlaceholderText"/>
                    <w:rFonts w:eastAsiaTheme="minorHAnsi"/>
                  </w:rPr>
                  <w:t>Insert number.</w:t>
                </w:r>
              </w:sdtContent>
            </w:sdt>
          </w:p>
        </w:tc>
      </w:tr>
      <w:tr w:rsidR="00BC2102" w:rsidRPr="00D651A1" w14:paraId="04C2CE36"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3F25B10E" w14:textId="77777777" w:rsidR="00BC2102" w:rsidRPr="00D651A1" w:rsidRDefault="00BC2102" w:rsidP="00284ED8">
            <w:pPr>
              <w:pStyle w:val="TableTextColumnHeading"/>
            </w:pPr>
            <w:bookmarkStart w:id="2" w:name="_Hlk124770516"/>
          </w:p>
        </w:tc>
        <w:tc>
          <w:tcPr>
            <w:tcW w:w="2382" w:type="dxa"/>
          </w:tcPr>
          <w:p w14:paraId="240645EC"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1551188929"/>
                <w:placeholder>
                  <w:docPart w:val="25E1ED1C65EB4AC8A97E875118125DD3"/>
                </w:placeholder>
                <w:showingPlcHdr/>
              </w:sdtPr>
              <w:sdtEndPr/>
              <w:sdtContent>
                <w:r w:rsidR="00BC2102" w:rsidRPr="00D651A1">
                  <w:rPr>
                    <w:rStyle w:val="PlaceholderText"/>
                    <w:rFonts w:eastAsiaTheme="minorHAnsi"/>
                  </w:rPr>
                  <w:t>Insert vintage.</w:t>
                </w:r>
              </w:sdtContent>
            </w:sdt>
          </w:p>
        </w:tc>
        <w:tc>
          <w:tcPr>
            <w:tcW w:w="2851" w:type="dxa"/>
          </w:tcPr>
          <w:p w14:paraId="1FB52E6D"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1502347024"/>
                <w:placeholder>
                  <w:docPart w:val="AA447D12544C4029AF0B03DF1A325E0D"/>
                </w:placeholder>
                <w:showingPlcHdr/>
              </w:sdtPr>
              <w:sdtEndPr/>
              <w:sdtContent>
                <w:r w:rsidR="00BC2102" w:rsidRPr="00D61920">
                  <w:rPr>
                    <w:rStyle w:val="PlaceholderText"/>
                    <w:rFonts w:eastAsiaTheme="minorHAnsi"/>
                  </w:rPr>
                  <w:t>Insert number.</w:t>
                </w:r>
              </w:sdtContent>
            </w:sdt>
          </w:p>
        </w:tc>
      </w:tr>
      <w:bookmarkEnd w:id="2"/>
      <w:tr w:rsidR="00BC2102" w:rsidRPr="00D651A1" w14:paraId="4CFCE2BF"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406DB373" w14:textId="77777777" w:rsidR="00BC2102" w:rsidRPr="00D651A1" w:rsidRDefault="00BC2102" w:rsidP="00284ED8">
            <w:pPr>
              <w:pStyle w:val="TableTextColumnHeading"/>
            </w:pPr>
          </w:p>
        </w:tc>
        <w:tc>
          <w:tcPr>
            <w:tcW w:w="2382" w:type="dxa"/>
          </w:tcPr>
          <w:p w14:paraId="4B8A27B5"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1407678724"/>
                <w:placeholder>
                  <w:docPart w:val="D260964CEFEF47AF9D76DEAA508F3168"/>
                </w:placeholder>
                <w:showingPlcHdr/>
              </w:sdtPr>
              <w:sdtEndPr/>
              <w:sdtContent>
                <w:r w:rsidR="00BC2102" w:rsidRPr="00D651A1">
                  <w:rPr>
                    <w:rStyle w:val="PlaceholderText"/>
                    <w:rFonts w:eastAsiaTheme="minorHAnsi"/>
                  </w:rPr>
                  <w:t>Insert vintage.</w:t>
                </w:r>
              </w:sdtContent>
            </w:sdt>
          </w:p>
        </w:tc>
        <w:tc>
          <w:tcPr>
            <w:tcW w:w="2851" w:type="dxa"/>
          </w:tcPr>
          <w:p w14:paraId="0E2217EF"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622839699"/>
                <w:placeholder>
                  <w:docPart w:val="D6D5B2880EFF41569E6405E6DB6B5799"/>
                </w:placeholder>
                <w:showingPlcHdr/>
              </w:sdtPr>
              <w:sdtEndPr/>
              <w:sdtContent>
                <w:r w:rsidR="00BC2102" w:rsidRPr="00D651A1">
                  <w:rPr>
                    <w:rStyle w:val="PlaceholderText"/>
                    <w:rFonts w:eastAsiaTheme="minorHAnsi"/>
                  </w:rPr>
                  <w:t>Insert number.</w:t>
                </w:r>
              </w:sdtContent>
            </w:sdt>
          </w:p>
        </w:tc>
      </w:tr>
      <w:tr w:rsidR="00BC2102" w:rsidRPr="00D651A1" w14:paraId="31A54A89"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1C9398B3" w14:textId="77777777" w:rsidR="00BC2102" w:rsidRPr="00D651A1" w:rsidRDefault="00BC2102" w:rsidP="00284ED8">
            <w:pPr>
              <w:pStyle w:val="TableTextColumnHeading"/>
            </w:pPr>
          </w:p>
        </w:tc>
        <w:tc>
          <w:tcPr>
            <w:tcW w:w="2382" w:type="dxa"/>
          </w:tcPr>
          <w:p w14:paraId="6555C04D"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1450317522"/>
                <w:placeholder>
                  <w:docPart w:val="AA3B3125E535490BB6701B5BC401B84E"/>
                </w:placeholder>
                <w:showingPlcHdr/>
              </w:sdtPr>
              <w:sdtEndPr/>
              <w:sdtContent>
                <w:r w:rsidR="00BC2102" w:rsidRPr="00D651A1">
                  <w:rPr>
                    <w:rStyle w:val="PlaceholderText"/>
                    <w:rFonts w:eastAsiaTheme="minorHAnsi"/>
                  </w:rPr>
                  <w:t>Insert vintage.</w:t>
                </w:r>
              </w:sdtContent>
            </w:sdt>
          </w:p>
        </w:tc>
        <w:tc>
          <w:tcPr>
            <w:tcW w:w="2851" w:type="dxa"/>
          </w:tcPr>
          <w:p w14:paraId="25BF296F"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id w:val="-382639992"/>
                <w:placeholder>
                  <w:docPart w:val="6CB7CC9FB4544C209B11FA89044F4F74"/>
                </w:placeholder>
                <w:showingPlcHdr/>
              </w:sdtPr>
              <w:sdtEndPr/>
              <w:sdtContent>
                <w:r w:rsidR="00BC2102" w:rsidRPr="00D61920">
                  <w:rPr>
                    <w:rStyle w:val="PlaceholderText"/>
                    <w:rFonts w:eastAsiaTheme="minorHAnsi"/>
                  </w:rPr>
                  <w:t>Insert number.</w:t>
                </w:r>
              </w:sdtContent>
            </w:sdt>
          </w:p>
        </w:tc>
      </w:tr>
      <w:tr w:rsidR="00BC2102" w:rsidRPr="00D651A1" w14:paraId="0AF2768E"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2D2940FD" w14:textId="77777777" w:rsidR="00BC2102" w:rsidRPr="00D651A1" w:rsidRDefault="00BC2102" w:rsidP="00284ED8">
            <w:pPr>
              <w:pStyle w:val="TableTextColumnHeading"/>
            </w:pPr>
          </w:p>
        </w:tc>
        <w:tc>
          <w:tcPr>
            <w:tcW w:w="2382" w:type="dxa"/>
          </w:tcPr>
          <w:p w14:paraId="22AEEDDF"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610555153"/>
                <w:placeholder>
                  <w:docPart w:val="12D11C73949F4A95B3095CC2C0886FC8"/>
                </w:placeholder>
                <w:showingPlcHdr/>
              </w:sdtPr>
              <w:sdtEndPr/>
              <w:sdtContent>
                <w:r w:rsidR="00BC2102" w:rsidRPr="00D651A1">
                  <w:rPr>
                    <w:rStyle w:val="PlaceholderText"/>
                    <w:rFonts w:eastAsiaTheme="minorHAnsi"/>
                  </w:rPr>
                  <w:t>Insert vintage.</w:t>
                </w:r>
              </w:sdtContent>
            </w:sdt>
          </w:p>
        </w:tc>
        <w:tc>
          <w:tcPr>
            <w:tcW w:w="2851" w:type="dxa"/>
          </w:tcPr>
          <w:p w14:paraId="2BE85430"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905831519"/>
                <w:placeholder>
                  <w:docPart w:val="92DC2ADA0F044760A3D972661AE5922A"/>
                </w:placeholder>
                <w:showingPlcHdr/>
              </w:sdtPr>
              <w:sdtEndPr/>
              <w:sdtContent>
                <w:r w:rsidR="00BC2102" w:rsidRPr="00D651A1">
                  <w:rPr>
                    <w:rStyle w:val="PlaceholderText"/>
                    <w:rFonts w:eastAsiaTheme="minorHAnsi"/>
                  </w:rPr>
                  <w:t>Insert number.</w:t>
                </w:r>
              </w:sdtContent>
            </w:sdt>
          </w:p>
        </w:tc>
      </w:tr>
      <w:tr w:rsidR="00BC2102" w:rsidRPr="00D651A1" w14:paraId="510B38E5"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12BAD325" w14:textId="77777777" w:rsidR="00BC2102" w:rsidRPr="00D651A1" w:rsidRDefault="00BC2102" w:rsidP="00284ED8">
            <w:pPr>
              <w:pStyle w:val="TableTextColumnHeading"/>
            </w:pPr>
          </w:p>
        </w:tc>
        <w:tc>
          <w:tcPr>
            <w:tcW w:w="2382" w:type="dxa"/>
          </w:tcPr>
          <w:p w14:paraId="2442F6B4"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42059587"/>
                <w:placeholder>
                  <w:docPart w:val="9A18B7F5750D4195B1851B119E90C43D"/>
                </w:placeholder>
              </w:sdtPr>
              <w:sdtEndPr>
                <w:rPr>
                  <w:rStyle w:val="PlaceholderText"/>
                </w:rPr>
              </w:sdtEndPr>
              <w:sdtContent>
                <w:sdt>
                  <w:sdtPr>
                    <w:rPr>
                      <w:rFonts w:eastAsiaTheme="minorHAnsi"/>
                      <w:color w:val="808080"/>
                    </w:rPr>
                    <w:id w:val="-1300216583"/>
                    <w:placeholder>
                      <w:docPart w:val="B765718F242A4BB6861D70751D272D8E"/>
                    </w:placeholder>
                    <w:showingPlcHdr/>
                  </w:sdtPr>
                  <w:sdtEndPr/>
                  <w:sdtContent>
                    <w:r w:rsidR="00BC2102" w:rsidRPr="00EA4123">
                      <w:rPr>
                        <w:rFonts w:eastAsiaTheme="minorHAnsi"/>
                        <w:color w:val="808080"/>
                      </w:rPr>
                      <w:t>Insert vintage.</w:t>
                    </w:r>
                  </w:sdtContent>
                </w:sdt>
              </w:sdtContent>
            </w:sdt>
          </w:p>
        </w:tc>
        <w:tc>
          <w:tcPr>
            <w:tcW w:w="2851" w:type="dxa"/>
          </w:tcPr>
          <w:p w14:paraId="37FF1D13"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1736154330"/>
                <w:placeholder>
                  <w:docPart w:val="0E20EA1C664A408E951C7095FEA9B479"/>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7A698ECA"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36927E9C" w14:textId="77777777" w:rsidR="00BC2102" w:rsidRPr="00D651A1" w:rsidRDefault="00BC2102" w:rsidP="00284ED8">
            <w:pPr>
              <w:pStyle w:val="TableTextColumnHeading"/>
            </w:pPr>
          </w:p>
        </w:tc>
        <w:tc>
          <w:tcPr>
            <w:tcW w:w="2382" w:type="dxa"/>
          </w:tcPr>
          <w:p w14:paraId="2D100336"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164058895"/>
                <w:placeholder>
                  <w:docPart w:val="7D15E8175AA74A70AB25D34C9A14C1F4"/>
                </w:placeholder>
                <w:showingPlcHdr/>
              </w:sdtPr>
              <w:sdtEndPr>
                <w:rPr>
                  <w:color w:val="2E2E2F" w:themeColor="text1"/>
                </w:rPr>
              </w:sdtEndPr>
              <w:sdtContent>
                <w:r w:rsidR="00BC2102" w:rsidRPr="00D651A1">
                  <w:rPr>
                    <w:rStyle w:val="PlaceholderText"/>
                    <w:rFonts w:eastAsiaTheme="minorHAnsi"/>
                  </w:rPr>
                  <w:t>Insert vintage.</w:t>
                </w:r>
              </w:sdtContent>
            </w:sdt>
          </w:p>
        </w:tc>
        <w:tc>
          <w:tcPr>
            <w:tcW w:w="2851" w:type="dxa"/>
          </w:tcPr>
          <w:p w14:paraId="5A57EE9B"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742607488"/>
                <w:placeholder>
                  <w:docPart w:val="57D5BB7BBED348518EA2C59CF40D5118"/>
                </w:placeholder>
                <w:showingPlcHdr/>
              </w:sdtPr>
              <w:sdtEndPr>
                <w:rPr>
                  <w:color w:val="2E2E2F" w:themeColor="text1"/>
                </w:rPr>
              </w:sdtEndPr>
              <w:sdtContent>
                <w:r w:rsidR="00BC2102" w:rsidRPr="00D651A1">
                  <w:rPr>
                    <w:rStyle w:val="PlaceholderText"/>
                    <w:rFonts w:eastAsiaTheme="minorHAnsi"/>
                  </w:rPr>
                  <w:t>Insert number.</w:t>
                </w:r>
              </w:sdtContent>
            </w:sdt>
          </w:p>
        </w:tc>
      </w:tr>
      <w:tr w:rsidR="00BC2102" w:rsidRPr="00D651A1" w14:paraId="09C78A9A"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3E97DD75" w14:textId="77777777" w:rsidR="00BC2102" w:rsidRPr="00D651A1" w:rsidRDefault="00BC2102" w:rsidP="00284ED8">
            <w:pPr>
              <w:pStyle w:val="TableTextColumnHeading"/>
            </w:pPr>
          </w:p>
        </w:tc>
        <w:tc>
          <w:tcPr>
            <w:tcW w:w="2382" w:type="dxa"/>
          </w:tcPr>
          <w:p w14:paraId="6317B7EE"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rPr>
                  <w:rStyle w:val="PlaceholderText"/>
                  <w:rFonts w:eastAsiaTheme="minorHAnsi"/>
                </w:rPr>
                <w:id w:val="1876038756"/>
                <w:placeholder>
                  <w:docPart w:val="CEAECA4A40004EF49C0B80FDB429F998"/>
                </w:placeholder>
              </w:sdtPr>
              <w:sdtEndPr>
                <w:rPr>
                  <w:rStyle w:val="PlaceholderText"/>
                </w:rPr>
              </w:sdtEndPr>
              <w:sdtContent>
                <w:sdt>
                  <w:sdtPr>
                    <w:rPr>
                      <w:rFonts w:eastAsiaTheme="minorHAnsi"/>
                      <w:color w:val="808080"/>
                    </w:rPr>
                    <w:id w:val="-1703927211"/>
                    <w:placeholder>
                      <w:docPart w:val="8ED2679B5F2C48399422922D4C173A83"/>
                    </w:placeholder>
                    <w:showingPlcHdr/>
                  </w:sdtPr>
                  <w:sdtEndPr/>
                  <w:sdtContent>
                    <w:r w:rsidR="00BC2102" w:rsidRPr="00EA4123">
                      <w:rPr>
                        <w:rFonts w:eastAsiaTheme="minorHAnsi"/>
                        <w:color w:val="808080"/>
                      </w:rPr>
                      <w:t>Insert vintage.</w:t>
                    </w:r>
                  </w:sdtContent>
                </w:sdt>
              </w:sdtContent>
            </w:sdt>
          </w:p>
        </w:tc>
        <w:tc>
          <w:tcPr>
            <w:tcW w:w="2851" w:type="dxa"/>
          </w:tcPr>
          <w:p w14:paraId="1FF80AEB"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rPr>
                  <w:rStyle w:val="PlaceholderText"/>
                  <w:rFonts w:eastAsiaTheme="minorHAnsi"/>
                </w:rPr>
                <w:id w:val="2092969036"/>
                <w:placeholder>
                  <w:docPart w:val="A5BC4044F7884945A9C4ADCA71F807EF"/>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7EB05DC9"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471CF662" w14:textId="77777777" w:rsidR="00BC2102" w:rsidRPr="00D651A1" w:rsidRDefault="00BC2102" w:rsidP="00284ED8">
            <w:pPr>
              <w:pStyle w:val="TableTextColumnHeading"/>
            </w:pPr>
          </w:p>
        </w:tc>
        <w:tc>
          <w:tcPr>
            <w:tcW w:w="2382" w:type="dxa"/>
          </w:tcPr>
          <w:p w14:paraId="3D24EF89"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444470932"/>
                <w:placeholder>
                  <w:docPart w:val="71B79207790E4A06ADCCF76F988BC427"/>
                </w:placeholder>
                <w:showingPlcHdr/>
              </w:sdtPr>
              <w:sdtEndPr/>
              <w:sdtContent>
                <w:r w:rsidR="00BC2102" w:rsidRPr="00D651A1">
                  <w:rPr>
                    <w:rStyle w:val="PlaceholderText"/>
                    <w:rFonts w:eastAsiaTheme="minorHAnsi"/>
                  </w:rPr>
                  <w:t>Insert vintage.</w:t>
                </w:r>
              </w:sdtContent>
            </w:sdt>
          </w:p>
        </w:tc>
        <w:tc>
          <w:tcPr>
            <w:tcW w:w="2851" w:type="dxa"/>
          </w:tcPr>
          <w:p w14:paraId="4D061DC1" w14:textId="77777777" w:rsidR="00BC2102"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966317695"/>
                <w:placeholder>
                  <w:docPart w:val="ED38DA10D89F4C0DA683C7A3425EC038"/>
                </w:placeholder>
                <w:showingPlcHdr/>
              </w:sdtPr>
              <w:sdtEndPr/>
              <w:sdtContent>
                <w:r w:rsidR="00BC2102" w:rsidRPr="00D651A1">
                  <w:rPr>
                    <w:rStyle w:val="PlaceholderText"/>
                    <w:rFonts w:eastAsiaTheme="minorHAnsi"/>
                  </w:rPr>
                  <w:t>Insert number.</w:t>
                </w:r>
              </w:sdtContent>
            </w:sdt>
          </w:p>
        </w:tc>
      </w:tr>
      <w:tr w:rsidR="00BC2102" w:rsidRPr="00D651A1" w14:paraId="56EF831C"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4F0ADEB5" w14:textId="77777777" w:rsidR="00BC2102" w:rsidRPr="00D651A1" w:rsidRDefault="00BC2102" w:rsidP="00284ED8">
            <w:pPr>
              <w:pStyle w:val="TableTextColumnHeading"/>
            </w:pPr>
          </w:p>
        </w:tc>
        <w:tc>
          <w:tcPr>
            <w:tcW w:w="2382" w:type="dxa"/>
          </w:tcPr>
          <w:p w14:paraId="6F0E94CD"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rPr>
                  <w:rStyle w:val="PlaceholderText"/>
                  <w:rFonts w:eastAsiaTheme="minorHAnsi"/>
                </w:rPr>
                <w:id w:val="1764718425"/>
                <w:placeholder>
                  <w:docPart w:val="B3673F8D41B246428E53DBCD04E8AD25"/>
                </w:placeholder>
              </w:sdtPr>
              <w:sdtEndPr>
                <w:rPr>
                  <w:rStyle w:val="PlaceholderText"/>
                </w:rPr>
              </w:sdtEndPr>
              <w:sdtContent>
                <w:sdt>
                  <w:sdtPr>
                    <w:rPr>
                      <w:rFonts w:eastAsiaTheme="minorHAnsi"/>
                      <w:color w:val="808080"/>
                    </w:rPr>
                    <w:id w:val="-608052108"/>
                    <w:placeholder>
                      <w:docPart w:val="6995D069815B4A789147860E2599A1BB"/>
                    </w:placeholder>
                    <w:showingPlcHdr/>
                  </w:sdtPr>
                  <w:sdtEndPr/>
                  <w:sdtContent>
                    <w:r w:rsidR="00BC2102" w:rsidRPr="00EA4123">
                      <w:rPr>
                        <w:rFonts w:eastAsiaTheme="minorHAnsi"/>
                        <w:color w:val="808080"/>
                      </w:rPr>
                      <w:t>Insert vintage.</w:t>
                    </w:r>
                  </w:sdtContent>
                </w:sdt>
              </w:sdtContent>
            </w:sdt>
          </w:p>
        </w:tc>
        <w:tc>
          <w:tcPr>
            <w:tcW w:w="2851" w:type="dxa"/>
          </w:tcPr>
          <w:p w14:paraId="1D6F6E84" w14:textId="77777777" w:rsidR="00BC2102" w:rsidRDefault="00DC48F5" w:rsidP="00284ED8">
            <w:pPr>
              <w:pStyle w:val="TableTextEntries"/>
              <w:cnfStyle w:val="000000000000" w:firstRow="0" w:lastRow="0" w:firstColumn="0" w:lastColumn="0" w:oddVBand="0" w:evenVBand="0" w:oddHBand="0" w:evenHBand="0" w:firstRowFirstColumn="0" w:firstRowLastColumn="0" w:lastRowFirstColumn="0" w:lastRowLastColumn="0"/>
            </w:pPr>
            <w:sdt>
              <w:sdtPr>
                <w:rPr>
                  <w:rStyle w:val="PlaceholderText"/>
                  <w:rFonts w:eastAsiaTheme="minorHAnsi"/>
                </w:rPr>
                <w:id w:val="-181975390"/>
                <w:placeholder>
                  <w:docPart w:val="B6723B3A4F1F47E1B7292B128BBC1E32"/>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4179B696"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3D85BC1D" w14:textId="77777777" w:rsidR="00BC2102" w:rsidRPr="00D651A1" w:rsidRDefault="00BC2102" w:rsidP="00284ED8">
            <w:pPr>
              <w:pStyle w:val="TableTextColumnHeading"/>
            </w:pPr>
          </w:p>
        </w:tc>
        <w:tc>
          <w:tcPr>
            <w:tcW w:w="2382" w:type="dxa"/>
          </w:tcPr>
          <w:p w14:paraId="4E8E7070"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541026194"/>
                <w:placeholder>
                  <w:docPart w:val="8EE9C985140C4E42A0B49C5F588435DE"/>
                </w:placeholder>
                <w:showingPlcHdr/>
              </w:sdtPr>
              <w:sdtEndPr>
                <w:rPr>
                  <w:color w:val="2E2E2F" w:themeColor="text1"/>
                </w:rPr>
              </w:sdtEndPr>
              <w:sdtContent>
                <w:r w:rsidR="00BC2102" w:rsidRPr="00D651A1">
                  <w:rPr>
                    <w:rStyle w:val="PlaceholderText"/>
                    <w:rFonts w:eastAsiaTheme="minorHAnsi"/>
                  </w:rPr>
                  <w:t>Insert vintage.</w:t>
                </w:r>
              </w:sdtContent>
            </w:sdt>
          </w:p>
        </w:tc>
        <w:tc>
          <w:tcPr>
            <w:tcW w:w="2851" w:type="dxa"/>
          </w:tcPr>
          <w:p w14:paraId="497C529A"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1240173457"/>
                <w:placeholder>
                  <w:docPart w:val="34C1955BC7DE42B3839710B362899344"/>
                </w:placeholder>
                <w:showingPlcHdr/>
              </w:sdtPr>
              <w:sdtEndPr>
                <w:rPr>
                  <w:color w:val="2E2E2F" w:themeColor="text1"/>
                </w:rPr>
              </w:sdtEndPr>
              <w:sdtContent>
                <w:r w:rsidR="00BC2102" w:rsidRPr="00D651A1">
                  <w:rPr>
                    <w:rStyle w:val="PlaceholderText"/>
                    <w:rFonts w:eastAsiaTheme="minorHAnsi"/>
                  </w:rPr>
                  <w:t>Insert number.</w:t>
                </w:r>
              </w:sdtContent>
            </w:sdt>
          </w:p>
        </w:tc>
      </w:tr>
      <w:tr w:rsidR="00BC2102" w:rsidRPr="00D651A1" w14:paraId="593AA2C3"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755E6DC2" w14:textId="77777777" w:rsidR="00BC2102" w:rsidRPr="00D651A1" w:rsidRDefault="00BC2102" w:rsidP="00284ED8">
            <w:pPr>
              <w:pStyle w:val="TableTextColumnHeading"/>
            </w:pPr>
          </w:p>
        </w:tc>
        <w:tc>
          <w:tcPr>
            <w:tcW w:w="2382" w:type="dxa"/>
          </w:tcPr>
          <w:p w14:paraId="42A5A071"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361103548"/>
                <w:placeholder>
                  <w:docPart w:val="A4B771DAE88B41098321873131BA7571"/>
                </w:placeholder>
              </w:sdtPr>
              <w:sdtEndPr>
                <w:rPr>
                  <w:rStyle w:val="PlaceholderText"/>
                </w:rPr>
              </w:sdtEndPr>
              <w:sdtContent>
                <w:sdt>
                  <w:sdtPr>
                    <w:rPr>
                      <w:rFonts w:eastAsiaTheme="minorHAnsi"/>
                      <w:color w:val="808080"/>
                    </w:rPr>
                    <w:id w:val="-341475949"/>
                    <w:placeholder>
                      <w:docPart w:val="E90CA70434FF4D729AD6F94E8555B923"/>
                    </w:placeholder>
                    <w:showingPlcHdr/>
                  </w:sdtPr>
                  <w:sdtEndPr/>
                  <w:sdtContent>
                    <w:r w:rsidR="00BC2102" w:rsidRPr="00EA4123">
                      <w:rPr>
                        <w:rFonts w:eastAsiaTheme="minorHAnsi"/>
                        <w:color w:val="808080"/>
                      </w:rPr>
                      <w:t>Insert vintage.</w:t>
                    </w:r>
                  </w:sdtContent>
                </w:sdt>
              </w:sdtContent>
            </w:sdt>
          </w:p>
        </w:tc>
        <w:tc>
          <w:tcPr>
            <w:tcW w:w="2851" w:type="dxa"/>
          </w:tcPr>
          <w:p w14:paraId="6708D75B"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1659338707"/>
                <w:placeholder>
                  <w:docPart w:val="C47CD3B1DB1F4B588258DEE6C3F06732"/>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4D21D80D"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3982F17A" w14:textId="77777777" w:rsidR="00BC2102" w:rsidRPr="00D651A1" w:rsidRDefault="00BC2102" w:rsidP="00284ED8">
            <w:pPr>
              <w:pStyle w:val="TableTextColumnHeading"/>
            </w:pPr>
          </w:p>
        </w:tc>
        <w:tc>
          <w:tcPr>
            <w:tcW w:w="2382" w:type="dxa"/>
          </w:tcPr>
          <w:p w14:paraId="6F76989A"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197134425"/>
                <w:placeholder>
                  <w:docPart w:val="E6AA4593090445B4B98715CEFB855DC8"/>
                </w:placeholder>
                <w:showingPlcHdr/>
              </w:sdtPr>
              <w:sdtEndPr>
                <w:rPr>
                  <w:color w:val="2E2E2F" w:themeColor="text1"/>
                </w:rPr>
              </w:sdtEndPr>
              <w:sdtContent>
                <w:r w:rsidR="00BC2102" w:rsidRPr="00D651A1">
                  <w:rPr>
                    <w:rStyle w:val="PlaceholderText"/>
                    <w:rFonts w:eastAsiaTheme="minorHAnsi"/>
                  </w:rPr>
                  <w:t>Insert vintage.</w:t>
                </w:r>
              </w:sdtContent>
            </w:sdt>
          </w:p>
        </w:tc>
        <w:tc>
          <w:tcPr>
            <w:tcW w:w="2851" w:type="dxa"/>
          </w:tcPr>
          <w:p w14:paraId="33C9507F"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2020696616"/>
                <w:placeholder>
                  <w:docPart w:val="80B079817ACE41EFBC129B15E2BA6F51"/>
                </w:placeholder>
                <w:showingPlcHdr/>
              </w:sdtPr>
              <w:sdtEndPr>
                <w:rPr>
                  <w:color w:val="2E2E2F" w:themeColor="text1"/>
                </w:rPr>
              </w:sdtEndPr>
              <w:sdtContent>
                <w:r w:rsidR="00BC2102" w:rsidRPr="00D651A1">
                  <w:rPr>
                    <w:rStyle w:val="PlaceholderText"/>
                    <w:rFonts w:eastAsiaTheme="minorHAnsi"/>
                  </w:rPr>
                  <w:t>Insert number.</w:t>
                </w:r>
              </w:sdtContent>
            </w:sdt>
          </w:p>
        </w:tc>
      </w:tr>
      <w:tr w:rsidR="00BC2102" w:rsidRPr="00D651A1" w14:paraId="78435C20"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266A423E" w14:textId="77777777" w:rsidR="00BC2102" w:rsidRPr="00D651A1" w:rsidRDefault="00BC2102" w:rsidP="00284ED8">
            <w:pPr>
              <w:pStyle w:val="TableTextColumnHeading"/>
            </w:pPr>
          </w:p>
        </w:tc>
        <w:tc>
          <w:tcPr>
            <w:tcW w:w="2382" w:type="dxa"/>
          </w:tcPr>
          <w:p w14:paraId="557BFDFE"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829749204"/>
                <w:placeholder>
                  <w:docPart w:val="2EF14C961DD94EE39B7AEE6EA62A5C6F"/>
                </w:placeholder>
              </w:sdtPr>
              <w:sdtEndPr>
                <w:rPr>
                  <w:rStyle w:val="PlaceholderText"/>
                </w:rPr>
              </w:sdtEndPr>
              <w:sdtContent>
                <w:sdt>
                  <w:sdtPr>
                    <w:rPr>
                      <w:rFonts w:eastAsiaTheme="minorHAnsi"/>
                      <w:color w:val="808080"/>
                    </w:rPr>
                    <w:id w:val="-1795055851"/>
                    <w:placeholder>
                      <w:docPart w:val="CD195730FFC04A83957C281EA7EF276C"/>
                    </w:placeholder>
                    <w:showingPlcHdr/>
                  </w:sdtPr>
                  <w:sdtEndPr/>
                  <w:sdtContent>
                    <w:r w:rsidR="00BC2102" w:rsidRPr="00EA4123">
                      <w:rPr>
                        <w:rFonts w:eastAsiaTheme="minorHAnsi"/>
                        <w:color w:val="808080"/>
                      </w:rPr>
                      <w:t>Insert vintage.</w:t>
                    </w:r>
                  </w:sdtContent>
                </w:sdt>
              </w:sdtContent>
            </w:sdt>
          </w:p>
        </w:tc>
        <w:tc>
          <w:tcPr>
            <w:tcW w:w="2851" w:type="dxa"/>
          </w:tcPr>
          <w:p w14:paraId="10CBDF54"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666092294"/>
                <w:placeholder>
                  <w:docPart w:val="646A6BAC6F014EB3921519A2DB008C7A"/>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0CEA4C9B"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4B3223D2" w14:textId="77777777" w:rsidR="00BC2102" w:rsidRPr="00D651A1" w:rsidRDefault="00BC2102" w:rsidP="00284ED8">
            <w:pPr>
              <w:pStyle w:val="TableTextColumnHeading"/>
            </w:pPr>
          </w:p>
        </w:tc>
        <w:tc>
          <w:tcPr>
            <w:tcW w:w="2382" w:type="dxa"/>
          </w:tcPr>
          <w:p w14:paraId="5D951437"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1187828466"/>
                <w:placeholder>
                  <w:docPart w:val="96EB01A9BB4444A19A40C9BD454C7A09"/>
                </w:placeholder>
                <w:showingPlcHdr/>
              </w:sdtPr>
              <w:sdtEndPr>
                <w:rPr>
                  <w:color w:val="2E2E2F" w:themeColor="text1"/>
                </w:rPr>
              </w:sdtEndPr>
              <w:sdtContent>
                <w:r w:rsidR="00BC2102" w:rsidRPr="00D651A1">
                  <w:rPr>
                    <w:rStyle w:val="PlaceholderText"/>
                    <w:rFonts w:eastAsiaTheme="minorHAnsi"/>
                  </w:rPr>
                  <w:t>Insert vintage.</w:t>
                </w:r>
              </w:sdtContent>
            </w:sdt>
          </w:p>
        </w:tc>
        <w:tc>
          <w:tcPr>
            <w:tcW w:w="2851" w:type="dxa"/>
          </w:tcPr>
          <w:p w14:paraId="3B357585"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1137095640"/>
                <w:placeholder>
                  <w:docPart w:val="A32B8D381410427888EFB57217D06DEB"/>
                </w:placeholder>
                <w:showingPlcHdr/>
              </w:sdtPr>
              <w:sdtEndPr>
                <w:rPr>
                  <w:color w:val="2E2E2F" w:themeColor="text1"/>
                </w:rPr>
              </w:sdtEndPr>
              <w:sdtContent>
                <w:r w:rsidR="00BC2102" w:rsidRPr="00D651A1">
                  <w:rPr>
                    <w:rStyle w:val="PlaceholderText"/>
                    <w:rFonts w:eastAsiaTheme="minorHAnsi"/>
                  </w:rPr>
                  <w:t>Insert number.</w:t>
                </w:r>
              </w:sdtContent>
            </w:sdt>
          </w:p>
        </w:tc>
      </w:tr>
      <w:tr w:rsidR="00BC2102" w:rsidRPr="00D651A1" w14:paraId="18EFD355"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13898F42" w14:textId="77777777" w:rsidR="00BC2102" w:rsidRPr="00D651A1" w:rsidRDefault="00BC2102" w:rsidP="00284ED8">
            <w:pPr>
              <w:pStyle w:val="TableTextColumnHeading"/>
            </w:pPr>
          </w:p>
        </w:tc>
        <w:tc>
          <w:tcPr>
            <w:tcW w:w="2382" w:type="dxa"/>
          </w:tcPr>
          <w:p w14:paraId="1F498C41"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6956651"/>
                <w:placeholder>
                  <w:docPart w:val="9FF94D49D39C47E489122C527546007A"/>
                </w:placeholder>
              </w:sdtPr>
              <w:sdtEndPr>
                <w:rPr>
                  <w:rStyle w:val="PlaceholderText"/>
                </w:rPr>
              </w:sdtEndPr>
              <w:sdtContent>
                <w:sdt>
                  <w:sdtPr>
                    <w:rPr>
                      <w:rFonts w:eastAsiaTheme="minorHAnsi"/>
                      <w:color w:val="808080"/>
                    </w:rPr>
                    <w:id w:val="740294402"/>
                    <w:placeholder>
                      <w:docPart w:val="E5F5C6334F05431C8E2F26155B0096B3"/>
                    </w:placeholder>
                    <w:showingPlcHdr/>
                  </w:sdtPr>
                  <w:sdtEndPr/>
                  <w:sdtContent>
                    <w:r w:rsidR="00BC2102" w:rsidRPr="00EA4123">
                      <w:rPr>
                        <w:rFonts w:eastAsiaTheme="minorHAnsi"/>
                        <w:color w:val="808080"/>
                      </w:rPr>
                      <w:t>Insert vintage.</w:t>
                    </w:r>
                  </w:sdtContent>
                </w:sdt>
              </w:sdtContent>
            </w:sdt>
          </w:p>
        </w:tc>
        <w:tc>
          <w:tcPr>
            <w:tcW w:w="2851" w:type="dxa"/>
          </w:tcPr>
          <w:p w14:paraId="639652B5"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365498477"/>
                <w:placeholder>
                  <w:docPart w:val="605D45B697C24798B03748F90C2825EA"/>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62B5D147"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tcPr>
          <w:p w14:paraId="438B14BB" w14:textId="77777777" w:rsidR="00BC2102" w:rsidRPr="00D651A1" w:rsidRDefault="00BC2102" w:rsidP="00284ED8">
            <w:pPr>
              <w:pStyle w:val="TableTextColumnHeading"/>
            </w:pPr>
          </w:p>
        </w:tc>
        <w:tc>
          <w:tcPr>
            <w:tcW w:w="2382" w:type="dxa"/>
          </w:tcPr>
          <w:p w14:paraId="49A73442"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2059124608"/>
                <w:placeholder>
                  <w:docPart w:val="3D2525B53CC84EAB903B9A35FC0DCAAD"/>
                </w:placeholder>
                <w:showingPlcHdr/>
              </w:sdtPr>
              <w:sdtEndPr>
                <w:rPr>
                  <w:color w:val="2E2E2F" w:themeColor="text1"/>
                </w:rPr>
              </w:sdtEndPr>
              <w:sdtContent>
                <w:r w:rsidR="00BC2102" w:rsidRPr="00D651A1">
                  <w:rPr>
                    <w:rStyle w:val="PlaceholderText"/>
                    <w:rFonts w:eastAsiaTheme="minorHAnsi"/>
                  </w:rPr>
                  <w:t>Insert vintage.</w:t>
                </w:r>
              </w:sdtContent>
            </w:sdt>
          </w:p>
        </w:tc>
        <w:tc>
          <w:tcPr>
            <w:tcW w:w="2851" w:type="dxa"/>
          </w:tcPr>
          <w:p w14:paraId="2E8C9827" w14:textId="77777777" w:rsidR="00BC2102" w:rsidRPr="004B3840" w:rsidRDefault="00DC48F5" w:rsidP="00284ED8">
            <w:pPr>
              <w:pStyle w:val="TableTextEntries"/>
              <w:cnfStyle w:val="000000010000" w:firstRow="0" w:lastRow="0" w:firstColumn="0" w:lastColumn="0" w:oddVBand="0" w:evenVBand="0" w:oddHBand="0" w:evenHBand="1" w:firstRowFirstColumn="0" w:firstRowLastColumn="0" w:lastRowFirstColumn="0" w:lastRowLastColumn="0"/>
              <w:rPr>
                <w:rStyle w:val="PlaceholderText"/>
                <w:rFonts w:eastAsiaTheme="minorHAnsi"/>
              </w:rPr>
            </w:pPr>
            <w:sdt>
              <w:sdtPr>
                <w:rPr>
                  <w:color w:val="808080"/>
                </w:rPr>
                <w:id w:val="-298847841"/>
                <w:placeholder>
                  <w:docPart w:val="287810BFAFDF4BC1BC7252533BC598F2"/>
                </w:placeholder>
                <w:showingPlcHdr/>
              </w:sdtPr>
              <w:sdtEndPr>
                <w:rPr>
                  <w:color w:val="2E2E2F" w:themeColor="text1"/>
                </w:rPr>
              </w:sdtEndPr>
              <w:sdtContent>
                <w:r w:rsidR="00BC2102" w:rsidRPr="00D651A1">
                  <w:rPr>
                    <w:rStyle w:val="PlaceholderText"/>
                    <w:rFonts w:eastAsiaTheme="minorHAnsi"/>
                  </w:rPr>
                  <w:t>Insert number.</w:t>
                </w:r>
              </w:sdtContent>
            </w:sdt>
          </w:p>
        </w:tc>
      </w:tr>
      <w:tr w:rsidR="00BC2102" w:rsidRPr="00D651A1" w14:paraId="4DEC686F"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tcPr>
          <w:p w14:paraId="742A8B13" w14:textId="77777777" w:rsidR="00BC2102" w:rsidRPr="00D651A1" w:rsidRDefault="00BC2102" w:rsidP="00284ED8">
            <w:pPr>
              <w:pStyle w:val="TableTextColumnHeading"/>
            </w:pPr>
          </w:p>
        </w:tc>
        <w:tc>
          <w:tcPr>
            <w:tcW w:w="2382" w:type="dxa"/>
          </w:tcPr>
          <w:p w14:paraId="1F264287"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813379205"/>
                <w:placeholder>
                  <w:docPart w:val="0013572D915F4D459D556D9E0E0B961D"/>
                </w:placeholder>
              </w:sdtPr>
              <w:sdtEndPr>
                <w:rPr>
                  <w:rStyle w:val="PlaceholderText"/>
                </w:rPr>
              </w:sdtEndPr>
              <w:sdtContent>
                <w:sdt>
                  <w:sdtPr>
                    <w:rPr>
                      <w:rFonts w:eastAsiaTheme="minorHAnsi"/>
                      <w:color w:val="808080"/>
                    </w:rPr>
                    <w:id w:val="821159699"/>
                    <w:placeholder>
                      <w:docPart w:val="6A23A1741E544FB49DB552F80DF82CA2"/>
                    </w:placeholder>
                    <w:showingPlcHdr/>
                  </w:sdtPr>
                  <w:sdtEndPr/>
                  <w:sdtContent>
                    <w:r w:rsidR="00BC2102" w:rsidRPr="00EA4123">
                      <w:rPr>
                        <w:rFonts w:eastAsiaTheme="minorHAnsi"/>
                        <w:color w:val="808080"/>
                      </w:rPr>
                      <w:t>Insert vintage.</w:t>
                    </w:r>
                  </w:sdtContent>
                </w:sdt>
              </w:sdtContent>
            </w:sdt>
          </w:p>
        </w:tc>
        <w:tc>
          <w:tcPr>
            <w:tcW w:w="2851" w:type="dxa"/>
          </w:tcPr>
          <w:p w14:paraId="19D2FACE" w14:textId="77777777" w:rsidR="00BC2102" w:rsidRPr="004B3840" w:rsidRDefault="00DC48F5" w:rsidP="00284ED8">
            <w:pPr>
              <w:pStyle w:val="TableTextEntries"/>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sdt>
              <w:sdtPr>
                <w:rPr>
                  <w:rStyle w:val="PlaceholderText"/>
                  <w:rFonts w:eastAsiaTheme="minorHAnsi"/>
                </w:rPr>
                <w:id w:val="98538791"/>
                <w:placeholder>
                  <w:docPart w:val="803038ABBB27467794D694E3AB451378"/>
                </w:placeholder>
                <w:showingPlcHdr/>
              </w:sdtPr>
              <w:sdtEndPr>
                <w:rPr>
                  <w:rStyle w:val="PlaceholderText"/>
                </w:rPr>
              </w:sdtEndPr>
              <w:sdtContent>
                <w:r w:rsidR="00BC2102" w:rsidRPr="004B3840">
                  <w:rPr>
                    <w:rStyle w:val="PlaceholderText"/>
                    <w:rFonts w:eastAsiaTheme="minorHAnsi"/>
                  </w:rPr>
                  <w:t>Insert number.</w:t>
                </w:r>
              </w:sdtContent>
            </w:sdt>
          </w:p>
        </w:tc>
      </w:tr>
      <w:tr w:rsidR="00BC2102" w:rsidRPr="00D651A1" w14:paraId="793CB4CE"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hideMark/>
          </w:tcPr>
          <w:p w14:paraId="016F3BA0" w14:textId="77777777" w:rsidR="00BC2102" w:rsidRPr="00D651A1" w:rsidRDefault="00BC2102" w:rsidP="00284ED8">
            <w:pPr>
              <w:pStyle w:val="TableTextColumnHeading"/>
            </w:pPr>
            <w:r w:rsidRPr="00D651A1">
              <w:t>Implementation period</w:t>
            </w:r>
            <w:r>
              <w:t>:</w:t>
            </w:r>
          </w:p>
        </w:tc>
        <w:tc>
          <w:tcPr>
            <w:tcW w:w="2382" w:type="dxa"/>
            <w:hideMark/>
          </w:tcPr>
          <w:sdt>
            <w:sdtPr>
              <w:id w:val="468487406"/>
              <w:date>
                <w:dateFormat w:val="d MMMM yyyy"/>
                <w:lid w:val="en-AU"/>
                <w:storeMappedDataAs w:val="dateTime"/>
                <w:calendar w:val="gregorian"/>
              </w:date>
            </w:sdtPr>
            <w:sdtEndPr/>
            <w:sdtContent>
              <w:p w14:paraId="234F1FAD" w14:textId="77777777" w:rsidR="00BC2102" w:rsidRPr="00D651A1" w:rsidRDefault="00BC2102" w:rsidP="00284ED8">
                <w:pPr>
                  <w:pStyle w:val="TableTextEntries"/>
                  <w:cnfStyle w:val="000000010000" w:firstRow="0" w:lastRow="0" w:firstColumn="0" w:lastColumn="0" w:oddVBand="0" w:evenVBand="0" w:oddHBand="0" w:evenHBand="1" w:firstRowFirstColumn="0" w:firstRowLastColumn="0" w:lastRowFirstColumn="0" w:lastRowLastColumn="0"/>
                </w:pPr>
                <w:r w:rsidRPr="00D651A1">
                  <w:t>Click start date</w:t>
                </w:r>
              </w:p>
            </w:sdtContent>
          </w:sdt>
        </w:tc>
        <w:tc>
          <w:tcPr>
            <w:tcW w:w="2851" w:type="dxa"/>
            <w:hideMark/>
          </w:tcPr>
          <w:sdt>
            <w:sdtPr>
              <w:id w:val="-2014134747"/>
              <w:date>
                <w:dateFormat w:val="d MMMM yyyy"/>
                <w:lid w:val="en-AU"/>
                <w:storeMappedDataAs w:val="dateTime"/>
                <w:calendar w:val="gregorian"/>
              </w:date>
            </w:sdtPr>
            <w:sdtEndPr/>
            <w:sdtContent>
              <w:p w14:paraId="2D7EEC51" w14:textId="3D1CC66F" w:rsidR="00BC2102" w:rsidRPr="00D651A1" w:rsidRDefault="00926C35" w:rsidP="00284ED8">
                <w:pPr>
                  <w:pStyle w:val="TableTextEntries"/>
                  <w:cnfStyle w:val="000000010000" w:firstRow="0" w:lastRow="0" w:firstColumn="0" w:lastColumn="0" w:oddVBand="0" w:evenVBand="0" w:oddHBand="0" w:evenHBand="1" w:firstRowFirstColumn="0" w:firstRowLastColumn="0" w:lastRowFirstColumn="0" w:lastRowLastColumn="0"/>
                </w:pPr>
                <w:r w:rsidRPr="00D651A1">
                  <w:t xml:space="preserve">Click </w:t>
                </w:r>
                <w:r>
                  <w:t>end</w:t>
                </w:r>
                <w:r w:rsidRPr="00D651A1">
                  <w:t xml:space="preserve"> date</w:t>
                </w:r>
              </w:p>
            </w:sdtContent>
          </w:sdt>
        </w:tc>
      </w:tr>
      <w:tr w:rsidR="00BC2102" w:rsidRPr="00D651A1" w14:paraId="4EF97B98" w14:textId="77777777" w:rsidTr="00284ED8">
        <w:trPr>
          <w:trHeight w:val="195"/>
        </w:trPr>
        <w:tc>
          <w:tcPr>
            <w:cnfStyle w:val="001000000000" w:firstRow="0" w:lastRow="0" w:firstColumn="1" w:lastColumn="0" w:oddVBand="0" w:evenVBand="0" w:oddHBand="0" w:evenHBand="0" w:firstRowFirstColumn="0" w:firstRowLastColumn="0" w:lastRowFirstColumn="0" w:lastRowLastColumn="0"/>
            <w:tcW w:w="3793" w:type="dxa"/>
            <w:hideMark/>
          </w:tcPr>
          <w:p w14:paraId="28F12F12" w14:textId="77777777" w:rsidR="00BC2102" w:rsidRPr="00D651A1" w:rsidRDefault="00BC2102" w:rsidP="00284ED8">
            <w:pPr>
              <w:pStyle w:val="TableTextColumnHeading"/>
            </w:pPr>
            <w:r>
              <w:t>Certificate</w:t>
            </w:r>
            <w:r w:rsidRPr="00D651A1">
              <w:t xml:space="preserve"> registration period</w:t>
            </w:r>
            <w:r>
              <w:t>:</w:t>
            </w:r>
          </w:p>
        </w:tc>
        <w:tc>
          <w:tcPr>
            <w:tcW w:w="2382" w:type="dxa"/>
            <w:hideMark/>
          </w:tcPr>
          <w:sdt>
            <w:sdtPr>
              <w:id w:val="-1823958164"/>
              <w:date>
                <w:dateFormat w:val="d MMMM yyyy"/>
                <w:lid w:val="en-AU"/>
                <w:storeMappedDataAs w:val="dateTime"/>
                <w:calendar w:val="gregorian"/>
              </w:date>
            </w:sdtPr>
            <w:sdtEndPr/>
            <w:sdtContent>
              <w:p w14:paraId="47A79AE2" w14:textId="60E86886" w:rsidR="00BC2102" w:rsidRPr="00D651A1" w:rsidRDefault="005A5375" w:rsidP="00284ED8">
                <w:pPr>
                  <w:pStyle w:val="TableTextEntries"/>
                  <w:cnfStyle w:val="000000000000" w:firstRow="0" w:lastRow="0" w:firstColumn="0" w:lastColumn="0" w:oddVBand="0" w:evenVBand="0" w:oddHBand="0" w:evenHBand="0" w:firstRowFirstColumn="0" w:firstRowLastColumn="0" w:lastRowFirstColumn="0" w:lastRowLastColumn="0"/>
                </w:pPr>
                <w:r w:rsidRPr="00D651A1">
                  <w:t xml:space="preserve">Click </w:t>
                </w:r>
                <w:r>
                  <w:t>start</w:t>
                </w:r>
                <w:r w:rsidRPr="00D651A1">
                  <w:t xml:space="preserve"> date</w:t>
                </w:r>
              </w:p>
            </w:sdtContent>
          </w:sdt>
        </w:tc>
        <w:tc>
          <w:tcPr>
            <w:tcW w:w="2851" w:type="dxa"/>
            <w:hideMark/>
          </w:tcPr>
          <w:sdt>
            <w:sdtPr>
              <w:id w:val="-384571346"/>
              <w:date>
                <w:dateFormat w:val="d MMMM yyyy"/>
                <w:lid w:val="en-AU"/>
                <w:storeMappedDataAs w:val="dateTime"/>
                <w:calendar w:val="gregorian"/>
              </w:date>
            </w:sdtPr>
            <w:sdtEndPr/>
            <w:sdtContent>
              <w:p w14:paraId="03EDA5AC" w14:textId="77777777" w:rsidR="00BC2102" w:rsidRPr="00D651A1" w:rsidRDefault="00BC2102" w:rsidP="00284ED8">
                <w:pPr>
                  <w:pStyle w:val="TableTextEntries"/>
                  <w:cnfStyle w:val="000000000000" w:firstRow="0" w:lastRow="0" w:firstColumn="0" w:lastColumn="0" w:oddVBand="0" w:evenVBand="0" w:oddHBand="0" w:evenHBand="0" w:firstRowFirstColumn="0" w:firstRowLastColumn="0" w:lastRowFirstColumn="0" w:lastRowLastColumn="0"/>
                </w:pPr>
                <w:r w:rsidRPr="00D651A1">
                  <w:t>Click end date</w:t>
                </w:r>
              </w:p>
            </w:sdtContent>
          </w:sdt>
        </w:tc>
      </w:tr>
      <w:tr w:rsidR="00BC2102" w:rsidRPr="00D651A1" w14:paraId="498C0F6B" w14:textId="77777777" w:rsidTr="00284ED8">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793" w:type="dxa"/>
            <w:hideMark/>
          </w:tcPr>
          <w:p w14:paraId="54075454" w14:textId="77777777" w:rsidR="00BC2102" w:rsidRPr="00D651A1" w:rsidRDefault="00BC2102" w:rsidP="00284ED8">
            <w:pPr>
              <w:pStyle w:val="TableTextColumnHeading"/>
              <w:keepNext w:val="0"/>
            </w:pPr>
            <w:r w:rsidRPr="00D651A1">
              <w:t>Number of sites</w:t>
            </w:r>
            <w:r>
              <w:t>:</w:t>
            </w:r>
          </w:p>
        </w:tc>
        <w:tc>
          <w:tcPr>
            <w:tcW w:w="5233" w:type="dxa"/>
            <w:gridSpan w:val="2"/>
            <w:hideMark/>
          </w:tcPr>
          <w:p w14:paraId="383AF9C0" w14:textId="77777777" w:rsidR="00BC2102" w:rsidRPr="00D651A1" w:rsidRDefault="00DC48F5" w:rsidP="00284ED8">
            <w:pPr>
              <w:pStyle w:val="TableTextEntries"/>
              <w:cnfStyle w:val="000000010000" w:firstRow="0" w:lastRow="0" w:firstColumn="0" w:lastColumn="0" w:oddVBand="0" w:evenVBand="0" w:oddHBand="0" w:evenHBand="1" w:firstRowFirstColumn="0" w:firstRowLastColumn="0" w:lastRowFirstColumn="0" w:lastRowLastColumn="0"/>
            </w:pPr>
            <w:sdt>
              <w:sdtPr>
                <w:id w:val="1489282728"/>
                <w:placeholder>
                  <w:docPart w:val="C2B7069BAFC740FFA1AD40FA66CD16DF"/>
                </w:placeholder>
                <w:showingPlcHdr/>
              </w:sdtPr>
              <w:sdtEndPr/>
              <w:sdtContent>
                <w:r w:rsidR="00BC2102" w:rsidRPr="00D651A1">
                  <w:rPr>
                    <w:rStyle w:val="PlaceholderText"/>
                    <w:rFonts w:eastAsiaTheme="minorHAnsi"/>
                  </w:rPr>
                  <w:t>Insert number.</w:t>
                </w:r>
              </w:sdtContent>
            </w:sdt>
          </w:p>
        </w:tc>
      </w:tr>
    </w:tbl>
    <w:p w14:paraId="185F238C" w14:textId="77777777" w:rsidR="00BC2102" w:rsidRPr="00BC2102" w:rsidRDefault="00BC2102" w:rsidP="00BC2102">
      <w:pPr>
        <w:pStyle w:val="BodyText"/>
      </w:pPr>
    </w:p>
    <w:p w14:paraId="466078D3" w14:textId="77777777" w:rsidR="00302725" w:rsidRDefault="00302725" w:rsidP="00302725">
      <w:pPr>
        <w:pStyle w:val="Heading4"/>
      </w:pPr>
      <w:r>
        <w:lastRenderedPageBreak/>
        <w:t>Dual implementations</w:t>
      </w:r>
    </w:p>
    <w:tbl>
      <w:tblPr>
        <w:tblStyle w:val="BasicIPARTtablerow-column"/>
        <w:tblW w:w="9214" w:type="dxa"/>
        <w:tblLayout w:type="fixed"/>
        <w:tblLook w:val="0480" w:firstRow="0" w:lastRow="0" w:firstColumn="1" w:lastColumn="0" w:noHBand="0" w:noVBand="1"/>
      </w:tblPr>
      <w:tblGrid>
        <w:gridCol w:w="4678"/>
        <w:gridCol w:w="4536"/>
      </w:tblGrid>
      <w:tr w:rsidR="00302725" w:rsidRPr="00351A87" w14:paraId="3BB06795" w14:textId="77777777" w:rsidTr="006C5B65">
        <w:trPr>
          <w:trHeight w:val="578"/>
        </w:trPr>
        <w:tc>
          <w:tcPr>
            <w:cnfStyle w:val="001000000000" w:firstRow="0" w:lastRow="0" w:firstColumn="1" w:lastColumn="0" w:oddVBand="0" w:evenVBand="0" w:oddHBand="0" w:evenHBand="0" w:firstRowFirstColumn="0" w:firstRowLastColumn="0" w:lastRowFirstColumn="0" w:lastRowLastColumn="0"/>
            <w:tcW w:w="4678" w:type="dxa"/>
            <w:hideMark/>
          </w:tcPr>
          <w:p w14:paraId="7E08070C" w14:textId="77777777" w:rsidR="00302725" w:rsidRPr="006D0D96" w:rsidRDefault="00302725" w:rsidP="006C5B65">
            <w:pPr>
              <w:pStyle w:val="TableTextColumnHeading"/>
              <w:rPr>
                <w:b w:val="0"/>
                <w:bCs/>
              </w:rPr>
            </w:pPr>
            <w:r w:rsidRPr="006D0D96">
              <w:rPr>
                <w:b w:val="0"/>
                <w:bCs/>
              </w:rPr>
              <w:t>Are any implementations in this audit dual implementations?</w:t>
            </w:r>
          </w:p>
        </w:tc>
        <w:tc>
          <w:tcPr>
            <w:tcW w:w="4536" w:type="dxa"/>
            <w:hideMark/>
          </w:tcPr>
          <w:p w14:paraId="150353BE" w14:textId="2A08BAE3" w:rsidR="00302725" w:rsidRPr="00351A87"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446689650"/>
                <w:placeholder>
                  <w:docPart w:val="72678B4134C84483B7DC6118F30EC411"/>
                </w:placeholder>
                <w:showingPlcHdr/>
              </w:sdtPr>
              <w:sdtEndPr/>
              <w:sdtContent>
                <w:r w:rsidR="00785B17">
                  <w:rPr>
                    <w:rStyle w:val="PlaceholderText"/>
                    <w:rFonts w:eastAsiaTheme="minorHAnsi"/>
                  </w:rPr>
                  <w:t>Type details.</w:t>
                </w:r>
              </w:sdtContent>
            </w:sdt>
          </w:p>
        </w:tc>
      </w:tr>
      <w:tr w:rsidR="00302725" w:rsidRPr="00351A87" w14:paraId="6D4550F5" w14:textId="77777777" w:rsidTr="006C5B65">
        <w:trPr>
          <w:cnfStyle w:val="000000010000" w:firstRow="0" w:lastRow="0" w:firstColumn="0" w:lastColumn="0" w:oddVBand="0" w:evenVBand="0" w:oddHBand="0" w:evenHBand="1"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678" w:type="dxa"/>
            <w:hideMark/>
          </w:tcPr>
          <w:p w14:paraId="79828482" w14:textId="7DC8C685" w:rsidR="00302725" w:rsidRPr="006D0D96" w:rsidRDefault="00302725" w:rsidP="006C5B65">
            <w:pPr>
              <w:pStyle w:val="TableTextColumnHeading"/>
              <w:rPr>
                <w:b w:val="0"/>
                <w:bCs/>
              </w:rPr>
            </w:pPr>
            <w:r w:rsidRPr="006D0D96">
              <w:rPr>
                <w:b w:val="0"/>
                <w:bCs/>
              </w:rPr>
              <w:t>For dual implementations, are all certificates (ESCs and PRCs)</w:t>
            </w:r>
            <w:r w:rsidR="00F400EE">
              <w:rPr>
                <w:b w:val="0"/>
                <w:bCs/>
              </w:rPr>
              <w:t xml:space="preserve"> that are</w:t>
            </w:r>
            <w:r w:rsidRPr="006D0D96">
              <w:rPr>
                <w:b w:val="0"/>
                <w:bCs/>
              </w:rPr>
              <w:t xml:space="preserve"> created or proposed to be created included in this audit?</w:t>
            </w:r>
          </w:p>
          <w:p w14:paraId="1F227713" w14:textId="77777777" w:rsidR="00302725" w:rsidRPr="006D0D96" w:rsidRDefault="00302725" w:rsidP="006C5B65">
            <w:pPr>
              <w:pStyle w:val="TableTextColumnHeading"/>
              <w:rPr>
                <w:b w:val="0"/>
                <w:bCs/>
              </w:rPr>
            </w:pPr>
          </w:p>
        </w:tc>
        <w:tc>
          <w:tcPr>
            <w:tcW w:w="4536" w:type="dxa"/>
            <w:hideMark/>
          </w:tcPr>
          <w:p w14:paraId="083ED385" w14:textId="745789FC" w:rsidR="00302725" w:rsidRPr="00351A87"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427654867"/>
                <w:placeholder>
                  <w:docPart w:val="9C7F27EB3B404B7BB0981821089035EB"/>
                </w:placeholder>
                <w:showingPlcHdr/>
              </w:sdtPr>
              <w:sdtEndPr/>
              <w:sdtContent>
                <w:r w:rsidR="00785B17">
                  <w:rPr>
                    <w:rStyle w:val="PlaceholderText"/>
                    <w:rFonts w:eastAsiaTheme="minorHAnsi"/>
                  </w:rPr>
                  <w:t>Type details.</w:t>
                </w:r>
              </w:sdtContent>
            </w:sdt>
          </w:p>
        </w:tc>
      </w:tr>
      <w:tr w:rsidR="00302725" w:rsidRPr="00351A87" w14:paraId="344F2498" w14:textId="77777777" w:rsidTr="006C5B65">
        <w:tblPrEx>
          <w:tblLook w:val="04A0" w:firstRow="1" w:lastRow="0" w:firstColumn="1" w:lastColumn="0" w:noHBand="0" w:noVBand="1"/>
        </w:tblPrEx>
        <w:trPr>
          <w:trHeight w:val="587"/>
        </w:trPr>
        <w:tc>
          <w:tcPr>
            <w:cnfStyle w:val="001000000000" w:firstRow="0" w:lastRow="0" w:firstColumn="1" w:lastColumn="0" w:oddVBand="0" w:evenVBand="0" w:oddHBand="0" w:evenHBand="0" w:firstRowFirstColumn="0" w:firstRowLastColumn="0" w:lastRowFirstColumn="0" w:lastRowLastColumn="0"/>
            <w:tcW w:w="4678" w:type="dxa"/>
            <w:hideMark/>
          </w:tcPr>
          <w:p w14:paraId="173FB753" w14:textId="77777777" w:rsidR="00302725" w:rsidRPr="006D0D96" w:rsidRDefault="00302725" w:rsidP="006C5B65">
            <w:pPr>
              <w:pStyle w:val="TableTextColumnHeading"/>
              <w:rPr>
                <w:b w:val="0"/>
                <w:bCs/>
              </w:rPr>
            </w:pPr>
            <w:r w:rsidRPr="006D0D96">
              <w:rPr>
                <w:b w:val="0"/>
                <w:bCs/>
              </w:rPr>
              <w:t>If not, list the ACP implementation identifiers for dual implementations that will be the subject of a separate ESC or PRC audit, as applicable:</w:t>
            </w:r>
          </w:p>
        </w:tc>
        <w:tc>
          <w:tcPr>
            <w:tcW w:w="4536" w:type="dxa"/>
            <w:hideMark/>
          </w:tcPr>
          <w:p w14:paraId="0268A96C"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43C650F0" w14:textId="62715363" w:rsidR="00302725"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616913179"/>
                <w:placeholder>
                  <w:docPart w:val="28B22C2CA1294B3DA1988C8E8B98E02A"/>
                </w:placeholder>
                <w:showingPlcHdr/>
              </w:sdtPr>
              <w:sdtEndPr/>
              <w:sdtContent>
                <w:r w:rsidR="006A74F4">
                  <w:rPr>
                    <w:rStyle w:val="PlaceholderText"/>
                    <w:rFonts w:eastAsiaTheme="minorHAnsi"/>
                  </w:rPr>
                  <w:t>Type details.</w:t>
                </w:r>
              </w:sdtContent>
            </w:sdt>
          </w:p>
          <w:p w14:paraId="2A1BD8A3"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0952A9B4"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4345129E"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4BE80207"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1EA29D16"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5F7126F6" w14:textId="77777777" w:rsidR="00302725"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p w14:paraId="12F0A0A2" w14:textId="77777777" w:rsidR="00302725" w:rsidRPr="00351A87" w:rsidRDefault="00302725" w:rsidP="006C5B65">
            <w:pPr>
              <w:pStyle w:val="TableTextEntries"/>
              <w:cnfStyle w:val="000000000000" w:firstRow="0" w:lastRow="0" w:firstColumn="0" w:lastColumn="0" w:oddVBand="0" w:evenVBand="0" w:oddHBand="0" w:evenHBand="0" w:firstRowFirstColumn="0" w:firstRowLastColumn="0" w:lastRowFirstColumn="0" w:lastRowLastColumn="0"/>
            </w:pPr>
          </w:p>
        </w:tc>
      </w:tr>
    </w:tbl>
    <w:p w14:paraId="5B3BA878" w14:textId="77777777" w:rsidR="00302725" w:rsidRDefault="00302725" w:rsidP="00302725">
      <w:pPr>
        <w:pStyle w:val="Heading1"/>
      </w:pPr>
      <w:r>
        <w:t>List of Sites for pre-registration audits</w:t>
      </w:r>
    </w:p>
    <w:p w14:paraId="1ABAE7DA" w14:textId="21F76C93" w:rsidR="00302725" w:rsidRDefault="00302725" w:rsidP="00302725">
      <w:pPr>
        <w:pStyle w:val="Infobullet"/>
      </w:pPr>
      <w:r>
        <w:t xml:space="preserve">All certificate registrations included in a pre-registration audit must be listed in the List of </w:t>
      </w:r>
      <w:r w:rsidR="006D0D96">
        <w:t>S</w:t>
      </w:r>
      <w:r>
        <w:t xml:space="preserve">ites </w:t>
      </w:r>
      <w:r w:rsidRPr="00422DCA">
        <w:t>(excel file),</w:t>
      </w:r>
      <w:r>
        <w:t xml:space="preserve"> available on the</w:t>
      </w:r>
      <w:r w:rsidR="00BC0369">
        <w:t xml:space="preserve"> </w:t>
      </w:r>
      <w:hyperlink r:id="rId13" w:history="1">
        <w:r w:rsidR="00BC0369">
          <w:rPr>
            <w:rStyle w:val="Hyperlink"/>
          </w:rPr>
          <w:t>Energy Sustainability Schemes website</w:t>
        </w:r>
      </w:hyperlink>
      <w:r>
        <w:t>.</w:t>
      </w:r>
    </w:p>
    <w:p w14:paraId="0F5D4B06" w14:textId="4411B479" w:rsidR="00302725" w:rsidRDefault="00302725" w:rsidP="00302725">
      <w:pPr>
        <w:pStyle w:val="Instructionbullet"/>
      </w:pPr>
      <w:r>
        <w:t xml:space="preserve">Download the List of </w:t>
      </w:r>
      <w:r w:rsidR="006D0D96">
        <w:t>S</w:t>
      </w:r>
      <w:r>
        <w:t>ites (</w:t>
      </w:r>
      <w:r w:rsidRPr="00F31742">
        <w:t xml:space="preserve">excel file) and follow the instructions in the spreadsheet. </w:t>
      </w:r>
    </w:p>
    <w:p w14:paraId="0913DAD5" w14:textId="77777777" w:rsidR="00302725" w:rsidRDefault="00302725" w:rsidP="00302725">
      <w:pPr>
        <w:pStyle w:val="Heading1"/>
      </w:pPr>
      <w:r>
        <w:t>List of sites for post-registration audits</w:t>
      </w:r>
    </w:p>
    <w:p w14:paraId="69CFCBA1" w14:textId="77777777" w:rsidR="006D0D96" w:rsidRDefault="00302725" w:rsidP="00302725">
      <w:pPr>
        <w:pStyle w:val="Infobullet"/>
      </w:pPr>
      <w:r>
        <w:t>There is no List of Sites document for post-registration audits. This is because the information is</w:t>
      </w:r>
      <w:r w:rsidR="006D0D96">
        <w:t xml:space="preserve"> already</w:t>
      </w:r>
      <w:r>
        <w:t xml:space="preserve"> contained in TESSA. </w:t>
      </w:r>
    </w:p>
    <w:p w14:paraId="59BED2F4" w14:textId="3463A1D3" w:rsidR="00302725" w:rsidRDefault="00302725" w:rsidP="006D0D96">
      <w:pPr>
        <w:pStyle w:val="Instructionbullet"/>
      </w:pPr>
      <w:r>
        <w:t>ACPs should select the list of implementations to be audited in TESSA.</w:t>
      </w:r>
    </w:p>
    <w:p w14:paraId="6D43F351" w14:textId="19E83EA3" w:rsidR="006D0D96" w:rsidRDefault="006D0D96">
      <w:pPr>
        <w:spacing w:before="0" w:after="0" w:line="240" w:lineRule="auto"/>
        <w:rPr>
          <w:color w:val="2E2E2F"/>
          <w:szCs w:val="18"/>
          <w14:numForm w14:val="lining"/>
          <w14:numSpacing w14:val="tabular"/>
        </w:rPr>
      </w:pPr>
      <w:r>
        <w:br w:type="page"/>
      </w:r>
    </w:p>
    <w:p w14:paraId="08AFAF9D" w14:textId="77777777" w:rsidR="00302725" w:rsidRDefault="00302725" w:rsidP="006D0D96">
      <w:pPr>
        <w:pStyle w:val="Heading1"/>
        <w:keepLines/>
      </w:pPr>
      <w:r>
        <w:lastRenderedPageBreak/>
        <w:t>Declaration by authorised signatory of ACP</w:t>
      </w:r>
    </w:p>
    <w:p w14:paraId="56F0CCC3" w14:textId="75D11EEF" w:rsidR="00302725" w:rsidRDefault="00302725" w:rsidP="00302725">
      <w:pPr>
        <w:pStyle w:val="Infobullet"/>
      </w:pPr>
      <w:r w:rsidRPr="006B01A8">
        <w:t>Section</w:t>
      </w:r>
      <w:r>
        <w:t>s 61 and</w:t>
      </w:r>
      <w:r w:rsidRPr="006B01A8">
        <w:t xml:space="preserve"> </w:t>
      </w:r>
      <w:r w:rsidRPr="00422DCA">
        <w:t>130</w:t>
      </w:r>
      <w:r>
        <w:t xml:space="preserve"> of</w:t>
      </w:r>
      <w:r w:rsidRPr="006B01A8">
        <w:t xml:space="preserve"> </w:t>
      </w:r>
      <w:r>
        <w:t xml:space="preserve">Schedule 4A to the </w:t>
      </w:r>
      <w:r w:rsidRPr="00643315">
        <w:rPr>
          <w:i/>
          <w:iCs/>
        </w:rPr>
        <w:t>Electricity Supply Act 1995</w:t>
      </w:r>
      <w:r>
        <w:t xml:space="preserve"> impose a maximum penalty of </w:t>
      </w:r>
      <w:r w:rsidRPr="00787022">
        <w:t xml:space="preserve">$11,000 </w:t>
      </w:r>
      <w:r w:rsidR="00F12239">
        <w:t>(</w:t>
      </w:r>
      <w:r w:rsidRPr="00787022">
        <w:t>and</w:t>
      </w:r>
      <w:r>
        <w:t xml:space="preserve">/or </w:t>
      </w:r>
      <w:r w:rsidR="00F400EE">
        <w:t xml:space="preserve">imprisonment of </w:t>
      </w:r>
      <w:r>
        <w:t>six (6) months</w:t>
      </w:r>
      <w:r w:rsidR="00F12239">
        <w:t xml:space="preserve"> under section 61)</w:t>
      </w:r>
      <w:r>
        <w:t xml:space="preserve"> for knowingly providing false or misleading information to the Scheme Administrator.</w:t>
      </w:r>
    </w:p>
    <w:p w14:paraId="6EEC2D8D" w14:textId="21103FF8" w:rsidR="00302725" w:rsidRDefault="00302725" w:rsidP="00302725">
      <w:pPr>
        <w:pStyle w:val="Infobullet"/>
      </w:pPr>
      <w:r w:rsidRPr="00422DCA">
        <w:t>Section</w:t>
      </w:r>
      <w:r>
        <w:t>s 41 and</w:t>
      </w:r>
      <w:r w:rsidRPr="00422DCA">
        <w:t xml:space="preserve"> 114</w:t>
      </w:r>
      <w:r w:rsidRPr="003A1A95">
        <w:t xml:space="preserve"> </w:t>
      </w:r>
      <w:r>
        <w:t xml:space="preserve">of Schedule 4A to the </w:t>
      </w:r>
      <w:r w:rsidRPr="00643315">
        <w:rPr>
          <w:i/>
          <w:iCs/>
        </w:rPr>
        <w:t>Electricity Supply Act 1995</w:t>
      </w:r>
      <w:r>
        <w:t xml:space="preserve"> impose a maximum penalty of $220,000 for failure to comply with a condition of accreditation and may additionally result in the suspension or cancellation of the ACP’s accreditation under the </w:t>
      </w:r>
      <w:r w:rsidRPr="00643315">
        <w:rPr>
          <w:i/>
          <w:iCs/>
        </w:rPr>
        <w:t>Electricity Supply (General) Regulation 2014</w:t>
      </w:r>
      <w:r>
        <w:t>.</w:t>
      </w:r>
    </w:p>
    <w:p w14:paraId="759C7CD2" w14:textId="77777777" w:rsidR="00302725" w:rsidRDefault="00302725" w:rsidP="00302725">
      <w:pPr>
        <w:pStyle w:val="Attachmentbullet"/>
      </w:pPr>
      <w:r>
        <w:t xml:space="preserve">Proof of Signatory authority (if applicable) </w:t>
      </w:r>
    </w:p>
    <w:p w14:paraId="0F6D7536" w14:textId="77777777" w:rsidR="00302725" w:rsidRDefault="00302725" w:rsidP="00302725">
      <w:pPr>
        <w:pStyle w:val="Attachmentbullet"/>
      </w:pPr>
      <w:r>
        <w:t xml:space="preserve">If you have not previously submitted written proof that you are an authorised signatory of the ACP named above, or the director(s)/ company secretary have changed since the last time that you have submitted proof of your Signatory Authority, you must provide the Auditor with a document which clearly shows the delegation. The Auditor must submit the delegation with the DSW.  </w:t>
      </w:r>
    </w:p>
    <w:p w14:paraId="753641E6" w14:textId="77777777" w:rsidR="00302725" w:rsidRDefault="00302725" w:rsidP="00302725">
      <w:pPr>
        <w:pStyle w:val="Heading3"/>
        <w:numPr>
          <w:ilvl w:val="0"/>
          <w:numId w:val="0"/>
        </w:numPr>
        <w:ind w:left="720" w:hanging="720"/>
      </w:pPr>
      <w:r>
        <w:t>I hereby declare:</w:t>
      </w:r>
    </w:p>
    <w:p w14:paraId="3D8B17FB" w14:textId="77777777" w:rsidR="00302725" w:rsidRDefault="00302725" w:rsidP="00302725">
      <w:pPr>
        <w:pStyle w:val="ListBullet"/>
        <w:keepLines w:val="0"/>
        <w:spacing w:before="120" w:after="0" w:line="280" w:lineRule="atLeast"/>
        <w:jc w:val="both"/>
      </w:pPr>
      <w:r>
        <w:t xml:space="preserve">I am an authorised signatory of the ACP named in section 1 of Part A above, and I have provided IPART with written proof of my authority to sign. </w:t>
      </w:r>
    </w:p>
    <w:p w14:paraId="1C23C2BD" w14:textId="77777777" w:rsidR="00302725" w:rsidRDefault="00302725" w:rsidP="00302725">
      <w:pPr>
        <w:pStyle w:val="ListBullet"/>
        <w:spacing w:before="120" w:after="120" w:line="280" w:lineRule="atLeast"/>
      </w:pPr>
      <w:r>
        <w:t xml:space="preserve">The information contained in this form and documents submitted with this form are complete, true and correct and not misleading by inclusion or omission. </w:t>
      </w:r>
    </w:p>
    <w:p w14:paraId="22F29C3C" w14:textId="77777777" w:rsidR="00302725" w:rsidRDefault="00302725" w:rsidP="00302725">
      <w:pPr>
        <w:pStyle w:val="ListBullet"/>
        <w:spacing w:before="120" w:after="120" w:line="280" w:lineRule="atLeast"/>
      </w:pPr>
      <w:r>
        <w:t>I am aware there are penalties for providing false or misleading information to IPART as Scheme Administrator of the Energy Savings Scheme and Peak Demand Reduction Scheme.</w:t>
      </w:r>
    </w:p>
    <w:p w14:paraId="50607FE4" w14:textId="77777777" w:rsidR="00302725" w:rsidRDefault="00302725" w:rsidP="00302725">
      <w:pPr>
        <w:pStyle w:val="ListBullet"/>
        <w:spacing w:before="120" w:after="120" w:line="280" w:lineRule="atLeast"/>
      </w:pPr>
      <w:r>
        <w:t>The ACP named in section 1 of Part A above will ensure an employee of the ACP, with full site access and knowledge of the implementation of the recognised activity, is available to accompany the Auditor or the audit team on any site visits required by the Auditor.</w:t>
      </w:r>
    </w:p>
    <w:p w14:paraId="21171C5B" w14:textId="77777777" w:rsidR="00302725" w:rsidRDefault="00302725" w:rsidP="00302725">
      <w:pPr>
        <w:pStyle w:val="ListBullet"/>
        <w:spacing w:before="120" w:after="120" w:line="280" w:lineRule="atLeast"/>
      </w:pPr>
      <w:r>
        <w:t>The ACP will take all reasonable steps to ensure a site representative (such as the Purchaser or a representative of the Purchaser) is available to accompany the Auditor or the audit team on any site visits required by the Auditor.</w:t>
      </w:r>
    </w:p>
    <w:p w14:paraId="3CFAB884" w14:textId="77777777" w:rsidR="006A74F4" w:rsidRDefault="00302725" w:rsidP="00F03CAD">
      <w:pPr>
        <w:pStyle w:val="ListBullet"/>
        <w:spacing w:before="120" w:after="120" w:line="280" w:lineRule="atLeast"/>
      </w:pPr>
      <w:r>
        <w:t>The ACP named in section 1 of Part A will comply with all requests from the Auditor or audit team for documents and information.</w:t>
      </w:r>
    </w:p>
    <w:p w14:paraId="4D587BA5" w14:textId="696AB04F" w:rsidR="00302725" w:rsidRDefault="00302725" w:rsidP="006A74F4">
      <w:pPr>
        <w:pStyle w:val="BodyText"/>
      </w:pPr>
      <w:r w:rsidRPr="000B5C3D">
        <w:rPr>
          <w:rStyle w:val="Heading3Char"/>
        </w:rPr>
        <w:t>Signed by or on behalf of the ACP</w:t>
      </w:r>
      <w:r>
        <w:t>:</w:t>
      </w:r>
    </w:p>
    <w:tbl>
      <w:tblPr>
        <w:tblStyle w:val="BasicIPARTtablerow-column"/>
        <w:tblW w:w="9286" w:type="dxa"/>
        <w:tblLayout w:type="fixed"/>
        <w:tblLook w:val="0480" w:firstRow="0" w:lastRow="0" w:firstColumn="1" w:lastColumn="0" w:noHBand="0" w:noVBand="1"/>
      </w:tblPr>
      <w:tblGrid>
        <w:gridCol w:w="4643"/>
        <w:gridCol w:w="4643"/>
      </w:tblGrid>
      <w:tr w:rsidR="00302725" w:rsidRPr="00B65A6E" w14:paraId="2DD5CB71" w14:textId="77777777" w:rsidTr="006A74F4">
        <w:trPr>
          <w:trHeight w:val="1345"/>
        </w:trPr>
        <w:tc>
          <w:tcPr>
            <w:cnfStyle w:val="001000000000" w:firstRow="0" w:lastRow="0" w:firstColumn="1" w:lastColumn="0" w:oddVBand="0" w:evenVBand="0" w:oddHBand="0" w:evenHBand="0" w:firstRowFirstColumn="0" w:firstRowLastColumn="0" w:lastRowFirstColumn="0" w:lastRowLastColumn="0"/>
            <w:tcW w:w="4643" w:type="dxa"/>
            <w:hideMark/>
          </w:tcPr>
          <w:p w14:paraId="568C4B52" w14:textId="77777777" w:rsidR="00302725" w:rsidRPr="00B65A6E" w:rsidRDefault="00302725" w:rsidP="006C5B65">
            <w:pPr>
              <w:pStyle w:val="TableTextColumnHeading"/>
            </w:pPr>
            <w:r w:rsidRPr="00B65A6E">
              <w:t>Signature of authorised signatory</w:t>
            </w:r>
            <w:r>
              <w:t>:</w:t>
            </w:r>
          </w:p>
        </w:tc>
        <w:sdt>
          <w:sdtPr>
            <w:id w:val="-108669255"/>
            <w:showingPlcHdr/>
            <w:picture/>
          </w:sdtPr>
          <w:sdtEndPr/>
          <w:sdtContent>
            <w:tc>
              <w:tcPr>
                <w:tcW w:w="4643" w:type="dxa"/>
                <w:hideMark/>
              </w:tcPr>
              <w:p w14:paraId="5F327595" w14:textId="6A43344E" w:rsidR="00302725" w:rsidRPr="00B65A6E" w:rsidRDefault="006E0B88" w:rsidP="006C5B65">
                <w:pPr>
                  <w:pStyle w:val="TableTextEntries"/>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575DC25" wp14:editId="1DFCBBAA">
                      <wp:extent cx="2882900" cy="7486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2900" cy="748665"/>
                              </a:xfrm>
                              <a:prstGeom prst="rect">
                                <a:avLst/>
                              </a:prstGeom>
                              <a:noFill/>
                              <a:ln>
                                <a:noFill/>
                              </a:ln>
                            </pic:spPr>
                          </pic:pic>
                        </a:graphicData>
                      </a:graphic>
                    </wp:inline>
                  </w:drawing>
                </w:r>
              </w:p>
            </w:tc>
          </w:sdtContent>
        </w:sdt>
      </w:tr>
      <w:tr w:rsidR="00302725" w:rsidRPr="00B65A6E" w14:paraId="67BA7391" w14:textId="77777777" w:rsidTr="006C5B65">
        <w:trPr>
          <w:cnfStyle w:val="000000010000" w:firstRow="0" w:lastRow="0" w:firstColumn="0" w:lastColumn="0" w:oddVBand="0" w:evenVBand="0" w:oddHBand="0" w:evenHBand="1"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643" w:type="dxa"/>
            <w:hideMark/>
          </w:tcPr>
          <w:p w14:paraId="7DEA809E" w14:textId="77777777" w:rsidR="00302725" w:rsidRPr="00B65A6E" w:rsidRDefault="00302725" w:rsidP="006C5B65">
            <w:pPr>
              <w:pStyle w:val="TableTextColumnHeading"/>
            </w:pPr>
            <w:r w:rsidRPr="00B65A6E">
              <w:t>Full name of signatory</w:t>
            </w:r>
            <w:r>
              <w:t>:</w:t>
            </w:r>
          </w:p>
        </w:tc>
        <w:tc>
          <w:tcPr>
            <w:tcW w:w="4643" w:type="dxa"/>
            <w:hideMark/>
          </w:tcPr>
          <w:p w14:paraId="2855340C" w14:textId="77777777" w:rsidR="00302725" w:rsidRPr="00B65A6E"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1744287604"/>
                <w:placeholder>
                  <w:docPart w:val="CBAC0A3CC04547B5810CF8C086080B93"/>
                </w:placeholder>
                <w:showingPlcHdr/>
              </w:sdtPr>
              <w:sdtEndPr/>
              <w:sdtContent>
                <w:r w:rsidR="00302725">
                  <w:rPr>
                    <w:rStyle w:val="PlaceholderText"/>
                    <w:rFonts w:eastAsiaTheme="minorHAnsi"/>
                  </w:rPr>
                  <w:t>Type name.</w:t>
                </w:r>
              </w:sdtContent>
            </w:sdt>
          </w:p>
        </w:tc>
      </w:tr>
      <w:tr w:rsidR="00302725" w:rsidRPr="00B65A6E" w14:paraId="00CC2971" w14:textId="77777777" w:rsidTr="006C5B65">
        <w:trPr>
          <w:trHeight w:val="193"/>
        </w:trPr>
        <w:tc>
          <w:tcPr>
            <w:cnfStyle w:val="001000000000" w:firstRow="0" w:lastRow="0" w:firstColumn="1" w:lastColumn="0" w:oddVBand="0" w:evenVBand="0" w:oddHBand="0" w:evenHBand="0" w:firstRowFirstColumn="0" w:firstRowLastColumn="0" w:lastRowFirstColumn="0" w:lastRowLastColumn="0"/>
            <w:tcW w:w="4643" w:type="dxa"/>
            <w:hideMark/>
          </w:tcPr>
          <w:p w14:paraId="76F07F41" w14:textId="77777777" w:rsidR="00302725" w:rsidRPr="00B65A6E" w:rsidRDefault="00302725" w:rsidP="006C5B65">
            <w:pPr>
              <w:pStyle w:val="TableTextColumnHeading"/>
            </w:pPr>
            <w:r w:rsidRPr="00B65A6E">
              <w:t>Position/Title of signatory</w:t>
            </w:r>
            <w:r>
              <w:t>:</w:t>
            </w:r>
          </w:p>
        </w:tc>
        <w:tc>
          <w:tcPr>
            <w:tcW w:w="4643" w:type="dxa"/>
            <w:hideMark/>
          </w:tcPr>
          <w:p w14:paraId="034ECAF1" w14:textId="77777777" w:rsidR="00302725" w:rsidRPr="00B65A6E"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629312109"/>
                <w:placeholder>
                  <w:docPart w:val="B6805BCA9A014F9B8F1024BB0888401F"/>
                </w:placeholder>
                <w:showingPlcHdr/>
              </w:sdtPr>
              <w:sdtEndPr/>
              <w:sdtContent>
                <w:r w:rsidR="00302725">
                  <w:rPr>
                    <w:rStyle w:val="PlaceholderText"/>
                    <w:rFonts w:eastAsiaTheme="minorHAnsi"/>
                  </w:rPr>
                  <w:t>Type details.</w:t>
                </w:r>
              </w:sdtContent>
            </w:sdt>
          </w:p>
        </w:tc>
      </w:tr>
      <w:tr w:rsidR="00302725" w:rsidRPr="00B65A6E" w14:paraId="2216D793" w14:textId="77777777" w:rsidTr="006C5B65">
        <w:trPr>
          <w:cnfStyle w:val="000000010000" w:firstRow="0" w:lastRow="0" w:firstColumn="0" w:lastColumn="0" w:oddVBand="0" w:evenVBand="0" w:oddHBand="0" w:evenHBand="1"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643" w:type="dxa"/>
            <w:hideMark/>
          </w:tcPr>
          <w:p w14:paraId="335E75C6" w14:textId="77777777" w:rsidR="00302725" w:rsidRPr="00B65A6E" w:rsidRDefault="00302725" w:rsidP="006C5B65">
            <w:pPr>
              <w:pStyle w:val="TableTextColumnHeading"/>
            </w:pPr>
            <w:r w:rsidRPr="00B65A6E">
              <w:t>Date signed</w:t>
            </w:r>
            <w:r>
              <w:t>:</w:t>
            </w:r>
          </w:p>
        </w:tc>
        <w:tc>
          <w:tcPr>
            <w:tcW w:w="4643" w:type="dxa"/>
            <w:hideMark/>
          </w:tcPr>
          <w:sdt>
            <w:sdtPr>
              <w:id w:val="740378458"/>
              <w:date>
                <w:dateFormat w:val="d MMMM yyyy"/>
                <w:lid w:val="en-AU"/>
                <w:storeMappedDataAs w:val="dateTime"/>
                <w:calendar w:val="gregorian"/>
              </w:date>
            </w:sdtPr>
            <w:sdtEndPr/>
            <w:sdtContent>
              <w:p w14:paraId="49D8ED5D" w14:textId="77777777" w:rsidR="00302725" w:rsidRPr="00B65A6E" w:rsidRDefault="00302725" w:rsidP="006C5B65">
                <w:pPr>
                  <w:pStyle w:val="TableTextEntries"/>
                  <w:cnfStyle w:val="000000010000" w:firstRow="0" w:lastRow="0" w:firstColumn="0" w:lastColumn="0" w:oddVBand="0" w:evenVBand="0" w:oddHBand="0" w:evenHBand="1" w:firstRowFirstColumn="0" w:firstRowLastColumn="0" w:lastRowFirstColumn="0" w:lastRowLastColumn="0"/>
                </w:pPr>
                <w:r w:rsidRPr="00B65A6E">
                  <w:t>Click date</w:t>
                </w:r>
              </w:p>
            </w:sdtContent>
          </w:sdt>
        </w:tc>
      </w:tr>
    </w:tbl>
    <w:p w14:paraId="6C10E468" w14:textId="0F150008" w:rsidR="006A74F4" w:rsidRDefault="006A74F4" w:rsidP="00986499">
      <w:pPr>
        <w:pStyle w:val="BodyText"/>
      </w:pPr>
    </w:p>
    <w:p w14:paraId="2DFECCFF" w14:textId="77777777" w:rsidR="000D2C1D" w:rsidRPr="00351A87" w:rsidRDefault="000D2C1D" w:rsidP="000D2C1D">
      <w:pPr>
        <w:pStyle w:val="Heading1nonumber"/>
      </w:pPr>
      <w:r>
        <w:lastRenderedPageBreak/>
        <w:t>Part B</w:t>
      </w:r>
    </w:p>
    <w:p w14:paraId="230B2117" w14:textId="77777777" w:rsidR="000D2C1D" w:rsidRDefault="000D2C1D" w:rsidP="000D2C1D">
      <w:pPr>
        <w:pStyle w:val="Instructionbullet"/>
      </w:pPr>
      <w:r>
        <w:t>The Auditor completes Part B</w:t>
      </w:r>
    </w:p>
    <w:p w14:paraId="7D0129A5" w14:textId="77777777" w:rsidR="000D2C1D" w:rsidRDefault="000D2C1D" w:rsidP="000D2C1D">
      <w:pPr>
        <w:pStyle w:val="Heading1"/>
        <w:numPr>
          <w:ilvl w:val="0"/>
          <w:numId w:val="24"/>
        </w:numPr>
        <w:tabs>
          <w:tab w:val="clear" w:pos="720"/>
          <w:tab w:val="num" w:pos="360"/>
        </w:tabs>
      </w:pPr>
      <w:r>
        <w:t>Auditor information and resourcing</w:t>
      </w:r>
    </w:p>
    <w:p w14:paraId="30A7AB49" w14:textId="77777777" w:rsidR="000D2C1D" w:rsidRDefault="000D2C1D" w:rsidP="000D2C1D">
      <w:pPr>
        <w:pStyle w:val="Infobullet"/>
      </w:pPr>
      <w:r>
        <w:t>The Audit Services Panel Member is the auditing company</w:t>
      </w:r>
    </w:p>
    <w:p w14:paraId="2B62CB3D" w14:textId="77777777" w:rsidR="000D2C1D" w:rsidRDefault="000D2C1D" w:rsidP="000D2C1D">
      <w:pPr>
        <w:pStyle w:val="Infobullet"/>
      </w:pPr>
      <w:r>
        <w:t>The Lead Auditor is the person named in the Audit Services Panel Agreement.</w:t>
      </w:r>
    </w:p>
    <w:tbl>
      <w:tblPr>
        <w:tblStyle w:val="BasicIPARTtablerow-column"/>
        <w:tblW w:w="9348" w:type="dxa"/>
        <w:tblLayout w:type="fixed"/>
        <w:tblLook w:val="0680" w:firstRow="0" w:lastRow="0" w:firstColumn="1" w:lastColumn="0" w:noHBand="1" w:noVBand="1"/>
      </w:tblPr>
      <w:tblGrid>
        <w:gridCol w:w="4674"/>
        <w:gridCol w:w="4674"/>
      </w:tblGrid>
      <w:tr w:rsidR="000D2C1D" w14:paraId="6E69B8E2" w14:textId="77777777" w:rsidTr="006C5B65">
        <w:trPr>
          <w:trHeight w:val="193"/>
        </w:trPr>
        <w:tc>
          <w:tcPr>
            <w:cnfStyle w:val="001000000000" w:firstRow="0" w:lastRow="0" w:firstColumn="1" w:lastColumn="0" w:oddVBand="0" w:evenVBand="0" w:oddHBand="0" w:evenHBand="0" w:firstRowFirstColumn="0" w:firstRowLastColumn="0" w:lastRowFirstColumn="0" w:lastRowLastColumn="0"/>
            <w:tcW w:w="4674" w:type="dxa"/>
            <w:hideMark/>
          </w:tcPr>
          <w:p w14:paraId="081BB416" w14:textId="77777777" w:rsidR="000D2C1D" w:rsidRDefault="000D2C1D" w:rsidP="006C5B65">
            <w:pPr>
              <w:pStyle w:val="TableTextColumnHeading"/>
            </w:pPr>
            <w:r>
              <w:t>Audit Services Panel Member:</w:t>
            </w:r>
          </w:p>
        </w:tc>
        <w:tc>
          <w:tcPr>
            <w:tcW w:w="4674" w:type="dxa"/>
            <w:hideMark/>
          </w:tcPr>
          <w:p w14:paraId="29D86A10" w14:textId="77777777"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364747550"/>
                <w:placeholder>
                  <w:docPart w:val="49ACD074BDA04DCCBD8F13008C6F1827"/>
                </w:placeholder>
                <w:showingPlcHdr/>
              </w:sdtPr>
              <w:sdtEndPr/>
              <w:sdtContent>
                <w:r w:rsidR="000D2C1D">
                  <w:rPr>
                    <w:rStyle w:val="PlaceholderText"/>
                    <w:rFonts w:eastAsiaTheme="minorHAnsi"/>
                  </w:rPr>
                  <w:t>Type name.</w:t>
                </w:r>
              </w:sdtContent>
            </w:sdt>
          </w:p>
        </w:tc>
      </w:tr>
      <w:tr w:rsidR="000D2C1D" w14:paraId="0C4FB403" w14:textId="77777777" w:rsidTr="006C5B65">
        <w:trPr>
          <w:trHeight w:val="193"/>
        </w:trPr>
        <w:tc>
          <w:tcPr>
            <w:cnfStyle w:val="001000000000" w:firstRow="0" w:lastRow="0" w:firstColumn="1" w:lastColumn="0" w:oddVBand="0" w:evenVBand="0" w:oddHBand="0" w:evenHBand="0" w:firstRowFirstColumn="0" w:firstRowLastColumn="0" w:lastRowFirstColumn="0" w:lastRowLastColumn="0"/>
            <w:tcW w:w="4674" w:type="dxa"/>
            <w:hideMark/>
          </w:tcPr>
          <w:p w14:paraId="68E6A478" w14:textId="77777777" w:rsidR="000D2C1D" w:rsidRDefault="000D2C1D" w:rsidP="006C5B65">
            <w:pPr>
              <w:pStyle w:val="TableTextColumnHeading"/>
            </w:pPr>
            <w:r>
              <w:t>Lead Auditor:</w:t>
            </w:r>
          </w:p>
        </w:tc>
        <w:tc>
          <w:tcPr>
            <w:tcW w:w="4674" w:type="dxa"/>
            <w:hideMark/>
          </w:tcPr>
          <w:p w14:paraId="73407EDC" w14:textId="77777777"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254179671"/>
                <w:placeholder>
                  <w:docPart w:val="7EBD284CFF684889B6182C12E7B26417"/>
                </w:placeholder>
                <w:showingPlcHdr/>
              </w:sdtPr>
              <w:sdtEndPr/>
              <w:sdtContent>
                <w:r w:rsidR="000D2C1D">
                  <w:rPr>
                    <w:rStyle w:val="PlaceholderText"/>
                    <w:rFonts w:eastAsiaTheme="minorHAnsi"/>
                  </w:rPr>
                  <w:t>Type name.</w:t>
                </w:r>
              </w:sdtContent>
            </w:sdt>
          </w:p>
        </w:tc>
      </w:tr>
    </w:tbl>
    <w:p w14:paraId="68B994C1" w14:textId="77777777" w:rsidR="000D2C1D" w:rsidRDefault="000D2C1D" w:rsidP="000D2C1D">
      <w:pPr>
        <w:pStyle w:val="Heading2"/>
        <w:numPr>
          <w:ilvl w:val="0"/>
          <w:numId w:val="0"/>
        </w:numPr>
        <w:ind w:left="720" w:hanging="720"/>
        <w:rPr>
          <w:rFonts w:ascii="Arial" w:hAnsi="Arial"/>
          <w:sz w:val="22"/>
        </w:rPr>
      </w:pPr>
      <w:r>
        <w:t>Additional audit personnel</w:t>
      </w:r>
    </w:p>
    <w:p w14:paraId="328C9CC3" w14:textId="77777777" w:rsidR="000D2C1D" w:rsidRDefault="000D2C1D" w:rsidP="000D2C1D">
      <w:pPr>
        <w:pStyle w:val="Infobullet"/>
      </w:pPr>
      <w:r>
        <w:t>Team members should have experience relevant to the method they are auditing.</w:t>
      </w:r>
      <w:r>
        <w:rPr>
          <w:rStyle w:val="FootnoteReference"/>
        </w:rPr>
        <w:footnoteReference w:id="1"/>
      </w:r>
      <w:r>
        <w:t xml:space="preserve"> A combination of education, training and professional experience will satisfy this requirement.</w:t>
      </w:r>
    </w:p>
    <w:p w14:paraId="5766A6DA" w14:textId="77777777" w:rsidR="000D2C1D" w:rsidRDefault="000D2C1D" w:rsidP="000D2C1D">
      <w:pPr>
        <w:pStyle w:val="Infobullet"/>
      </w:pPr>
      <w:r>
        <w:t>Any additions or changes to key personnel or deviations from the DSW must be notified and accepted by us prior to conducting work.</w:t>
      </w:r>
    </w:p>
    <w:tbl>
      <w:tblPr>
        <w:tblStyle w:val="BasicIPARTtablerow-column"/>
        <w:tblW w:w="9072" w:type="dxa"/>
        <w:tblLayout w:type="fixed"/>
        <w:tblLook w:val="0480" w:firstRow="0" w:lastRow="0" w:firstColumn="1" w:lastColumn="0" w:noHBand="0" w:noVBand="1"/>
      </w:tblPr>
      <w:tblGrid>
        <w:gridCol w:w="2410"/>
        <w:gridCol w:w="6662"/>
      </w:tblGrid>
      <w:tr w:rsidR="000D2C1D" w:rsidRPr="00B65A6E" w14:paraId="08C54486" w14:textId="77777777" w:rsidTr="006C5B65">
        <w:trPr>
          <w:trHeight w:val="195"/>
        </w:trPr>
        <w:tc>
          <w:tcPr>
            <w:cnfStyle w:val="001000000000" w:firstRow="0" w:lastRow="0" w:firstColumn="1" w:lastColumn="0" w:oddVBand="0" w:evenVBand="0" w:oddHBand="0" w:evenHBand="0" w:firstRowFirstColumn="0" w:firstRowLastColumn="0" w:lastRowFirstColumn="0" w:lastRowLastColumn="0"/>
            <w:tcW w:w="2410" w:type="dxa"/>
          </w:tcPr>
          <w:p w14:paraId="181BD403" w14:textId="77777777" w:rsidR="000D2C1D" w:rsidRDefault="000D2C1D" w:rsidP="006C5B65">
            <w:pPr>
              <w:pStyle w:val="TableTextColumnHeading"/>
              <w:keepNext w:val="0"/>
            </w:pPr>
            <w:r w:rsidRPr="00B65A6E">
              <w:t>Audit Team</w:t>
            </w:r>
            <w:r>
              <w:t>:</w:t>
            </w:r>
          </w:p>
        </w:tc>
        <w:tc>
          <w:tcPr>
            <w:tcW w:w="6662" w:type="dxa"/>
            <w:hideMark/>
          </w:tcPr>
          <w:p w14:paraId="7EA13042" w14:textId="77777777" w:rsidR="000D2C1D" w:rsidRPr="00B65A6E"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424533429"/>
                <w:placeholder>
                  <w:docPart w:val="93CFD47919D9411988969DF63E42F35C"/>
                </w:placeholder>
                <w:showingPlcHdr/>
              </w:sdtPr>
              <w:sdtEndPr/>
              <w:sdtContent>
                <w:r w:rsidR="000D2C1D" w:rsidRPr="00B65A6E">
                  <w:rPr>
                    <w:rStyle w:val="PlaceholderText"/>
                    <w:rFonts w:eastAsiaTheme="minorHAnsi"/>
                  </w:rPr>
                  <w:t>Type name.</w:t>
                </w:r>
              </w:sdtContent>
            </w:sdt>
          </w:p>
        </w:tc>
      </w:tr>
      <w:tr w:rsidR="000D2C1D" w:rsidRPr="00B65A6E" w14:paraId="60F529E6" w14:textId="77777777" w:rsidTr="000D2C1D">
        <w:trPr>
          <w:cnfStyle w:val="000000010000" w:firstRow="0" w:lastRow="0" w:firstColumn="0" w:lastColumn="0" w:oddVBand="0" w:evenVBand="0" w:oddHBand="0" w:evenHBand="1"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410" w:type="dxa"/>
          </w:tcPr>
          <w:p w14:paraId="12E27591" w14:textId="77777777" w:rsidR="000D2C1D" w:rsidRPr="006263FF" w:rsidRDefault="000D2C1D" w:rsidP="006C5B65">
            <w:pPr>
              <w:pStyle w:val="TableTextColumnHeading"/>
              <w:keepNext w:val="0"/>
            </w:pPr>
          </w:p>
        </w:tc>
        <w:tc>
          <w:tcPr>
            <w:tcW w:w="6662" w:type="dxa"/>
            <w:hideMark/>
          </w:tcPr>
          <w:p w14:paraId="6B692A18" w14:textId="77777777" w:rsidR="000D2C1D" w:rsidRDefault="000D2C1D" w:rsidP="006C5B65">
            <w:pPr>
              <w:pStyle w:val="TableTextEntries"/>
              <w:cnfStyle w:val="000000010000" w:firstRow="0" w:lastRow="0" w:firstColumn="0" w:lastColumn="0" w:oddVBand="0" w:evenVBand="0" w:oddHBand="0" w:evenHBand="1" w:firstRowFirstColumn="0" w:firstRowLastColumn="0" w:lastRowFirstColumn="0" w:lastRowLastColumn="0"/>
            </w:pPr>
            <w:r w:rsidRPr="006263FF">
              <w:t xml:space="preserve">&lt;Provide a brief summary of the knowledge and/or experience of the </w:t>
            </w:r>
            <w:r>
              <w:t>audit team</w:t>
            </w:r>
            <w:r w:rsidRPr="006263FF">
              <w:t xml:space="preserve"> MAXIMUM 200 words &gt;</w:t>
            </w:r>
          </w:p>
          <w:p w14:paraId="14C4E796" w14:textId="1085992E" w:rsidR="00F71340" w:rsidRPr="00B65A6E"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542063025"/>
                <w:placeholder>
                  <w:docPart w:val="09319EA607254F83A9DAA16057753EAA"/>
                </w:placeholder>
                <w:showingPlcHdr/>
              </w:sdtPr>
              <w:sdtEndPr/>
              <w:sdtContent>
                <w:r w:rsidR="00F71340" w:rsidRPr="00351A87">
                  <w:rPr>
                    <w:rStyle w:val="PlaceholderText"/>
                    <w:rFonts w:eastAsiaTheme="minorHAnsi"/>
                  </w:rPr>
                  <w:t>Type details.</w:t>
                </w:r>
              </w:sdtContent>
            </w:sdt>
          </w:p>
        </w:tc>
      </w:tr>
      <w:tr w:rsidR="000D2C1D" w:rsidRPr="00B65A6E" w14:paraId="543F4645" w14:textId="77777777" w:rsidTr="006C5B65">
        <w:trPr>
          <w:trHeight w:val="130"/>
        </w:trPr>
        <w:tc>
          <w:tcPr>
            <w:cnfStyle w:val="001000000000" w:firstRow="0" w:lastRow="0" w:firstColumn="1" w:lastColumn="0" w:oddVBand="0" w:evenVBand="0" w:oddHBand="0" w:evenHBand="0" w:firstRowFirstColumn="0" w:firstRowLastColumn="0" w:lastRowFirstColumn="0" w:lastRowLastColumn="0"/>
            <w:tcW w:w="2410" w:type="dxa"/>
          </w:tcPr>
          <w:p w14:paraId="3855568A" w14:textId="77777777" w:rsidR="000D2C1D" w:rsidRDefault="000D2C1D" w:rsidP="006C5B65">
            <w:pPr>
              <w:pStyle w:val="TableTextColumnHeading"/>
              <w:keepNext w:val="0"/>
            </w:pPr>
            <w:r w:rsidRPr="00B65A6E">
              <w:t>Peer reviewer</w:t>
            </w:r>
            <w:r>
              <w:t>:</w:t>
            </w:r>
          </w:p>
        </w:tc>
        <w:tc>
          <w:tcPr>
            <w:tcW w:w="6662" w:type="dxa"/>
            <w:hideMark/>
          </w:tcPr>
          <w:sdt>
            <w:sdtPr>
              <w:id w:val="285244813"/>
              <w:placeholder>
                <w:docPart w:val="43B0583BC9F643F3A72DE9230D5AB37A"/>
              </w:placeholder>
            </w:sdtPr>
            <w:sdtEndPr/>
            <w:sdtContent>
              <w:p w14:paraId="3DE995A8" w14:textId="77777777" w:rsidR="00F71340" w:rsidRDefault="00F71340" w:rsidP="006C5B65">
                <w:pPr>
                  <w:pStyle w:val="TableTextEntries"/>
                  <w:cnfStyle w:val="000000000000" w:firstRow="0" w:lastRow="0" w:firstColumn="0" w:lastColumn="0" w:oddVBand="0" w:evenVBand="0" w:oddHBand="0" w:evenHBand="0" w:firstRowFirstColumn="0" w:firstRowLastColumn="0" w:lastRowFirstColumn="0" w:lastRowLastColumn="0"/>
                </w:pPr>
              </w:p>
              <w:p w14:paraId="3CE5BAE2" w14:textId="1113C141" w:rsidR="000D2C1D" w:rsidRPr="00B65A6E"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p>
            </w:sdtContent>
          </w:sdt>
        </w:tc>
      </w:tr>
      <w:tr w:rsidR="000D2C1D" w:rsidRPr="00B65A6E" w14:paraId="09359B60" w14:textId="77777777" w:rsidTr="000D2C1D">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410" w:type="dxa"/>
          </w:tcPr>
          <w:p w14:paraId="1A779A90" w14:textId="77777777" w:rsidR="000D2C1D" w:rsidRPr="006263FF" w:rsidRDefault="000D2C1D" w:rsidP="006C5B65">
            <w:pPr>
              <w:pStyle w:val="TableTextColumnHeading"/>
              <w:keepNext w:val="0"/>
            </w:pPr>
          </w:p>
        </w:tc>
        <w:tc>
          <w:tcPr>
            <w:tcW w:w="6662" w:type="dxa"/>
            <w:hideMark/>
          </w:tcPr>
          <w:p w14:paraId="531F3538" w14:textId="77777777" w:rsidR="000D2C1D" w:rsidRDefault="000D2C1D" w:rsidP="006C5B65">
            <w:pPr>
              <w:pStyle w:val="TableTextEntries"/>
              <w:cnfStyle w:val="000000010000" w:firstRow="0" w:lastRow="0" w:firstColumn="0" w:lastColumn="0" w:oddVBand="0" w:evenVBand="0" w:oddHBand="0" w:evenHBand="1" w:firstRowFirstColumn="0" w:firstRowLastColumn="0" w:lastRowFirstColumn="0" w:lastRowLastColumn="0"/>
            </w:pPr>
            <w:r w:rsidRPr="006263FF">
              <w:t>&lt;Provide a brief summary of the knowledge and/or experience of the peer reviewer MAXIMUM 200 words &gt;</w:t>
            </w:r>
          </w:p>
          <w:p w14:paraId="79714373" w14:textId="630A9E73" w:rsidR="00F71340" w:rsidRPr="00B65A6E"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733122781"/>
                <w:placeholder>
                  <w:docPart w:val="E268FDFC591C497DB4B0030ECE6DADEB"/>
                </w:placeholder>
                <w:showingPlcHdr/>
              </w:sdtPr>
              <w:sdtEndPr/>
              <w:sdtContent>
                <w:r w:rsidR="00F71340" w:rsidRPr="00351A87">
                  <w:rPr>
                    <w:rStyle w:val="PlaceholderText"/>
                    <w:rFonts w:eastAsiaTheme="minorHAnsi"/>
                  </w:rPr>
                  <w:t>Type details.</w:t>
                </w:r>
              </w:sdtContent>
            </w:sdt>
          </w:p>
        </w:tc>
      </w:tr>
      <w:tr w:rsidR="000D2C1D" w:rsidRPr="00B65A6E" w14:paraId="2797B31B" w14:textId="77777777" w:rsidTr="006C5B65">
        <w:trPr>
          <w:trHeight w:val="130"/>
        </w:trPr>
        <w:tc>
          <w:tcPr>
            <w:cnfStyle w:val="001000000000" w:firstRow="0" w:lastRow="0" w:firstColumn="1" w:lastColumn="0" w:oddVBand="0" w:evenVBand="0" w:oddHBand="0" w:evenHBand="0" w:firstRowFirstColumn="0" w:firstRowLastColumn="0" w:lastRowFirstColumn="0" w:lastRowLastColumn="0"/>
            <w:tcW w:w="2410" w:type="dxa"/>
          </w:tcPr>
          <w:p w14:paraId="68966A72" w14:textId="77777777" w:rsidR="000D2C1D" w:rsidRDefault="000D2C1D" w:rsidP="006C5B65">
            <w:pPr>
              <w:pStyle w:val="TableTextColumnHeading"/>
              <w:keepNext w:val="0"/>
            </w:pPr>
            <w:r w:rsidRPr="00B65A6E">
              <w:t>Other key personnel</w:t>
            </w:r>
            <w:r>
              <w:t>:</w:t>
            </w:r>
          </w:p>
        </w:tc>
        <w:tc>
          <w:tcPr>
            <w:tcW w:w="6662" w:type="dxa"/>
            <w:hideMark/>
          </w:tcPr>
          <w:p w14:paraId="6D7E7692" w14:textId="77777777" w:rsidR="000D2C1D" w:rsidRPr="00B65A6E"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925068802"/>
                <w:placeholder>
                  <w:docPart w:val="B9DCC6A655B34D40ABB04582EACD9E66"/>
                </w:placeholder>
                <w:showingPlcHdr/>
              </w:sdtPr>
              <w:sdtEndPr/>
              <w:sdtContent>
                <w:r w:rsidR="000D2C1D" w:rsidRPr="00B65A6E">
                  <w:rPr>
                    <w:rStyle w:val="PlaceholderText"/>
                    <w:rFonts w:eastAsiaTheme="minorHAnsi"/>
                  </w:rPr>
                  <w:t>Type name.</w:t>
                </w:r>
              </w:sdtContent>
            </w:sdt>
          </w:p>
        </w:tc>
      </w:tr>
      <w:tr w:rsidR="000D2C1D" w:rsidRPr="00B65A6E" w14:paraId="09A210DC" w14:textId="77777777" w:rsidTr="000D2C1D">
        <w:trPr>
          <w:cnfStyle w:val="000000010000" w:firstRow="0" w:lastRow="0" w:firstColumn="0" w:lastColumn="0" w:oddVBand="0" w:evenVBand="0" w:oddHBand="0" w:evenHBand="1"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2410" w:type="dxa"/>
          </w:tcPr>
          <w:p w14:paraId="01BED43A" w14:textId="77777777" w:rsidR="000D2C1D" w:rsidRPr="006263FF" w:rsidRDefault="000D2C1D" w:rsidP="006C5B65">
            <w:pPr>
              <w:pStyle w:val="TableTextColumnHeading"/>
              <w:keepNext w:val="0"/>
            </w:pPr>
          </w:p>
        </w:tc>
        <w:tc>
          <w:tcPr>
            <w:tcW w:w="6662" w:type="dxa"/>
            <w:hideMark/>
          </w:tcPr>
          <w:p w14:paraId="2705E103" w14:textId="77777777" w:rsidR="000D2C1D" w:rsidRDefault="000D2C1D" w:rsidP="006C5B65">
            <w:pPr>
              <w:pStyle w:val="TableTextEntries"/>
              <w:cnfStyle w:val="000000010000" w:firstRow="0" w:lastRow="0" w:firstColumn="0" w:lastColumn="0" w:oddVBand="0" w:evenVBand="0" w:oddHBand="0" w:evenHBand="1" w:firstRowFirstColumn="0" w:firstRowLastColumn="0" w:lastRowFirstColumn="0" w:lastRowLastColumn="0"/>
            </w:pPr>
            <w:r w:rsidRPr="006263FF">
              <w:t xml:space="preserve">&lt;Provide a brief summary of the knowledge and/or experience of </w:t>
            </w:r>
            <w:r>
              <w:t>other key personnel</w:t>
            </w:r>
            <w:r w:rsidRPr="006263FF">
              <w:t xml:space="preserve"> MAXIMUM 200 words &gt;</w:t>
            </w:r>
          </w:p>
          <w:p w14:paraId="10E05824" w14:textId="057501F6" w:rsidR="00F71340" w:rsidRPr="00B65A6E"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1116127776"/>
                <w:placeholder>
                  <w:docPart w:val="DEE1B714C95A4A4D81015888425225AC"/>
                </w:placeholder>
                <w:showingPlcHdr/>
              </w:sdtPr>
              <w:sdtEndPr/>
              <w:sdtContent>
                <w:r w:rsidR="00F71340" w:rsidRPr="00351A87">
                  <w:rPr>
                    <w:rStyle w:val="PlaceholderText"/>
                    <w:rFonts w:eastAsiaTheme="minorHAnsi"/>
                  </w:rPr>
                  <w:t>Type details.</w:t>
                </w:r>
              </w:sdtContent>
            </w:sdt>
          </w:p>
        </w:tc>
      </w:tr>
    </w:tbl>
    <w:p w14:paraId="38337083" w14:textId="77777777" w:rsidR="003C0427" w:rsidRDefault="003C0427">
      <w:pPr>
        <w:spacing w:before="0" w:after="0" w:line="240" w:lineRule="auto"/>
        <w:rPr>
          <w:rFonts w:cs="Arial"/>
          <w:bCs/>
          <w:color w:val="1C355E" w:themeColor="accent1"/>
          <w:kern w:val="32"/>
          <w:sz w:val="36"/>
          <w:szCs w:val="36"/>
        </w:rPr>
      </w:pPr>
      <w:r>
        <w:br w:type="page"/>
      </w:r>
    </w:p>
    <w:p w14:paraId="296D7FBF" w14:textId="37439EE4" w:rsidR="000D2C1D" w:rsidRDefault="000D2C1D" w:rsidP="000D2C1D">
      <w:pPr>
        <w:pStyle w:val="Heading1"/>
        <w:numPr>
          <w:ilvl w:val="0"/>
          <w:numId w:val="23"/>
        </w:numPr>
      </w:pPr>
      <w:r>
        <w:lastRenderedPageBreak/>
        <w:t>Audit scope</w:t>
      </w:r>
    </w:p>
    <w:p w14:paraId="68CA8239" w14:textId="77777777" w:rsidR="000D2C1D" w:rsidRDefault="000D2C1D" w:rsidP="000D2C1D">
      <w:pPr>
        <w:pStyle w:val="Infobullet"/>
      </w:pPr>
      <w:r>
        <w:t>Appendix A lists the audit procedures related to each scope item.</w:t>
      </w:r>
    </w:p>
    <w:p w14:paraId="3BF2BB9E" w14:textId="4DCC0799" w:rsidR="000D2C1D" w:rsidRDefault="000D2C1D" w:rsidP="000D2C1D">
      <w:pPr>
        <w:pStyle w:val="Infobullet"/>
      </w:pPr>
      <w:r>
        <w:t xml:space="preserve">Method specific audit procedures are published on the </w:t>
      </w:r>
      <w:hyperlink r:id="rId15" w:history="1">
        <w:r w:rsidRPr="00104BF3">
          <w:rPr>
            <w:rStyle w:val="Hyperlink"/>
          </w:rPr>
          <w:t>Energy Sustainability Schemes website</w:t>
        </w:r>
      </w:hyperlink>
      <w:r>
        <w:t xml:space="preserve"> and do not need to be appended to this document. The method specific audit procedures list the requirements to be verified and the typical checks to be carried out during the audit to form an opinion on the audit scope items.</w:t>
      </w:r>
    </w:p>
    <w:p w14:paraId="6A14805A" w14:textId="77777777" w:rsidR="000D2C1D" w:rsidRDefault="000D2C1D" w:rsidP="000D2C1D">
      <w:pPr>
        <w:pStyle w:val="Infobullet"/>
      </w:pPr>
      <w:r>
        <w:t>Where applicable, audit procedures must be carried out in accordance with the assigned Tier.</w:t>
      </w:r>
    </w:p>
    <w:p w14:paraId="2F8CE260" w14:textId="358CF036" w:rsidR="000D2C1D" w:rsidRDefault="000D2C1D" w:rsidP="000D2C1D">
      <w:pPr>
        <w:pStyle w:val="Infobullet"/>
      </w:pPr>
      <w:r>
        <w:t xml:space="preserve">For audits that do not include a sampling regime, the Auditor will usually review all information. However, if the proposed audit includes many sites, and a sampling regime is proposed, the Standard Audit Scope Items may become a tiered review. For more information about audit sampling and how to determine a sample size for the 3 tiers, refer to the </w:t>
      </w:r>
      <w:hyperlink r:id="rId16" w:history="1">
        <w:r w:rsidRPr="00205174">
          <w:rPr>
            <w:rStyle w:val="Hyperlink"/>
          </w:rPr>
          <w:t>ACP Audit Guide</w:t>
        </w:r>
      </w:hyperlink>
      <w:r>
        <w:t>.</w:t>
      </w:r>
    </w:p>
    <w:p w14:paraId="4AD54302" w14:textId="32DA5F66" w:rsidR="000D2C1D" w:rsidRDefault="000D2C1D" w:rsidP="000D2C1D">
      <w:pPr>
        <w:pStyle w:val="Instructionbullet"/>
      </w:pPr>
      <w:r>
        <w:t xml:space="preserve">If you choose ‘Other’ in the drop-down menu for method specific audit procedures, download the template from the </w:t>
      </w:r>
      <w:hyperlink r:id="rId17" w:history="1">
        <w:r w:rsidRPr="00104BF3">
          <w:rPr>
            <w:rStyle w:val="Hyperlink"/>
          </w:rPr>
          <w:t>Energy Sustainability Schemes website</w:t>
        </w:r>
      </w:hyperlink>
      <w:r>
        <w:t xml:space="preserve"> and define your own method specific checks. Your method specific checks need to be appended to this document and uploaded to TESSA.</w:t>
      </w:r>
    </w:p>
    <w:p w14:paraId="72787E2A" w14:textId="77777777" w:rsidR="000D2C1D" w:rsidRDefault="000D2C1D" w:rsidP="000D2C1D">
      <w:pPr>
        <w:pStyle w:val="BodyText"/>
      </w:pPr>
    </w:p>
    <w:tbl>
      <w:tblPr>
        <w:tblStyle w:val="BasicIPARTtablerow-column"/>
        <w:tblW w:w="0" w:type="auto"/>
        <w:tblLayout w:type="fixed"/>
        <w:tblLook w:val="0680" w:firstRow="0" w:lastRow="0" w:firstColumn="1" w:lastColumn="0" w:noHBand="1" w:noVBand="1"/>
      </w:tblPr>
      <w:tblGrid>
        <w:gridCol w:w="2835"/>
        <w:gridCol w:w="6180"/>
      </w:tblGrid>
      <w:tr w:rsidR="000D2C1D" w14:paraId="198C38CC" w14:textId="77777777" w:rsidTr="006C5B65">
        <w:trPr>
          <w:trHeight w:val="464"/>
        </w:trPr>
        <w:tc>
          <w:tcPr>
            <w:cnfStyle w:val="001000000000" w:firstRow="0" w:lastRow="0" w:firstColumn="1" w:lastColumn="0" w:oddVBand="0" w:evenVBand="0" w:oddHBand="0" w:evenHBand="0" w:firstRowFirstColumn="0" w:firstRowLastColumn="0" w:lastRowFirstColumn="0" w:lastRowLastColumn="0"/>
            <w:tcW w:w="2835" w:type="dxa"/>
            <w:hideMark/>
          </w:tcPr>
          <w:p w14:paraId="138CF451" w14:textId="77777777" w:rsidR="000D2C1D" w:rsidRDefault="000D2C1D" w:rsidP="006C5B65">
            <w:pPr>
              <w:pStyle w:val="TableTextColumnHeading"/>
            </w:pPr>
            <w:r>
              <w:t>Scope items:</w:t>
            </w:r>
          </w:p>
        </w:tc>
        <w:tc>
          <w:tcPr>
            <w:tcW w:w="6180" w:type="dxa"/>
            <w:hideMark/>
          </w:tcPr>
          <w:p w14:paraId="21858000" w14:textId="77777777" w:rsidR="000D2C1D"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The scope items included in this audit are listed in Appendix A. </w:t>
            </w:r>
          </w:p>
        </w:tc>
      </w:tr>
      <w:tr w:rsidR="000D2C1D" w14:paraId="053DC376" w14:textId="77777777" w:rsidTr="006C5B65">
        <w:tc>
          <w:tcPr>
            <w:cnfStyle w:val="001000000000" w:firstRow="0" w:lastRow="0" w:firstColumn="1" w:lastColumn="0" w:oddVBand="0" w:evenVBand="0" w:oddHBand="0" w:evenHBand="0" w:firstRowFirstColumn="0" w:firstRowLastColumn="0" w:lastRowFirstColumn="0" w:lastRowLastColumn="0"/>
            <w:tcW w:w="2835" w:type="dxa"/>
            <w:hideMark/>
          </w:tcPr>
          <w:p w14:paraId="336BB7D0" w14:textId="77777777" w:rsidR="000D2C1D" w:rsidRDefault="000D2C1D" w:rsidP="006C5B65">
            <w:pPr>
              <w:pStyle w:val="TableTextColumnHeading"/>
            </w:pPr>
            <w:r>
              <w:t>Method specific audit procedures:</w:t>
            </w:r>
          </w:p>
        </w:tc>
        <w:tc>
          <w:tcPr>
            <w:tcW w:w="6180" w:type="dxa"/>
          </w:tcPr>
          <w:p w14:paraId="467767E6" w14:textId="2495BBB3" w:rsidR="000D2C1D" w:rsidRPr="00491F20"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color w:val="auto"/>
                <w:lang w:eastAsia="en-US"/>
                <w14:numForm w14:val="default"/>
              </w:rPr>
            </w:pPr>
            <w:r>
              <w:rPr>
                <w:lang w:eastAsia="en-US"/>
              </w:rPr>
              <w:t xml:space="preserve">Method specific requirements will be tested as published on the </w:t>
            </w:r>
            <w:hyperlink r:id="rId18" w:history="1">
              <w:r w:rsidRPr="00104BF3">
                <w:rPr>
                  <w:rStyle w:val="Hyperlink"/>
                </w:rPr>
                <w:t>Energy Sustainability Schemes website</w:t>
              </w:r>
            </w:hyperlink>
            <w:r>
              <w:rPr>
                <w:lang w:eastAsia="en-US"/>
              </w:rPr>
              <w:t xml:space="preserve"> in the following method specific scope item(s): </w:t>
            </w:r>
            <w:sdt>
              <w:sdtPr>
                <w:rPr>
                  <w:lang w:eastAsia="en-US"/>
                </w:rPr>
                <w:id w:val="-827509181"/>
                <w:placeholder>
                  <w:docPart w:val="9E2364C6112A4AEAAE358F1F8E465723"/>
                </w:placeholder>
                <w:showingPlcHdr/>
                <w:comboBox>
                  <w:listItem w:value="Choose an item."/>
                  <w:listItem w:displayText="Not applicable" w:value="Not applicable"/>
                  <w:listItem w:displayText="ESS Clause 7 - PIAM" w:value="ESS Clause 7 - PIAM"/>
                  <w:listItem w:displayText="ESS Clause 7A - PIAM&amp;V" w:value="ESS Clause 7A - PIAM&amp;V"/>
                  <w:listItem w:displayText="ESS Clause 7 &amp; 7A - PIAM &amp; PIAM&amp;V" w:value="ESS Clause 7 &amp; 7A - PIAM &amp; PIAM&amp;V"/>
                  <w:listItem w:displayText="ESS Clause 8.5/8.6/8.7 - MBM" w:value="ESS Clause 8.5/8.6/8.7 - MBM"/>
                  <w:listItem w:displayText="ESS Clause 9.3 - SONA" w:value="ESS Clause 9.3 - SONA"/>
                  <w:listItem w:displayText="ESS Clause 9.4 - CLF" w:value="ESS Clause 9.4 - CLF"/>
                  <w:listItem w:displayText="ESS Clause 9.4A - Public Lighting" w:value="ESS Clause 9.4A - Public Lighting"/>
                  <w:listItem w:displayText="ESS Clause 9.4 &amp; 9.4A - CLF &amp; Public Lighting" w:value="ESS Clause 9.4 &amp; 9.4A - CLF &amp; Public Lighting"/>
                  <w:listItem w:displayText="ESS Clause 9.8 - HEER" w:value="ESS Clause 9.8 - HEER"/>
                  <w:listItem w:displayText="ESS Clause 9.9 - IHEAB" w:value="ESS Clause 9.9 - IHEAB"/>
                  <w:listItem w:displayText="ESS Clause 9.8 and 9.9 - HEER &amp; IHEAB" w:value="ESS Clause 9.8 and 9.9 - HEER &amp; IHEAB"/>
                  <w:listItem w:displayText="PDRS Clause 7 - RDUE" w:value="PDRS Clause 7 - RDUE"/>
                  <w:listItem w:displayText="PDRS Clause 8 - SASC" w:value="PDRS Clause 8 - SASC"/>
                  <w:listItem w:displayText="PDRS Clause 9 - HADR" w:value="PDRS Clause 9 - HADR"/>
                </w:comboBox>
              </w:sdtPr>
              <w:sdtEndPr/>
              <w:sdtContent>
                <w:r>
                  <w:rPr>
                    <w:rStyle w:val="PlaceholderText"/>
                    <w:rFonts w:eastAsiaTheme="minorHAnsi"/>
                  </w:rPr>
                  <w:t>Choose a method.</w:t>
                </w:r>
              </w:sdtContent>
            </w:sdt>
          </w:p>
          <w:p w14:paraId="6DD9CB60" w14:textId="77777777" w:rsidR="000D2C1D"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p>
          <w:p w14:paraId="575C267F" w14:textId="7AECF916"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sdt>
              <w:sdtPr>
                <w:id w:val="1451199633"/>
                <w:placeholder>
                  <w:docPart w:val="588BB0A88A3F4589A8F5257459927225"/>
                </w:placeholder>
              </w:sdtPr>
              <w:sdtEndPr/>
              <w:sdtContent>
                <w:r w:rsidR="00F67DE4">
                  <w:t>Insert other method – Type details.</w:t>
                </w:r>
              </w:sdtContent>
            </w:sdt>
          </w:p>
        </w:tc>
      </w:tr>
      <w:tr w:rsidR="000D2C1D" w14:paraId="3E6C7034"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2D8039DE" w14:textId="77777777" w:rsidR="000D2C1D" w:rsidRPr="00330295" w:rsidRDefault="000D2C1D" w:rsidP="006C5B65">
            <w:pPr>
              <w:pStyle w:val="TableTextColumnHeading"/>
              <w:rPr>
                <w:i/>
                <w:iCs/>
                <w:lang w:eastAsia="en-US"/>
              </w:rPr>
            </w:pPr>
          </w:p>
        </w:tc>
        <w:tc>
          <w:tcPr>
            <w:tcW w:w="6180" w:type="dxa"/>
          </w:tcPr>
          <w:p w14:paraId="2B38D5BD" w14:textId="77777777" w:rsidR="000D2C1D"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p>
        </w:tc>
      </w:tr>
      <w:tr w:rsidR="00FE56EF" w14:paraId="0264F72D"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07060F70" w14:textId="3957399F" w:rsidR="00FE56EF" w:rsidRDefault="00FE56EF" w:rsidP="006C5B65">
            <w:pPr>
              <w:pStyle w:val="TableTextColumnHeading"/>
              <w:rPr>
                <w:lang w:eastAsia="en-US"/>
              </w:rPr>
            </w:pPr>
            <w:r>
              <w:rPr>
                <w:lang w:eastAsia="en-US"/>
              </w:rPr>
              <w:t>For PDRS audits, which Activity-specific audit scopes are being used?</w:t>
            </w:r>
          </w:p>
        </w:tc>
        <w:tc>
          <w:tcPr>
            <w:tcW w:w="6180" w:type="dxa"/>
          </w:tcPr>
          <w:p w14:paraId="0E8AEAF8" w14:textId="15C7F720" w:rsidR="00FE56EF"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1070807859"/>
                <w:placeholder>
                  <w:docPart w:val="25B02C1EE27749B194BBB05B64430222"/>
                </w:placeholder>
              </w:sdtPr>
              <w:sdtEndPr/>
              <w:sdtContent>
                <w:r w:rsidR="002642F0">
                  <w:t>Type details.</w:t>
                </w:r>
              </w:sdtContent>
            </w:sdt>
          </w:p>
        </w:tc>
      </w:tr>
      <w:tr w:rsidR="0009748A" w14:paraId="10FC794A"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7BF93631" w14:textId="77777777" w:rsidR="0009748A" w:rsidRDefault="0009748A" w:rsidP="006C5B65">
            <w:pPr>
              <w:pStyle w:val="TableTextColumnHeading"/>
              <w:rPr>
                <w:lang w:eastAsia="en-US"/>
              </w:rPr>
            </w:pPr>
          </w:p>
        </w:tc>
        <w:tc>
          <w:tcPr>
            <w:tcW w:w="6180" w:type="dxa"/>
          </w:tcPr>
          <w:p w14:paraId="22A0E1A0" w14:textId="77777777" w:rsidR="0009748A" w:rsidRDefault="0009748A" w:rsidP="006C5B65">
            <w:pPr>
              <w:pStyle w:val="TableTextEntries"/>
              <w:cnfStyle w:val="000000000000" w:firstRow="0" w:lastRow="0" w:firstColumn="0" w:lastColumn="0" w:oddVBand="0" w:evenVBand="0" w:oddHBand="0" w:evenHBand="0" w:firstRowFirstColumn="0" w:firstRowLastColumn="0" w:lastRowFirstColumn="0" w:lastRowLastColumn="0"/>
            </w:pPr>
          </w:p>
        </w:tc>
      </w:tr>
      <w:tr w:rsidR="000D2C1D" w14:paraId="73C97FD1"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61194BBD" w14:textId="77777777" w:rsidR="000D2C1D" w:rsidRDefault="000D2C1D" w:rsidP="006C5B65">
            <w:pPr>
              <w:pStyle w:val="TableTextColumnHeading"/>
            </w:pPr>
            <w:r>
              <w:rPr>
                <w:lang w:eastAsia="en-US"/>
              </w:rPr>
              <w:t xml:space="preserve">Has there been an ESS and/or PDRS Rule change during the implementation period? </w:t>
            </w:r>
          </w:p>
        </w:tc>
        <w:tc>
          <w:tcPr>
            <w:tcW w:w="6180" w:type="dxa"/>
          </w:tcPr>
          <w:p w14:paraId="227B6B20" w14:textId="3FBCB0CF"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sdt>
              <w:sdtPr>
                <w:id w:val="1207914187"/>
                <w:placeholder>
                  <w:docPart w:val="24D414F6AFDB48AD8BD61DFFBFB89D82"/>
                </w:placeholder>
              </w:sdtPr>
              <w:sdtEndPr/>
              <w:sdtContent>
                <w:sdt>
                  <w:sdtPr>
                    <w:id w:val="779991246"/>
                    <w:placeholder>
                      <w:docPart w:val="D2462C7E290D46D4B849E2C9CD25E5B6"/>
                    </w:placeholder>
                  </w:sdtPr>
                  <w:sdtEndPr/>
                  <w:sdtContent>
                    <w:sdt>
                      <w:sdtPr>
                        <w:id w:val="212853021"/>
                        <w:placeholder>
                          <w:docPart w:val="BACD5F9544044056BEDA5AD1879D7D8C"/>
                        </w:placeholder>
                        <w:showingPlcHdr/>
                      </w:sdtPr>
                      <w:sdtEndPr/>
                      <w:sdtContent>
                        <w:r w:rsidR="00F67DE4">
                          <w:rPr>
                            <w:rStyle w:val="PlaceholderText"/>
                            <w:rFonts w:eastAsiaTheme="minorHAnsi"/>
                          </w:rPr>
                          <w:t>Type details.</w:t>
                        </w:r>
                      </w:sdtContent>
                    </w:sdt>
                  </w:sdtContent>
                </w:sdt>
              </w:sdtContent>
            </w:sdt>
            <w:r w:rsidR="00F400EE" w:rsidDel="00F400EE">
              <w:rPr>
                <w:rStyle w:val="PlaceholderText"/>
                <w:rFonts w:eastAsiaTheme="minorHAnsi"/>
              </w:rPr>
              <w:t xml:space="preserve"> </w:t>
            </w:r>
          </w:p>
        </w:tc>
      </w:tr>
      <w:tr w:rsidR="000D2C1D" w14:paraId="7E335D59"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143962EC" w14:textId="77777777" w:rsidR="000D2C1D" w:rsidRDefault="000D2C1D" w:rsidP="006C5B65">
            <w:pPr>
              <w:pStyle w:val="TableTextColumnHeading"/>
              <w:rPr>
                <w:lang w:eastAsia="en-US"/>
              </w:rPr>
            </w:pPr>
          </w:p>
        </w:tc>
        <w:tc>
          <w:tcPr>
            <w:tcW w:w="6180" w:type="dxa"/>
          </w:tcPr>
          <w:p w14:paraId="7894C415" w14:textId="77777777" w:rsidR="000D2C1D"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p>
        </w:tc>
      </w:tr>
      <w:tr w:rsidR="000D2C1D" w14:paraId="697DD1F1"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13912C20" w14:textId="53E38C60" w:rsidR="000D2C1D" w:rsidRDefault="006A46E6" w:rsidP="006C5B65">
            <w:pPr>
              <w:pStyle w:val="TableTextColumnHeading"/>
              <w:rPr>
                <w:lang w:eastAsia="en-US"/>
              </w:rPr>
            </w:pPr>
            <w:r>
              <w:rPr>
                <w:lang w:eastAsia="en-US"/>
              </w:rPr>
              <w:t>L</w:t>
            </w:r>
            <w:r w:rsidR="000D2C1D">
              <w:rPr>
                <w:lang w:eastAsia="en-US"/>
              </w:rPr>
              <w:t>ist the version(s) of the Method specific scope item applicable for the relevant date ranges:</w:t>
            </w:r>
          </w:p>
        </w:tc>
        <w:tc>
          <w:tcPr>
            <w:tcW w:w="6180" w:type="dxa"/>
          </w:tcPr>
          <w:p w14:paraId="435686CA" w14:textId="567E66A1"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sdt>
              <w:sdtPr>
                <w:id w:val="1269735172"/>
                <w:placeholder>
                  <w:docPart w:val="C65A04DD17624C2D9BA30B58EDAECF6D"/>
                </w:placeholder>
                <w:showingPlcHdr/>
              </w:sdtPr>
              <w:sdtEndPr/>
              <w:sdtContent>
                <w:r w:rsidR="0095183E">
                  <w:rPr>
                    <w:rStyle w:val="PlaceholderText"/>
                    <w:rFonts w:eastAsiaTheme="minorHAnsi"/>
                  </w:rPr>
                  <w:t>Type details.</w:t>
                </w:r>
              </w:sdtContent>
            </w:sdt>
          </w:p>
        </w:tc>
      </w:tr>
    </w:tbl>
    <w:p w14:paraId="2ED9152D" w14:textId="77777777" w:rsidR="0095183E" w:rsidRDefault="0095183E">
      <w:pPr>
        <w:spacing w:before="0" w:after="0" w:line="240" w:lineRule="auto"/>
        <w:rPr>
          <w:rFonts w:cs="Arial"/>
          <w:bCs/>
          <w:color w:val="1C355E" w:themeColor="accent1"/>
          <w:kern w:val="32"/>
          <w:sz w:val="36"/>
          <w:szCs w:val="36"/>
        </w:rPr>
      </w:pPr>
      <w:r>
        <w:br w:type="page"/>
      </w:r>
    </w:p>
    <w:p w14:paraId="1AEBED3C" w14:textId="7B596087" w:rsidR="000D2C1D" w:rsidRDefault="000D2C1D" w:rsidP="000D2C1D">
      <w:pPr>
        <w:pStyle w:val="Heading1"/>
        <w:numPr>
          <w:ilvl w:val="0"/>
          <w:numId w:val="23"/>
        </w:numPr>
      </w:pPr>
      <w:r>
        <w:lastRenderedPageBreak/>
        <w:t>Audit standard</w:t>
      </w:r>
    </w:p>
    <w:p w14:paraId="67F8D2BD" w14:textId="77777777" w:rsidR="000D2C1D" w:rsidRDefault="000D2C1D" w:rsidP="000D2C1D">
      <w:pPr>
        <w:pStyle w:val="Infobullet"/>
      </w:pPr>
      <w:r>
        <w:t>More information on audit standards can be found in the ACP Audit Guide.</w:t>
      </w:r>
    </w:p>
    <w:p w14:paraId="4FB9827D" w14:textId="77777777" w:rsidR="000D2C1D" w:rsidRDefault="000D2C1D" w:rsidP="000D2C1D">
      <w:pPr>
        <w:pStyle w:val="Infobullet"/>
      </w:pPr>
      <w:r>
        <w:t>If you select 'Other' and prefer to use a standard different from the ones specified, you must contact us before uploading the DSW in TESSA for review.</w:t>
      </w:r>
    </w:p>
    <w:p w14:paraId="1ACFC97B" w14:textId="77777777" w:rsidR="000D2C1D" w:rsidRDefault="000D2C1D" w:rsidP="000D2C1D">
      <w:pPr>
        <w:pStyle w:val="Heading4"/>
      </w:pPr>
      <w:r w:rsidRPr="00D651A1">
        <w:t>Audit standard applied in this audit</w:t>
      </w:r>
    </w:p>
    <w:tbl>
      <w:tblPr>
        <w:tblStyle w:val="BasicIPARTtablerow-column"/>
        <w:tblW w:w="9214" w:type="dxa"/>
        <w:tblLayout w:type="fixed"/>
        <w:tblLook w:val="0680" w:firstRow="0" w:lastRow="0" w:firstColumn="1" w:lastColumn="0" w:noHBand="1" w:noVBand="1"/>
      </w:tblPr>
      <w:tblGrid>
        <w:gridCol w:w="7371"/>
        <w:gridCol w:w="1843"/>
      </w:tblGrid>
      <w:tr w:rsidR="000D2C1D" w:rsidRPr="00D651A1" w14:paraId="22AFB376" w14:textId="77777777" w:rsidTr="006C5B65">
        <w:trPr>
          <w:trHeight w:val="173"/>
        </w:trPr>
        <w:tc>
          <w:tcPr>
            <w:cnfStyle w:val="001000000000" w:firstRow="0" w:lastRow="0" w:firstColumn="1" w:lastColumn="0" w:oddVBand="0" w:evenVBand="0" w:oddHBand="0" w:evenHBand="0" w:firstRowFirstColumn="0" w:firstRowLastColumn="0" w:lastRowFirstColumn="0" w:lastRowLastColumn="0"/>
            <w:tcW w:w="7371" w:type="dxa"/>
          </w:tcPr>
          <w:p w14:paraId="307145E2" w14:textId="77777777" w:rsidR="000D2C1D" w:rsidRPr="00D651A1" w:rsidRDefault="000D2C1D" w:rsidP="006C5B65">
            <w:pPr>
              <w:pStyle w:val="TableTextEntries"/>
            </w:pPr>
            <w:r w:rsidRPr="00D651A1">
              <w:t>ASAE 3000</w:t>
            </w:r>
          </w:p>
          <w:p w14:paraId="0492AC8C" w14:textId="77777777" w:rsidR="000D2C1D" w:rsidRDefault="000D2C1D" w:rsidP="006C5B65">
            <w:pPr>
              <w:pStyle w:val="TableTextEntries"/>
            </w:pPr>
            <w:r w:rsidRPr="00D651A1">
              <w:t>Assurance Engagements Other than Audits or Reviews of Historical Financial Information</w:t>
            </w:r>
          </w:p>
        </w:tc>
        <w:tc>
          <w:tcPr>
            <w:tcW w:w="1843" w:type="dxa"/>
            <w:hideMark/>
          </w:tcPr>
          <w:p w14:paraId="09F2283E" w14:textId="47296B2A" w:rsidR="000D2C1D" w:rsidRPr="00D651A1" w:rsidRDefault="00DC48F5" w:rsidP="006C5B65">
            <w:pPr>
              <w:pStyle w:val="TableTextEntries"/>
              <w:jc w:val="center"/>
              <w:cnfStyle w:val="000000000000" w:firstRow="0" w:lastRow="0" w:firstColumn="0" w:lastColumn="0" w:oddVBand="0" w:evenVBand="0" w:oddHBand="0" w:evenHBand="0" w:firstRowFirstColumn="0" w:firstRowLastColumn="0" w:lastRowFirstColumn="0" w:lastRowLastColumn="0"/>
            </w:pPr>
            <w:sdt>
              <w:sdtPr>
                <w:id w:val="-1969345697"/>
                <w14:checkbox>
                  <w14:checked w14:val="0"/>
                  <w14:checkedState w14:val="2612" w14:font="MS Gothic"/>
                  <w14:uncheckedState w14:val="2610" w14:font="MS Gothic"/>
                </w14:checkbox>
              </w:sdtPr>
              <w:sdtEndPr/>
              <w:sdtContent>
                <w:r w:rsidR="00DD4DAF">
                  <w:rPr>
                    <w:rFonts w:ascii="MS Gothic" w:eastAsia="MS Gothic" w:hAnsi="MS Gothic" w:hint="eastAsia"/>
                  </w:rPr>
                  <w:t>☐</w:t>
                </w:r>
              </w:sdtContent>
            </w:sdt>
          </w:p>
          <w:p w14:paraId="29FE7A89" w14:textId="77777777" w:rsidR="000D2C1D" w:rsidRPr="00D651A1" w:rsidRDefault="000D2C1D" w:rsidP="006C5B65">
            <w:pPr>
              <w:pStyle w:val="TableTextEntries"/>
              <w:jc w:val="center"/>
              <w:cnfStyle w:val="000000000000" w:firstRow="0" w:lastRow="0" w:firstColumn="0" w:lastColumn="0" w:oddVBand="0" w:evenVBand="0" w:oddHBand="0" w:evenHBand="0" w:firstRowFirstColumn="0" w:firstRowLastColumn="0" w:lastRowFirstColumn="0" w:lastRowLastColumn="0"/>
            </w:pPr>
          </w:p>
        </w:tc>
      </w:tr>
      <w:tr w:rsidR="000D2C1D" w:rsidRPr="00D651A1" w14:paraId="77480677" w14:textId="77777777" w:rsidTr="006C5B65">
        <w:trPr>
          <w:trHeight w:val="173"/>
        </w:trPr>
        <w:tc>
          <w:tcPr>
            <w:cnfStyle w:val="001000000000" w:firstRow="0" w:lastRow="0" w:firstColumn="1" w:lastColumn="0" w:oddVBand="0" w:evenVBand="0" w:oddHBand="0" w:evenHBand="0" w:firstRowFirstColumn="0" w:firstRowLastColumn="0" w:lastRowFirstColumn="0" w:lastRowLastColumn="0"/>
            <w:tcW w:w="7371" w:type="dxa"/>
          </w:tcPr>
          <w:p w14:paraId="4984799A" w14:textId="77777777" w:rsidR="000D2C1D" w:rsidRDefault="000D2C1D" w:rsidP="006C5B65">
            <w:pPr>
              <w:pStyle w:val="TableTextEntries"/>
            </w:pPr>
            <w:r w:rsidRPr="00D651A1">
              <w:t>ASAE 3</w:t>
            </w:r>
            <w:r>
              <w:t>1</w:t>
            </w:r>
            <w:r w:rsidRPr="00D651A1">
              <w:t>00</w:t>
            </w:r>
          </w:p>
          <w:p w14:paraId="7A39EA93" w14:textId="77777777" w:rsidR="000D2C1D" w:rsidRDefault="000D2C1D" w:rsidP="006C5B65">
            <w:pPr>
              <w:pStyle w:val="TableTextEntries"/>
            </w:pPr>
            <w:r>
              <w:t>Compliance Engagements</w:t>
            </w:r>
          </w:p>
        </w:tc>
        <w:tc>
          <w:tcPr>
            <w:tcW w:w="1843" w:type="dxa"/>
            <w:hideMark/>
          </w:tcPr>
          <w:p w14:paraId="1AE8FD3E" w14:textId="77777777" w:rsidR="000D2C1D" w:rsidRPr="00D651A1" w:rsidRDefault="00DC48F5" w:rsidP="006C5B65">
            <w:pPr>
              <w:pStyle w:val="TableTextEntries"/>
              <w:jc w:val="center"/>
              <w:cnfStyle w:val="000000000000" w:firstRow="0" w:lastRow="0" w:firstColumn="0" w:lastColumn="0" w:oddVBand="0" w:evenVBand="0" w:oddHBand="0" w:evenHBand="0" w:firstRowFirstColumn="0" w:firstRowLastColumn="0" w:lastRowFirstColumn="0" w:lastRowLastColumn="0"/>
            </w:pPr>
            <w:sdt>
              <w:sdtPr>
                <w:id w:val="996074595"/>
                <w14:checkbox>
                  <w14:checked w14:val="0"/>
                  <w14:checkedState w14:val="2612" w14:font="MS Gothic"/>
                  <w14:uncheckedState w14:val="2610" w14:font="MS Gothic"/>
                </w14:checkbox>
              </w:sdtPr>
              <w:sdtEndPr/>
              <w:sdtContent>
                <w:r w:rsidR="000D2C1D" w:rsidRPr="00D651A1">
                  <w:rPr>
                    <w:rFonts w:eastAsia="MS Gothic" w:hint="eastAsia"/>
                  </w:rPr>
                  <w:t>☐</w:t>
                </w:r>
              </w:sdtContent>
            </w:sdt>
          </w:p>
        </w:tc>
      </w:tr>
      <w:tr w:rsidR="000D2C1D" w:rsidRPr="00D651A1" w14:paraId="25461381" w14:textId="77777777" w:rsidTr="006C5B65">
        <w:trPr>
          <w:trHeight w:val="172"/>
        </w:trPr>
        <w:tc>
          <w:tcPr>
            <w:cnfStyle w:val="001000000000" w:firstRow="0" w:lastRow="0" w:firstColumn="1" w:lastColumn="0" w:oddVBand="0" w:evenVBand="0" w:oddHBand="0" w:evenHBand="0" w:firstRowFirstColumn="0" w:firstRowLastColumn="0" w:lastRowFirstColumn="0" w:lastRowLastColumn="0"/>
            <w:tcW w:w="7371" w:type="dxa"/>
          </w:tcPr>
          <w:p w14:paraId="212D065B" w14:textId="77777777" w:rsidR="000D2C1D" w:rsidRDefault="000D2C1D" w:rsidP="006C5B65">
            <w:pPr>
              <w:pStyle w:val="TableTextEntries"/>
            </w:pPr>
            <w:r w:rsidRPr="00D651A1">
              <w:t xml:space="preserve">Other: </w:t>
            </w:r>
            <w:sdt>
              <w:sdtPr>
                <w:id w:val="-1117365701"/>
                <w:placeholder>
                  <w:docPart w:val="4B6E0EAFBF084F71A29BE4268668EA20"/>
                </w:placeholder>
                <w:showingPlcHdr/>
              </w:sdtPr>
              <w:sdtEndPr/>
              <w:sdtContent>
                <w:r w:rsidRPr="00D651A1">
                  <w:rPr>
                    <w:rStyle w:val="PlaceholderText"/>
                    <w:rFonts w:eastAsiaTheme="minorHAnsi"/>
                  </w:rPr>
                  <w:t>Type details.</w:t>
                </w:r>
              </w:sdtContent>
            </w:sdt>
          </w:p>
        </w:tc>
        <w:tc>
          <w:tcPr>
            <w:tcW w:w="1843" w:type="dxa"/>
            <w:hideMark/>
          </w:tcPr>
          <w:p w14:paraId="5759A61A" w14:textId="2937A2D6" w:rsidR="000D2C1D" w:rsidRPr="00D651A1" w:rsidRDefault="00DC48F5" w:rsidP="006C5B65">
            <w:pPr>
              <w:pStyle w:val="TableTextEntries"/>
              <w:jc w:val="center"/>
              <w:cnfStyle w:val="000000000000" w:firstRow="0" w:lastRow="0" w:firstColumn="0" w:lastColumn="0" w:oddVBand="0" w:evenVBand="0" w:oddHBand="0" w:evenHBand="0" w:firstRowFirstColumn="0" w:firstRowLastColumn="0" w:lastRowFirstColumn="0" w:lastRowLastColumn="0"/>
            </w:pPr>
            <w:sdt>
              <w:sdtPr>
                <w:id w:val="565376380"/>
                <w14:checkbox>
                  <w14:checked w14:val="0"/>
                  <w14:checkedState w14:val="2612" w14:font="MS Gothic"/>
                  <w14:uncheckedState w14:val="2610" w14:font="MS Gothic"/>
                </w14:checkbox>
              </w:sdtPr>
              <w:sdtEndPr/>
              <w:sdtContent>
                <w:r w:rsidR="0095183E">
                  <w:rPr>
                    <w:rFonts w:ascii="MS Gothic" w:eastAsia="MS Gothic" w:hAnsi="MS Gothic" w:hint="eastAsia"/>
                  </w:rPr>
                  <w:t>☐</w:t>
                </w:r>
              </w:sdtContent>
            </w:sdt>
          </w:p>
        </w:tc>
      </w:tr>
    </w:tbl>
    <w:p w14:paraId="0C671076" w14:textId="77777777" w:rsidR="000D2C1D" w:rsidRDefault="000D2C1D" w:rsidP="000D2C1D">
      <w:pPr>
        <w:pStyle w:val="Heading1"/>
        <w:numPr>
          <w:ilvl w:val="0"/>
          <w:numId w:val="23"/>
        </w:numPr>
      </w:pPr>
      <w:r>
        <w:t>Audit plan</w:t>
      </w:r>
    </w:p>
    <w:p w14:paraId="68EF351D" w14:textId="77777777" w:rsidR="000D2C1D" w:rsidRDefault="000D2C1D" w:rsidP="000D2C1D">
      <w:pPr>
        <w:pStyle w:val="Infobullet"/>
      </w:pPr>
      <w:r>
        <w:t>We understand this can change.</w:t>
      </w:r>
    </w:p>
    <w:tbl>
      <w:tblPr>
        <w:tblStyle w:val="BasicIPARTtable"/>
        <w:tblW w:w="9222" w:type="dxa"/>
        <w:tblLayout w:type="fixed"/>
        <w:tblLook w:val="04A0" w:firstRow="1" w:lastRow="0" w:firstColumn="1" w:lastColumn="0" w:noHBand="0" w:noVBand="1"/>
      </w:tblPr>
      <w:tblGrid>
        <w:gridCol w:w="236"/>
        <w:gridCol w:w="1550"/>
        <w:gridCol w:w="3694"/>
        <w:gridCol w:w="3742"/>
      </w:tblGrid>
      <w:tr w:rsidR="000D2C1D" w:rsidRPr="00B57653" w14:paraId="325DDC03"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3BD586DB" w14:textId="77777777" w:rsidR="000D2C1D" w:rsidRPr="00943382" w:rsidRDefault="000D2C1D" w:rsidP="006C5B65">
            <w:pPr>
              <w:pStyle w:val="TableTextColumnHeading"/>
              <w:rPr>
                <w:sz w:val="20"/>
              </w:rPr>
            </w:pPr>
          </w:p>
        </w:tc>
        <w:tc>
          <w:tcPr>
            <w:tcW w:w="1550" w:type="dxa"/>
            <w:hideMark/>
          </w:tcPr>
          <w:p w14:paraId="09A359ED" w14:textId="77777777" w:rsidR="000D2C1D" w:rsidRPr="00943382" w:rsidRDefault="000D2C1D" w:rsidP="006C5B65">
            <w:pPr>
              <w:pStyle w:val="TableTextColumnHeading"/>
              <w:cnfStyle w:val="100000000000" w:firstRow="1" w:lastRow="0" w:firstColumn="0" w:lastColumn="0" w:oddVBand="0" w:evenVBand="0" w:oddHBand="0" w:evenHBand="0" w:firstRowFirstColumn="0" w:firstRowLastColumn="0" w:lastRowFirstColumn="0" w:lastRowLastColumn="0"/>
              <w:rPr>
                <w:sz w:val="20"/>
              </w:rPr>
            </w:pPr>
            <w:r w:rsidRPr="00A95DC3">
              <w:t>Audit Phase:</w:t>
            </w:r>
          </w:p>
        </w:tc>
        <w:tc>
          <w:tcPr>
            <w:tcW w:w="3694" w:type="dxa"/>
            <w:hideMark/>
          </w:tcPr>
          <w:p w14:paraId="5ABD8ED2" w14:textId="77777777" w:rsidR="000D2C1D" w:rsidRPr="00943382" w:rsidRDefault="000D2C1D" w:rsidP="006C5B65">
            <w:pPr>
              <w:pStyle w:val="TableTextColumnHeading"/>
              <w:cnfStyle w:val="100000000000" w:firstRow="1" w:lastRow="0" w:firstColumn="0" w:lastColumn="0" w:oddVBand="0" w:evenVBand="0" w:oddHBand="0" w:evenHBand="0" w:firstRowFirstColumn="0" w:firstRowLastColumn="0" w:lastRowFirstColumn="0" w:lastRowLastColumn="0"/>
              <w:rPr>
                <w:sz w:val="20"/>
              </w:rPr>
            </w:pPr>
            <w:r w:rsidRPr="00A95DC3">
              <w:t>Timeframe</w:t>
            </w:r>
          </w:p>
        </w:tc>
        <w:tc>
          <w:tcPr>
            <w:tcW w:w="3742" w:type="dxa"/>
            <w:hideMark/>
          </w:tcPr>
          <w:p w14:paraId="351CF132" w14:textId="77777777" w:rsidR="000D2C1D" w:rsidRPr="00943382" w:rsidRDefault="000D2C1D" w:rsidP="006C5B65">
            <w:pPr>
              <w:pStyle w:val="TableTextColumnHeading"/>
              <w:cnfStyle w:val="100000000000" w:firstRow="1" w:lastRow="0" w:firstColumn="0" w:lastColumn="0" w:oddVBand="0" w:evenVBand="0" w:oddHBand="0" w:evenHBand="0" w:firstRowFirstColumn="0" w:firstRowLastColumn="0" w:lastRowFirstColumn="0" w:lastRowLastColumn="0"/>
              <w:rPr>
                <w:sz w:val="20"/>
              </w:rPr>
            </w:pPr>
            <w:r w:rsidRPr="00A95DC3">
              <w:t>Audit team resources</w:t>
            </w:r>
          </w:p>
        </w:tc>
      </w:tr>
      <w:tr w:rsidR="000D2C1D" w:rsidRPr="00BE49DD" w14:paraId="74DD02AD" w14:textId="77777777" w:rsidTr="006C5B65">
        <w:tc>
          <w:tcPr>
            <w:cnfStyle w:val="001000000000" w:firstRow="0" w:lastRow="0" w:firstColumn="1" w:lastColumn="0" w:oddVBand="0" w:evenVBand="0" w:oddHBand="0" w:evenHBand="0" w:firstRowFirstColumn="0" w:firstRowLastColumn="0" w:lastRowFirstColumn="0" w:lastRowLastColumn="0"/>
            <w:tcW w:w="0" w:type="dxa"/>
            <w:hideMark/>
          </w:tcPr>
          <w:p w14:paraId="55CE388E" w14:textId="77777777" w:rsidR="000D2C1D" w:rsidRPr="0097626B" w:rsidRDefault="000D2C1D" w:rsidP="006C5B65">
            <w:pPr>
              <w:pStyle w:val="TableTextEntries"/>
              <w:rPr>
                <w:sz w:val="20"/>
              </w:rPr>
            </w:pPr>
            <w:r w:rsidRPr="00BE49DD">
              <w:t>1</w:t>
            </w:r>
          </w:p>
        </w:tc>
        <w:tc>
          <w:tcPr>
            <w:tcW w:w="0" w:type="dxa"/>
            <w:hideMark/>
          </w:tcPr>
          <w:p w14:paraId="635C74C7" w14:textId="77777777" w:rsidR="000D2C1D" w:rsidRPr="0097626B"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r w:rsidRPr="00BE49DD">
              <w:t>Plan</w:t>
            </w:r>
          </w:p>
        </w:tc>
        <w:tc>
          <w:tcPr>
            <w:tcW w:w="0" w:type="dxa"/>
            <w:hideMark/>
          </w:tcPr>
          <w:p w14:paraId="6CF8E449" w14:textId="77777777" w:rsidR="000D2C1D" w:rsidRPr="0097626B"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r w:rsidRPr="00BE49DD">
              <w:t>Anticipated DSW approval:</w:t>
            </w:r>
          </w:p>
          <w:p w14:paraId="235AB73D" w14:textId="77777777" w:rsidR="000D2C1D" w:rsidRPr="0097626B"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sdt>
              <w:sdtPr>
                <w:id w:val="-988242475"/>
                <w:placeholder>
                  <w:docPart w:val="087D5A9EC5474CDB9D4AB00603FBDD48"/>
                </w:placeholder>
                <w:showingPlcHdr/>
                <w:date>
                  <w:dateFormat w:val="d MMMM yyyy"/>
                  <w:lid w:val="en-AU"/>
                  <w:storeMappedDataAs w:val="dateTime"/>
                  <w:calendar w:val="gregorian"/>
                </w:date>
              </w:sdtPr>
              <w:sdtEndPr/>
              <w:sdtContent>
                <w:r w:rsidR="000D2C1D" w:rsidRPr="00BE49DD">
                  <w:rPr>
                    <w:rStyle w:val="PlaceholderText"/>
                  </w:rPr>
                  <w:t>Click indicative date</w:t>
                </w:r>
              </w:sdtContent>
            </w:sdt>
          </w:p>
        </w:tc>
        <w:tc>
          <w:tcPr>
            <w:tcW w:w="3742" w:type="dxa"/>
            <w:hideMark/>
          </w:tcPr>
          <w:p w14:paraId="6A34563B" w14:textId="77777777" w:rsidR="000D2C1D" w:rsidRPr="0097626B"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sdt>
              <w:sdtPr>
                <w:id w:val="-1657518612"/>
                <w:placeholder>
                  <w:docPart w:val="16D8342F03EC4345BB84052AEB376681"/>
                </w:placeholder>
                <w:showingPlcHdr/>
              </w:sdtPr>
              <w:sdtEndPr/>
              <w:sdtContent>
                <w:r w:rsidR="000D2C1D" w:rsidRPr="00BE49DD">
                  <w:rPr>
                    <w:rStyle w:val="PlaceholderText"/>
                    <w:rFonts w:eastAsiaTheme="minorHAnsi"/>
                  </w:rPr>
                  <w:t>Type name.</w:t>
                </w:r>
              </w:sdtContent>
            </w:sdt>
          </w:p>
        </w:tc>
      </w:tr>
      <w:tr w:rsidR="000D2C1D" w:rsidRPr="00BE49DD" w14:paraId="3BCC8575"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5DBCA09B" w14:textId="77777777" w:rsidR="000D2C1D" w:rsidRPr="0097626B" w:rsidRDefault="000D2C1D" w:rsidP="006C5B65">
            <w:pPr>
              <w:pStyle w:val="TableTextEntries"/>
              <w:rPr>
                <w:sz w:val="20"/>
              </w:rPr>
            </w:pPr>
            <w:r w:rsidRPr="00BE49DD">
              <w:t>2</w:t>
            </w:r>
          </w:p>
        </w:tc>
        <w:tc>
          <w:tcPr>
            <w:tcW w:w="0" w:type="dxa"/>
            <w:hideMark/>
          </w:tcPr>
          <w:p w14:paraId="286A3A98" w14:textId="77777777" w:rsidR="000D2C1D" w:rsidRPr="0097626B" w:rsidRDefault="000D2C1D" w:rsidP="006C5B65">
            <w:pPr>
              <w:pStyle w:val="TableTextEntries"/>
              <w:cnfStyle w:val="000000010000" w:firstRow="0" w:lastRow="0" w:firstColumn="0" w:lastColumn="0" w:oddVBand="0" w:evenVBand="0" w:oddHBand="0" w:evenHBand="1" w:firstRowFirstColumn="0" w:firstRowLastColumn="0" w:lastRowFirstColumn="0" w:lastRowLastColumn="0"/>
              <w:rPr>
                <w:sz w:val="20"/>
              </w:rPr>
            </w:pPr>
            <w:r w:rsidRPr="00BE49DD">
              <w:t>Perform</w:t>
            </w:r>
          </w:p>
        </w:tc>
        <w:tc>
          <w:tcPr>
            <w:tcW w:w="0" w:type="dxa"/>
          </w:tcPr>
          <w:p w14:paraId="0E569C5C" w14:textId="77777777" w:rsidR="000D2C1D" w:rsidRPr="0097626B" w:rsidRDefault="000D2C1D" w:rsidP="006C5B65">
            <w:pPr>
              <w:pStyle w:val="TableTextEntries"/>
              <w:cnfStyle w:val="000000010000" w:firstRow="0" w:lastRow="0" w:firstColumn="0" w:lastColumn="0" w:oddVBand="0" w:evenVBand="0" w:oddHBand="0" w:evenHBand="1" w:firstRowFirstColumn="0" w:firstRowLastColumn="0" w:lastRowFirstColumn="0" w:lastRowLastColumn="0"/>
              <w:rPr>
                <w:sz w:val="20"/>
              </w:rPr>
            </w:pPr>
            <w:r w:rsidRPr="00BE49DD">
              <w:t>Anticipated start date of document review and site visit(s), if applicable:</w:t>
            </w:r>
          </w:p>
          <w:p w14:paraId="2BB91F4F" w14:textId="77777777" w:rsidR="000D2C1D" w:rsidRPr="0097626B" w:rsidRDefault="00DC48F5" w:rsidP="006C5B65">
            <w:pPr>
              <w:pStyle w:val="TableTextEntries"/>
              <w:cnfStyle w:val="000000010000" w:firstRow="0" w:lastRow="0" w:firstColumn="0" w:lastColumn="0" w:oddVBand="0" w:evenVBand="0" w:oddHBand="0" w:evenHBand="1" w:firstRowFirstColumn="0" w:firstRowLastColumn="0" w:lastRowFirstColumn="0" w:lastRowLastColumn="0"/>
              <w:rPr>
                <w:sz w:val="20"/>
              </w:rPr>
            </w:pPr>
            <w:sdt>
              <w:sdtPr>
                <w:id w:val="445354311"/>
                <w:placeholder>
                  <w:docPart w:val="009B2EC3092E4D78B56C4153861DBB1A"/>
                </w:placeholder>
                <w:showingPlcHdr/>
                <w:date>
                  <w:dateFormat w:val="d MMMM yyyy"/>
                  <w:lid w:val="en-AU"/>
                  <w:storeMappedDataAs w:val="dateTime"/>
                  <w:calendar w:val="gregorian"/>
                </w:date>
              </w:sdtPr>
              <w:sdtEndPr/>
              <w:sdtContent>
                <w:r w:rsidR="000D2C1D" w:rsidRPr="00BE49DD">
                  <w:rPr>
                    <w:rStyle w:val="PlaceholderText"/>
                  </w:rPr>
                  <w:t>Click indicative date</w:t>
                </w:r>
              </w:sdtContent>
            </w:sdt>
          </w:p>
        </w:tc>
        <w:tc>
          <w:tcPr>
            <w:tcW w:w="3742" w:type="dxa"/>
            <w:hideMark/>
          </w:tcPr>
          <w:p w14:paraId="77F2E1C7" w14:textId="77777777" w:rsidR="000D2C1D" w:rsidRPr="0097626B" w:rsidRDefault="00DC48F5" w:rsidP="006C5B65">
            <w:pPr>
              <w:pStyle w:val="TableTextEntries"/>
              <w:cnfStyle w:val="000000010000" w:firstRow="0" w:lastRow="0" w:firstColumn="0" w:lastColumn="0" w:oddVBand="0" w:evenVBand="0" w:oddHBand="0" w:evenHBand="1" w:firstRowFirstColumn="0" w:firstRowLastColumn="0" w:lastRowFirstColumn="0" w:lastRowLastColumn="0"/>
              <w:rPr>
                <w:sz w:val="20"/>
              </w:rPr>
            </w:pPr>
            <w:sdt>
              <w:sdtPr>
                <w:id w:val="1292943983"/>
                <w:placeholder>
                  <w:docPart w:val="717347708BEB46F38362BADE5D98BE88"/>
                </w:placeholder>
                <w:showingPlcHdr/>
              </w:sdtPr>
              <w:sdtEndPr/>
              <w:sdtContent>
                <w:r w:rsidR="000D2C1D" w:rsidRPr="00BE49DD">
                  <w:rPr>
                    <w:rStyle w:val="PlaceholderText"/>
                    <w:rFonts w:eastAsiaTheme="minorHAnsi"/>
                  </w:rPr>
                  <w:t>Type name.</w:t>
                </w:r>
              </w:sdtContent>
            </w:sdt>
          </w:p>
        </w:tc>
      </w:tr>
      <w:tr w:rsidR="000D2C1D" w:rsidRPr="00BE49DD" w14:paraId="53E8E9DB" w14:textId="77777777" w:rsidTr="006C5B65">
        <w:tc>
          <w:tcPr>
            <w:cnfStyle w:val="001000000000" w:firstRow="0" w:lastRow="0" w:firstColumn="1" w:lastColumn="0" w:oddVBand="0" w:evenVBand="0" w:oddHBand="0" w:evenHBand="0" w:firstRowFirstColumn="0" w:firstRowLastColumn="0" w:lastRowFirstColumn="0" w:lastRowLastColumn="0"/>
            <w:tcW w:w="0" w:type="dxa"/>
            <w:hideMark/>
          </w:tcPr>
          <w:p w14:paraId="30289E37" w14:textId="77777777" w:rsidR="000D2C1D" w:rsidRPr="0097626B" w:rsidRDefault="000D2C1D" w:rsidP="006C5B65">
            <w:pPr>
              <w:pStyle w:val="TableTextEntries"/>
              <w:rPr>
                <w:sz w:val="20"/>
              </w:rPr>
            </w:pPr>
            <w:r w:rsidRPr="00BE49DD">
              <w:t>3</w:t>
            </w:r>
          </w:p>
        </w:tc>
        <w:tc>
          <w:tcPr>
            <w:tcW w:w="0" w:type="dxa"/>
            <w:hideMark/>
          </w:tcPr>
          <w:p w14:paraId="214A6D1D" w14:textId="77777777" w:rsidR="000D2C1D" w:rsidRPr="0097626B"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r w:rsidRPr="00BE49DD">
              <w:t>Review and report</w:t>
            </w:r>
          </w:p>
        </w:tc>
        <w:tc>
          <w:tcPr>
            <w:tcW w:w="0" w:type="dxa"/>
            <w:hideMark/>
          </w:tcPr>
          <w:p w14:paraId="3F48AFCD" w14:textId="77777777" w:rsidR="000D2C1D" w:rsidRPr="0097626B"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r w:rsidRPr="00BE49DD">
              <w:t xml:space="preserve">Anticipated submission date of draft report to IPART </w:t>
            </w:r>
          </w:p>
          <w:p w14:paraId="628D2323" w14:textId="77777777" w:rsidR="000D2C1D" w:rsidRPr="0097626B"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sdt>
              <w:sdtPr>
                <w:id w:val="-1607498515"/>
                <w:placeholder>
                  <w:docPart w:val="E343E6CB00B54DA0BD4E2420F16E6A06"/>
                </w:placeholder>
                <w:showingPlcHdr/>
                <w:date>
                  <w:dateFormat w:val="d-MMM-yy"/>
                  <w:lid w:val="en-AU"/>
                  <w:storeMappedDataAs w:val="dateTime"/>
                  <w:calendar w:val="gregorian"/>
                </w:date>
              </w:sdtPr>
              <w:sdtEndPr/>
              <w:sdtContent>
                <w:r w:rsidR="000D2C1D" w:rsidRPr="00BE49DD">
                  <w:rPr>
                    <w:rStyle w:val="PlaceholderText"/>
                  </w:rPr>
                  <w:t>Click indicative date</w:t>
                </w:r>
              </w:sdtContent>
            </w:sdt>
          </w:p>
        </w:tc>
        <w:tc>
          <w:tcPr>
            <w:tcW w:w="3742" w:type="dxa"/>
            <w:hideMark/>
          </w:tcPr>
          <w:p w14:paraId="5B89E37C" w14:textId="77777777" w:rsidR="000D2C1D" w:rsidRPr="0097626B"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sz w:val="20"/>
              </w:rPr>
            </w:pPr>
            <w:sdt>
              <w:sdtPr>
                <w:id w:val="-487245796"/>
                <w:placeholder>
                  <w:docPart w:val="E8B9FF742A8541D88E75B8B971333E99"/>
                </w:placeholder>
                <w:showingPlcHdr/>
              </w:sdtPr>
              <w:sdtEndPr/>
              <w:sdtContent>
                <w:r w:rsidR="000D2C1D" w:rsidRPr="00BE49DD">
                  <w:rPr>
                    <w:rStyle w:val="PlaceholderText"/>
                    <w:rFonts w:eastAsiaTheme="minorHAnsi"/>
                  </w:rPr>
                  <w:t>Type name.</w:t>
                </w:r>
              </w:sdtContent>
            </w:sdt>
          </w:p>
        </w:tc>
      </w:tr>
    </w:tbl>
    <w:p w14:paraId="29606049" w14:textId="77777777" w:rsidR="000D2C1D" w:rsidRDefault="000D2C1D" w:rsidP="000D2C1D">
      <w:pPr>
        <w:pStyle w:val="Heading1"/>
        <w:keepNext w:val="0"/>
        <w:numPr>
          <w:ilvl w:val="0"/>
          <w:numId w:val="23"/>
        </w:numPr>
      </w:pPr>
      <w:r>
        <w:t>Audit fee</w:t>
      </w:r>
    </w:p>
    <w:p w14:paraId="715A8F4F" w14:textId="77777777" w:rsidR="000D2C1D" w:rsidRDefault="000D2C1D" w:rsidP="000D2C1D">
      <w:pPr>
        <w:pStyle w:val="Heading2"/>
        <w:keepNext w:val="0"/>
        <w:numPr>
          <w:ilvl w:val="0"/>
          <w:numId w:val="0"/>
        </w:numPr>
      </w:pPr>
      <w:r>
        <w:t>Audit commissioned by ACP</w:t>
      </w:r>
    </w:p>
    <w:tbl>
      <w:tblPr>
        <w:tblStyle w:val="BasicIPARTtablerow-column"/>
        <w:tblW w:w="9214" w:type="dxa"/>
        <w:tblLayout w:type="fixed"/>
        <w:tblLook w:val="04A0" w:firstRow="1" w:lastRow="0" w:firstColumn="1" w:lastColumn="0" w:noHBand="0" w:noVBand="1"/>
      </w:tblPr>
      <w:tblGrid>
        <w:gridCol w:w="2835"/>
        <w:gridCol w:w="4395"/>
        <w:gridCol w:w="1984"/>
      </w:tblGrid>
      <w:tr w:rsidR="000D2C1D" w14:paraId="54DB1D7D"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hideMark/>
          </w:tcPr>
          <w:p w14:paraId="3A38ABC8" w14:textId="77777777" w:rsidR="000D2C1D" w:rsidRDefault="000D2C1D" w:rsidP="006C5B65">
            <w:pPr>
              <w:pStyle w:val="TableTextColumnHeading"/>
              <w:keepNext w:val="0"/>
              <w:rPr>
                <w:lang w:eastAsia="en-US"/>
              </w:rPr>
            </w:pPr>
            <w:r>
              <w:rPr>
                <w:lang w:eastAsia="en-US"/>
              </w:rPr>
              <w:t>Activity</w:t>
            </w:r>
          </w:p>
        </w:tc>
        <w:tc>
          <w:tcPr>
            <w:tcW w:w="4395" w:type="dxa"/>
            <w:hideMark/>
          </w:tcPr>
          <w:p w14:paraId="2B22E8A8" w14:textId="77777777" w:rsidR="000D2C1D" w:rsidRDefault="000D2C1D" w:rsidP="006C5B65">
            <w:pPr>
              <w:pStyle w:val="TableTextColumnHeading"/>
              <w:keepNext w:val="0"/>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Audit personnel (hours) </w:t>
            </w:r>
          </w:p>
        </w:tc>
        <w:tc>
          <w:tcPr>
            <w:tcW w:w="1984" w:type="dxa"/>
            <w:hideMark/>
          </w:tcPr>
          <w:p w14:paraId="75443611" w14:textId="77777777" w:rsidR="000D2C1D" w:rsidRDefault="000D2C1D" w:rsidP="006C5B65">
            <w:pPr>
              <w:pStyle w:val="TableTextColumnHeading"/>
              <w:keepNext w:val="0"/>
              <w:cnfStyle w:val="100000000000" w:firstRow="1" w:lastRow="0" w:firstColumn="0" w:lastColumn="0" w:oddVBand="0" w:evenVBand="0" w:oddHBand="0" w:evenHBand="0" w:firstRowFirstColumn="0" w:firstRowLastColumn="0" w:lastRowFirstColumn="0" w:lastRowLastColumn="0"/>
              <w:rPr>
                <w:lang w:eastAsia="en-US"/>
              </w:rPr>
            </w:pPr>
            <w:r>
              <w:rPr>
                <w:lang w:eastAsia="en-US"/>
              </w:rPr>
              <w:t>Fee</w:t>
            </w:r>
          </w:p>
        </w:tc>
      </w:tr>
      <w:tr w:rsidR="000D2C1D" w14:paraId="39304B5E"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7507333A" w14:textId="77777777" w:rsidR="000D2C1D" w:rsidRDefault="000D2C1D" w:rsidP="006C5B65">
            <w:pPr>
              <w:pStyle w:val="TableTextColumnHeading"/>
              <w:keepNext w:val="0"/>
              <w:rPr>
                <w:lang w:eastAsia="en-US"/>
              </w:rPr>
            </w:pPr>
            <w:r>
              <w:rPr>
                <w:lang w:eastAsia="en-US"/>
              </w:rPr>
              <w:t>Audit planning:</w:t>
            </w:r>
          </w:p>
        </w:tc>
        <w:tc>
          <w:tcPr>
            <w:tcW w:w="4395" w:type="dxa"/>
          </w:tcPr>
          <w:p w14:paraId="30452AB6" w14:textId="77777777"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sdt>
              <w:sdtPr>
                <w:id w:val="914596305"/>
                <w:placeholder>
                  <w:docPart w:val="FDE22EB32994466D8AB21F11D02C811C"/>
                </w:placeholder>
                <w:showingPlcHdr/>
              </w:sdtPr>
              <w:sdtEndPr/>
              <w:sdtContent>
                <w:r w:rsidR="000D2C1D">
                  <w:rPr>
                    <w:rStyle w:val="PlaceholderText"/>
                    <w:rFonts w:eastAsiaTheme="minorHAnsi"/>
                  </w:rPr>
                  <w:t>Enter name(s) of personnel.</w:t>
                </w:r>
              </w:sdtContent>
            </w:sdt>
            <w:r w:rsidR="000D2C1D">
              <w:t xml:space="preserve"> </w:t>
            </w:r>
            <w:sdt>
              <w:sdtPr>
                <w:id w:val="836661895"/>
                <w:placeholder>
                  <w:docPart w:val="709E52EE5FED40CA9B53C317FDF76A1C"/>
                </w:placeholder>
                <w:showingPlcHdr/>
              </w:sdtPr>
              <w:sdtEndPr/>
              <w:sdtContent>
                <w:r w:rsidR="000D2C1D">
                  <w:rPr>
                    <w:rStyle w:val="PlaceholderText"/>
                    <w:rFonts w:eastAsiaTheme="minorHAnsi"/>
                  </w:rPr>
                  <w:t>Insert hours.</w:t>
                </w:r>
              </w:sdtContent>
            </w:sdt>
          </w:p>
        </w:tc>
        <w:tc>
          <w:tcPr>
            <w:tcW w:w="1984" w:type="dxa"/>
          </w:tcPr>
          <w:p w14:paraId="68845EA8" w14:textId="77777777" w:rsidR="000D2C1D"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r>
              <w:rPr>
                <w:lang w:eastAsia="en-US"/>
              </w:rPr>
              <w:t>$ </w:t>
            </w:r>
            <w:sdt>
              <w:sdtPr>
                <w:rPr>
                  <w:lang w:eastAsia="en-US"/>
                </w:rPr>
                <w:id w:val="-231628617"/>
                <w:placeholder>
                  <w:docPart w:val="DC6F9FF72022436388AA50FD9EAFE96F"/>
                </w:placeholder>
                <w:showingPlcHdr/>
              </w:sdtPr>
              <w:sdtEndPr/>
              <w:sdtContent>
                <w:r>
                  <w:rPr>
                    <w:rStyle w:val="PlaceholderText"/>
                    <w:rFonts w:eastAsiaTheme="minorHAnsi"/>
                    <w:lang w:eastAsia="en-US"/>
                  </w:rPr>
                  <w:t>Insert amount.</w:t>
                </w:r>
              </w:sdtContent>
            </w:sdt>
          </w:p>
        </w:tc>
      </w:tr>
      <w:tr w:rsidR="000D2C1D" w14:paraId="2FCD1104"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CC8240D" w14:textId="77777777" w:rsidR="000D2C1D" w:rsidRDefault="000D2C1D" w:rsidP="006C5B65">
            <w:pPr>
              <w:pStyle w:val="TableTextColumnHeading"/>
              <w:keepNext w:val="0"/>
              <w:rPr>
                <w:lang w:eastAsia="en-US"/>
              </w:rPr>
            </w:pPr>
            <w:r>
              <w:t>Performing the audit:</w:t>
            </w:r>
          </w:p>
        </w:tc>
        <w:tc>
          <w:tcPr>
            <w:tcW w:w="4395" w:type="dxa"/>
          </w:tcPr>
          <w:p w14:paraId="751BC476" w14:textId="77777777" w:rsidR="000D2C1D" w:rsidRDefault="00DC48F5" w:rsidP="006C5B65">
            <w:pPr>
              <w:pStyle w:val="TableTextEntries"/>
              <w:cnfStyle w:val="000000010000" w:firstRow="0" w:lastRow="0" w:firstColumn="0" w:lastColumn="0" w:oddVBand="0" w:evenVBand="0" w:oddHBand="0" w:evenHBand="1" w:firstRowFirstColumn="0" w:firstRowLastColumn="0" w:lastRowFirstColumn="0" w:lastRowLastColumn="0"/>
              <w:rPr>
                <w:lang w:eastAsia="en-US"/>
              </w:rPr>
            </w:pPr>
            <w:sdt>
              <w:sdtPr>
                <w:id w:val="789406226"/>
                <w:placeholder>
                  <w:docPart w:val="47B774593D5B49EE95BEB13DD1E8168F"/>
                </w:placeholder>
                <w:showingPlcHdr/>
              </w:sdtPr>
              <w:sdtEndPr/>
              <w:sdtContent>
                <w:r w:rsidR="000D2C1D">
                  <w:rPr>
                    <w:rStyle w:val="PlaceholderText"/>
                    <w:rFonts w:eastAsiaTheme="minorHAnsi"/>
                  </w:rPr>
                  <w:t>Enter name(s) of personnel.</w:t>
                </w:r>
              </w:sdtContent>
            </w:sdt>
            <w:r w:rsidR="000D2C1D">
              <w:t xml:space="preserve"> </w:t>
            </w:r>
            <w:sdt>
              <w:sdtPr>
                <w:id w:val="-1661065983"/>
                <w:placeholder>
                  <w:docPart w:val="7C5F746AD08B498DB2CDCF3A5E7030AA"/>
                </w:placeholder>
                <w:showingPlcHdr/>
              </w:sdtPr>
              <w:sdtEndPr/>
              <w:sdtContent>
                <w:r w:rsidR="000D2C1D">
                  <w:rPr>
                    <w:rStyle w:val="PlaceholderText"/>
                    <w:rFonts w:eastAsiaTheme="minorHAnsi"/>
                  </w:rPr>
                  <w:t>Insert hours.</w:t>
                </w:r>
              </w:sdtContent>
            </w:sdt>
          </w:p>
        </w:tc>
        <w:tc>
          <w:tcPr>
            <w:tcW w:w="1984" w:type="dxa"/>
          </w:tcPr>
          <w:p w14:paraId="454CD67B" w14:textId="77777777" w:rsidR="000D2C1D" w:rsidRDefault="000D2C1D" w:rsidP="006C5B65">
            <w:pPr>
              <w:pStyle w:val="TableTextEntries"/>
              <w:cnfStyle w:val="000000010000" w:firstRow="0" w:lastRow="0" w:firstColumn="0" w:lastColumn="0" w:oddVBand="0" w:evenVBand="0" w:oddHBand="0" w:evenHBand="1" w:firstRowFirstColumn="0" w:firstRowLastColumn="0" w:lastRowFirstColumn="0" w:lastRowLastColumn="0"/>
              <w:rPr>
                <w:lang w:eastAsia="en-US"/>
              </w:rPr>
            </w:pPr>
            <w:r>
              <w:rPr>
                <w:lang w:eastAsia="en-US"/>
              </w:rPr>
              <w:t>$ </w:t>
            </w:r>
            <w:sdt>
              <w:sdtPr>
                <w:rPr>
                  <w:lang w:eastAsia="en-US"/>
                </w:rPr>
                <w:id w:val="-118455202"/>
                <w:placeholder>
                  <w:docPart w:val="8EDF7D5B2DD948B7B7338CEFFCF34F89"/>
                </w:placeholder>
                <w:showingPlcHdr/>
              </w:sdtPr>
              <w:sdtEndPr/>
              <w:sdtContent>
                <w:r>
                  <w:rPr>
                    <w:rStyle w:val="PlaceholderText"/>
                    <w:rFonts w:eastAsiaTheme="minorHAnsi"/>
                    <w:lang w:eastAsia="en-US"/>
                  </w:rPr>
                  <w:t>Insert amount.</w:t>
                </w:r>
              </w:sdtContent>
            </w:sdt>
          </w:p>
        </w:tc>
      </w:tr>
      <w:tr w:rsidR="000D2C1D" w14:paraId="680C53C1"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6912823E" w14:textId="77777777" w:rsidR="000D2C1D" w:rsidRDefault="000D2C1D" w:rsidP="006C5B65">
            <w:pPr>
              <w:pStyle w:val="TableTextColumnHeading"/>
              <w:keepNext w:val="0"/>
              <w:rPr>
                <w:lang w:eastAsia="en-US"/>
              </w:rPr>
            </w:pPr>
            <w:r>
              <w:t>Reporting:</w:t>
            </w:r>
          </w:p>
        </w:tc>
        <w:tc>
          <w:tcPr>
            <w:tcW w:w="4395" w:type="dxa"/>
          </w:tcPr>
          <w:p w14:paraId="061B82C8" w14:textId="77777777" w:rsidR="000D2C1D"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sdt>
              <w:sdtPr>
                <w:id w:val="1498693779"/>
                <w:placeholder>
                  <w:docPart w:val="24C0280E6CED4110B6E032B34E670FE0"/>
                </w:placeholder>
                <w:showingPlcHdr/>
              </w:sdtPr>
              <w:sdtEndPr/>
              <w:sdtContent>
                <w:r w:rsidR="000D2C1D">
                  <w:rPr>
                    <w:rStyle w:val="PlaceholderText"/>
                    <w:rFonts w:eastAsiaTheme="minorHAnsi"/>
                  </w:rPr>
                  <w:t>Enter name(s) of personnel.</w:t>
                </w:r>
              </w:sdtContent>
            </w:sdt>
            <w:r w:rsidR="000D2C1D">
              <w:t xml:space="preserve"> </w:t>
            </w:r>
            <w:sdt>
              <w:sdtPr>
                <w:id w:val="-1410693206"/>
                <w:placeholder>
                  <w:docPart w:val="E3120726B36F47299D0C1904D7D15E70"/>
                </w:placeholder>
                <w:showingPlcHdr/>
              </w:sdtPr>
              <w:sdtEndPr/>
              <w:sdtContent>
                <w:r w:rsidR="000D2C1D">
                  <w:rPr>
                    <w:rStyle w:val="PlaceholderText"/>
                    <w:rFonts w:eastAsiaTheme="minorHAnsi"/>
                  </w:rPr>
                  <w:t>Insert hours.</w:t>
                </w:r>
              </w:sdtContent>
            </w:sdt>
          </w:p>
        </w:tc>
        <w:tc>
          <w:tcPr>
            <w:tcW w:w="1984" w:type="dxa"/>
          </w:tcPr>
          <w:p w14:paraId="6874E89A" w14:textId="77777777" w:rsidR="000D2C1D" w:rsidRDefault="000D2C1D"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r>
              <w:rPr>
                <w:lang w:eastAsia="en-US"/>
              </w:rPr>
              <w:t>$ </w:t>
            </w:r>
            <w:sdt>
              <w:sdtPr>
                <w:rPr>
                  <w:lang w:eastAsia="en-US"/>
                </w:rPr>
                <w:id w:val="-731614973"/>
                <w:placeholder>
                  <w:docPart w:val="7E9DD088A72F445399C0A59164260B9F"/>
                </w:placeholder>
                <w:showingPlcHdr/>
              </w:sdtPr>
              <w:sdtEndPr/>
              <w:sdtContent>
                <w:r>
                  <w:rPr>
                    <w:rStyle w:val="PlaceholderText"/>
                    <w:rFonts w:eastAsiaTheme="minorHAnsi"/>
                    <w:lang w:eastAsia="en-US"/>
                  </w:rPr>
                  <w:t>Insert amount.</w:t>
                </w:r>
              </w:sdtContent>
            </w:sdt>
          </w:p>
        </w:tc>
      </w:tr>
      <w:tr w:rsidR="000D2C1D" w14:paraId="4CE09A65"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3BF5FDF6" w14:textId="77777777" w:rsidR="000D2C1D" w:rsidRDefault="000D2C1D" w:rsidP="006C5B65">
            <w:pPr>
              <w:pStyle w:val="TableTextColumnHeading"/>
              <w:keepNext w:val="0"/>
              <w:rPr>
                <w:lang w:eastAsia="en-US"/>
              </w:rPr>
            </w:pPr>
            <w:r>
              <w:rPr>
                <w:lang w:eastAsia="en-US"/>
              </w:rPr>
              <w:t>Expenses:</w:t>
            </w:r>
          </w:p>
        </w:tc>
        <w:tc>
          <w:tcPr>
            <w:tcW w:w="4395" w:type="dxa"/>
          </w:tcPr>
          <w:p w14:paraId="671CA0F4" w14:textId="77777777" w:rsidR="000D2C1D" w:rsidRDefault="000D2C1D" w:rsidP="006C5B65">
            <w:pPr>
              <w:pStyle w:val="TableTextEntries"/>
              <w:cnfStyle w:val="000000010000" w:firstRow="0" w:lastRow="0" w:firstColumn="0" w:lastColumn="0" w:oddVBand="0" w:evenVBand="0" w:oddHBand="0" w:evenHBand="1" w:firstRowFirstColumn="0" w:firstRowLastColumn="0" w:lastRowFirstColumn="0" w:lastRowLastColumn="0"/>
              <w:rPr>
                <w:lang w:eastAsia="en-US"/>
              </w:rPr>
            </w:pPr>
          </w:p>
        </w:tc>
        <w:tc>
          <w:tcPr>
            <w:tcW w:w="1984" w:type="dxa"/>
            <w:hideMark/>
          </w:tcPr>
          <w:p w14:paraId="5057A1A2" w14:textId="77777777" w:rsidR="000D2C1D" w:rsidRDefault="000D2C1D" w:rsidP="006C5B65">
            <w:pPr>
              <w:pStyle w:val="TableTextEntries"/>
              <w:cnfStyle w:val="000000010000" w:firstRow="0" w:lastRow="0" w:firstColumn="0" w:lastColumn="0" w:oddVBand="0" w:evenVBand="0" w:oddHBand="0" w:evenHBand="1" w:firstRowFirstColumn="0" w:firstRowLastColumn="0" w:lastRowFirstColumn="0" w:lastRowLastColumn="0"/>
              <w:rPr>
                <w:lang w:eastAsia="en-US"/>
              </w:rPr>
            </w:pPr>
            <w:r>
              <w:rPr>
                <w:lang w:eastAsia="en-US"/>
              </w:rPr>
              <w:t>$ </w:t>
            </w:r>
            <w:sdt>
              <w:sdtPr>
                <w:rPr>
                  <w:lang w:eastAsia="en-US"/>
                </w:rPr>
                <w:id w:val="2028291934"/>
                <w:placeholder>
                  <w:docPart w:val="5C84DFB80AA443BC97EFCB031DF69AFC"/>
                </w:placeholder>
                <w:showingPlcHdr/>
              </w:sdtPr>
              <w:sdtEndPr/>
              <w:sdtContent>
                <w:r>
                  <w:rPr>
                    <w:rStyle w:val="PlaceholderText"/>
                    <w:rFonts w:eastAsiaTheme="minorHAnsi"/>
                    <w:lang w:eastAsia="en-US"/>
                  </w:rPr>
                  <w:t>Insert amount.</w:t>
                </w:r>
              </w:sdtContent>
            </w:sdt>
          </w:p>
        </w:tc>
      </w:tr>
      <w:tr w:rsidR="000D2C1D" w14:paraId="46223EF7" w14:textId="77777777" w:rsidTr="006C5B65">
        <w:tc>
          <w:tcPr>
            <w:cnfStyle w:val="001000000000" w:firstRow="0" w:lastRow="0" w:firstColumn="1" w:lastColumn="0" w:oddVBand="0" w:evenVBand="0" w:oddHBand="0" w:evenHBand="0" w:firstRowFirstColumn="0" w:firstRowLastColumn="0" w:lastRowFirstColumn="0" w:lastRowLastColumn="0"/>
            <w:tcW w:w="2835" w:type="dxa"/>
          </w:tcPr>
          <w:p w14:paraId="5F8FE6A9" w14:textId="77777777" w:rsidR="000D2C1D" w:rsidRDefault="000D2C1D" w:rsidP="006C5B65">
            <w:pPr>
              <w:pStyle w:val="TableTextColumnHeading"/>
              <w:keepNext w:val="0"/>
              <w:rPr>
                <w:lang w:eastAsia="en-US"/>
              </w:rPr>
            </w:pPr>
            <w:r>
              <w:rPr>
                <w:lang w:eastAsia="en-US"/>
              </w:rPr>
              <w:t>Total Fee (excluding GST):</w:t>
            </w:r>
          </w:p>
        </w:tc>
        <w:tc>
          <w:tcPr>
            <w:tcW w:w="4395" w:type="dxa"/>
          </w:tcPr>
          <w:p w14:paraId="2E90D6A9" w14:textId="77777777" w:rsidR="000D2C1D" w:rsidRDefault="000D2C1D" w:rsidP="006C5B65">
            <w:pPr>
              <w:pStyle w:val="TableTextEntries"/>
              <w:keepLines w:val="0"/>
              <w:cnfStyle w:val="000000000000" w:firstRow="0" w:lastRow="0" w:firstColumn="0" w:lastColumn="0" w:oddVBand="0" w:evenVBand="0" w:oddHBand="0" w:evenHBand="0" w:firstRowFirstColumn="0" w:firstRowLastColumn="0" w:lastRowFirstColumn="0" w:lastRowLastColumn="0"/>
              <w:rPr>
                <w:lang w:eastAsia="en-US"/>
              </w:rPr>
            </w:pPr>
          </w:p>
        </w:tc>
        <w:tc>
          <w:tcPr>
            <w:tcW w:w="1984" w:type="dxa"/>
          </w:tcPr>
          <w:p w14:paraId="0587CF24" w14:textId="77777777" w:rsidR="000D2C1D" w:rsidRDefault="000D2C1D" w:rsidP="006C5B65">
            <w:pPr>
              <w:pStyle w:val="TableTextEntries"/>
              <w:keepLines w:val="0"/>
              <w:cnfStyle w:val="000000000000" w:firstRow="0" w:lastRow="0" w:firstColumn="0" w:lastColumn="0" w:oddVBand="0" w:evenVBand="0" w:oddHBand="0" w:evenHBand="0" w:firstRowFirstColumn="0" w:firstRowLastColumn="0" w:lastRowFirstColumn="0" w:lastRowLastColumn="0"/>
              <w:rPr>
                <w:lang w:eastAsia="en-US"/>
              </w:rPr>
            </w:pPr>
            <w:r>
              <w:rPr>
                <w:lang w:eastAsia="en-US"/>
              </w:rPr>
              <w:t>$ </w:t>
            </w:r>
            <w:sdt>
              <w:sdtPr>
                <w:rPr>
                  <w:lang w:eastAsia="en-US"/>
                </w:rPr>
                <w:id w:val="-872768087"/>
                <w:placeholder>
                  <w:docPart w:val="7E4A623A00A2425CAAC8829D1AA13DA7"/>
                </w:placeholder>
                <w:showingPlcHdr/>
              </w:sdtPr>
              <w:sdtEndPr/>
              <w:sdtContent>
                <w:r>
                  <w:rPr>
                    <w:rStyle w:val="PlaceholderText"/>
                    <w:rFonts w:eastAsiaTheme="minorHAnsi"/>
                    <w:lang w:eastAsia="en-US"/>
                  </w:rPr>
                  <w:t>Insert amount.</w:t>
                </w:r>
              </w:sdtContent>
            </w:sdt>
          </w:p>
        </w:tc>
      </w:tr>
    </w:tbl>
    <w:p w14:paraId="2AD66DFC" w14:textId="77777777" w:rsidR="000D2C1D" w:rsidRDefault="000D2C1D" w:rsidP="000D2C1D">
      <w:pPr>
        <w:pStyle w:val="Heading1"/>
        <w:numPr>
          <w:ilvl w:val="0"/>
          <w:numId w:val="23"/>
        </w:numPr>
      </w:pPr>
      <w:r>
        <w:lastRenderedPageBreak/>
        <w:t>Declaration by Auditor</w:t>
      </w:r>
    </w:p>
    <w:p w14:paraId="7F4637BB" w14:textId="55F51A7C" w:rsidR="000D2C1D" w:rsidRDefault="000D2C1D" w:rsidP="000D2C1D">
      <w:pPr>
        <w:pStyle w:val="Infobullet"/>
        <w:keepNext/>
      </w:pPr>
      <w:r w:rsidRPr="00D04C7A">
        <w:t xml:space="preserve">Sections </w:t>
      </w:r>
      <w:r w:rsidRPr="0056353B">
        <w:t>61</w:t>
      </w:r>
      <w:r w:rsidRPr="0046272A">
        <w:t xml:space="preserve"> a</w:t>
      </w:r>
      <w:r w:rsidRPr="00137FCC">
        <w:t>n</w:t>
      </w:r>
      <w:r w:rsidRPr="00B85C6A">
        <w:t xml:space="preserve">d </w:t>
      </w:r>
      <w:r w:rsidRPr="00E30416">
        <w:t>130</w:t>
      </w:r>
      <w:r>
        <w:t xml:space="preserve"> of the </w:t>
      </w:r>
      <w:r w:rsidRPr="00643315">
        <w:rPr>
          <w:i/>
          <w:iCs/>
        </w:rPr>
        <w:t>Electricity Supply Act 1995</w:t>
      </w:r>
      <w:r>
        <w:t xml:space="preserve"> impose a maximum penalty of $11,000 </w:t>
      </w:r>
      <w:r w:rsidR="00AA02DB">
        <w:t>(</w:t>
      </w:r>
      <w:r>
        <w:t xml:space="preserve">and/or six (6) months imprisonment </w:t>
      </w:r>
      <w:r w:rsidR="00AA02DB">
        <w:t xml:space="preserve">under section 61) </w:t>
      </w:r>
      <w:r>
        <w:t>for knowingly providing false or misleading information to the Scheme Administrator.</w:t>
      </w:r>
    </w:p>
    <w:p w14:paraId="05B7AF2B" w14:textId="14DD51EC" w:rsidR="000D2C1D" w:rsidRDefault="000D2C1D" w:rsidP="00BC0369">
      <w:pPr>
        <w:pStyle w:val="Attachmentbullet"/>
        <w:keepNext w:val="0"/>
        <w:spacing w:before="120"/>
        <w:ind w:left="357" w:hanging="357"/>
      </w:pPr>
      <w:r>
        <w:t>List of Sites</w:t>
      </w:r>
      <w:r w:rsidR="006412E7">
        <w:t xml:space="preserve">, </w:t>
      </w:r>
      <w:r>
        <w:t>Sampling Plan (if applicable)</w:t>
      </w:r>
      <w:r w:rsidR="00AA02DB">
        <w:t xml:space="preserve"> and</w:t>
      </w:r>
      <w:r w:rsidR="006412E7">
        <w:t xml:space="preserve"> </w:t>
      </w:r>
      <w:r>
        <w:t>Proof of Signatory Authority for the person signing Part A</w:t>
      </w:r>
    </w:p>
    <w:p w14:paraId="22F05556" w14:textId="77777777" w:rsidR="000D2C1D" w:rsidRDefault="000D2C1D" w:rsidP="00BC0369">
      <w:pPr>
        <w:pStyle w:val="Heading3"/>
        <w:keepNext w:val="0"/>
        <w:numPr>
          <w:ilvl w:val="0"/>
          <w:numId w:val="0"/>
        </w:numPr>
        <w:spacing w:before="600"/>
        <w:ind w:left="720" w:hanging="720"/>
      </w:pPr>
      <w:r>
        <w:t>I hereby declare:</w:t>
      </w:r>
    </w:p>
    <w:p w14:paraId="79068EA5" w14:textId="77777777" w:rsidR="000D2C1D" w:rsidRDefault="000D2C1D" w:rsidP="000D2C1D">
      <w:pPr>
        <w:pStyle w:val="ListBullet"/>
        <w:spacing w:before="120" w:after="120" w:line="280" w:lineRule="atLeast"/>
      </w:pPr>
      <w:r>
        <w:t>I am a Lead Auditor of the Audit Services Panel Member of the NSW Energy Sustainability Schemes.</w:t>
      </w:r>
    </w:p>
    <w:p w14:paraId="0B9B37F2" w14:textId="77777777" w:rsidR="000D2C1D" w:rsidRDefault="000D2C1D" w:rsidP="000D2C1D">
      <w:pPr>
        <w:pStyle w:val="ListBullet"/>
        <w:spacing w:before="120" w:after="120" w:line="280" w:lineRule="atLeast"/>
      </w:pPr>
      <w:r>
        <w:t>The Audit Services Panel Member named in section 1 of Part B above will conduct the audit services to provide reasonable assurance over the certificate creation or proposed certificate creation specified in Part A of this DSW submission form and the List of Sites (if applicable).</w:t>
      </w:r>
    </w:p>
    <w:p w14:paraId="5CBDF6E2" w14:textId="77777777" w:rsidR="000D2C1D" w:rsidRDefault="000D2C1D" w:rsidP="000D2C1D">
      <w:pPr>
        <w:pStyle w:val="ListBullet"/>
        <w:spacing w:before="120" w:after="120" w:line="280" w:lineRule="atLeast"/>
      </w:pPr>
      <w:r>
        <w:t xml:space="preserve">The information contained in this form is complete, true and correct and not misleading by inclusion or omission. </w:t>
      </w:r>
    </w:p>
    <w:p w14:paraId="7EB5303D" w14:textId="77777777" w:rsidR="000D2C1D" w:rsidRDefault="000D2C1D" w:rsidP="000D2C1D">
      <w:pPr>
        <w:pStyle w:val="ListBullet"/>
        <w:spacing w:before="120" w:after="120" w:line="280" w:lineRule="atLeast"/>
      </w:pPr>
      <w:r>
        <w:t>I am aware there are penalties for providing false or misleading information to IPART as Scheme Administrator of the Energy Savings Scheme and Peak Demand Reduction Scheme.</w:t>
      </w:r>
    </w:p>
    <w:p w14:paraId="080882D5" w14:textId="77777777" w:rsidR="000D2C1D" w:rsidRDefault="000D2C1D" w:rsidP="000D2C1D">
      <w:pPr>
        <w:pStyle w:val="ListBullet"/>
        <w:spacing w:before="120" w:after="120" w:line="280" w:lineRule="atLeast"/>
      </w:pPr>
      <w:r>
        <w:t>I, as the Lead Auditor, will discuss the findings with the Scheme Administrator at appropriate points during the audit (refer to the ACP Audit Guide) and at the Scheme Administrator’s request.</w:t>
      </w:r>
    </w:p>
    <w:p w14:paraId="498FE3CB" w14:textId="77777777" w:rsidR="000D2C1D" w:rsidRDefault="000D2C1D" w:rsidP="000D2C1D">
      <w:pPr>
        <w:pStyle w:val="ListBullet"/>
        <w:spacing w:before="120" w:after="120" w:line="280" w:lineRule="atLeast"/>
      </w:pPr>
      <w:r>
        <w:t>I confirm the audit services will be undertaken in accordance with the Audit Services Panel Agreement. In particular, the Audit Services Panel Member specified in section 1 has the required insurance to conduct the audit services.</w:t>
      </w:r>
    </w:p>
    <w:p w14:paraId="3022C85A" w14:textId="77777777" w:rsidR="000D2C1D" w:rsidRDefault="000D2C1D" w:rsidP="000D2C1D">
      <w:pPr>
        <w:pStyle w:val="ListBullet"/>
        <w:spacing w:before="120" w:after="120" w:line="280" w:lineRule="atLeast"/>
      </w:pPr>
      <w:r>
        <w:t>I have read and understood the ACP Audit Guide regarding any conflict of interest matters, and confirm the Audit Services Panel Member specified in section 1:</w:t>
      </w:r>
    </w:p>
    <w:p w14:paraId="416CE3DC" w14:textId="77777777" w:rsidR="000D2C1D" w:rsidRDefault="000D2C1D" w:rsidP="000D2C1D">
      <w:pPr>
        <w:pStyle w:val="ListBullet2"/>
      </w:pPr>
      <w:r>
        <w:t>is not aware of any actual or potential conflicts of interest in undertaking this audit, or</w:t>
      </w:r>
    </w:p>
    <w:p w14:paraId="096E4D7C" w14:textId="77777777" w:rsidR="000D2C1D" w:rsidRDefault="000D2C1D" w:rsidP="000D2C1D">
      <w:pPr>
        <w:pStyle w:val="ListBullet2"/>
      </w:pPr>
      <w:r>
        <w:t>has discussed any potential or actual conflicts of interest identified with IPART prior to the submission of this form and IPART has determined there is no conflict of interest or otherwise provided its written consent to the Audit Services Panel Member to proceed with the audit.</w:t>
      </w:r>
    </w:p>
    <w:p w14:paraId="679F4A5D" w14:textId="77777777" w:rsidR="000D2C1D" w:rsidRDefault="000D2C1D" w:rsidP="000D2C1D">
      <w:pPr>
        <w:pStyle w:val="ListBullet"/>
        <w:spacing w:before="120" w:after="120" w:line="280" w:lineRule="atLeast"/>
      </w:pPr>
      <w:r>
        <w:t xml:space="preserve">The audit report will be prepared in accordance with the ACP Audit Guide. </w:t>
      </w:r>
    </w:p>
    <w:p w14:paraId="64F4B417" w14:textId="77777777" w:rsidR="000D2C1D" w:rsidRDefault="000D2C1D" w:rsidP="000D2C1D">
      <w:pPr>
        <w:pStyle w:val="ListBullet"/>
        <w:keepLines w:val="0"/>
        <w:spacing w:before="120" w:after="0" w:line="280" w:lineRule="atLeast"/>
        <w:jc w:val="both"/>
      </w:pPr>
      <w:r>
        <w:t>The audit report will include revised figures for the total energy savings or peak reduction capacity and number of eligible certificates if, in the Auditor’s opinion, the energy savings or peak reduction capacity or total number of certificates created or proposed to be created have not been calculated in accordance with the scheme requirements.</w:t>
      </w:r>
    </w:p>
    <w:p w14:paraId="1AADBC30" w14:textId="77777777" w:rsidR="000D2C1D" w:rsidRDefault="000D2C1D" w:rsidP="00BC0369">
      <w:pPr>
        <w:pStyle w:val="ListBullet"/>
        <w:keepNext/>
        <w:spacing w:before="120" w:after="120" w:line="280" w:lineRule="atLeast"/>
        <w:ind w:left="357" w:hanging="357"/>
      </w:pPr>
      <w:r>
        <w:lastRenderedPageBreak/>
        <w:t>The Audit Services Panel Member specified in section 1 has not shared the list of sites to be sampled with the ACP prior to IPART approval for audit commencement.</w:t>
      </w:r>
    </w:p>
    <w:p w14:paraId="16192B26" w14:textId="77777777" w:rsidR="000D2C1D" w:rsidRDefault="000D2C1D" w:rsidP="00BC0369">
      <w:pPr>
        <w:pStyle w:val="Heading3"/>
        <w:numPr>
          <w:ilvl w:val="0"/>
          <w:numId w:val="0"/>
        </w:numPr>
        <w:ind w:left="720" w:hanging="720"/>
      </w:pPr>
      <w:r>
        <w:t>Signed by the Lead Auditor as a member of the Audit Services Panel:</w:t>
      </w:r>
    </w:p>
    <w:tbl>
      <w:tblPr>
        <w:tblStyle w:val="BasicIPARTtablerow-column"/>
        <w:tblW w:w="9071" w:type="dxa"/>
        <w:tblLayout w:type="fixed"/>
        <w:tblLook w:val="0680" w:firstRow="0" w:lastRow="0" w:firstColumn="1" w:lastColumn="0" w:noHBand="1" w:noVBand="1"/>
      </w:tblPr>
      <w:tblGrid>
        <w:gridCol w:w="2835"/>
        <w:gridCol w:w="6236"/>
      </w:tblGrid>
      <w:tr w:rsidR="000D2C1D" w14:paraId="3DCBE08F" w14:textId="77777777" w:rsidTr="006C5B65">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14:paraId="5E98FCA3" w14:textId="77777777" w:rsidR="000D2C1D" w:rsidRDefault="000D2C1D" w:rsidP="006C5B65">
            <w:pPr>
              <w:pStyle w:val="TableTextColumnHeading"/>
              <w:keepNext w:val="0"/>
              <w:rPr>
                <w:lang w:eastAsia="en-US"/>
              </w:rPr>
            </w:pPr>
            <w:r>
              <w:rPr>
                <w:lang w:eastAsia="en-US"/>
              </w:rPr>
              <w:t>Signature of Lead Auditor</w:t>
            </w:r>
          </w:p>
        </w:tc>
        <w:tc>
          <w:tcPr>
            <w:tcW w:w="6236" w:type="dxa"/>
            <w:hideMark/>
          </w:tcPr>
          <w:sdt>
            <w:sdtPr>
              <w:rPr>
                <w:lang w:eastAsia="en-US"/>
              </w:rPr>
              <w:id w:val="-736477240"/>
              <w:showingPlcHdr/>
              <w:picture/>
            </w:sdtPr>
            <w:sdtEndPr/>
            <w:sdtContent>
              <w:p w14:paraId="2E20DD05" w14:textId="77777777" w:rsidR="000D2C1D" w:rsidRDefault="000D2C1D" w:rsidP="006C5B65">
                <w:pPr>
                  <w:pStyle w:val="TableTextEntries"/>
                  <w:keepLines w:val="0"/>
                  <w:cnfStyle w:val="000000000000" w:firstRow="0" w:lastRow="0" w:firstColumn="0" w:lastColumn="0" w:oddVBand="0" w:evenVBand="0" w:oddHBand="0" w:evenHBand="0" w:firstRowFirstColumn="0" w:firstRowLastColumn="0" w:lastRowFirstColumn="0" w:lastRowLastColumn="0"/>
                  <w:rPr>
                    <w:lang w:eastAsia="en-US"/>
                  </w:rPr>
                </w:pPr>
                <w:r>
                  <w:rPr>
                    <w:noProof/>
                    <w:lang w:eastAsia="en-US"/>
                  </w:rPr>
                  <w:drawing>
                    <wp:inline distT="0" distB="0" distL="0" distR="0" wp14:anchorId="5CE4B357" wp14:editId="4CC0EDBE">
                      <wp:extent cx="3436620" cy="4648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6620" cy="464820"/>
                              </a:xfrm>
                              <a:prstGeom prst="rect">
                                <a:avLst/>
                              </a:prstGeom>
                              <a:noFill/>
                              <a:ln>
                                <a:noFill/>
                              </a:ln>
                            </pic:spPr>
                          </pic:pic>
                        </a:graphicData>
                      </a:graphic>
                    </wp:inline>
                  </w:drawing>
                </w:r>
              </w:p>
            </w:sdtContent>
          </w:sdt>
        </w:tc>
      </w:tr>
      <w:tr w:rsidR="000D2C1D" w14:paraId="285B2335" w14:textId="77777777" w:rsidTr="006C5B65">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14:paraId="51729C53" w14:textId="77777777" w:rsidR="000D2C1D" w:rsidRDefault="000D2C1D" w:rsidP="006C5B65">
            <w:pPr>
              <w:pStyle w:val="TableTextColumnHeading"/>
              <w:keepNext w:val="0"/>
              <w:rPr>
                <w:lang w:eastAsia="en-US"/>
              </w:rPr>
            </w:pPr>
            <w:r>
              <w:rPr>
                <w:lang w:eastAsia="en-US"/>
              </w:rPr>
              <w:t>Full name of Lead Auditor</w:t>
            </w:r>
          </w:p>
        </w:tc>
        <w:tc>
          <w:tcPr>
            <w:tcW w:w="6236" w:type="dxa"/>
            <w:hideMark/>
          </w:tcPr>
          <w:p w14:paraId="34E3F5D8" w14:textId="77777777" w:rsidR="000D2C1D" w:rsidRDefault="00DC48F5" w:rsidP="006C5B65">
            <w:pPr>
              <w:pStyle w:val="TableTextEntries"/>
              <w:keepLines w:val="0"/>
              <w:cnfStyle w:val="000000000000" w:firstRow="0" w:lastRow="0" w:firstColumn="0" w:lastColumn="0" w:oddVBand="0" w:evenVBand="0" w:oddHBand="0" w:evenHBand="0" w:firstRowFirstColumn="0" w:firstRowLastColumn="0" w:lastRowFirstColumn="0" w:lastRowLastColumn="0"/>
              <w:rPr>
                <w:lang w:eastAsia="en-US"/>
              </w:rPr>
            </w:pPr>
            <w:sdt>
              <w:sdtPr>
                <w:rPr>
                  <w:lang w:eastAsia="en-US"/>
                </w:rPr>
                <w:id w:val="1278985869"/>
                <w:placeholder>
                  <w:docPart w:val="0FD6743DF9B74819823AE01E78E50CB2"/>
                </w:placeholder>
                <w:showingPlcHdr/>
              </w:sdtPr>
              <w:sdtEndPr/>
              <w:sdtContent>
                <w:r w:rsidR="000D2C1D">
                  <w:rPr>
                    <w:rStyle w:val="PlaceholderText"/>
                    <w:rFonts w:eastAsiaTheme="minorHAnsi"/>
                    <w:lang w:eastAsia="en-US"/>
                  </w:rPr>
                  <w:t>Type name.</w:t>
                </w:r>
              </w:sdtContent>
            </w:sdt>
          </w:p>
        </w:tc>
      </w:tr>
      <w:tr w:rsidR="000D2C1D" w14:paraId="07E7A655" w14:textId="77777777" w:rsidTr="006C5B65">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14:paraId="4B626386" w14:textId="77777777" w:rsidR="000D2C1D" w:rsidRDefault="000D2C1D" w:rsidP="006C5B65">
            <w:pPr>
              <w:pStyle w:val="TableTextColumnHeading"/>
              <w:keepNext w:val="0"/>
              <w:rPr>
                <w:lang w:eastAsia="en-US"/>
              </w:rPr>
            </w:pPr>
            <w:r>
              <w:rPr>
                <w:lang w:eastAsia="en-US"/>
              </w:rPr>
              <w:t>Date signed</w:t>
            </w:r>
          </w:p>
        </w:tc>
        <w:tc>
          <w:tcPr>
            <w:tcW w:w="6236" w:type="dxa"/>
            <w:hideMark/>
          </w:tcPr>
          <w:sdt>
            <w:sdtPr>
              <w:id w:val="578570227"/>
              <w:date>
                <w:dateFormat w:val="d MMMM yyyy"/>
                <w:lid w:val="en-AU"/>
                <w:storeMappedDataAs w:val="dateTime"/>
                <w:calendar w:val="gregorian"/>
              </w:date>
            </w:sdtPr>
            <w:sdtEndPr/>
            <w:sdtContent>
              <w:p w14:paraId="1890D929" w14:textId="77777777" w:rsidR="000D2C1D" w:rsidRPr="00B532CB" w:rsidRDefault="000D2C1D" w:rsidP="006C5B65">
                <w:pPr>
                  <w:pStyle w:val="TableTextEntries"/>
                  <w:keepLines w:val="0"/>
                  <w:cnfStyle w:val="000000000000" w:firstRow="0" w:lastRow="0" w:firstColumn="0" w:lastColumn="0" w:oddVBand="0" w:evenVBand="0" w:oddHBand="0" w:evenHBand="0" w:firstRowFirstColumn="0" w:firstRowLastColumn="0" w:lastRowFirstColumn="0" w:lastRowLastColumn="0"/>
                  <w:rPr>
                    <w:rFonts w:cs="Arial"/>
                    <w:kern w:val="28"/>
                    <w:sz w:val="18"/>
                    <w:szCs w:val="18"/>
                    <w:lang w:val="en-US"/>
                  </w:rPr>
                </w:pPr>
                <w:r w:rsidRPr="00B532CB">
                  <w:t>Click date</w:t>
                </w:r>
              </w:p>
            </w:sdtContent>
          </w:sdt>
        </w:tc>
      </w:tr>
    </w:tbl>
    <w:p w14:paraId="7270FA23" w14:textId="77777777" w:rsidR="006412E7" w:rsidRDefault="006412E7" w:rsidP="006412E7">
      <w:pPr>
        <w:pStyle w:val="BodyText"/>
      </w:pPr>
    </w:p>
    <w:p w14:paraId="6D4E1015" w14:textId="77777777" w:rsidR="006412E7" w:rsidRDefault="006412E7">
      <w:pPr>
        <w:spacing w:before="0" w:after="0" w:line="240" w:lineRule="auto"/>
        <w:rPr>
          <w:rFonts w:cs="Arial"/>
          <w:color w:val="1C355E" w:themeColor="accent1"/>
          <w:kern w:val="32"/>
          <w:sz w:val="36"/>
          <w:szCs w:val="36"/>
        </w:rPr>
      </w:pPr>
      <w:r>
        <w:br w:type="page"/>
      </w:r>
    </w:p>
    <w:p w14:paraId="30D753E1" w14:textId="733903A7" w:rsidR="006412E7" w:rsidRDefault="006412E7" w:rsidP="006412E7">
      <w:pPr>
        <w:pStyle w:val="Heading6"/>
      </w:pPr>
      <w:r>
        <w:lastRenderedPageBreak/>
        <w:t xml:space="preserve">ESS and PDRS Audit Scope Items </w:t>
      </w:r>
    </w:p>
    <w:p w14:paraId="4FB9BE92" w14:textId="77777777" w:rsidR="006412E7" w:rsidRDefault="006412E7" w:rsidP="006412E7">
      <w:pPr>
        <w:pStyle w:val="Heading7"/>
      </w:pPr>
      <w:r>
        <w:t>Scope Item 1: Eligibility</w:t>
      </w:r>
    </w:p>
    <w:tbl>
      <w:tblPr>
        <w:tblStyle w:val="BasicIPARTtable"/>
        <w:tblW w:w="0" w:type="auto"/>
        <w:tblLook w:val="04A0" w:firstRow="1" w:lastRow="0" w:firstColumn="1" w:lastColumn="0" w:noHBand="0" w:noVBand="1"/>
      </w:tblPr>
      <w:tblGrid>
        <w:gridCol w:w="2103"/>
        <w:gridCol w:w="5736"/>
        <w:gridCol w:w="1188"/>
      </w:tblGrid>
      <w:tr w:rsidR="006412E7" w14:paraId="3EFAD90C" w14:textId="77777777" w:rsidTr="00D438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tcPr>
          <w:p w14:paraId="23D0CD18" w14:textId="77777777" w:rsidR="006412E7" w:rsidRDefault="006412E7" w:rsidP="006C5B65">
            <w:pPr>
              <w:pStyle w:val="TableTextColumnHeading"/>
            </w:pPr>
            <w:r>
              <w:t xml:space="preserve">Requirement </w:t>
            </w:r>
          </w:p>
        </w:tc>
        <w:tc>
          <w:tcPr>
            <w:tcW w:w="5736" w:type="dxa"/>
          </w:tcPr>
          <w:p w14:paraId="1C58D455"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Procedure</w:t>
            </w:r>
          </w:p>
        </w:tc>
        <w:tc>
          <w:tcPr>
            <w:tcW w:w="1188" w:type="dxa"/>
          </w:tcPr>
          <w:p w14:paraId="16D686B7"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 xml:space="preserve">Audit Tier </w:t>
            </w:r>
          </w:p>
        </w:tc>
      </w:tr>
      <w:tr w:rsidR="006412E7" w14:paraId="7DF04C2D" w14:textId="77777777" w:rsidTr="00D438AC">
        <w:tc>
          <w:tcPr>
            <w:cnfStyle w:val="001000000000" w:firstRow="0" w:lastRow="0" w:firstColumn="1" w:lastColumn="0" w:oddVBand="0" w:evenVBand="0" w:oddHBand="0" w:evenHBand="0" w:firstRowFirstColumn="0" w:firstRowLastColumn="0" w:lastRowFirstColumn="0" w:lastRowLastColumn="0"/>
            <w:tcW w:w="2103" w:type="dxa"/>
          </w:tcPr>
          <w:p w14:paraId="38656E89" w14:textId="77777777" w:rsidR="006412E7" w:rsidRDefault="006412E7" w:rsidP="006C5B65">
            <w:pPr>
              <w:pStyle w:val="TableTextEntries"/>
            </w:pPr>
            <w:r>
              <w:t>The ACP is accredited under the ESS and/or PDRS (as applicable)</w:t>
            </w:r>
          </w:p>
        </w:tc>
        <w:tc>
          <w:tcPr>
            <w:tcW w:w="5736" w:type="dxa"/>
          </w:tcPr>
          <w:p w14:paraId="264E5B0F" w14:textId="77777777" w:rsidR="006412E7"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t>Confirm the ACP is accredited for the recognised activity.</w:t>
            </w:r>
          </w:p>
          <w:p w14:paraId="27080766" w14:textId="77777777" w:rsidR="006412E7" w:rsidRPr="00C56CF0"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t>Confirm the ACP’s accreditation date for the activity is prior to the Implementation Date of the activity, as defined for the activity in the respective Rule.</w:t>
            </w:r>
          </w:p>
        </w:tc>
        <w:tc>
          <w:tcPr>
            <w:tcW w:w="1188" w:type="dxa"/>
          </w:tcPr>
          <w:p w14:paraId="7A108953"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N/A</w:t>
            </w:r>
          </w:p>
          <w:p w14:paraId="67713AF9"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1</w:t>
            </w:r>
          </w:p>
        </w:tc>
      </w:tr>
      <w:tr w:rsidR="006412E7" w14:paraId="42F74AC1" w14:textId="77777777" w:rsidTr="00D438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tcPr>
          <w:p w14:paraId="06A765DE" w14:textId="2BC1880F" w:rsidR="006412E7" w:rsidRDefault="004F11B3" w:rsidP="006C5B65">
            <w:pPr>
              <w:pStyle w:val="TableTextEntries"/>
            </w:pPr>
            <w:r>
              <w:t>Production, s</w:t>
            </w:r>
            <w:r w:rsidR="006412E7">
              <w:t xml:space="preserve">ervice </w:t>
            </w:r>
            <w:r>
              <w:t xml:space="preserve">or safety </w:t>
            </w:r>
            <w:r w:rsidR="006412E7">
              <w:t>levels have not been reduced</w:t>
            </w:r>
          </w:p>
        </w:tc>
        <w:tc>
          <w:tcPr>
            <w:tcW w:w="5736" w:type="dxa"/>
          </w:tcPr>
          <w:p w14:paraId="5EFBB184" w14:textId="65650CC3" w:rsidR="006412E7" w:rsidRPr="00C56CF0" w:rsidRDefault="006412E7" w:rsidP="006412E7">
            <w:pPr>
              <w:pStyle w:val="TableListBullet"/>
              <w:cnfStyle w:val="000000010000" w:firstRow="0" w:lastRow="0" w:firstColumn="0" w:lastColumn="0" w:oddVBand="0" w:evenVBand="0" w:oddHBand="0" w:evenHBand="1" w:firstRowFirstColumn="0" w:firstRowLastColumn="0" w:lastRowFirstColumn="0" w:lastRowLastColumn="0"/>
            </w:pPr>
            <w:r>
              <w:t xml:space="preserve">Confirm the Recognised Activity does not result in reduced </w:t>
            </w:r>
            <w:r w:rsidR="004F11B3">
              <w:t xml:space="preserve">production, </w:t>
            </w:r>
            <w:r>
              <w:t>service</w:t>
            </w:r>
            <w:r w:rsidR="004F11B3">
              <w:t xml:space="preserve"> or safety</w:t>
            </w:r>
            <w:r>
              <w:t xml:space="preserve"> levels</w:t>
            </w:r>
            <w:r w:rsidR="00FF7582">
              <w:t xml:space="preserve"> (Peak Demand Response activities may result in temporary reductions in production or service levels)</w:t>
            </w:r>
            <w:r>
              <w:t xml:space="preserve"> (refer to method specific checks). </w:t>
            </w:r>
          </w:p>
        </w:tc>
        <w:tc>
          <w:tcPr>
            <w:tcW w:w="1188" w:type="dxa"/>
          </w:tcPr>
          <w:p w14:paraId="78D5F3CF"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r w:rsidRPr="003477F7">
              <w:t>Subset of Tier 2</w:t>
            </w:r>
          </w:p>
        </w:tc>
      </w:tr>
      <w:tr w:rsidR="006412E7" w14:paraId="25D0EDE0" w14:textId="77777777" w:rsidTr="00D438AC">
        <w:tc>
          <w:tcPr>
            <w:cnfStyle w:val="001000000000" w:firstRow="0" w:lastRow="0" w:firstColumn="1" w:lastColumn="0" w:oddVBand="0" w:evenVBand="0" w:oddHBand="0" w:evenHBand="0" w:firstRowFirstColumn="0" w:firstRowLastColumn="0" w:lastRowFirstColumn="0" w:lastRowLastColumn="0"/>
            <w:tcW w:w="2103" w:type="dxa"/>
          </w:tcPr>
          <w:p w14:paraId="23FBA003" w14:textId="77777777" w:rsidR="006412E7" w:rsidRDefault="006412E7" w:rsidP="006C5B65">
            <w:pPr>
              <w:pStyle w:val="TableTextEntries"/>
            </w:pPr>
            <w:r>
              <w:t>The Recognised Activity has been implemented in NSW</w:t>
            </w:r>
          </w:p>
        </w:tc>
        <w:tc>
          <w:tcPr>
            <w:tcW w:w="5736" w:type="dxa"/>
          </w:tcPr>
          <w:p w14:paraId="07365B06" w14:textId="77777777" w:rsidR="006412E7" w:rsidRPr="00C56CF0" w:rsidRDefault="006412E7" w:rsidP="006412E7">
            <w:pPr>
              <w:pStyle w:val="TableListBullet"/>
              <w:cnfStyle w:val="000000000000" w:firstRow="0" w:lastRow="0" w:firstColumn="0" w:lastColumn="0" w:oddVBand="0" w:evenVBand="0" w:oddHBand="0" w:evenHBand="0" w:firstRowFirstColumn="0" w:firstRowLastColumn="0" w:lastRowFirstColumn="0" w:lastRowLastColumn="0"/>
            </w:pPr>
            <w:r>
              <w:t>Confirm the activity has been implemented at a site in NSW and for PDRS activities that the site is connected to the electricity network within NSW.</w:t>
            </w:r>
          </w:p>
        </w:tc>
        <w:tc>
          <w:tcPr>
            <w:tcW w:w="1188" w:type="dxa"/>
          </w:tcPr>
          <w:p w14:paraId="4B4EB70B"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1</w:t>
            </w:r>
          </w:p>
        </w:tc>
      </w:tr>
      <w:tr w:rsidR="006412E7" w14:paraId="6FEBA692" w14:textId="77777777" w:rsidTr="00D438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tcPr>
          <w:p w14:paraId="5B426BC9" w14:textId="607335EA" w:rsidR="006412E7" w:rsidRDefault="00FF7582" w:rsidP="006C5B65">
            <w:pPr>
              <w:pStyle w:val="TableTextEntries"/>
            </w:pPr>
            <w:r>
              <w:t>End-User Equipment (</w:t>
            </w:r>
            <w:r w:rsidR="006412E7" w:rsidRPr="00D438AC">
              <w:rPr>
                <w:b/>
                <w:bCs/>
              </w:rPr>
              <w:t>EUE</w:t>
            </w:r>
            <w:r>
              <w:t>)</w:t>
            </w:r>
            <w:r w:rsidR="006412E7">
              <w:t xml:space="preserve"> has not been refurbished, re-used or re-sold</w:t>
            </w:r>
          </w:p>
        </w:tc>
        <w:tc>
          <w:tcPr>
            <w:tcW w:w="5736" w:type="dxa"/>
          </w:tcPr>
          <w:p w14:paraId="1E2DEDD1" w14:textId="38197D94" w:rsidR="006412E7" w:rsidRPr="00C56CF0" w:rsidRDefault="006412E7" w:rsidP="006412E7">
            <w:pPr>
              <w:pStyle w:val="TableListBullet"/>
              <w:cnfStyle w:val="000000010000" w:firstRow="0" w:lastRow="0" w:firstColumn="0" w:lastColumn="0" w:oddVBand="0" w:evenVBand="0" w:oddHBand="0" w:evenHBand="1" w:firstRowFirstColumn="0" w:firstRowLastColumn="0" w:lastRowFirstColumn="0" w:lastRowLastColumn="0"/>
            </w:pPr>
            <w:r>
              <w:t xml:space="preserve">Confirm that where </w:t>
            </w:r>
            <w:r w:rsidR="00FF7582">
              <w:t>EUE</w:t>
            </w:r>
            <w:r>
              <w:t xml:space="preserve"> has been replaced or removed, it hasn’t been refurbished, re-used or re-sold and has been disposed of legally.</w:t>
            </w:r>
          </w:p>
        </w:tc>
        <w:tc>
          <w:tcPr>
            <w:tcW w:w="1188" w:type="dxa"/>
          </w:tcPr>
          <w:p w14:paraId="63091EB3"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r>
              <w:t>1</w:t>
            </w:r>
          </w:p>
        </w:tc>
      </w:tr>
      <w:tr w:rsidR="0029536E" w14:paraId="42ABF36F" w14:textId="77777777" w:rsidTr="00CA38CB">
        <w:tc>
          <w:tcPr>
            <w:cnfStyle w:val="001000000000" w:firstRow="0" w:lastRow="0" w:firstColumn="1" w:lastColumn="0" w:oddVBand="0" w:evenVBand="0" w:oddHBand="0" w:evenHBand="0" w:firstRowFirstColumn="0" w:firstRowLastColumn="0" w:lastRowFirstColumn="0" w:lastRowLastColumn="0"/>
            <w:tcW w:w="2103" w:type="dxa"/>
          </w:tcPr>
          <w:p w14:paraId="200F0402" w14:textId="07FC91D8" w:rsidR="0029536E" w:rsidRDefault="0029536E" w:rsidP="0029536E">
            <w:pPr>
              <w:pStyle w:val="TableTextEntries"/>
            </w:pPr>
            <w:r>
              <w:t xml:space="preserve">The </w:t>
            </w:r>
            <w:r w:rsidRPr="00C25E58">
              <w:t xml:space="preserve">activity </w:t>
            </w:r>
            <w:r>
              <w:t xml:space="preserve">is not </w:t>
            </w:r>
            <w:r w:rsidRPr="00C25E58">
              <w:t>connected with Unsolicited Doorknocking</w:t>
            </w:r>
          </w:p>
        </w:tc>
        <w:tc>
          <w:tcPr>
            <w:tcW w:w="5736" w:type="dxa"/>
          </w:tcPr>
          <w:p w14:paraId="152C4A34" w14:textId="7AE931EC" w:rsidR="0029536E" w:rsidRDefault="0029536E" w:rsidP="0029536E">
            <w:pPr>
              <w:pStyle w:val="TableListBullet"/>
              <w:cnfStyle w:val="000000000000" w:firstRow="0" w:lastRow="0" w:firstColumn="0" w:lastColumn="0" w:oddVBand="0" w:evenVBand="0" w:oddHBand="0" w:evenHBand="0" w:firstRowFirstColumn="0" w:firstRowLastColumn="0" w:lastRowFirstColumn="0" w:lastRowLastColumn="0"/>
            </w:pPr>
            <w:r>
              <w:t xml:space="preserve">From 12 September 2025, confirm the ACP has effective </w:t>
            </w:r>
            <w:r w:rsidRPr="00E7765B">
              <w:t xml:space="preserve">systems, processes or commercial arrangements </w:t>
            </w:r>
            <w:r>
              <w:t>for preventing and detecting Unsolicited Doorknocking (that is, visiting a person’s business or residential premises for the purpose of contracting for, marketing of, or promoting the activity, without the person having provided express prior consent to being visited for these purposes).</w:t>
            </w:r>
          </w:p>
          <w:p w14:paraId="7B198E6D" w14:textId="04FD1C71" w:rsidR="0029536E" w:rsidRDefault="0029536E" w:rsidP="0029536E">
            <w:pPr>
              <w:pStyle w:val="TableListBullet"/>
              <w:cnfStyle w:val="000000000000" w:firstRow="0" w:lastRow="0" w:firstColumn="0" w:lastColumn="0" w:oddVBand="0" w:evenVBand="0" w:oddHBand="0" w:evenHBand="0" w:firstRowFirstColumn="0" w:firstRowLastColumn="0" w:lastRowFirstColumn="0" w:lastRowLastColumn="0"/>
            </w:pPr>
            <w:r>
              <w:t xml:space="preserve">Where the Implementation Date is on or after 12 September 2025, ask in phone surveys how the purchaser/account holder heard about the offer </w:t>
            </w:r>
            <w:r w:rsidRPr="0029536E">
              <w:t>and whether door knocking was part of the process (to confirm the implementation did not result from Unsolicited Doorknocking</w:t>
            </w:r>
            <w:r>
              <w:t>).</w:t>
            </w:r>
          </w:p>
        </w:tc>
        <w:tc>
          <w:tcPr>
            <w:tcW w:w="1188" w:type="dxa"/>
          </w:tcPr>
          <w:p w14:paraId="482DE976" w14:textId="77777777"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r>
              <w:t>1</w:t>
            </w:r>
          </w:p>
          <w:p w14:paraId="24623AD2" w14:textId="77777777"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p>
          <w:p w14:paraId="677753CB" w14:textId="77777777"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p>
          <w:p w14:paraId="67D673DA" w14:textId="77777777"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p>
          <w:p w14:paraId="29275B9F" w14:textId="77777777"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p>
          <w:p w14:paraId="65F2AC0A" w14:textId="77777777"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p>
          <w:p w14:paraId="1E79D34D" w14:textId="29BEEE33" w:rsidR="0029536E" w:rsidRDefault="0029536E" w:rsidP="0029536E">
            <w:pPr>
              <w:pStyle w:val="TableTextEntries"/>
              <w:cnfStyle w:val="000000000000" w:firstRow="0" w:lastRow="0" w:firstColumn="0" w:lastColumn="0" w:oddVBand="0" w:evenVBand="0" w:oddHBand="0" w:evenHBand="0" w:firstRowFirstColumn="0" w:firstRowLastColumn="0" w:lastRowFirstColumn="0" w:lastRowLastColumn="0"/>
            </w:pPr>
            <w:r w:rsidRPr="003477F7">
              <w:t>Subset of Tier 2</w:t>
            </w:r>
          </w:p>
        </w:tc>
      </w:tr>
      <w:tr w:rsidR="0029536E" w14:paraId="513C05AE" w14:textId="77777777" w:rsidTr="00047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tcPr>
          <w:p w14:paraId="4B85BEDB" w14:textId="7CAADBCF" w:rsidR="0029536E" w:rsidRDefault="0029536E" w:rsidP="0029536E">
            <w:pPr>
              <w:pStyle w:val="TableTextEntries"/>
            </w:pPr>
            <w:r w:rsidRPr="000F3AE2">
              <w:t>Banned End-User Equipment</w:t>
            </w:r>
            <w:r w:rsidR="006A53AC">
              <w:t xml:space="preserve">, </w:t>
            </w:r>
            <w:r w:rsidR="00F8539A">
              <w:t>Virtual Power Plant (</w:t>
            </w:r>
            <w:r w:rsidR="006A53AC" w:rsidRPr="00047709">
              <w:rPr>
                <w:b/>
                <w:bCs/>
              </w:rPr>
              <w:t>VPP</w:t>
            </w:r>
            <w:r w:rsidR="00F8539A">
              <w:t>)</w:t>
            </w:r>
            <w:r w:rsidR="006A53AC">
              <w:t xml:space="preserve"> or </w:t>
            </w:r>
            <w:r w:rsidR="00F8539A">
              <w:t>Demand Response Aggregator (</w:t>
            </w:r>
            <w:r w:rsidR="006A53AC" w:rsidRPr="00047709">
              <w:rPr>
                <w:b/>
                <w:bCs/>
              </w:rPr>
              <w:t>DRA</w:t>
            </w:r>
            <w:r w:rsidR="00F8539A">
              <w:t>)</w:t>
            </w:r>
          </w:p>
        </w:tc>
        <w:tc>
          <w:tcPr>
            <w:tcW w:w="5736" w:type="dxa"/>
          </w:tcPr>
          <w:p w14:paraId="64F7B870" w14:textId="0BA475F6" w:rsidR="0029536E" w:rsidRDefault="0029536E" w:rsidP="0029536E">
            <w:pPr>
              <w:pStyle w:val="TableListBullet"/>
              <w:cnfStyle w:val="000000010000" w:firstRow="0" w:lastRow="0" w:firstColumn="0" w:lastColumn="0" w:oddVBand="0" w:evenVBand="0" w:oddHBand="0" w:evenHBand="1" w:firstRowFirstColumn="0" w:firstRowLastColumn="0" w:lastRowFirstColumn="0" w:lastRowLastColumn="0"/>
            </w:pPr>
            <w:r w:rsidRPr="000F3AE2">
              <w:t>Check that the installed equipment is not EUE</w:t>
            </w:r>
            <w:r w:rsidR="006A53AC">
              <w:t xml:space="preserve"> (or </w:t>
            </w:r>
            <w:r w:rsidR="000A5030">
              <w:t xml:space="preserve">the </w:t>
            </w:r>
            <w:r w:rsidR="006A53AC">
              <w:t xml:space="preserve">VPP or DRA for BESS2) </w:t>
            </w:r>
            <w:r w:rsidRPr="000F3AE2">
              <w:t>that is the subject of a Ban</w:t>
            </w:r>
            <w:r>
              <w:t>ned EUE</w:t>
            </w:r>
            <w:r w:rsidRPr="000F3AE2">
              <w:t xml:space="preserve"> Notice</w:t>
            </w:r>
            <w:r w:rsidR="006A53AC">
              <w:t xml:space="preserve"> or Ban Notice</w:t>
            </w:r>
            <w:r w:rsidRPr="000F3AE2">
              <w:t xml:space="preserve"> published on the ESS website.</w:t>
            </w:r>
          </w:p>
        </w:tc>
        <w:tc>
          <w:tcPr>
            <w:tcW w:w="1188" w:type="dxa"/>
          </w:tcPr>
          <w:p w14:paraId="0E6B9B93" w14:textId="77777777" w:rsidR="0029536E" w:rsidRDefault="0029536E" w:rsidP="0029536E">
            <w:pPr>
              <w:pStyle w:val="TableTextEntries"/>
              <w:cnfStyle w:val="000000010000" w:firstRow="0" w:lastRow="0" w:firstColumn="0" w:lastColumn="0" w:oddVBand="0" w:evenVBand="0" w:oddHBand="0" w:evenHBand="1" w:firstRowFirstColumn="0" w:firstRowLastColumn="0" w:lastRowFirstColumn="0" w:lastRowLastColumn="0"/>
            </w:pPr>
          </w:p>
        </w:tc>
      </w:tr>
      <w:tr w:rsidR="006412E7" w14:paraId="0D17BE5B" w14:textId="77777777" w:rsidTr="00047709">
        <w:tc>
          <w:tcPr>
            <w:cnfStyle w:val="001000000000" w:firstRow="0" w:lastRow="0" w:firstColumn="1" w:lastColumn="0" w:oddVBand="0" w:evenVBand="0" w:oddHBand="0" w:evenHBand="0" w:firstRowFirstColumn="0" w:firstRowLastColumn="0" w:lastRowFirstColumn="0" w:lastRowLastColumn="0"/>
            <w:tcW w:w="2103" w:type="dxa"/>
          </w:tcPr>
          <w:p w14:paraId="3E621E4F" w14:textId="77777777" w:rsidR="006412E7" w:rsidRDefault="006412E7" w:rsidP="006C5B65">
            <w:pPr>
              <w:pStyle w:val="TableTextEntries"/>
            </w:pPr>
            <w:r>
              <w:t>Nomination as Energy Saver and/or Capacity Holder (as applicable)</w:t>
            </w:r>
          </w:p>
        </w:tc>
        <w:tc>
          <w:tcPr>
            <w:tcW w:w="5736" w:type="dxa"/>
          </w:tcPr>
          <w:p w14:paraId="55318C7F" w14:textId="77777777" w:rsidR="006412E7" w:rsidRPr="00CC431B" w:rsidRDefault="006412E7" w:rsidP="006412E7">
            <w:pPr>
              <w:pStyle w:val="TableListBullet"/>
              <w:cnfStyle w:val="000000000000" w:firstRow="0" w:lastRow="0" w:firstColumn="0" w:lastColumn="0" w:oddVBand="0" w:evenVBand="0" w:oddHBand="0" w:evenHBand="0" w:firstRowFirstColumn="0" w:firstRowLastColumn="0" w:lastRowFirstColumn="0" w:lastRowLastColumn="0"/>
            </w:pPr>
            <w:r w:rsidRPr="00CC431B">
              <w:t>If the ACP is operating as a nominated Energy Saver or nominated Capacity Holder:</w:t>
            </w:r>
          </w:p>
          <w:p w14:paraId="68E7CF22" w14:textId="0D8A4D8C" w:rsidR="006412E7" w:rsidRDefault="006412E7" w:rsidP="006412E7">
            <w:pPr>
              <w:pStyle w:val="TableListBullet2"/>
              <w:cnfStyle w:val="000000000000" w:firstRow="0" w:lastRow="0" w:firstColumn="0" w:lastColumn="0" w:oddVBand="0" w:evenVBand="0" w:oddHBand="0" w:evenHBand="0" w:firstRowFirstColumn="0" w:firstRowLastColumn="0" w:lastRowFirstColumn="0" w:lastRowLastColumn="0"/>
            </w:pPr>
            <w:r>
              <w:t xml:space="preserve">Confirm the ACP was nominated by the original energy saver or capacity holder </w:t>
            </w:r>
            <w:r w:rsidR="005C408F">
              <w:t xml:space="preserve">on or </w:t>
            </w:r>
            <w:r>
              <w:t>before the Implementation Date.</w:t>
            </w:r>
          </w:p>
          <w:p w14:paraId="200233E1" w14:textId="77777777" w:rsidR="006412E7" w:rsidRDefault="006412E7" w:rsidP="006412E7">
            <w:pPr>
              <w:pStyle w:val="TableListBullet2"/>
              <w:cnfStyle w:val="000000000000" w:firstRow="0" w:lastRow="0" w:firstColumn="0" w:lastColumn="0" w:oddVBand="0" w:evenVBand="0" w:oddHBand="0" w:evenHBand="0" w:firstRowFirstColumn="0" w:firstRowLastColumn="0" w:lastRowFirstColumn="0" w:lastRowLastColumn="0"/>
            </w:pPr>
            <w:r>
              <w:t>Confirm the validity of Nomination Forms (or a sample as appropriate).</w:t>
            </w:r>
          </w:p>
          <w:p w14:paraId="39419908" w14:textId="07FF47C7" w:rsidR="006412E7" w:rsidRDefault="006412E7" w:rsidP="000B67F5">
            <w:pPr>
              <w:pStyle w:val="TableListBullet2"/>
              <w:numPr>
                <w:ilvl w:val="0"/>
                <w:numId w:val="0"/>
              </w:numPr>
              <w:ind w:left="227"/>
              <w:cnfStyle w:val="000000000000" w:firstRow="0" w:lastRow="0" w:firstColumn="0" w:lastColumn="0" w:oddVBand="0" w:evenVBand="0" w:oddHBand="0" w:evenHBand="0" w:firstRowFirstColumn="0" w:firstRowLastColumn="0" w:lastRowFirstColumn="0" w:lastRowLastColumn="0"/>
            </w:pPr>
          </w:p>
        </w:tc>
        <w:tc>
          <w:tcPr>
            <w:tcW w:w="1188" w:type="dxa"/>
          </w:tcPr>
          <w:p w14:paraId="2498984E"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1</w:t>
            </w:r>
          </w:p>
        </w:tc>
      </w:tr>
      <w:tr w:rsidR="00C720C7" w14:paraId="66CA1B81" w14:textId="77777777" w:rsidTr="000477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tcPr>
          <w:p w14:paraId="305C42FB" w14:textId="2D869D3E" w:rsidR="00C720C7" w:rsidRDefault="00DA7038" w:rsidP="006C5B65">
            <w:pPr>
              <w:pStyle w:val="TableTextEntries"/>
            </w:pPr>
            <w:r>
              <w:t xml:space="preserve">The </w:t>
            </w:r>
            <w:r w:rsidR="00C720C7">
              <w:t>ACP holds the correct licence</w:t>
            </w:r>
          </w:p>
        </w:tc>
        <w:tc>
          <w:tcPr>
            <w:tcW w:w="5736" w:type="dxa"/>
          </w:tcPr>
          <w:p w14:paraId="5E826DA6" w14:textId="081AE358" w:rsidR="00C720C7" w:rsidRPr="00CC431B" w:rsidRDefault="00D251F6" w:rsidP="00D251F6">
            <w:pPr>
              <w:pStyle w:val="TableListBullet"/>
              <w:cnfStyle w:val="000000010000" w:firstRow="0" w:lastRow="0" w:firstColumn="0" w:lastColumn="0" w:oddVBand="0" w:evenVBand="0" w:oddHBand="0" w:evenHBand="1" w:firstRowFirstColumn="0" w:firstRowLastColumn="0" w:lastRowFirstColumn="0" w:lastRowLastColumn="0"/>
            </w:pPr>
            <w:r>
              <w:t>Check that the ACP holds the correct licences.</w:t>
            </w:r>
          </w:p>
        </w:tc>
        <w:tc>
          <w:tcPr>
            <w:tcW w:w="1188" w:type="dxa"/>
          </w:tcPr>
          <w:p w14:paraId="4CB56AAC" w14:textId="77777777" w:rsidR="00C720C7" w:rsidRDefault="00C720C7" w:rsidP="006C5B65">
            <w:pPr>
              <w:pStyle w:val="TableTextEntries"/>
              <w:cnfStyle w:val="000000010000" w:firstRow="0" w:lastRow="0" w:firstColumn="0" w:lastColumn="0" w:oddVBand="0" w:evenVBand="0" w:oddHBand="0" w:evenHBand="1" w:firstRowFirstColumn="0" w:firstRowLastColumn="0" w:lastRowFirstColumn="0" w:lastRowLastColumn="0"/>
            </w:pPr>
          </w:p>
        </w:tc>
      </w:tr>
      <w:tr w:rsidR="006412E7" w14:paraId="21EF08B2" w14:textId="77777777" w:rsidTr="00047709">
        <w:tc>
          <w:tcPr>
            <w:cnfStyle w:val="001000000000" w:firstRow="0" w:lastRow="0" w:firstColumn="1" w:lastColumn="0" w:oddVBand="0" w:evenVBand="0" w:oddHBand="0" w:evenHBand="0" w:firstRowFirstColumn="0" w:firstRowLastColumn="0" w:lastRowFirstColumn="0" w:lastRowLastColumn="0"/>
            <w:tcW w:w="2103" w:type="dxa"/>
          </w:tcPr>
          <w:p w14:paraId="62EE709D" w14:textId="77777777" w:rsidR="006412E7" w:rsidRDefault="006412E7" w:rsidP="006C5B65">
            <w:pPr>
              <w:pStyle w:val="TableTextEntries"/>
            </w:pPr>
            <w:r>
              <w:t xml:space="preserve">Additional audit tasks </w:t>
            </w:r>
          </w:p>
        </w:tc>
        <w:tc>
          <w:tcPr>
            <w:tcW w:w="5736" w:type="dxa"/>
          </w:tcPr>
          <w:p w14:paraId="706322C8" w14:textId="77777777" w:rsidR="006412E7" w:rsidRPr="00CC431B" w:rsidRDefault="00DC48F5" w:rsidP="006C5B65">
            <w:pPr>
              <w:pStyle w:val="TableTextEntries"/>
              <w:cnfStyle w:val="000000000000" w:firstRow="0" w:lastRow="0" w:firstColumn="0" w:lastColumn="0" w:oddVBand="0" w:evenVBand="0" w:oddHBand="0" w:evenHBand="0" w:firstRowFirstColumn="0" w:firstRowLastColumn="0" w:lastRowFirstColumn="0" w:lastRowLastColumn="0"/>
            </w:pPr>
            <w:sdt>
              <w:sdtPr>
                <w:id w:val="-26407951"/>
                <w:placeholder>
                  <w:docPart w:val="8C740F37FDA34337A8DC9F8A355B5956"/>
                </w:placeholder>
              </w:sdtPr>
              <w:sdtEndPr/>
              <w:sdtContent>
                <w:sdt>
                  <w:sdtPr>
                    <w:id w:val="-2018297281"/>
                    <w:placeholder>
                      <w:docPart w:val="743B8D9A8F6B4E6685EA786F739C2E79"/>
                    </w:placeholder>
                    <w:showingPlcHdr/>
                  </w:sdtPr>
                  <w:sdtEndPr/>
                  <w:sdtContent>
                    <w:r w:rsidR="006412E7">
                      <w:rPr>
                        <w:rStyle w:val="PlaceholderText"/>
                        <w:rFonts w:eastAsiaTheme="minorHAnsi"/>
                      </w:rPr>
                      <w:t>&lt;Insert additional tasks specific to the audit if required&gt;</w:t>
                    </w:r>
                  </w:sdtContent>
                </w:sdt>
              </w:sdtContent>
            </w:sdt>
          </w:p>
        </w:tc>
        <w:tc>
          <w:tcPr>
            <w:tcW w:w="1188" w:type="dxa"/>
          </w:tcPr>
          <w:p w14:paraId="263A3424"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p>
        </w:tc>
      </w:tr>
    </w:tbl>
    <w:p w14:paraId="6A2D504E" w14:textId="77777777" w:rsidR="006412E7" w:rsidRDefault="006412E7" w:rsidP="006412E7">
      <w:pPr>
        <w:spacing w:before="0" w:after="0" w:line="240" w:lineRule="auto"/>
        <w:rPr>
          <w:color w:val="011D4B" w:themeColor="text2"/>
          <w:kern w:val="28"/>
          <w:sz w:val="32"/>
          <w:szCs w:val="24"/>
        </w:rPr>
      </w:pPr>
      <w:r>
        <w:br w:type="page"/>
      </w:r>
    </w:p>
    <w:p w14:paraId="676EB0A7" w14:textId="77777777" w:rsidR="006412E7" w:rsidRDefault="006412E7" w:rsidP="006412E7">
      <w:pPr>
        <w:pStyle w:val="Heading7"/>
      </w:pPr>
      <w:r>
        <w:lastRenderedPageBreak/>
        <w:t xml:space="preserve">Scope Item 2: Calculation and certificate creation </w:t>
      </w:r>
    </w:p>
    <w:tbl>
      <w:tblPr>
        <w:tblStyle w:val="BasicIPARTtable"/>
        <w:tblW w:w="0" w:type="auto"/>
        <w:tblLook w:val="04A0" w:firstRow="1" w:lastRow="0" w:firstColumn="1" w:lastColumn="0" w:noHBand="0" w:noVBand="1"/>
      </w:tblPr>
      <w:tblGrid>
        <w:gridCol w:w="3629"/>
        <w:gridCol w:w="4228"/>
        <w:gridCol w:w="1170"/>
      </w:tblGrid>
      <w:tr w:rsidR="006412E7" w14:paraId="6A44AB22"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C7BDB39" w14:textId="77777777" w:rsidR="006412E7" w:rsidRDefault="006412E7" w:rsidP="006C5B65">
            <w:pPr>
              <w:pStyle w:val="TableTextColumnHeading"/>
            </w:pPr>
            <w:r>
              <w:t xml:space="preserve">Requirement </w:t>
            </w:r>
          </w:p>
        </w:tc>
        <w:tc>
          <w:tcPr>
            <w:tcW w:w="6663" w:type="dxa"/>
          </w:tcPr>
          <w:p w14:paraId="5695EA67"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Procedure</w:t>
            </w:r>
          </w:p>
        </w:tc>
        <w:tc>
          <w:tcPr>
            <w:tcW w:w="1627" w:type="dxa"/>
          </w:tcPr>
          <w:p w14:paraId="504E634F"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Tier</w:t>
            </w:r>
          </w:p>
        </w:tc>
      </w:tr>
      <w:tr w:rsidR="006412E7" w14:paraId="0CDCE787" w14:textId="77777777" w:rsidTr="006C5B65">
        <w:tc>
          <w:tcPr>
            <w:cnfStyle w:val="001000000000" w:firstRow="0" w:lastRow="0" w:firstColumn="1" w:lastColumn="0" w:oddVBand="0" w:evenVBand="0" w:oddHBand="0" w:evenHBand="0" w:firstRowFirstColumn="0" w:firstRowLastColumn="0" w:lastRowFirstColumn="0" w:lastRowLastColumn="0"/>
            <w:tcW w:w="5670" w:type="dxa"/>
          </w:tcPr>
          <w:p w14:paraId="67662498" w14:textId="77777777" w:rsidR="006412E7" w:rsidRDefault="006412E7" w:rsidP="006C5B65">
            <w:pPr>
              <w:pStyle w:val="TableTextEntries"/>
              <w:rPr>
                <w:lang w:eastAsia="en-US"/>
              </w:rPr>
            </w:pPr>
            <w:r>
              <w:t xml:space="preserve">Energy savings or peak demand reduction capacity and the number of certificates created (registered or proposed to be registered) for the period covered by the audit have been calculated in accordance with: </w:t>
            </w:r>
          </w:p>
          <w:p w14:paraId="5496D4FA" w14:textId="77777777" w:rsidR="006412E7" w:rsidRDefault="006412E7" w:rsidP="006412E7">
            <w:pPr>
              <w:pStyle w:val="TableListBullet"/>
            </w:pPr>
            <w:r>
              <w:t xml:space="preserve">the </w:t>
            </w:r>
            <w:r w:rsidRPr="0008039E">
              <w:rPr>
                <w:i/>
                <w:iCs/>
              </w:rPr>
              <w:t>Electricity Supply Act 1995</w:t>
            </w:r>
            <w:r>
              <w:t xml:space="preserve"> </w:t>
            </w:r>
          </w:p>
          <w:p w14:paraId="39755B07" w14:textId="77777777" w:rsidR="006412E7" w:rsidRDefault="006412E7" w:rsidP="006412E7">
            <w:pPr>
              <w:pStyle w:val="TableListBullet"/>
            </w:pPr>
            <w:r>
              <w:t xml:space="preserve">the </w:t>
            </w:r>
            <w:r w:rsidRPr="0008039E">
              <w:rPr>
                <w:i/>
                <w:iCs/>
              </w:rPr>
              <w:t>Electricity Supply (General) Regulation 2014</w:t>
            </w:r>
            <w:r>
              <w:t xml:space="preserve"> </w:t>
            </w:r>
          </w:p>
          <w:p w14:paraId="6631FE12" w14:textId="77777777" w:rsidR="006412E7" w:rsidRDefault="006412E7" w:rsidP="006412E7">
            <w:pPr>
              <w:pStyle w:val="TableListBullet"/>
            </w:pPr>
            <w:r>
              <w:t>the relevant Rule</w:t>
            </w:r>
          </w:p>
          <w:p w14:paraId="26ECF346" w14:textId="77777777" w:rsidR="006412E7" w:rsidRDefault="006412E7" w:rsidP="006412E7">
            <w:pPr>
              <w:pStyle w:val="TableListBullet"/>
            </w:pPr>
            <w:r>
              <w:t>the Accreditation Conditions of the ACP’s accreditation.</w:t>
            </w:r>
          </w:p>
        </w:tc>
        <w:tc>
          <w:tcPr>
            <w:tcW w:w="6663" w:type="dxa"/>
          </w:tcPr>
          <w:p w14:paraId="6B3D8C22" w14:textId="77777777" w:rsidR="006412E7" w:rsidRPr="00CC431B"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rsidRPr="00CC431B">
              <w:t>Review the energy savings or peak demand reduction capacity calculations, testing the validity of source data and any assumptions used to support the creation of certificates.</w:t>
            </w:r>
          </w:p>
          <w:p w14:paraId="3335EE09" w14:textId="77777777" w:rsidR="006412E7" w:rsidRDefault="006412E7" w:rsidP="006412E7">
            <w:pPr>
              <w:pStyle w:val="TableListBullet"/>
              <w:cnfStyle w:val="000000000000" w:firstRow="0" w:lastRow="0" w:firstColumn="0" w:lastColumn="0" w:oddVBand="0" w:evenVBand="0" w:oddHBand="0" w:evenHBand="0" w:firstRowFirstColumn="0" w:firstRowLastColumn="0" w:lastRowFirstColumn="0" w:lastRowLastColumn="0"/>
            </w:pPr>
            <w:r>
              <w:t>For post registration audits, check the Registry of Certificates to confirm any certificates registered are consistent with the audited eligible certificates (if applicable).</w:t>
            </w:r>
          </w:p>
          <w:p w14:paraId="36F9A883" w14:textId="77777777" w:rsidR="006412E7" w:rsidRDefault="006412E7" w:rsidP="006412E7">
            <w:pPr>
              <w:pStyle w:val="TableListBullet"/>
              <w:cnfStyle w:val="000000000000" w:firstRow="0" w:lastRow="0" w:firstColumn="0" w:lastColumn="0" w:oddVBand="0" w:evenVBand="0" w:oddHBand="0" w:evenHBand="0" w:firstRowFirstColumn="0" w:firstRowLastColumn="0" w:lastRowFirstColumn="0" w:lastRowLastColumn="0"/>
            </w:pPr>
            <w:r>
              <w:t>Check the energy savings or peak demand reduction capacity calculations against the version of the relevant Rule applicable at the time of the implementation of the activity.</w:t>
            </w:r>
          </w:p>
          <w:p w14:paraId="22C269E1" w14:textId="77777777" w:rsidR="006412E7" w:rsidRPr="00C56CF0"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t>Confirm that each certificate or proposed certificate has been allocated the correct vintage year.</w:t>
            </w:r>
          </w:p>
        </w:tc>
        <w:tc>
          <w:tcPr>
            <w:tcW w:w="1627" w:type="dxa"/>
          </w:tcPr>
          <w:p w14:paraId="1764B0BC"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1</w:t>
            </w:r>
          </w:p>
        </w:tc>
      </w:tr>
      <w:tr w:rsidR="006412E7" w14:paraId="191D4952"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1AAE79C" w14:textId="77777777" w:rsidR="006412E7" w:rsidRDefault="006412E7" w:rsidP="006C5B65">
            <w:pPr>
              <w:pStyle w:val="TableTextEntries"/>
            </w:pPr>
            <w:r>
              <w:t xml:space="preserve">Additional audit tasks </w:t>
            </w:r>
          </w:p>
        </w:tc>
        <w:tc>
          <w:tcPr>
            <w:tcW w:w="6663" w:type="dxa"/>
          </w:tcPr>
          <w:p w14:paraId="6483FCAC" w14:textId="77777777" w:rsidR="006412E7" w:rsidRPr="00CC431B"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934971234"/>
                <w:placeholder>
                  <w:docPart w:val="40EACB04C2714494AEC825C0512D4381"/>
                </w:placeholder>
                <w:showingPlcHdr/>
              </w:sdtPr>
              <w:sdtEndPr/>
              <w:sdtContent>
                <w:r w:rsidR="006412E7">
                  <w:rPr>
                    <w:rStyle w:val="PlaceholderText"/>
                    <w:rFonts w:eastAsiaTheme="minorHAnsi"/>
                  </w:rPr>
                  <w:t>&lt;Insert additional tasks specific to the audit if required&gt;</w:t>
                </w:r>
              </w:sdtContent>
            </w:sdt>
          </w:p>
        </w:tc>
        <w:tc>
          <w:tcPr>
            <w:tcW w:w="1627" w:type="dxa"/>
          </w:tcPr>
          <w:p w14:paraId="36814ABF"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p>
        </w:tc>
      </w:tr>
    </w:tbl>
    <w:p w14:paraId="139290A7" w14:textId="431CF850" w:rsidR="006412E7" w:rsidRDefault="006412E7" w:rsidP="006412E7">
      <w:pPr>
        <w:pStyle w:val="Heading7"/>
      </w:pPr>
      <w:r>
        <w:t xml:space="preserve">Scope Item 3: Accreditation conditions </w:t>
      </w:r>
      <w:r w:rsidR="000A5030">
        <w:t>and reporting requirements</w:t>
      </w:r>
    </w:p>
    <w:tbl>
      <w:tblPr>
        <w:tblStyle w:val="BasicIPARTtable"/>
        <w:tblW w:w="9072" w:type="dxa"/>
        <w:tblLayout w:type="fixed"/>
        <w:tblLook w:val="04A0" w:firstRow="1" w:lastRow="0" w:firstColumn="1" w:lastColumn="0" w:noHBand="0" w:noVBand="1"/>
      </w:tblPr>
      <w:tblGrid>
        <w:gridCol w:w="3402"/>
        <w:gridCol w:w="4536"/>
        <w:gridCol w:w="1134"/>
      </w:tblGrid>
      <w:tr w:rsidR="00B6563E" w14:paraId="507E6AEE" w14:textId="77777777" w:rsidTr="00823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8C4238B" w14:textId="77777777" w:rsidR="006412E7" w:rsidRDefault="006412E7" w:rsidP="006C5B65">
            <w:pPr>
              <w:pStyle w:val="TableTextColumnHeading"/>
            </w:pPr>
            <w:r>
              <w:t xml:space="preserve">Requirement </w:t>
            </w:r>
          </w:p>
        </w:tc>
        <w:tc>
          <w:tcPr>
            <w:tcW w:w="0" w:type="dxa"/>
          </w:tcPr>
          <w:p w14:paraId="17947346"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Procedure</w:t>
            </w:r>
          </w:p>
        </w:tc>
        <w:tc>
          <w:tcPr>
            <w:tcW w:w="0" w:type="dxa"/>
          </w:tcPr>
          <w:p w14:paraId="35170DEF"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 xml:space="preserve">Audit Tier </w:t>
            </w:r>
          </w:p>
        </w:tc>
      </w:tr>
      <w:tr w:rsidR="00B6563E" w14:paraId="0264B915" w14:textId="77777777" w:rsidTr="00823260">
        <w:tc>
          <w:tcPr>
            <w:cnfStyle w:val="001000000000" w:firstRow="0" w:lastRow="0" w:firstColumn="1" w:lastColumn="0" w:oddVBand="0" w:evenVBand="0" w:oddHBand="0" w:evenHBand="0" w:firstRowFirstColumn="0" w:firstRowLastColumn="0" w:lastRowFirstColumn="0" w:lastRowLastColumn="0"/>
            <w:tcW w:w="3402" w:type="dxa"/>
          </w:tcPr>
          <w:p w14:paraId="1CD915E3" w14:textId="7B0A60DB" w:rsidR="006412E7" w:rsidRDefault="006412E7" w:rsidP="006C5B65">
            <w:pPr>
              <w:pStyle w:val="TableTextEntries"/>
            </w:pPr>
            <w:r>
              <w:t xml:space="preserve">Compliance with </w:t>
            </w:r>
            <w:r w:rsidR="000A5030">
              <w:t>c</w:t>
            </w:r>
            <w:r>
              <w:t xml:space="preserve">onditions of </w:t>
            </w:r>
            <w:r w:rsidR="000A5030">
              <w:t>a</w:t>
            </w:r>
            <w:r>
              <w:t xml:space="preserve">ccreditation </w:t>
            </w:r>
          </w:p>
        </w:tc>
        <w:tc>
          <w:tcPr>
            <w:tcW w:w="0" w:type="dxa"/>
          </w:tcPr>
          <w:p w14:paraId="4F296EBE" w14:textId="54D97631" w:rsidR="006412E7" w:rsidRPr="00CC431B" w:rsidRDefault="006412E7" w:rsidP="006412E7">
            <w:pPr>
              <w:pStyle w:val="TableListBullet"/>
              <w:cnfStyle w:val="000000000000" w:firstRow="0" w:lastRow="0" w:firstColumn="0" w:lastColumn="0" w:oddVBand="0" w:evenVBand="0" w:oddHBand="0" w:evenHBand="0" w:firstRowFirstColumn="0" w:firstRowLastColumn="0" w:lastRowFirstColumn="0" w:lastRowLastColumn="0"/>
            </w:pPr>
            <w:r w:rsidRPr="00CC431B">
              <w:t>Review the ACP’s compliance with its conditions of accreditation, in particular</w:t>
            </w:r>
            <w:r w:rsidR="00B6563E">
              <w:t xml:space="preserve"> compliance with</w:t>
            </w:r>
            <w:r w:rsidRPr="00CC431B">
              <w:t>:</w:t>
            </w:r>
          </w:p>
          <w:p w14:paraId="038A6198" w14:textId="3C621510" w:rsidR="006412E7" w:rsidRPr="00CC431B" w:rsidRDefault="006412E7" w:rsidP="006412E7">
            <w:pPr>
              <w:pStyle w:val="TableListBullet2"/>
              <w:cnfStyle w:val="000000000000" w:firstRow="0" w:lastRow="0" w:firstColumn="0" w:lastColumn="0" w:oddVBand="0" w:evenVBand="0" w:oddHBand="0" w:evenHBand="0" w:firstRowFirstColumn="0" w:firstRowLastColumn="0" w:lastRowFirstColumn="0" w:lastRowLastColumn="0"/>
            </w:pPr>
            <w:r w:rsidRPr="00CC431B">
              <w:t xml:space="preserve">any special/additional conditions contained in the Accreditation Notice </w:t>
            </w:r>
          </w:p>
          <w:p w14:paraId="6ECEAD47" w14:textId="304B54B4" w:rsidR="006412E7" w:rsidRPr="00CC431B" w:rsidRDefault="006412E7" w:rsidP="006412E7">
            <w:pPr>
              <w:pStyle w:val="TableListBullet2"/>
              <w:cnfStyle w:val="000000000000" w:firstRow="0" w:lastRow="0" w:firstColumn="0" w:lastColumn="0" w:oddVBand="0" w:evenVBand="0" w:oddHBand="0" w:evenHBand="0" w:firstRowFirstColumn="0" w:firstRowLastColumn="0" w:lastRowFirstColumn="0" w:lastRowLastColumn="0"/>
            </w:pPr>
            <w:r w:rsidRPr="00CC431B">
              <w:t>the insurance requirements</w:t>
            </w:r>
          </w:p>
          <w:p w14:paraId="09DA6B51" w14:textId="22DC9C88" w:rsidR="006412E7" w:rsidRDefault="006412E7" w:rsidP="006412E7">
            <w:pPr>
              <w:pStyle w:val="TableListBullet2"/>
              <w:cnfStyle w:val="000000000000" w:firstRow="0" w:lastRow="0" w:firstColumn="0" w:lastColumn="0" w:oddVBand="0" w:evenVBand="0" w:oddHBand="0" w:evenHBand="0" w:firstRowFirstColumn="0" w:firstRowLastColumn="0" w:lastRowFirstColumn="0" w:lastRowLastColumn="0"/>
            </w:pPr>
            <w:r w:rsidRPr="00CC431B">
              <w:t>conditions related to customer engagement and the ACP’s representatives</w:t>
            </w:r>
          </w:p>
          <w:p w14:paraId="7BB8750D" w14:textId="40A50479" w:rsidR="00C93BB2" w:rsidRDefault="006412E7" w:rsidP="006412E7">
            <w:pPr>
              <w:pStyle w:val="TableListBullet2"/>
              <w:cnfStyle w:val="000000000000" w:firstRow="0" w:lastRow="0" w:firstColumn="0" w:lastColumn="0" w:oddVBand="0" w:evenVBand="0" w:oddHBand="0" w:evenHBand="0" w:firstRowFirstColumn="0" w:firstRowLastColumn="0" w:lastRowFirstColumn="0" w:lastRowLastColumn="0"/>
            </w:pPr>
            <w:r>
              <w:t>notification obligations</w:t>
            </w:r>
          </w:p>
          <w:p w14:paraId="1B53B2E8" w14:textId="37455798" w:rsidR="006412E7" w:rsidRPr="00F907ED" w:rsidRDefault="009538E4" w:rsidP="006412E7">
            <w:pPr>
              <w:pStyle w:val="TableListBullet2"/>
              <w:cnfStyle w:val="000000000000" w:firstRow="0" w:lastRow="0" w:firstColumn="0" w:lastColumn="0" w:oddVBand="0" w:evenVBand="0" w:oddHBand="0" w:evenHBand="0" w:firstRowFirstColumn="0" w:firstRowLastColumn="0" w:lastRowFirstColumn="0" w:lastRowLastColumn="0"/>
            </w:pPr>
            <w:r>
              <w:t xml:space="preserve">any </w:t>
            </w:r>
            <w:r w:rsidR="00C93BB2">
              <w:t>reporting requirements</w:t>
            </w:r>
            <w:r>
              <w:t xml:space="preserve"> (including monthly reporting)</w:t>
            </w:r>
            <w:r w:rsidR="00771713">
              <w:t>.</w:t>
            </w:r>
            <w:r w:rsidR="006412E7">
              <w:t xml:space="preserve"> </w:t>
            </w:r>
          </w:p>
        </w:tc>
        <w:tc>
          <w:tcPr>
            <w:tcW w:w="0" w:type="dxa"/>
          </w:tcPr>
          <w:p w14:paraId="750335C3"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p>
          <w:p w14:paraId="17325E9F"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N/A</w:t>
            </w:r>
          </w:p>
        </w:tc>
      </w:tr>
      <w:tr w:rsidR="00B6563E" w14:paraId="47B7368B" w14:textId="77777777" w:rsidTr="00823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D1CFA65" w14:textId="5F56BBA6" w:rsidR="006412E7" w:rsidRDefault="006412E7" w:rsidP="006C5B65">
            <w:pPr>
              <w:pStyle w:val="TableTextEntries"/>
            </w:pPr>
            <w:r>
              <w:t xml:space="preserve">For activities </w:t>
            </w:r>
            <w:r w:rsidR="009538E4">
              <w:t xml:space="preserve">taking place in residential premises </w:t>
            </w:r>
            <w:r>
              <w:t>under the:</w:t>
            </w:r>
          </w:p>
          <w:p w14:paraId="0BBEF580" w14:textId="72CAD056" w:rsidR="006412E7" w:rsidRDefault="006412E7" w:rsidP="006412E7">
            <w:pPr>
              <w:pStyle w:val="TableListBullet"/>
            </w:pPr>
            <w:r>
              <w:t xml:space="preserve">Home Energy Efficiency Retrofits </w:t>
            </w:r>
            <w:r w:rsidR="000A5030">
              <w:t>(</w:t>
            </w:r>
            <w:r w:rsidR="000A5030" w:rsidRPr="00547405">
              <w:rPr>
                <w:b/>
                <w:bCs/>
              </w:rPr>
              <w:t>HEER</w:t>
            </w:r>
            <w:r w:rsidR="000A5030">
              <w:t xml:space="preserve">) </w:t>
            </w:r>
            <w:r>
              <w:t xml:space="preserve">method (Clause 9.8 of the ESS Rule), </w:t>
            </w:r>
          </w:p>
          <w:p w14:paraId="59B48727" w14:textId="2C72C2CC" w:rsidR="006412E7" w:rsidRDefault="006412E7" w:rsidP="006412E7">
            <w:pPr>
              <w:pStyle w:val="TableListBullet"/>
            </w:pPr>
            <w:r w:rsidRPr="00CC431B">
              <w:t>Reducing Demand Using Efficiency</w:t>
            </w:r>
            <w:r w:rsidR="000A5030">
              <w:t xml:space="preserve"> (</w:t>
            </w:r>
            <w:r w:rsidR="000A5030" w:rsidRPr="00547405">
              <w:rPr>
                <w:b/>
                <w:bCs/>
              </w:rPr>
              <w:t>RDUE</w:t>
            </w:r>
            <w:r w:rsidR="000A5030">
              <w:t>)</w:t>
            </w:r>
            <w:r w:rsidRPr="00CC431B">
              <w:t xml:space="preserve"> method</w:t>
            </w:r>
            <w:r w:rsidR="00E64588">
              <w:t xml:space="preserve"> under clause 7.1.1 </w:t>
            </w:r>
            <w:r w:rsidR="000A5030">
              <w:t xml:space="preserve">of the PDRS Rule </w:t>
            </w:r>
            <w:r w:rsidR="00E64588">
              <w:t>only,</w:t>
            </w:r>
          </w:p>
          <w:p w14:paraId="555A5BD4" w14:textId="2000C335" w:rsidR="00F070D6" w:rsidRDefault="00E64588" w:rsidP="006412E7">
            <w:pPr>
              <w:pStyle w:val="TableListBullet"/>
            </w:pPr>
            <w:r>
              <w:t xml:space="preserve">Store and Shift Capacity </w:t>
            </w:r>
            <w:r w:rsidR="000A5030">
              <w:t>(</w:t>
            </w:r>
            <w:r w:rsidR="000A5030" w:rsidRPr="00547405">
              <w:rPr>
                <w:b/>
                <w:bCs/>
              </w:rPr>
              <w:t>SASC</w:t>
            </w:r>
            <w:r w:rsidR="000A5030">
              <w:t>) m</w:t>
            </w:r>
            <w:r>
              <w:t>ethod (Clause 8</w:t>
            </w:r>
            <w:r w:rsidR="000A5030">
              <w:t>.1</w:t>
            </w:r>
            <w:r>
              <w:t xml:space="preserve"> of the PDRS Rule), and</w:t>
            </w:r>
          </w:p>
          <w:p w14:paraId="37DCDCD5" w14:textId="63C23D6B" w:rsidR="00E64588" w:rsidRDefault="00316261" w:rsidP="006412E7">
            <w:pPr>
              <w:pStyle w:val="TableListBullet"/>
            </w:pPr>
            <w:r>
              <w:t xml:space="preserve">Household Annual Demand Response </w:t>
            </w:r>
            <w:r w:rsidR="000A5030">
              <w:t>(</w:t>
            </w:r>
            <w:r w:rsidR="000A5030" w:rsidRPr="00547405">
              <w:rPr>
                <w:b/>
                <w:bCs/>
              </w:rPr>
              <w:t>HADR</w:t>
            </w:r>
            <w:r w:rsidR="000A5030">
              <w:t>) m</w:t>
            </w:r>
            <w:r>
              <w:t>ethod (Clause 9</w:t>
            </w:r>
            <w:r w:rsidR="000A5030">
              <w:t>.1</w:t>
            </w:r>
            <w:r>
              <w:t xml:space="preserve"> of the PDRS Rule)</w:t>
            </w:r>
          </w:p>
        </w:tc>
        <w:tc>
          <w:tcPr>
            <w:tcW w:w="0" w:type="dxa"/>
          </w:tcPr>
          <w:p w14:paraId="2F10AD19"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r>
              <w:t>Review the ACP’s compliance with the adequacy of its risk management processes and internal audit procedures to effectively review and monitor whether the RESA/RPA is implemented in compliance with its requirements.</w:t>
            </w:r>
          </w:p>
          <w:p w14:paraId="26A36D26" w14:textId="77777777" w:rsidR="00EA7EB8" w:rsidRDefault="00EA7EB8" w:rsidP="006C5B65">
            <w:pPr>
              <w:pStyle w:val="TableTextEntries"/>
              <w:cnfStyle w:val="000000010000" w:firstRow="0" w:lastRow="0" w:firstColumn="0" w:lastColumn="0" w:oddVBand="0" w:evenVBand="0" w:oddHBand="0" w:evenHBand="1" w:firstRowFirstColumn="0" w:firstRowLastColumn="0" w:lastRowFirstColumn="0" w:lastRowLastColumn="0"/>
            </w:pPr>
          </w:p>
          <w:p w14:paraId="2DCD6A21" w14:textId="77777777" w:rsidR="006412E7" w:rsidRPr="00C56CF0" w:rsidRDefault="006412E7" w:rsidP="00C93BB2">
            <w:pPr>
              <w:pStyle w:val="TableTextEntries"/>
              <w:cnfStyle w:val="000000010000" w:firstRow="0" w:lastRow="0" w:firstColumn="0" w:lastColumn="0" w:oddVBand="0" w:evenVBand="0" w:oddHBand="0" w:evenHBand="1" w:firstRowFirstColumn="0" w:firstRowLastColumn="0" w:lastRowFirstColumn="0" w:lastRowLastColumn="0"/>
            </w:pPr>
          </w:p>
        </w:tc>
        <w:tc>
          <w:tcPr>
            <w:tcW w:w="0" w:type="dxa"/>
          </w:tcPr>
          <w:p w14:paraId="3C6D49DB"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r>
              <w:t>N/A</w:t>
            </w:r>
          </w:p>
        </w:tc>
      </w:tr>
      <w:tr w:rsidR="00B6563E" w14:paraId="391D4E08" w14:textId="77777777" w:rsidTr="00B6563E">
        <w:tc>
          <w:tcPr>
            <w:cnfStyle w:val="001000000000" w:firstRow="0" w:lastRow="0" w:firstColumn="1" w:lastColumn="0" w:oddVBand="0" w:evenVBand="0" w:oddHBand="0" w:evenHBand="0" w:firstRowFirstColumn="0" w:firstRowLastColumn="0" w:lastRowFirstColumn="0" w:lastRowLastColumn="0"/>
            <w:tcW w:w="3402" w:type="dxa"/>
          </w:tcPr>
          <w:p w14:paraId="339B9557" w14:textId="6B0844B7" w:rsidR="00B6563E" w:rsidRDefault="00B6563E" w:rsidP="006C5B65">
            <w:pPr>
              <w:pStyle w:val="TableTextEntries"/>
            </w:pPr>
            <w:r>
              <w:t xml:space="preserve">For activities under the HEER, Installation of High Efficiency </w:t>
            </w:r>
            <w:r w:rsidRPr="0086587C">
              <w:t>Appliances for Businesses</w:t>
            </w:r>
            <w:r>
              <w:t xml:space="preserve"> (Clause 9.9 of the ESS Rule), RDUE, SASC and HADR methods</w:t>
            </w:r>
          </w:p>
        </w:tc>
        <w:tc>
          <w:tcPr>
            <w:tcW w:w="4536" w:type="dxa"/>
          </w:tcPr>
          <w:p w14:paraId="72BCF59B" w14:textId="6E5EE5EB" w:rsidR="00B6563E" w:rsidRDefault="00B6563E" w:rsidP="006C5B65">
            <w:pPr>
              <w:pStyle w:val="TableTextEntries"/>
              <w:cnfStyle w:val="000000000000" w:firstRow="0" w:lastRow="0" w:firstColumn="0" w:lastColumn="0" w:oddVBand="0" w:evenVBand="0" w:oddHBand="0" w:evenHBand="0" w:firstRowFirstColumn="0" w:firstRowLastColumn="0" w:lastRowFirstColumn="0" w:lastRowLastColumn="0"/>
            </w:pPr>
            <w:r>
              <w:t>For Implementations</w:t>
            </w:r>
            <w:r w:rsidR="009538E4">
              <w:t xml:space="preserve"> from 1 October </w:t>
            </w:r>
            <w:r w:rsidRPr="0086587C">
              <w:t xml:space="preserve">2025, </w:t>
            </w:r>
            <w:r>
              <w:t xml:space="preserve">check </w:t>
            </w:r>
            <w:r w:rsidRPr="0086587C">
              <w:t xml:space="preserve">the ACP </w:t>
            </w:r>
            <w:r>
              <w:t>has complied with the relevant monthly reporting requirements in clause 6.13 of the ESS Rule and clause 6.11 of the PDRS Rule</w:t>
            </w:r>
            <w:r w:rsidRPr="0086587C">
              <w:t>.</w:t>
            </w:r>
          </w:p>
        </w:tc>
        <w:tc>
          <w:tcPr>
            <w:tcW w:w="1134" w:type="dxa"/>
          </w:tcPr>
          <w:p w14:paraId="562734B1" w14:textId="7585B013" w:rsidR="00B6563E" w:rsidRPr="004B0B70" w:rsidRDefault="00B6563E" w:rsidP="006C5B65">
            <w:pPr>
              <w:pStyle w:val="TableTextEntries"/>
              <w:cnfStyle w:val="000000000000" w:firstRow="0" w:lastRow="0" w:firstColumn="0" w:lastColumn="0" w:oddVBand="0" w:evenVBand="0" w:oddHBand="0" w:evenHBand="0" w:firstRowFirstColumn="0" w:firstRowLastColumn="0" w:lastRowFirstColumn="0" w:lastRowLastColumn="0"/>
            </w:pPr>
            <w:r w:rsidRPr="004B0B70">
              <w:t>N/A</w:t>
            </w:r>
          </w:p>
        </w:tc>
      </w:tr>
      <w:tr w:rsidR="00B6563E" w14:paraId="144DDFFF"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59419C3" w14:textId="77777777" w:rsidR="006412E7" w:rsidRDefault="006412E7" w:rsidP="006C5B65">
            <w:pPr>
              <w:pStyle w:val="TableTextEntries"/>
            </w:pPr>
            <w:r>
              <w:t xml:space="preserve">Additional audit tasks </w:t>
            </w:r>
          </w:p>
        </w:tc>
        <w:tc>
          <w:tcPr>
            <w:tcW w:w="0" w:type="dxa"/>
          </w:tcPr>
          <w:p w14:paraId="5DAD2EDF" w14:textId="77777777" w:rsidR="006412E7"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774911935"/>
                <w:placeholder>
                  <w:docPart w:val="A91303C7403E45F58564BE57DEAE327B"/>
                </w:placeholder>
                <w:showingPlcHdr/>
              </w:sdtPr>
              <w:sdtEndPr/>
              <w:sdtContent>
                <w:r w:rsidR="006412E7">
                  <w:rPr>
                    <w:rStyle w:val="PlaceholderText"/>
                    <w:rFonts w:eastAsiaTheme="minorHAnsi"/>
                  </w:rPr>
                  <w:t>&lt;Insert additional tasks specific to the audit if required&gt;</w:t>
                </w:r>
              </w:sdtContent>
            </w:sdt>
          </w:p>
        </w:tc>
        <w:tc>
          <w:tcPr>
            <w:tcW w:w="0" w:type="dxa"/>
          </w:tcPr>
          <w:p w14:paraId="57EC0377"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p>
        </w:tc>
      </w:tr>
    </w:tbl>
    <w:p w14:paraId="0A970578" w14:textId="77777777" w:rsidR="006412E7" w:rsidRDefault="006412E7" w:rsidP="006412E7">
      <w:pPr>
        <w:pStyle w:val="Heading7"/>
      </w:pPr>
      <w:r>
        <w:lastRenderedPageBreak/>
        <w:t>Scope Item 4: Implementation of previous recommendations</w:t>
      </w:r>
    </w:p>
    <w:tbl>
      <w:tblPr>
        <w:tblStyle w:val="BasicIPARTtable"/>
        <w:tblW w:w="0" w:type="auto"/>
        <w:tblLook w:val="04A0" w:firstRow="1" w:lastRow="0" w:firstColumn="1" w:lastColumn="0" w:noHBand="0" w:noVBand="1"/>
      </w:tblPr>
      <w:tblGrid>
        <w:gridCol w:w="3203"/>
        <w:gridCol w:w="4668"/>
        <w:gridCol w:w="1156"/>
      </w:tblGrid>
      <w:tr w:rsidR="006412E7" w14:paraId="5343F94C"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5EB9792D" w14:textId="77777777" w:rsidR="006412E7" w:rsidRDefault="006412E7" w:rsidP="006C5B65">
            <w:pPr>
              <w:pStyle w:val="TableTextColumnHeading"/>
            </w:pPr>
            <w:r>
              <w:t xml:space="preserve">Requirement </w:t>
            </w:r>
          </w:p>
        </w:tc>
        <w:tc>
          <w:tcPr>
            <w:tcW w:w="7513" w:type="dxa"/>
          </w:tcPr>
          <w:p w14:paraId="0C6A901D"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Procedure</w:t>
            </w:r>
          </w:p>
        </w:tc>
        <w:tc>
          <w:tcPr>
            <w:tcW w:w="1627" w:type="dxa"/>
          </w:tcPr>
          <w:p w14:paraId="6F275710"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 xml:space="preserve">Audit Tier </w:t>
            </w:r>
          </w:p>
        </w:tc>
      </w:tr>
      <w:tr w:rsidR="006412E7" w14:paraId="469DB222" w14:textId="77777777" w:rsidTr="006C5B65">
        <w:tc>
          <w:tcPr>
            <w:cnfStyle w:val="001000000000" w:firstRow="0" w:lastRow="0" w:firstColumn="1" w:lastColumn="0" w:oddVBand="0" w:evenVBand="0" w:oddHBand="0" w:evenHBand="0" w:firstRowFirstColumn="0" w:firstRowLastColumn="0" w:lastRowFirstColumn="0" w:lastRowLastColumn="0"/>
            <w:tcW w:w="4820" w:type="dxa"/>
          </w:tcPr>
          <w:p w14:paraId="71BFB571" w14:textId="77777777" w:rsidR="006412E7" w:rsidRDefault="006412E7" w:rsidP="006C5B65">
            <w:pPr>
              <w:pStyle w:val="TableTextEntries"/>
            </w:pPr>
            <w:r>
              <w:t>Implementation of previous recommendations</w:t>
            </w:r>
          </w:p>
        </w:tc>
        <w:tc>
          <w:tcPr>
            <w:tcW w:w="7513" w:type="dxa"/>
          </w:tcPr>
          <w:p w14:paraId="62A0B246"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Provide an opinion on whether the ACP has addressed outstanding recommendation(s) from previous audit reports:</w:t>
            </w:r>
          </w:p>
          <w:p w14:paraId="49E41BF1" w14:textId="77777777" w:rsidR="006412E7" w:rsidRPr="00CC431B" w:rsidRDefault="006412E7" w:rsidP="006412E7">
            <w:pPr>
              <w:pStyle w:val="TableListBullet"/>
              <w:cnfStyle w:val="000000000000" w:firstRow="0" w:lastRow="0" w:firstColumn="0" w:lastColumn="0" w:oddVBand="0" w:evenVBand="0" w:oddHBand="0" w:evenHBand="0" w:firstRowFirstColumn="0" w:firstRowLastColumn="0" w:lastRowFirstColumn="0" w:lastRowLastColumn="0"/>
            </w:pPr>
            <w:r w:rsidRPr="00CC431B">
              <w:t xml:space="preserve">Review the outstanding recommendations and the actions taken by the ACP to address the recommendation. </w:t>
            </w:r>
          </w:p>
          <w:p w14:paraId="4F10D7B3" w14:textId="77777777" w:rsidR="006412E7" w:rsidRPr="00C56CF0"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rsidRPr="00CC431B">
              <w:t>Check that any new procedures have been documented and are operational.</w:t>
            </w:r>
            <w:r>
              <w:t xml:space="preserve">  </w:t>
            </w:r>
          </w:p>
        </w:tc>
        <w:tc>
          <w:tcPr>
            <w:tcW w:w="1627" w:type="dxa"/>
          </w:tcPr>
          <w:p w14:paraId="542FBE20"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N/A</w:t>
            </w:r>
          </w:p>
        </w:tc>
      </w:tr>
      <w:tr w:rsidR="006412E7" w14:paraId="57550BB1"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2AC79A65" w14:textId="77777777" w:rsidR="006412E7" w:rsidRDefault="006412E7" w:rsidP="006C5B65">
            <w:pPr>
              <w:pStyle w:val="TableTextEntries"/>
            </w:pPr>
            <w:r>
              <w:t xml:space="preserve">Additional audit tasks </w:t>
            </w:r>
          </w:p>
        </w:tc>
        <w:tc>
          <w:tcPr>
            <w:tcW w:w="7513" w:type="dxa"/>
          </w:tcPr>
          <w:p w14:paraId="467AD894" w14:textId="77777777" w:rsidR="006412E7" w:rsidRPr="00C56CF0" w:rsidRDefault="00DC48F5" w:rsidP="006C5B65">
            <w:pPr>
              <w:pStyle w:val="TableTextEntries"/>
              <w:cnfStyle w:val="000000010000" w:firstRow="0" w:lastRow="0" w:firstColumn="0" w:lastColumn="0" w:oddVBand="0" w:evenVBand="0" w:oddHBand="0" w:evenHBand="1" w:firstRowFirstColumn="0" w:firstRowLastColumn="0" w:lastRowFirstColumn="0" w:lastRowLastColumn="0"/>
              <w:rPr>
                <w:lang w:eastAsia="en-US"/>
              </w:rPr>
            </w:pPr>
            <w:sdt>
              <w:sdtPr>
                <w:id w:val="-1913543002"/>
                <w:placeholder>
                  <w:docPart w:val="CB667386452B460F9687BA0DA5DA43D5"/>
                </w:placeholder>
                <w:showingPlcHdr/>
              </w:sdtPr>
              <w:sdtEndPr/>
              <w:sdtContent>
                <w:r w:rsidR="006412E7">
                  <w:rPr>
                    <w:rStyle w:val="PlaceholderText"/>
                    <w:rFonts w:eastAsiaTheme="minorHAnsi"/>
                  </w:rPr>
                  <w:t>&lt;Insert additional tasks specific to the audit if required&gt;</w:t>
                </w:r>
              </w:sdtContent>
            </w:sdt>
          </w:p>
        </w:tc>
        <w:tc>
          <w:tcPr>
            <w:tcW w:w="1627" w:type="dxa"/>
          </w:tcPr>
          <w:p w14:paraId="71D36EF8"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p>
        </w:tc>
      </w:tr>
    </w:tbl>
    <w:p w14:paraId="74AE58D8" w14:textId="77777777" w:rsidR="006412E7" w:rsidRDefault="006412E7" w:rsidP="006412E7">
      <w:pPr>
        <w:pStyle w:val="Heading7"/>
      </w:pPr>
      <w:r>
        <w:t>Scope Item 5: Record keeping arrangements</w:t>
      </w:r>
    </w:p>
    <w:p w14:paraId="5F93449D" w14:textId="77777777" w:rsidR="006412E7" w:rsidRDefault="006412E7" w:rsidP="006412E7">
      <w:pPr>
        <w:pStyle w:val="Infobullet"/>
      </w:pPr>
      <w:r>
        <w:t>Note for record keeping audits, the Auditor will only provide an opinion on record keeping arrangements.</w:t>
      </w:r>
    </w:p>
    <w:tbl>
      <w:tblPr>
        <w:tblStyle w:val="BasicIPARTtable"/>
        <w:tblW w:w="0" w:type="auto"/>
        <w:tblLook w:val="04A0" w:firstRow="1" w:lastRow="0" w:firstColumn="1" w:lastColumn="0" w:noHBand="0" w:noVBand="1"/>
      </w:tblPr>
      <w:tblGrid>
        <w:gridCol w:w="3661"/>
        <w:gridCol w:w="4201"/>
        <w:gridCol w:w="1165"/>
      </w:tblGrid>
      <w:tr w:rsidR="006412E7" w14:paraId="042B259A"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FBC157A" w14:textId="77777777" w:rsidR="006412E7" w:rsidRDefault="006412E7" w:rsidP="006C5B65">
            <w:pPr>
              <w:pStyle w:val="TableTextColumnHeading"/>
            </w:pPr>
            <w:r>
              <w:t xml:space="preserve">Requirement </w:t>
            </w:r>
          </w:p>
        </w:tc>
        <w:tc>
          <w:tcPr>
            <w:tcW w:w="6663" w:type="dxa"/>
          </w:tcPr>
          <w:p w14:paraId="5D90A603"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Procedure</w:t>
            </w:r>
          </w:p>
        </w:tc>
        <w:tc>
          <w:tcPr>
            <w:tcW w:w="1627" w:type="dxa"/>
          </w:tcPr>
          <w:p w14:paraId="113D9FE1"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 xml:space="preserve">Audit Tier </w:t>
            </w:r>
          </w:p>
        </w:tc>
      </w:tr>
      <w:tr w:rsidR="006412E7" w14:paraId="7F5FB671" w14:textId="77777777" w:rsidTr="006C5B65">
        <w:tc>
          <w:tcPr>
            <w:cnfStyle w:val="001000000000" w:firstRow="0" w:lastRow="0" w:firstColumn="1" w:lastColumn="0" w:oddVBand="0" w:evenVBand="0" w:oddHBand="0" w:evenHBand="0" w:firstRowFirstColumn="0" w:firstRowLastColumn="0" w:lastRowFirstColumn="0" w:lastRowLastColumn="0"/>
            <w:tcW w:w="5670" w:type="dxa"/>
          </w:tcPr>
          <w:p w14:paraId="064E3487" w14:textId="77777777" w:rsidR="006412E7" w:rsidRPr="00CC431B" w:rsidRDefault="006412E7" w:rsidP="006C5B65">
            <w:pPr>
              <w:pStyle w:val="TableTextEntries"/>
            </w:pPr>
            <w:r w:rsidRPr="00CC431B">
              <w:t xml:space="preserve">Provide an opinion on whether the ACP’s record keeping arrangements: </w:t>
            </w:r>
          </w:p>
          <w:p w14:paraId="0141DFA3" w14:textId="77777777" w:rsidR="006412E7" w:rsidRDefault="006412E7" w:rsidP="006412E7">
            <w:pPr>
              <w:pStyle w:val="TableListBullet"/>
            </w:pPr>
            <w:r>
              <w:t>comply with the Regulation</w:t>
            </w:r>
          </w:p>
          <w:p w14:paraId="572D135B" w14:textId="77777777" w:rsidR="006412E7" w:rsidRPr="00D04C7A" w:rsidRDefault="006412E7" w:rsidP="006412E7">
            <w:pPr>
              <w:pStyle w:val="TableListBullet"/>
            </w:pPr>
            <w:r>
              <w:t xml:space="preserve">are consistent with the Scheme Administrator’s record keeping requirements </w:t>
            </w:r>
          </w:p>
          <w:p w14:paraId="774C6B2A" w14:textId="77777777" w:rsidR="006412E7" w:rsidRDefault="006412E7" w:rsidP="006412E7">
            <w:pPr>
              <w:pStyle w:val="TableListBullet"/>
            </w:pPr>
            <w:r>
              <w:t>are adequate to support the creation of the certificates within the scope of this audit, and</w:t>
            </w:r>
          </w:p>
          <w:p w14:paraId="49B81F25" w14:textId="77777777" w:rsidR="006412E7" w:rsidRDefault="006412E7" w:rsidP="006412E7">
            <w:pPr>
              <w:pStyle w:val="TableListBullet"/>
            </w:pPr>
            <w:r>
              <w:t>are adequate to demonstrate the ACP’s ability to achieve ongoing compliance with the legislation and its Accreditation Notice to properly create certificates.</w:t>
            </w:r>
          </w:p>
        </w:tc>
        <w:tc>
          <w:tcPr>
            <w:tcW w:w="6663" w:type="dxa"/>
          </w:tcPr>
          <w:p w14:paraId="378FB611" w14:textId="77777777" w:rsidR="006412E7"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rPr>
                <w:lang w:eastAsia="en-US"/>
              </w:rPr>
              <w:t>Review the business model, project plan and Recognised Activity implementation and management processes.</w:t>
            </w:r>
          </w:p>
          <w:p w14:paraId="1F488C09" w14:textId="77777777" w:rsidR="006412E7"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rPr>
                <w:lang w:eastAsia="en-US"/>
              </w:rPr>
              <w:t>Review information systems, design and operation of internal system controls.</w:t>
            </w:r>
          </w:p>
          <w:p w14:paraId="3D30F14A" w14:textId="77777777" w:rsidR="006412E7"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Review quality assurance procedures and other related control mechanisms and processes. </w:t>
            </w:r>
          </w:p>
          <w:p w14:paraId="19A56A51" w14:textId="77777777" w:rsidR="006412E7" w:rsidRPr="00C56CF0" w:rsidRDefault="006412E7" w:rsidP="006412E7">
            <w:pPr>
              <w:pStyle w:val="TableListBullet"/>
              <w:cnfStyle w:val="000000000000" w:firstRow="0" w:lastRow="0" w:firstColumn="0" w:lastColumn="0" w:oddVBand="0" w:evenVBand="0" w:oddHBand="0" w:evenHBand="0" w:firstRowFirstColumn="0" w:firstRowLastColumn="0" w:lastRowFirstColumn="0" w:lastRowLastColumn="0"/>
              <w:rPr>
                <w:lang w:eastAsia="en-US"/>
              </w:rPr>
            </w:pPr>
            <w:r>
              <w:rPr>
                <w:lang w:eastAsia="en-US"/>
              </w:rPr>
              <w:t>Conduct a site visit to administrative offices to discuss the accreditation and hold interviews with personnel relating to systems, procedures, controls and quality assurance activities (if applicable).</w:t>
            </w:r>
          </w:p>
        </w:tc>
        <w:tc>
          <w:tcPr>
            <w:tcW w:w="1627" w:type="dxa"/>
          </w:tcPr>
          <w:p w14:paraId="79EC755F" w14:textId="77777777" w:rsidR="006412E7" w:rsidRDefault="006412E7" w:rsidP="006C5B65">
            <w:pPr>
              <w:pStyle w:val="TableTextEntries"/>
              <w:cnfStyle w:val="000000000000" w:firstRow="0" w:lastRow="0" w:firstColumn="0" w:lastColumn="0" w:oddVBand="0" w:evenVBand="0" w:oddHBand="0" w:evenHBand="0" w:firstRowFirstColumn="0" w:firstRowLastColumn="0" w:lastRowFirstColumn="0" w:lastRowLastColumn="0"/>
            </w:pPr>
            <w:r>
              <w:t>N/A</w:t>
            </w:r>
          </w:p>
        </w:tc>
      </w:tr>
      <w:tr w:rsidR="006412E7" w14:paraId="4F20419A" w14:textId="77777777" w:rsidTr="006C5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5E713DA" w14:textId="77777777" w:rsidR="006412E7" w:rsidRDefault="006412E7" w:rsidP="006C5B65">
            <w:pPr>
              <w:pStyle w:val="TableTextEntries"/>
            </w:pPr>
            <w:r>
              <w:t xml:space="preserve">Additional audit tasks </w:t>
            </w:r>
          </w:p>
        </w:tc>
        <w:tc>
          <w:tcPr>
            <w:tcW w:w="6663" w:type="dxa"/>
          </w:tcPr>
          <w:p w14:paraId="5CF13CFA" w14:textId="77777777" w:rsidR="006412E7" w:rsidRPr="00CC431B" w:rsidRDefault="00DC48F5" w:rsidP="006C5B65">
            <w:pPr>
              <w:pStyle w:val="TableTextEntries"/>
              <w:cnfStyle w:val="000000010000" w:firstRow="0" w:lastRow="0" w:firstColumn="0" w:lastColumn="0" w:oddVBand="0" w:evenVBand="0" w:oddHBand="0" w:evenHBand="1" w:firstRowFirstColumn="0" w:firstRowLastColumn="0" w:lastRowFirstColumn="0" w:lastRowLastColumn="0"/>
            </w:pPr>
            <w:sdt>
              <w:sdtPr>
                <w:id w:val="1857224091"/>
                <w:placeholder>
                  <w:docPart w:val="82CEC0D18DCC4A45B2DBACA83153499A"/>
                </w:placeholder>
                <w:showingPlcHdr/>
              </w:sdtPr>
              <w:sdtEndPr/>
              <w:sdtContent>
                <w:r w:rsidR="006412E7">
                  <w:rPr>
                    <w:rStyle w:val="PlaceholderText"/>
                    <w:rFonts w:eastAsiaTheme="minorHAnsi"/>
                  </w:rPr>
                  <w:t>&lt;Insert additional tasks specific to the audit if required&gt;</w:t>
                </w:r>
              </w:sdtContent>
            </w:sdt>
          </w:p>
        </w:tc>
        <w:tc>
          <w:tcPr>
            <w:tcW w:w="1627" w:type="dxa"/>
          </w:tcPr>
          <w:p w14:paraId="2DBD3829" w14:textId="77777777" w:rsidR="006412E7" w:rsidRDefault="006412E7" w:rsidP="006C5B65">
            <w:pPr>
              <w:pStyle w:val="TableTextEntries"/>
              <w:cnfStyle w:val="000000010000" w:firstRow="0" w:lastRow="0" w:firstColumn="0" w:lastColumn="0" w:oddVBand="0" w:evenVBand="0" w:oddHBand="0" w:evenHBand="1" w:firstRowFirstColumn="0" w:firstRowLastColumn="0" w:lastRowFirstColumn="0" w:lastRowLastColumn="0"/>
            </w:pPr>
          </w:p>
        </w:tc>
      </w:tr>
    </w:tbl>
    <w:p w14:paraId="2381A071" w14:textId="77777777" w:rsidR="006412E7" w:rsidRDefault="006412E7" w:rsidP="006412E7">
      <w:pPr>
        <w:pStyle w:val="Heading7"/>
      </w:pPr>
      <w:r>
        <w:t>Scope Item 6: Additional scope items</w:t>
      </w:r>
    </w:p>
    <w:tbl>
      <w:tblPr>
        <w:tblStyle w:val="BasicIPARTtable"/>
        <w:tblW w:w="0" w:type="auto"/>
        <w:tblLook w:val="04A0" w:firstRow="1" w:lastRow="0" w:firstColumn="1" w:lastColumn="0" w:noHBand="0" w:noVBand="1"/>
      </w:tblPr>
      <w:tblGrid>
        <w:gridCol w:w="4221"/>
        <w:gridCol w:w="4806"/>
      </w:tblGrid>
      <w:tr w:rsidR="006412E7" w14:paraId="44F38420" w14:textId="77777777" w:rsidTr="006C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EF4CD51" w14:textId="77777777" w:rsidR="006412E7" w:rsidRDefault="006412E7" w:rsidP="006C5B65">
            <w:pPr>
              <w:pStyle w:val="TableTextColumnHeading"/>
            </w:pPr>
            <w:r>
              <w:t xml:space="preserve">Requirement </w:t>
            </w:r>
          </w:p>
        </w:tc>
        <w:tc>
          <w:tcPr>
            <w:tcW w:w="6663" w:type="dxa"/>
          </w:tcPr>
          <w:p w14:paraId="50757417" w14:textId="77777777" w:rsidR="006412E7"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pPr>
            <w:r>
              <w:t>Audit Procedure</w:t>
            </w:r>
          </w:p>
        </w:tc>
      </w:tr>
      <w:tr w:rsidR="006412E7" w:rsidRPr="00C56CF0" w14:paraId="1D16D284" w14:textId="77777777" w:rsidTr="006C5B65">
        <w:tc>
          <w:tcPr>
            <w:cnfStyle w:val="001000000000" w:firstRow="0" w:lastRow="0" w:firstColumn="1" w:lastColumn="0" w:oddVBand="0" w:evenVBand="0" w:oddHBand="0" w:evenHBand="0" w:firstRowFirstColumn="0" w:firstRowLastColumn="0" w:lastRowFirstColumn="0" w:lastRowLastColumn="0"/>
            <w:tcW w:w="5670" w:type="dxa"/>
          </w:tcPr>
          <w:p w14:paraId="4D209D6F" w14:textId="77777777" w:rsidR="006412E7" w:rsidRDefault="006412E7" w:rsidP="006C5B65">
            <w:pPr>
              <w:pStyle w:val="TableTextEntries"/>
            </w:pPr>
            <w:r>
              <w:t xml:space="preserve">Additional audit tasks </w:t>
            </w:r>
          </w:p>
        </w:tc>
        <w:tc>
          <w:tcPr>
            <w:tcW w:w="6663" w:type="dxa"/>
          </w:tcPr>
          <w:p w14:paraId="7744950C" w14:textId="77777777" w:rsidR="006412E7" w:rsidRPr="00C56CF0" w:rsidRDefault="00DC48F5" w:rsidP="006C5B65">
            <w:pPr>
              <w:pStyle w:val="TableTextEntries"/>
              <w:cnfStyle w:val="000000000000" w:firstRow="0" w:lastRow="0" w:firstColumn="0" w:lastColumn="0" w:oddVBand="0" w:evenVBand="0" w:oddHBand="0" w:evenHBand="0" w:firstRowFirstColumn="0" w:firstRowLastColumn="0" w:lastRowFirstColumn="0" w:lastRowLastColumn="0"/>
              <w:rPr>
                <w:lang w:eastAsia="en-US"/>
              </w:rPr>
            </w:pPr>
            <w:sdt>
              <w:sdtPr>
                <w:id w:val="46109909"/>
                <w:placeholder>
                  <w:docPart w:val="AA7981303DBA42A1929D4BD1075AF9CA"/>
                </w:placeholder>
                <w:showingPlcHdr/>
              </w:sdtPr>
              <w:sdtEndPr/>
              <w:sdtContent>
                <w:r w:rsidR="006412E7">
                  <w:rPr>
                    <w:rStyle w:val="PlaceholderText"/>
                    <w:rFonts w:eastAsiaTheme="minorHAnsi"/>
                  </w:rPr>
                  <w:t>&lt;Insert additional tasks specific to the audit if required&gt;</w:t>
                </w:r>
              </w:sdtContent>
            </w:sdt>
          </w:p>
        </w:tc>
      </w:tr>
    </w:tbl>
    <w:p w14:paraId="079D8DFC" w14:textId="6B608A29" w:rsidR="006412E7" w:rsidRDefault="006412E7" w:rsidP="00986499">
      <w:pPr>
        <w:pStyle w:val="BodyText"/>
      </w:pPr>
    </w:p>
    <w:p w14:paraId="71A1375C" w14:textId="77777777" w:rsidR="006412E7" w:rsidRDefault="006412E7">
      <w:pPr>
        <w:spacing w:before="0" w:after="0" w:line="240" w:lineRule="auto"/>
        <w:rPr>
          <w:color w:val="2E2E2F"/>
          <w14:numForm w14:val="lining"/>
          <w14:numSpacing w14:val="tabular"/>
        </w:rPr>
      </w:pPr>
      <w:r>
        <w:br w:type="page"/>
      </w:r>
    </w:p>
    <w:p w14:paraId="21D8E7EA" w14:textId="77777777" w:rsidR="006412E7" w:rsidRDefault="006412E7" w:rsidP="006412E7">
      <w:pPr>
        <w:pStyle w:val="Heading6"/>
      </w:pPr>
      <w:bookmarkStart w:id="3" w:name="_Toc104482296"/>
      <w:bookmarkStart w:id="4" w:name="_Toc104962425"/>
      <w:bookmarkStart w:id="5" w:name="_Toc108682931"/>
      <w:r>
        <w:lastRenderedPageBreak/>
        <w:t xml:space="preserve">Acronyms and </w:t>
      </w:r>
      <w:bookmarkEnd w:id="3"/>
      <w:r>
        <w:t>key terms</w:t>
      </w:r>
      <w:bookmarkEnd w:id="4"/>
      <w:bookmarkEnd w:id="5"/>
    </w:p>
    <w:p w14:paraId="1945C31E" w14:textId="4BD70FB6" w:rsidR="006412E7" w:rsidRPr="00803E34" w:rsidRDefault="006412E7" w:rsidP="006412E7">
      <w:r>
        <w:t>C</w:t>
      </w:r>
      <w:r w:rsidRPr="00803E34">
        <w:t xml:space="preserve">apitalised terms </w:t>
      </w:r>
      <w:r>
        <w:t xml:space="preserve">in this form </w:t>
      </w:r>
      <w:r w:rsidRPr="00803E34">
        <w:t xml:space="preserve">have the meaning given in the </w:t>
      </w:r>
      <w:r>
        <w:t xml:space="preserve">relevant legislation, </w:t>
      </w:r>
      <w:r w:rsidRPr="00803E34">
        <w:t>as amended from time to time, unless the terms are separately defined below.</w:t>
      </w:r>
    </w:p>
    <w:tbl>
      <w:tblPr>
        <w:tblStyle w:val="BasicIPARTtable"/>
        <w:tblW w:w="9027" w:type="dxa"/>
        <w:tblLook w:val="04A0" w:firstRow="1" w:lastRow="0" w:firstColumn="1" w:lastColumn="0" w:noHBand="0" w:noVBand="1"/>
      </w:tblPr>
      <w:tblGrid>
        <w:gridCol w:w="3105"/>
        <w:gridCol w:w="5922"/>
      </w:tblGrid>
      <w:tr w:rsidR="006412E7" w14:paraId="18F09E26" w14:textId="77777777" w:rsidTr="002A4D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05" w:type="dxa"/>
          </w:tcPr>
          <w:p w14:paraId="245B17D6" w14:textId="77777777" w:rsidR="006412E7" w:rsidRPr="001A1BF9" w:rsidRDefault="006412E7" w:rsidP="006C5B65">
            <w:pPr>
              <w:pStyle w:val="TableTextColumnHeading"/>
              <w:rPr>
                <w:bCs/>
              </w:rPr>
            </w:pPr>
            <w:r w:rsidRPr="00375C75">
              <w:t>Acronym</w:t>
            </w:r>
            <w:r>
              <w:t>/key term</w:t>
            </w:r>
          </w:p>
        </w:tc>
        <w:tc>
          <w:tcPr>
            <w:tcW w:w="5922" w:type="dxa"/>
          </w:tcPr>
          <w:p w14:paraId="55AE4096" w14:textId="77777777" w:rsidR="006412E7" w:rsidRPr="003B6291" w:rsidRDefault="006412E7" w:rsidP="006C5B65">
            <w:pPr>
              <w:pStyle w:val="TableTextColumnHeading"/>
              <w:cnfStyle w:val="100000000000" w:firstRow="1" w:lastRow="0" w:firstColumn="0" w:lastColumn="0" w:oddVBand="0" w:evenVBand="0" w:oddHBand="0" w:evenHBand="0" w:firstRowFirstColumn="0" w:firstRowLastColumn="0" w:lastRowFirstColumn="0" w:lastRowLastColumn="0"/>
              <w:rPr>
                <w:color w:val="auto"/>
              </w:rPr>
            </w:pPr>
          </w:p>
        </w:tc>
      </w:tr>
      <w:tr w:rsidR="006412E7" w14:paraId="34DE93D3" w14:textId="77777777" w:rsidTr="002A4D89">
        <w:tc>
          <w:tcPr>
            <w:cnfStyle w:val="001000000000" w:firstRow="0" w:lastRow="0" w:firstColumn="1" w:lastColumn="0" w:oddVBand="0" w:evenVBand="0" w:oddHBand="0" w:evenHBand="0" w:firstRowFirstColumn="0" w:firstRowLastColumn="0" w:lastRowFirstColumn="0" w:lastRowLastColumn="0"/>
            <w:tcW w:w="3105" w:type="dxa"/>
            <w:hideMark/>
          </w:tcPr>
          <w:p w14:paraId="61EFE19B" w14:textId="77777777" w:rsidR="006412E7" w:rsidRPr="001A1BF9" w:rsidRDefault="006412E7" w:rsidP="006C5B65">
            <w:pPr>
              <w:pStyle w:val="TableTextEntries"/>
              <w:rPr>
                <w:rFonts w:ascii="Arial" w:hAnsi="Arial"/>
                <w:b/>
                <w:bCs/>
              </w:rPr>
            </w:pPr>
            <w:r w:rsidRPr="001A1BF9">
              <w:rPr>
                <w:b/>
                <w:bCs/>
              </w:rPr>
              <w:t>ACP</w:t>
            </w:r>
          </w:p>
        </w:tc>
        <w:tc>
          <w:tcPr>
            <w:tcW w:w="5922" w:type="dxa"/>
            <w:hideMark/>
          </w:tcPr>
          <w:p w14:paraId="4AAEF44A" w14:textId="77777777"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B6291">
              <w:rPr>
                <w:color w:val="auto"/>
              </w:rPr>
              <w:t>Accredited Certificate Provider</w:t>
            </w:r>
          </w:p>
        </w:tc>
      </w:tr>
      <w:tr w:rsidR="006412E7" w14:paraId="5B9DE8C7"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hideMark/>
          </w:tcPr>
          <w:p w14:paraId="59D9D06E" w14:textId="77777777" w:rsidR="006412E7" w:rsidRPr="001A1BF9" w:rsidRDefault="006412E7" w:rsidP="006C5B65">
            <w:pPr>
              <w:pStyle w:val="TableTextEntries"/>
              <w:rPr>
                <w:b/>
                <w:bCs/>
              </w:rPr>
            </w:pPr>
            <w:r w:rsidRPr="001A1BF9">
              <w:rPr>
                <w:b/>
                <w:bCs/>
              </w:rPr>
              <w:t>Auditor</w:t>
            </w:r>
          </w:p>
        </w:tc>
        <w:tc>
          <w:tcPr>
            <w:tcW w:w="5922" w:type="dxa"/>
            <w:hideMark/>
          </w:tcPr>
          <w:p w14:paraId="141DF071" w14:textId="77777777"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sidRPr="003B6291">
              <w:rPr>
                <w:color w:val="auto"/>
              </w:rPr>
              <w:t>The lead auditor who is an appointed lead auditor as specified in the Audit Services Panel Agreement</w:t>
            </w:r>
          </w:p>
        </w:tc>
      </w:tr>
      <w:tr w:rsidR="006412E7" w14:paraId="1989DC76" w14:textId="77777777" w:rsidTr="002A4D89">
        <w:tc>
          <w:tcPr>
            <w:cnfStyle w:val="001000000000" w:firstRow="0" w:lastRow="0" w:firstColumn="1" w:lastColumn="0" w:oddVBand="0" w:evenVBand="0" w:oddHBand="0" w:evenHBand="0" w:firstRowFirstColumn="0" w:firstRowLastColumn="0" w:lastRowFirstColumn="0" w:lastRowLastColumn="0"/>
            <w:tcW w:w="3105" w:type="dxa"/>
            <w:hideMark/>
          </w:tcPr>
          <w:p w14:paraId="53F8104E" w14:textId="77777777" w:rsidR="006412E7" w:rsidRPr="001A1BF9" w:rsidRDefault="006412E7" w:rsidP="006C5B65">
            <w:pPr>
              <w:pStyle w:val="TableTextEntries"/>
              <w:rPr>
                <w:b/>
                <w:bCs/>
              </w:rPr>
            </w:pPr>
            <w:r>
              <w:rPr>
                <w:b/>
                <w:bCs/>
              </w:rPr>
              <w:t xml:space="preserve">ACP </w:t>
            </w:r>
            <w:r w:rsidRPr="001A1BF9">
              <w:rPr>
                <w:b/>
                <w:bCs/>
              </w:rPr>
              <w:t>Audit Guide</w:t>
            </w:r>
          </w:p>
        </w:tc>
        <w:tc>
          <w:tcPr>
            <w:tcW w:w="5922" w:type="dxa"/>
            <w:hideMark/>
          </w:tcPr>
          <w:p w14:paraId="6E965D65" w14:textId="77777777"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B6291">
              <w:rPr>
                <w:color w:val="auto"/>
              </w:rPr>
              <w:t xml:space="preserve">The </w:t>
            </w:r>
            <w:r>
              <w:rPr>
                <w:color w:val="auto"/>
              </w:rPr>
              <w:t>g</w:t>
            </w:r>
            <w:r w:rsidRPr="003B6291">
              <w:rPr>
                <w:color w:val="auto"/>
              </w:rPr>
              <w:t xml:space="preserve">uideline published on the </w:t>
            </w:r>
            <w:r w:rsidRPr="00FB07D5">
              <w:t>Energy Sustainability Schemes website</w:t>
            </w:r>
            <w:r w:rsidRPr="003B6291">
              <w:rPr>
                <w:color w:val="auto"/>
              </w:rPr>
              <w:t xml:space="preserve"> as updated from time to time</w:t>
            </w:r>
          </w:p>
        </w:tc>
      </w:tr>
      <w:tr w:rsidR="006412E7" w14:paraId="06C69F33"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hideMark/>
          </w:tcPr>
          <w:p w14:paraId="58DB5C94" w14:textId="77777777" w:rsidR="006412E7" w:rsidRPr="001A1BF9" w:rsidRDefault="006412E7" w:rsidP="006C5B65">
            <w:pPr>
              <w:pStyle w:val="TableTextEntries"/>
              <w:rPr>
                <w:b/>
                <w:bCs/>
              </w:rPr>
            </w:pPr>
            <w:r w:rsidRPr="001A1BF9">
              <w:rPr>
                <w:b/>
                <w:bCs/>
              </w:rPr>
              <w:t>Audit Services Panel</w:t>
            </w:r>
          </w:p>
        </w:tc>
        <w:tc>
          <w:tcPr>
            <w:tcW w:w="5922" w:type="dxa"/>
            <w:hideMark/>
          </w:tcPr>
          <w:p w14:paraId="727B7F11" w14:textId="77777777"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sidRPr="003B6291">
              <w:rPr>
                <w:color w:val="auto"/>
              </w:rPr>
              <w:t>A panel managed by IPART that includes suitably qualified and experienced auditors</w:t>
            </w:r>
          </w:p>
        </w:tc>
      </w:tr>
      <w:tr w:rsidR="006412E7" w14:paraId="6FE82E96" w14:textId="77777777" w:rsidTr="002A4D89">
        <w:tc>
          <w:tcPr>
            <w:cnfStyle w:val="001000000000" w:firstRow="0" w:lastRow="0" w:firstColumn="1" w:lastColumn="0" w:oddVBand="0" w:evenVBand="0" w:oddHBand="0" w:evenHBand="0" w:firstRowFirstColumn="0" w:firstRowLastColumn="0" w:lastRowFirstColumn="0" w:lastRowLastColumn="0"/>
            <w:tcW w:w="3105" w:type="dxa"/>
            <w:hideMark/>
          </w:tcPr>
          <w:p w14:paraId="0CD609EC" w14:textId="77777777" w:rsidR="006412E7" w:rsidRPr="001A1BF9" w:rsidRDefault="006412E7" w:rsidP="006C5B65">
            <w:pPr>
              <w:pStyle w:val="TableTextEntries"/>
              <w:rPr>
                <w:b/>
                <w:bCs/>
              </w:rPr>
            </w:pPr>
            <w:r w:rsidRPr="001A1BF9">
              <w:rPr>
                <w:b/>
                <w:bCs/>
              </w:rPr>
              <w:t>Audit Services Panel Agreement</w:t>
            </w:r>
          </w:p>
        </w:tc>
        <w:tc>
          <w:tcPr>
            <w:tcW w:w="5922" w:type="dxa"/>
            <w:hideMark/>
          </w:tcPr>
          <w:p w14:paraId="0A476486" w14:textId="77777777"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B6291">
              <w:rPr>
                <w:color w:val="auto"/>
              </w:rPr>
              <w:t>An agreement between IPART and the Audit Services Panel Member</w:t>
            </w:r>
          </w:p>
        </w:tc>
      </w:tr>
      <w:tr w:rsidR="006412E7" w14:paraId="1C021A44"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hideMark/>
          </w:tcPr>
          <w:p w14:paraId="39501C64" w14:textId="77777777" w:rsidR="006412E7" w:rsidRPr="001A1BF9" w:rsidRDefault="006412E7" w:rsidP="006C5B65">
            <w:pPr>
              <w:pStyle w:val="TableTextEntries"/>
              <w:rPr>
                <w:b/>
                <w:bCs/>
              </w:rPr>
            </w:pPr>
            <w:r w:rsidRPr="001A1BF9">
              <w:rPr>
                <w:b/>
                <w:bCs/>
              </w:rPr>
              <w:t>Audit Services Panel Member</w:t>
            </w:r>
          </w:p>
        </w:tc>
        <w:tc>
          <w:tcPr>
            <w:tcW w:w="5922" w:type="dxa"/>
            <w:hideMark/>
          </w:tcPr>
          <w:p w14:paraId="515DF162" w14:textId="77777777"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sidRPr="003B6291">
              <w:rPr>
                <w:color w:val="auto"/>
              </w:rPr>
              <w:t>A person who has been nominated by IPART to join the Audit Services Panel and who has entered into an Audit Services Panel Agreement with IPART</w:t>
            </w:r>
          </w:p>
        </w:tc>
      </w:tr>
      <w:tr w:rsidR="006412E7" w14:paraId="7716EE25" w14:textId="77777777" w:rsidTr="002A4D89">
        <w:tc>
          <w:tcPr>
            <w:cnfStyle w:val="001000000000" w:firstRow="0" w:lastRow="0" w:firstColumn="1" w:lastColumn="0" w:oddVBand="0" w:evenVBand="0" w:oddHBand="0" w:evenHBand="0" w:firstRowFirstColumn="0" w:firstRowLastColumn="0" w:lastRowFirstColumn="0" w:lastRowLastColumn="0"/>
            <w:tcW w:w="3105" w:type="dxa"/>
          </w:tcPr>
          <w:p w14:paraId="17B65821" w14:textId="77777777" w:rsidR="006412E7" w:rsidRPr="001A1BF9" w:rsidRDefault="006412E7" w:rsidP="006C5B65">
            <w:pPr>
              <w:pStyle w:val="TableTextEntries"/>
              <w:rPr>
                <w:b/>
                <w:bCs/>
              </w:rPr>
            </w:pPr>
            <w:r>
              <w:rPr>
                <w:b/>
                <w:bCs/>
              </w:rPr>
              <w:t>Capacity Holder</w:t>
            </w:r>
          </w:p>
        </w:tc>
        <w:tc>
          <w:tcPr>
            <w:tcW w:w="5922" w:type="dxa"/>
          </w:tcPr>
          <w:p w14:paraId="495FB105" w14:textId="529770D4" w:rsidR="006412E7" w:rsidRPr="00AE2D69"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75C75">
              <w:t>The person with the right to the capacity to reduce peak demand (</w:t>
            </w:r>
            <w:r w:rsidR="003C0427" w:rsidRPr="00375C75">
              <w:t>e.g.,</w:t>
            </w:r>
            <w:r w:rsidRPr="00375C75">
              <w:t xml:space="preserve"> the property owner) and defined in the PDRS Rule for each Activity Definition</w:t>
            </w:r>
          </w:p>
        </w:tc>
      </w:tr>
      <w:tr w:rsidR="006412E7" w14:paraId="542010E6"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tcPr>
          <w:p w14:paraId="45BAFFC5" w14:textId="77777777" w:rsidR="006412E7" w:rsidRPr="001A1BF9" w:rsidRDefault="006412E7" w:rsidP="006C5B65">
            <w:pPr>
              <w:pStyle w:val="TableTextEntries"/>
              <w:rPr>
                <w:b/>
                <w:bCs/>
              </w:rPr>
            </w:pPr>
            <w:r>
              <w:rPr>
                <w:b/>
                <w:bCs/>
              </w:rPr>
              <w:t>Certificate</w:t>
            </w:r>
          </w:p>
        </w:tc>
        <w:tc>
          <w:tcPr>
            <w:tcW w:w="5922" w:type="dxa"/>
          </w:tcPr>
          <w:p w14:paraId="31F30BFF" w14:textId="77777777"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Pr>
                <w:color w:val="auto"/>
              </w:rPr>
              <w:t>An ESC or PRC</w:t>
            </w:r>
          </w:p>
        </w:tc>
      </w:tr>
      <w:tr w:rsidR="006412E7" w14:paraId="5473EE18" w14:textId="77777777" w:rsidTr="002A4D89">
        <w:tc>
          <w:tcPr>
            <w:cnfStyle w:val="001000000000" w:firstRow="0" w:lastRow="0" w:firstColumn="1" w:lastColumn="0" w:oddVBand="0" w:evenVBand="0" w:oddHBand="0" w:evenHBand="0" w:firstRowFirstColumn="0" w:firstRowLastColumn="0" w:lastRowFirstColumn="0" w:lastRowLastColumn="0"/>
            <w:tcW w:w="3105" w:type="dxa"/>
            <w:hideMark/>
          </w:tcPr>
          <w:p w14:paraId="4EEB034F" w14:textId="77777777" w:rsidR="006412E7" w:rsidRPr="001A1BF9" w:rsidRDefault="006412E7" w:rsidP="006C5B65">
            <w:pPr>
              <w:pStyle w:val="TableTextEntries"/>
              <w:rPr>
                <w:b/>
                <w:bCs/>
              </w:rPr>
            </w:pPr>
            <w:r w:rsidRPr="001A1BF9">
              <w:rPr>
                <w:b/>
                <w:bCs/>
              </w:rPr>
              <w:t>DSW</w:t>
            </w:r>
          </w:p>
        </w:tc>
        <w:tc>
          <w:tcPr>
            <w:tcW w:w="5922" w:type="dxa"/>
            <w:hideMark/>
          </w:tcPr>
          <w:p w14:paraId="28EAD82D" w14:textId="77777777"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Relevant </w:t>
            </w:r>
            <w:r w:rsidRPr="003B6291">
              <w:rPr>
                <w:color w:val="auto"/>
              </w:rPr>
              <w:t xml:space="preserve">Detailed Scope of Works for an audit of the creation, or proposed creation, of </w:t>
            </w:r>
            <w:r>
              <w:rPr>
                <w:color w:val="auto"/>
              </w:rPr>
              <w:t>certificates</w:t>
            </w:r>
            <w:r w:rsidRPr="003B6291">
              <w:rPr>
                <w:color w:val="auto"/>
              </w:rPr>
              <w:t xml:space="preserve"> by an ACP</w:t>
            </w:r>
          </w:p>
        </w:tc>
      </w:tr>
      <w:tr w:rsidR="006412E7" w14:paraId="6404806D"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tcPr>
          <w:p w14:paraId="7E81EDF3" w14:textId="77777777" w:rsidR="006412E7" w:rsidRDefault="006412E7" w:rsidP="006C5B65">
            <w:pPr>
              <w:pStyle w:val="TableTextEntries"/>
              <w:rPr>
                <w:b/>
                <w:bCs/>
              </w:rPr>
            </w:pPr>
            <w:r>
              <w:rPr>
                <w:b/>
                <w:bCs/>
              </w:rPr>
              <w:t>Energy Saver</w:t>
            </w:r>
          </w:p>
        </w:tc>
        <w:tc>
          <w:tcPr>
            <w:tcW w:w="5922" w:type="dxa"/>
          </w:tcPr>
          <w:p w14:paraId="59927E4F" w14:textId="33F259DE"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Pr>
                <w:color w:val="auto"/>
              </w:rPr>
              <w:t>T</w:t>
            </w:r>
            <w:r w:rsidRPr="009468D7">
              <w:t>he person who has the right to create ESCs for energy savings arising from an implementation of a RESA at a site, as defined in the relevant calculation method of the</w:t>
            </w:r>
            <w:r>
              <w:t xml:space="preserve"> ESS Rule</w:t>
            </w:r>
          </w:p>
        </w:tc>
      </w:tr>
      <w:tr w:rsidR="006412E7" w14:paraId="25F6B710" w14:textId="77777777" w:rsidTr="002A4D89">
        <w:tc>
          <w:tcPr>
            <w:cnfStyle w:val="001000000000" w:firstRow="0" w:lastRow="0" w:firstColumn="1" w:lastColumn="0" w:oddVBand="0" w:evenVBand="0" w:oddHBand="0" w:evenHBand="0" w:firstRowFirstColumn="0" w:firstRowLastColumn="0" w:lastRowFirstColumn="0" w:lastRowLastColumn="0"/>
            <w:tcW w:w="3105" w:type="dxa"/>
          </w:tcPr>
          <w:p w14:paraId="1BBFCCBC" w14:textId="77777777" w:rsidR="006412E7" w:rsidRPr="001A1BF9" w:rsidRDefault="006412E7" w:rsidP="006C5B65">
            <w:pPr>
              <w:pStyle w:val="TableTextEntries"/>
              <w:rPr>
                <w:b/>
                <w:bCs/>
              </w:rPr>
            </w:pPr>
            <w:r>
              <w:rPr>
                <w:b/>
                <w:bCs/>
              </w:rPr>
              <w:t>ESC</w:t>
            </w:r>
          </w:p>
        </w:tc>
        <w:tc>
          <w:tcPr>
            <w:tcW w:w="5922" w:type="dxa"/>
          </w:tcPr>
          <w:p w14:paraId="281E1ACB" w14:textId="04490251"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Pr>
                <w:color w:val="auto"/>
              </w:rPr>
              <w:t>One E</w:t>
            </w:r>
            <w:r w:rsidR="00B77204">
              <w:rPr>
                <w:color w:val="auto"/>
              </w:rPr>
              <w:t xml:space="preserve">nergy </w:t>
            </w:r>
            <w:r>
              <w:rPr>
                <w:color w:val="auto"/>
              </w:rPr>
              <w:t>S</w:t>
            </w:r>
            <w:r w:rsidR="00B77204">
              <w:rPr>
                <w:color w:val="auto"/>
              </w:rPr>
              <w:t xml:space="preserve">avings </w:t>
            </w:r>
            <w:r>
              <w:rPr>
                <w:color w:val="auto"/>
              </w:rPr>
              <w:t>C</w:t>
            </w:r>
            <w:r w:rsidR="00B77204">
              <w:rPr>
                <w:color w:val="auto"/>
              </w:rPr>
              <w:t>ertificate</w:t>
            </w:r>
            <w:r w:rsidRPr="00B85C6A">
              <w:rPr>
                <w:color w:val="auto"/>
              </w:rPr>
              <w:t xml:space="preserve"> represents one notional MWh of energy savings</w:t>
            </w:r>
          </w:p>
        </w:tc>
      </w:tr>
      <w:tr w:rsidR="006412E7" w14:paraId="14F7D01D"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tcPr>
          <w:p w14:paraId="04D9A813" w14:textId="77777777" w:rsidR="006412E7" w:rsidRDefault="006412E7" w:rsidP="006C5B65">
            <w:pPr>
              <w:pStyle w:val="TableTextEntries"/>
              <w:rPr>
                <w:b/>
                <w:bCs/>
              </w:rPr>
            </w:pPr>
            <w:r>
              <w:rPr>
                <w:b/>
                <w:bCs/>
              </w:rPr>
              <w:t>ESS</w:t>
            </w:r>
          </w:p>
        </w:tc>
        <w:tc>
          <w:tcPr>
            <w:tcW w:w="5922" w:type="dxa"/>
          </w:tcPr>
          <w:p w14:paraId="2D118A6A" w14:textId="09C6F7F8" w:rsidR="006412E7" w:rsidRPr="003B6291" w:rsidRDefault="006E0B88"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The NSW </w:t>
            </w:r>
            <w:r w:rsidR="006412E7">
              <w:rPr>
                <w:color w:val="auto"/>
              </w:rPr>
              <w:t>Energy Savings Scheme</w:t>
            </w:r>
          </w:p>
        </w:tc>
      </w:tr>
      <w:tr w:rsidR="006412E7" w14:paraId="617194D0" w14:textId="77777777" w:rsidTr="002A4D89">
        <w:tc>
          <w:tcPr>
            <w:cnfStyle w:val="001000000000" w:firstRow="0" w:lastRow="0" w:firstColumn="1" w:lastColumn="0" w:oddVBand="0" w:evenVBand="0" w:oddHBand="0" w:evenHBand="0" w:firstRowFirstColumn="0" w:firstRowLastColumn="0" w:lastRowFirstColumn="0" w:lastRowLastColumn="0"/>
            <w:tcW w:w="3105" w:type="dxa"/>
          </w:tcPr>
          <w:p w14:paraId="01F7A694" w14:textId="77777777" w:rsidR="006412E7" w:rsidRDefault="006412E7" w:rsidP="006C5B65">
            <w:pPr>
              <w:pStyle w:val="TableTextEntries"/>
              <w:rPr>
                <w:b/>
                <w:bCs/>
              </w:rPr>
            </w:pPr>
            <w:r>
              <w:rPr>
                <w:b/>
                <w:bCs/>
              </w:rPr>
              <w:t>ESS Rule</w:t>
            </w:r>
          </w:p>
        </w:tc>
        <w:tc>
          <w:tcPr>
            <w:tcW w:w="5922" w:type="dxa"/>
          </w:tcPr>
          <w:p w14:paraId="14BE3E88" w14:textId="77777777"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B6291">
              <w:rPr>
                <w:color w:val="auto"/>
              </w:rPr>
              <w:t xml:space="preserve">The </w:t>
            </w:r>
            <w:r>
              <w:rPr>
                <w:i/>
                <w:color w:val="auto"/>
              </w:rPr>
              <w:t xml:space="preserve">Energy Savings </w:t>
            </w:r>
            <w:r w:rsidRPr="003B6291">
              <w:rPr>
                <w:i/>
                <w:color w:val="auto"/>
              </w:rPr>
              <w:t xml:space="preserve">Scheme Rule of </w:t>
            </w:r>
            <w:r>
              <w:rPr>
                <w:i/>
                <w:color w:val="auto"/>
              </w:rPr>
              <w:t>2009</w:t>
            </w:r>
            <w:r w:rsidRPr="003B6291">
              <w:rPr>
                <w:i/>
                <w:color w:val="auto"/>
              </w:rPr>
              <w:t xml:space="preserve"> </w:t>
            </w:r>
            <w:r w:rsidRPr="003B6291">
              <w:rPr>
                <w:color w:val="auto"/>
              </w:rPr>
              <w:t>(NSW), which may be amended from time to time</w:t>
            </w:r>
          </w:p>
        </w:tc>
      </w:tr>
      <w:tr w:rsidR="006412E7" w14:paraId="71F76E05"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hideMark/>
          </w:tcPr>
          <w:p w14:paraId="5D66E340" w14:textId="77777777" w:rsidR="006412E7" w:rsidRPr="001A1BF9" w:rsidRDefault="006412E7" w:rsidP="006C5B65">
            <w:pPr>
              <w:pStyle w:val="TableTextEntries"/>
              <w:rPr>
                <w:b/>
                <w:bCs/>
              </w:rPr>
            </w:pPr>
            <w:r w:rsidRPr="001A1BF9">
              <w:rPr>
                <w:b/>
                <w:bCs/>
              </w:rPr>
              <w:t>IPART</w:t>
            </w:r>
          </w:p>
        </w:tc>
        <w:tc>
          <w:tcPr>
            <w:tcW w:w="5922" w:type="dxa"/>
            <w:hideMark/>
          </w:tcPr>
          <w:p w14:paraId="4F28F979" w14:textId="4163510B"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sidRPr="003B6291">
              <w:rPr>
                <w:color w:val="auto"/>
              </w:rPr>
              <w:t>The Independent Pricing and Regulatory Tribunal</w:t>
            </w:r>
          </w:p>
        </w:tc>
      </w:tr>
      <w:tr w:rsidR="006412E7" w14:paraId="6E4117F3" w14:textId="77777777" w:rsidTr="002A4D89">
        <w:tc>
          <w:tcPr>
            <w:cnfStyle w:val="001000000000" w:firstRow="0" w:lastRow="0" w:firstColumn="1" w:lastColumn="0" w:oddVBand="0" w:evenVBand="0" w:oddHBand="0" w:evenHBand="0" w:firstRowFirstColumn="0" w:firstRowLastColumn="0" w:lastRowFirstColumn="0" w:lastRowLastColumn="0"/>
            <w:tcW w:w="3105" w:type="dxa"/>
          </w:tcPr>
          <w:p w14:paraId="3C44B891" w14:textId="77777777" w:rsidR="006412E7" w:rsidRPr="001A1BF9" w:rsidRDefault="006412E7" w:rsidP="006C5B65">
            <w:pPr>
              <w:pStyle w:val="TableTextEntries"/>
              <w:rPr>
                <w:b/>
                <w:bCs/>
              </w:rPr>
            </w:pPr>
            <w:r>
              <w:rPr>
                <w:b/>
                <w:bCs/>
              </w:rPr>
              <w:t>PDRS</w:t>
            </w:r>
          </w:p>
        </w:tc>
        <w:tc>
          <w:tcPr>
            <w:tcW w:w="5922" w:type="dxa"/>
          </w:tcPr>
          <w:p w14:paraId="33696B2B" w14:textId="77777777"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B6291">
              <w:rPr>
                <w:color w:val="auto"/>
              </w:rPr>
              <w:t>The NSW Peak Demand Reduction Scheme</w:t>
            </w:r>
          </w:p>
        </w:tc>
      </w:tr>
      <w:tr w:rsidR="006412E7" w14:paraId="3F42BDB1"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tcPr>
          <w:p w14:paraId="5240C27B" w14:textId="77777777" w:rsidR="006412E7" w:rsidRPr="001A1BF9" w:rsidRDefault="006412E7" w:rsidP="006C5B65">
            <w:pPr>
              <w:pStyle w:val="TableTextEntries"/>
              <w:rPr>
                <w:b/>
                <w:bCs/>
              </w:rPr>
            </w:pPr>
            <w:r>
              <w:rPr>
                <w:b/>
                <w:bCs/>
              </w:rPr>
              <w:t>PDRS</w:t>
            </w:r>
            <w:r w:rsidRPr="001A1BF9">
              <w:rPr>
                <w:b/>
                <w:bCs/>
              </w:rPr>
              <w:t xml:space="preserve"> Rule</w:t>
            </w:r>
          </w:p>
        </w:tc>
        <w:tc>
          <w:tcPr>
            <w:tcW w:w="5922" w:type="dxa"/>
          </w:tcPr>
          <w:p w14:paraId="1971D69B" w14:textId="77777777"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sidRPr="003B6291">
              <w:rPr>
                <w:color w:val="auto"/>
              </w:rPr>
              <w:t xml:space="preserve">The </w:t>
            </w:r>
            <w:r w:rsidRPr="003B6291">
              <w:rPr>
                <w:i/>
                <w:color w:val="auto"/>
              </w:rPr>
              <w:t xml:space="preserve">Peak Demand Reduction Scheme Rule of 2022 </w:t>
            </w:r>
            <w:r w:rsidRPr="003B6291">
              <w:rPr>
                <w:color w:val="auto"/>
              </w:rPr>
              <w:t>(NSW), which may be amended from time to time</w:t>
            </w:r>
          </w:p>
        </w:tc>
      </w:tr>
      <w:tr w:rsidR="006412E7" w14:paraId="3F997EFD" w14:textId="77777777" w:rsidTr="002A4D89">
        <w:tc>
          <w:tcPr>
            <w:cnfStyle w:val="001000000000" w:firstRow="0" w:lastRow="0" w:firstColumn="1" w:lastColumn="0" w:oddVBand="0" w:evenVBand="0" w:oddHBand="0" w:evenHBand="0" w:firstRowFirstColumn="0" w:firstRowLastColumn="0" w:lastRowFirstColumn="0" w:lastRowLastColumn="0"/>
            <w:tcW w:w="3105" w:type="dxa"/>
            <w:hideMark/>
          </w:tcPr>
          <w:p w14:paraId="7E7410C7" w14:textId="77777777" w:rsidR="006412E7" w:rsidRPr="001A1BF9" w:rsidRDefault="006412E7" w:rsidP="006C5B65">
            <w:pPr>
              <w:pStyle w:val="TableTextEntries"/>
              <w:rPr>
                <w:b/>
                <w:bCs/>
              </w:rPr>
            </w:pPr>
            <w:r>
              <w:rPr>
                <w:b/>
                <w:bCs/>
              </w:rPr>
              <w:t>PRC</w:t>
            </w:r>
          </w:p>
        </w:tc>
        <w:tc>
          <w:tcPr>
            <w:tcW w:w="5922" w:type="dxa"/>
            <w:hideMark/>
          </w:tcPr>
          <w:p w14:paraId="45B4AE8F" w14:textId="79BB06E5" w:rsidR="006412E7" w:rsidRPr="003B6291" w:rsidRDefault="006412E7" w:rsidP="006C5B65">
            <w:pPr>
              <w:pStyle w:val="TableTextEntries"/>
              <w:cnfStyle w:val="000000000000" w:firstRow="0" w:lastRow="0" w:firstColumn="0" w:lastColumn="0" w:oddVBand="0" w:evenVBand="0" w:oddHBand="0" w:evenHBand="0" w:firstRowFirstColumn="0" w:firstRowLastColumn="0" w:lastRowFirstColumn="0" w:lastRowLastColumn="0"/>
              <w:rPr>
                <w:color w:val="auto"/>
              </w:rPr>
            </w:pPr>
            <w:r w:rsidRPr="00375C75">
              <w:t>One P</w:t>
            </w:r>
            <w:r w:rsidR="00B77204">
              <w:t xml:space="preserve">eak </w:t>
            </w:r>
            <w:r w:rsidRPr="00375C75">
              <w:t>R</w:t>
            </w:r>
            <w:r w:rsidR="00B77204">
              <w:t xml:space="preserve">eduction </w:t>
            </w:r>
            <w:r w:rsidRPr="00375C75">
              <w:t>C</w:t>
            </w:r>
            <w:r w:rsidR="00B77204">
              <w:t>ertificate</w:t>
            </w:r>
            <w:r w:rsidRPr="00375C75">
              <w:t xml:space="preserve"> represents 0.1 kilowatt of peak demand reduction capacity averaged over one hour on 6 hours of one day of the compliance period (i.e. between 2.30pm and 8.30pm</w:t>
            </w:r>
            <w:r>
              <w:t xml:space="preserve"> AEST</w:t>
            </w:r>
            <w:r w:rsidRPr="00375C75">
              <w:t>)</w:t>
            </w:r>
          </w:p>
        </w:tc>
      </w:tr>
      <w:tr w:rsidR="006412E7" w14:paraId="58B583DD" w14:textId="77777777" w:rsidTr="002A4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hideMark/>
          </w:tcPr>
          <w:p w14:paraId="7EA97DFB" w14:textId="77777777" w:rsidR="006412E7" w:rsidRPr="001A1BF9" w:rsidRDefault="006412E7" w:rsidP="006C5B65">
            <w:pPr>
              <w:pStyle w:val="TableTextEntries"/>
              <w:rPr>
                <w:b/>
                <w:bCs/>
              </w:rPr>
            </w:pPr>
            <w:r>
              <w:rPr>
                <w:b/>
                <w:bCs/>
              </w:rPr>
              <w:t>Recognised Activity</w:t>
            </w:r>
          </w:p>
        </w:tc>
        <w:tc>
          <w:tcPr>
            <w:tcW w:w="5922" w:type="dxa"/>
            <w:hideMark/>
          </w:tcPr>
          <w:p w14:paraId="475310BA" w14:textId="77777777" w:rsidR="006412E7" w:rsidRPr="003B6291" w:rsidRDefault="006412E7" w:rsidP="006C5B65">
            <w:pPr>
              <w:pStyle w:val="TableTextEntries"/>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Recognised Energy Savings Activity or </w:t>
            </w:r>
            <w:r w:rsidRPr="003B6291">
              <w:rPr>
                <w:color w:val="auto"/>
              </w:rPr>
              <w:t>Recognised Peak Activity</w:t>
            </w:r>
          </w:p>
        </w:tc>
      </w:tr>
      <w:tr w:rsidR="006412E7" w14:paraId="1E8EC3A6" w14:textId="77777777" w:rsidTr="002A4D89">
        <w:tc>
          <w:tcPr>
            <w:cnfStyle w:val="001000000000" w:firstRow="0" w:lastRow="0" w:firstColumn="1" w:lastColumn="0" w:oddVBand="0" w:evenVBand="0" w:oddHBand="0" w:evenHBand="0" w:firstRowFirstColumn="0" w:firstRowLastColumn="0" w:lastRowFirstColumn="0" w:lastRowLastColumn="0"/>
            <w:tcW w:w="3105" w:type="dxa"/>
          </w:tcPr>
          <w:p w14:paraId="46909C63" w14:textId="77777777" w:rsidR="006412E7" w:rsidRPr="001A1BF9" w:rsidRDefault="006412E7" w:rsidP="006C5B65">
            <w:pPr>
              <w:pStyle w:val="TableTextEntries"/>
              <w:rPr>
                <w:b/>
                <w:bCs/>
              </w:rPr>
            </w:pPr>
            <w:r w:rsidRPr="009665D7">
              <w:rPr>
                <w:b/>
                <w:bCs/>
              </w:rPr>
              <w:t>Signatory Authority</w:t>
            </w:r>
          </w:p>
        </w:tc>
        <w:tc>
          <w:tcPr>
            <w:tcW w:w="5922" w:type="dxa"/>
          </w:tcPr>
          <w:p w14:paraId="34CC5968" w14:textId="77777777" w:rsidR="006412E7" w:rsidRPr="003B6291" w:rsidRDefault="006412E7" w:rsidP="006412E7">
            <w:pPr>
              <w:pStyle w:val="TableTextEntries"/>
              <w:cnfStyle w:val="000000000000" w:firstRow="0" w:lastRow="0" w:firstColumn="0" w:lastColumn="0" w:oddVBand="0" w:evenVBand="0" w:oddHBand="0" w:evenHBand="0" w:firstRowFirstColumn="0" w:firstRowLastColumn="0" w:lastRowFirstColumn="0" w:lastRowLastColumn="0"/>
            </w:pPr>
            <w:r>
              <w:t>A person with the l</w:t>
            </w:r>
            <w:r w:rsidRPr="003B6291">
              <w:t>egal authority to sign on behalf of the ACP</w:t>
            </w:r>
            <w:r>
              <w:t xml:space="preserve">. </w:t>
            </w:r>
          </w:p>
        </w:tc>
      </w:tr>
    </w:tbl>
    <w:p w14:paraId="7E8C6736" w14:textId="6F8E1413" w:rsidR="00986499" w:rsidRDefault="00986499" w:rsidP="00986499">
      <w:pPr>
        <w:pStyle w:val="BodyText"/>
      </w:pPr>
    </w:p>
    <w:sectPr w:rsidR="00986499" w:rsidSect="00CD75FD">
      <w:headerReference w:type="default" r:id="rId20"/>
      <w:footerReference w:type="default" r:id="rId21"/>
      <w:headerReference w:type="first" r:id="rId22"/>
      <w:footerReference w:type="first" r:id="rId23"/>
      <w:footnotePr>
        <w:numFmt w:val="lowerLetter"/>
      </w:footnotePr>
      <w:endnotePr>
        <w:numFmt w:val="decimal"/>
      </w:endnotePr>
      <w:pgSz w:w="11907" w:h="16840" w:code="9"/>
      <w:pgMar w:top="1440" w:right="1440" w:bottom="1440" w:left="1440" w:header="850"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6FB5" w14:textId="77777777" w:rsidR="00F80A4E" w:rsidRDefault="00F80A4E" w:rsidP="00856DDC">
      <w:r>
        <w:separator/>
      </w:r>
    </w:p>
  </w:endnote>
  <w:endnote w:type="continuationSeparator" w:id="0">
    <w:p w14:paraId="0FD247A1" w14:textId="77777777" w:rsidR="00F80A4E" w:rsidRDefault="00F80A4E" w:rsidP="00856DDC">
      <w:r>
        <w:continuationSeparator/>
      </w:r>
    </w:p>
    <w:p w14:paraId="1112ADF4" w14:textId="77777777" w:rsidR="00F80A4E" w:rsidRDefault="00F80A4E"/>
    <w:p w14:paraId="14A8218A" w14:textId="77777777" w:rsidR="00F80A4E" w:rsidRDefault="00F80A4E"/>
    <w:p w14:paraId="111B71F1" w14:textId="77777777" w:rsidR="00F80A4E" w:rsidRDefault="00F8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embedRegular r:id="rId1" w:fontKey="{D7DBFA8A-F95E-423A-B1EE-B69A5B72B7D8}"/>
    <w:embedBold r:id="rId2" w:fontKey="{BFF05C55-2C48-4C48-A5B0-D3F137177625}"/>
    <w:embedItalic r:id="rId3" w:fontKey="{6B56A618-9131-4E65-852E-660043549E96}"/>
    <w:embedBoldItalic r:id="rId4" w:fontKey="{5EA09EDD-28FC-4CE9-AD35-D06DDED7CE6A}"/>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1F782838-B403-4937-B425-ADED48071EB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8AB6" w14:textId="77777777" w:rsidR="00F55151" w:rsidRDefault="005E3EBC">
    <w:pPr>
      <w:pStyle w:val="Footer"/>
    </w:pPr>
    <w:r>
      <w:t xml:space="preserve">Independent Pricing and Regulatory Tribunal | </w:t>
    </w:r>
    <w:r w:rsidRPr="003810D6">
      <w:rPr>
        <w:b/>
      </w:rPr>
      <w:t>NSW</w:t>
    </w:r>
    <w:r w:rsidR="00F55151">
      <w:tab/>
    </w:r>
    <w:r w:rsidR="00F55151" w:rsidRPr="005E3EBC">
      <w:t>Page</w:t>
    </w:r>
    <w:r w:rsidR="00F55151">
      <w:t xml:space="preserve"> | </w:t>
    </w:r>
    <w:r w:rsidR="00F55151">
      <w:fldChar w:fldCharType="begin"/>
    </w:r>
    <w:r w:rsidR="00F55151">
      <w:instrText xml:space="preserve"> PAGE   \* MERGEFORMAT </w:instrText>
    </w:r>
    <w:r w:rsidR="00F55151">
      <w:fldChar w:fldCharType="separate"/>
    </w:r>
    <w:r w:rsidR="0047617C">
      <w:rPr>
        <w:noProof/>
      </w:rPr>
      <w:t>2</w:t>
    </w:r>
    <w:r w:rsidR="00F5515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A6E5" w14:textId="77777777" w:rsidR="00F55151" w:rsidRPr="005E3EBC" w:rsidRDefault="005E3EBC" w:rsidP="005E3EBC">
    <w:pPr>
      <w:pStyle w:val="Footer"/>
    </w:pPr>
    <w:r>
      <w:t xml:space="preserve">Independent Pricing and Regulatory Tribunal | </w:t>
    </w:r>
    <w:r w:rsidRPr="003810D6">
      <w:rPr>
        <w:b/>
      </w:rPr>
      <w:t>NSW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6F28" w14:textId="77777777" w:rsidR="00F80A4E" w:rsidRDefault="00F80A4E" w:rsidP="00E11686">
      <w:r>
        <w:separator/>
      </w:r>
    </w:p>
  </w:footnote>
  <w:footnote w:type="continuationSeparator" w:id="0">
    <w:p w14:paraId="61D57797" w14:textId="77777777" w:rsidR="00F80A4E" w:rsidRDefault="00F80A4E" w:rsidP="00856DDC">
      <w:r>
        <w:continuationSeparator/>
      </w:r>
    </w:p>
    <w:p w14:paraId="5559BAB7" w14:textId="77777777" w:rsidR="00F80A4E" w:rsidRDefault="00F80A4E"/>
    <w:p w14:paraId="6E5CE222" w14:textId="77777777" w:rsidR="00F80A4E" w:rsidRDefault="00F80A4E"/>
    <w:p w14:paraId="7C5C2284" w14:textId="77777777" w:rsidR="00F80A4E" w:rsidRDefault="00F80A4E"/>
  </w:footnote>
  <w:footnote w:id="1">
    <w:p w14:paraId="63EC1CD8" w14:textId="1F8AFD93" w:rsidR="00C66A7A" w:rsidRDefault="000D2C1D" w:rsidP="002A4D89">
      <w:pPr>
        <w:spacing w:before="0" w:after="0" w:line="240" w:lineRule="auto"/>
        <w:ind w:left="284" w:hanging="284"/>
      </w:pPr>
      <w:r>
        <w:rPr>
          <w:rStyle w:val="FootnoteReference"/>
        </w:rPr>
        <w:footnoteRef/>
      </w:r>
      <w:r>
        <w:t xml:space="preserve"> </w:t>
      </w:r>
      <w:r>
        <w:tab/>
      </w:r>
      <w:r w:rsidRPr="00A306A4">
        <w:rPr>
          <w:rStyle w:val="FooterChar"/>
        </w:rPr>
        <w:t>Note that for audits in relation to the Project Impact Assessment with Measurement and Verification method under the Energy Savings Scheme, the Auditor or the audit team will be required to have specific measurement and verification (M&amp;V) skills and be approved separately by IPART as an M&amp;V auditor.</w:t>
      </w:r>
      <w:r w:rsidRPr="003901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CF6F" w14:textId="02A54B26" w:rsidR="00F55151" w:rsidRDefault="00814034" w:rsidP="005E3EBC">
    <w:pPr>
      <w:pStyle w:val="Header"/>
      <w:tabs>
        <w:tab w:val="clear" w:pos="4513"/>
      </w:tabs>
    </w:pPr>
    <w:r>
      <w:rPr>
        <w:b w:val="0"/>
        <w:bCs/>
        <w:noProof/>
        <w:lang w:val="en-US"/>
      </w:rPr>
      <w:t>Version 3.4</w:t>
    </w:r>
    <w:r w:rsidR="005E3EBC">
      <w:rPr>
        <w:b w:val="0"/>
        <w:bCs/>
        <w:noProof/>
        <w:lang w:val="en-US"/>
      </w:rPr>
      <w:tab/>
    </w:r>
    <w:r w:rsidR="00FA5CF8">
      <w:rPr>
        <w:b w:val="0"/>
        <w:bCs/>
        <w:noProof/>
        <w:lang w:val="en-US"/>
      </w:rPr>
      <w:fldChar w:fldCharType="begin"/>
    </w:r>
    <w:r w:rsidR="00FA5CF8">
      <w:rPr>
        <w:b w:val="0"/>
        <w:bCs/>
        <w:noProof/>
        <w:lang w:val="en-US"/>
      </w:rPr>
      <w:instrText xml:space="preserve"> STYLEREF  "Cover Heading 2"  </w:instrText>
    </w:r>
    <w:r w:rsidR="006D5400">
      <w:rPr>
        <w:b w:val="0"/>
        <w:bCs/>
        <w:noProof/>
        <w:lang w:val="en-US"/>
      </w:rPr>
      <w:instrText xml:space="preserve">\* charformat </w:instrText>
    </w:r>
    <w:r w:rsidR="00FA5CF8">
      <w:rPr>
        <w:b w:val="0"/>
        <w:bCs/>
        <w:noProof/>
        <w:lang w:val="en-US"/>
      </w:rPr>
      <w:instrText xml:space="preserve">\* MERGEFORMAT </w:instrText>
    </w:r>
    <w:r w:rsidR="00FA5CF8">
      <w:rPr>
        <w:b w:val="0"/>
        <w:bCs/>
        <w:noProof/>
        <w:lang w:val="en-US"/>
      </w:rPr>
      <w:fldChar w:fldCharType="separate"/>
    </w:r>
    <w:r w:rsidR="00DC48F5">
      <w:rPr>
        <w:b w:val="0"/>
        <w:bCs/>
        <w:noProof/>
        <w:lang w:val="en-US"/>
      </w:rPr>
      <w:t>DSW submission form – ACP Audits</w:t>
    </w:r>
    <w:r w:rsidR="00FA5CF8">
      <w:rPr>
        <w:b w:val="0"/>
        <w:bCs/>
        <w:noProof/>
        <w:lang w:val="en-US"/>
      </w:rPr>
      <w:fldChar w:fldCharType="end"/>
    </w:r>
  </w:p>
  <w:p w14:paraId="647ABE86" w14:textId="77777777" w:rsidR="004D2B3B" w:rsidRDefault="004D2B3B" w:rsidP="00285E66">
    <w:pPr>
      <w:pStyle w:val="Header"/>
    </w:pPr>
    <w:r w:rsidRPr="002A20CF">
      <w:rPr>
        <w:noProof/>
      </w:rPr>
      <mc:AlternateContent>
        <mc:Choice Requires="wps">
          <w:drawing>
            <wp:inline distT="0" distB="0" distL="0" distR="0" wp14:anchorId="70670DA2" wp14:editId="3C82F377">
              <wp:extent cx="5760000" cy="36000"/>
              <wp:effectExtent l="0" t="0" r="0" b="2540"/>
              <wp:docPr id="29" name="Rectangle 12"/>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06C49"/>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69A338" id="Rectangle 12" o:spid="_x0000_s1026"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" fillcolor="#006c49" stroked="f" strokeweight="2pt">
              <v:fill color2="#b3610f" angle="90" colors="0 #006c49;655f #006c49;11796f #0352a1;23593f #520fa4;38011f #7b185f;52429f #a4201b" focus="100%" type="gradient">
                <o:fill v:ext="view" type="gradientUnscaled"/>
              </v:fill>
              <w10:anchorlock/>
            </v:rect>
          </w:pict>
        </mc:Fallback>
      </mc:AlternateContent>
    </w:r>
  </w:p>
  <w:p w14:paraId="53EBF56B" w14:textId="77777777" w:rsidR="004D2B3B" w:rsidRDefault="004D2B3B" w:rsidP="00285E66">
    <w:pPr>
      <w:pStyle w:val="Header"/>
    </w:pPr>
  </w:p>
  <w:p w14:paraId="1E32E270" w14:textId="77777777" w:rsidR="004D2B3B" w:rsidRDefault="004D2B3B" w:rsidP="00285E66">
    <w:pPr>
      <w:pStyle w:val="Header"/>
    </w:pPr>
  </w:p>
  <w:p w14:paraId="2125B0FD" w14:textId="77777777" w:rsidR="00F55151" w:rsidRDefault="00F55151"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CD75FD" w:rsidRPr="00483BD4" w14:paraId="72484752" w14:textId="77777777" w:rsidTr="009037EF">
      <w:trPr>
        <w:cantSplit/>
        <w:trHeight w:val="794"/>
      </w:trPr>
      <w:tc>
        <w:tcPr>
          <w:tcW w:w="4513" w:type="dxa"/>
        </w:tcPr>
        <w:p w14:paraId="5E9BFB16" w14:textId="77777777" w:rsidR="00CD75FD" w:rsidRPr="00483BD4" w:rsidRDefault="00493022" w:rsidP="00CD75FD">
          <w:pPr>
            <w:pStyle w:val="CoverHeading1"/>
            <w:jc w:val="left"/>
          </w:pPr>
          <w:r w:rsidRPr="002552BE">
            <w:rPr>
              <w:noProof/>
            </w:rPr>
            <w:drawing>
              <wp:inline distT="0" distB="0" distL="0" distR="0" wp14:anchorId="06C30090" wp14:editId="01F9501C">
                <wp:extent cx="2167200" cy="442800"/>
                <wp:effectExtent l="0" t="0" r="5080" b="0"/>
                <wp:docPr id="5" name="Graphic 4">
                  <a:extLst xmlns:a="http://schemas.openxmlformats.org/drawingml/2006/main">
                    <a:ext uri="{FF2B5EF4-FFF2-40B4-BE49-F238E27FC236}">
                      <a16:creationId xmlns:a16="http://schemas.microsoft.com/office/drawing/2014/main" id="{AC305800-85E1-4D09-AE52-7A3AE1D383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AC305800-85E1-4D09-AE52-7A3AE1D3830F}"/>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7200" cy="442800"/>
                        </a:xfrm>
                        <a:prstGeom prst="rect">
                          <a:avLst/>
                        </a:prstGeom>
                      </pic:spPr>
                    </pic:pic>
                  </a:graphicData>
                </a:graphic>
              </wp:inline>
            </w:drawing>
          </w:r>
        </w:p>
      </w:tc>
      <w:tc>
        <w:tcPr>
          <w:tcW w:w="4514" w:type="dxa"/>
        </w:tcPr>
        <w:p w14:paraId="20FC6265" w14:textId="38FC88F1" w:rsidR="00CD75FD" w:rsidRPr="00EE2CAB" w:rsidRDefault="00986499" w:rsidP="00BD15BD">
          <w:pPr>
            <w:pStyle w:val="CoverHeading1"/>
            <w:ind w:right="85"/>
          </w:pPr>
          <w:r>
            <w:t>DSW submission form</w:t>
          </w:r>
        </w:p>
        <w:p w14:paraId="0D5789A5" w14:textId="1D76894E" w:rsidR="00CD75FD" w:rsidRPr="00483BD4" w:rsidRDefault="00DC48F5" w:rsidP="00BD15BD">
          <w:pPr>
            <w:pStyle w:val="BodyText"/>
            <w:spacing w:before="60" w:after="0" w:line="240" w:lineRule="auto"/>
            <w:ind w:right="28"/>
            <w:jc w:val="right"/>
          </w:pPr>
          <w:sdt>
            <w:sdtPr>
              <w:id w:val="-1044746298"/>
              <w:docPartList>
                <w:docPartGallery w:val="AutoText"/>
                <w:docPartCategory w:val="ESS - Short Banners"/>
              </w:docPartList>
            </w:sdtPr>
            <w:sdtEndPr/>
            <w:sdtContent/>
          </w:sdt>
        </w:p>
      </w:tc>
    </w:tr>
  </w:tbl>
  <w:p w14:paraId="59E50076" w14:textId="77777777" w:rsidR="009D6BFC" w:rsidRDefault="00C843E6" w:rsidP="00FA5CF8">
    <w:pPr>
      <w:pStyle w:val="Header"/>
    </w:pPr>
    <w:r w:rsidRPr="002A20CF">
      <w:rPr>
        <w:noProof/>
      </w:rPr>
      <mc:AlternateContent>
        <mc:Choice Requires="wps">
          <w:drawing>
            <wp:inline distT="0" distB="0" distL="0" distR="0" wp14:anchorId="31B6500F" wp14:editId="3A2A0ADE">
              <wp:extent cx="5760000" cy="35466"/>
              <wp:effectExtent l="0" t="0" r="0" b="3175"/>
              <wp:docPr id="21"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AC783A"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414F8975" w14:textId="77777777" w:rsidR="00C843E6" w:rsidRDefault="00C84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4pt;height:136.25pt" o:bullet="t">
        <v:imagedata r:id="rId1" o:title="2document"/>
      </v:shape>
    </w:pict>
  </w:numPicBullet>
  <w:numPicBullet w:numPicBulletId="1">
    <w:pict>
      <v:shape id="_x0000_i1027" type="#_x0000_t75" style="width:103pt;height:103pt" o:bullet="t">
        <v:imagedata r:id="rId2" o:title="information_sign"/>
      </v:shape>
    </w:pict>
  </w:numPicBullet>
  <w:numPicBullet w:numPicBulletId="2">
    <w:pict>
      <v:shape id="_x0000_i1028" type="#_x0000_t75" style="width:48.75pt;height:48.75pt" o:bullet="t">
        <v:imagedata r:id="rId3" o:title="Pencil_large"/>
      </v:shape>
    </w:pict>
  </w:numPicBullet>
  <w:abstractNum w:abstractNumId="0" w15:restartNumberingAfterBreak="0">
    <w:nsid w:val="01EB526C"/>
    <w:multiLevelType w:val="multilevel"/>
    <w:tmpl w:val="FC8E8AB8"/>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7B54FA8"/>
    <w:multiLevelType w:val="multilevel"/>
    <w:tmpl w:val="CEE81D44"/>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2" w15:restartNumberingAfterBreak="0">
    <w:nsid w:val="0D4A7AE5"/>
    <w:multiLevelType w:val="hybridMultilevel"/>
    <w:tmpl w:val="BB16EE72"/>
    <w:lvl w:ilvl="0" w:tplc="E16C9F08">
      <w:start w:val="1"/>
      <w:numFmt w:val="bullet"/>
      <w:pStyle w:val="Instructionbullet"/>
      <w:lvlText w:val=""/>
      <w:lvlPicBulletId w:val="2"/>
      <w:lvlJc w:val="left"/>
      <w:pPr>
        <w:ind w:left="360" w:hanging="360"/>
      </w:pPr>
      <w:rPr>
        <w:rFonts w:ascii="Symbol" w:hAnsi="Symbol" w:hint="default"/>
        <w:color w:val="auto"/>
        <w:sz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4" w15:restartNumberingAfterBreak="0">
    <w:nsid w:val="10D43C1E"/>
    <w:multiLevelType w:val="hybridMultilevel"/>
    <w:tmpl w:val="4460AC84"/>
    <w:lvl w:ilvl="0" w:tplc="D2023B1C">
      <w:start w:val="1"/>
      <w:numFmt w:val="bullet"/>
      <w:pStyle w:val="PullQuotebullet"/>
      <w:lvlText w:val=""/>
      <w:lvlJc w:val="left"/>
      <w:pPr>
        <w:ind w:left="720" w:hanging="360"/>
      </w:pPr>
      <w:rPr>
        <w:rFonts w:ascii="Symbol" w:hAnsi="Symbol" w:hint="default"/>
        <w:color w:val="1C355E"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C769D"/>
    <w:multiLevelType w:val="multilevel"/>
    <w:tmpl w:val="79FAFD76"/>
    <w:styleLink w:val="RecommendationList"/>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1B01A7"/>
    <w:multiLevelType w:val="singleLevel"/>
    <w:tmpl w:val="922660B0"/>
    <w:lvl w:ilvl="0">
      <w:start w:val="1"/>
      <w:numFmt w:val="decimal"/>
      <w:pStyle w:val="ChartListNumber"/>
      <w:lvlText w:val="%1."/>
      <w:lvlJc w:val="left"/>
      <w:pPr>
        <w:tabs>
          <w:tab w:val="num" w:pos="227"/>
        </w:tabs>
        <w:ind w:left="227" w:hanging="227"/>
      </w:pPr>
      <w:rPr>
        <w:rFonts w:hint="default"/>
      </w:rPr>
    </w:lvl>
  </w:abstractNum>
  <w:abstractNum w:abstractNumId="7" w15:restartNumberingAfterBreak="0">
    <w:nsid w:val="1AD64D21"/>
    <w:multiLevelType w:val="multilevel"/>
    <w:tmpl w:val="2C3E8AE2"/>
    <w:styleLink w:val="BulletList"/>
    <w:lvl w:ilvl="0">
      <w:start w:val="1"/>
      <w:numFmt w:val="bullet"/>
      <w:pStyle w:val="ListBullet"/>
      <w:lvlText w:val=""/>
      <w:lvlJc w:val="left"/>
      <w:pPr>
        <w:ind w:left="360" w:hanging="360"/>
      </w:pPr>
      <w:rPr>
        <w:rFonts w:ascii="Symbol" w:hAnsi="Symbol" w:hint="default"/>
        <w:color w:val="1C355E" w:themeColor="accent1"/>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1E28E7"/>
    <w:multiLevelType w:val="multilevel"/>
    <w:tmpl w:val="EA160EA4"/>
    <w:styleLink w:val="ChapterNumbering"/>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9" w15:restartNumberingAfterBreak="0">
    <w:nsid w:val="2EE7132F"/>
    <w:multiLevelType w:val="multilevel"/>
    <w:tmpl w:val="9C8C2400"/>
    <w:numStyleLink w:val="TableBullets"/>
  </w:abstractNum>
  <w:abstractNum w:abstractNumId="10"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DC4A7E"/>
    <w:multiLevelType w:val="multilevel"/>
    <w:tmpl w:val="3C9CB750"/>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2"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AD509C"/>
    <w:multiLevelType w:val="hybridMultilevel"/>
    <w:tmpl w:val="6666B52A"/>
    <w:lvl w:ilvl="0" w:tplc="F7588CDC">
      <w:start w:val="1"/>
      <w:numFmt w:val="bullet"/>
      <w:pStyle w:val="Attachmentbullet"/>
      <w:lvlText w:val=""/>
      <w:lvlPicBulletId w:val="0"/>
      <w:lvlJc w:val="left"/>
      <w:pPr>
        <w:ind w:left="360" w:hanging="360"/>
      </w:pPr>
      <w:rPr>
        <w:rFonts w:ascii="Symbol" w:hAnsi="Symbol" w:hint="default"/>
        <w:color w:val="auto"/>
        <w:sz w:val="2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41EB2610"/>
    <w:multiLevelType w:val="hybridMultilevel"/>
    <w:tmpl w:val="D4F0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C15D1"/>
    <w:multiLevelType w:val="multilevel"/>
    <w:tmpl w:val="55B6B104"/>
    <w:lvl w:ilvl="0">
      <w:start w:val="1"/>
      <w:numFmt w:val="decimal"/>
      <w:lvlText w:val="%1"/>
      <w:lvlJc w:val="left"/>
      <w:pPr>
        <w:tabs>
          <w:tab w:val="num" w:pos="720"/>
        </w:tabs>
        <w:ind w:left="720" w:hanging="720"/>
      </w:pPr>
      <w:rPr>
        <w:rFonts w:hint="default"/>
        <w:color w:val="1C355E" w:themeColor="accent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6"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8A5214"/>
    <w:multiLevelType w:val="hybridMultilevel"/>
    <w:tmpl w:val="C7A6B116"/>
    <w:lvl w:ilvl="0" w:tplc="6720B658">
      <w:start w:val="1"/>
      <w:numFmt w:val="decimal"/>
      <w:pStyle w:val="TableListNumber"/>
      <w:lvlText w:val="%1."/>
      <w:lvlJc w:val="left"/>
      <w:pPr>
        <w:ind w:left="360" w:hanging="360"/>
      </w:pPr>
      <w:rPr>
        <w:rFonts w:hint="default"/>
        <w:color w:val="011D4B" w:themeColor="text2"/>
      </w:rPr>
    </w:lvl>
    <w:lvl w:ilvl="1" w:tplc="4E347B8C">
      <w:start w:val="1"/>
      <w:numFmt w:val="lowerLetter"/>
      <w:lvlText w:val="%2."/>
      <w:lvlJc w:val="left"/>
      <w:pPr>
        <w:tabs>
          <w:tab w:val="num" w:pos="1440"/>
        </w:tabs>
        <w:ind w:left="1440" w:hanging="360"/>
      </w:pPr>
    </w:lvl>
    <w:lvl w:ilvl="2" w:tplc="3B208DE0" w:tentative="1">
      <w:start w:val="1"/>
      <w:numFmt w:val="lowerRoman"/>
      <w:lvlText w:val="%3."/>
      <w:lvlJc w:val="right"/>
      <w:pPr>
        <w:tabs>
          <w:tab w:val="num" w:pos="2160"/>
        </w:tabs>
        <w:ind w:left="2160" w:hanging="180"/>
      </w:pPr>
    </w:lvl>
    <w:lvl w:ilvl="3" w:tplc="35A082C4" w:tentative="1">
      <w:start w:val="1"/>
      <w:numFmt w:val="decimal"/>
      <w:lvlText w:val="%4."/>
      <w:lvlJc w:val="left"/>
      <w:pPr>
        <w:tabs>
          <w:tab w:val="num" w:pos="2880"/>
        </w:tabs>
        <w:ind w:left="2880" w:hanging="360"/>
      </w:pPr>
    </w:lvl>
    <w:lvl w:ilvl="4" w:tplc="3A7C0A96" w:tentative="1">
      <w:start w:val="1"/>
      <w:numFmt w:val="lowerLetter"/>
      <w:lvlText w:val="%5."/>
      <w:lvlJc w:val="left"/>
      <w:pPr>
        <w:tabs>
          <w:tab w:val="num" w:pos="3600"/>
        </w:tabs>
        <w:ind w:left="3600" w:hanging="360"/>
      </w:pPr>
    </w:lvl>
    <w:lvl w:ilvl="5" w:tplc="7BB4422A" w:tentative="1">
      <w:start w:val="1"/>
      <w:numFmt w:val="lowerRoman"/>
      <w:lvlText w:val="%6."/>
      <w:lvlJc w:val="right"/>
      <w:pPr>
        <w:tabs>
          <w:tab w:val="num" w:pos="4320"/>
        </w:tabs>
        <w:ind w:left="4320" w:hanging="180"/>
      </w:pPr>
    </w:lvl>
    <w:lvl w:ilvl="6" w:tplc="B95CB874" w:tentative="1">
      <w:start w:val="1"/>
      <w:numFmt w:val="decimal"/>
      <w:lvlText w:val="%7."/>
      <w:lvlJc w:val="left"/>
      <w:pPr>
        <w:tabs>
          <w:tab w:val="num" w:pos="5040"/>
        </w:tabs>
        <w:ind w:left="5040" w:hanging="360"/>
      </w:pPr>
    </w:lvl>
    <w:lvl w:ilvl="7" w:tplc="E4EE2FB0" w:tentative="1">
      <w:start w:val="1"/>
      <w:numFmt w:val="lowerLetter"/>
      <w:lvlText w:val="%8."/>
      <w:lvlJc w:val="left"/>
      <w:pPr>
        <w:tabs>
          <w:tab w:val="num" w:pos="5760"/>
        </w:tabs>
        <w:ind w:left="5760" w:hanging="360"/>
      </w:pPr>
    </w:lvl>
    <w:lvl w:ilvl="8" w:tplc="CF8CC880" w:tentative="1">
      <w:start w:val="1"/>
      <w:numFmt w:val="lowerRoman"/>
      <w:lvlText w:val="%9."/>
      <w:lvlJc w:val="right"/>
      <w:pPr>
        <w:tabs>
          <w:tab w:val="num" w:pos="6480"/>
        </w:tabs>
        <w:ind w:left="6480" w:hanging="180"/>
      </w:pPr>
    </w:lvl>
  </w:abstractNum>
  <w:abstractNum w:abstractNumId="19" w15:restartNumberingAfterBreak="0">
    <w:nsid w:val="687D496F"/>
    <w:multiLevelType w:val="hybridMultilevel"/>
    <w:tmpl w:val="B6FC5F3E"/>
    <w:lvl w:ilvl="0" w:tplc="45FC6374">
      <w:start w:val="1"/>
      <w:numFmt w:val="bullet"/>
      <w:pStyle w:val="PullQuotebullet-reversed"/>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A4B70"/>
    <w:multiLevelType w:val="multilevel"/>
    <w:tmpl w:val="6F8CCA16"/>
    <w:lvl w:ilvl="0">
      <w:start w:val="1"/>
      <w:numFmt w:val="bullet"/>
      <w:pStyle w:val="Infobullet"/>
      <w:lvlText w:val=""/>
      <w:lvlPicBulletId w:val="1"/>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14" w:hanging="357"/>
      </w:pPr>
      <w:rPr>
        <w:rFonts w:ascii="Wingdings 3" w:hAnsi="Wingdings 3" w:hint="default"/>
        <w:color w:val="2E2E2F" w:themeColor="text1"/>
        <w:position w:val="3"/>
        <w:sz w:val="1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1A10E69"/>
    <w:multiLevelType w:val="singleLevel"/>
    <w:tmpl w:val="4B6E14EC"/>
    <w:lvl w:ilvl="0">
      <w:start w:val="1"/>
      <w:numFmt w:val="lowerLetter"/>
      <w:pStyle w:val="TableListNumber2"/>
      <w:lvlText w:val="%1)"/>
      <w:lvlJc w:val="left"/>
      <w:pPr>
        <w:ind w:left="587" w:hanging="360"/>
      </w:pPr>
      <w:rPr>
        <w:rFonts w:hint="default"/>
        <w:color w:val="011D4B" w:themeColor="text2"/>
      </w:rPr>
    </w:lvl>
  </w:abstractNum>
  <w:abstractNum w:abstractNumId="22" w15:restartNumberingAfterBreak="0">
    <w:nsid w:val="720D20E4"/>
    <w:multiLevelType w:val="hybridMultilevel"/>
    <w:tmpl w:val="2AE4C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4190554">
    <w:abstractNumId w:val="3"/>
  </w:num>
  <w:num w:numId="2" w16cid:durableId="753549432">
    <w:abstractNumId w:val="17"/>
  </w:num>
  <w:num w:numId="3" w16cid:durableId="476730435">
    <w:abstractNumId w:val="8"/>
  </w:num>
  <w:num w:numId="4" w16cid:durableId="466435102">
    <w:abstractNumId w:val="11"/>
  </w:num>
  <w:num w:numId="5" w16cid:durableId="1886211454">
    <w:abstractNumId w:val="16"/>
  </w:num>
  <w:num w:numId="6" w16cid:durableId="2055425561">
    <w:abstractNumId w:val="7"/>
  </w:num>
  <w:num w:numId="7" w16cid:durableId="731737375">
    <w:abstractNumId w:val="10"/>
  </w:num>
  <w:num w:numId="8" w16cid:durableId="979766391">
    <w:abstractNumId w:val="9"/>
  </w:num>
  <w:num w:numId="9" w16cid:durableId="56632870">
    <w:abstractNumId w:val="0"/>
  </w:num>
  <w:num w:numId="10" w16cid:durableId="631718984">
    <w:abstractNumId w:val="10"/>
  </w:num>
  <w:num w:numId="11" w16cid:durableId="1050423459">
    <w:abstractNumId w:val="12"/>
  </w:num>
  <w:num w:numId="12" w16cid:durableId="19476216">
    <w:abstractNumId w:val="12"/>
  </w:num>
  <w:num w:numId="13" w16cid:durableId="1714424693">
    <w:abstractNumId w:val="5"/>
  </w:num>
  <w:num w:numId="14" w16cid:durableId="370767263">
    <w:abstractNumId w:val="6"/>
  </w:num>
  <w:num w:numId="15" w16cid:durableId="171186304">
    <w:abstractNumId w:val="4"/>
  </w:num>
  <w:num w:numId="16" w16cid:durableId="1268586240">
    <w:abstractNumId w:val="19"/>
  </w:num>
  <w:num w:numId="17" w16cid:durableId="5402406">
    <w:abstractNumId w:val="18"/>
  </w:num>
  <w:num w:numId="18" w16cid:durableId="143085651">
    <w:abstractNumId w:val="21"/>
  </w:num>
  <w:num w:numId="19" w16cid:durableId="2058427487">
    <w:abstractNumId w:val="13"/>
  </w:num>
  <w:num w:numId="20" w16cid:durableId="1809786946">
    <w:abstractNumId w:val="20"/>
  </w:num>
  <w:num w:numId="21" w16cid:durableId="1806653956">
    <w:abstractNumId w:val="2"/>
  </w:num>
  <w:num w:numId="22" w16cid:durableId="1441952427">
    <w:abstractNumId w:val="1"/>
  </w:num>
  <w:num w:numId="23" w16cid:durableId="1405686435">
    <w:abstractNumId w:val="15"/>
  </w:num>
  <w:num w:numId="24" w16cid:durableId="2049378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3087376">
    <w:abstractNumId w:val="22"/>
  </w:num>
  <w:num w:numId="26" w16cid:durableId="1587642257">
    <w:abstractNumId w:val="9"/>
  </w:num>
  <w:num w:numId="27" w16cid:durableId="13546532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4SUZ+J5rwcdy7NsMCqqmFNBXwom+opTNUh5k8Fb3pSAPQ/J7lbzZg1GUbS86LRhw5jb3fzDxx/0SORW4+JBlQg==" w:salt="dKhmT2XxpSckve9HY9rotg=="/>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3073">
      <o:colormru v:ext="edit" colors="#001c52,#b6c400,#dc0000,maroon,#6cb07e,#2c90ce,#eed084,#ccf"/>
    </o:shapedefaults>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 "/>
    <w:docVar w:name="OfficeIni" w:val="Melbourne.ini"/>
  </w:docVars>
  <w:rsids>
    <w:rsidRoot w:val="00F51C1D"/>
    <w:rsid w:val="00000125"/>
    <w:rsid w:val="00000EF3"/>
    <w:rsid w:val="00001273"/>
    <w:rsid w:val="00001662"/>
    <w:rsid w:val="000019F1"/>
    <w:rsid w:val="0000213F"/>
    <w:rsid w:val="000029E9"/>
    <w:rsid w:val="00002AA9"/>
    <w:rsid w:val="00002BF5"/>
    <w:rsid w:val="0000307A"/>
    <w:rsid w:val="000039BE"/>
    <w:rsid w:val="00003B27"/>
    <w:rsid w:val="00003F4B"/>
    <w:rsid w:val="00005407"/>
    <w:rsid w:val="00006AE9"/>
    <w:rsid w:val="00006FE5"/>
    <w:rsid w:val="00010DFB"/>
    <w:rsid w:val="000112C3"/>
    <w:rsid w:val="00012AF9"/>
    <w:rsid w:val="00012DAC"/>
    <w:rsid w:val="000137B0"/>
    <w:rsid w:val="000137B6"/>
    <w:rsid w:val="000141AE"/>
    <w:rsid w:val="0001482D"/>
    <w:rsid w:val="000159F6"/>
    <w:rsid w:val="00015C1D"/>
    <w:rsid w:val="0001691C"/>
    <w:rsid w:val="000176A3"/>
    <w:rsid w:val="00020065"/>
    <w:rsid w:val="00021685"/>
    <w:rsid w:val="000217C3"/>
    <w:rsid w:val="000217CF"/>
    <w:rsid w:val="0002202A"/>
    <w:rsid w:val="00022210"/>
    <w:rsid w:val="00022BD0"/>
    <w:rsid w:val="000234A9"/>
    <w:rsid w:val="00023A7F"/>
    <w:rsid w:val="000243C4"/>
    <w:rsid w:val="00025B09"/>
    <w:rsid w:val="00025BD5"/>
    <w:rsid w:val="0002662E"/>
    <w:rsid w:val="000267A5"/>
    <w:rsid w:val="00027A68"/>
    <w:rsid w:val="00027E0A"/>
    <w:rsid w:val="00027F8A"/>
    <w:rsid w:val="00030162"/>
    <w:rsid w:val="0003034C"/>
    <w:rsid w:val="0003040E"/>
    <w:rsid w:val="00030D91"/>
    <w:rsid w:val="00031876"/>
    <w:rsid w:val="00031FC4"/>
    <w:rsid w:val="00032B89"/>
    <w:rsid w:val="000337DC"/>
    <w:rsid w:val="000339B1"/>
    <w:rsid w:val="00033CF5"/>
    <w:rsid w:val="00034430"/>
    <w:rsid w:val="00034510"/>
    <w:rsid w:val="00034813"/>
    <w:rsid w:val="000359E7"/>
    <w:rsid w:val="000360F6"/>
    <w:rsid w:val="0003638F"/>
    <w:rsid w:val="00036646"/>
    <w:rsid w:val="00036F74"/>
    <w:rsid w:val="00040067"/>
    <w:rsid w:val="000402C6"/>
    <w:rsid w:val="0004182E"/>
    <w:rsid w:val="00042F28"/>
    <w:rsid w:val="0004319E"/>
    <w:rsid w:val="00043470"/>
    <w:rsid w:val="00043C44"/>
    <w:rsid w:val="00044026"/>
    <w:rsid w:val="00044531"/>
    <w:rsid w:val="0004466D"/>
    <w:rsid w:val="00044A35"/>
    <w:rsid w:val="00044A5D"/>
    <w:rsid w:val="00044AF7"/>
    <w:rsid w:val="00044D9D"/>
    <w:rsid w:val="00045034"/>
    <w:rsid w:val="000457E9"/>
    <w:rsid w:val="00045940"/>
    <w:rsid w:val="0004651B"/>
    <w:rsid w:val="000466A0"/>
    <w:rsid w:val="00046AA9"/>
    <w:rsid w:val="00047709"/>
    <w:rsid w:val="00047798"/>
    <w:rsid w:val="0005061F"/>
    <w:rsid w:val="00050A96"/>
    <w:rsid w:val="0005255C"/>
    <w:rsid w:val="00052573"/>
    <w:rsid w:val="00052E3D"/>
    <w:rsid w:val="00052E8C"/>
    <w:rsid w:val="000545B7"/>
    <w:rsid w:val="00054E84"/>
    <w:rsid w:val="00056B51"/>
    <w:rsid w:val="00056E9F"/>
    <w:rsid w:val="0005753A"/>
    <w:rsid w:val="00060489"/>
    <w:rsid w:val="0006085C"/>
    <w:rsid w:val="00061640"/>
    <w:rsid w:val="00061FDE"/>
    <w:rsid w:val="00062F94"/>
    <w:rsid w:val="00063095"/>
    <w:rsid w:val="0006392E"/>
    <w:rsid w:val="00063962"/>
    <w:rsid w:val="000663B9"/>
    <w:rsid w:val="00066802"/>
    <w:rsid w:val="00070F98"/>
    <w:rsid w:val="0007115B"/>
    <w:rsid w:val="00072225"/>
    <w:rsid w:val="000724CE"/>
    <w:rsid w:val="000726AD"/>
    <w:rsid w:val="00072E6D"/>
    <w:rsid w:val="000740F6"/>
    <w:rsid w:val="0007412B"/>
    <w:rsid w:val="00074732"/>
    <w:rsid w:val="00075C5C"/>
    <w:rsid w:val="00075FAE"/>
    <w:rsid w:val="0008039E"/>
    <w:rsid w:val="00080C0C"/>
    <w:rsid w:val="00080FAA"/>
    <w:rsid w:val="00082B7D"/>
    <w:rsid w:val="000837B1"/>
    <w:rsid w:val="00083981"/>
    <w:rsid w:val="00083DFB"/>
    <w:rsid w:val="00084C27"/>
    <w:rsid w:val="0008607A"/>
    <w:rsid w:val="00087085"/>
    <w:rsid w:val="00087B22"/>
    <w:rsid w:val="000900DD"/>
    <w:rsid w:val="00091B6D"/>
    <w:rsid w:val="00091E17"/>
    <w:rsid w:val="000921F5"/>
    <w:rsid w:val="00092202"/>
    <w:rsid w:val="000923B0"/>
    <w:rsid w:val="000927E8"/>
    <w:rsid w:val="00093C09"/>
    <w:rsid w:val="0009467F"/>
    <w:rsid w:val="00095136"/>
    <w:rsid w:val="000959F9"/>
    <w:rsid w:val="00095AEE"/>
    <w:rsid w:val="00096059"/>
    <w:rsid w:val="00096446"/>
    <w:rsid w:val="00096641"/>
    <w:rsid w:val="0009748A"/>
    <w:rsid w:val="00097BA8"/>
    <w:rsid w:val="000A098A"/>
    <w:rsid w:val="000A0C7F"/>
    <w:rsid w:val="000A1017"/>
    <w:rsid w:val="000A36BB"/>
    <w:rsid w:val="000A3CF8"/>
    <w:rsid w:val="000A5030"/>
    <w:rsid w:val="000A6066"/>
    <w:rsid w:val="000A61BC"/>
    <w:rsid w:val="000A7044"/>
    <w:rsid w:val="000A75CF"/>
    <w:rsid w:val="000A7617"/>
    <w:rsid w:val="000B02FC"/>
    <w:rsid w:val="000B0371"/>
    <w:rsid w:val="000B09AD"/>
    <w:rsid w:val="000B146D"/>
    <w:rsid w:val="000B2432"/>
    <w:rsid w:val="000B2645"/>
    <w:rsid w:val="000B3B42"/>
    <w:rsid w:val="000B42C6"/>
    <w:rsid w:val="000B45E5"/>
    <w:rsid w:val="000B4B07"/>
    <w:rsid w:val="000B5938"/>
    <w:rsid w:val="000B5C3D"/>
    <w:rsid w:val="000B67F5"/>
    <w:rsid w:val="000B7275"/>
    <w:rsid w:val="000C0040"/>
    <w:rsid w:val="000C007F"/>
    <w:rsid w:val="000C0D83"/>
    <w:rsid w:val="000C149B"/>
    <w:rsid w:val="000C160F"/>
    <w:rsid w:val="000C173E"/>
    <w:rsid w:val="000C177E"/>
    <w:rsid w:val="000C25FB"/>
    <w:rsid w:val="000C26B4"/>
    <w:rsid w:val="000C288E"/>
    <w:rsid w:val="000C2CFB"/>
    <w:rsid w:val="000C49A5"/>
    <w:rsid w:val="000C5003"/>
    <w:rsid w:val="000C54D0"/>
    <w:rsid w:val="000C56D8"/>
    <w:rsid w:val="000C5A0A"/>
    <w:rsid w:val="000C5C5D"/>
    <w:rsid w:val="000C5C61"/>
    <w:rsid w:val="000C6947"/>
    <w:rsid w:val="000C6A86"/>
    <w:rsid w:val="000C6B85"/>
    <w:rsid w:val="000C6E1E"/>
    <w:rsid w:val="000C764F"/>
    <w:rsid w:val="000C7759"/>
    <w:rsid w:val="000D0F58"/>
    <w:rsid w:val="000D1CDA"/>
    <w:rsid w:val="000D2C1D"/>
    <w:rsid w:val="000D2F4D"/>
    <w:rsid w:val="000D3037"/>
    <w:rsid w:val="000D3119"/>
    <w:rsid w:val="000D3D60"/>
    <w:rsid w:val="000D4393"/>
    <w:rsid w:val="000D43A0"/>
    <w:rsid w:val="000D54D1"/>
    <w:rsid w:val="000D7631"/>
    <w:rsid w:val="000D7EAF"/>
    <w:rsid w:val="000E0537"/>
    <w:rsid w:val="000E20ED"/>
    <w:rsid w:val="000E235A"/>
    <w:rsid w:val="000E239A"/>
    <w:rsid w:val="000E2B50"/>
    <w:rsid w:val="000E2BFC"/>
    <w:rsid w:val="000E2D53"/>
    <w:rsid w:val="000E3170"/>
    <w:rsid w:val="000E3415"/>
    <w:rsid w:val="000E403D"/>
    <w:rsid w:val="000E4C2D"/>
    <w:rsid w:val="000E4F4A"/>
    <w:rsid w:val="000E505A"/>
    <w:rsid w:val="000E5193"/>
    <w:rsid w:val="000E54FD"/>
    <w:rsid w:val="000E574E"/>
    <w:rsid w:val="000E581A"/>
    <w:rsid w:val="000E58D5"/>
    <w:rsid w:val="000E5B2C"/>
    <w:rsid w:val="000E691E"/>
    <w:rsid w:val="000F0557"/>
    <w:rsid w:val="000F0620"/>
    <w:rsid w:val="000F1C3C"/>
    <w:rsid w:val="000F1CB2"/>
    <w:rsid w:val="000F1E7C"/>
    <w:rsid w:val="000F31CF"/>
    <w:rsid w:val="000F3C99"/>
    <w:rsid w:val="000F3FA6"/>
    <w:rsid w:val="000F5743"/>
    <w:rsid w:val="000F5D8F"/>
    <w:rsid w:val="000F6371"/>
    <w:rsid w:val="000F6534"/>
    <w:rsid w:val="000F6734"/>
    <w:rsid w:val="000F682F"/>
    <w:rsid w:val="000F6978"/>
    <w:rsid w:val="000F75C8"/>
    <w:rsid w:val="000F77AB"/>
    <w:rsid w:val="00101027"/>
    <w:rsid w:val="001010E6"/>
    <w:rsid w:val="001022D7"/>
    <w:rsid w:val="00102ED1"/>
    <w:rsid w:val="0010395A"/>
    <w:rsid w:val="00103BDC"/>
    <w:rsid w:val="001040E8"/>
    <w:rsid w:val="00104AC0"/>
    <w:rsid w:val="00105263"/>
    <w:rsid w:val="001076F1"/>
    <w:rsid w:val="001106C5"/>
    <w:rsid w:val="00110F67"/>
    <w:rsid w:val="00111231"/>
    <w:rsid w:val="001112A9"/>
    <w:rsid w:val="0011160E"/>
    <w:rsid w:val="00111CE6"/>
    <w:rsid w:val="0011235F"/>
    <w:rsid w:val="00112435"/>
    <w:rsid w:val="00112849"/>
    <w:rsid w:val="00112F1D"/>
    <w:rsid w:val="001136B7"/>
    <w:rsid w:val="00113C3F"/>
    <w:rsid w:val="001161B3"/>
    <w:rsid w:val="001175ED"/>
    <w:rsid w:val="0012034E"/>
    <w:rsid w:val="00120735"/>
    <w:rsid w:val="00120768"/>
    <w:rsid w:val="00120B80"/>
    <w:rsid w:val="001217D5"/>
    <w:rsid w:val="0012250E"/>
    <w:rsid w:val="001227FE"/>
    <w:rsid w:val="00122E5B"/>
    <w:rsid w:val="00123634"/>
    <w:rsid w:val="001237BF"/>
    <w:rsid w:val="001244D7"/>
    <w:rsid w:val="001254DC"/>
    <w:rsid w:val="0012560C"/>
    <w:rsid w:val="00125E39"/>
    <w:rsid w:val="00126345"/>
    <w:rsid w:val="0012750E"/>
    <w:rsid w:val="00127D53"/>
    <w:rsid w:val="00130AD2"/>
    <w:rsid w:val="00130E2A"/>
    <w:rsid w:val="00131AD8"/>
    <w:rsid w:val="001331CE"/>
    <w:rsid w:val="00134738"/>
    <w:rsid w:val="001362A9"/>
    <w:rsid w:val="0013634A"/>
    <w:rsid w:val="0013770D"/>
    <w:rsid w:val="0014083C"/>
    <w:rsid w:val="00140BFD"/>
    <w:rsid w:val="0014176A"/>
    <w:rsid w:val="00142611"/>
    <w:rsid w:val="001428F5"/>
    <w:rsid w:val="0014383C"/>
    <w:rsid w:val="00144BAD"/>
    <w:rsid w:val="00146479"/>
    <w:rsid w:val="00147A36"/>
    <w:rsid w:val="00147C04"/>
    <w:rsid w:val="00147EB0"/>
    <w:rsid w:val="001502B5"/>
    <w:rsid w:val="00150D48"/>
    <w:rsid w:val="00151BAE"/>
    <w:rsid w:val="00151C8D"/>
    <w:rsid w:val="001521FD"/>
    <w:rsid w:val="00152590"/>
    <w:rsid w:val="00152622"/>
    <w:rsid w:val="00152810"/>
    <w:rsid w:val="0015287E"/>
    <w:rsid w:val="00153B18"/>
    <w:rsid w:val="001543B9"/>
    <w:rsid w:val="00154449"/>
    <w:rsid w:val="00154881"/>
    <w:rsid w:val="00154B51"/>
    <w:rsid w:val="001550E8"/>
    <w:rsid w:val="00155656"/>
    <w:rsid w:val="00155777"/>
    <w:rsid w:val="00155AA2"/>
    <w:rsid w:val="00155EF8"/>
    <w:rsid w:val="00155F7D"/>
    <w:rsid w:val="00160262"/>
    <w:rsid w:val="00160547"/>
    <w:rsid w:val="0016108D"/>
    <w:rsid w:val="001610FE"/>
    <w:rsid w:val="0016173D"/>
    <w:rsid w:val="0016175D"/>
    <w:rsid w:val="00161C30"/>
    <w:rsid w:val="001627D0"/>
    <w:rsid w:val="00162C78"/>
    <w:rsid w:val="00162D76"/>
    <w:rsid w:val="001649C2"/>
    <w:rsid w:val="00164B84"/>
    <w:rsid w:val="00164F96"/>
    <w:rsid w:val="00165820"/>
    <w:rsid w:val="0016657E"/>
    <w:rsid w:val="00167E12"/>
    <w:rsid w:val="00170669"/>
    <w:rsid w:val="00171A1B"/>
    <w:rsid w:val="00172920"/>
    <w:rsid w:val="00173ABD"/>
    <w:rsid w:val="00173FE7"/>
    <w:rsid w:val="001746C8"/>
    <w:rsid w:val="00175BDF"/>
    <w:rsid w:val="0017654B"/>
    <w:rsid w:val="00176F6D"/>
    <w:rsid w:val="001774EA"/>
    <w:rsid w:val="0017796D"/>
    <w:rsid w:val="001800BB"/>
    <w:rsid w:val="001802CA"/>
    <w:rsid w:val="00180ACE"/>
    <w:rsid w:val="0018167A"/>
    <w:rsid w:val="00181E1B"/>
    <w:rsid w:val="00182C9D"/>
    <w:rsid w:val="0018351C"/>
    <w:rsid w:val="001835C7"/>
    <w:rsid w:val="00184062"/>
    <w:rsid w:val="00184129"/>
    <w:rsid w:val="00185737"/>
    <w:rsid w:val="00185B52"/>
    <w:rsid w:val="00185FA7"/>
    <w:rsid w:val="001864B6"/>
    <w:rsid w:val="00187D1D"/>
    <w:rsid w:val="00187D9F"/>
    <w:rsid w:val="0019002E"/>
    <w:rsid w:val="001912B7"/>
    <w:rsid w:val="001913FD"/>
    <w:rsid w:val="00191F92"/>
    <w:rsid w:val="001924A7"/>
    <w:rsid w:val="00192FA4"/>
    <w:rsid w:val="001932E1"/>
    <w:rsid w:val="00193756"/>
    <w:rsid w:val="00193C5E"/>
    <w:rsid w:val="00193F23"/>
    <w:rsid w:val="001941E1"/>
    <w:rsid w:val="00194797"/>
    <w:rsid w:val="00195EFE"/>
    <w:rsid w:val="001963C2"/>
    <w:rsid w:val="001976C9"/>
    <w:rsid w:val="001A0397"/>
    <w:rsid w:val="001A0887"/>
    <w:rsid w:val="001A0CF0"/>
    <w:rsid w:val="001A1EA9"/>
    <w:rsid w:val="001A2B46"/>
    <w:rsid w:val="001A3673"/>
    <w:rsid w:val="001A3914"/>
    <w:rsid w:val="001A3A18"/>
    <w:rsid w:val="001A3A26"/>
    <w:rsid w:val="001A453B"/>
    <w:rsid w:val="001A4A38"/>
    <w:rsid w:val="001A4C26"/>
    <w:rsid w:val="001A5158"/>
    <w:rsid w:val="001A587E"/>
    <w:rsid w:val="001A5A28"/>
    <w:rsid w:val="001A6C01"/>
    <w:rsid w:val="001A6DA0"/>
    <w:rsid w:val="001A6F35"/>
    <w:rsid w:val="001A722F"/>
    <w:rsid w:val="001B031F"/>
    <w:rsid w:val="001B0B8E"/>
    <w:rsid w:val="001B106B"/>
    <w:rsid w:val="001B16A6"/>
    <w:rsid w:val="001B172F"/>
    <w:rsid w:val="001B47EF"/>
    <w:rsid w:val="001B4B35"/>
    <w:rsid w:val="001B5050"/>
    <w:rsid w:val="001B5D7B"/>
    <w:rsid w:val="001B5EE9"/>
    <w:rsid w:val="001B67FE"/>
    <w:rsid w:val="001B6961"/>
    <w:rsid w:val="001B74AF"/>
    <w:rsid w:val="001C09ED"/>
    <w:rsid w:val="001C0F16"/>
    <w:rsid w:val="001C1A38"/>
    <w:rsid w:val="001C228E"/>
    <w:rsid w:val="001C2502"/>
    <w:rsid w:val="001C2864"/>
    <w:rsid w:val="001C6231"/>
    <w:rsid w:val="001C643A"/>
    <w:rsid w:val="001C7153"/>
    <w:rsid w:val="001C7906"/>
    <w:rsid w:val="001C7929"/>
    <w:rsid w:val="001D029D"/>
    <w:rsid w:val="001D30AC"/>
    <w:rsid w:val="001D4572"/>
    <w:rsid w:val="001D4F67"/>
    <w:rsid w:val="001D61EA"/>
    <w:rsid w:val="001D7F01"/>
    <w:rsid w:val="001E0098"/>
    <w:rsid w:val="001E01CC"/>
    <w:rsid w:val="001E0BBF"/>
    <w:rsid w:val="001E0CD2"/>
    <w:rsid w:val="001E15A4"/>
    <w:rsid w:val="001E2071"/>
    <w:rsid w:val="001E3591"/>
    <w:rsid w:val="001E4875"/>
    <w:rsid w:val="001E4F17"/>
    <w:rsid w:val="001E54A3"/>
    <w:rsid w:val="001E69DA"/>
    <w:rsid w:val="001E6BD1"/>
    <w:rsid w:val="001E6E99"/>
    <w:rsid w:val="001E7AF5"/>
    <w:rsid w:val="001E7B44"/>
    <w:rsid w:val="001F149C"/>
    <w:rsid w:val="001F1B2A"/>
    <w:rsid w:val="001F2184"/>
    <w:rsid w:val="001F23CC"/>
    <w:rsid w:val="001F26A7"/>
    <w:rsid w:val="001F276A"/>
    <w:rsid w:val="001F300B"/>
    <w:rsid w:val="001F304A"/>
    <w:rsid w:val="001F42BB"/>
    <w:rsid w:val="001F45C1"/>
    <w:rsid w:val="001F49B3"/>
    <w:rsid w:val="001F58EA"/>
    <w:rsid w:val="001F7163"/>
    <w:rsid w:val="001F7A4E"/>
    <w:rsid w:val="002007AB"/>
    <w:rsid w:val="00200DBF"/>
    <w:rsid w:val="00201B70"/>
    <w:rsid w:val="00201F83"/>
    <w:rsid w:val="00202D84"/>
    <w:rsid w:val="00202FFD"/>
    <w:rsid w:val="00203747"/>
    <w:rsid w:val="002041C0"/>
    <w:rsid w:val="00204C41"/>
    <w:rsid w:val="00204E39"/>
    <w:rsid w:val="00205149"/>
    <w:rsid w:val="00205174"/>
    <w:rsid w:val="0020561B"/>
    <w:rsid w:val="00205A67"/>
    <w:rsid w:val="002067CC"/>
    <w:rsid w:val="002073A5"/>
    <w:rsid w:val="00210F2B"/>
    <w:rsid w:val="002111A6"/>
    <w:rsid w:val="00211568"/>
    <w:rsid w:val="00211F81"/>
    <w:rsid w:val="00212233"/>
    <w:rsid w:val="002127CE"/>
    <w:rsid w:val="00212BA4"/>
    <w:rsid w:val="00213FEA"/>
    <w:rsid w:val="00215940"/>
    <w:rsid w:val="00217023"/>
    <w:rsid w:val="002179F2"/>
    <w:rsid w:val="00220A51"/>
    <w:rsid w:val="002210AE"/>
    <w:rsid w:val="002225E8"/>
    <w:rsid w:val="002229F1"/>
    <w:rsid w:val="002231EC"/>
    <w:rsid w:val="002238CC"/>
    <w:rsid w:val="002238CE"/>
    <w:rsid w:val="00223B63"/>
    <w:rsid w:val="00224C82"/>
    <w:rsid w:val="00224F41"/>
    <w:rsid w:val="002255E4"/>
    <w:rsid w:val="00225E9B"/>
    <w:rsid w:val="002262C3"/>
    <w:rsid w:val="00226B51"/>
    <w:rsid w:val="00230407"/>
    <w:rsid w:val="002308E1"/>
    <w:rsid w:val="00230F45"/>
    <w:rsid w:val="002314EC"/>
    <w:rsid w:val="00231BC8"/>
    <w:rsid w:val="002323F0"/>
    <w:rsid w:val="00232CF8"/>
    <w:rsid w:val="00232D08"/>
    <w:rsid w:val="00233D17"/>
    <w:rsid w:val="002361BC"/>
    <w:rsid w:val="0023624C"/>
    <w:rsid w:val="00236CF1"/>
    <w:rsid w:val="00236D82"/>
    <w:rsid w:val="0024067D"/>
    <w:rsid w:val="0024098C"/>
    <w:rsid w:val="0024122D"/>
    <w:rsid w:val="00241502"/>
    <w:rsid w:val="00241F8D"/>
    <w:rsid w:val="00242171"/>
    <w:rsid w:val="00244338"/>
    <w:rsid w:val="0024433A"/>
    <w:rsid w:val="00244942"/>
    <w:rsid w:val="00244B7F"/>
    <w:rsid w:val="00244E36"/>
    <w:rsid w:val="00245E21"/>
    <w:rsid w:val="002461D2"/>
    <w:rsid w:val="00246F27"/>
    <w:rsid w:val="00247575"/>
    <w:rsid w:val="00247746"/>
    <w:rsid w:val="00247E84"/>
    <w:rsid w:val="00250747"/>
    <w:rsid w:val="002513F9"/>
    <w:rsid w:val="00251F10"/>
    <w:rsid w:val="00252406"/>
    <w:rsid w:val="00252B8E"/>
    <w:rsid w:val="002534C8"/>
    <w:rsid w:val="0025393E"/>
    <w:rsid w:val="00254C6D"/>
    <w:rsid w:val="00254E9D"/>
    <w:rsid w:val="00254F53"/>
    <w:rsid w:val="0025575F"/>
    <w:rsid w:val="00257CAB"/>
    <w:rsid w:val="00260285"/>
    <w:rsid w:val="00261612"/>
    <w:rsid w:val="00261909"/>
    <w:rsid w:val="00262CF5"/>
    <w:rsid w:val="00263288"/>
    <w:rsid w:val="0026349D"/>
    <w:rsid w:val="002640CF"/>
    <w:rsid w:val="002642F0"/>
    <w:rsid w:val="002649B0"/>
    <w:rsid w:val="00265600"/>
    <w:rsid w:val="00265BC1"/>
    <w:rsid w:val="00265E43"/>
    <w:rsid w:val="0026621F"/>
    <w:rsid w:val="002663F7"/>
    <w:rsid w:val="002665E4"/>
    <w:rsid w:val="002666DC"/>
    <w:rsid w:val="00267123"/>
    <w:rsid w:val="00270C79"/>
    <w:rsid w:val="0027273A"/>
    <w:rsid w:val="002727B6"/>
    <w:rsid w:val="002729A6"/>
    <w:rsid w:val="00272EA4"/>
    <w:rsid w:val="00273A77"/>
    <w:rsid w:val="00273A86"/>
    <w:rsid w:val="002743F3"/>
    <w:rsid w:val="0027534F"/>
    <w:rsid w:val="00275545"/>
    <w:rsid w:val="00276859"/>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DB3"/>
    <w:rsid w:val="00286FF2"/>
    <w:rsid w:val="002871ED"/>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36E"/>
    <w:rsid w:val="00295B2C"/>
    <w:rsid w:val="002964F2"/>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265"/>
    <w:rsid w:val="002A4721"/>
    <w:rsid w:val="002A4AEB"/>
    <w:rsid w:val="002A4B4F"/>
    <w:rsid w:val="002A4D89"/>
    <w:rsid w:val="002A53B6"/>
    <w:rsid w:val="002A56F2"/>
    <w:rsid w:val="002A626C"/>
    <w:rsid w:val="002A6563"/>
    <w:rsid w:val="002A7DF0"/>
    <w:rsid w:val="002B02E5"/>
    <w:rsid w:val="002B0463"/>
    <w:rsid w:val="002B083A"/>
    <w:rsid w:val="002B10BB"/>
    <w:rsid w:val="002B133C"/>
    <w:rsid w:val="002B1B0F"/>
    <w:rsid w:val="002B2193"/>
    <w:rsid w:val="002B2390"/>
    <w:rsid w:val="002B2A66"/>
    <w:rsid w:val="002B4A76"/>
    <w:rsid w:val="002B5E3A"/>
    <w:rsid w:val="002B6129"/>
    <w:rsid w:val="002B6903"/>
    <w:rsid w:val="002B715A"/>
    <w:rsid w:val="002B7AF5"/>
    <w:rsid w:val="002B7DEE"/>
    <w:rsid w:val="002B7FB5"/>
    <w:rsid w:val="002C125D"/>
    <w:rsid w:val="002C16F0"/>
    <w:rsid w:val="002C3130"/>
    <w:rsid w:val="002C380F"/>
    <w:rsid w:val="002C3887"/>
    <w:rsid w:val="002C3F78"/>
    <w:rsid w:val="002C5093"/>
    <w:rsid w:val="002C5F8F"/>
    <w:rsid w:val="002C6409"/>
    <w:rsid w:val="002C68D7"/>
    <w:rsid w:val="002C7DF3"/>
    <w:rsid w:val="002C7F00"/>
    <w:rsid w:val="002D0C95"/>
    <w:rsid w:val="002D10E0"/>
    <w:rsid w:val="002D1B1F"/>
    <w:rsid w:val="002D1CBB"/>
    <w:rsid w:val="002D2774"/>
    <w:rsid w:val="002D4C12"/>
    <w:rsid w:val="002D57D2"/>
    <w:rsid w:val="002D5AA1"/>
    <w:rsid w:val="002D6259"/>
    <w:rsid w:val="002D6263"/>
    <w:rsid w:val="002D6774"/>
    <w:rsid w:val="002D7899"/>
    <w:rsid w:val="002E09D9"/>
    <w:rsid w:val="002E1B54"/>
    <w:rsid w:val="002E289D"/>
    <w:rsid w:val="002E5D29"/>
    <w:rsid w:val="002E5F61"/>
    <w:rsid w:val="002E6155"/>
    <w:rsid w:val="002E6BD0"/>
    <w:rsid w:val="002F0CA8"/>
    <w:rsid w:val="002F1BA5"/>
    <w:rsid w:val="002F213C"/>
    <w:rsid w:val="002F48DB"/>
    <w:rsid w:val="002F4997"/>
    <w:rsid w:val="002F58FC"/>
    <w:rsid w:val="002F6D9B"/>
    <w:rsid w:val="002F7488"/>
    <w:rsid w:val="002F7633"/>
    <w:rsid w:val="002F7E32"/>
    <w:rsid w:val="003002C1"/>
    <w:rsid w:val="00301EFD"/>
    <w:rsid w:val="00301F9E"/>
    <w:rsid w:val="00301FB6"/>
    <w:rsid w:val="0030217A"/>
    <w:rsid w:val="00302725"/>
    <w:rsid w:val="00302C9C"/>
    <w:rsid w:val="00302FAB"/>
    <w:rsid w:val="00302FC7"/>
    <w:rsid w:val="003032A5"/>
    <w:rsid w:val="003034D6"/>
    <w:rsid w:val="0030366F"/>
    <w:rsid w:val="003039F2"/>
    <w:rsid w:val="0030466C"/>
    <w:rsid w:val="00304A7F"/>
    <w:rsid w:val="003058D3"/>
    <w:rsid w:val="00306538"/>
    <w:rsid w:val="00306A42"/>
    <w:rsid w:val="0031129C"/>
    <w:rsid w:val="003114FF"/>
    <w:rsid w:val="00311572"/>
    <w:rsid w:val="0031318A"/>
    <w:rsid w:val="003148EC"/>
    <w:rsid w:val="00316261"/>
    <w:rsid w:val="003163E1"/>
    <w:rsid w:val="0031693E"/>
    <w:rsid w:val="003174ED"/>
    <w:rsid w:val="0031752A"/>
    <w:rsid w:val="0032025B"/>
    <w:rsid w:val="003202F0"/>
    <w:rsid w:val="0032039B"/>
    <w:rsid w:val="003206F0"/>
    <w:rsid w:val="0032108F"/>
    <w:rsid w:val="003213D8"/>
    <w:rsid w:val="0032160B"/>
    <w:rsid w:val="003217D2"/>
    <w:rsid w:val="003222F8"/>
    <w:rsid w:val="00322565"/>
    <w:rsid w:val="00324C3B"/>
    <w:rsid w:val="00324D55"/>
    <w:rsid w:val="00324DAB"/>
    <w:rsid w:val="003256CB"/>
    <w:rsid w:val="003262EE"/>
    <w:rsid w:val="003264BC"/>
    <w:rsid w:val="00330399"/>
    <w:rsid w:val="003305C0"/>
    <w:rsid w:val="00330E88"/>
    <w:rsid w:val="00330EC0"/>
    <w:rsid w:val="00331BC7"/>
    <w:rsid w:val="003327C8"/>
    <w:rsid w:val="00333634"/>
    <w:rsid w:val="00333B0C"/>
    <w:rsid w:val="00333F82"/>
    <w:rsid w:val="0033441A"/>
    <w:rsid w:val="003346E3"/>
    <w:rsid w:val="00334C6A"/>
    <w:rsid w:val="00334DFB"/>
    <w:rsid w:val="00334FA6"/>
    <w:rsid w:val="00335B3C"/>
    <w:rsid w:val="00335E36"/>
    <w:rsid w:val="00336DB5"/>
    <w:rsid w:val="0034021A"/>
    <w:rsid w:val="003408A0"/>
    <w:rsid w:val="003411D3"/>
    <w:rsid w:val="003413F0"/>
    <w:rsid w:val="00341642"/>
    <w:rsid w:val="00343268"/>
    <w:rsid w:val="003438E6"/>
    <w:rsid w:val="00343907"/>
    <w:rsid w:val="00343FF9"/>
    <w:rsid w:val="00344783"/>
    <w:rsid w:val="0034496D"/>
    <w:rsid w:val="00344A38"/>
    <w:rsid w:val="003459F4"/>
    <w:rsid w:val="00346D06"/>
    <w:rsid w:val="00346FE9"/>
    <w:rsid w:val="0034744B"/>
    <w:rsid w:val="00347906"/>
    <w:rsid w:val="00350B13"/>
    <w:rsid w:val="0035255B"/>
    <w:rsid w:val="0035304E"/>
    <w:rsid w:val="003532BE"/>
    <w:rsid w:val="00353364"/>
    <w:rsid w:val="003539A2"/>
    <w:rsid w:val="00353E45"/>
    <w:rsid w:val="00353FA0"/>
    <w:rsid w:val="00354710"/>
    <w:rsid w:val="00354717"/>
    <w:rsid w:val="00356021"/>
    <w:rsid w:val="003566E4"/>
    <w:rsid w:val="00356AF6"/>
    <w:rsid w:val="00357250"/>
    <w:rsid w:val="003572DF"/>
    <w:rsid w:val="00357986"/>
    <w:rsid w:val="00360139"/>
    <w:rsid w:val="00360B62"/>
    <w:rsid w:val="0036222D"/>
    <w:rsid w:val="0036277A"/>
    <w:rsid w:val="00363458"/>
    <w:rsid w:val="00363521"/>
    <w:rsid w:val="00363FD4"/>
    <w:rsid w:val="0036450A"/>
    <w:rsid w:val="00364AC8"/>
    <w:rsid w:val="003653CD"/>
    <w:rsid w:val="0036603C"/>
    <w:rsid w:val="003662D1"/>
    <w:rsid w:val="00366CB7"/>
    <w:rsid w:val="00370907"/>
    <w:rsid w:val="00370E99"/>
    <w:rsid w:val="00373D3D"/>
    <w:rsid w:val="00374DCA"/>
    <w:rsid w:val="00375A33"/>
    <w:rsid w:val="00375D6E"/>
    <w:rsid w:val="00376738"/>
    <w:rsid w:val="00376C25"/>
    <w:rsid w:val="00376EB4"/>
    <w:rsid w:val="00377948"/>
    <w:rsid w:val="00377A6E"/>
    <w:rsid w:val="00377ADB"/>
    <w:rsid w:val="0038003B"/>
    <w:rsid w:val="0038056C"/>
    <w:rsid w:val="00381541"/>
    <w:rsid w:val="00381892"/>
    <w:rsid w:val="00381FBC"/>
    <w:rsid w:val="003831DC"/>
    <w:rsid w:val="0038397D"/>
    <w:rsid w:val="003839BF"/>
    <w:rsid w:val="00383C90"/>
    <w:rsid w:val="00383F29"/>
    <w:rsid w:val="003849E4"/>
    <w:rsid w:val="00385E19"/>
    <w:rsid w:val="00385E86"/>
    <w:rsid w:val="003866CD"/>
    <w:rsid w:val="00386DDA"/>
    <w:rsid w:val="00386EF7"/>
    <w:rsid w:val="0038743D"/>
    <w:rsid w:val="00387F40"/>
    <w:rsid w:val="00387FE2"/>
    <w:rsid w:val="003906BB"/>
    <w:rsid w:val="00390FA2"/>
    <w:rsid w:val="0039252C"/>
    <w:rsid w:val="003927AE"/>
    <w:rsid w:val="003941AB"/>
    <w:rsid w:val="00394341"/>
    <w:rsid w:val="003943C9"/>
    <w:rsid w:val="003947D3"/>
    <w:rsid w:val="0039489A"/>
    <w:rsid w:val="00395783"/>
    <w:rsid w:val="00397FC1"/>
    <w:rsid w:val="003A086B"/>
    <w:rsid w:val="003A10F1"/>
    <w:rsid w:val="003A235A"/>
    <w:rsid w:val="003A2F48"/>
    <w:rsid w:val="003A3CF8"/>
    <w:rsid w:val="003A3F16"/>
    <w:rsid w:val="003A4337"/>
    <w:rsid w:val="003A4F2F"/>
    <w:rsid w:val="003A55FA"/>
    <w:rsid w:val="003A6192"/>
    <w:rsid w:val="003A68AC"/>
    <w:rsid w:val="003A783B"/>
    <w:rsid w:val="003A795D"/>
    <w:rsid w:val="003A7C37"/>
    <w:rsid w:val="003B10AE"/>
    <w:rsid w:val="003B185F"/>
    <w:rsid w:val="003B2122"/>
    <w:rsid w:val="003B4013"/>
    <w:rsid w:val="003B4497"/>
    <w:rsid w:val="003B44FE"/>
    <w:rsid w:val="003B4BD5"/>
    <w:rsid w:val="003B5560"/>
    <w:rsid w:val="003B585F"/>
    <w:rsid w:val="003B5D52"/>
    <w:rsid w:val="003B5E34"/>
    <w:rsid w:val="003B5FEE"/>
    <w:rsid w:val="003B67C0"/>
    <w:rsid w:val="003B6AC2"/>
    <w:rsid w:val="003B7091"/>
    <w:rsid w:val="003C0427"/>
    <w:rsid w:val="003C1D10"/>
    <w:rsid w:val="003C2126"/>
    <w:rsid w:val="003C23E4"/>
    <w:rsid w:val="003C24D6"/>
    <w:rsid w:val="003C26B6"/>
    <w:rsid w:val="003C2A66"/>
    <w:rsid w:val="003C2F20"/>
    <w:rsid w:val="003C374B"/>
    <w:rsid w:val="003C3E3C"/>
    <w:rsid w:val="003C472E"/>
    <w:rsid w:val="003C4C20"/>
    <w:rsid w:val="003C4CF6"/>
    <w:rsid w:val="003C4D62"/>
    <w:rsid w:val="003C5DBB"/>
    <w:rsid w:val="003C6163"/>
    <w:rsid w:val="003C7726"/>
    <w:rsid w:val="003D05EA"/>
    <w:rsid w:val="003D0A9B"/>
    <w:rsid w:val="003D434A"/>
    <w:rsid w:val="003D45F6"/>
    <w:rsid w:val="003D48D2"/>
    <w:rsid w:val="003D4E11"/>
    <w:rsid w:val="003D596C"/>
    <w:rsid w:val="003D5D23"/>
    <w:rsid w:val="003D5E31"/>
    <w:rsid w:val="003D63A6"/>
    <w:rsid w:val="003D6E1D"/>
    <w:rsid w:val="003D712A"/>
    <w:rsid w:val="003D7BF5"/>
    <w:rsid w:val="003D7C1B"/>
    <w:rsid w:val="003D7FDB"/>
    <w:rsid w:val="003E021C"/>
    <w:rsid w:val="003E02D7"/>
    <w:rsid w:val="003E11EF"/>
    <w:rsid w:val="003E1621"/>
    <w:rsid w:val="003E17E2"/>
    <w:rsid w:val="003E18CF"/>
    <w:rsid w:val="003E2C76"/>
    <w:rsid w:val="003E3B99"/>
    <w:rsid w:val="003E3E9A"/>
    <w:rsid w:val="003E444C"/>
    <w:rsid w:val="003E44F0"/>
    <w:rsid w:val="003E5A2C"/>
    <w:rsid w:val="003E5FAA"/>
    <w:rsid w:val="003E686C"/>
    <w:rsid w:val="003E7396"/>
    <w:rsid w:val="003E7B5F"/>
    <w:rsid w:val="003F009A"/>
    <w:rsid w:val="003F0512"/>
    <w:rsid w:val="003F0946"/>
    <w:rsid w:val="003F1D1C"/>
    <w:rsid w:val="003F20BC"/>
    <w:rsid w:val="003F2245"/>
    <w:rsid w:val="003F2609"/>
    <w:rsid w:val="003F2747"/>
    <w:rsid w:val="003F33FE"/>
    <w:rsid w:val="003F3593"/>
    <w:rsid w:val="003F3C1F"/>
    <w:rsid w:val="003F3D40"/>
    <w:rsid w:val="003F4C30"/>
    <w:rsid w:val="003F6220"/>
    <w:rsid w:val="003F62E4"/>
    <w:rsid w:val="003F6DD8"/>
    <w:rsid w:val="0040028D"/>
    <w:rsid w:val="004002C5"/>
    <w:rsid w:val="0040034F"/>
    <w:rsid w:val="00400941"/>
    <w:rsid w:val="004011BD"/>
    <w:rsid w:val="004016EC"/>
    <w:rsid w:val="00401A7F"/>
    <w:rsid w:val="00401E2B"/>
    <w:rsid w:val="0040261A"/>
    <w:rsid w:val="0040287E"/>
    <w:rsid w:val="004035C8"/>
    <w:rsid w:val="00403631"/>
    <w:rsid w:val="004039FA"/>
    <w:rsid w:val="00404F7A"/>
    <w:rsid w:val="004065B1"/>
    <w:rsid w:val="0040670E"/>
    <w:rsid w:val="004074C0"/>
    <w:rsid w:val="00407863"/>
    <w:rsid w:val="00407B5D"/>
    <w:rsid w:val="00407E7A"/>
    <w:rsid w:val="0041033E"/>
    <w:rsid w:val="00410A8B"/>
    <w:rsid w:val="00410E12"/>
    <w:rsid w:val="00411333"/>
    <w:rsid w:val="00411422"/>
    <w:rsid w:val="0041690F"/>
    <w:rsid w:val="00416A63"/>
    <w:rsid w:val="0041706B"/>
    <w:rsid w:val="00420365"/>
    <w:rsid w:val="00420943"/>
    <w:rsid w:val="004225E0"/>
    <w:rsid w:val="004226DB"/>
    <w:rsid w:val="00422FCF"/>
    <w:rsid w:val="0042335A"/>
    <w:rsid w:val="004236B5"/>
    <w:rsid w:val="004237B8"/>
    <w:rsid w:val="00423F44"/>
    <w:rsid w:val="0042406C"/>
    <w:rsid w:val="00424D9C"/>
    <w:rsid w:val="004252E9"/>
    <w:rsid w:val="00425C6E"/>
    <w:rsid w:val="004261E0"/>
    <w:rsid w:val="004266BD"/>
    <w:rsid w:val="0042689C"/>
    <w:rsid w:val="00426981"/>
    <w:rsid w:val="00427885"/>
    <w:rsid w:val="00430519"/>
    <w:rsid w:val="00430A7F"/>
    <w:rsid w:val="004324CC"/>
    <w:rsid w:val="00432A0A"/>
    <w:rsid w:val="00433087"/>
    <w:rsid w:val="00434CA6"/>
    <w:rsid w:val="00435B56"/>
    <w:rsid w:val="00435E6F"/>
    <w:rsid w:val="00436751"/>
    <w:rsid w:val="00436E01"/>
    <w:rsid w:val="004376FF"/>
    <w:rsid w:val="00437D98"/>
    <w:rsid w:val="00437F57"/>
    <w:rsid w:val="004401AD"/>
    <w:rsid w:val="004418EE"/>
    <w:rsid w:val="0044223A"/>
    <w:rsid w:val="0044264D"/>
    <w:rsid w:val="004427FA"/>
    <w:rsid w:val="00442822"/>
    <w:rsid w:val="00442A9F"/>
    <w:rsid w:val="00445838"/>
    <w:rsid w:val="00445CAC"/>
    <w:rsid w:val="0044603A"/>
    <w:rsid w:val="00446DD8"/>
    <w:rsid w:val="00446E55"/>
    <w:rsid w:val="004478C8"/>
    <w:rsid w:val="004502E8"/>
    <w:rsid w:val="004505D7"/>
    <w:rsid w:val="004509BC"/>
    <w:rsid w:val="00451CB7"/>
    <w:rsid w:val="004528BE"/>
    <w:rsid w:val="00453010"/>
    <w:rsid w:val="0045303B"/>
    <w:rsid w:val="00453264"/>
    <w:rsid w:val="004533B8"/>
    <w:rsid w:val="00453528"/>
    <w:rsid w:val="00453688"/>
    <w:rsid w:val="00453FD0"/>
    <w:rsid w:val="004548BA"/>
    <w:rsid w:val="00454C47"/>
    <w:rsid w:val="00455067"/>
    <w:rsid w:val="00455899"/>
    <w:rsid w:val="00455976"/>
    <w:rsid w:val="00455F82"/>
    <w:rsid w:val="004562BE"/>
    <w:rsid w:val="00457181"/>
    <w:rsid w:val="00457AD3"/>
    <w:rsid w:val="00457F2D"/>
    <w:rsid w:val="00460948"/>
    <w:rsid w:val="00460FCC"/>
    <w:rsid w:val="004615B7"/>
    <w:rsid w:val="00461CAE"/>
    <w:rsid w:val="00462348"/>
    <w:rsid w:val="00462431"/>
    <w:rsid w:val="0046275E"/>
    <w:rsid w:val="00462A3C"/>
    <w:rsid w:val="00462B63"/>
    <w:rsid w:val="00462CBD"/>
    <w:rsid w:val="004630D3"/>
    <w:rsid w:val="004631AB"/>
    <w:rsid w:val="00463482"/>
    <w:rsid w:val="00465801"/>
    <w:rsid w:val="00465B5F"/>
    <w:rsid w:val="00465BF0"/>
    <w:rsid w:val="0046615A"/>
    <w:rsid w:val="00466904"/>
    <w:rsid w:val="00466FDA"/>
    <w:rsid w:val="00467881"/>
    <w:rsid w:val="00470E2E"/>
    <w:rsid w:val="0047161E"/>
    <w:rsid w:val="00471CEB"/>
    <w:rsid w:val="00472335"/>
    <w:rsid w:val="0047291D"/>
    <w:rsid w:val="00472AD7"/>
    <w:rsid w:val="0047317E"/>
    <w:rsid w:val="0047362B"/>
    <w:rsid w:val="00473783"/>
    <w:rsid w:val="004737F0"/>
    <w:rsid w:val="00475180"/>
    <w:rsid w:val="0047617C"/>
    <w:rsid w:val="004766C8"/>
    <w:rsid w:val="0047683B"/>
    <w:rsid w:val="0047725C"/>
    <w:rsid w:val="00477AE4"/>
    <w:rsid w:val="0048021D"/>
    <w:rsid w:val="0048070C"/>
    <w:rsid w:val="0048071C"/>
    <w:rsid w:val="00480F4C"/>
    <w:rsid w:val="00481511"/>
    <w:rsid w:val="00481958"/>
    <w:rsid w:val="00482116"/>
    <w:rsid w:val="0048268A"/>
    <w:rsid w:val="00482EF2"/>
    <w:rsid w:val="004836C6"/>
    <w:rsid w:val="00483F2F"/>
    <w:rsid w:val="00485216"/>
    <w:rsid w:val="004854BB"/>
    <w:rsid w:val="004856B2"/>
    <w:rsid w:val="00485712"/>
    <w:rsid w:val="00485748"/>
    <w:rsid w:val="0048625C"/>
    <w:rsid w:val="0048630B"/>
    <w:rsid w:val="0048659C"/>
    <w:rsid w:val="00486667"/>
    <w:rsid w:val="004869C5"/>
    <w:rsid w:val="00486A7E"/>
    <w:rsid w:val="00486AAD"/>
    <w:rsid w:val="004871C5"/>
    <w:rsid w:val="004901FD"/>
    <w:rsid w:val="004902FC"/>
    <w:rsid w:val="004914B6"/>
    <w:rsid w:val="00492052"/>
    <w:rsid w:val="00492307"/>
    <w:rsid w:val="00492844"/>
    <w:rsid w:val="00493022"/>
    <w:rsid w:val="00493081"/>
    <w:rsid w:val="00493C48"/>
    <w:rsid w:val="00493F3C"/>
    <w:rsid w:val="004943DF"/>
    <w:rsid w:val="00496176"/>
    <w:rsid w:val="0049632B"/>
    <w:rsid w:val="00496A08"/>
    <w:rsid w:val="00497D9B"/>
    <w:rsid w:val="004A07ED"/>
    <w:rsid w:val="004A1808"/>
    <w:rsid w:val="004A2427"/>
    <w:rsid w:val="004A32E2"/>
    <w:rsid w:val="004A37F5"/>
    <w:rsid w:val="004A3A7C"/>
    <w:rsid w:val="004A3E4B"/>
    <w:rsid w:val="004A434C"/>
    <w:rsid w:val="004A4CA8"/>
    <w:rsid w:val="004A5434"/>
    <w:rsid w:val="004A5484"/>
    <w:rsid w:val="004A55A4"/>
    <w:rsid w:val="004A56B1"/>
    <w:rsid w:val="004A5F12"/>
    <w:rsid w:val="004A61AF"/>
    <w:rsid w:val="004A7EAE"/>
    <w:rsid w:val="004B013F"/>
    <w:rsid w:val="004B03E8"/>
    <w:rsid w:val="004B09B3"/>
    <w:rsid w:val="004B0B70"/>
    <w:rsid w:val="004B0E0B"/>
    <w:rsid w:val="004B1D3F"/>
    <w:rsid w:val="004B37C0"/>
    <w:rsid w:val="004B3897"/>
    <w:rsid w:val="004B3FC4"/>
    <w:rsid w:val="004B3FCB"/>
    <w:rsid w:val="004B408B"/>
    <w:rsid w:val="004B4E54"/>
    <w:rsid w:val="004B5174"/>
    <w:rsid w:val="004B56D4"/>
    <w:rsid w:val="004B6431"/>
    <w:rsid w:val="004B70DB"/>
    <w:rsid w:val="004B7541"/>
    <w:rsid w:val="004B75D2"/>
    <w:rsid w:val="004B75E8"/>
    <w:rsid w:val="004C0029"/>
    <w:rsid w:val="004C08C0"/>
    <w:rsid w:val="004C0A7C"/>
    <w:rsid w:val="004C0D1D"/>
    <w:rsid w:val="004C1DB4"/>
    <w:rsid w:val="004C1F95"/>
    <w:rsid w:val="004C2353"/>
    <w:rsid w:val="004C2B33"/>
    <w:rsid w:val="004C2DB8"/>
    <w:rsid w:val="004C3AD8"/>
    <w:rsid w:val="004C3F7C"/>
    <w:rsid w:val="004C58DC"/>
    <w:rsid w:val="004C61D2"/>
    <w:rsid w:val="004C61E5"/>
    <w:rsid w:val="004C6A00"/>
    <w:rsid w:val="004C7CAE"/>
    <w:rsid w:val="004C7E07"/>
    <w:rsid w:val="004D04A4"/>
    <w:rsid w:val="004D091E"/>
    <w:rsid w:val="004D1754"/>
    <w:rsid w:val="004D268F"/>
    <w:rsid w:val="004D2B3B"/>
    <w:rsid w:val="004D4774"/>
    <w:rsid w:val="004D4D97"/>
    <w:rsid w:val="004D557E"/>
    <w:rsid w:val="004D5997"/>
    <w:rsid w:val="004E0619"/>
    <w:rsid w:val="004E070B"/>
    <w:rsid w:val="004E0BED"/>
    <w:rsid w:val="004E0F36"/>
    <w:rsid w:val="004E17DF"/>
    <w:rsid w:val="004E1B82"/>
    <w:rsid w:val="004E30F2"/>
    <w:rsid w:val="004E3373"/>
    <w:rsid w:val="004E3A6B"/>
    <w:rsid w:val="004E3CC9"/>
    <w:rsid w:val="004E49CD"/>
    <w:rsid w:val="004E4EF4"/>
    <w:rsid w:val="004E50A5"/>
    <w:rsid w:val="004E50CC"/>
    <w:rsid w:val="004E541D"/>
    <w:rsid w:val="004E56D6"/>
    <w:rsid w:val="004E5913"/>
    <w:rsid w:val="004E6E36"/>
    <w:rsid w:val="004E752F"/>
    <w:rsid w:val="004E7A22"/>
    <w:rsid w:val="004F07DC"/>
    <w:rsid w:val="004F11B3"/>
    <w:rsid w:val="004F157C"/>
    <w:rsid w:val="004F174C"/>
    <w:rsid w:val="004F1B39"/>
    <w:rsid w:val="004F203A"/>
    <w:rsid w:val="004F255F"/>
    <w:rsid w:val="004F2971"/>
    <w:rsid w:val="004F3067"/>
    <w:rsid w:val="004F45B8"/>
    <w:rsid w:val="004F5475"/>
    <w:rsid w:val="004F54ED"/>
    <w:rsid w:val="004F5CD2"/>
    <w:rsid w:val="004F6630"/>
    <w:rsid w:val="004F6B20"/>
    <w:rsid w:val="004F713F"/>
    <w:rsid w:val="004F72B7"/>
    <w:rsid w:val="004F7E47"/>
    <w:rsid w:val="00501765"/>
    <w:rsid w:val="00501C27"/>
    <w:rsid w:val="00501D5D"/>
    <w:rsid w:val="00501F24"/>
    <w:rsid w:val="005020BD"/>
    <w:rsid w:val="005030BA"/>
    <w:rsid w:val="005032DA"/>
    <w:rsid w:val="00503BA7"/>
    <w:rsid w:val="00503F74"/>
    <w:rsid w:val="00504733"/>
    <w:rsid w:val="00504781"/>
    <w:rsid w:val="005049E7"/>
    <w:rsid w:val="00504B5B"/>
    <w:rsid w:val="00504E5E"/>
    <w:rsid w:val="00505813"/>
    <w:rsid w:val="0050659E"/>
    <w:rsid w:val="00507526"/>
    <w:rsid w:val="00507FCD"/>
    <w:rsid w:val="00510DF6"/>
    <w:rsid w:val="00511335"/>
    <w:rsid w:val="0051249E"/>
    <w:rsid w:val="005131BB"/>
    <w:rsid w:val="005151E5"/>
    <w:rsid w:val="005156AC"/>
    <w:rsid w:val="0051575C"/>
    <w:rsid w:val="00516E0D"/>
    <w:rsid w:val="00517377"/>
    <w:rsid w:val="005173A7"/>
    <w:rsid w:val="0052095B"/>
    <w:rsid w:val="005212DB"/>
    <w:rsid w:val="00521411"/>
    <w:rsid w:val="00521A0F"/>
    <w:rsid w:val="005221F6"/>
    <w:rsid w:val="00522539"/>
    <w:rsid w:val="005233F4"/>
    <w:rsid w:val="00523CAB"/>
    <w:rsid w:val="00523FE4"/>
    <w:rsid w:val="005253A8"/>
    <w:rsid w:val="00525AF3"/>
    <w:rsid w:val="00526567"/>
    <w:rsid w:val="00526F96"/>
    <w:rsid w:val="00527426"/>
    <w:rsid w:val="00527742"/>
    <w:rsid w:val="00527D2C"/>
    <w:rsid w:val="005301F8"/>
    <w:rsid w:val="005311D4"/>
    <w:rsid w:val="005319D9"/>
    <w:rsid w:val="00531C9A"/>
    <w:rsid w:val="00531F22"/>
    <w:rsid w:val="00532374"/>
    <w:rsid w:val="00532EEA"/>
    <w:rsid w:val="00532F9A"/>
    <w:rsid w:val="00533B0A"/>
    <w:rsid w:val="00533F7A"/>
    <w:rsid w:val="00534082"/>
    <w:rsid w:val="00534710"/>
    <w:rsid w:val="005351F4"/>
    <w:rsid w:val="005353ED"/>
    <w:rsid w:val="005371CB"/>
    <w:rsid w:val="00537D42"/>
    <w:rsid w:val="005409B5"/>
    <w:rsid w:val="005414BC"/>
    <w:rsid w:val="005415BF"/>
    <w:rsid w:val="00542154"/>
    <w:rsid w:val="0054274D"/>
    <w:rsid w:val="005430CC"/>
    <w:rsid w:val="00544012"/>
    <w:rsid w:val="0054429B"/>
    <w:rsid w:val="00544957"/>
    <w:rsid w:val="005449C0"/>
    <w:rsid w:val="00544D2E"/>
    <w:rsid w:val="00545DDF"/>
    <w:rsid w:val="00545F4E"/>
    <w:rsid w:val="00545FD5"/>
    <w:rsid w:val="005461F8"/>
    <w:rsid w:val="005466B3"/>
    <w:rsid w:val="0054703E"/>
    <w:rsid w:val="00547405"/>
    <w:rsid w:val="0054766F"/>
    <w:rsid w:val="00547B70"/>
    <w:rsid w:val="00547EDE"/>
    <w:rsid w:val="00550D42"/>
    <w:rsid w:val="005512F7"/>
    <w:rsid w:val="005517BE"/>
    <w:rsid w:val="00552511"/>
    <w:rsid w:val="0055262B"/>
    <w:rsid w:val="00552856"/>
    <w:rsid w:val="00552B7B"/>
    <w:rsid w:val="00552C86"/>
    <w:rsid w:val="00553B41"/>
    <w:rsid w:val="00554243"/>
    <w:rsid w:val="00554619"/>
    <w:rsid w:val="00554691"/>
    <w:rsid w:val="00555B04"/>
    <w:rsid w:val="00555F22"/>
    <w:rsid w:val="00555FBE"/>
    <w:rsid w:val="0055720D"/>
    <w:rsid w:val="0056092E"/>
    <w:rsid w:val="005612CE"/>
    <w:rsid w:val="00561E58"/>
    <w:rsid w:val="0056310C"/>
    <w:rsid w:val="00563195"/>
    <w:rsid w:val="00563B93"/>
    <w:rsid w:val="00563BD7"/>
    <w:rsid w:val="005641BA"/>
    <w:rsid w:val="00565031"/>
    <w:rsid w:val="005652A9"/>
    <w:rsid w:val="00565677"/>
    <w:rsid w:val="00565D87"/>
    <w:rsid w:val="0056675F"/>
    <w:rsid w:val="00567B4D"/>
    <w:rsid w:val="00570465"/>
    <w:rsid w:val="005707A2"/>
    <w:rsid w:val="0057164B"/>
    <w:rsid w:val="00571AEB"/>
    <w:rsid w:val="005721F5"/>
    <w:rsid w:val="0057236E"/>
    <w:rsid w:val="00572938"/>
    <w:rsid w:val="005733C8"/>
    <w:rsid w:val="005736C3"/>
    <w:rsid w:val="0057418B"/>
    <w:rsid w:val="005742A5"/>
    <w:rsid w:val="00574A49"/>
    <w:rsid w:val="00574C14"/>
    <w:rsid w:val="005757A4"/>
    <w:rsid w:val="005759E1"/>
    <w:rsid w:val="005765C8"/>
    <w:rsid w:val="00577788"/>
    <w:rsid w:val="005779CE"/>
    <w:rsid w:val="00581017"/>
    <w:rsid w:val="00581666"/>
    <w:rsid w:val="00581D64"/>
    <w:rsid w:val="00581D89"/>
    <w:rsid w:val="00581D9B"/>
    <w:rsid w:val="00581FAD"/>
    <w:rsid w:val="00582102"/>
    <w:rsid w:val="00582E5B"/>
    <w:rsid w:val="0058419B"/>
    <w:rsid w:val="00584A9E"/>
    <w:rsid w:val="00584D0C"/>
    <w:rsid w:val="00584E58"/>
    <w:rsid w:val="00584E76"/>
    <w:rsid w:val="0058508F"/>
    <w:rsid w:val="00586639"/>
    <w:rsid w:val="005866DB"/>
    <w:rsid w:val="005873B3"/>
    <w:rsid w:val="005876EA"/>
    <w:rsid w:val="00590377"/>
    <w:rsid w:val="00590599"/>
    <w:rsid w:val="00590D14"/>
    <w:rsid w:val="00590E7E"/>
    <w:rsid w:val="00590EAC"/>
    <w:rsid w:val="00591A27"/>
    <w:rsid w:val="00591AE2"/>
    <w:rsid w:val="0059262C"/>
    <w:rsid w:val="00592A32"/>
    <w:rsid w:val="005933E9"/>
    <w:rsid w:val="00593887"/>
    <w:rsid w:val="00593FBA"/>
    <w:rsid w:val="0059674A"/>
    <w:rsid w:val="00597421"/>
    <w:rsid w:val="005975C4"/>
    <w:rsid w:val="00597D97"/>
    <w:rsid w:val="005A0483"/>
    <w:rsid w:val="005A1438"/>
    <w:rsid w:val="005A1B33"/>
    <w:rsid w:val="005A1CA6"/>
    <w:rsid w:val="005A22B9"/>
    <w:rsid w:val="005A2716"/>
    <w:rsid w:val="005A2EBB"/>
    <w:rsid w:val="005A3222"/>
    <w:rsid w:val="005A3C6D"/>
    <w:rsid w:val="005A446C"/>
    <w:rsid w:val="005A44AE"/>
    <w:rsid w:val="005A4C10"/>
    <w:rsid w:val="005A5375"/>
    <w:rsid w:val="005A54BD"/>
    <w:rsid w:val="005A5E22"/>
    <w:rsid w:val="005A6A84"/>
    <w:rsid w:val="005A720A"/>
    <w:rsid w:val="005A7730"/>
    <w:rsid w:val="005A7A47"/>
    <w:rsid w:val="005B0928"/>
    <w:rsid w:val="005B0B7C"/>
    <w:rsid w:val="005B0BC7"/>
    <w:rsid w:val="005B0C3C"/>
    <w:rsid w:val="005B159F"/>
    <w:rsid w:val="005B1964"/>
    <w:rsid w:val="005B2B3D"/>
    <w:rsid w:val="005B2BB5"/>
    <w:rsid w:val="005B2D30"/>
    <w:rsid w:val="005B3116"/>
    <w:rsid w:val="005B4560"/>
    <w:rsid w:val="005B4678"/>
    <w:rsid w:val="005B5436"/>
    <w:rsid w:val="005B55B2"/>
    <w:rsid w:val="005B5784"/>
    <w:rsid w:val="005B5C5A"/>
    <w:rsid w:val="005B7AD0"/>
    <w:rsid w:val="005C0C1C"/>
    <w:rsid w:val="005C159D"/>
    <w:rsid w:val="005C1BB1"/>
    <w:rsid w:val="005C209B"/>
    <w:rsid w:val="005C20BC"/>
    <w:rsid w:val="005C2B14"/>
    <w:rsid w:val="005C2E40"/>
    <w:rsid w:val="005C408F"/>
    <w:rsid w:val="005C4139"/>
    <w:rsid w:val="005C497A"/>
    <w:rsid w:val="005C4A4C"/>
    <w:rsid w:val="005C5B9A"/>
    <w:rsid w:val="005C66CE"/>
    <w:rsid w:val="005C66E7"/>
    <w:rsid w:val="005C673E"/>
    <w:rsid w:val="005C6CDC"/>
    <w:rsid w:val="005C6E7A"/>
    <w:rsid w:val="005C6EDD"/>
    <w:rsid w:val="005C75E3"/>
    <w:rsid w:val="005C770A"/>
    <w:rsid w:val="005C7D72"/>
    <w:rsid w:val="005C7F36"/>
    <w:rsid w:val="005D0561"/>
    <w:rsid w:val="005D1499"/>
    <w:rsid w:val="005D18C2"/>
    <w:rsid w:val="005D1B37"/>
    <w:rsid w:val="005D2277"/>
    <w:rsid w:val="005D24AF"/>
    <w:rsid w:val="005D2822"/>
    <w:rsid w:val="005D30F6"/>
    <w:rsid w:val="005D46B5"/>
    <w:rsid w:val="005D53DF"/>
    <w:rsid w:val="005D59F3"/>
    <w:rsid w:val="005D5A0C"/>
    <w:rsid w:val="005D7159"/>
    <w:rsid w:val="005D7488"/>
    <w:rsid w:val="005D77AB"/>
    <w:rsid w:val="005E0A62"/>
    <w:rsid w:val="005E0E0E"/>
    <w:rsid w:val="005E1136"/>
    <w:rsid w:val="005E1485"/>
    <w:rsid w:val="005E1DC1"/>
    <w:rsid w:val="005E2D24"/>
    <w:rsid w:val="005E38A6"/>
    <w:rsid w:val="005E3EBC"/>
    <w:rsid w:val="005E4E6D"/>
    <w:rsid w:val="005E5082"/>
    <w:rsid w:val="005E646C"/>
    <w:rsid w:val="005E70CB"/>
    <w:rsid w:val="005E7ED6"/>
    <w:rsid w:val="005F0786"/>
    <w:rsid w:val="005F0B72"/>
    <w:rsid w:val="005F16A9"/>
    <w:rsid w:val="005F3B73"/>
    <w:rsid w:val="005F3CB3"/>
    <w:rsid w:val="005F541B"/>
    <w:rsid w:val="005F5C81"/>
    <w:rsid w:val="005F5FB5"/>
    <w:rsid w:val="005F691D"/>
    <w:rsid w:val="005F74B1"/>
    <w:rsid w:val="005F7D21"/>
    <w:rsid w:val="005F7F2D"/>
    <w:rsid w:val="00600883"/>
    <w:rsid w:val="0060146D"/>
    <w:rsid w:val="00601D0A"/>
    <w:rsid w:val="00602036"/>
    <w:rsid w:val="006021E5"/>
    <w:rsid w:val="00603470"/>
    <w:rsid w:val="00603E55"/>
    <w:rsid w:val="0060460A"/>
    <w:rsid w:val="00604F3F"/>
    <w:rsid w:val="006051AC"/>
    <w:rsid w:val="006060D9"/>
    <w:rsid w:val="0060630B"/>
    <w:rsid w:val="006064F5"/>
    <w:rsid w:val="00606923"/>
    <w:rsid w:val="00607644"/>
    <w:rsid w:val="00607BD5"/>
    <w:rsid w:val="0061001C"/>
    <w:rsid w:val="0061083E"/>
    <w:rsid w:val="00610CCA"/>
    <w:rsid w:val="00610CD1"/>
    <w:rsid w:val="00611196"/>
    <w:rsid w:val="00611FDB"/>
    <w:rsid w:val="00612248"/>
    <w:rsid w:val="00612A57"/>
    <w:rsid w:val="00613802"/>
    <w:rsid w:val="00613898"/>
    <w:rsid w:val="00614461"/>
    <w:rsid w:val="00614779"/>
    <w:rsid w:val="00614796"/>
    <w:rsid w:val="00616931"/>
    <w:rsid w:val="006170A3"/>
    <w:rsid w:val="00617627"/>
    <w:rsid w:val="006177A7"/>
    <w:rsid w:val="00617D4E"/>
    <w:rsid w:val="0062027A"/>
    <w:rsid w:val="006208B9"/>
    <w:rsid w:val="00620C0F"/>
    <w:rsid w:val="006214F4"/>
    <w:rsid w:val="0062264D"/>
    <w:rsid w:val="00623592"/>
    <w:rsid w:val="00623CF8"/>
    <w:rsid w:val="00624C94"/>
    <w:rsid w:val="006304C5"/>
    <w:rsid w:val="006304CC"/>
    <w:rsid w:val="006308D2"/>
    <w:rsid w:val="00632909"/>
    <w:rsid w:val="0063312F"/>
    <w:rsid w:val="00634312"/>
    <w:rsid w:val="00634B1D"/>
    <w:rsid w:val="00635E88"/>
    <w:rsid w:val="00636294"/>
    <w:rsid w:val="006364CB"/>
    <w:rsid w:val="00636775"/>
    <w:rsid w:val="00636D94"/>
    <w:rsid w:val="00636E8A"/>
    <w:rsid w:val="00637305"/>
    <w:rsid w:val="006373A9"/>
    <w:rsid w:val="006407C0"/>
    <w:rsid w:val="00641144"/>
    <w:rsid w:val="006412E7"/>
    <w:rsid w:val="00641F1D"/>
    <w:rsid w:val="00642F00"/>
    <w:rsid w:val="0064384A"/>
    <w:rsid w:val="0064417E"/>
    <w:rsid w:val="006446ED"/>
    <w:rsid w:val="006449E2"/>
    <w:rsid w:val="00644B4B"/>
    <w:rsid w:val="00646493"/>
    <w:rsid w:val="006477AD"/>
    <w:rsid w:val="00647D1B"/>
    <w:rsid w:val="00650742"/>
    <w:rsid w:val="00651C4C"/>
    <w:rsid w:val="00651EA8"/>
    <w:rsid w:val="006523E6"/>
    <w:rsid w:val="00652AA7"/>
    <w:rsid w:val="006533D3"/>
    <w:rsid w:val="00653564"/>
    <w:rsid w:val="006537EF"/>
    <w:rsid w:val="00654EEF"/>
    <w:rsid w:val="00654FEE"/>
    <w:rsid w:val="006550AB"/>
    <w:rsid w:val="00655987"/>
    <w:rsid w:val="0065662A"/>
    <w:rsid w:val="006570C3"/>
    <w:rsid w:val="0066094F"/>
    <w:rsid w:val="00660B0A"/>
    <w:rsid w:val="00660D3F"/>
    <w:rsid w:val="006612F9"/>
    <w:rsid w:val="00661752"/>
    <w:rsid w:val="00663B4D"/>
    <w:rsid w:val="00663EA3"/>
    <w:rsid w:val="006649F4"/>
    <w:rsid w:val="006672B8"/>
    <w:rsid w:val="00667344"/>
    <w:rsid w:val="006675CE"/>
    <w:rsid w:val="00670057"/>
    <w:rsid w:val="00670653"/>
    <w:rsid w:val="00670905"/>
    <w:rsid w:val="00670B72"/>
    <w:rsid w:val="00670E80"/>
    <w:rsid w:val="00671047"/>
    <w:rsid w:val="00671247"/>
    <w:rsid w:val="00671664"/>
    <w:rsid w:val="006717B7"/>
    <w:rsid w:val="00671A59"/>
    <w:rsid w:val="00671B83"/>
    <w:rsid w:val="00671C46"/>
    <w:rsid w:val="00672806"/>
    <w:rsid w:val="00672A45"/>
    <w:rsid w:val="00673C5E"/>
    <w:rsid w:val="00674537"/>
    <w:rsid w:val="0067472F"/>
    <w:rsid w:val="006754AA"/>
    <w:rsid w:val="00675857"/>
    <w:rsid w:val="00675C91"/>
    <w:rsid w:val="00676190"/>
    <w:rsid w:val="00676BB3"/>
    <w:rsid w:val="006776E5"/>
    <w:rsid w:val="006778D0"/>
    <w:rsid w:val="00677CB4"/>
    <w:rsid w:val="006802B4"/>
    <w:rsid w:val="006811CC"/>
    <w:rsid w:val="00681201"/>
    <w:rsid w:val="006816E3"/>
    <w:rsid w:val="0068182E"/>
    <w:rsid w:val="00682461"/>
    <w:rsid w:val="0068280D"/>
    <w:rsid w:val="00684501"/>
    <w:rsid w:val="00684C22"/>
    <w:rsid w:val="006852F6"/>
    <w:rsid w:val="006854A7"/>
    <w:rsid w:val="006857CF"/>
    <w:rsid w:val="0068609A"/>
    <w:rsid w:val="0068656F"/>
    <w:rsid w:val="00686F5D"/>
    <w:rsid w:val="006879C9"/>
    <w:rsid w:val="0069016A"/>
    <w:rsid w:val="006917F5"/>
    <w:rsid w:val="00692729"/>
    <w:rsid w:val="00692CF5"/>
    <w:rsid w:val="00696495"/>
    <w:rsid w:val="006965F9"/>
    <w:rsid w:val="006966A2"/>
    <w:rsid w:val="00696C9F"/>
    <w:rsid w:val="006A0EF3"/>
    <w:rsid w:val="006A21AC"/>
    <w:rsid w:val="006A2594"/>
    <w:rsid w:val="006A34B9"/>
    <w:rsid w:val="006A3D3D"/>
    <w:rsid w:val="006A3D66"/>
    <w:rsid w:val="006A46E6"/>
    <w:rsid w:val="006A4E2A"/>
    <w:rsid w:val="006A5350"/>
    <w:rsid w:val="006A53AC"/>
    <w:rsid w:val="006A5E21"/>
    <w:rsid w:val="006A6F2B"/>
    <w:rsid w:val="006A74F4"/>
    <w:rsid w:val="006B0666"/>
    <w:rsid w:val="006B35EB"/>
    <w:rsid w:val="006B3BD3"/>
    <w:rsid w:val="006B4CB2"/>
    <w:rsid w:val="006B51EE"/>
    <w:rsid w:val="006B56C5"/>
    <w:rsid w:val="006B6B37"/>
    <w:rsid w:val="006B7189"/>
    <w:rsid w:val="006B7912"/>
    <w:rsid w:val="006B7C58"/>
    <w:rsid w:val="006B7D86"/>
    <w:rsid w:val="006C014B"/>
    <w:rsid w:val="006C01C9"/>
    <w:rsid w:val="006C0ADD"/>
    <w:rsid w:val="006C0D76"/>
    <w:rsid w:val="006C1411"/>
    <w:rsid w:val="006C199A"/>
    <w:rsid w:val="006C247A"/>
    <w:rsid w:val="006C263A"/>
    <w:rsid w:val="006C49CB"/>
    <w:rsid w:val="006C4E05"/>
    <w:rsid w:val="006C5A69"/>
    <w:rsid w:val="006C5C1D"/>
    <w:rsid w:val="006C6534"/>
    <w:rsid w:val="006D0D96"/>
    <w:rsid w:val="006D1DFA"/>
    <w:rsid w:val="006D2C16"/>
    <w:rsid w:val="006D3815"/>
    <w:rsid w:val="006D3FC0"/>
    <w:rsid w:val="006D4BB9"/>
    <w:rsid w:val="006D4CAC"/>
    <w:rsid w:val="006D5400"/>
    <w:rsid w:val="006D666A"/>
    <w:rsid w:val="006D6869"/>
    <w:rsid w:val="006D74B2"/>
    <w:rsid w:val="006E005E"/>
    <w:rsid w:val="006E05ED"/>
    <w:rsid w:val="006E0B80"/>
    <w:rsid w:val="006E0B88"/>
    <w:rsid w:val="006E0BA2"/>
    <w:rsid w:val="006E15E2"/>
    <w:rsid w:val="006E19EE"/>
    <w:rsid w:val="006E2099"/>
    <w:rsid w:val="006E21E1"/>
    <w:rsid w:val="006E2869"/>
    <w:rsid w:val="006E2D6E"/>
    <w:rsid w:val="006E2F57"/>
    <w:rsid w:val="006E3542"/>
    <w:rsid w:val="006E361E"/>
    <w:rsid w:val="006E5C5D"/>
    <w:rsid w:val="006E5FBB"/>
    <w:rsid w:val="006E62A7"/>
    <w:rsid w:val="006E70A3"/>
    <w:rsid w:val="006E714D"/>
    <w:rsid w:val="006E72E1"/>
    <w:rsid w:val="006F0042"/>
    <w:rsid w:val="006F1129"/>
    <w:rsid w:val="006F1AEF"/>
    <w:rsid w:val="006F2256"/>
    <w:rsid w:val="006F3708"/>
    <w:rsid w:val="006F41E4"/>
    <w:rsid w:val="006F4A4C"/>
    <w:rsid w:val="006F4E84"/>
    <w:rsid w:val="006F55F7"/>
    <w:rsid w:val="006F5801"/>
    <w:rsid w:val="006F5BE5"/>
    <w:rsid w:val="006F5F25"/>
    <w:rsid w:val="006F6091"/>
    <w:rsid w:val="006F62EB"/>
    <w:rsid w:val="006F6884"/>
    <w:rsid w:val="006F6985"/>
    <w:rsid w:val="006F7458"/>
    <w:rsid w:val="006F7713"/>
    <w:rsid w:val="006F779F"/>
    <w:rsid w:val="006F7A0C"/>
    <w:rsid w:val="006F7A8A"/>
    <w:rsid w:val="006F7C82"/>
    <w:rsid w:val="00700C41"/>
    <w:rsid w:val="00701339"/>
    <w:rsid w:val="00701A53"/>
    <w:rsid w:val="007022EC"/>
    <w:rsid w:val="00702507"/>
    <w:rsid w:val="00703CFD"/>
    <w:rsid w:val="00704187"/>
    <w:rsid w:val="00704C0C"/>
    <w:rsid w:val="007061F3"/>
    <w:rsid w:val="0070634D"/>
    <w:rsid w:val="00706CE3"/>
    <w:rsid w:val="0070764D"/>
    <w:rsid w:val="00707E2E"/>
    <w:rsid w:val="00710D0F"/>
    <w:rsid w:val="00711315"/>
    <w:rsid w:val="00711386"/>
    <w:rsid w:val="00711A81"/>
    <w:rsid w:val="00712136"/>
    <w:rsid w:val="007148D9"/>
    <w:rsid w:val="00715703"/>
    <w:rsid w:val="00715749"/>
    <w:rsid w:val="0071637E"/>
    <w:rsid w:val="007167E3"/>
    <w:rsid w:val="00717639"/>
    <w:rsid w:val="00720449"/>
    <w:rsid w:val="00720E17"/>
    <w:rsid w:val="00721229"/>
    <w:rsid w:val="00721561"/>
    <w:rsid w:val="0072181D"/>
    <w:rsid w:val="007220A2"/>
    <w:rsid w:val="0072299D"/>
    <w:rsid w:val="00723728"/>
    <w:rsid w:val="0072383C"/>
    <w:rsid w:val="007245BB"/>
    <w:rsid w:val="007248BF"/>
    <w:rsid w:val="00726D28"/>
    <w:rsid w:val="007300A2"/>
    <w:rsid w:val="00731DA2"/>
    <w:rsid w:val="007330F6"/>
    <w:rsid w:val="00733F64"/>
    <w:rsid w:val="00734CEC"/>
    <w:rsid w:val="007353BB"/>
    <w:rsid w:val="00735C5C"/>
    <w:rsid w:val="007369E2"/>
    <w:rsid w:val="00736FA9"/>
    <w:rsid w:val="0073702F"/>
    <w:rsid w:val="0074149C"/>
    <w:rsid w:val="00743069"/>
    <w:rsid w:val="00743161"/>
    <w:rsid w:val="00743CDA"/>
    <w:rsid w:val="0074439C"/>
    <w:rsid w:val="007449D4"/>
    <w:rsid w:val="0074537A"/>
    <w:rsid w:val="007455E1"/>
    <w:rsid w:val="0074636E"/>
    <w:rsid w:val="00746B24"/>
    <w:rsid w:val="007474B0"/>
    <w:rsid w:val="00750432"/>
    <w:rsid w:val="00751312"/>
    <w:rsid w:val="00751384"/>
    <w:rsid w:val="007541E6"/>
    <w:rsid w:val="007545E0"/>
    <w:rsid w:val="00755266"/>
    <w:rsid w:val="0075553E"/>
    <w:rsid w:val="00755808"/>
    <w:rsid w:val="00756566"/>
    <w:rsid w:val="00756ACA"/>
    <w:rsid w:val="0075726C"/>
    <w:rsid w:val="0075734A"/>
    <w:rsid w:val="007577BA"/>
    <w:rsid w:val="00757916"/>
    <w:rsid w:val="007601FA"/>
    <w:rsid w:val="007606CB"/>
    <w:rsid w:val="00761EC0"/>
    <w:rsid w:val="00763058"/>
    <w:rsid w:val="00763644"/>
    <w:rsid w:val="00763BB1"/>
    <w:rsid w:val="00764596"/>
    <w:rsid w:val="007653A3"/>
    <w:rsid w:val="0076571E"/>
    <w:rsid w:val="00765B0C"/>
    <w:rsid w:val="00765BF4"/>
    <w:rsid w:val="00766985"/>
    <w:rsid w:val="00770149"/>
    <w:rsid w:val="00771713"/>
    <w:rsid w:val="00771785"/>
    <w:rsid w:val="00771EFF"/>
    <w:rsid w:val="0077212B"/>
    <w:rsid w:val="007724A4"/>
    <w:rsid w:val="0077323B"/>
    <w:rsid w:val="00773EB0"/>
    <w:rsid w:val="00774E39"/>
    <w:rsid w:val="00775B04"/>
    <w:rsid w:val="00776322"/>
    <w:rsid w:val="007765B1"/>
    <w:rsid w:val="007768E6"/>
    <w:rsid w:val="00776CC2"/>
    <w:rsid w:val="00776EF1"/>
    <w:rsid w:val="00777BAE"/>
    <w:rsid w:val="00781477"/>
    <w:rsid w:val="00782E67"/>
    <w:rsid w:val="00783077"/>
    <w:rsid w:val="00783129"/>
    <w:rsid w:val="00785B17"/>
    <w:rsid w:val="00786C06"/>
    <w:rsid w:val="00787701"/>
    <w:rsid w:val="0078774B"/>
    <w:rsid w:val="00787993"/>
    <w:rsid w:val="00787B85"/>
    <w:rsid w:val="00787EC8"/>
    <w:rsid w:val="00790875"/>
    <w:rsid w:val="00791E32"/>
    <w:rsid w:val="00792838"/>
    <w:rsid w:val="00792DD0"/>
    <w:rsid w:val="00793450"/>
    <w:rsid w:val="00793973"/>
    <w:rsid w:val="007939B4"/>
    <w:rsid w:val="00794A63"/>
    <w:rsid w:val="00795717"/>
    <w:rsid w:val="00795AE0"/>
    <w:rsid w:val="00795F48"/>
    <w:rsid w:val="00797FB6"/>
    <w:rsid w:val="007A091E"/>
    <w:rsid w:val="007A10A9"/>
    <w:rsid w:val="007A22CE"/>
    <w:rsid w:val="007A4370"/>
    <w:rsid w:val="007A4927"/>
    <w:rsid w:val="007A4B45"/>
    <w:rsid w:val="007A5DDB"/>
    <w:rsid w:val="007A6751"/>
    <w:rsid w:val="007A6CD0"/>
    <w:rsid w:val="007B05DD"/>
    <w:rsid w:val="007B0B2E"/>
    <w:rsid w:val="007B0D22"/>
    <w:rsid w:val="007B0E45"/>
    <w:rsid w:val="007B0FFE"/>
    <w:rsid w:val="007B1073"/>
    <w:rsid w:val="007B1568"/>
    <w:rsid w:val="007B2BCF"/>
    <w:rsid w:val="007B2D66"/>
    <w:rsid w:val="007B2E71"/>
    <w:rsid w:val="007B3D98"/>
    <w:rsid w:val="007B3F06"/>
    <w:rsid w:val="007B4810"/>
    <w:rsid w:val="007B5AE2"/>
    <w:rsid w:val="007B6C07"/>
    <w:rsid w:val="007B70EF"/>
    <w:rsid w:val="007B7442"/>
    <w:rsid w:val="007B77CB"/>
    <w:rsid w:val="007C144C"/>
    <w:rsid w:val="007C1B1A"/>
    <w:rsid w:val="007C2227"/>
    <w:rsid w:val="007C3133"/>
    <w:rsid w:val="007C31F2"/>
    <w:rsid w:val="007C3241"/>
    <w:rsid w:val="007C3D3F"/>
    <w:rsid w:val="007C3ED1"/>
    <w:rsid w:val="007C3F5C"/>
    <w:rsid w:val="007C4AB1"/>
    <w:rsid w:val="007C5C2B"/>
    <w:rsid w:val="007C5ECC"/>
    <w:rsid w:val="007C7519"/>
    <w:rsid w:val="007C7740"/>
    <w:rsid w:val="007C7884"/>
    <w:rsid w:val="007C7941"/>
    <w:rsid w:val="007D011B"/>
    <w:rsid w:val="007D1761"/>
    <w:rsid w:val="007D2829"/>
    <w:rsid w:val="007D2F4E"/>
    <w:rsid w:val="007D3B6D"/>
    <w:rsid w:val="007D472D"/>
    <w:rsid w:val="007D4A3A"/>
    <w:rsid w:val="007D68AA"/>
    <w:rsid w:val="007D6FFA"/>
    <w:rsid w:val="007D75B0"/>
    <w:rsid w:val="007D7668"/>
    <w:rsid w:val="007D76D6"/>
    <w:rsid w:val="007E083F"/>
    <w:rsid w:val="007E0C33"/>
    <w:rsid w:val="007E1FDD"/>
    <w:rsid w:val="007E24EE"/>
    <w:rsid w:val="007E26FE"/>
    <w:rsid w:val="007E2C38"/>
    <w:rsid w:val="007E3392"/>
    <w:rsid w:val="007E3F0B"/>
    <w:rsid w:val="007E42F2"/>
    <w:rsid w:val="007E5592"/>
    <w:rsid w:val="007E619A"/>
    <w:rsid w:val="007E670C"/>
    <w:rsid w:val="007E6DED"/>
    <w:rsid w:val="007E7658"/>
    <w:rsid w:val="007F02F6"/>
    <w:rsid w:val="007F0374"/>
    <w:rsid w:val="007F03F0"/>
    <w:rsid w:val="007F0935"/>
    <w:rsid w:val="007F2139"/>
    <w:rsid w:val="007F2982"/>
    <w:rsid w:val="007F2B8B"/>
    <w:rsid w:val="007F2F7A"/>
    <w:rsid w:val="007F3395"/>
    <w:rsid w:val="007F42D6"/>
    <w:rsid w:val="007F53DC"/>
    <w:rsid w:val="007F5CE6"/>
    <w:rsid w:val="007F5D37"/>
    <w:rsid w:val="007F6C48"/>
    <w:rsid w:val="007F6D56"/>
    <w:rsid w:val="007F713D"/>
    <w:rsid w:val="007F7809"/>
    <w:rsid w:val="00800B3F"/>
    <w:rsid w:val="00801511"/>
    <w:rsid w:val="0080192F"/>
    <w:rsid w:val="0080221F"/>
    <w:rsid w:val="00803124"/>
    <w:rsid w:val="00803187"/>
    <w:rsid w:val="00803630"/>
    <w:rsid w:val="0080377E"/>
    <w:rsid w:val="008042B8"/>
    <w:rsid w:val="00804DB6"/>
    <w:rsid w:val="00805757"/>
    <w:rsid w:val="0080580F"/>
    <w:rsid w:val="00805B15"/>
    <w:rsid w:val="00806E2B"/>
    <w:rsid w:val="00807198"/>
    <w:rsid w:val="008071F9"/>
    <w:rsid w:val="008074B4"/>
    <w:rsid w:val="00807C09"/>
    <w:rsid w:val="0081005D"/>
    <w:rsid w:val="008130FD"/>
    <w:rsid w:val="00813194"/>
    <w:rsid w:val="008133BD"/>
    <w:rsid w:val="00813DBB"/>
    <w:rsid w:val="00814034"/>
    <w:rsid w:val="00814120"/>
    <w:rsid w:val="00814B3E"/>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CDF"/>
    <w:rsid w:val="00820F30"/>
    <w:rsid w:val="00821594"/>
    <w:rsid w:val="0082177C"/>
    <w:rsid w:val="0082189B"/>
    <w:rsid w:val="00821E42"/>
    <w:rsid w:val="0082264B"/>
    <w:rsid w:val="00822DD3"/>
    <w:rsid w:val="00823260"/>
    <w:rsid w:val="00824753"/>
    <w:rsid w:val="00824BAA"/>
    <w:rsid w:val="00824D54"/>
    <w:rsid w:val="00826756"/>
    <w:rsid w:val="00826B4A"/>
    <w:rsid w:val="00826CA3"/>
    <w:rsid w:val="008270D1"/>
    <w:rsid w:val="008278BF"/>
    <w:rsid w:val="00830099"/>
    <w:rsid w:val="008344D4"/>
    <w:rsid w:val="00834837"/>
    <w:rsid w:val="00834E38"/>
    <w:rsid w:val="008350D3"/>
    <w:rsid w:val="0083587B"/>
    <w:rsid w:val="00835D61"/>
    <w:rsid w:val="008365E2"/>
    <w:rsid w:val="00840627"/>
    <w:rsid w:val="00840D18"/>
    <w:rsid w:val="00840EA9"/>
    <w:rsid w:val="00841021"/>
    <w:rsid w:val="00841855"/>
    <w:rsid w:val="00842733"/>
    <w:rsid w:val="00842798"/>
    <w:rsid w:val="008428CF"/>
    <w:rsid w:val="00843371"/>
    <w:rsid w:val="0084488D"/>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4A13"/>
    <w:rsid w:val="00854D43"/>
    <w:rsid w:val="00855360"/>
    <w:rsid w:val="00855DDB"/>
    <w:rsid w:val="00856DD4"/>
    <w:rsid w:val="00856DDC"/>
    <w:rsid w:val="00856F75"/>
    <w:rsid w:val="00857031"/>
    <w:rsid w:val="00857A70"/>
    <w:rsid w:val="00857DA4"/>
    <w:rsid w:val="00860563"/>
    <w:rsid w:val="008622CF"/>
    <w:rsid w:val="00862C51"/>
    <w:rsid w:val="008630CC"/>
    <w:rsid w:val="00863321"/>
    <w:rsid w:val="0086338F"/>
    <w:rsid w:val="00863DB9"/>
    <w:rsid w:val="00863F37"/>
    <w:rsid w:val="00864159"/>
    <w:rsid w:val="00864201"/>
    <w:rsid w:val="00864CCF"/>
    <w:rsid w:val="008651D1"/>
    <w:rsid w:val="008653D3"/>
    <w:rsid w:val="00866144"/>
    <w:rsid w:val="008662BB"/>
    <w:rsid w:val="008671F4"/>
    <w:rsid w:val="00870B05"/>
    <w:rsid w:val="00872684"/>
    <w:rsid w:val="008728C6"/>
    <w:rsid w:val="00872BB5"/>
    <w:rsid w:val="00872D69"/>
    <w:rsid w:val="00873055"/>
    <w:rsid w:val="008732E9"/>
    <w:rsid w:val="00873DB8"/>
    <w:rsid w:val="0087404D"/>
    <w:rsid w:val="008750CA"/>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3CB4"/>
    <w:rsid w:val="008840E1"/>
    <w:rsid w:val="008847F8"/>
    <w:rsid w:val="00884E41"/>
    <w:rsid w:val="00885C64"/>
    <w:rsid w:val="008862B3"/>
    <w:rsid w:val="0089062C"/>
    <w:rsid w:val="00890881"/>
    <w:rsid w:val="00891C78"/>
    <w:rsid w:val="0089285F"/>
    <w:rsid w:val="008932B5"/>
    <w:rsid w:val="0089484F"/>
    <w:rsid w:val="008952A3"/>
    <w:rsid w:val="00896375"/>
    <w:rsid w:val="008975A4"/>
    <w:rsid w:val="00897C0F"/>
    <w:rsid w:val="008A2BA3"/>
    <w:rsid w:val="008A2D94"/>
    <w:rsid w:val="008A3965"/>
    <w:rsid w:val="008A3CEC"/>
    <w:rsid w:val="008A3F44"/>
    <w:rsid w:val="008A437A"/>
    <w:rsid w:val="008A48B7"/>
    <w:rsid w:val="008A4F36"/>
    <w:rsid w:val="008A5284"/>
    <w:rsid w:val="008A560A"/>
    <w:rsid w:val="008A66B6"/>
    <w:rsid w:val="008A6CFE"/>
    <w:rsid w:val="008A748B"/>
    <w:rsid w:val="008A7548"/>
    <w:rsid w:val="008A771F"/>
    <w:rsid w:val="008A7C7E"/>
    <w:rsid w:val="008B02B9"/>
    <w:rsid w:val="008B102C"/>
    <w:rsid w:val="008B1594"/>
    <w:rsid w:val="008B1D5E"/>
    <w:rsid w:val="008B342E"/>
    <w:rsid w:val="008B3A6E"/>
    <w:rsid w:val="008B50E8"/>
    <w:rsid w:val="008B53A4"/>
    <w:rsid w:val="008B7952"/>
    <w:rsid w:val="008C1842"/>
    <w:rsid w:val="008C2BAC"/>
    <w:rsid w:val="008C2DB0"/>
    <w:rsid w:val="008C3DEB"/>
    <w:rsid w:val="008C43C4"/>
    <w:rsid w:val="008C525A"/>
    <w:rsid w:val="008C5464"/>
    <w:rsid w:val="008C638B"/>
    <w:rsid w:val="008C63EE"/>
    <w:rsid w:val="008C67F0"/>
    <w:rsid w:val="008C715D"/>
    <w:rsid w:val="008C74A9"/>
    <w:rsid w:val="008C7773"/>
    <w:rsid w:val="008C79EE"/>
    <w:rsid w:val="008C7EC6"/>
    <w:rsid w:val="008D0396"/>
    <w:rsid w:val="008D043E"/>
    <w:rsid w:val="008D0781"/>
    <w:rsid w:val="008D0B54"/>
    <w:rsid w:val="008D0B5F"/>
    <w:rsid w:val="008D3E7B"/>
    <w:rsid w:val="008D48ED"/>
    <w:rsid w:val="008D4DDA"/>
    <w:rsid w:val="008D58F0"/>
    <w:rsid w:val="008D5ADD"/>
    <w:rsid w:val="008D7B4E"/>
    <w:rsid w:val="008D7E86"/>
    <w:rsid w:val="008E1F7C"/>
    <w:rsid w:val="008E29DA"/>
    <w:rsid w:val="008E2F5B"/>
    <w:rsid w:val="008E323C"/>
    <w:rsid w:val="008E38C8"/>
    <w:rsid w:val="008E3BB8"/>
    <w:rsid w:val="008E3D6D"/>
    <w:rsid w:val="008E480A"/>
    <w:rsid w:val="008E6C67"/>
    <w:rsid w:val="008F0206"/>
    <w:rsid w:val="008F10AF"/>
    <w:rsid w:val="008F13A8"/>
    <w:rsid w:val="008F1C6A"/>
    <w:rsid w:val="008F1DFF"/>
    <w:rsid w:val="008F201C"/>
    <w:rsid w:val="008F2139"/>
    <w:rsid w:val="008F32F0"/>
    <w:rsid w:val="008F4704"/>
    <w:rsid w:val="008F499E"/>
    <w:rsid w:val="008F5C91"/>
    <w:rsid w:val="008F6489"/>
    <w:rsid w:val="008F6B07"/>
    <w:rsid w:val="008F6DF7"/>
    <w:rsid w:val="008F6E9E"/>
    <w:rsid w:val="008F7249"/>
    <w:rsid w:val="008F74D8"/>
    <w:rsid w:val="008F7B84"/>
    <w:rsid w:val="00900223"/>
    <w:rsid w:val="00900B8E"/>
    <w:rsid w:val="00900DB5"/>
    <w:rsid w:val="009025FA"/>
    <w:rsid w:val="00902D43"/>
    <w:rsid w:val="00902D9C"/>
    <w:rsid w:val="00902DDD"/>
    <w:rsid w:val="0090342E"/>
    <w:rsid w:val="009037EF"/>
    <w:rsid w:val="009039F5"/>
    <w:rsid w:val="00904095"/>
    <w:rsid w:val="00905E8D"/>
    <w:rsid w:val="00906039"/>
    <w:rsid w:val="00906BC6"/>
    <w:rsid w:val="009072A6"/>
    <w:rsid w:val="0090798C"/>
    <w:rsid w:val="00907995"/>
    <w:rsid w:val="00907D32"/>
    <w:rsid w:val="00910099"/>
    <w:rsid w:val="009100AB"/>
    <w:rsid w:val="00910C1C"/>
    <w:rsid w:val="009111DA"/>
    <w:rsid w:val="009117E6"/>
    <w:rsid w:val="00911BAE"/>
    <w:rsid w:val="00911EFF"/>
    <w:rsid w:val="009123C7"/>
    <w:rsid w:val="00912D09"/>
    <w:rsid w:val="00912F34"/>
    <w:rsid w:val="0091318F"/>
    <w:rsid w:val="00914344"/>
    <w:rsid w:val="00914C33"/>
    <w:rsid w:val="00914D32"/>
    <w:rsid w:val="00914D6E"/>
    <w:rsid w:val="00915B89"/>
    <w:rsid w:val="00915DE3"/>
    <w:rsid w:val="00916194"/>
    <w:rsid w:val="00916CBB"/>
    <w:rsid w:val="00916F92"/>
    <w:rsid w:val="00916FEE"/>
    <w:rsid w:val="00917AC3"/>
    <w:rsid w:val="0092077F"/>
    <w:rsid w:val="00920AEF"/>
    <w:rsid w:val="0092192C"/>
    <w:rsid w:val="00921FF3"/>
    <w:rsid w:val="0092205A"/>
    <w:rsid w:val="0092568E"/>
    <w:rsid w:val="00926C35"/>
    <w:rsid w:val="0092715B"/>
    <w:rsid w:val="00927F98"/>
    <w:rsid w:val="00930143"/>
    <w:rsid w:val="00930532"/>
    <w:rsid w:val="00930DDA"/>
    <w:rsid w:val="009317C1"/>
    <w:rsid w:val="00931C21"/>
    <w:rsid w:val="00931D16"/>
    <w:rsid w:val="00932470"/>
    <w:rsid w:val="00933897"/>
    <w:rsid w:val="0093408C"/>
    <w:rsid w:val="00934C4F"/>
    <w:rsid w:val="00934C7C"/>
    <w:rsid w:val="00934CD0"/>
    <w:rsid w:val="009351AD"/>
    <w:rsid w:val="0093565E"/>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2D4B"/>
    <w:rsid w:val="00943054"/>
    <w:rsid w:val="00943793"/>
    <w:rsid w:val="00943976"/>
    <w:rsid w:val="00943C57"/>
    <w:rsid w:val="00944242"/>
    <w:rsid w:val="0094452B"/>
    <w:rsid w:val="0094534A"/>
    <w:rsid w:val="00945B69"/>
    <w:rsid w:val="00946A13"/>
    <w:rsid w:val="00946AA1"/>
    <w:rsid w:val="00947247"/>
    <w:rsid w:val="00947439"/>
    <w:rsid w:val="00947494"/>
    <w:rsid w:val="00947F03"/>
    <w:rsid w:val="0095149E"/>
    <w:rsid w:val="0095183E"/>
    <w:rsid w:val="009536DC"/>
    <w:rsid w:val="009538E4"/>
    <w:rsid w:val="00953DEF"/>
    <w:rsid w:val="00955043"/>
    <w:rsid w:val="00955983"/>
    <w:rsid w:val="0095678F"/>
    <w:rsid w:val="00957863"/>
    <w:rsid w:val="009578FB"/>
    <w:rsid w:val="00957A1A"/>
    <w:rsid w:val="00957D1C"/>
    <w:rsid w:val="00960F33"/>
    <w:rsid w:val="0096169C"/>
    <w:rsid w:val="0096241C"/>
    <w:rsid w:val="00962D2F"/>
    <w:rsid w:val="00963D6F"/>
    <w:rsid w:val="0096459D"/>
    <w:rsid w:val="0096650E"/>
    <w:rsid w:val="00967276"/>
    <w:rsid w:val="00970119"/>
    <w:rsid w:val="009708DE"/>
    <w:rsid w:val="009715D7"/>
    <w:rsid w:val="009726B7"/>
    <w:rsid w:val="00972949"/>
    <w:rsid w:val="00972FBE"/>
    <w:rsid w:val="009730C8"/>
    <w:rsid w:val="009743A2"/>
    <w:rsid w:val="00974F02"/>
    <w:rsid w:val="009755D9"/>
    <w:rsid w:val="009757D2"/>
    <w:rsid w:val="00976B96"/>
    <w:rsid w:val="009770BE"/>
    <w:rsid w:val="00977675"/>
    <w:rsid w:val="00977BC3"/>
    <w:rsid w:val="00980047"/>
    <w:rsid w:val="00981339"/>
    <w:rsid w:val="00981496"/>
    <w:rsid w:val="00981507"/>
    <w:rsid w:val="00981AC8"/>
    <w:rsid w:val="009825BC"/>
    <w:rsid w:val="00983207"/>
    <w:rsid w:val="00983738"/>
    <w:rsid w:val="00983A94"/>
    <w:rsid w:val="00983CC4"/>
    <w:rsid w:val="009842B3"/>
    <w:rsid w:val="0098445A"/>
    <w:rsid w:val="00984856"/>
    <w:rsid w:val="00984B2B"/>
    <w:rsid w:val="0098527C"/>
    <w:rsid w:val="009852BA"/>
    <w:rsid w:val="0098543A"/>
    <w:rsid w:val="00985499"/>
    <w:rsid w:val="00985E39"/>
    <w:rsid w:val="00986499"/>
    <w:rsid w:val="00986728"/>
    <w:rsid w:val="00987467"/>
    <w:rsid w:val="00990B8E"/>
    <w:rsid w:val="009922D4"/>
    <w:rsid w:val="0099283C"/>
    <w:rsid w:val="00992B8D"/>
    <w:rsid w:val="0099323B"/>
    <w:rsid w:val="009935AF"/>
    <w:rsid w:val="009949A8"/>
    <w:rsid w:val="0099507A"/>
    <w:rsid w:val="00996475"/>
    <w:rsid w:val="00996EF1"/>
    <w:rsid w:val="00996FD1"/>
    <w:rsid w:val="00997227"/>
    <w:rsid w:val="0099752D"/>
    <w:rsid w:val="00997A06"/>
    <w:rsid w:val="00997C30"/>
    <w:rsid w:val="00997CB6"/>
    <w:rsid w:val="009A03DA"/>
    <w:rsid w:val="009A057F"/>
    <w:rsid w:val="009A0EF3"/>
    <w:rsid w:val="009A112C"/>
    <w:rsid w:val="009A1DFE"/>
    <w:rsid w:val="009A2012"/>
    <w:rsid w:val="009A21F4"/>
    <w:rsid w:val="009A2814"/>
    <w:rsid w:val="009A34C3"/>
    <w:rsid w:val="009A36A4"/>
    <w:rsid w:val="009A4733"/>
    <w:rsid w:val="009A4F9C"/>
    <w:rsid w:val="009A51A1"/>
    <w:rsid w:val="009A7227"/>
    <w:rsid w:val="009B0525"/>
    <w:rsid w:val="009B1681"/>
    <w:rsid w:val="009B172E"/>
    <w:rsid w:val="009B1C3A"/>
    <w:rsid w:val="009B4C93"/>
    <w:rsid w:val="009B4EB6"/>
    <w:rsid w:val="009B5B91"/>
    <w:rsid w:val="009B6403"/>
    <w:rsid w:val="009B655E"/>
    <w:rsid w:val="009B6F27"/>
    <w:rsid w:val="009B744D"/>
    <w:rsid w:val="009B757A"/>
    <w:rsid w:val="009C04ED"/>
    <w:rsid w:val="009C098D"/>
    <w:rsid w:val="009C15CB"/>
    <w:rsid w:val="009C1DAF"/>
    <w:rsid w:val="009C3030"/>
    <w:rsid w:val="009C314B"/>
    <w:rsid w:val="009C316F"/>
    <w:rsid w:val="009C3806"/>
    <w:rsid w:val="009C39A6"/>
    <w:rsid w:val="009C452B"/>
    <w:rsid w:val="009C4B92"/>
    <w:rsid w:val="009C4D7E"/>
    <w:rsid w:val="009C4FF7"/>
    <w:rsid w:val="009C5634"/>
    <w:rsid w:val="009C65DF"/>
    <w:rsid w:val="009C660A"/>
    <w:rsid w:val="009C770C"/>
    <w:rsid w:val="009D1018"/>
    <w:rsid w:val="009D11B8"/>
    <w:rsid w:val="009D141E"/>
    <w:rsid w:val="009D20A1"/>
    <w:rsid w:val="009D2265"/>
    <w:rsid w:val="009D24B2"/>
    <w:rsid w:val="009D27EC"/>
    <w:rsid w:val="009D2DFA"/>
    <w:rsid w:val="009D3603"/>
    <w:rsid w:val="009D3790"/>
    <w:rsid w:val="009D3898"/>
    <w:rsid w:val="009D3B6F"/>
    <w:rsid w:val="009D3D9B"/>
    <w:rsid w:val="009D525C"/>
    <w:rsid w:val="009D541C"/>
    <w:rsid w:val="009D5FBF"/>
    <w:rsid w:val="009D686D"/>
    <w:rsid w:val="009D6BFC"/>
    <w:rsid w:val="009D73C2"/>
    <w:rsid w:val="009D7AD0"/>
    <w:rsid w:val="009E0209"/>
    <w:rsid w:val="009E1933"/>
    <w:rsid w:val="009E1C7A"/>
    <w:rsid w:val="009E3E1D"/>
    <w:rsid w:val="009E4692"/>
    <w:rsid w:val="009E4BA8"/>
    <w:rsid w:val="009E4C93"/>
    <w:rsid w:val="009E4D93"/>
    <w:rsid w:val="009E56BD"/>
    <w:rsid w:val="009E5D5F"/>
    <w:rsid w:val="009E614B"/>
    <w:rsid w:val="009E6B4A"/>
    <w:rsid w:val="009E72CB"/>
    <w:rsid w:val="009E7795"/>
    <w:rsid w:val="009F1F6D"/>
    <w:rsid w:val="009F202D"/>
    <w:rsid w:val="009F2DA1"/>
    <w:rsid w:val="009F3B33"/>
    <w:rsid w:val="009F42EB"/>
    <w:rsid w:val="009F5A2C"/>
    <w:rsid w:val="009F6D48"/>
    <w:rsid w:val="009F72CD"/>
    <w:rsid w:val="009F7785"/>
    <w:rsid w:val="009F7845"/>
    <w:rsid w:val="00A0007C"/>
    <w:rsid w:val="00A00A9E"/>
    <w:rsid w:val="00A00D78"/>
    <w:rsid w:val="00A00EDC"/>
    <w:rsid w:val="00A01113"/>
    <w:rsid w:val="00A01F22"/>
    <w:rsid w:val="00A021AA"/>
    <w:rsid w:val="00A02A84"/>
    <w:rsid w:val="00A03850"/>
    <w:rsid w:val="00A04A5E"/>
    <w:rsid w:val="00A0500F"/>
    <w:rsid w:val="00A06821"/>
    <w:rsid w:val="00A06FC1"/>
    <w:rsid w:val="00A10612"/>
    <w:rsid w:val="00A11FFC"/>
    <w:rsid w:val="00A12357"/>
    <w:rsid w:val="00A123FC"/>
    <w:rsid w:val="00A12553"/>
    <w:rsid w:val="00A12576"/>
    <w:rsid w:val="00A12B7E"/>
    <w:rsid w:val="00A12D8A"/>
    <w:rsid w:val="00A1398B"/>
    <w:rsid w:val="00A144ED"/>
    <w:rsid w:val="00A14622"/>
    <w:rsid w:val="00A14A25"/>
    <w:rsid w:val="00A1580F"/>
    <w:rsid w:val="00A15832"/>
    <w:rsid w:val="00A16363"/>
    <w:rsid w:val="00A1717E"/>
    <w:rsid w:val="00A17FA9"/>
    <w:rsid w:val="00A20900"/>
    <w:rsid w:val="00A20D78"/>
    <w:rsid w:val="00A20FED"/>
    <w:rsid w:val="00A21923"/>
    <w:rsid w:val="00A21DD3"/>
    <w:rsid w:val="00A22587"/>
    <w:rsid w:val="00A23066"/>
    <w:rsid w:val="00A23325"/>
    <w:rsid w:val="00A23507"/>
    <w:rsid w:val="00A24265"/>
    <w:rsid w:val="00A247B2"/>
    <w:rsid w:val="00A2580A"/>
    <w:rsid w:val="00A258F6"/>
    <w:rsid w:val="00A25B0B"/>
    <w:rsid w:val="00A27EB6"/>
    <w:rsid w:val="00A306A4"/>
    <w:rsid w:val="00A307B8"/>
    <w:rsid w:val="00A30BD7"/>
    <w:rsid w:val="00A312E1"/>
    <w:rsid w:val="00A3148C"/>
    <w:rsid w:val="00A32022"/>
    <w:rsid w:val="00A3231E"/>
    <w:rsid w:val="00A32A1E"/>
    <w:rsid w:val="00A32D1A"/>
    <w:rsid w:val="00A32FA0"/>
    <w:rsid w:val="00A33681"/>
    <w:rsid w:val="00A3377A"/>
    <w:rsid w:val="00A33E87"/>
    <w:rsid w:val="00A35584"/>
    <w:rsid w:val="00A35A54"/>
    <w:rsid w:val="00A35E94"/>
    <w:rsid w:val="00A35FB7"/>
    <w:rsid w:val="00A360AF"/>
    <w:rsid w:val="00A36140"/>
    <w:rsid w:val="00A3686E"/>
    <w:rsid w:val="00A371BF"/>
    <w:rsid w:val="00A40013"/>
    <w:rsid w:val="00A406B4"/>
    <w:rsid w:val="00A417A7"/>
    <w:rsid w:val="00A42EBB"/>
    <w:rsid w:val="00A43E33"/>
    <w:rsid w:val="00A441A1"/>
    <w:rsid w:val="00A44433"/>
    <w:rsid w:val="00A44613"/>
    <w:rsid w:val="00A447E0"/>
    <w:rsid w:val="00A44A55"/>
    <w:rsid w:val="00A44A98"/>
    <w:rsid w:val="00A45D1D"/>
    <w:rsid w:val="00A464B9"/>
    <w:rsid w:val="00A46B18"/>
    <w:rsid w:val="00A4743F"/>
    <w:rsid w:val="00A51230"/>
    <w:rsid w:val="00A517CC"/>
    <w:rsid w:val="00A51F3E"/>
    <w:rsid w:val="00A5252D"/>
    <w:rsid w:val="00A53535"/>
    <w:rsid w:val="00A53C3E"/>
    <w:rsid w:val="00A55498"/>
    <w:rsid w:val="00A5615B"/>
    <w:rsid w:val="00A56338"/>
    <w:rsid w:val="00A56512"/>
    <w:rsid w:val="00A56B00"/>
    <w:rsid w:val="00A56FA7"/>
    <w:rsid w:val="00A57779"/>
    <w:rsid w:val="00A60BBD"/>
    <w:rsid w:val="00A610C5"/>
    <w:rsid w:val="00A61487"/>
    <w:rsid w:val="00A622B9"/>
    <w:rsid w:val="00A62964"/>
    <w:rsid w:val="00A6358D"/>
    <w:rsid w:val="00A636BE"/>
    <w:rsid w:val="00A63CD4"/>
    <w:rsid w:val="00A64AD5"/>
    <w:rsid w:val="00A655A5"/>
    <w:rsid w:val="00A65DFC"/>
    <w:rsid w:val="00A66A46"/>
    <w:rsid w:val="00A66C75"/>
    <w:rsid w:val="00A66E35"/>
    <w:rsid w:val="00A66E66"/>
    <w:rsid w:val="00A67434"/>
    <w:rsid w:val="00A67DF0"/>
    <w:rsid w:val="00A67EBC"/>
    <w:rsid w:val="00A7006C"/>
    <w:rsid w:val="00A700EA"/>
    <w:rsid w:val="00A70107"/>
    <w:rsid w:val="00A71117"/>
    <w:rsid w:val="00A7167D"/>
    <w:rsid w:val="00A72353"/>
    <w:rsid w:val="00A734D1"/>
    <w:rsid w:val="00A734FE"/>
    <w:rsid w:val="00A73DE4"/>
    <w:rsid w:val="00A73F42"/>
    <w:rsid w:val="00A76D2E"/>
    <w:rsid w:val="00A800B4"/>
    <w:rsid w:val="00A8019D"/>
    <w:rsid w:val="00A80201"/>
    <w:rsid w:val="00A80628"/>
    <w:rsid w:val="00A808D4"/>
    <w:rsid w:val="00A82F67"/>
    <w:rsid w:val="00A83494"/>
    <w:rsid w:val="00A840F7"/>
    <w:rsid w:val="00A84203"/>
    <w:rsid w:val="00A84575"/>
    <w:rsid w:val="00A8473C"/>
    <w:rsid w:val="00A85896"/>
    <w:rsid w:val="00A87CDC"/>
    <w:rsid w:val="00A906FE"/>
    <w:rsid w:val="00A90965"/>
    <w:rsid w:val="00A909BA"/>
    <w:rsid w:val="00A92B4F"/>
    <w:rsid w:val="00A92EA2"/>
    <w:rsid w:val="00A9349F"/>
    <w:rsid w:val="00A93A69"/>
    <w:rsid w:val="00A93F42"/>
    <w:rsid w:val="00A95545"/>
    <w:rsid w:val="00A97049"/>
    <w:rsid w:val="00A9744B"/>
    <w:rsid w:val="00AA0243"/>
    <w:rsid w:val="00AA02DB"/>
    <w:rsid w:val="00AA031D"/>
    <w:rsid w:val="00AA0F93"/>
    <w:rsid w:val="00AA197E"/>
    <w:rsid w:val="00AA2959"/>
    <w:rsid w:val="00AA2E02"/>
    <w:rsid w:val="00AA2EC9"/>
    <w:rsid w:val="00AA2F65"/>
    <w:rsid w:val="00AA3597"/>
    <w:rsid w:val="00AA3F3D"/>
    <w:rsid w:val="00AA4279"/>
    <w:rsid w:val="00AA483C"/>
    <w:rsid w:val="00AA4DDB"/>
    <w:rsid w:val="00AA512E"/>
    <w:rsid w:val="00AA578D"/>
    <w:rsid w:val="00AA5802"/>
    <w:rsid w:val="00AA6095"/>
    <w:rsid w:val="00AA624F"/>
    <w:rsid w:val="00AA633E"/>
    <w:rsid w:val="00AA6B29"/>
    <w:rsid w:val="00AA716A"/>
    <w:rsid w:val="00AA7E24"/>
    <w:rsid w:val="00AB0327"/>
    <w:rsid w:val="00AB191F"/>
    <w:rsid w:val="00AB277E"/>
    <w:rsid w:val="00AB29C0"/>
    <w:rsid w:val="00AB2BD2"/>
    <w:rsid w:val="00AB2E43"/>
    <w:rsid w:val="00AB2F5C"/>
    <w:rsid w:val="00AB387E"/>
    <w:rsid w:val="00AB3D35"/>
    <w:rsid w:val="00AB4A88"/>
    <w:rsid w:val="00AB5794"/>
    <w:rsid w:val="00AB597C"/>
    <w:rsid w:val="00AB5B5F"/>
    <w:rsid w:val="00AB6677"/>
    <w:rsid w:val="00AC0D85"/>
    <w:rsid w:val="00AC17C9"/>
    <w:rsid w:val="00AC25E2"/>
    <w:rsid w:val="00AC3E14"/>
    <w:rsid w:val="00AC44CE"/>
    <w:rsid w:val="00AC4A72"/>
    <w:rsid w:val="00AC4F0D"/>
    <w:rsid w:val="00AC4FA2"/>
    <w:rsid w:val="00AC54FA"/>
    <w:rsid w:val="00AC599A"/>
    <w:rsid w:val="00AC5CA3"/>
    <w:rsid w:val="00AC6917"/>
    <w:rsid w:val="00AC6973"/>
    <w:rsid w:val="00AC741F"/>
    <w:rsid w:val="00AC7490"/>
    <w:rsid w:val="00AC7612"/>
    <w:rsid w:val="00AD07E6"/>
    <w:rsid w:val="00AD0ABB"/>
    <w:rsid w:val="00AD0E49"/>
    <w:rsid w:val="00AD2BD8"/>
    <w:rsid w:val="00AD3082"/>
    <w:rsid w:val="00AD45F0"/>
    <w:rsid w:val="00AD4AC4"/>
    <w:rsid w:val="00AD4AE7"/>
    <w:rsid w:val="00AD4BAB"/>
    <w:rsid w:val="00AD5C2E"/>
    <w:rsid w:val="00AD6053"/>
    <w:rsid w:val="00AD60EE"/>
    <w:rsid w:val="00AD64A0"/>
    <w:rsid w:val="00AD675E"/>
    <w:rsid w:val="00AD6B00"/>
    <w:rsid w:val="00AD71D9"/>
    <w:rsid w:val="00AE16B9"/>
    <w:rsid w:val="00AE22CA"/>
    <w:rsid w:val="00AE23BE"/>
    <w:rsid w:val="00AE38E8"/>
    <w:rsid w:val="00AE3A57"/>
    <w:rsid w:val="00AE4441"/>
    <w:rsid w:val="00AE45CF"/>
    <w:rsid w:val="00AE4822"/>
    <w:rsid w:val="00AE493B"/>
    <w:rsid w:val="00AE5899"/>
    <w:rsid w:val="00AE6A81"/>
    <w:rsid w:val="00AE701F"/>
    <w:rsid w:val="00AE759D"/>
    <w:rsid w:val="00AE7DBB"/>
    <w:rsid w:val="00AF144E"/>
    <w:rsid w:val="00AF14E4"/>
    <w:rsid w:val="00AF4361"/>
    <w:rsid w:val="00AF4B98"/>
    <w:rsid w:val="00AF5396"/>
    <w:rsid w:val="00AF68A7"/>
    <w:rsid w:val="00AF76F1"/>
    <w:rsid w:val="00B00355"/>
    <w:rsid w:val="00B00356"/>
    <w:rsid w:val="00B00CEC"/>
    <w:rsid w:val="00B01754"/>
    <w:rsid w:val="00B02122"/>
    <w:rsid w:val="00B02412"/>
    <w:rsid w:val="00B02D7F"/>
    <w:rsid w:val="00B03382"/>
    <w:rsid w:val="00B03BA9"/>
    <w:rsid w:val="00B04269"/>
    <w:rsid w:val="00B0431C"/>
    <w:rsid w:val="00B0474C"/>
    <w:rsid w:val="00B04ADB"/>
    <w:rsid w:val="00B04C06"/>
    <w:rsid w:val="00B07256"/>
    <w:rsid w:val="00B072A0"/>
    <w:rsid w:val="00B074BE"/>
    <w:rsid w:val="00B07CB8"/>
    <w:rsid w:val="00B07CDB"/>
    <w:rsid w:val="00B1057B"/>
    <w:rsid w:val="00B11012"/>
    <w:rsid w:val="00B119FB"/>
    <w:rsid w:val="00B12018"/>
    <w:rsid w:val="00B12182"/>
    <w:rsid w:val="00B1309B"/>
    <w:rsid w:val="00B141A4"/>
    <w:rsid w:val="00B14763"/>
    <w:rsid w:val="00B15045"/>
    <w:rsid w:val="00B15586"/>
    <w:rsid w:val="00B17FC4"/>
    <w:rsid w:val="00B2010D"/>
    <w:rsid w:val="00B207C4"/>
    <w:rsid w:val="00B20CD6"/>
    <w:rsid w:val="00B210EA"/>
    <w:rsid w:val="00B214C0"/>
    <w:rsid w:val="00B218A6"/>
    <w:rsid w:val="00B22212"/>
    <w:rsid w:val="00B22BCF"/>
    <w:rsid w:val="00B23163"/>
    <w:rsid w:val="00B23948"/>
    <w:rsid w:val="00B23D78"/>
    <w:rsid w:val="00B23E65"/>
    <w:rsid w:val="00B24421"/>
    <w:rsid w:val="00B249E9"/>
    <w:rsid w:val="00B24A0D"/>
    <w:rsid w:val="00B25D32"/>
    <w:rsid w:val="00B262DE"/>
    <w:rsid w:val="00B2631D"/>
    <w:rsid w:val="00B26947"/>
    <w:rsid w:val="00B26A9F"/>
    <w:rsid w:val="00B26B00"/>
    <w:rsid w:val="00B300C0"/>
    <w:rsid w:val="00B30696"/>
    <w:rsid w:val="00B317A1"/>
    <w:rsid w:val="00B321A9"/>
    <w:rsid w:val="00B33240"/>
    <w:rsid w:val="00B33D1A"/>
    <w:rsid w:val="00B33E8C"/>
    <w:rsid w:val="00B345B1"/>
    <w:rsid w:val="00B353A7"/>
    <w:rsid w:val="00B35E6C"/>
    <w:rsid w:val="00B36772"/>
    <w:rsid w:val="00B40A6B"/>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7555"/>
    <w:rsid w:val="00B47EE1"/>
    <w:rsid w:val="00B501AF"/>
    <w:rsid w:val="00B50237"/>
    <w:rsid w:val="00B50307"/>
    <w:rsid w:val="00B50796"/>
    <w:rsid w:val="00B50987"/>
    <w:rsid w:val="00B50AEF"/>
    <w:rsid w:val="00B51E09"/>
    <w:rsid w:val="00B51E99"/>
    <w:rsid w:val="00B52217"/>
    <w:rsid w:val="00B5292C"/>
    <w:rsid w:val="00B529D6"/>
    <w:rsid w:val="00B52B9F"/>
    <w:rsid w:val="00B52DFF"/>
    <w:rsid w:val="00B53214"/>
    <w:rsid w:val="00B532B2"/>
    <w:rsid w:val="00B53B1E"/>
    <w:rsid w:val="00B53D77"/>
    <w:rsid w:val="00B54066"/>
    <w:rsid w:val="00B55CE5"/>
    <w:rsid w:val="00B55F51"/>
    <w:rsid w:val="00B56DEE"/>
    <w:rsid w:val="00B577A9"/>
    <w:rsid w:val="00B57CD8"/>
    <w:rsid w:val="00B60640"/>
    <w:rsid w:val="00B60C52"/>
    <w:rsid w:val="00B6140D"/>
    <w:rsid w:val="00B6154C"/>
    <w:rsid w:val="00B61793"/>
    <w:rsid w:val="00B61CDE"/>
    <w:rsid w:val="00B62BBB"/>
    <w:rsid w:val="00B62BD2"/>
    <w:rsid w:val="00B63CDF"/>
    <w:rsid w:val="00B64E70"/>
    <w:rsid w:val="00B64F7C"/>
    <w:rsid w:val="00B6503F"/>
    <w:rsid w:val="00B655AF"/>
    <w:rsid w:val="00B6563E"/>
    <w:rsid w:val="00B6569F"/>
    <w:rsid w:val="00B66B8F"/>
    <w:rsid w:val="00B67414"/>
    <w:rsid w:val="00B701C1"/>
    <w:rsid w:val="00B70F40"/>
    <w:rsid w:val="00B71EA5"/>
    <w:rsid w:val="00B725D5"/>
    <w:rsid w:val="00B73FC7"/>
    <w:rsid w:val="00B74266"/>
    <w:rsid w:val="00B742B3"/>
    <w:rsid w:val="00B745C1"/>
    <w:rsid w:val="00B76DDA"/>
    <w:rsid w:val="00B77204"/>
    <w:rsid w:val="00B772BD"/>
    <w:rsid w:val="00B777C0"/>
    <w:rsid w:val="00B77CFA"/>
    <w:rsid w:val="00B8027B"/>
    <w:rsid w:val="00B8170E"/>
    <w:rsid w:val="00B81B19"/>
    <w:rsid w:val="00B822A5"/>
    <w:rsid w:val="00B8246A"/>
    <w:rsid w:val="00B831DC"/>
    <w:rsid w:val="00B83281"/>
    <w:rsid w:val="00B834FD"/>
    <w:rsid w:val="00B83CBD"/>
    <w:rsid w:val="00B8411C"/>
    <w:rsid w:val="00B842C2"/>
    <w:rsid w:val="00B85359"/>
    <w:rsid w:val="00B8555B"/>
    <w:rsid w:val="00B86575"/>
    <w:rsid w:val="00B86B82"/>
    <w:rsid w:val="00B870D1"/>
    <w:rsid w:val="00B906D5"/>
    <w:rsid w:val="00B910CD"/>
    <w:rsid w:val="00B92195"/>
    <w:rsid w:val="00B9248E"/>
    <w:rsid w:val="00B92A09"/>
    <w:rsid w:val="00B93156"/>
    <w:rsid w:val="00B935D8"/>
    <w:rsid w:val="00B9393E"/>
    <w:rsid w:val="00B93E3F"/>
    <w:rsid w:val="00B963BC"/>
    <w:rsid w:val="00B969B5"/>
    <w:rsid w:val="00B96C4B"/>
    <w:rsid w:val="00B96CF3"/>
    <w:rsid w:val="00B9778D"/>
    <w:rsid w:val="00BA09D5"/>
    <w:rsid w:val="00BA1109"/>
    <w:rsid w:val="00BA1B14"/>
    <w:rsid w:val="00BA222D"/>
    <w:rsid w:val="00BA2896"/>
    <w:rsid w:val="00BA294D"/>
    <w:rsid w:val="00BA2A93"/>
    <w:rsid w:val="00BA3F9D"/>
    <w:rsid w:val="00BA47D5"/>
    <w:rsid w:val="00BA4C6C"/>
    <w:rsid w:val="00BA6256"/>
    <w:rsid w:val="00BA6293"/>
    <w:rsid w:val="00BA6535"/>
    <w:rsid w:val="00BA6D99"/>
    <w:rsid w:val="00BA6ED7"/>
    <w:rsid w:val="00BA7001"/>
    <w:rsid w:val="00BB04D0"/>
    <w:rsid w:val="00BB186C"/>
    <w:rsid w:val="00BB1E43"/>
    <w:rsid w:val="00BB2374"/>
    <w:rsid w:val="00BB2D33"/>
    <w:rsid w:val="00BB348B"/>
    <w:rsid w:val="00BB358F"/>
    <w:rsid w:val="00BB395E"/>
    <w:rsid w:val="00BB3FA9"/>
    <w:rsid w:val="00BB4D76"/>
    <w:rsid w:val="00BB54B7"/>
    <w:rsid w:val="00BB5950"/>
    <w:rsid w:val="00BB6E0B"/>
    <w:rsid w:val="00BB7285"/>
    <w:rsid w:val="00BB73AF"/>
    <w:rsid w:val="00BB7E35"/>
    <w:rsid w:val="00BC0369"/>
    <w:rsid w:val="00BC146D"/>
    <w:rsid w:val="00BC1EC6"/>
    <w:rsid w:val="00BC2102"/>
    <w:rsid w:val="00BC2928"/>
    <w:rsid w:val="00BC2E48"/>
    <w:rsid w:val="00BC5C56"/>
    <w:rsid w:val="00BC5C87"/>
    <w:rsid w:val="00BC6149"/>
    <w:rsid w:val="00BC74A1"/>
    <w:rsid w:val="00BC75E7"/>
    <w:rsid w:val="00BD02B2"/>
    <w:rsid w:val="00BD0621"/>
    <w:rsid w:val="00BD09EA"/>
    <w:rsid w:val="00BD15BD"/>
    <w:rsid w:val="00BD1977"/>
    <w:rsid w:val="00BD2336"/>
    <w:rsid w:val="00BD2587"/>
    <w:rsid w:val="00BD2EFD"/>
    <w:rsid w:val="00BD3B3D"/>
    <w:rsid w:val="00BD3C2D"/>
    <w:rsid w:val="00BD411A"/>
    <w:rsid w:val="00BD44D7"/>
    <w:rsid w:val="00BD58DA"/>
    <w:rsid w:val="00BD5A2E"/>
    <w:rsid w:val="00BD61C9"/>
    <w:rsid w:val="00BD636B"/>
    <w:rsid w:val="00BD6CBA"/>
    <w:rsid w:val="00BD7B5A"/>
    <w:rsid w:val="00BE0365"/>
    <w:rsid w:val="00BE0D24"/>
    <w:rsid w:val="00BE1F52"/>
    <w:rsid w:val="00BE27C1"/>
    <w:rsid w:val="00BE27D8"/>
    <w:rsid w:val="00BE298C"/>
    <w:rsid w:val="00BE2997"/>
    <w:rsid w:val="00BE3156"/>
    <w:rsid w:val="00BE33BA"/>
    <w:rsid w:val="00BE33CE"/>
    <w:rsid w:val="00BE3FCC"/>
    <w:rsid w:val="00BE4412"/>
    <w:rsid w:val="00BE6F4D"/>
    <w:rsid w:val="00BE7C2B"/>
    <w:rsid w:val="00BF0126"/>
    <w:rsid w:val="00BF0181"/>
    <w:rsid w:val="00BF08E7"/>
    <w:rsid w:val="00BF0DFD"/>
    <w:rsid w:val="00BF1C58"/>
    <w:rsid w:val="00BF1EB6"/>
    <w:rsid w:val="00BF35AF"/>
    <w:rsid w:val="00BF3E83"/>
    <w:rsid w:val="00BF47D0"/>
    <w:rsid w:val="00BF4902"/>
    <w:rsid w:val="00BF4C08"/>
    <w:rsid w:val="00BF588E"/>
    <w:rsid w:val="00BF6923"/>
    <w:rsid w:val="00BF6961"/>
    <w:rsid w:val="00BF6A60"/>
    <w:rsid w:val="00BF70B0"/>
    <w:rsid w:val="00BF786C"/>
    <w:rsid w:val="00C00372"/>
    <w:rsid w:val="00C01612"/>
    <w:rsid w:val="00C01C0C"/>
    <w:rsid w:val="00C021F6"/>
    <w:rsid w:val="00C02801"/>
    <w:rsid w:val="00C04787"/>
    <w:rsid w:val="00C06D77"/>
    <w:rsid w:val="00C074D7"/>
    <w:rsid w:val="00C07676"/>
    <w:rsid w:val="00C104E0"/>
    <w:rsid w:val="00C117F4"/>
    <w:rsid w:val="00C1182D"/>
    <w:rsid w:val="00C11BC4"/>
    <w:rsid w:val="00C11FA1"/>
    <w:rsid w:val="00C11FA4"/>
    <w:rsid w:val="00C126C1"/>
    <w:rsid w:val="00C13DCC"/>
    <w:rsid w:val="00C17E4D"/>
    <w:rsid w:val="00C17FAB"/>
    <w:rsid w:val="00C20D30"/>
    <w:rsid w:val="00C22271"/>
    <w:rsid w:val="00C22D34"/>
    <w:rsid w:val="00C22FD9"/>
    <w:rsid w:val="00C2309D"/>
    <w:rsid w:val="00C24EA4"/>
    <w:rsid w:val="00C250D0"/>
    <w:rsid w:val="00C2718A"/>
    <w:rsid w:val="00C31179"/>
    <w:rsid w:val="00C3143B"/>
    <w:rsid w:val="00C318A5"/>
    <w:rsid w:val="00C33508"/>
    <w:rsid w:val="00C33E38"/>
    <w:rsid w:val="00C34326"/>
    <w:rsid w:val="00C34828"/>
    <w:rsid w:val="00C35D9E"/>
    <w:rsid w:val="00C36D0E"/>
    <w:rsid w:val="00C36F60"/>
    <w:rsid w:val="00C371BC"/>
    <w:rsid w:val="00C37C8C"/>
    <w:rsid w:val="00C37F92"/>
    <w:rsid w:val="00C410CF"/>
    <w:rsid w:val="00C4116F"/>
    <w:rsid w:val="00C41456"/>
    <w:rsid w:val="00C41CA2"/>
    <w:rsid w:val="00C424EE"/>
    <w:rsid w:val="00C429DD"/>
    <w:rsid w:val="00C4303B"/>
    <w:rsid w:val="00C43BF7"/>
    <w:rsid w:val="00C44799"/>
    <w:rsid w:val="00C45A06"/>
    <w:rsid w:val="00C45E1F"/>
    <w:rsid w:val="00C45F2D"/>
    <w:rsid w:val="00C463B8"/>
    <w:rsid w:val="00C479FC"/>
    <w:rsid w:val="00C47C16"/>
    <w:rsid w:val="00C50958"/>
    <w:rsid w:val="00C50E7F"/>
    <w:rsid w:val="00C5104F"/>
    <w:rsid w:val="00C512D2"/>
    <w:rsid w:val="00C51429"/>
    <w:rsid w:val="00C51E29"/>
    <w:rsid w:val="00C52BE5"/>
    <w:rsid w:val="00C53973"/>
    <w:rsid w:val="00C53E31"/>
    <w:rsid w:val="00C543F7"/>
    <w:rsid w:val="00C55013"/>
    <w:rsid w:val="00C55905"/>
    <w:rsid w:val="00C566C3"/>
    <w:rsid w:val="00C5695C"/>
    <w:rsid w:val="00C56F6C"/>
    <w:rsid w:val="00C57314"/>
    <w:rsid w:val="00C57A18"/>
    <w:rsid w:val="00C608C8"/>
    <w:rsid w:val="00C6091E"/>
    <w:rsid w:val="00C6122B"/>
    <w:rsid w:val="00C61E2A"/>
    <w:rsid w:val="00C63C05"/>
    <w:rsid w:val="00C63CF4"/>
    <w:rsid w:val="00C63E58"/>
    <w:rsid w:val="00C65176"/>
    <w:rsid w:val="00C65205"/>
    <w:rsid w:val="00C6549C"/>
    <w:rsid w:val="00C6600B"/>
    <w:rsid w:val="00C66A7A"/>
    <w:rsid w:val="00C66EC4"/>
    <w:rsid w:val="00C66FB2"/>
    <w:rsid w:val="00C67C99"/>
    <w:rsid w:val="00C70A43"/>
    <w:rsid w:val="00C70B89"/>
    <w:rsid w:val="00C713A9"/>
    <w:rsid w:val="00C717E3"/>
    <w:rsid w:val="00C71E77"/>
    <w:rsid w:val="00C720C7"/>
    <w:rsid w:val="00C72A50"/>
    <w:rsid w:val="00C72D77"/>
    <w:rsid w:val="00C73987"/>
    <w:rsid w:val="00C743E0"/>
    <w:rsid w:val="00C7446D"/>
    <w:rsid w:val="00C764BE"/>
    <w:rsid w:val="00C764E5"/>
    <w:rsid w:val="00C76D71"/>
    <w:rsid w:val="00C77DD3"/>
    <w:rsid w:val="00C8278E"/>
    <w:rsid w:val="00C827CD"/>
    <w:rsid w:val="00C83D1A"/>
    <w:rsid w:val="00C84045"/>
    <w:rsid w:val="00C843E6"/>
    <w:rsid w:val="00C84885"/>
    <w:rsid w:val="00C84FA2"/>
    <w:rsid w:val="00C85606"/>
    <w:rsid w:val="00C85BF2"/>
    <w:rsid w:val="00C85E3C"/>
    <w:rsid w:val="00C87032"/>
    <w:rsid w:val="00C87263"/>
    <w:rsid w:val="00C87D30"/>
    <w:rsid w:val="00C908F9"/>
    <w:rsid w:val="00C9109F"/>
    <w:rsid w:val="00C91498"/>
    <w:rsid w:val="00C914F1"/>
    <w:rsid w:val="00C92065"/>
    <w:rsid w:val="00C923C6"/>
    <w:rsid w:val="00C92899"/>
    <w:rsid w:val="00C938E1"/>
    <w:rsid w:val="00C93B8B"/>
    <w:rsid w:val="00C93BB2"/>
    <w:rsid w:val="00C943F0"/>
    <w:rsid w:val="00C951CC"/>
    <w:rsid w:val="00C95499"/>
    <w:rsid w:val="00C955F2"/>
    <w:rsid w:val="00C959B5"/>
    <w:rsid w:val="00C95BAF"/>
    <w:rsid w:val="00C96453"/>
    <w:rsid w:val="00C96DC4"/>
    <w:rsid w:val="00C97D16"/>
    <w:rsid w:val="00CA0142"/>
    <w:rsid w:val="00CA09EF"/>
    <w:rsid w:val="00CA16D9"/>
    <w:rsid w:val="00CA2104"/>
    <w:rsid w:val="00CA30DC"/>
    <w:rsid w:val="00CA38CB"/>
    <w:rsid w:val="00CA3B83"/>
    <w:rsid w:val="00CA47A9"/>
    <w:rsid w:val="00CA4C5B"/>
    <w:rsid w:val="00CA5480"/>
    <w:rsid w:val="00CA6BA7"/>
    <w:rsid w:val="00CA7498"/>
    <w:rsid w:val="00CA75EC"/>
    <w:rsid w:val="00CA7B40"/>
    <w:rsid w:val="00CB0120"/>
    <w:rsid w:val="00CB0933"/>
    <w:rsid w:val="00CB1ED7"/>
    <w:rsid w:val="00CB2166"/>
    <w:rsid w:val="00CB270A"/>
    <w:rsid w:val="00CB340B"/>
    <w:rsid w:val="00CB5C32"/>
    <w:rsid w:val="00CB621B"/>
    <w:rsid w:val="00CB67EF"/>
    <w:rsid w:val="00CB7107"/>
    <w:rsid w:val="00CB74F9"/>
    <w:rsid w:val="00CB7A82"/>
    <w:rsid w:val="00CB7B30"/>
    <w:rsid w:val="00CB7D8C"/>
    <w:rsid w:val="00CC07B8"/>
    <w:rsid w:val="00CC0E86"/>
    <w:rsid w:val="00CC185A"/>
    <w:rsid w:val="00CC1F98"/>
    <w:rsid w:val="00CC28C4"/>
    <w:rsid w:val="00CC36AC"/>
    <w:rsid w:val="00CC3767"/>
    <w:rsid w:val="00CC4C2D"/>
    <w:rsid w:val="00CC4C62"/>
    <w:rsid w:val="00CC66D0"/>
    <w:rsid w:val="00CC69D1"/>
    <w:rsid w:val="00CC7686"/>
    <w:rsid w:val="00CC788E"/>
    <w:rsid w:val="00CC7BCF"/>
    <w:rsid w:val="00CC7BED"/>
    <w:rsid w:val="00CD0946"/>
    <w:rsid w:val="00CD127E"/>
    <w:rsid w:val="00CD1CDC"/>
    <w:rsid w:val="00CD2C53"/>
    <w:rsid w:val="00CD2CC9"/>
    <w:rsid w:val="00CD3351"/>
    <w:rsid w:val="00CD3B02"/>
    <w:rsid w:val="00CD3C44"/>
    <w:rsid w:val="00CD3D96"/>
    <w:rsid w:val="00CD3E8C"/>
    <w:rsid w:val="00CD4F77"/>
    <w:rsid w:val="00CD53A2"/>
    <w:rsid w:val="00CD540C"/>
    <w:rsid w:val="00CD571B"/>
    <w:rsid w:val="00CD5AB5"/>
    <w:rsid w:val="00CD628C"/>
    <w:rsid w:val="00CD6B72"/>
    <w:rsid w:val="00CD6C81"/>
    <w:rsid w:val="00CD6EB7"/>
    <w:rsid w:val="00CD75FD"/>
    <w:rsid w:val="00CE01BD"/>
    <w:rsid w:val="00CE04B4"/>
    <w:rsid w:val="00CE071C"/>
    <w:rsid w:val="00CE0A35"/>
    <w:rsid w:val="00CE1E9B"/>
    <w:rsid w:val="00CE26B4"/>
    <w:rsid w:val="00CE26CD"/>
    <w:rsid w:val="00CE43C6"/>
    <w:rsid w:val="00CE4F10"/>
    <w:rsid w:val="00CE549B"/>
    <w:rsid w:val="00CE59AF"/>
    <w:rsid w:val="00CE5F0D"/>
    <w:rsid w:val="00CE612F"/>
    <w:rsid w:val="00CE6AED"/>
    <w:rsid w:val="00CE6DA5"/>
    <w:rsid w:val="00CE6F82"/>
    <w:rsid w:val="00CE73A4"/>
    <w:rsid w:val="00CE7C40"/>
    <w:rsid w:val="00CE7E91"/>
    <w:rsid w:val="00CF0485"/>
    <w:rsid w:val="00CF1021"/>
    <w:rsid w:val="00CF121B"/>
    <w:rsid w:val="00CF179E"/>
    <w:rsid w:val="00CF1B4A"/>
    <w:rsid w:val="00CF1F8E"/>
    <w:rsid w:val="00CF2B52"/>
    <w:rsid w:val="00CF36DC"/>
    <w:rsid w:val="00CF3A92"/>
    <w:rsid w:val="00CF3D50"/>
    <w:rsid w:val="00CF439F"/>
    <w:rsid w:val="00CF49AC"/>
    <w:rsid w:val="00CF5E13"/>
    <w:rsid w:val="00CF6082"/>
    <w:rsid w:val="00CF66FB"/>
    <w:rsid w:val="00CF72AE"/>
    <w:rsid w:val="00CF7D4D"/>
    <w:rsid w:val="00D01E63"/>
    <w:rsid w:val="00D0282A"/>
    <w:rsid w:val="00D0395B"/>
    <w:rsid w:val="00D04587"/>
    <w:rsid w:val="00D04FF2"/>
    <w:rsid w:val="00D0539C"/>
    <w:rsid w:val="00D06113"/>
    <w:rsid w:val="00D06949"/>
    <w:rsid w:val="00D11483"/>
    <w:rsid w:val="00D11969"/>
    <w:rsid w:val="00D12003"/>
    <w:rsid w:val="00D122EA"/>
    <w:rsid w:val="00D13354"/>
    <w:rsid w:val="00D14150"/>
    <w:rsid w:val="00D149D1"/>
    <w:rsid w:val="00D14A2D"/>
    <w:rsid w:val="00D154C4"/>
    <w:rsid w:val="00D1661C"/>
    <w:rsid w:val="00D174F9"/>
    <w:rsid w:val="00D17F46"/>
    <w:rsid w:val="00D17F5E"/>
    <w:rsid w:val="00D2023E"/>
    <w:rsid w:val="00D2068C"/>
    <w:rsid w:val="00D20B87"/>
    <w:rsid w:val="00D20F82"/>
    <w:rsid w:val="00D21234"/>
    <w:rsid w:val="00D21A73"/>
    <w:rsid w:val="00D225EE"/>
    <w:rsid w:val="00D228A6"/>
    <w:rsid w:val="00D23EAE"/>
    <w:rsid w:val="00D251F6"/>
    <w:rsid w:val="00D25464"/>
    <w:rsid w:val="00D25687"/>
    <w:rsid w:val="00D256D6"/>
    <w:rsid w:val="00D2570C"/>
    <w:rsid w:val="00D26393"/>
    <w:rsid w:val="00D27704"/>
    <w:rsid w:val="00D27C1B"/>
    <w:rsid w:val="00D30D55"/>
    <w:rsid w:val="00D3166E"/>
    <w:rsid w:val="00D323CF"/>
    <w:rsid w:val="00D32745"/>
    <w:rsid w:val="00D32BBB"/>
    <w:rsid w:val="00D33ADB"/>
    <w:rsid w:val="00D33D77"/>
    <w:rsid w:val="00D349AA"/>
    <w:rsid w:val="00D370B6"/>
    <w:rsid w:val="00D37E2A"/>
    <w:rsid w:val="00D37FE0"/>
    <w:rsid w:val="00D4087A"/>
    <w:rsid w:val="00D41628"/>
    <w:rsid w:val="00D41CA0"/>
    <w:rsid w:val="00D41CB4"/>
    <w:rsid w:val="00D41FDB"/>
    <w:rsid w:val="00D422BA"/>
    <w:rsid w:val="00D42C7D"/>
    <w:rsid w:val="00D42FAA"/>
    <w:rsid w:val="00D42FE3"/>
    <w:rsid w:val="00D438AC"/>
    <w:rsid w:val="00D43DAC"/>
    <w:rsid w:val="00D43FEF"/>
    <w:rsid w:val="00D44251"/>
    <w:rsid w:val="00D44D85"/>
    <w:rsid w:val="00D44DA9"/>
    <w:rsid w:val="00D4575B"/>
    <w:rsid w:val="00D4594C"/>
    <w:rsid w:val="00D45C80"/>
    <w:rsid w:val="00D4665C"/>
    <w:rsid w:val="00D46759"/>
    <w:rsid w:val="00D467A6"/>
    <w:rsid w:val="00D46FCB"/>
    <w:rsid w:val="00D47623"/>
    <w:rsid w:val="00D5447E"/>
    <w:rsid w:val="00D54F85"/>
    <w:rsid w:val="00D55792"/>
    <w:rsid w:val="00D55C64"/>
    <w:rsid w:val="00D560BC"/>
    <w:rsid w:val="00D56557"/>
    <w:rsid w:val="00D574E9"/>
    <w:rsid w:val="00D57C72"/>
    <w:rsid w:val="00D6000E"/>
    <w:rsid w:val="00D600C3"/>
    <w:rsid w:val="00D6098B"/>
    <w:rsid w:val="00D614F5"/>
    <w:rsid w:val="00D621D1"/>
    <w:rsid w:val="00D6239E"/>
    <w:rsid w:val="00D63894"/>
    <w:rsid w:val="00D64352"/>
    <w:rsid w:val="00D65165"/>
    <w:rsid w:val="00D659E9"/>
    <w:rsid w:val="00D65F5F"/>
    <w:rsid w:val="00D661A7"/>
    <w:rsid w:val="00D66550"/>
    <w:rsid w:val="00D666D7"/>
    <w:rsid w:val="00D66A61"/>
    <w:rsid w:val="00D66C48"/>
    <w:rsid w:val="00D66DDB"/>
    <w:rsid w:val="00D67E27"/>
    <w:rsid w:val="00D7059B"/>
    <w:rsid w:val="00D70847"/>
    <w:rsid w:val="00D71778"/>
    <w:rsid w:val="00D719E9"/>
    <w:rsid w:val="00D71B36"/>
    <w:rsid w:val="00D72253"/>
    <w:rsid w:val="00D72A59"/>
    <w:rsid w:val="00D72AF9"/>
    <w:rsid w:val="00D73591"/>
    <w:rsid w:val="00D737DB"/>
    <w:rsid w:val="00D73BCC"/>
    <w:rsid w:val="00D7525D"/>
    <w:rsid w:val="00D75959"/>
    <w:rsid w:val="00D75D14"/>
    <w:rsid w:val="00D75E75"/>
    <w:rsid w:val="00D76533"/>
    <w:rsid w:val="00D76C7F"/>
    <w:rsid w:val="00D77BCD"/>
    <w:rsid w:val="00D80E5C"/>
    <w:rsid w:val="00D81942"/>
    <w:rsid w:val="00D81B63"/>
    <w:rsid w:val="00D830CB"/>
    <w:rsid w:val="00D83681"/>
    <w:rsid w:val="00D836EC"/>
    <w:rsid w:val="00D83E54"/>
    <w:rsid w:val="00D84823"/>
    <w:rsid w:val="00D87D0B"/>
    <w:rsid w:val="00D87EBD"/>
    <w:rsid w:val="00D90DA4"/>
    <w:rsid w:val="00D91CC4"/>
    <w:rsid w:val="00D92751"/>
    <w:rsid w:val="00D92F64"/>
    <w:rsid w:val="00D9338D"/>
    <w:rsid w:val="00D9455C"/>
    <w:rsid w:val="00D95613"/>
    <w:rsid w:val="00D96461"/>
    <w:rsid w:val="00D966AE"/>
    <w:rsid w:val="00D97164"/>
    <w:rsid w:val="00D97287"/>
    <w:rsid w:val="00DA124F"/>
    <w:rsid w:val="00DA1CBF"/>
    <w:rsid w:val="00DA1EF8"/>
    <w:rsid w:val="00DA2073"/>
    <w:rsid w:val="00DA23B9"/>
    <w:rsid w:val="00DA28AE"/>
    <w:rsid w:val="00DA28C3"/>
    <w:rsid w:val="00DA32ED"/>
    <w:rsid w:val="00DA34E7"/>
    <w:rsid w:val="00DA4CED"/>
    <w:rsid w:val="00DA58A1"/>
    <w:rsid w:val="00DA6492"/>
    <w:rsid w:val="00DA6FAA"/>
    <w:rsid w:val="00DA7038"/>
    <w:rsid w:val="00DA71EE"/>
    <w:rsid w:val="00DA7730"/>
    <w:rsid w:val="00DB08F4"/>
    <w:rsid w:val="00DB09E7"/>
    <w:rsid w:val="00DB1868"/>
    <w:rsid w:val="00DB18CA"/>
    <w:rsid w:val="00DB4678"/>
    <w:rsid w:val="00DB5294"/>
    <w:rsid w:val="00DB53E7"/>
    <w:rsid w:val="00DB5A8E"/>
    <w:rsid w:val="00DB61F2"/>
    <w:rsid w:val="00DB62C8"/>
    <w:rsid w:val="00DB6668"/>
    <w:rsid w:val="00DC0994"/>
    <w:rsid w:val="00DC1818"/>
    <w:rsid w:val="00DC222B"/>
    <w:rsid w:val="00DC2547"/>
    <w:rsid w:val="00DC2923"/>
    <w:rsid w:val="00DC39AE"/>
    <w:rsid w:val="00DC3DBA"/>
    <w:rsid w:val="00DC4498"/>
    <w:rsid w:val="00DC4650"/>
    <w:rsid w:val="00DC48F5"/>
    <w:rsid w:val="00DC4D11"/>
    <w:rsid w:val="00DC6156"/>
    <w:rsid w:val="00DC61E2"/>
    <w:rsid w:val="00DC687B"/>
    <w:rsid w:val="00DC69D8"/>
    <w:rsid w:val="00DC6A24"/>
    <w:rsid w:val="00DC74CE"/>
    <w:rsid w:val="00DC7646"/>
    <w:rsid w:val="00DD0132"/>
    <w:rsid w:val="00DD0BAE"/>
    <w:rsid w:val="00DD19F2"/>
    <w:rsid w:val="00DD1A54"/>
    <w:rsid w:val="00DD31B6"/>
    <w:rsid w:val="00DD335C"/>
    <w:rsid w:val="00DD3C20"/>
    <w:rsid w:val="00DD4DAF"/>
    <w:rsid w:val="00DD514A"/>
    <w:rsid w:val="00DD5AFC"/>
    <w:rsid w:val="00DD63E7"/>
    <w:rsid w:val="00DD6568"/>
    <w:rsid w:val="00DD663E"/>
    <w:rsid w:val="00DD6C45"/>
    <w:rsid w:val="00DD74D9"/>
    <w:rsid w:val="00DE0901"/>
    <w:rsid w:val="00DE0B83"/>
    <w:rsid w:val="00DE10FD"/>
    <w:rsid w:val="00DE27F3"/>
    <w:rsid w:val="00DE2C2E"/>
    <w:rsid w:val="00DE2FE3"/>
    <w:rsid w:val="00DE3893"/>
    <w:rsid w:val="00DE4CC5"/>
    <w:rsid w:val="00DE5A29"/>
    <w:rsid w:val="00DE62A5"/>
    <w:rsid w:val="00DE639F"/>
    <w:rsid w:val="00DE6F56"/>
    <w:rsid w:val="00DE7139"/>
    <w:rsid w:val="00DF0568"/>
    <w:rsid w:val="00DF1488"/>
    <w:rsid w:val="00DF17CC"/>
    <w:rsid w:val="00DF1CB4"/>
    <w:rsid w:val="00DF1E35"/>
    <w:rsid w:val="00DF2091"/>
    <w:rsid w:val="00DF2411"/>
    <w:rsid w:val="00DF3D5D"/>
    <w:rsid w:val="00DF4C5B"/>
    <w:rsid w:val="00DF4DB4"/>
    <w:rsid w:val="00DF666C"/>
    <w:rsid w:val="00DF66C1"/>
    <w:rsid w:val="00DF702F"/>
    <w:rsid w:val="00DF750C"/>
    <w:rsid w:val="00DF785C"/>
    <w:rsid w:val="00E00E31"/>
    <w:rsid w:val="00E00F7D"/>
    <w:rsid w:val="00E0102C"/>
    <w:rsid w:val="00E01EB1"/>
    <w:rsid w:val="00E02C88"/>
    <w:rsid w:val="00E03E9C"/>
    <w:rsid w:val="00E04190"/>
    <w:rsid w:val="00E055E4"/>
    <w:rsid w:val="00E0661A"/>
    <w:rsid w:val="00E06ACB"/>
    <w:rsid w:val="00E071D9"/>
    <w:rsid w:val="00E07212"/>
    <w:rsid w:val="00E07726"/>
    <w:rsid w:val="00E10781"/>
    <w:rsid w:val="00E1080B"/>
    <w:rsid w:val="00E10997"/>
    <w:rsid w:val="00E10AAE"/>
    <w:rsid w:val="00E11031"/>
    <w:rsid w:val="00E113F1"/>
    <w:rsid w:val="00E11686"/>
    <w:rsid w:val="00E11A19"/>
    <w:rsid w:val="00E11B38"/>
    <w:rsid w:val="00E1300D"/>
    <w:rsid w:val="00E146D0"/>
    <w:rsid w:val="00E1526E"/>
    <w:rsid w:val="00E15D53"/>
    <w:rsid w:val="00E167DC"/>
    <w:rsid w:val="00E16DD4"/>
    <w:rsid w:val="00E17309"/>
    <w:rsid w:val="00E175AE"/>
    <w:rsid w:val="00E1792B"/>
    <w:rsid w:val="00E20574"/>
    <w:rsid w:val="00E20634"/>
    <w:rsid w:val="00E20DFD"/>
    <w:rsid w:val="00E218B7"/>
    <w:rsid w:val="00E21D4E"/>
    <w:rsid w:val="00E23083"/>
    <w:rsid w:val="00E25564"/>
    <w:rsid w:val="00E2574B"/>
    <w:rsid w:val="00E3052E"/>
    <w:rsid w:val="00E31F4E"/>
    <w:rsid w:val="00E32B58"/>
    <w:rsid w:val="00E32D60"/>
    <w:rsid w:val="00E3347F"/>
    <w:rsid w:val="00E33551"/>
    <w:rsid w:val="00E3392E"/>
    <w:rsid w:val="00E3468A"/>
    <w:rsid w:val="00E34AA2"/>
    <w:rsid w:val="00E35516"/>
    <w:rsid w:val="00E35D3A"/>
    <w:rsid w:val="00E35F68"/>
    <w:rsid w:val="00E37362"/>
    <w:rsid w:val="00E3780C"/>
    <w:rsid w:val="00E403EE"/>
    <w:rsid w:val="00E4095C"/>
    <w:rsid w:val="00E413D2"/>
    <w:rsid w:val="00E4219F"/>
    <w:rsid w:val="00E4247F"/>
    <w:rsid w:val="00E436A2"/>
    <w:rsid w:val="00E44329"/>
    <w:rsid w:val="00E443EF"/>
    <w:rsid w:val="00E44DD7"/>
    <w:rsid w:val="00E450DE"/>
    <w:rsid w:val="00E45ADB"/>
    <w:rsid w:val="00E4608A"/>
    <w:rsid w:val="00E46561"/>
    <w:rsid w:val="00E47153"/>
    <w:rsid w:val="00E47411"/>
    <w:rsid w:val="00E50233"/>
    <w:rsid w:val="00E506FE"/>
    <w:rsid w:val="00E50C9A"/>
    <w:rsid w:val="00E50D21"/>
    <w:rsid w:val="00E5193E"/>
    <w:rsid w:val="00E51A82"/>
    <w:rsid w:val="00E51E02"/>
    <w:rsid w:val="00E5257E"/>
    <w:rsid w:val="00E52763"/>
    <w:rsid w:val="00E52A51"/>
    <w:rsid w:val="00E533D8"/>
    <w:rsid w:val="00E537B7"/>
    <w:rsid w:val="00E53C79"/>
    <w:rsid w:val="00E5537A"/>
    <w:rsid w:val="00E556E7"/>
    <w:rsid w:val="00E55A2A"/>
    <w:rsid w:val="00E576C9"/>
    <w:rsid w:val="00E57888"/>
    <w:rsid w:val="00E615FB"/>
    <w:rsid w:val="00E615FF"/>
    <w:rsid w:val="00E61B58"/>
    <w:rsid w:val="00E64588"/>
    <w:rsid w:val="00E64820"/>
    <w:rsid w:val="00E64CF3"/>
    <w:rsid w:val="00E65962"/>
    <w:rsid w:val="00E659AA"/>
    <w:rsid w:val="00E6649D"/>
    <w:rsid w:val="00E66D0E"/>
    <w:rsid w:val="00E66FB2"/>
    <w:rsid w:val="00E67050"/>
    <w:rsid w:val="00E67597"/>
    <w:rsid w:val="00E705FA"/>
    <w:rsid w:val="00E70D7D"/>
    <w:rsid w:val="00E71373"/>
    <w:rsid w:val="00E72331"/>
    <w:rsid w:val="00E73466"/>
    <w:rsid w:val="00E73512"/>
    <w:rsid w:val="00E7354C"/>
    <w:rsid w:val="00E736B6"/>
    <w:rsid w:val="00E739D9"/>
    <w:rsid w:val="00E74C45"/>
    <w:rsid w:val="00E74FEB"/>
    <w:rsid w:val="00E75113"/>
    <w:rsid w:val="00E7572B"/>
    <w:rsid w:val="00E76047"/>
    <w:rsid w:val="00E76967"/>
    <w:rsid w:val="00E76C17"/>
    <w:rsid w:val="00E77D23"/>
    <w:rsid w:val="00E80047"/>
    <w:rsid w:val="00E808EF"/>
    <w:rsid w:val="00E80A4B"/>
    <w:rsid w:val="00E815C4"/>
    <w:rsid w:val="00E81E45"/>
    <w:rsid w:val="00E827CF"/>
    <w:rsid w:val="00E832D8"/>
    <w:rsid w:val="00E83830"/>
    <w:rsid w:val="00E83FD4"/>
    <w:rsid w:val="00E853D7"/>
    <w:rsid w:val="00E86C47"/>
    <w:rsid w:val="00E86F86"/>
    <w:rsid w:val="00E8701E"/>
    <w:rsid w:val="00E87279"/>
    <w:rsid w:val="00E90B7C"/>
    <w:rsid w:val="00E9170A"/>
    <w:rsid w:val="00E920F9"/>
    <w:rsid w:val="00E9270D"/>
    <w:rsid w:val="00E92BDC"/>
    <w:rsid w:val="00E92C20"/>
    <w:rsid w:val="00E9307D"/>
    <w:rsid w:val="00E930FA"/>
    <w:rsid w:val="00E93CEF"/>
    <w:rsid w:val="00E93E60"/>
    <w:rsid w:val="00E94746"/>
    <w:rsid w:val="00E950E5"/>
    <w:rsid w:val="00E95816"/>
    <w:rsid w:val="00E968B4"/>
    <w:rsid w:val="00EA02D0"/>
    <w:rsid w:val="00EA03DD"/>
    <w:rsid w:val="00EA085B"/>
    <w:rsid w:val="00EA0EA6"/>
    <w:rsid w:val="00EA0ED7"/>
    <w:rsid w:val="00EA2F98"/>
    <w:rsid w:val="00EA302D"/>
    <w:rsid w:val="00EA320B"/>
    <w:rsid w:val="00EA37C1"/>
    <w:rsid w:val="00EA40DD"/>
    <w:rsid w:val="00EA422F"/>
    <w:rsid w:val="00EA455C"/>
    <w:rsid w:val="00EA48B6"/>
    <w:rsid w:val="00EA6360"/>
    <w:rsid w:val="00EA77A1"/>
    <w:rsid w:val="00EA7811"/>
    <w:rsid w:val="00EA7A6B"/>
    <w:rsid w:val="00EA7EB6"/>
    <w:rsid w:val="00EA7EB8"/>
    <w:rsid w:val="00EB260D"/>
    <w:rsid w:val="00EB2780"/>
    <w:rsid w:val="00EB3296"/>
    <w:rsid w:val="00EB386B"/>
    <w:rsid w:val="00EB39D1"/>
    <w:rsid w:val="00EB3B8A"/>
    <w:rsid w:val="00EB3C77"/>
    <w:rsid w:val="00EB44BC"/>
    <w:rsid w:val="00EB56DA"/>
    <w:rsid w:val="00EB5FD4"/>
    <w:rsid w:val="00EB667A"/>
    <w:rsid w:val="00EB7533"/>
    <w:rsid w:val="00EB79E1"/>
    <w:rsid w:val="00EC1368"/>
    <w:rsid w:val="00EC3209"/>
    <w:rsid w:val="00EC342C"/>
    <w:rsid w:val="00EC47F1"/>
    <w:rsid w:val="00EC4E2C"/>
    <w:rsid w:val="00EC531A"/>
    <w:rsid w:val="00EC5A02"/>
    <w:rsid w:val="00EC61AC"/>
    <w:rsid w:val="00EC66BD"/>
    <w:rsid w:val="00EC6F2E"/>
    <w:rsid w:val="00EC790B"/>
    <w:rsid w:val="00ED0E6A"/>
    <w:rsid w:val="00ED16D0"/>
    <w:rsid w:val="00ED1B1E"/>
    <w:rsid w:val="00ED36CE"/>
    <w:rsid w:val="00ED4535"/>
    <w:rsid w:val="00ED45DA"/>
    <w:rsid w:val="00ED5AE4"/>
    <w:rsid w:val="00ED5B31"/>
    <w:rsid w:val="00ED64FA"/>
    <w:rsid w:val="00ED6D49"/>
    <w:rsid w:val="00ED7973"/>
    <w:rsid w:val="00ED7E01"/>
    <w:rsid w:val="00EE0ECB"/>
    <w:rsid w:val="00EE1016"/>
    <w:rsid w:val="00EE10FF"/>
    <w:rsid w:val="00EE1298"/>
    <w:rsid w:val="00EE3A40"/>
    <w:rsid w:val="00EE3B49"/>
    <w:rsid w:val="00EE3D17"/>
    <w:rsid w:val="00EE45C6"/>
    <w:rsid w:val="00EE4C6A"/>
    <w:rsid w:val="00EE6744"/>
    <w:rsid w:val="00EE6891"/>
    <w:rsid w:val="00EF06B9"/>
    <w:rsid w:val="00EF0C78"/>
    <w:rsid w:val="00EF0E74"/>
    <w:rsid w:val="00EF1E51"/>
    <w:rsid w:val="00EF23C9"/>
    <w:rsid w:val="00EF25FE"/>
    <w:rsid w:val="00EF3417"/>
    <w:rsid w:val="00EF4A45"/>
    <w:rsid w:val="00EF572C"/>
    <w:rsid w:val="00EF6F06"/>
    <w:rsid w:val="00EF72F1"/>
    <w:rsid w:val="00EF7515"/>
    <w:rsid w:val="00EF7671"/>
    <w:rsid w:val="00EF7AA0"/>
    <w:rsid w:val="00F003E6"/>
    <w:rsid w:val="00F005B9"/>
    <w:rsid w:val="00F00E67"/>
    <w:rsid w:val="00F01279"/>
    <w:rsid w:val="00F01ED1"/>
    <w:rsid w:val="00F024C5"/>
    <w:rsid w:val="00F02C9C"/>
    <w:rsid w:val="00F02CCD"/>
    <w:rsid w:val="00F02D10"/>
    <w:rsid w:val="00F0305A"/>
    <w:rsid w:val="00F0365E"/>
    <w:rsid w:val="00F03B1F"/>
    <w:rsid w:val="00F03CB1"/>
    <w:rsid w:val="00F04E29"/>
    <w:rsid w:val="00F053B0"/>
    <w:rsid w:val="00F05B09"/>
    <w:rsid w:val="00F06AC5"/>
    <w:rsid w:val="00F06CDD"/>
    <w:rsid w:val="00F070D6"/>
    <w:rsid w:val="00F0762C"/>
    <w:rsid w:val="00F1075C"/>
    <w:rsid w:val="00F112CC"/>
    <w:rsid w:val="00F11EFF"/>
    <w:rsid w:val="00F12239"/>
    <w:rsid w:val="00F125CE"/>
    <w:rsid w:val="00F12ADA"/>
    <w:rsid w:val="00F12C5E"/>
    <w:rsid w:val="00F12CE8"/>
    <w:rsid w:val="00F12E82"/>
    <w:rsid w:val="00F1372E"/>
    <w:rsid w:val="00F13AC5"/>
    <w:rsid w:val="00F1412D"/>
    <w:rsid w:val="00F14409"/>
    <w:rsid w:val="00F1488E"/>
    <w:rsid w:val="00F14BA3"/>
    <w:rsid w:val="00F14C2C"/>
    <w:rsid w:val="00F161C1"/>
    <w:rsid w:val="00F16893"/>
    <w:rsid w:val="00F17046"/>
    <w:rsid w:val="00F17F92"/>
    <w:rsid w:val="00F21E4A"/>
    <w:rsid w:val="00F22DCF"/>
    <w:rsid w:val="00F23B97"/>
    <w:rsid w:val="00F2405E"/>
    <w:rsid w:val="00F24AAD"/>
    <w:rsid w:val="00F25AE3"/>
    <w:rsid w:val="00F26370"/>
    <w:rsid w:val="00F263A0"/>
    <w:rsid w:val="00F263F6"/>
    <w:rsid w:val="00F2764A"/>
    <w:rsid w:val="00F27853"/>
    <w:rsid w:val="00F27E74"/>
    <w:rsid w:val="00F30DF2"/>
    <w:rsid w:val="00F322E9"/>
    <w:rsid w:val="00F32CCD"/>
    <w:rsid w:val="00F32EE0"/>
    <w:rsid w:val="00F33098"/>
    <w:rsid w:val="00F33445"/>
    <w:rsid w:val="00F33EBE"/>
    <w:rsid w:val="00F34D6A"/>
    <w:rsid w:val="00F34F0B"/>
    <w:rsid w:val="00F350EA"/>
    <w:rsid w:val="00F358FB"/>
    <w:rsid w:val="00F400EE"/>
    <w:rsid w:val="00F412AD"/>
    <w:rsid w:val="00F41501"/>
    <w:rsid w:val="00F42D4C"/>
    <w:rsid w:val="00F43102"/>
    <w:rsid w:val="00F43923"/>
    <w:rsid w:val="00F43A70"/>
    <w:rsid w:val="00F43C10"/>
    <w:rsid w:val="00F44FB4"/>
    <w:rsid w:val="00F45735"/>
    <w:rsid w:val="00F45B8D"/>
    <w:rsid w:val="00F45D79"/>
    <w:rsid w:val="00F46496"/>
    <w:rsid w:val="00F46DF9"/>
    <w:rsid w:val="00F473A1"/>
    <w:rsid w:val="00F51547"/>
    <w:rsid w:val="00F5171A"/>
    <w:rsid w:val="00F51C1D"/>
    <w:rsid w:val="00F51D2E"/>
    <w:rsid w:val="00F52259"/>
    <w:rsid w:val="00F5353E"/>
    <w:rsid w:val="00F53A0D"/>
    <w:rsid w:val="00F54AD9"/>
    <w:rsid w:val="00F55151"/>
    <w:rsid w:val="00F552CB"/>
    <w:rsid w:val="00F555A2"/>
    <w:rsid w:val="00F575BD"/>
    <w:rsid w:val="00F57DC9"/>
    <w:rsid w:val="00F60831"/>
    <w:rsid w:val="00F6086D"/>
    <w:rsid w:val="00F609F9"/>
    <w:rsid w:val="00F6276D"/>
    <w:rsid w:val="00F63021"/>
    <w:rsid w:val="00F635AE"/>
    <w:rsid w:val="00F636CB"/>
    <w:rsid w:val="00F6446D"/>
    <w:rsid w:val="00F646AE"/>
    <w:rsid w:val="00F64BC3"/>
    <w:rsid w:val="00F65A65"/>
    <w:rsid w:val="00F660FD"/>
    <w:rsid w:val="00F6611D"/>
    <w:rsid w:val="00F66145"/>
    <w:rsid w:val="00F667FE"/>
    <w:rsid w:val="00F66AB5"/>
    <w:rsid w:val="00F67645"/>
    <w:rsid w:val="00F67948"/>
    <w:rsid w:val="00F67DE4"/>
    <w:rsid w:val="00F70737"/>
    <w:rsid w:val="00F7099A"/>
    <w:rsid w:val="00F71340"/>
    <w:rsid w:val="00F71751"/>
    <w:rsid w:val="00F71A88"/>
    <w:rsid w:val="00F71B3B"/>
    <w:rsid w:val="00F71C71"/>
    <w:rsid w:val="00F72A15"/>
    <w:rsid w:val="00F72CDD"/>
    <w:rsid w:val="00F73059"/>
    <w:rsid w:val="00F74396"/>
    <w:rsid w:val="00F75348"/>
    <w:rsid w:val="00F75563"/>
    <w:rsid w:val="00F7664A"/>
    <w:rsid w:val="00F767C6"/>
    <w:rsid w:val="00F77B50"/>
    <w:rsid w:val="00F8035E"/>
    <w:rsid w:val="00F80A4E"/>
    <w:rsid w:val="00F80E75"/>
    <w:rsid w:val="00F813E9"/>
    <w:rsid w:val="00F81E1F"/>
    <w:rsid w:val="00F82829"/>
    <w:rsid w:val="00F82AD9"/>
    <w:rsid w:val="00F82E40"/>
    <w:rsid w:val="00F830C4"/>
    <w:rsid w:val="00F838C7"/>
    <w:rsid w:val="00F839C0"/>
    <w:rsid w:val="00F839C9"/>
    <w:rsid w:val="00F84EF9"/>
    <w:rsid w:val="00F8539A"/>
    <w:rsid w:val="00F854D0"/>
    <w:rsid w:val="00F859E1"/>
    <w:rsid w:val="00F86488"/>
    <w:rsid w:val="00F86540"/>
    <w:rsid w:val="00F86701"/>
    <w:rsid w:val="00F869C2"/>
    <w:rsid w:val="00F86A3C"/>
    <w:rsid w:val="00F86AAE"/>
    <w:rsid w:val="00F86E35"/>
    <w:rsid w:val="00F875C9"/>
    <w:rsid w:val="00F87843"/>
    <w:rsid w:val="00F904F6"/>
    <w:rsid w:val="00F90AC8"/>
    <w:rsid w:val="00F90CE6"/>
    <w:rsid w:val="00F914F6"/>
    <w:rsid w:val="00F91769"/>
    <w:rsid w:val="00F91E6A"/>
    <w:rsid w:val="00F9285E"/>
    <w:rsid w:val="00F9313F"/>
    <w:rsid w:val="00F93528"/>
    <w:rsid w:val="00F94173"/>
    <w:rsid w:val="00F94F16"/>
    <w:rsid w:val="00F95205"/>
    <w:rsid w:val="00F95BA5"/>
    <w:rsid w:val="00F95CFE"/>
    <w:rsid w:val="00F96444"/>
    <w:rsid w:val="00F96CF9"/>
    <w:rsid w:val="00F97022"/>
    <w:rsid w:val="00F970BE"/>
    <w:rsid w:val="00F975C9"/>
    <w:rsid w:val="00FA022D"/>
    <w:rsid w:val="00FA032C"/>
    <w:rsid w:val="00FA0388"/>
    <w:rsid w:val="00FA04F6"/>
    <w:rsid w:val="00FA0760"/>
    <w:rsid w:val="00FA0B69"/>
    <w:rsid w:val="00FA16E6"/>
    <w:rsid w:val="00FA2B1C"/>
    <w:rsid w:val="00FA4142"/>
    <w:rsid w:val="00FA476C"/>
    <w:rsid w:val="00FA47E4"/>
    <w:rsid w:val="00FA5CF8"/>
    <w:rsid w:val="00FA73EF"/>
    <w:rsid w:val="00FA7CF8"/>
    <w:rsid w:val="00FB0532"/>
    <w:rsid w:val="00FB0CD2"/>
    <w:rsid w:val="00FB175A"/>
    <w:rsid w:val="00FB1BCE"/>
    <w:rsid w:val="00FB1CEE"/>
    <w:rsid w:val="00FB1DC6"/>
    <w:rsid w:val="00FB1E59"/>
    <w:rsid w:val="00FB2717"/>
    <w:rsid w:val="00FB2D1D"/>
    <w:rsid w:val="00FB31D3"/>
    <w:rsid w:val="00FB3E3D"/>
    <w:rsid w:val="00FB409C"/>
    <w:rsid w:val="00FB415A"/>
    <w:rsid w:val="00FB4488"/>
    <w:rsid w:val="00FB4594"/>
    <w:rsid w:val="00FB4758"/>
    <w:rsid w:val="00FB47D5"/>
    <w:rsid w:val="00FB4E4A"/>
    <w:rsid w:val="00FB5AB4"/>
    <w:rsid w:val="00FB5E83"/>
    <w:rsid w:val="00FB68A1"/>
    <w:rsid w:val="00FB7936"/>
    <w:rsid w:val="00FB7EE4"/>
    <w:rsid w:val="00FC05A0"/>
    <w:rsid w:val="00FC1A47"/>
    <w:rsid w:val="00FC27F6"/>
    <w:rsid w:val="00FC303F"/>
    <w:rsid w:val="00FC430F"/>
    <w:rsid w:val="00FC457E"/>
    <w:rsid w:val="00FC4967"/>
    <w:rsid w:val="00FC4DC8"/>
    <w:rsid w:val="00FC5EB2"/>
    <w:rsid w:val="00FC6334"/>
    <w:rsid w:val="00FC642C"/>
    <w:rsid w:val="00FC65AB"/>
    <w:rsid w:val="00FC7D59"/>
    <w:rsid w:val="00FD01B1"/>
    <w:rsid w:val="00FD0791"/>
    <w:rsid w:val="00FD0C33"/>
    <w:rsid w:val="00FD1180"/>
    <w:rsid w:val="00FD45F8"/>
    <w:rsid w:val="00FD4CB9"/>
    <w:rsid w:val="00FD4DD0"/>
    <w:rsid w:val="00FD5212"/>
    <w:rsid w:val="00FD73A0"/>
    <w:rsid w:val="00FD73F6"/>
    <w:rsid w:val="00FD7512"/>
    <w:rsid w:val="00FD796D"/>
    <w:rsid w:val="00FD79AD"/>
    <w:rsid w:val="00FD7D7C"/>
    <w:rsid w:val="00FD7DDF"/>
    <w:rsid w:val="00FD7E5A"/>
    <w:rsid w:val="00FE0042"/>
    <w:rsid w:val="00FE0290"/>
    <w:rsid w:val="00FE1E1C"/>
    <w:rsid w:val="00FE29AB"/>
    <w:rsid w:val="00FE2E75"/>
    <w:rsid w:val="00FE2EB3"/>
    <w:rsid w:val="00FE3480"/>
    <w:rsid w:val="00FE3514"/>
    <w:rsid w:val="00FE4777"/>
    <w:rsid w:val="00FE480D"/>
    <w:rsid w:val="00FE48B3"/>
    <w:rsid w:val="00FE4BF8"/>
    <w:rsid w:val="00FE53B5"/>
    <w:rsid w:val="00FE56EF"/>
    <w:rsid w:val="00FE57A5"/>
    <w:rsid w:val="00FE79BB"/>
    <w:rsid w:val="00FE7D6E"/>
    <w:rsid w:val="00FF0653"/>
    <w:rsid w:val="00FF1212"/>
    <w:rsid w:val="00FF12B7"/>
    <w:rsid w:val="00FF162D"/>
    <w:rsid w:val="00FF163C"/>
    <w:rsid w:val="00FF17AF"/>
    <w:rsid w:val="00FF1EF3"/>
    <w:rsid w:val="00FF330D"/>
    <w:rsid w:val="00FF3E1E"/>
    <w:rsid w:val="00FF46CE"/>
    <w:rsid w:val="00FF4C10"/>
    <w:rsid w:val="00FF526D"/>
    <w:rsid w:val="00FF6663"/>
    <w:rsid w:val="00FF6B4A"/>
    <w:rsid w:val="00FF7079"/>
    <w:rsid w:val="00FF7582"/>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001c52,#b6c400,#dc0000,maroon,#6cb07e,#2c90ce,#eed084,#ccf"/>
    </o:shapedefaults>
    <o:shapelayout v:ext="edit">
      <o:idmap v:ext="edit" data="2"/>
    </o:shapelayout>
  </w:shapeDefaults>
  <w:decimalSymbol w:val="."/>
  <w:listSeparator w:val=","/>
  <w14:docId w14:val="7DF4AA5D"/>
  <w15:docId w15:val="{DE4A90BD-B1A1-4EDD-AD8D-E5C7074A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qFormat="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86499"/>
    <w:pPr>
      <w:spacing w:before="240" w:after="120" w:line="260" w:lineRule="exact"/>
    </w:pPr>
    <w:rPr>
      <w:rFonts w:ascii="Raleway" w:hAnsi="Raleway"/>
    </w:rPr>
  </w:style>
  <w:style w:type="paragraph" w:styleId="Heading1">
    <w:name w:val="heading 1"/>
    <w:next w:val="BodyText"/>
    <w:link w:val="Heading1Char"/>
    <w:qFormat/>
    <w:rsid w:val="00B00356"/>
    <w:pPr>
      <w:keepNext/>
      <w:numPr>
        <w:numId w:val="3"/>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B00356"/>
    <w:pPr>
      <w:keepNext/>
      <w:numPr>
        <w:ilvl w:val="1"/>
        <w:numId w:val="3"/>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667344"/>
    <w:pPr>
      <w:keepNext/>
      <w:numPr>
        <w:ilvl w:val="2"/>
        <w:numId w:val="3"/>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0019F1"/>
    <w:pPr>
      <w:keepNext/>
      <w:numPr>
        <w:ilvl w:val="3"/>
      </w:numPr>
      <w:spacing w:before="360" w:after="120"/>
      <w:outlineLvl w:val="3"/>
    </w:pPr>
    <w:rPr>
      <w:rFonts w:ascii="Raleway" w:hAnsi="Raleway"/>
      <w:b/>
      <w:color w:val="3E5376" w:themeColor="accent2"/>
      <w:sz w:val="22"/>
      <w:szCs w:val="28"/>
    </w:rPr>
  </w:style>
  <w:style w:type="paragraph" w:styleId="Heading5">
    <w:name w:val="heading 5"/>
    <w:next w:val="Normal"/>
    <w:qFormat/>
    <w:rsid w:val="000019F1"/>
    <w:pPr>
      <w:keepNext/>
      <w:numPr>
        <w:ilvl w:val="4"/>
        <w:numId w:val="9"/>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B00356"/>
    <w:pPr>
      <w:numPr>
        <w:numId w:val="4"/>
      </w:numPr>
      <w:outlineLvl w:val="5"/>
    </w:pPr>
    <w:rPr>
      <w:bCs w:val="0"/>
    </w:rPr>
  </w:style>
  <w:style w:type="paragraph" w:styleId="Heading7">
    <w:name w:val="heading 7"/>
    <w:next w:val="BodyText"/>
    <w:qFormat/>
    <w:rsid w:val="00B00356"/>
    <w:pPr>
      <w:keepNext/>
      <w:numPr>
        <w:ilvl w:val="1"/>
        <w:numId w:val="4"/>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667344"/>
    <w:pPr>
      <w:keepLines/>
      <w:numPr>
        <w:numId w:val="4"/>
      </w:numPr>
      <w:spacing w:line="280" w:lineRule="atLeast"/>
      <w:outlineLvl w:val="7"/>
    </w:pPr>
  </w:style>
  <w:style w:type="paragraph" w:styleId="Heading9">
    <w:name w:val="heading 9"/>
    <w:basedOn w:val="Heading4"/>
    <w:next w:val="BodyText"/>
    <w:qFormat/>
    <w:rsid w:val="000019F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5E3EBC"/>
    <w:pPr>
      <w:tabs>
        <w:tab w:val="center" w:pos="4513"/>
        <w:tab w:val="right" w:pos="9026"/>
      </w:tabs>
    </w:pPr>
    <w:rPr>
      <w:rFonts w:ascii="Raleway" w:hAnsi="Raleway"/>
      <w:b/>
      <w:color w:val="2E2E2F" w:themeColor="text1"/>
      <w:sz w:val="16"/>
    </w:rPr>
  </w:style>
  <w:style w:type="character" w:customStyle="1" w:styleId="HeaderChar">
    <w:name w:val="Header Char"/>
    <w:basedOn w:val="DefaultParagraphFont"/>
    <w:link w:val="Header"/>
    <w:rsid w:val="005E3EBC"/>
    <w:rPr>
      <w:rFonts w:ascii="Raleway" w:hAnsi="Raleway"/>
      <w:b/>
      <w:color w:val="2E2E2F" w:themeColor="text1"/>
      <w:sz w:val="16"/>
    </w:rPr>
  </w:style>
  <w:style w:type="paragraph" w:styleId="TOC2">
    <w:name w:val="toc 2"/>
    <w:uiPriority w:val="39"/>
    <w:rsid w:val="00AF14E4"/>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AF14E4"/>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805757"/>
    <w:pPr>
      <w:keepLines/>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805757"/>
    <w:rPr>
      <w:rFonts w:ascii="Raleway" w:hAnsi="Raleway"/>
      <w:color w:val="1C355E" w:themeColor="accent1"/>
      <w:sz w:val="16"/>
      <w14:numForm w14:val="lining"/>
    </w:rPr>
  </w:style>
  <w:style w:type="paragraph" w:styleId="BodyText">
    <w:name w:val="Body Text"/>
    <w:link w:val="BodyTextChar"/>
    <w:unhideWhenUsed/>
    <w:qFormat/>
    <w:rsid w:val="00AF14E4"/>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AF14E4"/>
    <w:rPr>
      <w:rFonts w:ascii="Raleway" w:hAnsi="Raleway"/>
      <w:color w:val="2E2E2F"/>
      <w14:numForm w14:val="lining"/>
      <w14:numSpacing w14:val="tabular"/>
    </w:rPr>
  </w:style>
  <w:style w:type="paragraph" w:styleId="FootnoteText">
    <w:name w:val="footnote text"/>
    <w:link w:val="FootnoteTextChar"/>
    <w:uiPriority w:val="1"/>
    <w:rsid w:val="0030366F"/>
    <w:pPr>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30366F"/>
    <w:rPr>
      <w:rFonts w:ascii="Raleway" w:hAnsi="Raleway"/>
      <w:sz w:val="16"/>
      <w14:numForm w14:val="lining"/>
    </w:rPr>
  </w:style>
  <w:style w:type="paragraph" w:styleId="ListBullet3">
    <w:name w:val="List Bullet 3"/>
    <w:qFormat/>
    <w:rsid w:val="002D1CBB"/>
    <w:pPr>
      <w:keepLines/>
      <w:numPr>
        <w:ilvl w:val="2"/>
        <w:numId w:val="6"/>
      </w:numPr>
      <w:spacing w:before="40" w:line="280" w:lineRule="atLeast"/>
    </w:pPr>
    <w:rPr>
      <w:rFonts w:ascii="Raleway" w:hAnsi="Raleway"/>
      <w:color w:val="2E2E2F" w:themeColor="text1"/>
      <w14:numForm w14:val="lining"/>
    </w:rPr>
  </w:style>
  <w:style w:type="numbering" w:customStyle="1" w:styleId="BulletList">
    <w:name w:val="Bullet List"/>
    <w:uiPriority w:val="99"/>
    <w:rsid w:val="002D1CBB"/>
    <w:pPr>
      <w:numPr>
        <w:numId w:val="6"/>
      </w:numPr>
    </w:pPr>
  </w:style>
  <w:style w:type="character" w:customStyle="1" w:styleId="ListBulletChar">
    <w:name w:val="List Bullet Char"/>
    <w:link w:val="ListBullet"/>
    <w:locked/>
    <w:rsid w:val="000019F1"/>
    <w:rPr>
      <w:rFonts w:ascii="Raleway" w:hAnsi="Raleway"/>
      <w:color w:val="2E2E2F" w:themeColor="text1"/>
      <w14:numForm w14:val="lining"/>
    </w:rPr>
  </w:style>
  <w:style w:type="paragraph" w:customStyle="1" w:styleId="AppendixCoverPagetitle">
    <w:name w:val="Appendix Cover Page title"/>
    <w:next w:val="BodyText"/>
    <w:uiPriority w:val="1"/>
    <w:rsid w:val="0040034F"/>
    <w:pPr>
      <w:spacing w:before="4000"/>
      <w:jc w:val="center"/>
    </w:pPr>
    <w:rPr>
      <w:rFonts w:cs="Arial"/>
      <w:color w:val="3E5376" w:themeColor="accent2"/>
      <w:kern w:val="32"/>
      <w:sz w:val="72"/>
      <w:szCs w:val="36"/>
    </w:rPr>
  </w:style>
  <w:style w:type="paragraph" w:customStyle="1" w:styleId="Heading2nonumber">
    <w:name w:val="Heading 2 (no number)"/>
    <w:basedOn w:val="Heading2"/>
    <w:rsid w:val="000019F1"/>
    <w:pPr>
      <w:numPr>
        <w:ilvl w:val="0"/>
        <w:numId w:val="0"/>
      </w:numPr>
    </w:pPr>
  </w:style>
  <w:style w:type="paragraph" w:customStyle="1" w:styleId="Heading3nonumber">
    <w:name w:val="Heading 3 (no number)"/>
    <w:basedOn w:val="Heading3"/>
    <w:next w:val="BodyText"/>
    <w:rsid w:val="000019F1"/>
    <w:pPr>
      <w:numPr>
        <w:ilvl w:val="0"/>
        <w:numId w:val="0"/>
      </w:numPr>
    </w:pPr>
  </w:style>
  <w:style w:type="paragraph" w:customStyle="1" w:styleId="Heading7nonumber">
    <w:name w:val="Heading 7 (no number)"/>
    <w:rsid w:val="000019F1"/>
    <w:pPr>
      <w:spacing w:before="480" w:after="240"/>
    </w:pPr>
    <w:rPr>
      <w:rFonts w:ascii="Raleway" w:hAnsi="Raleway"/>
      <w:color w:val="011D4B" w:themeColor="text2"/>
      <w:sz w:val="32"/>
      <w14:numSpacing w14:val="tabular"/>
    </w:rPr>
  </w:style>
  <w:style w:type="character" w:customStyle="1" w:styleId="EmphasisText">
    <w:name w:val="Emphasis Text"/>
    <w:basedOn w:val="DefaultParagraphFont"/>
    <w:uiPriority w:val="2"/>
    <w:rsid w:val="0040034F"/>
    <w:rPr>
      <w:rFonts w:ascii="Arial Black" w:hAnsi="Arial Black"/>
      <w:color w:val="011D4B" w:themeColor="text2"/>
    </w:rPr>
  </w:style>
  <w:style w:type="character" w:styleId="EndnoteReference">
    <w:name w:val="endnote reference"/>
    <w:basedOn w:val="DefaultParagraphFont"/>
    <w:uiPriority w:val="1"/>
    <w:rsid w:val="00AF14E4"/>
    <w:rPr>
      <w:rFonts w:ascii="Raleway" w:hAnsi="Raleway"/>
      <w:sz w:val="16"/>
      <w:vertAlign w:val="superscript"/>
    </w:rPr>
  </w:style>
  <w:style w:type="character" w:styleId="FootnoteReference">
    <w:name w:val="footnote reference"/>
    <w:basedOn w:val="DefaultParagraphFont"/>
    <w:uiPriority w:val="99"/>
    <w:rsid w:val="00AF14E4"/>
    <w:rPr>
      <w:sz w:val="16"/>
      <w:vertAlign w:val="superscript"/>
      <w14:numForm w14:val="lining"/>
    </w:rPr>
  </w:style>
  <w:style w:type="paragraph" w:customStyle="1" w:styleId="CoverHeading1">
    <w:name w:val="Cover Heading 1"/>
    <w:next w:val="CoverHeading2"/>
    <w:uiPriority w:val="2"/>
    <w:rsid w:val="009037EF"/>
    <w:pPr>
      <w:tabs>
        <w:tab w:val="right" w:pos="9809"/>
      </w:tabs>
      <w:jc w:val="right"/>
    </w:pPr>
    <w:rPr>
      <w:rFonts w:ascii="Raleway" w:hAnsi="Raleway"/>
      <w:color w:val="2E2E2F" w:themeColor="text1"/>
      <w:sz w:val="22"/>
    </w:rPr>
  </w:style>
  <w:style w:type="paragraph" w:customStyle="1" w:styleId="Invisiblepara">
    <w:name w:val="Invisible para"/>
    <w:basedOn w:val="Normal"/>
    <w:next w:val="Normal"/>
    <w:semiHidden/>
    <w:rsid w:val="0040034F"/>
    <w:pPr>
      <w:keepNext/>
      <w:keepLines/>
      <w:spacing w:before="320" w:line="14" w:lineRule="exact"/>
      <w:jc w:val="both"/>
    </w:pPr>
    <w:rPr>
      <w:rFonts w:asciiTheme="minorHAnsi" w:hAnsiTheme="minorHAnsi"/>
      <w:color w:val="2E2E2F" w:themeColor="text1"/>
      <w:sz w:val="21"/>
    </w:rPr>
  </w:style>
  <w:style w:type="paragraph" w:customStyle="1" w:styleId="CoverHeading3">
    <w:name w:val="Cover Heading 3"/>
    <w:uiPriority w:val="2"/>
    <w:rsid w:val="00EE1016"/>
    <w:pPr>
      <w:spacing w:before="200" w:after="240"/>
    </w:pPr>
    <w:rPr>
      <w:rFonts w:ascii="Raleway" w:hAnsi="Raleway"/>
      <w:color w:val="2E2E2F" w:themeColor="text1"/>
      <w:sz w:val="22"/>
    </w:rPr>
  </w:style>
  <w:style w:type="paragraph" w:customStyle="1" w:styleId="CoverHeading2">
    <w:name w:val="Cover Heading 2"/>
    <w:next w:val="CoverHeading3"/>
    <w:uiPriority w:val="2"/>
    <w:rsid w:val="004B09B3"/>
    <w:pPr>
      <w:spacing w:before="200"/>
    </w:pPr>
    <w:rPr>
      <w:rFonts w:ascii="Raleway" w:hAnsi="Raleway"/>
      <w:color w:val="2E2E2F" w:themeColor="text1"/>
      <w:sz w:val="48"/>
    </w:rPr>
  </w:style>
  <w:style w:type="paragraph" w:customStyle="1" w:styleId="CoverDate">
    <w:name w:val="Cover Date"/>
    <w:rsid w:val="00FB1CEE"/>
    <w:rPr>
      <w:rFonts w:ascii="Raleway" w:hAnsi="Raleway"/>
      <w:color w:val="009DDB" w:themeColor="accent5"/>
      <w:sz w:val="28"/>
    </w:rPr>
  </w:style>
  <w:style w:type="paragraph" w:customStyle="1" w:styleId="CoverReportType">
    <w:name w:val="Cover Report Type"/>
    <w:uiPriority w:val="2"/>
    <w:rsid w:val="004B37C0"/>
    <w:rPr>
      <w:rFonts w:ascii="Arial Bold" w:hAnsi="Arial Bold"/>
      <w:b/>
      <w:caps/>
      <w:sz w:val="24"/>
    </w:rPr>
  </w:style>
  <w:style w:type="paragraph" w:customStyle="1" w:styleId="FigureGraphic">
    <w:name w:val="Figure Graphic"/>
    <w:next w:val="Normal"/>
    <w:rsid w:val="00AF14E4"/>
    <w:pPr>
      <w:spacing w:before="80" w:after="80"/>
      <w:jc w:val="center"/>
    </w:pPr>
    <w:rPr>
      <w:rFonts w:ascii="Raleway" w:hAnsi="Raleway"/>
      <w:color w:val="2E2E2F" w:themeColor="text1"/>
      <w:sz w:val="22"/>
      <w14:numForm w14:val="lining"/>
    </w:rPr>
  </w:style>
  <w:style w:type="paragraph" w:styleId="Caption">
    <w:name w:val="caption"/>
    <w:next w:val="BodyText"/>
    <w:qFormat/>
    <w:rsid w:val="008C3DEB"/>
    <w:pPr>
      <w:keepNext/>
      <w:numPr>
        <w:numId w:val="12"/>
      </w:numPr>
      <w:spacing w:before="240" w:after="160" w:line="280" w:lineRule="atLeast"/>
    </w:pPr>
    <w:rPr>
      <w:rFonts w:ascii="Raleway" w:hAnsi="Raleway"/>
      <w:iCs/>
      <w:color w:val="011D4B" w:themeColor="text2"/>
      <w:sz w:val="24"/>
      <w:szCs w:val="18"/>
    </w:rPr>
  </w:style>
  <w:style w:type="paragraph" w:customStyle="1" w:styleId="Source">
    <w:name w:val="Source"/>
    <w:next w:val="BodyText"/>
    <w:link w:val="SourceChar"/>
    <w:rsid w:val="00AF14E4"/>
    <w:pPr>
      <w:spacing w:before="80" w:after="120"/>
      <w:contextualSpacing/>
    </w:pPr>
    <w:rPr>
      <w:rFonts w:ascii="Raleway" w:hAnsi="Raleway"/>
      <w:color w:val="2E2E2F" w:themeColor="text1"/>
      <w:sz w:val="14"/>
      <w14:numForm w14:val="lining"/>
    </w:rPr>
  </w:style>
  <w:style w:type="paragraph" w:customStyle="1" w:styleId="NoteNumber">
    <w:name w:val="Note Number"/>
    <w:basedOn w:val="Normal"/>
    <w:next w:val="Source"/>
    <w:link w:val="NoteNumberCharChar"/>
    <w:rsid w:val="004236B5"/>
    <w:pPr>
      <w:numPr>
        <w:ilvl w:val="1"/>
        <w:numId w:val="12"/>
      </w:numPr>
      <w:spacing w:before="0" w:after="0" w:line="200" w:lineRule="atLeast"/>
    </w:pPr>
    <w:rPr>
      <w:position w:val="4"/>
      <w:sz w:val="14"/>
      <w:szCs w:val="16"/>
      <w:lang w:eastAsia="en-US"/>
    </w:rPr>
  </w:style>
  <w:style w:type="numbering" w:customStyle="1" w:styleId="CaptioningList">
    <w:name w:val="Captioning List"/>
    <w:uiPriority w:val="99"/>
    <w:rsid w:val="004236B5"/>
    <w:pPr>
      <w:numPr>
        <w:numId w:val="11"/>
      </w:numPr>
    </w:pPr>
  </w:style>
  <w:style w:type="table" w:styleId="TableGrid">
    <w:name w:val="Table Grid"/>
    <w:basedOn w:val="TableNormal"/>
    <w:rsid w:val="00BA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AF14E4"/>
    <w:pPr>
      <w:tabs>
        <w:tab w:val="left" w:pos="851"/>
      </w:tabs>
      <w:spacing w:before="60" w:after="0"/>
      <w:ind w:left="851" w:hanging="284"/>
    </w:pPr>
  </w:style>
  <w:style w:type="paragraph" w:styleId="TOC4">
    <w:name w:val="toc 4"/>
    <w:next w:val="Normal"/>
    <w:uiPriority w:val="39"/>
    <w:rsid w:val="00AF14E4"/>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40034F"/>
    <w:rPr>
      <w:rFonts w:ascii="Raleway" w:hAnsi="Raleway"/>
      <w:color w:val="00408A"/>
      <w:u w:val="none"/>
    </w:rPr>
  </w:style>
  <w:style w:type="paragraph" w:customStyle="1" w:styleId="KeyPoint">
    <w:name w:val="Key Point"/>
    <w:basedOn w:val="Normal"/>
    <w:semiHidden/>
    <w:rsid w:val="004B37C0"/>
    <w:pPr>
      <w:numPr>
        <w:numId w:val="1"/>
      </w:numPr>
      <w:tabs>
        <w:tab w:val="clear" w:pos="284"/>
        <w:tab w:val="num" w:pos="851"/>
      </w:tabs>
      <w:spacing w:line="280" w:lineRule="atLeast"/>
      <w:ind w:left="851" w:hanging="851"/>
      <w:jc w:val="both"/>
    </w:pPr>
    <w:rPr>
      <w:b/>
      <w:color w:val="666666"/>
      <w:sz w:val="21"/>
      <w:szCs w:val="21"/>
      <w:lang w:eastAsia="en-US"/>
    </w:rPr>
  </w:style>
  <w:style w:type="paragraph" w:styleId="TOC3">
    <w:name w:val="toc 3"/>
    <w:uiPriority w:val="39"/>
    <w:rsid w:val="00AF14E4"/>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4B37C0"/>
    <w:pPr>
      <w:spacing w:before="40" w:after="0"/>
      <w:ind w:left="1418"/>
    </w:pPr>
  </w:style>
  <w:style w:type="paragraph" w:styleId="TOC7">
    <w:name w:val="toc 7"/>
    <w:basedOn w:val="TOC5"/>
    <w:next w:val="Normal"/>
    <w:semiHidden/>
    <w:rsid w:val="004B37C0"/>
    <w:pPr>
      <w:spacing w:before="40"/>
    </w:pPr>
  </w:style>
  <w:style w:type="paragraph" w:styleId="TOC8">
    <w:name w:val="toc 8"/>
    <w:basedOn w:val="Normal"/>
    <w:next w:val="Normal"/>
    <w:autoRedefine/>
    <w:semiHidden/>
    <w:rsid w:val="004B37C0"/>
    <w:pPr>
      <w:ind w:left="1680"/>
    </w:pPr>
  </w:style>
  <w:style w:type="paragraph" w:styleId="TOC9">
    <w:name w:val="toc 9"/>
    <w:basedOn w:val="Normal"/>
    <w:next w:val="Normal"/>
    <w:semiHidden/>
    <w:rsid w:val="004B37C0"/>
    <w:pPr>
      <w:spacing w:before="40" w:after="40" w:line="240" w:lineRule="atLeast"/>
    </w:pPr>
    <w:rPr>
      <w:sz w:val="18"/>
      <w:szCs w:val="18"/>
    </w:rPr>
  </w:style>
  <w:style w:type="paragraph" w:customStyle="1" w:styleId="Referencenumber">
    <w:name w:val="Reference number"/>
    <w:basedOn w:val="Normal"/>
    <w:semiHidden/>
    <w:rsid w:val="0040034F"/>
    <w:pPr>
      <w:keepLines/>
      <w:spacing w:line="240" w:lineRule="atLeast"/>
    </w:pPr>
    <w:rPr>
      <w:color w:val="7C7C7C"/>
      <w:szCs w:val="22"/>
    </w:rPr>
  </w:style>
  <w:style w:type="character" w:customStyle="1" w:styleId="Heading6Char">
    <w:name w:val="Heading 6 Char"/>
    <w:basedOn w:val="DefaultParagraphFont"/>
    <w:link w:val="Heading6"/>
    <w:rsid w:val="000019F1"/>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667344"/>
    <w:rPr>
      <w:rFonts w:ascii="Raleway" w:hAnsi="Raleway" w:cs="Arial"/>
      <w:bCs/>
      <w:color w:val="1C355E" w:themeColor="accent1"/>
      <w:kern w:val="32"/>
      <w:sz w:val="36"/>
      <w:szCs w:val="36"/>
    </w:rPr>
  </w:style>
  <w:style w:type="numbering" w:customStyle="1" w:styleId="TableBullets">
    <w:name w:val="Table Bullets"/>
    <w:uiPriority w:val="99"/>
    <w:rsid w:val="00720E17"/>
    <w:pPr>
      <w:numPr>
        <w:numId w:val="2"/>
      </w:numPr>
    </w:pPr>
  </w:style>
  <w:style w:type="table" w:customStyle="1" w:styleId="IPARTTable-Data">
    <w:name w:val="IPART Table - Data"/>
    <w:basedOn w:val="TableNormal"/>
    <w:uiPriority w:val="99"/>
    <w:rsid w:val="0040034F"/>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paragraph" w:customStyle="1" w:styleId="TableColumnHeadingText">
    <w:name w:val="Table Column Heading Text"/>
    <w:rsid w:val="00A67DF0"/>
    <w:pPr>
      <w:keepNext/>
      <w:spacing w:before="80" w:after="80"/>
    </w:pPr>
    <w:rPr>
      <w:rFonts w:ascii="Raleway" w:hAnsi="Raleway"/>
      <w:b/>
      <w:color w:val="011D4B" w:themeColor="text2"/>
    </w:rPr>
  </w:style>
  <w:style w:type="paragraph" w:customStyle="1" w:styleId="TableColumnHeadingData">
    <w:name w:val="Table Column Heading Data"/>
    <w:rsid w:val="00A67DF0"/>
    <w:pPr>
      <w:spacing w:before="80" w:after="80"/>
      <w:jc w:val="right"/>
    </w:pPr>
    <w:rPr>
      <w:rFonts w:ascii="Raleway" w:hAnsi="Raleway"/>
      <w:b/>
      <w:color w:val="011D4B" w:themeColor="text2"/>
    </w:rPr>
  </w:style>
  <w:style w:type="character" w:styleId="PlaceholderText">
    <w:name w:val="Placeholder Text"/>
    <w:basedOn w:val="DefaultParagraphFont"/>
    <w:uiPriority w:val="99"/>
    <w:semiHidden/>
    <w:rsid w:val="0040034F"/>
    <w:rPr>
      <w:color w:val="808080"/>
    </w:rPr>
  </w:style>
  <w:style w:type="paragraph" w:customStyle="1" w:styleId="Heading8nonumber">
    <w:name w:val="Heading 8 (no number)"/>
    <w:basedOn w:val="BodyText"/>
    <w:next w:val="BodyText"/>
    <w:rsid w:val="000019F1"/>
    <w:pPr>
      <w:keepNext/>
      <w:spacing w:before="480" w:after="240"/>
    </w:pPr>
    <w:rPr>
      <w:color w:val="011D4B" w:themeColor="text2"/>
      <w:sz w:val="24"/>
    </w:rPr>
  </w:style>
  <w:style w:type="table" w:customStyle="1" w:styleId="InfographicList">
    <w:name w:val="Infographic List"/>
    <w:basedOn w:val="TableNormal"/>
    <w:uiPriority w:val="99"/>
    <w:rsid w:val="006E5FBB"/>
    <w:rPr>
      <w:rFonts w:ascii="Raleway" w:hAnsi="Raleway"/>
    </w:rPr>
    <w:tblPr>
      <w:tblBorders>
        <w:bottom w:val="single" w:sz="4" w:space="0" w:color="808080"/>
        <w:insideH w:val="single" w:sz="4" w:space="0" w:color="808080"/>
      </w:tblBorders>
      <w:tblCellMar>
        <w:top w:w="113" w:type="dxa"/>
        <w:bottom w:w="113" w:type="dxa"/>
      </w:tblCellMar>
    </w:tblPr>
    <w:tcPr>
      <w:vAlign w:val="center"/>
    </w:tcPr>
    <w:tblStylePr w:type="firstCol">
      <w:rPr>
        <w:rFonts w:ascii="Raleway" w:hAnsi="Raleway"/>
      </w:rPr>
    </w:tblStylePr>
  </w:style>
  <w:style w:type="paragraph" w:customStyle="1" w:styleId="space">
    <w:name w:val="space"/>
    <w:basedOn w:val="Header"/>
    <w:rsid w:val="004B37C0"/>
    <w:rPr>
      <w:sz w:val="2"/>
    </w:rPr>
  </w:style>
  <w:style w:type="paragraph" w:styleId="NoSpacing">
    <w:name w:val="No Spacing"/>
    <w:uiPriority w:val="2"/>
    <w:semiHidden/>
    <w:rsid w:val="004B37C0"/>
    <w:rPr>
      <w:sz w:val="2"/>
    </w:rPr>
  </w:style>
  <w:style w:type="numbering" w:customStyle="1" w:styleId="ChapterNumbering">
    <w:name w:val="Chapter Numbering"/>
    <w:uiPriority w:val="99"/>
    <w:rsid w:val="00B00356"/>
    <w:pPr>
      <w:numPr>
        <w:numId w:val="3"/>
      </w:numPr>
    </w:pPr>
  </w:style>
  <w:style w:type="paragraph" w:customStyle="1" w:styleId="Heading1nonumber">
    <w:name w:val="Heading 1 (no number)"/>
    <w:basedOn w:val="Heading1"/>
    <w:next w:val="BodyText"/>
    <w:rsid w:val="007D76D6"/>
    <w:pPr>
      <w:numPr>
        <w:numId w:val="0"/>
      </w:numPr>
      <w:spacing w:line="440" w:lineRule="atLeast"/>
    </w:pPr>
    <w:rPr>
      <w:rFonts w:cs="Times New Roman"/>
      <w:bCs w:val="0"/>
      <w:kern w:val="28"/>
    </w:rPr>
  </w:style>
  <w:style w:type="numbering" w:customStyle="1" w:styleId="AppendixHeadings">
    <w:name w:val="Appendix Headings"/>
    <w:uiPriority w:val="99"/>
    <w:rsid w:val="00B00356"/>
    <w:pPr>
      <w:numPr>
        <w:numId w:val="4"/>
      </w:numPr>
    </w:pPr>
  </w:style>
  <w:style w:type="paragraph" w:customStyle="1" w:styleId="TableListBullet">
    <w:name w:val="Table List Bullet"/>
    <w:basedOn w:val="TableTextEntries"/>
    <w:rsid w:val="00AF14E4"/>
    <w:pPr>
      <w:numPr>
        <w:numId w:val="8"/>
      </w:numPr>
    </w:pPr>
    <w:rPr>
      <w14:numSpacing w14:val="tabular"/>
    </w:rPr>
  </w:style>
  <w:style w:type="paragraph" w:customStyle="1" w:styleId="Contents">
    <w:name w:val="Contents"/>
    <w:basedOn w:val="Normal"/>
    <w:semiHidden/>
    <w:rsid w:val="004B37C0"/>
    <w:pPr>
      <w:keepNext/>
      <w:pageBreakBefore/>
      <w:tabs>
        <w:tab w:val="num" w:pos="283"/>
      </w:tabs>
      <w:spacing w:before="360" w:after="600" w:line="240" w:lineRule="auto"/>
      <w:ind w:left="284"/>
      <w:jc w:val="both"/>
      <w:outlineLvl w:val="0"/>
    </w:pPr>
    <w:rPr>
      <w:rFonts w:cs="Arial"/>
      <w:color w:val="011D4B" w:themeColor="text2"/>
      <w:sz w:val="36"/>
    </w:rPr>
  </w:style>
  <w:style w:type="paragraph" w:customStyle="1" w:styleId="InfographicNumber-Blue">
    <w:name w:val="Infographic Number - Blue"/>
    <w:rsid w:val="006E5FBB"/>
    <w:rPr>
      <w:rFonts w:ascii="Raleway" w:hAnsi="Raleway"/>
      <w:color w:val="009DDB" w:themeColor="accent5"/>
      <w:sz w:val="36"/>
      <w14:numSpacing w14:val="tabular"/>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0234A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4B37C0"/>
    <w:pPr>
      <w:ind w:left="720"/>
      <w:contextualSpacing/>
    </w:pPr>
  </w:style>
  <w:style w:type="character" w:customStyle="1" w:styleId="Heading4Char">
    <w:name w:val="Heading 4 Char"/>
    <w:basedOn w:val="DefaultParagraphFont"/>
    <w:link w:val="Heading4"/>
    <w:rsid w:val="000019F1"/>
    <w:rPr>
      <w:rFonts w:ascii="Raleway" w:hAnsi="Raleway"/>
      <w:b/>
      <w:color w:val="3E5376" w:themeColor="accent2"/>
      <w:sz w:val="22"/>
      <w:szCs w:val="28"/>
    </w:rPr>
  </w:style>
  <w:style w:type="table" w:customStyle="1" w:styleId="TableGrid1">
    <w:name w:val="Table Grid1"/>
    <w:basedOn w:val="TableNormal"/>
    <w:next w:val="TableGrid"/>
    <w:rsid w:val="00BA70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ptionNumbering">
    <w:name w:val="Caption Numbering"/>
    <w:uiPriority w:val="99"/>
    <w:rsid w:val="004B37C0"/>
    <w:pPr>
      <w:numPr>
        <w:numId w:val="5"/>
      </w:numPr>
    </w:pPr>
  </w:style>
  <w:style w:type="table" w:customStyle="1" w:styleId="TableGrid2">
    <w:name w:val="Table Grid2"/>
    <w:basedOn w:val="TableNormal"/>
    <w:next w:val="TableGrid"/>
    <w:rsid w:val="00BA70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4B37C0"/>
    <w:pPr>
      <w:spacing w:line="240" w:lineRule="auto"/>
    </w:pPr>
  </w:style>
  <w:style w:type="character" w:customStyle="1" w:styleId="CommentTextChar">
    <w:name w:val="Comment Text Char"/>
    <w:basedOn w:val="DefaultParagraphFont"/>
    <w:link w:val="CommentText"/>
    <w:rsid w:val="004B37C0"/>
  </w:style>
  <w:style w:type="character" w:styleId="CommentReference">
    <w:name w:val="annotation reference"/>
    <w:basedOn w:val="DefaultParagraphFont"/>
    <w:uiPriority w:val="99"/>
    <w:semiHidden/>
    <w:unhideWhenUsed/>
    <w:rsid w:val="004B37C0"/>
    <w:rPr>
      <w:sz w:val="16"/>
      <w:szCs w:val="16"/>
    </w:rPr>
  </w:style>
  <w:style w:type="paragraph" w:styleId="ListBullet">
    <w:name w:val="List Bullet"/>
    <w:link w:val="ListBulletChar"/>
    <w:qFormat/>
    <w:rsid w:val="002D1CBB"/>
    <w:pPr>
      <w:keepLines/>
      <w:numPr>
        <w:numId w:val="6"/>
      </w:numPr>
      <w:spacing w:before="80" w:after="80" w:line="240" w:lineRule="atLeast"/>
    </w:pPr>
    <w:rPr>
      <w:rFonts w:ascii="Raleway" w:hAnsi="Raleway"/>
      <w:color w:val="2E2E2F" w:themeColor="text1"/>
      <w14:numForm w14:val="lining"/>
    </w:rPr>
  </w:style>
  <w:style w:type="paragraph" w:styleId="ListBullet2">
    <w:name w:val="List Bullet 2"/>
    <w:qFormat/>
    <w:rsid w:val="002D1CBB"/>
    <w:pPr>
      <w:keepLines/>
      <w:numPr>
        <w:ilvl w:val="1"/>
        <w:numId w:val="6"/>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9D6BFC"/>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9D6BFC"/>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qFormat/>
    <w:rsid w:val="004B37C0"/>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rsid w:val="004B37C0"/>
    <w:rPr>
      <w:rFonts w:cs="Arial"/>
      <w:b/>
      <w:bCs/>
      <w:caps/>
      <w:kern w:val="28"/>
      <w:sz w:val="32"/>
      <w:szCs w:val="30"/>
    </w:rPr>
  </w:style>
  <w:style w:type="paragraph" w:styleId="CommentSubject">
    <w:name w:val="annotation subject"/>
    <w:basedOn w:val="CommentText"/>
    <w:next w:val="CommentText"/>
    <w:link w:val="CommentSubjectChar"/>
    <w:uiPriority w:val="2"/>
    <w:semiHidden/>
    <w:unhideWhenUsed/>
    <w:rsid w:val="004B37C0"/>
    <w:rPr>
      <w:b/>
      <w:bCs/>
    </w:rPr>
  </w:style>
  <w:style w:type="character" w:customStyle="1" w:styleId="CommentSubjectChar">
    <w:name w:val="Comment Subject Char"/>
    <w:basedOn w:val="CommentTextChar"/>
    <w:link w:val="CommentSubject"/>
    <w:uiPriority w:val="2"/>
    <w:semiHidden/>
    <w:rsid w:val="004B37C0"/>
    <w:rPr>
      <w:b/>
      <w:bCs/>
    </w:rPr>
  </w:style>
  <w:style w:type="paragraph" w:styleId="BalloonText">
    <w:name w:val="Balloon Text"/>
    <w:basedOn w:val="Normal"/>
    <w:link w:val="BalloonTextChar"/>
    <w:semiHidden/>
    <w:unhideWhenUsed/>
    <w:rsid w:val="004B37C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37C0"/>
    <w:rPr>
      <w:rFonts w:ascii="Segoe UI" w:hAnsi="Segoe UI" w:cs="Segoe UI"/>
      <w:sz w:val="18"/>
      <w:szCs w:val="18"/>
    </w:rPr>
  </w:style>
  <w:style w:type="paragraph" w:customStyle="1" w:styleId="Note">
    <w:name w:val="Note"/>
    <w:basedOn w:val="Normal"/>
    <w:next w:val="Source"/>
    <w:link w:val="NoteCharChar"/>
    <w:rsid w:val="00E35F68"/>
    <w:pPr>
      <w:keepLines/>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FF162D"/>
    <w:pPr>
      <w:keepLines/>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3A68AC"/>
    <w:rPr>
      <w:rFonts w:ascii="Raleway" w:hAnsi="Raleway"/>
      <w:sz w:val="18"/>
    </w:rPr>
    <w:tblPr>
      <w:tblStyleRowBandSize w:val="1"/>
      <w:tblStyleCol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CACACB" w:themeFill="text1" w:themeFillTint="40"/>
      </w:tcPr>
    </w:tblStylePr>
    <w:tblStylePr w:type="firstCol">
      <w:rPr>
        <w:rFonts w:ascii="Raleway" w:hAnsi="Raleway"/>
      </w:rPr>
    </w:tblStylePr>
    <w:tblStylePr w:type="lastCol">
      <w:rPr>
        <w:rFonts w:ascii="Raleway" w:hAnsi="Raleway"/>
        <w:sz w:val="18"/>
      </w:rPr>
      <w:tblPr/>
      <w:tcPr>
        <w:shd w:val="clear" w:color="auto" w:fill="CACACB" w:themeFill="text1" w:themeFillTint="40"/>
      </w:tcPr>
    </w:tblStylePr>
    <w:tblStylePr w:type="band2Vert">
      <w:tblPr/>
      <w:tcPr>
        <w:shd w:val="clear" w:color="auto" w:fill="F2F2F2"/>
      </w:tcPr>
    </w:tblStylePr>
    <w:tblStylePr w:type="band2Horz">
      <w:tblPr/>
      <w:tcPr>
        <w:shd w:val="clear" w:color="auto" w:fill="F2F2F2"/>
      </w:tcPr>
    </w:tblStylePr>
  </w:style>
  <w:style w:type="paragraph" w:customStyle="1" w:styleId="Disclaimertext">
    <w:name w:val="Disclaimer text"/>
    <w:rsid w:val="00AF14E4"/>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532EEA"/>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532EEA"/>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0234A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0234A9"/>
    <w:rPr>
      <w:color w:val="1C355E" w:themeColor="accent1"/>
    </w:rPr>
  </w:style>
  <w:style w:type="table" w:customStyle="1" w:styleId="IPARTCentredQuote">
    <w:name w:val="IPART Centred Quote"/>
    <w:basedOn w:val="TableNormal"/>
    <w:uiPriority w:val="99"/>
    <w:rsid w:val="00532EEA"/>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532EEA"/>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40034F"/>
    <w:rPr>
      <w:rFonts w:ascii="Raleway" w:hAnsi="Raleway"/>
      <w:noProof/>
      <w:color w:val="2E2E2F"/>
      <w14:numSpacing w14:val="tabular"/>
    </w:rPr>
  </w:style>
  <w:style w:type="paragraph" w:styleId="ListNumber">
    <w:name w:val="List Number"/>
    <w:basedOn w:val="ListBullet"/>
    <w:rsid w:val="000019F1"/>
    <w:pPr>
      <w:numPr>
        <w:numId w:val="10"/>
      </w:numPr>
      <w:tabs>
        <w:tab w:val="left" w:pos="567"/>
      </w:tabs>
      <w:spacing w:after="0"/>
    </w:pPr>
    <w:rPr>
      <w:color w:val="212122"/>
      <w:szCs w:val="21"/>
    </w:rPr>
  </w:style>
  <w:style w:type="paragraph" w:styleId="ListNumber2">
    <w:name w:val="List Number 2"/>
    <w:basedOn w:val="ListNumber"/>
    <w:rsid w:val="000019F1"/>
    <w:pPr>
      <w:numPr>
        <w:ilvl w:val="1"/>
      </w:numPr>
      <w:tabs>
        <w:tab w:val="clear" w:pos="567"/>
      </w:tabs>
      <w:spacing w:before="60"/>
    </w:pPr>
  </w:style>
  <w:style w:type="paragraph" w:styleId="ListNumber3">
    <w:name w:val="List Number 3"/>
    <w:basedOn w:val="ListNumber2"/>
    <w:rsid w:val="000019F1"/>
    <w:pPr>
      <w:numPr>
        <w:ilvl w:val="2"/>
      </w:numPr>
    </w:pPr>
  </w:style>
  <w:style w:type="numbering" w:customStyle="1" w:styleId="Numbering">
    <w:name w:val="Numbering"/>
    <w:uiPriority w:val="99"/>
    <w:rsid w:val="0040034F"/>
    <w:pPr>
      <w:numPr>
        <w:numId w:val="7"/>
      </w:numPr>
    </w:pPr>
  </w:style>
  <w:style w:type="paragraph" w:customStyle="1" w:styleId="InfographicNumber-Navy">
    <w:name w:val="Infographic Number - Navy"/>
    <w:basedOn w:val="InfographicNumber-Blue"/>
    <w:rsid w:val="006E5FBB"/>
    <w:rPr>
      <w:color w:val="7287A6" w:themeColor="accent3"/>
    </w:rPr>
  </w:style>
  <w:style w:type="paragraph" w:styleId="EndnoteText">
    <w:name w:val="endnote text"/>
    <w:basedOn w:val="Normal"/>
    <w:link w:val="EndnoteTextChar"/>
    <w:rsid w:val="00AF14E4"/>
    <w:pPr>
      <w:keepLines/>
      <w:spacing w:before="0" w:after="0" w:line="240" w:lineRule="auto"/>
      <w:ind w:left="284" w:hanging="284"/>
    </w:pPr>
    <w:rPr>
      <w:color w:val="2E2E2F" w:themeColor="text1"/>
      <w:sz w:val="16"/>
      <w14:numForm w14:val="lining"/>
    </w:rPr>
  </w:style>
  <w:style w:type="character" w:customStyle="1" w:styleId="EndnoteTextChar">
    <w:name w:val="Endnote Text Char"/>
    <w:basedOn w:val="DefaultParagraphFont"/>
    <w:link w:val="EndnoteText"/>
    <w:rsid w:val="00AF14E4"/>
    <w:rPr>
      <w:rFonts w:ascii="Raleway" w:hAnsi="Raleway"/>
      <w:color w:val="2E2E2F" w:themeColor="text1"/>
      <w:sz w:val="16"/>
      <w14:numForm w14:val="lining"/>
    </w:rPr>
  </w:style>
  <w:style w:type="table" w:customStyle="1" w:styleId="BreakoutBoxes">
    <w:name w:val="Breakout_Boxes"/>
    <w:basedOn w:val="TableNormal"/>
    <w:uiPriority w:val="99"/>
    <w:rsid w:val="0040034F"/>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table" w:customStyle="1" w:styleId="PullQuoteGrey">
    <w:name w:val="Pull_Quote_Grey"/>
    <w:basedOn w:val="TableNormal"/>
    <w:uiPriority w:val="99"/>
    <w:rsid w:val="00532EEA"/>
    <w:rPr>
      <w:rFonts w:ascii="Raleway" w:hAnsi="Raleway"/>
    </w:rPr>
    <w:tblPr/>
    <w:tcPr>
      <w:shd w:val="clear" w:color="auto" w:fill="ECE9E7"/>
      <w:vAlign w:val="center"/>
    </w:tcPr>
  </w:style>
  <w:style w:type="table" w:customStyle="1" w:styleId="PullQuoteVertical">
    <w:name w:val="PullQuote_Vertical"/>
    <w:basedOn w:val="TableNormal"/>
    <w:uiPriority w:val="99"/>
    <w:rsid w:val="00532EEA"/>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ListBullet2">
    <w:name w:val="Table List Bullet 2"/>
    <w:basedOn w:val="TableListBullet"/>
    <w:rsid w:val="00AF14E4"/>
    <w:pPr>
      <w:numPr>
        <w:ilvl w:val="1"/>
      </w:numPr>
    </w:pPr>
  </w:style>
  <w:style w:type="paragraph" w:customStyle="1" w:styleId="TableTextColumnHeading">
    <w:name w:val="Table Text Column Heading"/>
    <w:rsid w:val="000019F1"/>
    <w:pPr>
      <w:keepNext/>
    </w:pPr>
    <w:rPr>
      <w:rFonts w:ascii="Raleway" w:hAnsi="Raleway"/>
      <w:b/>
      <w:color w:val="1C355E" w:themeColor="accent1"/>
    </w:rPr>
  </w:style>
  <w:style w:type="paragraph" w:customStyle="1" w:styleId="TableTextEntries">
    <w:name w:val="Table Text Entries"/>
    <w:link w:val="TableTextEntriesChar"/>
    <w:qFormat/>
    <w:rsid w:val="00AF14E4"/>
    <w:pPr>
      <w:keepLines/>
    </w:pPr>
    <w:rPr>
      <w:rFonts w:ascii="Raleway" w:hAnsi="Raleway"/>
      <w:color w:val="2E2E2F" w:themeColor="text1"/>
      <w:sz w:val="16"/>
      <w14:numForm w14:val="lining"/>
    </w:rPr>
  </w:style>
  <w:style w:type="paragraph" w:customStyle="1" w:styleId="TableDataColumnHeading">
    <w:name w:val="Table Data Column Heading"/>
    <w:rsid w:val="000019F1"/>
    <w:pPr>
      <w:jc w:val="right"/>
    </w:pPr>
    <w:rPr>
      <w:rFonts w:ascii="Raleway" w:hAnsi="Raleway"/>
      <w:b/>
      <w:color w:val="1C355E" w:themeColor="accent1"/>
      <w14:numForm w14:val="lining"/>
    </w:rPr>
  </w:style>
  <w:style w:type="paragraph" w:customStyle="1" w:styleId="TableDataEntries">
    <w:name w:val="Table Data Entries"/>
    <w:basedOn w:val="TableTextEntries"/>
    <w:rsid w:val="00AF14E4"/>
    <w:pPr>
      <w:jc w:val="right"/>
    </w:pPr>
    <w:rPr>
      <w14:numSpacing w14:val="tabular"/>
    </w:rPr>
  </w:style>
  <w:style w:type="character" w:customStyle="1" w:styleId="FooterText">
    <w:name w:val="Footer Text"/>
    <w:basedOn w:val="DefaultParagraphFont"/>
    <w:uiPriority w:val="1"/>
    <w:rsid w:val="00AF14E4"/>
    <w:rPr>
      <w:b/>
      <w:noProof/>
    </w:rPr>
  </w:style>
  <w:style w:type="character" w:customStyle="1" w:styleId="SourceChar">
    <w:name w:val="Source Char"/>
    <w:link w:val="Source"/>
    <w:locked/>
    <w:rsid w:val="00AF14E4"/>
    <w:rPr>
      <w:rFonts w:ascii="Raleway" w:hAnsi="Raleway"/>
      <w:color w:val="2E2E2F" w:themeColor="text1"/>
      <w:sz w:val="14"/>
      <w14:numForm w14:val="lining"/>
    </w:rPr>
  </w:style>
  <w:style w:type="table" w:customStyle="1" w:styleId="IPARTHaveYourSay">
    <w:name w:val="IPART Have Your Say"/>
    <w:basedOn w:val="TableNormal"/>
    <w:uiPriority w:val="99"/>
    <w:rsid w:val="000234A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0234A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0234A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0234A9"/>
    <w:pPr>
      <w:tabs>
        <w:tab w:val="left" w:pos="567"/>
      </w:tabs>
      <w:spacing w:line="280" w:lineRule="atLeast"/>
    </w:pPr>
    <w:rPr>
      <w:rFonts w:ascii="Raleway" w:hAnsi="Raleway"/>
      <w:color w:val="FFFFFF" w:themeColor="background1"/>
      <w:sz w:val="24"/>
      <w14:numForm w14:val="lining"/>
      <w14:numSpacing w14:val="tabular"/>
    </w:rPr>
  </w:style>
  <w:style w:type="numbering" w:customStyle="1" w:styleId="RecommendationList">
    <w:name w:val="Recommendation List"/>
    <w:uiPriority w:val="99"/>
    <w:rsid w:val="00EB3296"/>
    <w:pPr>
      <w:numPr>
        <w:numId w:val="13"/>
      </w:numPr>
    </w:pPr>
  </w:style>
  <w:style w:type="paragraph" w:customStyle="1" w:styleId="RecommendationHeading">
    <w:name w:val="Recommendation Heading"/>
    <w:basedOn w:val="PullQuoteHeading-Reversed"/>
    <w:next w:val="Normal"/>
    <w:rsid w:val="0030366F"/>
    <w:rPr>
      <w:color w:val="1C355E" w:themeColor="accent1"/>
    </w:rPr>
  </w:style>
  <w:style w:type="paragraph" w:customStyle="1" w:styleId="ChartListNumber">
    <w:name w:val="Chart List Number"/>
    <w:basedOn w:val="Normal"/>
    <w:semiHidden/>
    <w:rsid w:val="00EB3296"/>
    <w:pPr>
      <w:numPr>
        <w:numId w:val="14"/>
      </w:numPr>
      <w:spacing w:before="60" w:after="0" w:line="200" w:lineRule="atLeast"/>
    </w:pPr>
    <w:rPr>
      <w:sz w:val="18"/>
      <w:szCs w:val="18"/>
      <w:lang w:eastAsia="en-US"/>
    </w:rPr>
  </w:style>
  <w:style w:type="table" w:customStyle="1" w:styleId="Dec-Rec-Find-CmtTable">
    <w:name w:val="Dec-Rec-Find-Cmt Table"/>
    <w:basedOn w:val="TableNormal"/>
    <w:uiPriority w:val="99"/>
    <w:rsid w:val="00EB3296"/>
    <w:rPr>
      <w:rFonts w:ascii="Raleway" w:hAnsi="Raleway"/>
    </w:rPr>
    <w:tblPr>
      <w:tblStyleColBandSize w:val="1"/>
      <w:tblCellMar>
        <w:left w:w="0" w:type="dxa"/>
        <w:bottom w:w="113" w:type="dxa"/>
      </w:tblCellMar>
    </w:tblPr>
    <w:tcPr>
      <w:shd w:val="clear" w:color="auto" w:fill="ECE9E7"/>
    </w:tcPr>
    <w:tblStylePr w:type="firstRow">
      <w:pPr>
        <w:jc w:val="left"/>
      </w:pPr>
      <w:rPr>
        <w:rFonts w:ascii="Raleway" w:hAnsi="Raleway"/>
      </w:rPr>
      <w:tblPr/>
      <w:tcPr>
        <w:shd w:val="clear" w:color="auto" w:fill="115F7E" w:themeFill="accent6"/>
        <w:tcMar>
          <w:top w:w="142" w:type="dxa"/>
          <w:left w:w="0" w:type="nil"/>
          <w:bottom w:w="0" w:type="nil"/>
          <w:right w:w="0" w:type="nil"/>
        </w:tcMar>
        <w:vAlign w:val="center"/>
      </w:tcPr>
    </w:tblStylePr>
    <w:tblStylePr w:type="firstCol">
      <w:pPr>
        <w:jc w:val="center"/>
      </w:pPr>
      <w:tblPr/>
      <w:tcPr>
        <w:vAlign w:val="center"/>
      </w:tcPr>
    </w:tblStylePr>
    <w:tblStylePr w:type="lastCol">
      <w:tblPr/>
      <w:tcPr>
        <w:tcMar>
          <w:top w:w="0" w:type="nil"/>
          <w:left w:w="0" w:type="nil"/>
          <w:bottom w:w="0" w:type="nil"/>
          <w:right w:w="454" w:type="dxa"/>
        </w:tcMar>
      </w:tcPr>
    </w:tblStylePr>
    <w:tblStylePr w:type="nwCell">
      <w:pPr>
        <w:jc w:val="right"/>
      </w:pPr>
      <w:tblPr/>
      <w:tcPr>
        <w:noWrap/>
        <w:vAlign w:val="center"/>
      </w:tcPr>
    </w:tblStylePr>
  </w:style>
  <w:style w:type="character" w:customStyle="1" w:styleId="Heading2Char">
    <w:name w:val="Heading 2 Char"/>
    <w:basedOn w:val="DefaultParagraphFont"/>
    <w:link w:val="Heading2"/>
    <w:rsid w:val="00667344"/>
    <w:rPr>
      <w:rFonts w:ascii="Raleway" w:hAnsi="Raleway"/>
      <w:color w:val="1C355E" w:themeColor="accent1"/>
      <w:kern w:val="28"/>
      <w:sz w:val="28"/>
      <w:szCs w:val="24"/>
    </w:rPr>
  </w:style>
  <w:style w:type="character" w:customStyle="1" w:styleId="Heading3Char">
    <w:name w:val="Heading 3 Char"/>
    <w:basedOn w:val="DefaultParagraphFont"/>
    <w:link w:val="Heading3"/>
    <w:rsid w:val="00667344"/>
    <w:rPr>
      <w:rFonts w:ascii="Raleway" w:hAnsi="Raleway"/>
      <w:color w:val="1C355E" w:themeColor="accent1"/>
      <w:kern w:val="28"/>
      <w:sz w:val="24"/>
      <w:szCs w:val="28"/>
    </w:rPr>
  </w:style>
  <w:style w:type="table" w:customStyle="1" w:styleId="IPARTSidebySideBoxes">
    <w:name w:val="IPART Side by Side Boxes"/>
    <w:basedOn w:val="TableNormal"/>
    <w:uiPriority w:val="99"/>
    <w:rsid w:val="00A12D8A"/>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113" w:type="dxa"/>
        <w:right w:w="113"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0234A9"/>
    <w:rPr>
      <w:color w:val="1C355E" w:themeColor="accent1"/>
    </w:rPr>
  </w:style>
  <w:style w:type="paragraph" w:customStyle="1" w:styleId="PullQuoteLargeNumber">
    <w:name w:val="Pull Quote Large Number"/>
    <w:uiPriority w:val="1"/>
    <w:rsid w:val="000234A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0234A9"/>
    <w:rPr>
      <w:color w:val="FFFFFF" w:themeColor="background1"/>
    </w:rPr>
  </w:style>
  <w:style w:type="character" w:customStyle="1" w:styleId="NoteNumberCharChar">
    <w:name w:val="Note Number Char Char"/>
    <w:link w:val="NoteNumber"/>
    <w:rsid w:val="000402C6"/>
    <w:rPr>
      <w:rFonts w:ascii="Raleway" w:hAnsi="Raleway"/>
      <w:position w:val="4"/>
      <w:sz w:val="14"/>
      <w:szCs w:val="16"/>
      <w:lang w:eastAsia="en-US"/>
    </w:rPr>
  </w:style>
  <w:style w:type="table" w:customStyle="1" w:styleId="BasicIPARTtablerow-column">
    <w:name w:val="Basic IPART table row-column"/>
    <w:basedOn w:val="TableNormal"/>
    <w:uiPriority w:val="99"/>
    <w:rsid w:val="00783077"/>
    <w:rPr>
      <w:rFonts w:ascii="Raleway" w:hAnsi="Raleway"/>
    </w:rPr>
    <w:tblPr>
      <w:tblStyleRowBandSize w:val="1"/>
      <w:tblStyleColBandSize w:val="1"/>
      <w:tblCellMar>
        <w:top w:w="57" w:type="dxa"/>
        <w:bottom w:w="57" w:type="dxa"/>
      </w:tblCellMar>
    </w:tblPr>
    <w:tblStylePr w:type="firstRow">
      <w:pPr>
        <w:jc w:val="left"/>
      </w:pPr>
      <w:tblPr/>
      <w:tcPr>
        <w:tcBorders>
          <w:bottom w:val="single" w:sz="24" w:space="0" w:color="ECE9E7" w:themeColor="background2"/>
        </w:tcBorders>
        <w:shd w:val="clear" w:color="auto" w:fill="E2EAF6"/>
        <w:vAlign w:val="bottom"/>
      </w:tcPr>
    </w:tblStylePr>
    <w:tblStylePr w:type="lastRow">
      <w:tblPr/>
      <w:tcPr>
        <w:shd w:val="clear" w:color="auto" w:fill="CACACB" w:themeFill="text1" w:themeFillTint="40"/>
      </w:tcPr>
    </w:tblStylePr>
    <w:tblStylePr w:type="firstCol">
      <w:tblPr/>
      <w:tcPr>
        <w:tcBorders>
          <w:right w:val="single" w:sz="24" w:space="0" w:color="ECE9E7" w:themeColor="background2"/>
        </w:tcBorders>
        <w:shd w:val="clear" w:color="auto" w:fill="E2EAF6"/>
      </w:tcPr>
    </w:tblStylePr>
    <w:tblStylePr w:type="lastCol">
      <w:tblPr/>
      <w:tcPr>
        <w:shd w:val="clear" w:color="auto" w:fill="CACACB" w:themeFill="text1" w:themeFillTint="40"/>
      </w:tcPr>
    </w:tblStylePr>
    <w:tblStylePr w:type="band2Vert">
      <w:tblPr/>
      <w:tcPr>
        <w:shd w:val="clear" w:color="auto" w:fill="F2F2F2"/>
      </w:tcPr>
    </w:tblStylePr>
    <w:tblStylePr w:type="band2Horz">
      <w:tblPr/>
      <w:tcPr>
        <w:shd w:val="clear" w:color="auto" w:fill="F2F2F2"/>
      </w:tcPr>
    </w:tblStylePr>
    <w:tblStylePr w:type="nwCell">
      <w:tblPr/>
      <w:tcPr>
        <w:tcBorders>
          <w:top w:val="nil"/>
          <w:left w:val="nil"/>
          <w:bottom w:val="nil"/>
          <w:right w:val="nil"/>
          <w:insideH w:val="nil"/>
          <w:insideV w:val="nil"/>
          <w:tl2br w:val="nil"/>
          <w:tr2bl w:val="nil"/>
        </w:tcBorders>
      </w:tcPr>
    </w:tblStylePr>
  </w:style>
  <w:style w:type="paragraph" w:customStyle="1" w:styleId="PullQuotebullet">
    <w:name w:val="Pull Quote bullet"/>
    <w:uiPriority w:val="1"/>
    <w:rsid w:val="00B00355"/>
    <w:pPr>
      <w:numPr>
        <w:numId w:val="15"/>
      </w:numPr>
      <w:spacing w:before="40" w:after="40" w:line="280" w:lineRule="atLeast"/>
    </w:pPr>
    <w:rPr>
      <w:rFonts w:ascii="Raleway" w:eastAsiaTheme="majorEastAsia" w:hAnsi="Raleway"/>
      <w:color w:val="1C355E" w:themeColor="accent1"/>
      <w14:numForm w14:val="lining"/>
      <w14:numSpacing w14:val="tabular"/>
    </w:rPr>
  </w:style>
  <w:style w:type="paragraph" w:customStyle="1" w:styleId="PullQuotebullet-reversed">
    <w:name w:val="Pull Quote bullet - reversed"/>
    <w:basedOn w:val="PullQuotebullet"/>
    <w:uiPriority w:val="1"/>
    <w:rsid w:val="00B00355"/>
    <w:pPr>
      <w:numPr>
        <w:numId w:val="16"/>
      </w:numPr>
    </w:pPr>
    <w:rPr>
      <w:color w:val="FFFFFF" w:themeColor="background1"/>
    </w:rPr>
  </w:style>
  <w:style w:type="paragraph" w:customStyle="1" w:styleId="TableListNumber">
    <w:name w:val="Table List Number"/>
    <w:basedOn w:val="TableListBullet"/>
    <w:rsid w:val="00250747"/>
    <w:pPr>
      <w:numPr>
        <w:numId w:val="17"/>
      </w:numPr>
      <w:tabs>
        <w:tab w:val="num" w:pos="227"/>
        <w:tab w:val="num" w:pos="1134"/>
      </w:tabs>
    </w:pPr>
  </w:style>
  <w:style w:type="paragraph" w:customStyle="1" w:styleId="TableListNumber2">
    <w:name w:val="Table List Number 2"/>
    <w:basedOn w:val="Normal"/>
    <w:rsid w:val="00250747"/>
    <w:pPr>
      <w:keepLines/>
      <w:numPr>
        <w:numId w:val="18"/>
      </w:numPr>
      <w:tabs>
        <w:tab w:val="num" w:pos="357"/>
      </w:tabs>
      <w:spacing w:before="40" w:after="40" w:line="210" w:lineRule="atLeast"/>
    </w:pPr>
    <w:rPr>
      <w:sz w:val="19"/>
      <w:szCs w:val="19"/>
      <w:lang w:eastAsia="en-US"/>
      <w14:numForm w14:val="lining"/>
      <w14:numSpacing w14:val="tabular"/>
    </w:rPr>
  </w:style>
  <w:style w:type="character" w:customStyle="1" w:styleId="Hyperlink-reversed">
    <w:name w:val="Hyperlink - reversed"/>
    <w:basedOn w:val="Hyperlink"/>
    <w:uiPriority w:val="99"/>
    <w:rsid w:val="002B6129"/>
    <w:rPr>
      <w:rFonts w:ascii="Raleway" w:hAnsi="Raleway"/>
      <w:color w:val="FFFFFF" w:themeColor="background1"/>
      <w:u w:val="single"/>
    </w:rPr>
  </w:style>
  <w:style w:type="character" w:customStyle="1" w:styleId="TableTextEntriesChar">
    <w:name w:val="Table Text Entries Char"/>
    <w:link w:val="TableTextEntries"/>
    <w:locked/>
    <w:rsid w:val="00986499"/>
    <w:rPr>
      <w:rFonts w:ascii="Raleway" w:hAnsi="Raleway"/>
      <w:color w:val="2E2E2F" w:themeColor="text1"/>
      <w:sz w:val="16"/>
      <w14:numForm w14:val="lining"/>
    </w:rPr>
  </w:style>
  <w:style w:type="paragraph" w:customStyle="1" w:styleId="Icon">
    <w:name w:val="Icon"/>
    <w:basedOn w:val="BodyText"/>
    <w:rsid w:val="00986499"/>
    <w:pPr>
      <w:keepNext/>
      <w:spacing w:before="100" w:after="0"/>
    </w:pPr>
    <w:rPr>
      <w:noProof/>
    </w:rPr>
  </w:style>
  <w:style w:type="character" w:customStyle="1" w:styleId="AttachmentbulletChar">
    <w:name w:val="Attachment bullet Char"/>
    <w:basedOn w:val="DefaultParagraphFont"/>
    <w:link w:val="Attachmentbullet"/>
    <w:locked/>
    <w:rsid w:val="00302725"/>
    <w:rPr>
      <w:rFonts w:ascii="Raleway" w:hAnsi="Raleway"/>
      <w:color w:val="000000"/>
      <w:szCs w:val="18"/>
      <w14:numForm w14:val="lining"/>
      <w14:numSpacing w14:val="tabular"/>
    </w:rPr>
  </w:style>
  <w:style w:type="paragraph" w:customStyle="1" w:styleId="Attachmentbullet">
    <w:name w:val="Attachment bullet"/>
    <w:basedOn w:val="BodyText"/>
    <w:link w:val="AttachmentbulletChar"/>
    <w:qFormat/>
    <w:rsid w:val="00302725"/>
    <w:pPr>
      <w:keepNext/>
      <w:numPr>
        <w:numId w:val="19"/>
      </w:numPr>
      <w:spacing w:before="60" w:after="60" w:line="240" w:lineRule="auto"/>
      <w:contextualSpacing/>
    </w:pPr>
    <w:rPr>
      <w:color w:val="000000"/>
      <w:szCs w:val="18"/>
    </w:rPr>
  </w:style>
  <w:style w:type="character" w:customStyle="1" w:styleId="InfobulletChar">
    <w:name w:val="Info bullet Char"/>
    <w:basedOn w:val="DefaultParagraphFont"/>
    <w:link w:val="Infobullet"/>
    <w:locked/>
    <w:rsid w:val="00302725"/>
    <w:rPr>
      <w:rFonts w:ascii="Raleway" w:hAnsi="Raleway"/>
      <w:color w:val="212122"/>
      <w:szCs w:val="18"/>
      <w14:numForm w14:val="lining"/>
      <w14:numSpacing w14:val="tabular"/>
    </w:rPr>
  </w:style>
  <w:style w:type="paragraph" w:customStyle="1" w:styleId="Infobullet">
    <w:name w:val="Info bullet"/>
    <w:basedOn w:val="BodyText"/>
    <w:link w:val="InfobulletChar"/>
    <w:qFormat/>
    <w:rsid w:val="00302725"/>
    <w:pPr>
      <w:numPr>
        <w:numId w:val="20"/>
      </w:numPr>
      <w:spacing w:before="60" w:after="60"/>
    </w:pPr>
    <w:rPr>
      <w:color w:val="212122"/>
      <w:szCs w:val="18"/>
    </w:rPr>
  </w:style>
  <w:style w:type="character" w:customStyle="1" w:styleId="InstructionbulletChar">
    <w:name w:val="Instruction bullet Char"/>
    <w:basedOn w:val="DefaultParagraphFont"/>
    <w:link w:val="Instructionbullet"/>
    <w:locked/>
    <w:rsid w:val="00302725"/>
    <w:rPr>
      <w:rFonts w:ascii="Raleway" w:hAnsi="Raleway"/>
      <w:color w:val="2E2E2F"/>
      <w:szCs w:val="18"/>
      <w:shd w:val="clear" w:color="auto" w:fill="FFFFFF" w:themeFill="background1"/>
      <w14:numForm w14:val="lining"/>
      <w14:numSpacing w14:val="tabular"/>
    </w:rPr>
  </w:style>
  <w:style w:type="paragraph" w:customStyle="1" w:styleId="Instructionbullet">
    <w:name w:val="Instruction bullet"/>
    <w:basedOn w:val="BodyText"/>
    <w:link w:val="InstructionbulletChar"/>
    <w:qFormat/>
    <w:rsid w:val="00302725"/>
    <w:pPr>
      <w:keepNext/>
      <w:numPr>
        <w:numId w:val="21"/>
      </w:numPr>
      <w:shd w:val="clear" w:color="auto" w:fill="FFFFFF" w:themeFill="background1"/>
      <w:spacing w:before="60" w:after="60" w:line="240" w:lineRule="auto"/>
      <w:ind w:left="357" w:hanging="357"/>
    </w:pPr>
    <w:rPr>
      <w:szCs w:val="18"/>
    </w:rPr>
  </w:style>
  <w:style w:type="paragraph" w:styleId="Revision">
    <w:name w:val="Revision"/>
    <w:hidden/>
    <w:uiPriority w:val="99"/>
    <w:semiHidden/>
    <w:rsid w:val="004F11B3"/>
    <w:rPr>
      <w:rFonts w:ascii="Raleway" w:hAnsi="Raleway"/>
    </w:rPr>
  </w:style>
  <w:style w:type="character" w:styleId="FollowedHyperlink">
    <w:name w:val="FollowedHyperlink"/>
    <w:basedOn w:val="DefaultParagraphFont"/>
    <w:semiHidden/>
    <w:unhideWhenUsed/>
    <w:rsid w:val="00F125CE"/>
    <w:rPr>
      <w:color w:val="520F9A" w:themeColor="followedHyperlink"/>
      <w:u w:val="single"/>
    </w:rPr>
  </w:style>
  <w:style w:type="character" w:styleId="UnresolvedMention">
    <w:name w:val="Unresolved Mention"/>
    <w:basedOn w:val="DefaultParagraphFont"/>
    <w:uiPriority w:val="99"/>
    <w:semiHidden/>
    <w:unhideWhenUsed/>
    <w:rsid w:val="00205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sustainabilityschemes.nsw.gov.au/ess-pdrs/documents/forms-and-templates/audit-scope-list-sites" TargetMode="External"/><Relationship Id="rId18" Type="http://schemas.openxmlformats.org/officeDocument/2006/relationships/hyperlink" Target="https://www.energysustainabilityschemes.nsw.gov.au/conducting-audi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ergysustainabilityschemes.nsw.gov.au/ess-pdrs/documents/forms-and-templates/audit-scope-list-sites" TargetMode="External"/><Relationship Id="rId17" Type="http://schemas.openxmlformats.org/officeDocument/2006/relationships/hyperlink" Target="https://www.energysustainabilityschemes.nsw.gov.au/ess/documents/forms-and-templates/method-specific-requirements-template-other-methods-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ergysustainabilityschemes.nsw.gov.au/ess-pdrs/documents/guide/audit-guide-ac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ergysustainabilityschemes.nsw.gov.au/conducting-audi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ESS%20templates\ESS%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A120F9BCC4C2784637EA98D79806A"/>
        <w:category>
          <w:name w:val="General"/>
          <w:gallery w:val="placeholder"/>
        </w:category>
        <w:types>
          <w:type w:val="bbPlcHdr"/>
        </w:types>
        <w:behaviors>
          <w:behavior w:val="content"/>
        </w:behaviors>
        <w:guid w:val="{DCCD3CB4-536A-4D58-A4FA-7D0C8D293D2A}"/>
      </w:docPartPr>
      <w:docPartBody>
        <w:p w:rsidR="00CE6355" w:rsidRDefault="00175419" w:rsidP="00175419">
          <w:pPr>
            <w:pStyle w:val="F78A120F9BCC4C2784637EA98D79806A"/>
          </w:pPr>
          <w:r>
            <w:rPr>
              <w:rStyle w:val="PlaceholderText"/>
            </w:rPr>
            <w:t>Click here to enter text.</w:t>
          </w:r>
        </w:p>
      </w:docPartBody>
    </w:docPart>
    <w:docPart>
      <w:docPartPr>
        <w:name w:val="31762E4A7D3346ED83D34DCA01612B45"/>
        <w:category>
          <w:name w:val="General"/>
          <w:gallery w:val="placeholder"/>
        </w:category>
        <w:types>
          <w:type w:val="bbPlcHdr"/>
        </w:types>
        <w:behaviors>
          <w:behavior w:val="content"/>
        </w:behaviors>
        <w:guid w:val="{65485F1A-47CD-4D2C-A6C9-BE5B8B777616}"/>
      </w:docPartPr>
      <w:docPartBody>
        <w:p w:rsidR="00CE6355" w:rsidRDefault="00C64F4B" w:rsidP="00C64F4B">
          <w:pPr>
            <w:pStyle w:val="31762E4A7D3346ED83D34DCA01612B453"/>
          </w:pPr>
          <w:r w:rsidRPr="00351A87">
            <w:rPr>
              <w:rStyle w:val="PlaceholderText"/>
              <w:rFonts w:eastAsiaTheme="minorHAnsi"/>
            </w:rPr>
            <w:t>Type name.</w:t>
          </w:r>
        </w:p>
      </w:docPartBody>
    </w:docPart>
    <w:docPart>
      <w:docPartPr>
        <w:name w:val="F2F626E382AC4FDC83A5F5E59A857551"/>
        <w:category>
          <w:name w:val="General"/>
          <w:gallery w:val="placeholder"/>
        </w:category>
        <w:types>
          <w:type w:val="bbPlcHdr"/>
        </w:types>
        <w:behaviors>
          <w:behavior w:val="content"/>
        </w:behaviors>
        <w:guid w:val="{C053EAF2-5F1F-4F8E-BEE2-74F5CCBB3F03}"/>
      </w:docPartPr>
      <w:docPartBody>
        <w:p w:rsidR="00CE6355" w:rsidRDefault="00C64F4B" w:rsidP="00C64F4B">
          <w:pPr>
            <w:pStyle w:val="F2F626E382AC4FDC83A5F5E59A8575513"/>
          </w:pPr>
          <w:r w:rsidRPr="00351A87">
            <w:rPr>
              <w:rStyle w:val="PlaceholderText"/>
              <w:rFonts w:eastAsiaTheme="minorHAnsi"/>
            </w:rPr>
            <w:t>Type details.</w:t>
          </w:r>
        </w:p>
      </w:docPartBody>
    </w:docPart>
    <w:docPart>
      <w:docPartPr>
        <w:name w:val="B1DF55206C534E668E323AF140F6F8C1"/>
        <w:category>
          <w:name w:val="General"/>
          <w:gallery w:val="placeholder"/>
        </w:category>
        <w:types>
          <w:type w:val="bbPlcHdr"/>
        </w:types>
        <w:behaviors>
          <w:behavior w:val="content"/>
        </w:behaviors>
        <w:guid w:val="{0261292C-E5BF-4FCD-996C-E2E105431D2D}"/>
      </w:docPartPr>
      <w:docPartBody>
        <w:p w:rsidR="00CE6355" w:rsidRDefault="00C64F4B" w:rsidP="00C64F4B">
          <w:pPr>
            <w:pStyle w:val="B1DF55206C534E668E323AF140F6F8C13"/>
          </w:pPr>
          <w:r w:rsidRPr="00351A87">
            <w:rPr>
              <w:rStyle w:val="PlaceholderText"/>
              <w:rFonts w:eastAsiaTheme="minorHAnsi"/>
            </w:rPr>
            <w:t>Insert number.</w:t>
          </w:r>
        </w:p>
      </w:docPartBody>
    </w:docPart>
    <w:docPart>
      <w:docPartPr>
        <w:name w:val="0EFB222A39D94C36B19DFA0097EED927"/>
        <w:category>
          <w:name w:val="General"/>
          <w:gallery w:val="placeholder"/>
        </w:category>
        <w:types>
          <w:type w:val="bbPlcHdr"/>
        </w:types>
        <w:behaviors>
          <w:behavior w:val="content"/>
        </w:behaviors>
        <w:guid w:val="{0A8E7A9E-8430-4352-A3E7-F78C3F392B98}"/>
      </w:docPartPr>
      <w:docPartBody>
        <w:p w:rsidR="00CE6355" w:rsidRDefault="00175419" w:rsidP="00175419">
          <w:pPr>
            <w:pStyle w:val="0EFB222A39D94C36B19DFA0097EED927"/>
          </w:pPr>
          <w:r>
            <w:rPr>
              <w:rStyle w:val="PlaceholderText"/>
            </w:rPr>
            <w:t>Click here to enter a date.</w:t>
          </w:r>
        </w:p>
      </w:docPartBody>
    </w:docPart>
    <w:docPart>
      <w:docPartPr>
        <w:name w:val="0F7643897EEE4FA6AD6604DF4A5916BB"/>
        <w:category>
          <w:name w:val="General"/>
          <w:gallery w:val="placeholder"/>
        </w:category>
        <w:types>
          <w:type w:val="bbPlcHdr"/>
        </w:types>
        <w:behaviors>
          <w:behavior w:val="content"/>
        </w:behaviors>
        <w:guid w:val="{249BAFAF-529F-4B48-9EFD-3A9C0DE2854E}"/>
      </w:docPartPr>
      <w:docPartBody>
        <w:p w:rsidR="00CE6355" w:rsidRDefault="00C64F4B" w:rsidP="00C64F4B">
          <w:pPr>
            <w:pStyle w:val="0F7643897EEE4FA6AD6604DF4A5916BB3"/>
          </w:pPr>
          <w:r w:rsidRPr="00351A87">
            <w:rPr>
              <w:rStyle w:val="PlaceholderText"/>
              <w:rFonts w:eastAsiaTheme="minorHAnsi"/>
            </w:rPr>
            <w:t>Insert number.</w:t>
          </w:r>
        </w:p>
      </w:docPartBody>
    </w:docPart>
    <w:docPart>
      <w:docPartPr>
        <w:name w:val="3E0E5913E626475D888E892162A6A39D"/>
        <w:category>
          <w:name w:val="General"/>
          <w:gallery w:val="placeholder"/>
        </w:category>
        <w:types>
          <w:type w:val="bbPlcHdr"/>
        </w:types>
        <w:behaviors>
          <w:behavior w:val="content"/>
        </w:behaviors>
        <w:guid w:val="{49D32E8E-26ED-4F5E-ADCD-8F3FB4B61618}"/>
      </w:docPartPr>
      <w:docPartBody>
        <w:p w:rsidR="00CE6355" w:rsidRDefault="00175419" w:rsidP="00175419">
          <w:pPr>
            <w:pStyle w:val="3E0E5913E626475D888E892162A6A39D"/>
          </w:pPr>
          <w:r>
            <w:rPr>
              <w:rStyle w:val="PlaceholderText"/>
            </w:rPr>
            <w:t>Click here to enter a date.</w:t>
          </w:r>
        </w:p>
      </w:docPartBody>
    </w:docPart>
    <w:docPart>
      <w:docPartPr>
        <w:name w:val="1E437CCBC800455C9518B80B323B50BC"/>
        <w:category>
          <w:name w:val="General"/>
          <w:gallery w:val="placeholder"/>
        </w:category>
        <w:types>
          <w:type w:val="bbPlcHdr"/>
        </w:types>
        <w:behaviors>
          <w:behavior w:val="content"/>
        </w:behaviors>
        <w:guid w:val="{E9754C3E-826C-49F2-AAC9-E5A546D86AA2}"/>
      </w:docPartPr>
      <w:docPartBody>
        <w:p w:rsidR="00CE6355" w:rsidRDefault="00C64F4B" w:rsidP="00C64F4B">
          <w:pPr>
            <w:pStyle w:val="1E437CCBC800455C9518B80B323B50BC3"/>
          </w:pPr>
          <w:r w:rsidRPr="00351A87">
            <w:rPr>
              <w:rStyle w:val="PlaceholderText"/>
              <w:rFonts w:eastAsiaTheme="minorHAnsi"/>
            </w:rPr>
            <w:t>Insert number.</w:t>
          </w:r>
        </w:p>
      </w:docPartBody>
    </w:docPart>
    <w:docPart>
      <w:docPartPr>
        <w:name w:val="86B1BA0868534CA28DCD612CEAD6D973"/>
        <w:category>
          <w:name w:val="General"/>
          <w:gallery w:val="placeholder"/>
        </w:category>
        <w:types>
          <w:type w:val="bbPlcHdr"/>
        </w:types>
        <w:behaviors>
          <w:behavior w:val="content"/>
        </w:behaviors>
        <w:guid w:val="{7B49A82E-A7F5-434A-B188-74A65D2EEDE4}"/>
      </w:docPartPr>
      <w:docPartBody>
        <w:p w:rsidR="00CE6355" w:rsidRDefault="00175419" w:rsidP="00175419">
          <w:pPr>
            <w:pStyle w:val="86B1BA0868534CA28DCD612CEAD6D973"/>
          </w:pPr>
          <w:r>
            <w:rPr>
              <w:rStyle w:val="PlaceholderText"/>
            </w:rPr>
            <w:t>Click here to enter a date.</w:t>
          </w:r>
        </w:p>
      </w:docPartBody>
    </w:docPart>
    <w:docPart>
      <w:docPartPr>
        <w:name w:val="7064B7DEE09446DB9E5A99F8ADDE42D5"/>
        <w:category>
          <w:name w:val="General"/>
          <w:gallery w:val="placeholder"/>
        </w:category>
        <w:types>
          <w:type w:val="bbPlcHdr"/>
        </w:types>
        <w:behaviors>
          <w:behavior w:val="content"/>
        </w:behaviors>
        <w:guid w:val="{1CC720B2-1416-4D8B-BA25-9E0A8184C39A}"/>
      </w:docPartPr>
      <w:docPartBody>
        <w:p w:rsidR="00CE6355" w:rsidRDefault="00C64F4B" w:rsidP="00C64F4B">
          <w:pPr>
            <w:pStyle w:val="7064B7DEE09446DB9E5A99F8ADDE42D53"/>
          </w:pPr>
          <w:r w:rsidRPr="00351A87">
            <w:rPr>
              <w:rStyle w:val="PlaceholderText"/>
              <w:rFonts w:eastAsiaTheme="minorHAnsi"/>
            </w:rPr>
            <w:t>Insert number.</w:t>
          </w:r>
        </w:p>
      </w:docPartBody>
    </w:docPart>
    <w:docPart>
      <w:docPartPr>
        <w:name w:val="B7943FE8378B41EEB3DD6810B04C5700"/>
        <w:category>
          <w:name w:val="General"/>
          <w:gallery w:val="placeholder"/>
        </w:category>
        <w:types>
          <w:type w:val="bbPlcHdr"/>
        </w:types>
        <w:behaviors>
          <w:behavior w:val="content"/>
        </w:behaviors>
        <w:guid w:val="{CCB11895-9C20-4CA2-9323-FB377517D64F}"/>
      </w:docPartPr>
      <w:docPartBody>
        <w:p w:rsidR="00CE6355" w:rsidRDefault="00175419" w:rsidP="00175419">
          <w:pPr>
            <w:pStyle w:val="B7943FE8378B41EEB3DD6810B04C5700"/>
          </w:pPr>
          <w:r>
            <w:rPr>
              <w:rStyle w:val="PlaceholderText"/>
            </w:rPr>
            <w:t>Click here to enter a date.</w:t>
          </w:r>
        </w:p>
      </w:docPartBody>
    </w:docPart>
    <w:docPart>
      <w:docPartPr>
        <w:name w:val="43DD212B47F045219A832E7D3E60339A"/>
        <w:category>
          <w:name w:val="General"/>
          <w:gallery w:val="placeholder"/>
        </w:category>
        <w:types>
          <w:type w:val="bbPlcHdr"/>
        </w:types>
        <w:behaviors>
          <w:behavior w:val="content"/>
        </w:behaviors>
        <w:guid w:val="{C0493366-B27A-4217-BC72-B81B2F65359B}"/>
      </w:docPartPr>
      <w:docPartBody>
        <w:p w:rsidR="00CE6355" w:rsidRDefault="00C64F4B" w:rsidP="00C64F4B">
          <w:pPr>
            <w:pStyle w:val="43DD212B47F045219A832E7D3E60339A3"/>
          </w:pPr>
          <w:r>
            <w:rPr>
              <w:rFonts w:eastAsiaTheme="minorHAnsi"/>
              <w:color w:val="808080"/>
            </w:rPr>
            <w:t>Insert number</w:t>
          </w:r>
          <w:r>
            <w:rPr>
              <w:rStyle w:val="PlaceholderText"/>
              <w:rFonts w:eastAsiaTheme="minorHAnsi"/>
            </w:rPr>
            <w:t>.</w:t>
          </w:r>
        </w:p>
      </w:docPartBody>
    </w:docPart>
    <w:docPart>
      <w:docPartPr>
        <w:name w:val="6A608E9DC4874AA2A8D7684D6CCA3CD0"/>
        <w:category>
          <w:name w:val="General"/>
          <w:gallery w:val="placeholder"/>
        </w:category>
        <w:types>
          <w:type w:val="bbPlcHdr"/>
        </w:types>
        <w:behaviors>
          <w:behavior w:val="content"/>
        </w:behaviors>
        <w:guid w:val="{AB98CFF0-7DFB-4F9C-BFA9-BDB0BB363677}"/>
      </w:docPartPr>
      <w:docPartBody>
        <w:p w:rsidR="00CE6355" w:rsidRDefault="00175419" w:rsidP="00175419">
          <w:pPr>
            <w:pStyle w:val="6A608E9DC4874AA2A8D7684D6CCA3CD0"/>
          </w:pPr>
          <w:r>
            <w:rPr>
              <w:rFonts w:eastAsiaTheme="minorHAnsi"/>
              <w:color w:val="808080"/>
            </w:rPr>
            <w:t>Insert number</w:t>
          </w:r>
          <w:r>
            <w:rPr>
              <w:rStyle w:val="PlaceholderText"/>
              <w:rFonts w:eastAsiaTheme="minorHAnsi"/>
            </w:rPr>
            <w:t>.</w:t>
          </w:r>
        </w:p>
      </w:docPartBody>
    </w:docPart>
    <w:docPart>
      <w:docPartPr>
        <w:name w:val="88470D11002545BD8D7CA4E6F22B2E5D"/>
        <w:category>
          <w:name w:val="General"/>
          <w:gallery w:val="placeholder"/>
        </w:category>
        <w:types>
          <w:type w:val="bbPlcHdr"/>
        </w:types>
        <w:behaviors>
          <w:behavior w:val="content"/>
        </w:behaviors>
        <w:guid w:val="{84CB0A35-147C-4A4E-8255-B82DA9610969}"/>
      </w:docPartPr>
      <w:docPartBody>
        <w:p w:rsidR="00CE6355" w:rsidRDefault="00C64F4B" w:rsidP="00C64F4B">
          <w:pPr>
            <w:pStyle w:val="88470D11002545BD8D7CA4E6F22B2E5D3"/>
          </w:pPr>
          <w:r w:rsidRPr="00D651A1">
            <w:rPr>
              <w:rStyle w:val="PlaceholderText"/>
              <w:rFonts w:eastAsiaTheme="minorHAnsi"/>
            </w:rPr>
            <w:t>Insert vintage.</w:t>
          </w:r>
        </w:p>
      </w:docPartBody>
    </w:docPart>
    <w:docPart>
      <w:docPartPr>
        <w:name w:val="5959AC1125064612AE34D689E8AA894F"/>
        <w:category>
          <w:name w:val="General"/>
          <w:gallery w:val="placeholder"/>
        </w:category>
        <w:types>
          <w:type w:val="bbPlcHdr"/>
        </w:types>
        <w:behaviors>
          <w:behavior w:val="content"/>
        </w:behaviors>
        <w:guid w:val="{D427E87E-831B-4EC1-A34D-ED424EDD05E5}"/>
      </w:docPartPr>
      <w:docPartBody>
        <w:p w:rsidR="00CE6355" w:rsidRDefault="00C64F4B" w:rsidP="00C64F4B">
          <w:pPr>
            <w:pStyle w:val="5959AC1125064612AE34D689E8AA894F3"/>
          </w:pPr>
          <w:r w:rsidRPr="00D651A1">
            <w:rPr>
              <w:rStyle w:val="PlaceholderText"/>
              <w:rFonts w:eastAsiaTheme="minorHAnsi"/>
            </w:rPr>
            <w:t>Insert number.</w:t>
          </w:r>
        </w:p>
      </w:docPartBody>
    </w:docPart>
    <w:docPart>
      <w:docPartPr>
        <w:name w:val="E45135FD49EA4DCBAB74480AB03C925F"/>
        <w:category>
          <w:name w:val="General"/>
          <w:gallery w:val="placeholder"/>
        </w:category>
        <w:types>
          <w:type w:val="bbPlcHdr"/>
        </w:types>
        <w:behaviors>
          <w:behavior w:val="content"/>
        </w:behaviors>
        <w:guid w:val="{3DAB35FB-D12C-4A3C-BA21-20D4A37BBBF4}"/>
      </w:docPartPr>
      <w:docPartBody>
        <w:p w:rsidR="00CE6355" w:rsidRDefault="00C64F4B" w:rsidP="00C64F4B">
          <w:pPr>
            <w:pStyle w:val="E45135FD49EA4DCBAB74480AB03C925F3"/>
          </w:pPr>
          <w:r w:rsidRPr="00D651A1">
            <w:rPr>
              <w:rStyle w:val="PlaceholderText"/>
              <w:rFonts w:eastAsiaTheme="minorHAnsi"/>
            </w:rPr>
            <w:t>Insert vintage.</w:t>
          </w:r>
        </w:p>
      </w:docPartBody>
    </w:docPart>
    <w:docPart>
      <w:docPartPr>
        <w:name w:val="C4F9F219AF1B48598CFEB4A237206905"/>
        <w:category>
          <w:name w:val="General"/>
          <w:gallery w:val="placeholder"/>
        </w:category>
        <w:types>
          <w:type w:val="bbPlcHdr"/>
        </w:types>
        <w:behaviors>
          <w:behavior w:val="content"/>
        </w:behaviors>
        <w:guid w:val="{4D842AC6-54BA-4537-9BDB-F4B8BE18A0A3}"/>
      </w:docPartPr>
      <w:docPartBody>
        <w:p w:rsidR="00CE6355" w:rsidRDefault="00C64F4B" w:rsidP="00C64F4B">
          <w:pPr>
            <w:pStyle w:val="C4F9F219AF1B48598CFEB4A2372069053"/>
          </w:pPr>
          <w:r w:rsidRPr="00D61920">
            <w:rPr>
              <w:rStyle w:val="PlaceholderText"/>
              <w:rFonts w:eastAsiaTheme="minorHAnsi"/>
            </w:rPr>
            <w:t>Insert number.</w:t>
          </w:r>
        </w:p>
      </w:docPartBody>
    </w:docPart>
    <w:docPart>
      <w:docPartPr>
        <w:name w:val="3ECA4B9BCF514943A8C2ED9B28E544C4"/>
        <w:category>
          <w:name w:val="General"/>
          <w:gallery w:val="placeholder"/>
        </w:category>
        <w:types>
          <w:type w:val="bbPlcHdr"/>
        </w:types>
        <w:behaviors>
          <w:behavior w:val="content"/>
        </w:behaviors>
        <w:guid w:val="{82CE070F-F6D0-453E-9162-10DF6E877BC9}"/>
      </w:docPartPr>
      <w:docPartBody>
        <w:p w:rsidR="00CE6355" w:rsidRDefault="00C64F4B" w:rsidP="00C64F4B">
          <w:pPr>
            <w:pStyle w:val="3ECA4B9BCF514943A8C2ED9B28E544C43"/>
          </w:pPr>
          <w:r w:rsidRPr="00D651A1">
            <w:rPr>
              <w:rStyle w:val="PlaceholderText"/>
              <w:rFonts w:eastAsiaTheme="minorHAnsi"/>
            </w:rPr>
            <w:t>Insert vintage.</w:t>
          </w:r>
        </w:p>
      </w:docPartBody>
    </w:docPart>
    <w:docPart>
      <w:docPartPr>
        <w:name w:val="E97C44BAD74C42A0BBB7C5398E3A293E"/>
        <w:category>
          <w:name w:val="General"/>
          <w:gallery w:val="placeholder"/>
        </w:category>
        <w:types>
          <w:type w:val="bbPlcHdr"/>
        </w:types>
        <w:behaviors>
          <w:behavior w:val="content"/>
        </w:behaviors>
        <w:guid w:val="{86C1F407-68CB-45FF-AFBA-899910597B79}"/>
      </w:docPartPr>
      <w:docPartBody>
        <w:p w:rsidR="00CE6355" w:rsidRDefault="00C64F4B" w:rsidP="00C64F4B">
          <w:pPr>
            <w:pStyle w:val="E97C44BAD74C42A0BBB7C5398E3A293E3"/>
          </w:pPr>
          <w:r w:rsidRPr="00D61920">
            <w:rPr>
              <w:rStyle w:val="PlaceholderText"/>
              <w:rFonts w:eastAsiaTheme="minorHAnsi"/>
            </w:rPr>
            <w:t>Insert number.</w:t>
          </w:r>
        </w:p>
      </w:docPartBody>
    </w:docPart>
    <w:docPart>
      <w:docPartPr>
        <w:name w:val="CBAC0A3CC04547B5810CF8C086080B93"/>
        <w:category>
          <w:name w:val="General"/>
          <w:gallery w:val="placeholder"/>
        </w:category>
        <w:types>
          <w:type w:val="bbPlcHdr"/>
        </w:types>
        <w:behaviors>
          <w:behavior w:val="content"/>
        </w:behaviors>
        <w:guid w:val="{54307ABC-E5F3-4995-91C2-219C993CF206}"/>
      </w:docPartPr>
      <w:docPartBody>
        <w:p w:rsidR="00CE6355" w:rsidRDefault="00C64F4B" w:rsidP="00C64F4B">
          <w:pPr>
            <w:pStyle w:val="CBAC0A3CC04547B5810CF8C086080B93"/>
          </w:pPr>
          <w:r>
            <w:rPr>
              <w:rStyle w:val="PlaceholderText"/>
              <w:rFonts w:eastAsiaTheme="minorHAnsi"/>
            </w:rPr>
            <w:t>Type name.</w:t>
          </w:r>
        </w:p>
      </w:docPartBody>
    </w:docPart>
    <w:docPart>
      <w:docPartPr>
        <w:name w:val="B6805BCA9A014F9B8F1024BB0888401F"/>
        <w:category>
          <w:name w:val="General"/>
          <w:gallery w:val="placeholder"/>
        </w:category>
        <w:types>
          <w:type w:val="bbPlcHdr"/>
        </w:types>
        <w:behaviors>
          <w:behavior w:val="content"/>
        </w:behaviors>
        <w:guid w:val="{ACC45D78-C84A-4195-9C39-AB6E10018630}"/>
      </w:docPartPr>
      <w:docPartBody>
        <w:p w:rsidR="00CE6355" w:rsidRDefault="00C64F4B" w:rsidP="00C64F4B">
          <w:pPr>
            <w:pStyle w:val="B6805BCA9A014F9B8F1024BB0888401F"/>
          </w:pPr>
          <w:r>
            <w:rPr>
              <w:rStyle w:val="PlaceholderText"/>
              <w:rFonts w:eastAsiaTheme="minorHAnsi"/>
            </w:rPr>
            <w:t>Type details.</w:t>
          </w:r>
        </w:p>
      </w:docPartBody>
    </w:docPart>
    <w:docPart>
      <w:docPartPr>
        <w:name w:val="72678B4134C84483B7DC6118F30EC411"/>
        <w:category>
          <w:name w:val="General"/>
          <w:gallery w:val="placeholder"/>
        </w:category>
        <w:types>
          <w:type w:val="bbPlcHdr"/>
        </w:types>
        <w:behaviors>
          <w:behavior w:val="content"/>
        </w:behaviors>
        <w:guid w:val="{17D2D69E-1F6A-49CD-87A1-5C2D246BBAB0}"/>
      </w:docPartPr>
      <w:docPartBody>
        <w:p w:rsidR="00CE6355" w:rsidRDefault="00C64F4B" w:rsidP="00C64F4B">
          <w:pPr>
            <w:pStyle w:val="72678B4134C84483B7DC6118F30EC411"/>
          </w:pPr>
          <w:r>
            <w:rPr>
              <w:rStyle w:val="PlaceholderText"/>
              <w:rFonts w:eastAsiaTheme="minorHAnsi"/>
            </w:rPr>
            <w:t>Type details.</w:t>
          </w:r>
        </w:p>
      </w:docPartBody>
    </w:docPart>
    <w:docPart>
      <w:docPartPr>
        <w:name w:val="9C7F27EB3B404B7BB0981821089035EB"/>
        <w:category>
          <w:name w:val="General"/>
          <w:gallery w:val="placeholder"/>
        </w:category>
        <w:types>
          <w:type w:val="bbPlcHdr"/>
        </w:types>
        <w:behaviors>
          <w:behavior w:val="content"/>
        </w:behaviors>
        <w:guid w:val="{995F4B26-5B58-4510-92B0-3B6D3E97A4D8}"/>
      </w:docPartPr>
      <w:docPartBody>
        <w:p w:rsidR="00CE6355" w:rsidRDefault="00C64F4B" w:rsidP="00C64F4B">
          <w:pPr>
            <w:pStyle w:val="9C7F27EB3B404B7BB0981821089035EB"/>
          </w:pPr>
          <w:r>
            <w:rPr>
              <w:rStyle w:val="PlaceholderText"/>
              <w:rFonts w:eastAsiaTheme="minorHAnsi"/>
            </w:rPr>
            <w:t>Type details.</w:t>
          </w:r>
        </w:p>
      </w:docPartBody>
    </w:docPart>
    <w:docPart>
      <w:docPartPr>
        <w:name w:val="28B22C2CA1294B3DA1988C8E8B98E02A"/>
        <w:category>
          <w:name w:val="General"/>
          <w:gallery w:val="placeholder"/>
        </w:category>
        <w:types>
          <w:type w:val="bbPlcHdr"/>
        </w:types>
        <w:behaviors>
          <w:behavior w:val="content"/>
        </w:behaviors>
        <w:guid w:val="{2097D854-5AA6-4F65-AC05-35570DC44723}"/>
      </w:docPartPr>
      <w:docPartBody>
        <w:p w:rsidR="00CE6355" w:rsidRDefault="00C64F4B" w:rsidP="00C64F4B">
          <w:pPr>
            <w:pStyle w:val="28B22C2CA1294B3DA1988C8E8B98E02A"/>
          </w:pPr>
          <w:r>
            <w:rPr>
              <w:rStyle w:val="PlaceholderText"/>
              <w:rFonts w:eastAsiaTheme="minorHAnsi"/>
            </w:rPr>
            <w:t>Type details.</w:t>
          </w:r>
        </w:p>
      </w:docPartBody>
    </w:docPart>
    <w:docPart>
      <w:docPartPr>
        <w:name w:val="49ACD074BDA04DCCBD8F13008C6F1827"/>
        <w:category>
          <w:name w:val="General"/>
          <w:gallery w:val="placeholder"/>
        </w:category>
        <w:types>
          <w:type w:val="bbPlcHdr"/>
        </w:types>
        <w:behaviors>
          <w:behavior w:val="content"/>
        </w:behaviors>
        <w:guid w:val="{468E1FC6-B10C-4A44-A31C-8781398C4C60}"/>
      </w:docPartPr>
      <w:docPartBody>
        <w:p w:rsidR="00CE6355" w:rsidRDefault="00C64F4B" w:rsidP="00C64F4B">
          <w:pPr>
            <w:pStyle w:val="49ACD074BDA04DCCBD8F13008C6F1827"/>
          </w:pPr>
          <w:r>
            <w:rPr>
              <w:rStyle w:val="PlaceholderText"/>
              <w:rFonts w:eastAsiaTheme="minorHAnsi"/>
            </w:rPr>
            <w:t>Type name.</w:t>
          </w:r>
        </w:p>
      </w:docPartBody>
    </w:docPart>
    <w:docPart>
      <w:docPartPr>
        <w:name w:val="7EBD284CFF684889B6182C12E7B26417"/>
        <w:category>
          <w:name w:val="General"/>
          <w:gallery w:val="placeholder"/>
        </w:category>
        <w:types>
          <w:type w:val="bbPlcHdr"/>
        </w:types>
        <w:behaviors>
          <w:behavior w:val="content"/>
        </w:behaviors>
        <w:guid w:val="{A8CC6F1C-C3C4-40A1-8CF8-4033E70A291D}"/>
      </w:docPartPr>
      <w:docPartBody>
        <w:p w:rsidR="00CE6355" w:rsidRDefault="00C64F4B" w:rsidP="00C64F4B">
          <w:pPr>
            <w:pStyle w:val="7EBD284CFF684889B6182C12E7B26417"/>
          </w:pPr>
          <w:r>
            <w:rPr>
              <w:rStyle w:val="PlaceholderText"/>
              <w:rFonts w:eastAsiaTheme="minorHAnsi"/>
            </w:rPr>
            <w:t>Type name.</w:t>
          </w:r>
        </w:p>
      </w:docPartBody>
    </w:docPart>
    <w:docPart>
      <w:docPartPr>
        <w:name w:val="93CFD47919D9411988969DF63E42F35C"/>
        <w:category>
          <w:name w:val="General"/>
          <w:gallery w:val="placeholder"/>
        </w:category>
        <w:types>
          <w:type w:val="bbPlcHdr"/>
        </w:types>
        <w:behaviors>
          <w:behavior w:val="content"/>
        </w:behaviors>
        <w:guid w:val="{4CFF6895-4C29-409E-8BB3-5527D87698AA}"/>
      </w:docPartPr>
      <w:docPartBody>
        <w:p w:rsidR="00CE6355" w:rsidRDefault="00C64F4B" w:rsidP="00C64F4B">
          <w:pPr>
            <w:pStyle w:val="93CFD47919D9411988969DF63E42F35C"/>
          </w:pPr>
          <w:r w:rsidRPr="00B65A6E">
            <w:rPr>
              <w:rStyle w:val="PlaceholderText"/>
              <w:rFonts w:eastAsiaTheme="minorHAnsi"/>
            </w:rPr>
            <w:t>Type name.</w:t>
          </w:r>
        </w:p>
      </w:docPartBody>
    </w:docPart>
    <w:docPart>
      <w:docPartPr>
        <w:name w:val="43B0583BC9F643F3A72DE9230D5AB37A"/>
        <w:category>
          <w:name w:val="General"/>
          <w:gallery w:val="placeholder"/>
        </w:category>
        <w:types>
          <w:type w:val="bbPlcHdr"/>
        </w:types>
        <w:behaviors>
          <w:behavior w:val="content"/>
        </w:behaviors>
        <w:guid w:val="{48CBADFD-A4D2-4515-B20B-0760BF4B1035}"/>
      </w:docPartPr>
      <w:docPartBody>
        <w:p w:rsidR="00CE6355" w:rsidRDefault="002C7BE2" w:rsidP="002C7BE2">
          <w:pPr>
            <w:pStyle w:val="43B0583BC9F643F3A72DE9230D5AB37A4"/>
          </w:pPr>
          <w:r w:rsidRPr="00B65A6E">
            <w:rPr>
              <w:rStyle w:val="PlaceholderText"/>
              <w:rFonts w:eastAsiaTheme="minorHAnsi"/>
            </w:rPr>
            <w:t>Type name.</w:t>
          </w:r>
        </w:p>
      </w:docPartBody>
    </w:docPart>
    <w:docPart>
      <w:docPartPr>
        <w:name w:val="B9DCC6A655B34D40ABB04582EACD9E66"/>
        <w:category>
          <w:name w:val="General"/>
          <w:gallery w:val="placeholder"/>
        </w:category>
        <w:types>
          <w:type w:val="bbPlcHdr"/>
        </w:types>
        <w:behaviors>
          <w:behavior w:val="content"/>
        </w:behaviors>
        <w:guid w:val="{62DA4899-87F0-44DD-99A4-4351980CFF2C}"/>
      </w:docPartPr>
      <w:docPartBody>
        <w:p w:rsidR="00CE6355" w:rsidRDefault="00C64F4B" w:rsidP="00C64F4B">
          <w:pPr>
            <w:pStyle w:val="B9DCC6A655B34D40ABB04582EACD9E66"/>
          </w:pPr>
          <w:r w:rsidRPr="00B65A6E">
            <w:rPr>
              <w:rStyle w:val="PlaceholderText"/>
              <w:rFonts w:eastAsiaTheme="minorHAnsi"/>
            </w:rPr>
            <w:t>Type name.</w:t>
          </w:r>
        </w:p>
      </w:docPartBody>
    </w:docPart>
    <w:docPart>
      <w:docPartPr>
        <w:name w:val="9E2364C6112A4AEAAE358F1F8E465723"/>
        <w:category>
          <w:name w:val="General"/>
          <w:gallery w:val="placeholder"/>
        </w:category>
        <w:types>
          <w:type w:val="bbPlcHdr"/>
        </w:types>
        <w:behaviors>
          <w:behavior w:val="content"/>
        </w:behaviors>
        <w:guid w:val="{70738473-F88A-4EBF-86A1-EF23CEA11CFF}"/>
      </w:docPartPr>
      <w:docPartBody>
        <w:p w:rsidR="00CE6355" w:rsidRDefault="00C64F4B" w:rsidP="00C64F4B">
          <w:pPr>
            <w:pStyle w:val="9E2364C6112A4AEAAE358F1F8E465723"/>
          </w:pPr>
          <w:r>
            <w:rPr>
              <w:rStyle w:val="PlaceholderText"/>
              <w:rFonts w:eastAsiaTheme="minorHAnsi"/>
            </w:rPr>
            <w:t>Choose a method.</w:t>
          </w:r>
        </w:p>
      </w:docPartBody>
    </w:docPart>
    <w:docPart>
      <w:docPartPr>
        <w:name w:val="4B6E0EAFBF084F71A29BE4268668EA20"/>
        <w:category>
          <w:name w:val="General"/>
          <w:gallery w:val="placeholder"/>
        </w:category>
        <w:types>
          <w:type w:val="bbPlcHdr"/>
        </w:types>
        <w:behaviors>
          <w:behavior w:val="content"/>
        </w:behaviors>
        <w:guid w:val="{034A72D2-8D27-4CF1-895F-35C36D78A9A7}"/>
      </w:docPartPr>
      <w:docPartBody>
        <w:p w:rsidR="00CE6355" w:rsidRDefault="00C64F4B" w:rsidP="00C64F4B">
          <w:pPr>
            <w:pStyle w:val="4B6E0EAFBF084F71A29BE4268668EA20"/>
          </w:pPr>
          <w:r w:rsidRPr="00D651A1">
            <w:rPr>
              <w:rStyle w:val="PlaceholderText"/>
              <w:rFonts w:eastAsiaTheme="minorHAnsi"/>
            </w:rPr>
            <w:t>Type details.</w:t>
          </w:r>
        </w:p>
      </w:docPartBody>
    </w:docPart>
    <w:docPart>
      <w:docPartPr>
        <w:name w:val="087D5A9EC5474CDB9D4AB00603FBDD48"/>
        <w:category>
          <w:name w:val="General"/>
          <w:gallery w:val="placeholder"/>
        </w:category>
        <w:types>
          <w:type w:val="bbPlcHdr"/>
        </w:types>
        <w:behaviors>
          <w:behavior w:val="content"/>
        </w:behaviors>
        <w:guid w:val="{064D4A6F-1AFC-42D4-83B4-C0B2A789DD63}"/>
      </w:docPartPr>
      <w:docPartBody>
        <w:p w:rsidR="00CE6355" w:rsidRDefault="00C64F4B" w:rsidP="00C64F4B">
          <w:pPr>
            <w:pStyle w:val="087D5A9EC5474CDB9D4AB00603FBDD48"/>
          </w:pPr>
          <w:r w:rsidRPr="00BE49DD">
            <w:rPr>
              <w:rStyle w:val="PlaceholderText"/>
            </w:rPr>
            <w:t>Click indicative date</w:t>
          </w:r>
        </w:p>
      </w:docPartBody>
    </w:docPart>
    <w:docPart>
      <w:docPartPr>
        <w:name w:val="16D8342F03EC4345BB84052AEB376681"/>
        <w:category>
          <w:name w:val="General"/>
          <w:gallery w:val="placeholder"/>
        </w:category>
        <w:types>
          <w:type w:val="bbPlcHdr"/>
        </w:types>
        <w:behaviors>
          <w:behavior w:val="content"/>
        </w:behaviors>
        <w:guid w:val="{DF82A180-FEF4-4B5F-A8F4-260ECEEBACB7}"/>
      </w:docPartPr>
      <w:docPartBody>
        <w:p w:rsidR="00CE6355" w:rsidRDefault="00C64F4B" w:rsidP="00C64F4B">
          <w:pPr>
            <w:pStyle w:val="16D8342F03EC4345BB84052AEB376681"/>
          </w:pPr>
          <w:r w:rsidRPr="00BE49DD">
            <w:rPr>
              <w:rStyle w:val="PlaceholderText"/>
              <w:rFonts w:eastAsiaTheme="minorHAnsi"/>
            </w:rPr>
            <w:t>Type name.</w:t>
          </w:r>
        </w:p>
      </w:docPartBody>
    </w:docPart>
    <w:docPart>
      <w:docPartPr>
        <w:name w:val="009B2EC3092E4D78B56C4153861DBB1A"/>
        <w:category>
          <w:name w:val="General"/>
          <w:gallery w:val="placeholder"/>
        </w:category>
        <w:types>
          <w:type w:val="bbPlcHdr"/>
        </w:types>
        <w:behaviors>
          <w:behavior w:val="content"/>
        </w:behaviors>
        <w:guid w:val="{93A66EBF-B5DB-4A39-B815-AEC3AB5FC99A}"/>
      </w:docPartPr>
      <w:docPartBody>
        <w:p w:rsidR="00CE6355" w:rsidRDefault="00C64F4B" w:rsidP="00C64F4B">
          <w:pPr>
            <w:pStyle w:val="009B2EC3092E4D78B56C4153861DBB1A"/>
          </w:pPr>
          <w:r w:rsidRPr="00BE49DD">
            <w:rPr>
              <w:rStyle w:val="PlaceholderText"/>
            </w:rPr>
            <w:t>Click indicative date</w:t>
          </w:r>
        </w:p>
      </w:docPartBody>
    </w:docPart>
    <w:docPart>
      <w:docPartPr>
        <w:name w:val="717347708BEB46F38362BADE5D98BE88"/>
        <w:category>
          <w:name w:val="General"/>
          <w:gallery w:val="placeholder"/>
        </w:category>
        <w:types>
          <w:type w:val="bbPlcHdr"/>
        </w:types>
        <w:behaviors>
          <w:behavior w:val="content"/>
        </w:behaviors>
        <w:guid w:val="{34E6F2AA-0B63-42A0-BC12-3729D9B3A442}"/>
      </w:docPartPr>
      <w:docPartBody>
        <w:p w:rsidR="00CE6355" w:rsidRDefault="00C64F4B" w:rsidP="00C64F4B">
          <w:pPr>
            <w:pStyle w:val="717347708BEB46F38362BADE5D98BE88"/>
          </w:pPr>
          <w:r w:rsidRPr="00BE49DD">
            <w:rPr>
              <w:rStyle w:val="PlaceholderText"/>
              <w:rFonts w:eastAsiaTheme="minorHAnsi"/>
            </w:rPr>
            <w:t>Type name.</w:t>
          </w:r>
        </w:p>
      </w:docPartBody>
    </w:docPart>
    <w:docPart>
      <w:docPartPr>
        <w:name w:val="E343E6CB00B54DA0BD4E2420F16E6A06"/>
        <w:category>
          <w:name w:val="General"/>
          <w:gallery w:val="placeholder"/>
        </w:category>
        <w:types>
          <w:type w:val="bbPlcHdr"/>
        </w:types>
        <w:behaviors>
          <w:behavior w:val="content"/>
        </w:behaviors>
        <w:guid w:val="{1E5CA3E3-F876-430A-9B24-6DD41A8F61EF}"/>
      </w:docPartPr>
      <w:docPartBody>
        <w:p w:rsidR="00CE6355" w:rsidRDefault="00C64F4B" w:rsidP="00C64F4B">
          <w:pPr>
            <w:pStyle w:val="E343E6CB00B54DA0BD4E2420F16E6A06"/>
          </w:pPr>
          <w:r w:rsidRPr="00BE49DD">
            <w:rPr>
              <w:rStyle w:val="PlaceholderText"/>
            </w:rPr>
            <w:t>Click indicative date</w:t>
          </w:r>
        </w:p>
      </w:docPartBody>
    </w:docPart>
    <w:docPart>
      <w:docPartPr>
        <w:name w:val="E8B9FF742A8541D88E75B8B971333E99"/>
        <w:category>
          <w:name w:val="General"/>
          <w:gallery w:val="placeholder"/>
        </w:category>
        <w:types>
          <w:type w:val="bbPlcHdr"/>
        </w:types>
        <w:behaviors>
          <w:behavior w:val="content"/>
        </w:behaviors>
        <w:guid w:val="{C0E90A0E-3EDD-4259-809F-C5B43CAEC5DF}"/>
      </w:docPartPr>
      <w:docPartBody>
        <w:p w:rsidR="00CE6355" w:rsidRDefault="00C64F4B" w:rsidP="00C64F4B">
          <w:pPr>
            <w:pStyle w:val="E8B9FF742A8541D88E75B8B971333E99"/>
          </w:pPr>
          <w:r w:rsidRPr="00BE49DD">
            <w:rPr>
              <w:rStyle w:val="PlaceholderText"/>
              <w:rFonts w:eastAsiaTheme="minorHAnsi"/>
            </w:rPr>
            <w:t>Type name.</w:t>
          </w:r>
        </w:p>
      </w:docPartBody>
    </w:docPart>
    <w:docPart>
      <w:docPartPr>
        <w:name w:val="FDE22EB32994466D8AB21F11D02C811C"/>
        <w:category>
          <w:name w:val="General"/>
          <w:gallery w:val="placeholder"/>
        </w:category>
        <w:types>
          <w:type w:val="bbPlcHdr"/>
        </w:types>
        <w:behaviors>
          <w:behavior w:val="content"/>
        </w:behaviors>
        <w:guid w:val="{67998CB5-7F69-4966-99AF-2009A37BC028}"/>
      </w:docPartPr>
      <w:docPartBody>
        <w:p w:rsidR="00CE6355" w:rsidRDefault="00C64F4B" w:rsidP="00C64F4B">
          <w:pPr>
            <w:pStyle w:val="FDE22EB32994466D8AB21F11D02C811C"/>
          </w:pPr>
          <w:r>
            <w:rPr>
              <w:rStyle w:val="PlaceholderText"/>
              <w:rFonts w:eastAsiaTheme="minorHAnsi"/>
            </w:rPr>
            <w:t>Enter name(s) of personnel.</w:t>
          </w:r>
        </w:p>
      </w:docPartBody>
    </w:docPart>
    <w:docPart>
      <w:docPartPr>
        <w:name w:val="709E52EE5FED40CA9B53C317FDF76A1C"/>
        <w:category>
          <w:name w:val="General"/>
          <w:gallery w:val="placeholder"/>
        </w:category>
        <w:types>
          <w:type w:val="bbPlcHdr"/>
        </w:types>
        <w:behaviors>
          <w:behavior w:val="content"/>
        </w:behaviors>
        <w:guid w:val="{0A54D7FB-34A6-4463-9A84-DDC376BC2072}"/>
      </w:docPartPr>
      <w:docPartBody>
        <w:p w:rsidR="00CE6355" w:rsidRDefault="00C64F4B" w:rsidP="00C64F4B">
          <w:pPr>
            <w:pStyle w:val="709E52EE5FED40CA9B53C317FDF76A1C"/>
          </w:pPr>
          <w:r>
            <w:rPr>
              <w:rStyle w:val="PlaceholderText"/>
              <w:rFonts w:eastAsiaTheme="minorHAnsi"/>
            </w:rPr>
            <w:t>Insert hours.</w:t>
          </w:r>
        </w:p>
      </w:docPartBody>
    </w:docPart>
    <w:docPart>
      <w:docPartPr>
        <w:name w:val="DC6F9FF72022436388AA50FD9EAFE96F"/>
        <w:category>
          <w:name w:val="General"/>
          <w:gallery w:val="placeholder"/>
        </w:category>
        <w:types>
          <w:type w:val="bbPlcHdr"/>
        </w:types>
        <w:behaviors>
          <w:behavior w:val="content"/>
        </w:behaviors>
        <w:guid w:val="{0D554133-EF1E-455B-8187-D0C177B76495}"/>
      </w:docPartPr>
      <w:docPartBody>
        <w:p w:rsidR="00CE6355" w:rsidRDefault="00C64F4B" w:rsidP="00C64F4B">
          <w:pPr>
            <w:pStyle w:val="DC6F9FF72022436388AA50FD9EAFE96F"/>
          </w:pPr>
          <w:r>
            <w:rPr>
              <w:rStyle w:val="PlaceholderText"/>
              <w:rFonts w:eastAsiaTheme="minorHAnsi"/>
              <w:lang w:eastAsia="en-US"/>
            </w:rPr>
            <w:t>Insert amount.</w:t>
          </w:r>
        </w:p>
      </w:docPartBody>
    </w:docPart>
    <w:docPart>
      <w:docPartPr>
        <w:name w:val="47B774593D5B49EE95BEB13DD1E8168F"/>
        <w:category>
          <w:name w:val="General"/>
          <w:gallery w:val="placeholder"/>
        </w:category>
        <w:types>
          <w:type w:val="bbPlcHdr"/>
        </w:types>
        <w:behaviors>
          <w:behavior w:val="content"/>
        </w:behaviors>
        <w:guid w:val="{1C2CB673-2D60-4DB5-9EC4-458B2B656F50}"/>
      </w:docPartPr>
      <w:docPartBody>
        <w:p w:rsidR="00CE6355" w:rsidRDefault="00C64F4B" w:rsidP="00C64F4B">
          <w:pPr>
            <w:pStyle w:val="47B774593D5B49EE95BEB13DD1E8168F"/>
          </w:pPr>
          <w:r>
            <w:rPr>
              <w:rStyle w:val="PlaceholderText"/>
              <w:rFonts w:eastAsiaTheme="minorHAnsi"/>
            </w:rPr>
            <w:t>Enter name(s) of personnel.</w:t>
          </w:r>
        </w:p>
      </w:docPartBody>
    </w:docPart>
    <w:docPart>
      <w:docPartPr>
        <w:name w:val="7C5F746AD08B498DB2CDCF3A5E7030AA"/>
        <w:category>
          <w:name w:val="General"/>
          <w:gallery w:val="placeholder"/>
        </w:category>
        <w:types>
          <w:type w:val="bbPlcHdr"/>
        </w:types>
        <w:behaviors>
          <w:behavior w:val="content"/>
        </w:behaviors>
        <w:guid w:val="{EE72008A-4B7D-4596-A95D-793F102B387F}"/>
      </w:docPartPr>
      <w:docPartBody>
        <w:p w:rsidR="00CE6355" w:rsidRDefault="00C64F4B" w:rsidP="00C64F4B">
          <w:pPr>
            <w:pStyle w:val="7C5F746AD08B498DB2CDCF3A5E7030AA"/>
          </w:pPr>
          <w:r>
            <w:rPr>
              <w:rStyle w:val="PlaceholderText"/>
              <w:rFonts w:eastAsiaTheme="minorHAnsi"/>
            </w:rPr>
            <w:t>Insert hours.</w:t>
          </w:r>
        </w:p>
      </w:docPartBody>
    </w:docPart>
    <w:docPart>
      <w:docPartPr>
        <w:name w:val="8EDF7D5B2DD948B7B7338CEFFCF34F89"/>
        <w:category>
          <w:name w:val="General"/>
          <w:gallery w:val="placeholder"/>
        </w:category>
        <w:types>
          <w:type w:val="bbPlcHdr"/>
        </w:types>
        <w:behaviors>
          <w:behavior w:val="content"/>
        </w:behaviors>
        <w:guid w:val="{DD6D1051-683A-4AE5-8A29-56C7AADDF079}"/>
      </w:docPartPr>
      <w:docPartBody>
        <w:p w:rsidR="00CE6355" w:rsidRDefault="00C64F4B" w:rsidP="00C64F4B">
          <w:pPr>
            <w:pStyle w:val="8EDF7D5B2DD948B7B7338CEFFCF34F89"/>
          </w:pPr>
          <w:r>
            <w:rPr>
              <w:rStyle w:val="PlaceholderText"/>
              <w:rFonts w:eastAsiaTheme="minorHAnsi"/>
              <w:lang w:eastAsia="en-US"/>
            </w:rPr>
            <w:t>Insert amount.</w:t>
          </w:r>
        </w:p>
      </w:docPartBody>
    </w:docPart>
    <w:docPart>
      <w:docPartPr>
        <w:name w:val="24C0280E6CED4110B6E032B34E670FE0"/>
        <w:category>
          <w:name w:val="General"/>
          <w:gallery w:val="placeholder"/>
        </w:category>
        <w:types>
          <w:type w:val="bbPlcHdr"/>
        </w:types>
        <w:behaviors>
          <w:behavior w:val="content"/>
        </w:behaviors>
        <w:guid w:val="{3D2CBF58-6E5A-4657-8FA4-FB9E186B5B6B}"/>
      </w:docPartPr>
      <w:docPartBody>
        <w:p w:rsidR="00CE6355" w:rsidRDefault="00C64F4B" w:rsidP="00C64F4B">
          <w:pPr>
            <w:pStyle w:val="24C0280E6CED4110B6E032B34E670FE0"/>
          </w:pPr>
          <w:r>
            <w:rPr>
              <w:rStyle w:val="PlaceholderText"/>
              <w:rFonts w:eastAsiaTheme="minorHAnsi"/>
            </w:rPr>
            <w:t>Enter name(s) of personnel.</w:t>
          </w:r>
        </w:p>
      </w:docPartBody>
    </w:docPart>
    <w:docPart>
      <w:docPartPr>
        <w:name w:val="E3120726B36F47299D0C1904D7D15E70"/>
        <w:category>
          <w:name w:val="General"/>
          <w:gallery w:val="placeholder"/>
        </w:category>
        <w:types>
          <w:type w:val="bbPlcHdr"/>
        </w:types>
        <w:behaviors>
          <w:behavior w:val="content"/>
        </w:behaviors>
        <w:guid w:val="{EA24A42F-0335-4E93-8CBB-42B2B9CAC07F}"/>
      </w:docPartPr>
      <w:docPartBody>
        <w:p w:rsidR="00CE6355" w:rsidRDefault="00C64F4B" w:rsidP="00C64F4B">
          <w:pPr>
            <w:pStyle w:val="E3120726B36F47299D0C1904D7D15E70"/>
          </w:pPr>
          <w:r>
            <w:rPr>
              <w:rStyle w:val="PlaceholderText"/>
              <w:rFonts w:eastAsiaTheme="minorHAnsi"/>
            </w:rPr>
            <w:t>Insert hours.</w:t>
          </w:r>
        </w:p>
      </w:docPartBody>
    </w:docPart>
    <w:docPart>
      <w:docPartPr>
        <w:name w:val="7E9DD088A72F445399C0A59164260B9F"/>
        <w:category>
          <w:name w:val="General"/>
          <w:gallery w:val="placeholder"/>
        </w:category>
        <w:types>
          <w:type w:val="bbPlcHdr"/>
        </w:types>
        <w:behaviors>
          <w:behavior w:val="content"/>
        </w:behaviors>
        <w:guid w:val="{D7CD0A7B-5F2D-4CD7-B04D-FCFDC2E7965F}"/>
      </w:docPartPr>
      <w:docPartBody>
        <w:p w:rsidR="00CE6355" w:rsidRDefault="00C64F4B" w:rsidP="00C64F4B">
          <w:pPr>
            <w:pStyle w:val="7E9DD088A72F445399C0A59164260B9F"/>
          </w:pPr>
          <w:r>
            <w:rPr>
              <w:rStyle w:val="PlaceholderText"/>
              <w:rFonts w:eastAsiaTheme="minorHAnsi"/>
              <w:lang w:eastAsia="en-US"/>
            </w:rPr>
            <w:t>Insert amount.</w:t>
          </w:r>
        </w:p>
      </w:docPartBody>
    </w:docPart>
    <w:docPart>
      <w:docPartPr>
        <w:name w:val="5C84DFB80AA443BC97EFCB031DF69AFC"/>
        <w:category>
          <w:name w:val="General"/>
          <w:gallery w:val="placeholder"/>
        </w:category>
        <w:types>
          <w:type w:val="bbPlcHdr"/>
        </w:types>
        <w:behaviors>
          <w:behavior w:val="content"/>
        </w:behaviors>
        <w:guid w:val="{66B3AED7-7C54-4D58-B7CD-96FB74A77441}"/>
      </w:docPartPr>
      <w:docPartBody>
        <w:p w:rsidR="00CE6355" w:rsidRDefault="00C64F4B" w:rsidP="00C64F4B">
          <w:pPr>
            <w:pStyle w:val="5C84DFB80AA443BC97EFCB031DF69AFC"/>
          </w:pPr>
          <w:r>
            <w:rPr>
              <w:rStyle w:val="PlaceholderText"/>
              <w:rFonts w:eastAsiaTheme="minorHAnsi"/>
              <w:lang w:eastAsia="en-US"/>
            </w:rPr>
            <w:t>Insert amount.</w:t>
          </w:r>
        </w:p>
      </w:docPartBody>
    </w:docPart>
    <w:docPart>
      <w:docPartPr>
        <w:name w:val="7E4A623A00A2425CAAC8829D1AA13DA7"/>
        <w:category>
          <w:name w:val="General"/>
          <w:gallery w:val="placeholder"/>
        </w:category>
        <w:types>
          <w:type w:val="bbPlcHdr"/>
        </w:types>
        <w:behaviors>
          <w:behavior w:val="content"/>
        </w:behaviors>
        <w:guid w:val="{83960003-BF46-4A39-BAFF-FE480042431C}"/>
      </w:docPartPr>
      <w:docPartBody>
        <w:p w:rsidR="00CE6355" w:rsidRDefault="00C64F4B" w:rsidP="00C64F4B">
          <w:pPr>
            <w:pStyle w:val="7E4A623A00A2425CAAC8829D1AA13DA7"/>
          </w:pPr>
          <w:r>
            <w:rPr>
              <w:rStyle w:val="PlaceholderText"/>
              <w:rFonts w:eastAsiaTheme="minorHAnsi"/>
              <w:lang w:eastAsia="en-US"/>
            </w:rPr>
            <w:t>Insert amount.</w:t>
          </w:r>
        </w:p>
      </w:docPartBody>
    </w:docPart>
    <w:docPart>
      <w:docPartPr>
        <w:name w:val="0FD6743DF9B74819823AE01E78E50CB2"/>
        <w:category>
          <w:name w:val="General"/>
          <w:gallery w:val="placeholder"/>
        </w:category>
        <w:types>
          <w:type w:val="bbPlcHdr"/>
        </w:types>
        <w:behaviors>
          <w:behavior w:val="content"/>
        </w:behaviors>
        <w:guid w:val="{FDB95E7B-59BD-4C11-B239-B9C94594350D}"/>
      </w:docPartPr>
      <w:docPartBody>
        <w:p w:rsidR="00CE6355" w:rsidRDefault="00C64F4B" w:rsidP="00C64F4B">
          <w:pPr>
            <w:pStyle w:val="0FD6743DF9B74819823AE01E78E50CB2"/>
          </w:pPr>
          <w:r>
            <w:rPr>
              <w:rStyle w:val="PlaceholderText"/>
              <w:rFonts w:eastAsiaTheme="minorHAnsi"/>
              <w:lang w:eastAsia="en-US"/>
            </w:rPr>
            <w:t>Type name.</w:t>
          </w:r>
        </w:p>
      </w:docPartBody>
    </w:docPart>
    <w:docPart>
      <w:docPartPr>
        <w:name w:val="C65A04DD17624C2D9BA30B58EDAECF6D"/>
        <w:category>
          <w:name w:val="General"/>
          <w:gallery w:val="placeholder"/>
        </w:category>
        <w:types>
          <w:type w:val="bbPlcHdr"/>
        </w:types>
        <w:behaviors>
          <w:behavior w:val="content"/>
        </w:behaviors>
        <w:guid w:val="{AEA22DD1-41A6-46A8-B50C-B565E16A537D}"/>
      </w:docPartPr>
      <w:docPartBody>
        <w:p w:rsidR="00CE6355" w:rsidRDefault="00C64F4B" w:rsidP="00C64F4B">
          <w:pPr>
            <w:pStyle w:val="C65A04DD17624C2D9BA30B58EDAECF6D"/>
          </w:pPr>
          <w:r>
            <w:rPr>
              <w:rStyle w:val="PlaceholderText"/>
              <w:rFonts w:eastAsiaTheme="minorHAnsi"/>
            </w:rPr>
            <w:t>Type details.</w:t>
          </w:r>
        </w:p>
      </w:docPartBody>
    </w:docPart>
    <w:docPart>
      <w:docPartPr>
        <w:name w:val="8C740F37FDA34337A8DC9F8A355B5956"/>
        <w:category>
          <w:name w:val="General"/>
          <w:gallery w:val="placeholder"/>
        </w:category>
        <w:types>
          <w:type w:val="bbPlcHdr"/>
        </w:types>
        <w:behaviors>
          <w:behavior w:val="content"/>
        </w:behaviors>
        <w:guid w:val="{598901E9-D755-4801-8D46-F02F7A54F0F0}"/>
      </w:docPartPr>
      <w:docPartBody>
        <w:p w:rsidR="00CE6355" w:rsidRDefault="00175419" w:rsidP="00175419">
          <w:pPr>
            <w:pStyle w:val="8C740F37FDA34337A8DC9F8A355B5956"/>
          </w:pPr>
          <w:r>
            <w:rPr>
              <w:rStyle w:val="PlaceholderText"/>
              <w:rFonts w:eastAsiaTheme="minorHAnsi"/>
            </w:rPr>
            <w:t>&lt;Insert additional tasks specific to the audit if required&gt;</w:t>
          </w:r>
        </w:p>
      </w:docPartBody>
    </w:docPart>
    <w:docPart>
      <w:docPartPr>
        <w:name w:val="743B8D9A8F6B4E6685EA786F739C2E79"/>
        <w:category>
          <w:name w:val="General"/>
          <w:gallery w:val="placeholder"/>
        </w:category>
        <w:types>
          <w:type w:val="bbPlcHdr"/>
        </w:types>
        <w:behaviors>
          <w:behavior w:val="content"/>
        </w:behaviors>
        <w:guid w:val="{BC37468C-692A-4A51-9E0D-95C71E62FD5C}"/>
      </w:docPartPr>
      <w:docPartBody>
        <w:p w:rsidR="00CE6355" w:rsidRDefault="00C64F4B" w:rsidP="00C64F4B">
          <w:pPr>
            <w:pStyle w:val="743B8D9A8F6B4E6685EA786F739C2E79"/>
          </w:pPr>
          <w:r>
            <w:rPr>
              <w:rStyle w:val="PlaceholderText"/>
              <w:rFonts w:eastAsiaTheme="minorHAnsi"/>
            </w:rPr>
            <w:t>&lt;Insert additional tasks specific to the audit if required&gt;</w:t>
          </w:r>
        </w:p>
      </w:docPartBody>
    </w:docPart>
    <w:docPart>
      <w:docPartPr>
        <w:name w:val="40EACB04C2714494AEC825C0512D4381"/>
        <w:category>
          <w:name w:val="General"/>
          <w:gallery w:val="placeholder"/>
        </w:category>
        <w:types>
          <w:type w:val="bbPlcHdr"/>
        </w:types>
        <w:behaviors>
          <w:behavior w:val="content"/>
        </w:behaviors>
        <w:guid w:val="{31F65051-C4FD-446F-BC30-485087918552}"/>
      </w:docPartPr>
      <w:docPartBody>
        <w:p w:rsidR="00CE6355" w:rsidRDefault="00C64F4B" w:rsidP="00C64F4B">
          <w:pPr>
            <w:pStyle w:val="40EACB04C2714494AEC825C0512D4381"/>
          </w:pPr>
          <w:r>
            <w:rPr>
              <w:rStyle w:val="PlaceholderText"/>
              <w:rFonts w:eastAsiaTheme="minorHAnsi"/>
            </w:rPr>
            <w:t>&lt;Insert additional tasks specific to the audit if required&gt;</w:t>
          </w:r>
        </w:p>
      </w:docPartBody>
    </w:docPart>
    <w:docPart>
      <w:docPartPr>
        <w:name w:val="A91303C7403E45F58564BE57DEAE327B"/>
        <w:category>
          <w:name w:val="General"/>
          <w:gallery w:val="placeholder"/>
        </w:category>
        <w:types>
          <w:type w:val="bbPlcHdr"/>
        </w:types>
        <w:behaviors>
          <w:behavior w:val="content"/>
        </w:behaviors>
        <w:guid w:val="{5F14B859-5D9B-48E4-B75F-5D691C0AD256}"/>
      </w:docPartPr>
      <w:docPartBody>
        <w:p w:rsidR="00CE6355" w:rsidRDefault="00EA1AFC" w:rsidP="00EA1AFC">
          <w:pPr>
            <w:pStyle w:val="A91303C7403E45F58564BE57DEAE327B1"/>
          </w:pPr>
          <w:r>
            <w:rPr>
              <w:rStyle w:val="PlaceholderText"/>
              <w:rFonts w:eastAsiaTheme="minorHAnsi"/>
            </w:rPr>
            <w:t>&lt;Insert additional tasks specific to the audit if required&gt;</w:t>
          </w:r>
        </w:p>
      </w:docPartBody>
    </w:docPart>
    <w:docPart>
      <w:docPartPr>
        <w:name w:val="CB667386452B460F9687BA0DA5DA43D5"/>
        <w:category>
          <w:name w:val="General"/>
          <w:gallery w:val="placeholder"/>
        </w:category>
        <w:types>
          <w:type w:val="bbPlcHdr"/>
        </w:types>
        <w:behaviors>
          <w:behavior w:val="content"/>
        </w:behaviors>
        <w:guid w:val="{11F2171D-9FA1-4CB1-845D-4284F65E4E67}"/>
      </w:docPartPr>
      <w:docPartBody>
        <w:p w:rsidR="00CE6355" w:rsidRDefault="00C64F4B" w:rsidP="00C64F4B">
          <w:pPr>
            <w:pStyle w:val="CB667386452B460F9687BA0DA5DA43D51"/>
          </w:pPr>
          <w:r>
            <w:rPr>
              <w:rStyle w:val="PlaceholderText"/>
              <w:rFonts w:eastAsiaTheme="minorHAnsi"/>
            </w:rPr>
            <w:t>&lt;Insert additional tasks specific to the audit if required&gt;</w:t>
          </w:r>
        </w:p>
      </w:docPartBody>
    </w:docPart>
    <w:docPart>
      <w:docPartPr>
        <w:name w:val="82CEC0D18DCC4A45B2DBACA83153499A"/>
        <w:category>
          <w:name w:val="General"/>
          <w:gallery w:val="placeholder"/>
        </w:category>
        <w:types>
          <w:type w:val="bbPlcHdr"/>
        </w:types>
        <w:behaviors>
          <w:behavior w:val="content"/>
        </w:behaviors>
        <w:guid w:val="{D3AC1D2C-FD5A-4FE9-AE4C-A8E7FC7AAA28}"/>
      </w:docPartPr>
      <w:docPartBody>
        <w:p w:rsidR="00CE6355" w:rsidRDefault="00C64F4B" w:rsidP="00C64F4B">
          <w:pPr>
            <w:pStyle w:val="82CEC0D18DCC4A45B2DBACA83153499A1"/>
          </w:pPr>
          <w:r>
            <w:rPr>
              <w:rStyle w:val="PlaceholderText"/>
              <w:rFonts w:eastAsiaTheme="minorHAnsi"/>
            </w:rPr>
            <w:t>&lt;Insert additional tasks specific to the audit if required&gt;</w:t>
          </w:r>
        </w:p>
      </w:docPartBody>
    </w:docPart>
    <w:docPart>
      <w:docPartPr>
        <w:name w:val="AA7981303DBA42A1929D4BD1075AF9CA"/>
        <w:category>
          <w:name w:val="General"/>
          <w:gallery w:val="placeholder"/>
        </w:category>
        <w:types>
          <w:type w:val="bbPlcHdr"/>
        </w:types>
        <w:behaviors>
          <w:behavior w:val="content"/>
        </w:behaviors>
        <w:guid w:val="{6278A9C1-1A77-47B3-8711-0AE37AEEDE70}"/>
      </w:docPartPr>
      <w:docPartBody>
        <w:p w:rsidR="00CE6355" w:rsidRDefault="00C64F4B" w:rsidP="00C64F4B">
          <w:pPr>
            <w:pStyle w:val="AA7981303DBA42A1929D4BD1075AF9CA1"/>
          </w:pPr>
          <w:r>
            <w:rPr>
              <w:rStyle w:val="PlaceholderText"/>
              <w:rFonts w:eastAsiaTheme="minorHAnsi"/>
            </w:rPr>
            <w:t>&lt;Insert additional tasks specific to the audit if required&gt;</w:t>
          </w:r>
        </w:p>
      </w:docPartBody>
    </w:docPart>
    <w:docPart>
      <w:docPartPr>
        <w:name w:val="24D414F6AFDB48AD8BD61DFFBFB89D82"/>
        <w:category>
          <w:name w:val="General"/>
          <w:gallery w:val="placeholder"/>
        </w:category>
        <w:types>
          <w:type w:val="bbPlcHdr"/>
        </w:types>
        <w:behaviors>
          <w:behavior w:val="content"/>
        </w:behaviors>
        <w:guid w:val="{94F0328A-C3EB-4DF8-B84C-A45B5DCA6F7D}"/>
      </w:docPartPr>
      <w:docPartBody>
        <w:p w:rsidR="002C7BE2" w:rsidRDefault="00E479CC" w:rsidP="00E479CC">
          <w:pPr>
            <w:pStyle w:val="24D414F6AFDB48AD8BD61DFFBFB89D82"/>
          </w:pPr>
          <w:r>
            <w:rPr>
              <w:rStyle w:val="PlaceholderText"/>
              <w:rFonts w:eastAsiaTheme="minorHAnsi"/>
            </w:rPr>
            <w:t>Type details.</w:t>
          </w:r>
        </w:p>
      </w:docPartBody>
    </w:docPart>
    <w:docPart>
      <w:docPartPr>
        <w:name w:val="09319EA607254F83A9DAA16057753EAA"/>
        <w:category>
          <w:name w:val="General"/>
          <w:gallery w:val="placeholder"/>
        </w:category>
        <w:types>
          <w:type w:val="bbPlcHdr"/>
        </w:types>
        <w:behaviors>
          <w:behavior w:val="content"/>
        </w:behaviors>
        <w:guid w:val="{58D6D0E5-F0B6-4E5A-82E1-85AEC7E7FA76}"/>
      </w:docPartPr>
      <w:docPartBody>
        <w:p w:rsidR="005F5162" w:rsidRDefault="00C64F4B" w:rsidP="00C64F4B">
          <w:pPr>
            <w:pStyle w:val="09319EA607254F83A9DAA16057753EAA"/>
          </w:pPr>
          <w:r w:rsidRPr="00351A87">
            <w:rPr>
              <w:rStyle w:val="PlaceholderText"/>
              <w:rFonts w:eastAsiaTheme="minorHAnsi"/>
            </w:rPr>
            <w:t>Type details.</w:t>
          </w:r>
        </w:p>
      </w:docPartBody>
    </w:docPart>
    <w:docPart>
      <w:docPartPr>
        <w:name w:val="E268FDFC591C497DB4B0030ECE6DADEB"/>
        <w:category>
          <w:name w:val="General"/>
          <w:gallery w:val="placeholder"/>
        </w:category>
        <w:types>
          <w:type w:val="bbPlcHdr"/>
        </w:types>
        <w:behaviors>
          <w:behavior w:val="content"/>
        </w:behaviors>
        <w:guid w:val="{05997253-8938-41BE-AEE8-834FECCA5043}"/>
      </w:docPartPr>
      <w:docPartBody>
        <w:p w:rsidR="005F5162" w:rsidRDefault="00C64F4B" w:rsidP="00C64F4B">
          <w:pPr>
            <w:pStyle w:val="E268FDFC591C497DB4B0030ECE6DADEB"/>
          </w:pPr>
          <w:r w:rsidRPr="00351A87">
            <w:rPr>
              <w:rStyle w:val="PlaceholderText"/>
              <w:rFonts w:eastAsiaTheme="minorHAnsi"/>
            </w:rPr>
            <w:t>Type details.</w:t>
          </w:r>
        </w:p>
      </w:docPartBody>
    </w:docPart>
    <w:docPart>
      <w:docPartPr>
        <w:name w:val="DEE1B714C95A4A4D81015888425225AC"/>
        <w:category>
          <w:name w:val="General"/>
          <w:gallery w:val="placeholder"/>
        </w:category>
        <w:types>
          <w:type w:val="bbPlcHdr"/>
        </w:types>
        <w:behaviors>
          <w:behavior w:val="content"/>
        </w:behaviors>
        <w:guid w:val="{F20C8485-2B03-4069-AA9F-304AE7F6776D}"/>
      </w:docPartPr>
      <w:docPartBody>
        <w:p w:rsidR="005F5162" w:rsidRDefault="00C64F4B" w:rsidP="00C64F4B">
          <w:pPr>
            <w:pStyle w:val="DEE1B714C95A4A4D81015888425225AC"/>
          </w:pPr>
          <w:r w:rsidRPr="00351A87">
            <w:rPr>
              <w:rStyle w:val="PlaceholderText"/>
              <w:rFonts w:eastAsiaTheme="minorHAnsi"/>
            </w:rPr>
            <w:t>Type details.</w:t>
          </w:r>
        </w:p>
      </w:docPartBody>
    </w:docPart>
    <w:docPart>
      <w:docPartPr>
        <w:name w:val="D2462C7E290D46D4B849E2C9CD25E5B6"/>
        <w:category>
          <w:name w:val="General"/>
          <w:gallery w:val="placeholder"/>
        </w:category>
        <w:types>
          <w:type w:val="bbPlcHdr"/>
        </w:types>
        <w:behaviors>
          <w:behavior w:val="content"/>
        </w:behaviors>
        <w:guid w:val="{7FDE659C-96ED-4381-B607-FEB8655C8D01}"/>
      </w:docPartPr>
      <w:docPartBody>
        <w:p w:rsidR="00281578" w:rsidRDefault="0065428F" w:rsidP="0065428F">
          <w:pPr>
            <w:pStyle w:val="D2462C7E290D46D4B849E2C9CD25E5B6"/>
          </w:pPr>
          <w:r>
            <w:rPr>
              <w:rStyle w:val="PlaceholderText"/>
              <w:rFonts w:eastAsiaTheme="minorHAnsi"/>
            </w:rPr>
            <w:t>Type details.</w:t>
          </w:r>
        </w:p>
      </w:docPartBody>
    </w:docPart>
    <w:docPart>
      <w:docPartPr>
        <w:name w:val="BACD5F9544044056BEDA5AD1879D7D8C"/>
        <w:category>
          <w:name w:val="General"/>
          <w:gallery w:val="placeholder"/>
        </w:category>
        <w:types>
          <w:type w:val="bbPlcHdr"/>
        </w:types>
        <w:behaviors>
          <w:behavior w:val="content"/>
        </w:behaviors>
        <w:guid w:val="{C34C5511-C73B-46FF-BFE2-21CEAF90210B}"/>
      </w:docPartPr>
      <w:docPartBody>
        <w:p w:rsidR="00281578" w:rsidRDefault="00C64F4B" w:rsidP="00C64F4B">
          <w:pPr>
            <w:pStyle w:val="BACD5F9544044056BEDA5AD1879D7D8C"/>
          </w:pPr>
          <w:r>
            <w:rPr>
              <w:rStyle w:val="PlaceholderText"/>
              <w:rFonts w:eastAsiaTheme="minorHAnsi"/>
            </w:rPr>
            <w:t>Type details.</w:t>
          </w:r>
        </w:p>
      </w:docPartBody>
    </w:docPart>
    <w:docPart>
      <w:docPartPr>
        <w:name w:val="588BB0A88A3F4589A8F5257459927225"/>
        <w:category>
          <w:name w:val="General"/>
          <w:gallery w:val="placeholder"/>
        </w:category>
        <w:types>
          <w:type w:val="bbPlcHdr"/>
        </w:types>
        <w:behaviors>
          <w:behavior w:val="content"/>
        </w:behaviors>
        <w:guid w:val="{B70D368B-DAE8-480E-8DB5-974E78C286BA}"/>
      </w:docPartPr>
      <w:docPartBody>
        <w:p w:rsidR="00281578" w:rsidRDefault="0065428F" w:rsidP="0065428F">
          <w:pPr>
            <w:pStyle w:val="588BB0A88A3F4589A8F5257459927225"/>
          </w:pPr>
          <w:r>
            <w:rPr>
              <w:rStyle w:val="PlaceholderText"/>
              <w:rFonts w:eastAsiaTheme="minorHAnsi"/>
            </w:rPr>
            <w:t>Type details.</w:t>
          </w:r>
        </w:p>
      </w:docPartBody>
    </w:docPart>
    <w:docPart>
      <w:docPartPr>
        <w:name w:val="3884FB69C08C4F109FC6C4AF6579DE7E"/>
        <w:category>
          <w:name w:val="General"/>
          <w:gallery w:val="placeholder"/>
        </w:category>
        <w:types>
          <w:type w:val="bbPlcHdr"/>
        </w:types>
        <w:behaviors>
          <w:behavior w:val="content"/>
        </w:behaviors>
        <w:guid w:val="{8A6AF146-322B-4F9F-A972-0654E449E5DF}"/>
      </w:docPartPr>
      <w:docPartBody>
        <w:p w:rsidR="0081772E" w:rsidRDefault="00C64F4B" w:rsidP="00C64F4B">
          <w:pPr>
            <w:pStyle w:val="3884FB69C08C4F109FC6C4AF6579DE7E"/>
          </w:pPr>
          <w:r w:rsidRPr="00D651A1">
            <w:rPr>
              <w:rStyle w:val="PlaceholderText"/>
              <w:rFonts w:eastAsiaTheme="minorHAnsi"/>
            </w:rPr>
            <w:t>Insert vintage.</w:t>
          </w:r>
        </w:p>
      </w:docPartBody>
    </w:docPart>
    <w:docPart>
      <w:docPartPr>
        <w:name w:val="F15950404B424195A1B14FC54939E557"/>
        <w:category>
          <w:name w:val="General"/>
          <w:gallery w:val="placeholder"/>
        </w:category>
        <w:types>
          <w:type w:val="bbPlcHdr"/>
        </w:types>
        <w:behaviors>
          <w:behavior w:val="content"/>
        </w:behaviors>
        <w:guid w:val="{C3A69965-3C2E-4533-8806-24DB54175956}"/>
      </w:docPartPr>
      <w:docPartBody>
        <w:p w:rsidR="0081772E" w:rsidRDefault="00C64F4B" w:rsidP="00C64F4B">
          <w:pPr>
            <w:pStyle w:val="F15950404B424195A1B14FC54939E557"/>
          </w:pPr>
          <w:r w:rsidRPr="00D651A1">
            <w:rPr>
              <w:rStyle w:val="PlaceholderText"/>
              <w:rFonts w:eastAsiaTheme="minorHAnsi"/>
            </w:rPr>
            <w:t>Insert number.</w:t>
          </w:r>
        </w:p>
      </w:docPartBody>
    </w:docPart>
    <w:docPart>
      <w:docPartPr>
        <w:name w:val="D22CBA886E144907B4792072D4913791"/>
        <w:category>
          <w:name w:val="General"/>
          <w:gallery w:val="placeholder"/>
        </w:category>
        <w:types>
          <w:type w:val="bbPlcHdr"/>
        </w:types>
        <w:behaviors>
          <w:behavior w:val="content"/>
        </w:behaviors>
        <w:guid w:val="{B96B0121-2B3F-4653-836F-D7EA2FDC3C60}"/>
      </w:docPartPr>
      <w:docPartBody>
        <w:p w:rsidR="0081772E" w:rsidRDefault="00C64F4B" w:rsidP="00C64F4B">
          <w:pPr>
            <w:pStyle w:val="D22CBA886E144907B4792072D4913791"/>
          </w:pPr>
          <w:r w:rsidRPr="00D651A1">
            <w:rPr>
              <w:rStyle w:val="PlaceholderText"/>
              <w:rFonts w:eastAsiaTheme="minorHAnsi"/>
            </w:rPr>
            <w:t>Insert vintage.</w:t>
          </w:r>
        </w:p>
      </w:docPartBody>
    </w:docPart>
    <w:docPart>
      <w:docPartPr>
        <w:name w:val="70DF2E0CCEEE47BFADF463FF92738408"/>
        <w:category>
          <w:name w:val="General"/>
          <w:gallery w:val="placeholder"/>
        </w:category>
        <w:types>
          <w:type w:val="bbPlcHdr"/>
        </w:types>
        <w:behaviors>
          <w:behavior w:val="content"/>
        </w:behaviors>
        <w:guid w:val="{04D04AAA-09A7-46FD-8996-5973D449BC81}"/>
      </w:docPartPr>
      <w:docPartBody>
        <w:p w:rsidR="0081772E" w:rsidRDefault="00C64F4B" w:rsidP="00C64F4B">
          <w:pPr>
            <w:pStyle w:val="70DF2E0CCEEE47BFADF463FF92738408"/>
          </w:pPr>
          <w:r w:rsidRPr="00D61920">
            <w:rPr>
              <w:rStyle w:val="PlaceholderText"/>
              <w:rFonts w:eastAsiaTheme="minorHAnsi"/>
            </w:rPr>
            <w:t>Insert number.</w:t>
          </w:r>
        </w:p>
      </w:docPartBody>
    </w:docPart>
    <w:docPart>
      <w:docPartPr>
        <w:name w:val="8BD0DB7A36D240A4B9FCE7B12631321D"/>
        <w:category>
          <w:name w:val="General"/>
          <w:gallery w:val="placeholder"/>
        </w:category>
        <w:types>
          <w:type w:val="bbPlcHdr"/>
        </w:types>
        <w:behaviors>
          <w:behavior w:val="content"/>
        </w:behaviors>
        <w:guid w:val="{E6F3C2A6-DC4B-4775-B525-ED039C322F48}"/>
      </w:docPartPr>
      <w:docPartBody>
        <w:p w:rsidR="0081772E" w:rsidRDefault="00C64F4B" w:rsidP="00C64F4B">
          <w:pPr>
            <w:pStyle w:val="8BD0DB7A36D240A4B9FCE7B12631321D"/>
          </w:pPr>
          <w:r w:rsidRPr="00D651A1">
            <w:rPr>
              <w:rStyle w:val="PlaceholderText"/>
              <w:rFonts w:eastAsiaTheme="minorHAnsi"/>
            </w:rPr>
            <w:t>Insert vintage.</w:t>
          </w:r>
        </w:p>
      </w:docPartBody>
    </w:docPart>
    <w:docPart>
      <w:docPartPr>
        <w:name w:val="D36E48EB53054551BD4CB2D1CBD5BE69"/>
        <w:category>
          <w:name w:val="General"/>
          <w:gallery w:val="placeholder"/>
        </w:category>
        <w:types>
          <w:type w:val="bbPlcHdr"/>
        </w:types>
        <w:behaviors>
          <w:behavior w:val="content"/>
        </w:behaviors>
        <w:guid w:val="{57C88156-126A-4761-9DAB-33FF652AF48E}"/>
      </w:docPartPr>
      <w:docPartBody>
        <w:p w:rsidR="0081772E" w:rsidRDefault="00C64F4B" w:rsidP="00C64F4B">
          <w:pPr>
            <w:pStyle w:val="D36E48EB53054551BD4CB2D1CBD5BE69"/>
          </w:pPr>
          <w:r w:rsidRPr="00D61920">
            <w:rPr>
              <w:rStyle w:val="PlaceholderText"/>
              <w:rFonts w:eastAsiaTheme="minorHAnsi"/>
            </w:rPr>
            <w:t>Insert number.</w:t>
          </w:r>
        </w:p>
      </w:docPartBody>
    </w:docPart>
    <w:docPart>
      <w:docPartPr>
        <w:name w:val="6985C58DFD47402B8E512244A4C8D61D"/>
        <w:category>
          <w:name w:val="General"/>
          <w:gallery w:val="placeholder"/>
        </w:category>
        <w:types>
          <w:type w:val="bbPlcHdr"/>
        </w:types>
        <w:behaviors>
          <w:behavior w:val="content"/>
        </w:behaviors>
        <w:guid w:val="{04876341-2879-4B26-B5DF-58F868A4C46D}"/>
      </w:docPartPr>
      <w:docPartBody>
        <w:p w:rsidR="0081772E" w:rsidRDefault="00C64F4B" w:rsidP="00C64F4B">
          <w:pPr>
            <w:pStyle w:val="6985C58DFD47402B8E512244A4C8D61D"/>
          </w:pPr>
          <w:r w:rsidRPr="00D651A1">
            <w:rPr>
              <w:rStyle w:val="PlaceholderText"/>
              <w:rFonts w:eastAsiaTheme="minorHAnsi"/>
            </w:rPr>
            <w:t>Insert vintage.</w:t>
          </w:r>
        </w:p>
      </w:docPartBody>
    </w:docPart>
    <w:docPart>
      <w:docPartPr>
        <w:name w:val="07E6AF80369E41EBB7A4F6476010398A"/>
        <w:category>
          <w:name w:val="General"/>
          <w:gallery w:val="placeholder"/>
        </w:category>
        <w:types>
          <w:type w:val="bbPlcHdr"/>
        </w:types>
        <w:behaviors>
          <w:behavior w:val="content"/>
        </w:behaviors>
        <w:guid w:val="{D2659902-F1D9-4C9C-AFE6-D274D4C21D63}"/>
      </w:docPartPr>
      <w:docPartBody>
        <w:p w:rsidR="0081772E" w:rsidRDefault="00C64F4B" w:rsidP="00C64F4B">
          <w:pPr>
            <w:pStyle w:val="07E6AF80369E41EBB7A4F6476010398A"/>
          </w:pPr>
          <w:r w:rsidRPr="00D61920">
            <w:rPr>
              <w:rStyle w:val="PlaceholderText"/>
              <w:rFonts w:eastAsiaTheme="minorHAnsi"/>
            </w:rPr>
            <w:t>Insert number.</w:t>
          </w:r>
        </w:p>
      </w:docPartBody>
    </w:docPart>
    <w:docPart>
      <w:docPartPr>
        <w:name w:val="C40A19FE1AAE4FDD929C4628355D5BD8"/>
        <w:category>
          <w:name w:val="General"/>
          <w:gallery w:val="placeholder"/>
        </w:category>
        <w:types>
          <w:type w:val="bbPlcHdr"/>
        </w:types>
        <w:behaviors>
          <w:behavior w:val="content"/>
        </w:behaviors>
        <w:guid w:val="{2106715A-AC5B-475A-9540-ECB41A79AA01}"/>
      </w:docPartPr>
      <w:docPartBody>
        <w:p w:rsidR="0081772E" w:rsidRDefault="00C64F4B" w:rsidP="00C64F4B">
          <w:pPr>
            <w:pStyle w:val="C40A19FE1AAE4FDD929C4628355D5BD8"/>
          </w:pPr>
          <w:r w:rsidRPr="00D651A1">
            <w:rPr>
              <w:rStyle w:val="PlaceholderText"/>
              <w:rFonts w:eastAsiaTheme="minorHAnsi"/>
            </w:rPr>
            <w:t>Insert vintage.</w:t>
          </w:r>
        </w:p>
      </w:docPartBody>
    </w:docPart>
    <w:docPart>
      <w:docPartPr>
        <w:name w:val="A45F666BCDA6415B87ADC099A9C9AAA4"/>
        <w:category>
          <w:name w:val="General"/>
          <w:gallery w:val="placeholder"/>
        </w:category>
        <w:types>
          <w:type w:val="bbPlcHdr"/>
        </w:types>
        <w:behaviors>
          <w:behavior w:val="content"/>
        </w:behaviors>
        <w:guid w:val="{6E567404-3D4D-4CDC-94F5-EED35286D1F5}"/>
      </w:docPartPr>
      <w:docPartBody>
        <w:p w:rsidR="0081772E" w:rsidRDefault="00C64F4B" w:rsidP="00C64F4B">
          <w:pPr>
            <w:pStyle w:val="A45F666BCDA6415B87ADC099A9C9AAA4"/>
          </w:pPr>
          <w:r w:rsidRPr="00D61920">
            <w:rPr>
              <w:rStyle w:val="PlaceholderText"/>
              <w:rFonts w:eastAsiaTheme="minorHAnsi"/>
            </w:rPr>
            <w:t>Insert number.</w:t>
          </w:r>
        </w:p>
      </w:docPartBody>
    </w:docPart>
    <w:docPart>
      <w:docPartPr>
        <w:name w:val="C28311E75D75410E967D41A4AA060D45"/>
        <w:category>
          <w:name w:val="General"/>
          <w:gallery w:val="placeholder"/>
        </w:category>
        <w:types>
          <w:type w:val="bbPlcHdr"/>
        </w:types>
        <w:behaviors>
          <w:behavior w:val="content"/>
        </w:behaviors>
        <w:guid w:val="{1B2DD809-F5F6-445A-AC26-B9AAF960D313}"/>
      </w:docPartPr>
      <w:docPartBody>
        <w:p w:rsidR="0081772E" w:rsidRDefault="00C64F4B" w:rsidP="00C64F4B">
          <w:pPr>
            <w:pStyle w:val="C28311E75D75410E967D41A4AA060D45"/>
          </w:pPr>
          <w:r w:rsidRPr="00D651A1">
            <w:rPr>
              <w:rStyle w:val="PlaceholderText"/>
              <w:rFonts w:eastAsiaTheme="minorHAnsi"/>
            </w:rPr>
            <w:t>Insert vintage.</w:t>
          </w:r>
        </w:p>
      </w:docPartBody>
    </w:docPart>
    <w:docPart>
      <w:docPartPr>
        <w:name w:val="CC548A85FB0D4F5AB9A825C506119CE1"/>
        <w:category>
          <w:name w:val="General"/>
          <w:gallery w:val="placeholder"/>
        </w:category>
        <w:types>
          <w:type w:val="bbPlcHdr"/>
        </w:types>
        <w:behaviors>
          <w:behavior w:val="content"/>
        </w:behaviors>
        <w:guid w:val="{AB74C05D-3855-45D1-98F2-FA44396E9555}"/>
      </w:docPartPr>
      <w:docPartBody>
        <w:p w:rsidR="0081772E" w:rsidRDefault="00C64F4B" w:rsidP="00C64F4B">
          <w:pPr>
            <w:pStyle w:val="CC548A85FB0D4F5AB9A825C506119CE1"/>
          </w:pPr>
          <w:r w:rsidRPr="00D61920">
            <w:rPr>
              <w:rStyle w:val="PlaceholderText"/>
              <w:rFonts w:eastAsiaTheme="minorHAnsi"/>
            </w:rPr>
            <w:t>Insert number.</w:t>
          </w:r>
        </w:p>
      </w:docPartBody>
    </w:docPart>
    <w:docPart>
      <w:docPartPr>
        <w:name w:val="FF5C138B9435482B9B2CFCDA456D58CC"/>
        <w:category>
          <w:name w:val="General"/>
          <w:gallery w:val="placeholder"/>
        </w:category>
        <w:types>
          <w:type w:val="bbPlcHdr"/>
        </w:types>
        <w:behaviors>
          <w:behavior w:val="content"/>
        </w:behaviors>
        <w:guid w:val="{847C9703-4F2D-488C-8BBB-21F77ECC787E}"/>
      </w:docPartPr>
      <w:docPartBody>
        <w:p w:rsidR="0081772E" w:rsidRDefault="00C64F4B" w:rsidP="00C64F4B">
          <w:pPr>
            <w:pStyle w:val="FF5C138B9435482B9B2CFCDA456D58CC"/>
          </w:pPr>
          <w:r w:rsidRPr="00D651A1">
            <w:rPr>
              <w:rStyle w:val="PlaceholderText"/>
              <w:rFonts w:eastAsiaTheme="minorHAnsi"/>
            </w:rPr>
            <w:t>Insert vintage.</w:t>
          </w:r>
        </w:p>
      </w:docPartBody>
    </w:docPart>
    <w:docPart>
      <w:docPartPr>
        <w:name w:val="6D540CC17541430687E21F3F50A66F25"/>
        <w:category>
          <w:name w:val="General"/>
          <w:gallery w:val="placeholder"/>
        </w:category>
        <w:types>
          <w:type w:val="bbPlcHdr"/>
        </w:types>
        <w:behaviors>
          <w:behavior w:val="content"/>
        </w:behaviors>
        <w:guid w:val="{E0447B0C-827C-4195-BD4C-FB67FC832AF3}"/>
      </w:docPartPr>
      <w:docPartBody>
        <w:p w:rsidR="0081772E" w:rsidRDefault="00C64F4B" w:rsidP="00C64F4B">
          <w:pPr>
            <w:pStyle w:val="6D540CC17541430687E21F3F50A66F25"/>
          </w:pPr>
          <w:r w:rsidRPr="00D61920">
            <w:rPr>
              <w:rStyle w:val="PlaceholderText"/>
              <w:rFonts w:eastAsiaTheme="minorHAnsi"/>
            </w:rPr>
            <w:t>Insert number.</w:t>
          </w:r>
        </w:p>
      </w:docPartBody>
    </w:docPart>
    <w:docPart>
      <w:docPartPr>
        <w:name w:val="5CE3F909DC5A417DB1469458F51F71FD"/>
        <w:category>
          <w:name w:val="General"/>
          <w:gallery w:val="placeholder"/>
        </w:category>
        <w:types>
          <w:type w:val="bbPlcHdr"/>
        </w:types>
        <w:behaviors>
          <w:behavior w:val="content"/>
        </w:behaviors>
        <w:guid w:val="{31B2DAE5-F7B6-4EE3-A311-838347CF8CB5}"/>
      </w:docPartPr>
      <w:docPartBody>
        <w:p w:rsidR="0081772E" w:rsidRDefault="00C64F4B" w:rsidP="00C64F4B">
          <w:pPr>
            <w:pStyle w:val="5CE3F909DC5A417DB1469458F51F71FD"/>
          </w:pPr>
          <w:r w:rsidRPr="00D651A1">
            <w:rPr>
              <w:rStyle w:val="PlaceholderText"/>
              <w:rFonts w:eastAsiaTheme="minorHAnsi"/>
            </w:rPr>
            <w:t>Insert vintage.</w:t>
          </w:r>
        </w:p>
      </w:docPartBody>
    </w:docPart>
    <w:docPart>
      <w:docPartPr>
        <w:name w:val="210E03D9025747D1BAEECB8D72B1901F"/>
        <w:category>
          <w:name w:val="General"/>
          <w:gallery w:val="placeholder"/>
        </w:category>
        <w:types>
          <w:type w:val="bbPlcHdr"/>
        </w:types>
        <w:behaviors>
          <w:behavior w:val="content"/>
        </w:behaviors>
        <w:guid w:val="{443E7012-CDC6-4B48-BFD8-C1A295605A5E}"/>
      </w:docPartPr>
      <w:docPartBody>
        <w:p w:rsidR="0081772E" w:rsidRDefault="00C64F4B" w:rsidP="00C64F4B">
          <w:pPr>
            <w:pStyle w:val="210E03D9025747D1BAEECB8D72B1901F"/>
          </w:pPr>
          <w:r w:rsidRPr="00D61920">
            <w:rPr>
              <w:rStyle w:val="PlaceholderText"/>
              <w:rFonts w:eastAsiaTheme="minorHAnsi"/>
            </w:rPr>
            <w:t>Insert number.</w:t>
          </w:r>
        </w:p>
      </w:docPartBody>
    </w:docPart>
    <w:docPart>
      <w:docPartPr>
        <w:name w:val="25E1ED1C65EB4AC8A97E875118125DD3"/>
        <w:category>
          <w:name w:val="General"/>
          <w:gallery w:val="placeholder"/>
        </w:category>
        <w:types>
          <w:type w:val="bbPlcHdr"/>
        </w:types>
        <w:behaviors>
          <w:behavior w:val="content"/>
        </w:behaviors>
        <w:guid w:val="{AA548E1D-DDEF-4E0C-A01C-7A1451E4A66E}"/>
      </w:docPartPr>
      <w:docPartBody>
        <w:p w:rsidR="0081772E" w:rsidRDefault="00C64F4B" w:rsidP="00C64F4B">
          <w:pPr>
            <w:pStyle w:val="25E1ED1C65EB4AC8A97E875118125DD3"/>
          </w:pPr>
          <w:r w:rsidRPr="00D651A1">
            <w:rPr>
              <w:rStyle w:val="PlaceholderText"/>
              <w:rFonts w:eastAsiaTheme="minorHAnsi"/>
            </w:rPr>
            <w:t>Insert vintage.</w:t>
          </w:r>
        </w:p>
      </w:docPartBody>
    </w:docPart>
    <w:docPart>
      <w:docPartPr>
        <w:name w:val="AA447D12544C4029AF0B03DF1A325E0D"/>
        <w:category>
          <w:name w:val="General"/>
          <w:gallery w:val="placeholder"/>
        </w:category>
        <w:types>
          <w:type w:val="bbPlcHdr"/>
        </w:types>
        <w:behaviors>
          <w:behavior w:val="content"/>
        </w:behaviors>
        <w:guid w:val="{18EBB92B-090D-416C-A913-47AAB3B9701E}"/>
      </w:docPartPr>
      <w:docPartBody>
        <w:p w:rsidR="0081772E" w:rsidRDefault="00C64F4B" w:rsidP="00C64F4B">
          <w:pPr>
            <w:pStyle w:val="AA447D12544C4029AF0B03DF1A325E0D"/>
          </w:pPr>
          <w:r w:rsidRPr="00D61920">
            <w:rPr>
              <w:rStyle w:val="PlaceholderText"/>
              <w:rFonts w:eastAsiaTheme="minorHAnsi"/>
            </w:rPr>
            <w:t>Insert number.</w:t>
          </w:r>
        </w:p>
      </w:docPartBody>
    </w:docPart>
    <w:docPart>
      <w:docPartPr>
        <w:name w:val="D260964CEFEF47AF9D76DEAA508F3168"/>
        <w:category>
          <w:name w:val="General"/>
          <w:gallery w:val="placeholder"/>
        </w:category>
        <w:types>
          <w:type w:val="bbPlcHdr"/>
        </w:types>
        <w:behaviors>
          <w:behavior w:val="content"/>
        </w:behaviors>
        <w:guid w:val="{CCA92D84-FD35-46AE-B79F-78AFD2348160}"/>
      </w:docPartPr>
      <w:docPartBody>
        <w:p w:rsidR="0081772E" w:rsidRDefault="00C64F4B" w:rsidP="00C64F4B">
          <w:pPr>
            <w:pStyle w:val="D260964CEFEF47AF9D76DEAA508F3168"/>
          </w:pPr>
          <w:r w:rsidRPr="00D651A1">
            <w:rPr>
              <w:rStyle w:val="PlaceholderText"/>
              <w:rFonts w:eastAsiaTheme="minorHAnsi"/>
            </w:rPr>
            <w:t>Insert vintage.</w:t>
          </w:r>
        </w:p>
      </w:docPartBody>
    </w:docPart>
    <w:docPart>
      <w:docPartPr>
        <w:name w:val="D6D5B2880EFF41569E6405E6DB6B5799"/>
        <w:category>
          <w:name w:val="General"/>
          <w:gallery w:val="placeholder"/>
        </w:category>
        <w:types>
          <w:type w:val="bbPlcHdr"/>
        </w:types>
        <w:behaviors>
          <w:behavior w:val="content"/>
        </w:behaviors>
        <w:guid w:val="{F5EA4430-7E80-4FCE-81CD-10A3004A0E69}"/>
      </w:docPartPr>
      <w:docPartBody>
        <w:p w:rsidR="0081772E" w:rsidRDefault="00C64F4B" w:rsidP="00C64F4B">
          <w:pPr>
            <w:pStyle w:val="D6D5B2880EFF41569E6405E6DB6B5799"/>
          </w:pPr>
          <w:r w:rsidRPr="00D651A1">
            <w:rPr>
              <w:rStyle w:val="PlaceholderText"/>
              <w:rFonts w:eastAsiaTheme="minorHAnsi"/>
            </w:rPr>
            <w:t>Insert number.</w:t>
          </w:r>
        </w:p>
      </w:docPartBody>
    </w:docPart>
    <w:docPart>
      <w:docPartPr>
        <w:name w:val="AA3B3125E535490BB6701B5BC401B84E"/>
        <w:category>
          <w:name w:val="General"/>
          <w:gallery w:val="placeholder"/>
        </w:category>
        <w:types>
          <w:type w:val="bbPlcHdr"/>
        </w:types>
        <w:behaviors>
          <w:behavior w:val="content"/>
        </w:behaviors>
        <w:guid w:val="{88B6523D-A145-4EE7-9927-F3F248F3ADA0}"/>
      </w:docPartPr>
      <w:docPartBody>
        <w:p w:rsidR="0081772E" w:rsidRDefault="00C64F4B" w:rsidP="00C64F4B">
          <w:pPr>
            <w:pStyle w:val="AA3B3125E535490BB6701B5BC401B84E"/>
          </w:pPr>
          <w:r w:rsidRPr="00D651A1">
            <w:rPr>
              <w:rStyle w:val="PlaceholderText"/>
              <w:rFonts w:eastAsiaTheme="minorHAnsi"/>
            </w:rPr>
            <w:t>Insert vintage.</w:t>
          </w:r>
        </w:p>
      </w:docPartBody>
    </w:docPart>
    <w:docPart>
      <w:docPartPr>
        <w:name w:val="6CB7CC9FB4544C209B11FA89044F4F74"/>
        <w:category>
          <w:name w:val="General"/>
          <w:gallery w:val="placeholder"/>
        </w:category>
        <w:types>
          <w:type w:val="bbPlcHdr"/>
        </w:types>
        <w:behaviors>
          <w:behavior w:val="content"/>
        </w:behaviors>
        <w:guid w:val="{FFE01A58-41B8-4991-83F5-49F7C9ABA626}"/>
      </w:docPartPr>
      <w:docPartBody>
        <w:p w:rsidR="0081772E" w:rsidRDefault="00C64F4B" w:rsidP="00C64F4B">
          <w:pPr>
            <w:pStyle w:val="6CB7CC9FB4544C209B11FA89044F4F74"/>
          </w:pPr>
          <w:r w:rsidRPr="00D61920">
            <w:rPr>
              <w:rStyle w:val="PlaceholderText"/>
              <w:rFonts w:eastAsiaTheme="minorHAnsi"/>
            </w:rPr>
            <w:t>Insert number.</w:t>
          </w:r>
        </w:p>
      </w:docPartBody>
    </w:docPart>
    <w:docPart>
      <w:docPartPr>
        <w:name w:val="12D11C73949F4A95B3095CC2C0886FC8"/>
        <w:category>
          <w:name w:val="General"/>
          <w:gallery w:val="placeholder"/>
        </w:category>
        <w:types>
          <w:type w:val="bbPlcHdr"/>
        </w:types>
        <w:behaviors>
          <w:behavior w:val="content"/>
        </w:behaviors>
        <w:guid w:val="{BE768E57-D102-460F-8D56-81A146E8CB69}"/>
      </w:docPartPr>
      <w:docPartBody>
        <w:p w:rsidR="0081772E" w:rsidRDefault="00C64F4B" w:rsidP="00C64F4B">
          <w:pPr>
            <w:pStyle w:val="12D11C73949F4A95B3095CC2C0886FC8"/>
          </w:pPr>
          <w:r w:rsidRPr="00D651A1">
            <w:rPr>
              <w:rStyle w:val="PlaceholderText"/>
              <w:rFonts w:eastAsiaTheme="minorHAnsi"/>
            </w:rPr>
            <w:t>Insert vintage.</w:t>
          </w:r>
        </w:p>
      </w:docPartBody>
    </w:docPart>
    <w:docPart>
      <w:docPartPr>
        <w:name w:val="92DC2ADA0F044760A3D972661AE5922A"/>
        <w:category>
          <w:name w:val="General"/>
          <w:gallery w:val="placeholder"/>
        </w:category>
        <w:types>
          <w:type w:val="bbPlcHdr"/>
        </w:types>
        <w:behaviors>
          <w:behavior w:val="content"/>
        </w:behaviors>
        <w:guid w:val="{5E76EC10-9ADA-4710-A46A-C4980B3171F3}"/>
      </w:docPartPr>
      <w:docPartBody>
        <w:p w:rsidR="0081772E" w:rsidRDefault="00C64F4B" w:rsidP="00C64F4B">
          <w:pPr>
            <w:pStyle w:val="92DC2ADA0F044760A3D972661AE5922A"/>
          </w:pPr>
          <w:r w:rsidRPr="00D651A1">
            <w:rPr>
              <w:rStyle w:val="PlaceholderText"/>
              <w:rFonts w:eastAsiaTheme="minorHAnsi"/>
            </w:rPr>
            <w:t>Insert number.</w:t>
          </w:r>
        </w:p>
      </w:docPartBody>
    </w:docPart>
    <w:docPart>
      <w:docPartPr>
        <w:name w:val="9A18B7F5750D4195B1851B119E90C43D"/>
        <w:category>
          <w:name w:val="General"/>
          <w:gallery w:val="placeholder"/>
        </w:category>
        <w:types>
          <w:type w:val="bbPlcHdr"/>
        </w:types>
        <w:behaviors>
          <w:behavior w:val="content"/>
        </w:behaviors>
        <w:guid w:val="{09C264DF-A34A-4B63-AD3B-8FC8013D477D}"/>
      </w:docPartPr>
      <w:docPartBody>
        <w:p w:rsidR="0081772E" w:rsidRDefault="00165C0E" w:rsidP="00165C0E">
          <w:pPr>
            <w:pStyle w:val="9A18B7F5750D4195B1851B119E90C43D"/>
          </w:pPr>
          <w:r w:rsidRPr="00D61920">
            <w:rPr>
              <w:rStyle w:val="PlaceholderText"/>
              <w:rFonts w:eastAsiaTheme="minorHAnsi"/>
            </w:rPr>
            <w:t>Insert number.</w:t>
          </w:r>
        </w:p>
      </w:docPartBody>
    </w:docPart>
    <w:docPart>
      <w:docPartPr>
        <w:name w:val="B765718F242A4BB6861D70751D272D8E"/>
        <w:category>
          <w:name w:val="General"/>
          <w:gallery w:val="placeholder"/>
        </w:category>
        <w:types>
          <w:type w:val="bbPlcHdr"/>
        </w:types>
        <w:behaviors>
          <w:behavior w:val="content"/>
        </w:behaviors>
        <w:guid w:val="{5FD1CF79-2ED9-442D-836C-41A81F2389E9}"/>
      </w:docPartPr>
      <w:docPartBody>
        <w:p w:rsidR="0081772E" w:rsidRDefault="00C64F4B" w:rsidP="00C64F4B">
          <w:pPr>
            <w:pStyle w:val="B765718F242A4BB6861D70751D272D8E"/>
          </w:pPr>
          <w:r w:rsidRPr="00EA4123">
            <w:rPr>
              <w:rFonts w:eastAsiaTheme="minorHAnsi"/>
              <w:color w:val="808080"/>
            </w:rPr>
            <w:t>Insert vintage.</w:t>
          </w:r>
        </w:p>
      </w:docPartBody>
    </w:docPart>
    <w:docPart>
      <w:docPartPr>
        <w:name w:val="0E20EA1C664A408E951C7095FEA9B479"/>
        <w:category>
          <w:name w:val="General"/>
          <w:gallery w:val="placeholder"/>
        </w:category>
        <w:types>
          <w:type w:val="bbPlcHdr"/>
        </w:types>
        <w:behaviors>
          <w:behavior w:val="content"/>
        </w:behaviors>
        <w:guid w:val="{8C235D76-80A5-4C6C-A89B-E79AF71815DE}"/>
      </w:docPartPr>
      <w:docPartBody>
        <w:p w:rsidR="0081772E" w:rsidRDefault="00C64F4B" w:rsidP="00C64F4B">
          <w:pPr>
            <w:pStyle w:val="0E20EA1C664A408E951C7095FEA9B479"/>
          </w:pPr>
          <w:r w:rsidRPr="004B3840">
            <w:rPr>
              <w:rStyle w:val="PlaceholderText"/>
              <w:rFonts w:eastAsiaTheme="minorHAnsi"/>
            </w:rPr>
            <w:t>Insert number.</w:t>
          </w:r>
        </w:p>
      </w:docPartBody>
    </w:docPart>
    <w:docPart>
      <w:docPartPr>
        <w:name w:val="7D15E8175AA74A70AB25D34C9A14C1F4"/>
        <w:category>
          <w:name w:val="General"/>
          <w:gallery w:val="placeholder"/>
        </w:category>
        <w:types>
          <w:type w:val="bbPlcHdr"/>
        </w:types>
        <w:behaviors>
          <w:behavior w:val="content"/>
        </w:behaviors>
        <w:guid w:val="{E5CE72A8-F7B7-40FB-9218-957D01D928C2}"/>
      </w:docPartPr>
      <w:docPartBody>
        <w:p w:rsidR="0081772E" w:rsidRDefault="00C64F4B" w:rsidP="00C64F4B">
          <w:pPr>
            <w:pStyle w:val="7D15E8175AA74A70AB25D34C9A14C1F4"/>
          </w:pPr>
          <w:r w:rsidRPr="00D651A1">
            <w:rPr>
              <w:rStyle w:val="PlaceholderText"/>
              <w:rFonts w:eastAsiaTheme="minorHAnsi"/>
            </w:rPr>
            <w:t>Insert vintage.</w:t>
          </w:r>
        </w:p>
      </w:docPartBody>
    </w:docPart>
    <w:docPart>
      <w:docPartPr>
        <w:name w:val="57D5BB7BBED348518EA2C59CF40D5118"/>
        <w:category>
          <w:name w:val="General"/>
          <w:gallery w:val="placeholder"/>
        </w:category>
        <w:types>
          <w:type w:val="bbPlcHdr"/>
        </w:types>
        <w:behaviors>
          <w:behavior w:val="content"/>
        </w:behaviors>
        <w:guid w:val="{CE0F5361-496B-4A9C-8CFA-81E9EC96FA0C}"/>
      </w:docPartPr>
      <w:docPartBody>
        <w:p w:rsidR="0081772E" w:rsidRDefault="00C64F4B" w:rsidP="00C64F4B">
          <w:pPr>
            <w:pStyle w:val="57D5BB7BBED348518EA2C59CF40D5118"/>
          </w:pPr>
          <w:r w:rsidRPr="00D651A1">
            <w:rPr>
              <w:rStyle w:val="PlaceholderText"/>
              <w:rFonts w:eastAsiaTheme="minorHAnsi"/>
            </w:rPr>
            <w:t>Insert number.</w:t>
          </w:r>
        </w:p>
      </w:docPartBody>
    </w:docPart>
    <w:docPart>
      <w:docPartPr>
        <w:name w:val="CEAECA4A40004EF49C0B80FDB429F998"/>
        <w:category>
          <w:name w:val="General"/>
          <w:gallery w:val="placeholder"/>
        </w:category>
        <w:types>
          <w:type w:val="bbPlcHdr"/>
        </w:types>
        <w:behaviors>
          <w:behavior w:val="content"/>
        </w:behaviors>
        <w:guid w:val="{E55321F9-B89E-4F03-B32E-45F26D6DA0EB}"/>
      </w:docPartPr>
      <w:docPartBody>
        <w:p w:rsidR="0081772E" w:rsidRDefault="00165C0E" w:rsidP="00165C0E">
          <w:pPr>
            <w:pStyle w:val="CEAECA4A40004EF49C0B80FDB429F998"/>
          </w:pPr>
          <w:r w:rsidRPr="00D61920">
            <w:rPr>
              <w:rStyle w:val="PlaceholderText"/>
              <w:rFonts w:eastAsiaTheme="minorHAnsi"/>
            </w:rPr>
            <w:t>Insert number.</w:t>
          </w:r>
        </w:p>
      </w:docPartBody>
    </w:docPart>
    <w:docPart>
      <w:docPartPr>
        <w:name w:val="8ED2679B5F2C48399422922D4C173A83"/>
        <w:category>
          <w:name w:val="General"/>
          <w:gallery w:val="placeholder"/>
        </w:category>
        <w:types>
          <w:type w:val="bbPlcHdr"/>
        </w:types>
        <w:behaviors>
          <w:behavior w:val="content"/>
        </w:behaviors>
        <w:guid w:val="{9B6A8661-BB56-48AA-9F49-C5612DFD0C8A}"/>
      </w:docPartPr>
      <w:docPartBody>
        <w:p w:rsidR="0081772E" w:rsidRDefault="00C64F4B" w:rsidP="00C64F4B">
          <w:pPr>
            <w:pStyle w:val="8ED2679B5F2C48399422922D4C173A83"/>
          </w:pPr>
          <w:r w:rsidRPr="00EA4123">
            <w:rPr>
              <w:rFonts w:eastAsiaTheme="minorHAnsi"/>
              <w:color w:val="808080"/>
            </w:rPr>
            <w:t>Insert vintage.</w:t>
          </w:r>
        </w:p>
      </w:docPartBody>
    </w:docPart>
    <w:docPart>
      <w:docPartPr>
        <w:name w:val="A5BC4044F7884945A9C4ADCA71F807EF"/>
        <w:category>
          <w:name w:val="General"/>
          <w:gallery w:val="placeholder"/>
        </w:category>
        <w:types>
          <w:type w:val="bbPlcHdr"/>
        </w:types>
        <w:behaviors>
          <w:behavior w:val="content"/>
        </w:behaviors>
        <w:guid w:val="{12EBA929-135F-48F7-9CC9-6661C9482A9B}"/>
      </w:docPartPr>
      <w:docPartBody>
        <w:p w:rsidR="0081772E" w:rsidRDefault="00C64F4B" w:rsidP="00C64F4B">
          <w:pPr>
            <w:pStyle w:val="A5BC4044F7884945A9C4ADCA71F807EF"/>
          </w:pPr>
          <w:r w:rsidRPr="004B3840">
            <w:rPr>
              <w:rStyle w:val="PlaceholderText"/>
              <w:rFonts w:eastAsiaTheme="minorHAnsi"/>
            </w:rPr>
            <w:t>Insert number.</w:t>
          </w:r>
        </w:p>
      </w:docPartBody>
    </w:docPart>
    <w:docPart>
      <w:docPartPr>
        <w:name w:val="71B79207790E4A06ADCCF76F988BC427"/>
        <w:category>
          <w:name w:val="General"/>
          <w:gallery w:val="placeholder"/>
        </w:category>
        <w:types>
          <w:type w:val="bbPlcHdr"/>
        </w:types>
        <w:behaviors>
          <w:behavior w:val="content"/>
        </w:behaviors>
        <w:guid w:val="{DA34A3BF-924D-4B0E-AB59-3878E1ED4A4F}"/>
      </w:docPartPr>
      <w:docPartBody>
        <w:p w:rsidR="0081772E" w:rsidRDefault="00C64F4B" w:rsidP="00C64F4B">
          <w:pPr>
            <w:pStyle w:val="71B79207790E4A06ADCCF76F988BC427"/>
          </w:pPr>
          <w:r w:rsidRPr="00D651A1">
            <w:rPr>
              <w:rStyle w:val="PlaceholderText"/>
              <w:rFonts w:eastAsiaTheme="minorHAnsi"/>
            </w:rPr>
            <w:t>Insert vintage.</w:t>
          </w:r>
        </w:p>
      </w:docPartBody>
    </w:docPart>
    <w:docPart>
      <w:docPartPr>
        <w:name w:val="ED38DA10D89F4C0DA683C7A3425EC038"/>
        <w:category>
          <w:name w:val="General"/>
          <w:gallery w:val="placeholder"/>
        </w:category>
        <w:types>
          <w:type w:val="bbPlcHdr"/>
        </w:types>
        <w:behaviors>
          <w:behavior w:val="content"/>
        </w:behaviors>
        <w:guid w:val="{BC9ABDCF-2C5C-4332-8356-052EB42FD757}"/>
      </w:docPartPr>
      <w:docPartBody>
        <w:p w:rsidR="0081772E" w:rsidRDefault="00C64F4B" w:rsidP="00C64F4B">
          <w:pPr>
            <w:pStyle w:val="ED38DA10D89F4C0DA683C7A3425EC038"/>
          </w:pPr>
          <w:r w:rsidRPr="00D651A1">
            <w:rPr>
              <w:rStyle w:val="PlaceholderText"/>
              <w:rFonts w:eastAsiaTheme="minorHAnsi"/>
            </w:rPr>
            <w:t>Insert number.</w:t>
          </w:r>
        </w:p>
      </w:docPartBody>
    </w:docPart>
    <w:docPart>
      <w:docPartPr>
        <w:name w:val="B3673F8D41B246428E53DBCD04E8AD25"/>
        <w:category>
          <w:name w:val="General"/>
          <w:gallery w:val="placeholder"/>
        </w:category>
        <w:types>
          <w:type w:val="bbPlcHdr"/>
        </w:types>
        <w:behaviors>
          <w:behavior w:val="content"/>
        </w:behaviors>
        <w:guid w:val="{0E418833-0456-4059-8F93-EA64B269769A}"/>
      </w:docPartPr>
      <w:docPartBody>
        <w:p w:rsidR="0081772E" w:rsidRDefault="00165C0E" w:rsidP="00165C0E">
          <w:pPr>
            <w:pStyle w:val="B3673F8D41B246428E53DBCD04E8AD25"/>
          </w:pPr>
          <w:r w:rsidRPr="00D61920">
            <w:rPr>
              <w:rStyle w:val="PlaceholderText"/>
              <w:rFonts w:eastAsiaTheme="minorHAnsi"/>
            </w:rPr>
            <w:t>Insert number.</w:t>
          </w:r>
        </w:p>
      </w:docPartBody>
    </w:docPart>
    <w:docPart>
      <w:docPartPr>
        <w:name w:val="6995D069815B4A789147860E2599A1BB"/>
        <w:category>
          <w:name w:val="General"/>
          <w:gallery w:val="placeholder"/>
        </w:category>
        <w:types>
          <w:type w:val="bbPlcHdr"/>
        </w:types>
        <w:behaviors>
          <w:behavior w:val="content"/>
        </w:behaviors>
        <w:guid w:val="{ED4BB73A-9D5C-4D08-84AF-D7CB219AEBB3}"/>
      </w:docPartPr>
      <w:docPartBody>
        <w:p w:rsidR="0081772E" w:rsidRDefault="00C64F4B" w:rsidP="00C64F4B">
          <w:pPr>
            <w:pStyle w:val="6995D069815B4A789147860E2599A1BB"/>
          </w:pPr>
          <w:r w:rsidRPr="00EA4123">
            <w:rPr>
              <w:rFonts w:eastAsiaTheme="minorHAnsi"/>
              <w:color w:val="808080"/>
            </w:rPr>
            <w:t>Insert vintage.</w:t>
          </w:r>
        </w:p>
      </w:docPartBody>
    </w:docPart>
    <w:docPart>
      <w:docPartPr>
        <w:name w:val="B6723B3A4F1F47E1B7292B128BBC1E32"/>
        <w:category>
          <w:name w:val="General"/>
          <w:gallery w:val="placeholder"/>
        </w:category>
        <w:types>
          <w:type w:val="bbPlcHdr"/>
        </w:types>
        <w:behaviors>
          <w:behavior w:val="content"/>
        </w:behaviors>
        <w:guid w:val="{2681E640-42FA-40B6-B7AF-21D69522E75E}"/>
      </w:docPartPr>
      <w:docPartBody>
        <w:p w:rsidR="0081772E" w:rsidRDefault="00C64F4B" w:rsidP="00C64F4B">
          <w:pPr>
            <w:pStyle w:val="B6723B3A4F1F47E1B7292B128BBC1E32"/>
          </w:pPr>
          <w:r w:rsidRPr="004B3840">
            <w:rPr>
              <w:rStyle w:val="PlaceholderText"/>
              <w:rFonts w:eastAsiaTheme="minorHAnsi"/>
            </w:rPr>
            <w:t>Insert number.</w:t>
          </w:r>
        </w:p>
      </w:docPartBody>
    </w:docPart>
    <w:docPart>
      <w:docPartPr>
        <w:name w:val="8EE9C985140C4E42A0B49C5F588435DE"/>
        <w:category>
          <w:name w:val="General"/>
          <w:gallery w:val="placeholder"/>
        </w:category>
        <w:types>
          <w:type w:val="bbPlcHdr"/>
        </w:types>
        <w:behaviors>
          <w:behavior w:val="content"/>
        </w:behaviors>
        <w:guid w:val="{ED7520CA-57BA-4AD3-874D-F50C3D439454}"/>
      </w:docPartPr>
      <w:docPartBody>
        <w:p w:rsidR="0081772E" w:rsidRDefault="00C64F4B" w:rsidP="00C64F4B">
          <w:pPr>
            <w:pStyle w:val="8EE9C985140C4E42A0B49C5F588435DE"/>
          </w:pPr>
          <w:r w:rsidRPr="00D651A1">
            <w:rPr>
              <w:rStyle w:val="PlaceholderText"/>
              <w:rFonts w:eastAsiaTheme="minorHAnsi"/>
            </w:rPr>
            <w:t>Insert vintage.</w:t>
          </w:r>
        </w:p>
      </w:docPartBody>
    </w:docPart>
    <w:docPart>
      <w:docPartPr>
        <w:name w:val="34C1955BC7DE42B3839710B362899344"/>
        <w:category>
          <w:name w:val="General"/>
          <w:gallery w:val="placeholder"/>
        </w:category>
        <w:types>
          <w:type w:val="bbPlcHdr"/>
        </w:types>
        <w:behaviors>
          <w:behavior w:val="content"/>
        </w:behaviors>
        <w:guid w:val="{9A86E097-1185-4CA6-AE69-618E5EAC7262}"/>
      </w:docPartPr>
      <w:docPartBody>
        <w:p w:rsidR="0081772E" w:rsidRDefault="00C64F4B" w:rsidP="00C64F4B">
          <w:pPr>
            <w:pStyle w:val="34C1955BC7DE42B3839710B362899344"/>
          </w:pPr>
          <w:r w:rsidRPr="00D651A1">
            <w:rPr>
              <w:rStyle w:val="PlaceholderText"/>
              <w:rFonts w:eastAsiaTheme="minorHAnsi"/>
            </w:rPr>
            <w:t>Insert number.</w:t>
          </w:r>
        </w:p>
      </w:docPartBody>
    </w:docPart>
    <w:docPart>
      <w:docPartPr>
        <w:name w:val="A4B771DAE88B41098321873131BA7571"/>
        <w:category>
          <w:name w:val="General"/>
          <w:gallery w:val="placeholder"/>
        </w:category>
        <w:types>
          <w:type w:val="bbPlcHdr"/>
        </w:types>
        <w:behaviors>
          <w:behavior w:val="content"/>
        </w:behaviors>
        <w:guid w:val="{4FDEF3A5-D7AB-4B51-BD4F-817634CF8B22}"/>
      </w:docPartPr>
      <w:docPartBody>
        <w:p w:rsidR="0081772E" w:rsidRDefault="00165C0E" w:rsidP="00165C0E">
          <w:pPr>
            <w:pStyle w:val="A4B771DAE88B41098321873131BA7571"/>
          </w:pPr>
          <w:r w:rsidRPr="00D61920">
            <w:rPr>
              <w:rStyle w:val="PlaceholderText"/>
              <w:rFonts w:eastAsiaTheme="minorHAnsi"/>
            </w:rPr>
            <w:t>Insert number.</w:t>
          </w:r>
        </w:p>
      </w:docPartBody>
    </w:docPart>
    <w:docPart>
      <w:docPartPr>
        <w:name w:val="E90CA70434FF4D729AD6F94E8555B923"/>
        <w:category>
          <w:name w:val="General"/>
          <w:gallery w:val="placeholder"/>
        </w:category>
        <w:types>
          <w:type w:val="bbPlcHdr"/>
        </w:types>
        <w:behaviors>
          <w:behavior w:val="content"/>
        </w:behaviors>
        <w:guid w:val="{1E718472-67D8-4DAB-BE84-57B591F220A9}"/>
      </w:docPartPr>
      <w:docPartBody>
        <w:p w:rsidR="0081772E" w:rsidRDefault="00C64F4B" w:rsidP="00C64F4B">
          <w:pPr>
            <w:pStyle w:val="E90CA70434FF4D729AD6F94E8555B923"/>
          </w:pPr>
          <w:r w:rsidRPr="00EA4123">
            <w:rPr>
              <w:rFonts w:eastAsiaTheme="minorHAnsi"/>
              <w:color w:val="808080"/>
            </w:rPr>
            <w:t>Insert vintage.</w:t>
          </w:r>
        </w:p>
      </w:docPartBody>
    </w:docPart>
    <w:docPart>
      <w:docPartPr>
        <w:name w:val="C47CD3B1DB1F4B588258DEE6C3F06732"/>
        <w:category>
          <w:name w:val="General"/>
          <w:gallery w:val="placeholder"/>
        </w:category>
        <w:types>
          <w:type w:val="bbPlcHdr"/>
        </w:types>
        <w:behaviors>
          <w:behavior w:val="content"/>
        </w:behaviors>
        <w:guid w:val="{AD89A42D-FB7D-4B5D-B3A1-0767BA807EE2}"/>
      </w:docPartPr>
      <w:docPartBody>
        <w:p w:rsidR="0081772E" w:rsidRDefault="00C64F4B" w:rsidP="00C64F4B">
          <w:pPr>
            <w:pStyle w:val="C47CD3B1DB1F4B588258DEE6C3F06732"/>
          </w:pPr>
          <w:r w:rsidRPr="004B3840">
            <w:rPr>
              <w:rStyle w:val="PlaceholderText"/>
              <w:rFonts w:eastAsiaTheme="minorHAnsi"/>
            </w:rPr>
            <w:t>Insert number.</w:t>
          </w:r>
        </w:p>
      </w:docPartBody>
    </w:docPart>
    <w:docPart>
      <w:docPartPr>
        <w:name w:val="E6AA4593090445B4B98715CEFB855DC8"/>
        <w:category>
          <w:name w:val="General"/>
          <w:gallery w:val="placeholder"/>
        </w:category>
        <w:types>
          <w:type w:val="bbPlcHdr"/>
        </w:types>
        <w:behaviors>
          <w:behavior w:val="content"/>
        </w:behaviors>
        <w:guid w:val="{05A64FC1-5D20-4639-BA60-3C017DAC5462}"/>
      </w:docPartPr>
      <w:docPartBody>
        <w:p w:rsidR="0081772E" w:rsidRDefault="00C64F4B" w:rsidP="00C64F4B">
          <w:pPr>
            <w:pStyle w:val="E6AA4593090445B4B98715CEFB855DC8"/>
          </w:pPr>
          <w:r w:rsidRPr="00D651A1">
            <w:rPr>
              <w:rStyle w:val="PlaceholderText"/>
              <w:rFonts w:eastAsiaTheme="minorHAnsi"/>
            </w:rPr>
            <w:t>Insert vintage.</w:t>
          </w:r>
        </w:p>
      </w:docPartBody>
    </w:docPart>
    <w:docPart>
      <w:docPartPr>
        <w:name w:val="80B079817ACE41EFBC129B15E2BA6F51"/>
        <w:category>
          <w:name w:val="General"/>
          <w:gallery w:val="placeholder"/>
        </w:category>
        <w:types>
          <w:type w:val="bbPlcHdr"/>
        </w:types>
        <w:behaviors>
          <w:behavior w:val="content"/>
        </w:behaviors>
        <w:guid w:val="{7AF3F4B0-1CFF-43F2-94D9-B20540F1762C}"/>
      </w:docPartPr>
      <w:docPartBody>
        <w:p w:rsidR="0081772E" w:rsidRDefault="00C64F4B" w:rsidP="00C64F4B">
          <w:pPr>
            <w:pStyle w:val="80B079817ACE41EFBC129B15E2BA6F51"/>
          </w:pPr>
          <w:r w:rsidRPr="00D651A1">
            <w:rPr>
              <w:rStyle w:val="PlaceholderText"/>
              <w:rFonts w:eastAsiaTheme="minorHAnsi"/>
            </w:rPr>
            <w:t>Insert number.</w:t>
          </w:r>
        </w:p>
      </w:docPartBody>
    </w:docPart>
    <w:docPart>
      <w:docPartPr>
        <w:name w:val="2EF14C961DD94EE39B7AEE6EA62A5C6F"/>
        <w:category>
          <w:name w:val="General"/>
          <w:gallery w:val="placeholder"/>
        </w:category>
        <w:types>
          <w:type w:val="bbPlcHdr"/>
        </w:types>
        <w:behaviors>
          <w:behavior w:val="content"/>
        </w:behaviors>
        <w:guid w:val="{CE29BBBF-753B-41C5-8CBD-46752C99C22C}"/>
      </w:docPartPr>
      <w:docPartBody>
        <w:p w:rsidR="0081772E" w:rsidRDefault="00165C0E" w:rsidP="00165C0E">
          <w:pPr>
            <w:pStyle w:val="2EF14C961DD94EE39B7AEE6EA62A5C6F"/>
          </w:pPr>
          <w:r w:rsidRPr="00D61920">
            <w:rPr>
              <w:rStyle w:val="PlaceholderText"/>
              <w:rFonts w:eastAsiaTheme="minorHAnsi"/>
            </w:rPr>
            <w:t>Insert number.</w:t>
          </w:r>
        </w:p>
      </w:docPartBody>
    </w:docPart>
    <w:docPart>
      <w:docPartPr>
        <w:name w:val="CD195730FFC04A83957C281EA7EF276C"/>
        <w:category>
          <w:name w:val="General"/>
          <w:gallery w:val="placeholder"/>
        </w:category>
        <w:types>
          <w:type w:val="bbPlcHdr"/>
        </w:types>
        <w:behaviors>
          <w:behavior w:val="content"/>
        </w:behaviors>
        <w:guid w:val="{666724A1-5230-4D2D-858C-F62949AB46F1}"/>
      </w:docPartPr>
      <w:docPartBody>
        <w:p w:rsidR="0081772E" w:rsidRDefault="00C64F4B" w:rsidP="00C64F4B">
          <w:pPr>
            <w:pStyle w:val="CD195730FFC04A83957C281EA7EF276C"/>
          </w:pPr>
          <w:r w:rsidRPr="00EA4123">
            <w:rPr>
              <w:rFonts w:eastAsiaTheme="minorHAnsi"/>
              <w:color w:val="808080"/>
            </w:rPr>
            <w:t>Insert vintage.</w:t>
          </w:r>
        </w:p>
      </w:docPartBody>
    </w:docPart>
    <w:docPart>
      <w:docPartPr>
        <w:name w:val="646A6BAC6F014EB3921519A2DB008C7A"/>
        <w:category>
          <w:name w:val="General"/>
          <w:gallery w:val="placeholder"/>
        </w:category>
        <w:types>
          <w:type w:val="bbPlcHdr"/>
        </w:types>
        <w:behaviors>
          <w:behavior w:val="content"/>
        </w:behaviors>
        <w:guid w:val="{5DC2361D-4377-49E8-948E-C21A56DF59C1}"/>
      </w:docPartPr>
      <w:docPartBody>
        <w:p w:rsidR="0081772E" w:rsidRDefault="00C64F4B" w:rsidP="00C64F4B">
          <w:pPr>
            <w:pStyle w:val="646A6BAC6F014EB3921519A2DB008C7A"/>
          </w:pPr>
          <w:r w:rsidRPr="004B3840">
            <w:rPr>
              <w:rStyle w:val="PlaceholderText"/>
              <w:rFonts w:eastAsiaTheme="minorHAnsi"/>
            </w:rPr>
            <w:t>Insert number.</w:t>
          </w:r>
        </w:p>
      </w:docPartBody>
    </w:docPart>
    <w:docPart>
      <w:docPartPr>
        <w:name w:val="96EB01A9BB4444A19A40C9BD454C7A09"/>
        <w:category>
          <w:name w:val="General"/>
          <w:gallery w:val="placeholder"/>
        </w:category>
        <w:types>
          <w:type w:val="bbPlcHdr"/>
        </w:types>
        <w:behaviors>
          <w:behavior w:val="content"/>
        </w:behaviors>
        <w:guid w:val="{7CB9246C-6950-4F42-AE5B-580160904B9A}"/>
      </w:docPartPr>
      <w:docPartBody>
        <w:p w:rsidR="0081772E" w:rsidRDefault="00C64F4B" w:rsidP="00C64F4B">
          <w:pPr>
            <w:pStyle w:val="96EB01A9BB4444A19A40C9BD454C7A09"/>
          </w:pPr>
          <w:r w:rsidRPr="00D651A1">
            <w:rPr>
              <w:rStyle w:val="PlaceholderText"/>
              <w:rFonts w:eastAsiaTheme="minorHAnsi"/>
            </w:rPr>
            <w:t>Insert vintage.</w:t>
          </w:r>
        </w:p>
      </w:docPartBody>
    </w:docPart>
    <w:docPart>
      <w:docPartPr>
        <w:name w:val="A32B8D381410427888EFB57217D06DEB"/>
        <w:category>
          <w:name w:val="General"/>
          <w:gallery w:val="placeholder"/>
        </w:category>
        <w:types>
          <w:type w:val="bbPlcHdr"/>
        </w:types>
        <w:behaviors>
          <w:behavior w:val="content"/>
        </w:behaviors>
        <w:guid w:val="{12C73DEC-D78A-4363-AE2E-B13B6A8F5A1B}"/>
      </w:docPartPr>
      <w:docPartBody>
        <w:p w:rsidR="0081772E" w:rsidRDefault="00C64F4B" w:rsidP="00C64F4B">
          <w:pPr>
            <w:pStyle w:val="A32B8D381410427888EFB57217D06DEB"/>
          </w:pPr>
          <w:r w:rsidRPr="00D651A1">
            <w:rPr>
              <w:rStyle w:val="PlaceholderText"/>
              <w:rFonts w:eastAsiaTheme="minorHAnsi"/>
            </w:rPr>
            <w:t>Insert number.</w:t>
          </w:r>
        </w:p>
      </w:docPartBody>
    </w:docPart>
    <w:docPart>
      <w:docPartPr>
        <w:name w:val="9FF94D49D39C47E489122C527546007A"/>
        <w:category>
          <w:name w:val="General"/>
          <w:gallery w:val="placeholder"/>
        </w:category>
        <w:types>
          <w:type w:val="bbPlcHdr"/>
        </w:types>
        <w:behaviors>
          <w:behavior w:val="content"/>
        </w:behaviors>
        <w:guid w:val="{ED5A7981-AD75-45D2-A52F-65D8FF1C5D13}"/>
      </w:docPartPr>
      <w:docPartBody>
        <w:p w:rsidR="0081772E" w:rsidRDefault="00165C0E" w:rsidP="00165C0E">
          <w:pPr>
            <w:pStyle w:val="9FF94D49D39C47E489122C527546007A"/>
          </w:pPr>
          <w:r w:rsidRPr="00D61920">
            <w:rPr>
              <w:rStyle w:val="PlaceholderText"/>
              <w:rFonts w:eastAsiaTheme="minorHAnsi"/>
            </w:rPr>
            <w:t>Insert number.</w:t>
          </w:r>
        </w:p>
      </w:docPartBody>
    </w:docPart>
    <w:docPart>
      <w:docPartPr>
        <w:name w:val="E5F5C6334F05431C8E2F26155B0096B3"/>
        <w:category>
          <w:name w:val="General"/>
          <w:gallery w:val="placeholder"/>
        </w:category>
        <w:types>
          <w:type w:val="bbPlcHdr"/>
        </w:types>
        <w:behaviors>
          <w:behavior w:val="content"/>
        </w:behaviors>
        <w:guid w:val="{7F1E51C0-CFAD-48F1-9559-601488F68876}"/>
      </w:docPartPr>
      <w:docPartBody>
        <w:p w:rsidR="0081772E" w:rsidRDefault="00C64F4B" w:rsidP="00C64F4B">
          <w:pPr>
            <w:pStyle w:val="E5F5C6334F05431C8E2F26155B0096B3"/>
          </w:pPr>
          <w:r w:rsidRPr="00EA4123">
            <w:rPr>
              <w:rFonts w:eastAsiaTheme="minorHAnsi"/>
              <w:color w:val="808080"/>
            </w:rPr>
            <w:t>Insert vintage.</w:t>
          </w:r>
        </w:p>
      </w:docPartBody>
    </w:docPart>
    <w:docPart>
      <w:docPartPr>
        <w:name w:val="605D45B697C24798B03748F90C2825EA"/>
        <w:category>
          <w:name w:val="General"/>
          <w:gallery w:val="placeholder"/>
        </w:category>
        <w:types>
          <w:type w:val="bbPlcHdr"/>
        </w:types>
        <w:behaviors>
          <w:behavior w:val="content"/>
        </w:behaviors>
        <w:guid w:val="{BC184C68-928D-41A1-A63F-F2E3804FECB9}"/>
      </w:docPartPr>
      <w:docPartBody>
        <w:p w:rsidR="0081772E" w:rsidRDefault="00C64F4B" w:rsidP="00C64F4B">
          <w:pPr>
            <w:pStyle w:val="605D45B697C24798B03748F90C2825EA"/>
          </w:pPr>
          <w:r w:rsidRPr="004B3840">
            <w:rPr>
              <w:rStyle w:val="PlaceholderText"/>
              <w:rFonts w:eastAsiaTheme="minorHAnsi"/>
            </w:rPr>
            <w:t>Insert number.</w:t>
          </w:r>
        </w:p>
      </w:docPartBody>
    </w:docPart>
    <w:docPart>
      <w:docPartPr>
        <w:name w:val="3D2525B53CC84EAB903B9A35FC0DCAAD"/>
        <w:category>
          <w:name w:val="General"/>
          <w:gallery w:val="placeholder"/>
        </w:category>
        <w:types>
          <w:type w:val="bbPlcHdr"/>
        </w:types>
        <w:behaviors>
          <w:behavior w:val="content"/>
        </w:behaviors>
        <w:guid w:val="{CC52770A-0659-4604-B29A-15E984655347}"/>
      </w:docPartPr>
      <w:docPartBody>
        <w:p w:rsidR="0081772E" w:rsidRDefault="00C64F4B" w:rsidP="00C64F4B">
          <w:pPr>
            <w:pStyle w:val="3D2525B53CC84EAB903B9A35FC0DCAAD"/>
          </w:pPr>
          <w:r w:rsidRPr="00D651A1">
            <w:rPr>
              <w:rStyle w:val="PlaceholderText"/>
              <w:rFonts w:eastAsiaTheme="minorHAnsi"/>
            </w:rPr>
            <w:t>Insert vintage.</w:t>
          </w:r>
        </w:p>
      </w:docPartBody>
    </w:docPart>
    <w:docPart>
      <w:docPartPr>
        <w:name w:val="287810BFAFDF4BC1BC7252533BC598F2"/>
        <w:category>
          <w:name w:val="General"/>
          <w:gallery w:val="placeholder"/>
        </w:category>
        <w:types>
          <w:type w:val="bbPlcHdr"/>
        </w:types>
        <w:behaviors>
          <w:behavior w:val="content"/>
        </w:behaviors>
        <w:guid w:val="{1A757B4C-28FF-4336-8DE6-5AE8C2B1D63A}"/>
      </w:docPartPr>
      <w:docPartBody>
        <w:p w:rsidR="0081772E" w:rsidRDefault="00C64F4B" w:rsidP="00C64F4B">
          <w:pPr>
            <w:pStyle w:val="287810BFAFDF4BC1BC7252533BC598F2"/>
          </w:pPr>
          <w:r w:rsidRPr="00D651A1">
            <w:rPr>
              <w:rStyle w:val="PlaceholderText"/>
              <w:rFonts w:eastAsiaTheme="minorHAnsi"/>
            </w:rPr>
            <w:t>Insert number.</w:t>
          </w:r>
        </w:p>
      </w:docPartBody>
    </w:docPart>
    <w:docPart>
      <w:docPartPr>
        <w:name w:val="0013572D915F4D459D556D9E0E0B961D"/>
        <w:category>
          <w:name w:val="General"/>
          <w:gallery w:val="placeholder"/>
        </w:category>
        <w:types>
          <w:type w:val="bbPlcHdr"/>
        </w:types>
        <w:behaviors>
          <w:behavior w:val="content"/>
        </w:behaviors>
        <w:guid w:val="{4B9D322A-2713-4CF1-AD37-1DF50947D781}"/>
      </w:docPartPr>
      <w:docPartBody>
        <w:p w:rsidR="0081772E" w:rsidRDefault="00165C0E" w:rsidP="00165C0E">
          <w:pPr>
            <w:pStyle w:val="0013572D915F4D459D556D9E0E0B961D"/>
          </w:pPr>
          <w:r w:rsidRPr="00D61920">
            <w:rPr>
              <w:rStyle w:val="PlaceholderText"/>
              <w:rFonts w:eastAsiaTheme="minorHAnsi"/>
            </w:rPr>
            <w:t>Insert number.</w:t>
          </w:r>
        </w:p>
      </w:docPartBody>
    </w:docPart>
    <w:docPart>
      <w:docPartPr>
        <w:name w:val="6A23A1741E544FB49DB552F80DF82CA2"/>
        <w:category>
          <w:name w:val="General"/>
          <w:gallery w:val="placeholder"/>
        </w:category>
        <w:types>
          <w:type w:val="bbPlcHdr"/>
        </w:types>
        <w:behaviors>
          <w:behavior w:val="content"/>
        </w:behaviors>
        <w:guid w:val="{60C749B9-CFFC-45D8-AC13-89F06FA19394}"/>
      </w:docPartPr>
      <w:docPartBody>
        <w:p w:rsidR="0081772E" w:rsidRDefault="00C64F4B" w:rsidP="00C64F4B">
          <w:pPr>
            <w:pStyle w:val="6A23A1741E544FB49DB552F80DF82CA2"/>
          </w:pPr>
          <w:r w:rsidRPr="00EA4123">
            <w:rPr>
              <w:rFonts w:eastAsiaTheme="minorHAnsi"/>
              <w:color w:val="808080"/>
            </w:rPr>
            <w:t>Insert vintage.</w:t>
          </w:r>
        </w:p>
      </w:docPartBody>
    </w:docPart>
    <w:docPart>
      <w:docPartPr>
        <w:name w:val="803038ABBB27467794D694E3AB451378"/>
        <w:category>
          <w:name w:val="General"/>
          <w:gallery w:val="placeholder"/>
        </w:category>
        <w:types>
          <w:type w:val="bbPlcHdr"/>
        </w:types>
        <w:behaviors>
          <w:behavior w:val="content"/>
        </w:behaviors>
        <w:guid w:val="{22CB079C-6FC5-4E3F-8D8A-08681C7E7F91}"/>
      </w:docPartPr>
      <w:docPartBody>
        <w:p w:rsidR="0081772E" w:rsidRDefault="00C64F4B" w:rsidP="00C64F4B">
          <w:pPr>
            <w:pStyle w:val="803038ABBB27467794D694E3AB451378"/>
          </w:pPr>
          <w:r w:rsidRPr="004B3840">
            <w:rPr>
              <w:rStyle w:val="PlaceholderText"/>
              <w:rFonts w:eastAsiaTheme="minorHAnsi"/>
            </w:rPr>
            <w:t>Insert number.</w:t>
          </w:r>
        </w:p>
      </w:docPartBody>
    </w:docPart>
    <w:docPart>
      <w:docPartPr>
        <w:name w:val="C2B7069BAFC740FFA1AD40FA66CD16DF"/>
        <w:category>
          <w:name w:val="General"/>
          <w:gallery w:val="placeholder"/>
        </w:category>
        <w:types>
          <w:type w:val="bbPlcHdr"/>
        </w:types>
        <w:behaviors>
          <w:behavior w:val="content"/>
        </w:behaviors>
        <w:guid w:val="{BD147792-438F-4A38-ADC3-B3CD66E746CC}"/>
      </w:docPartPr>
      <w:docPartBody>
        <w:p w:rsidR="0081772E" w:rsidRDefault="00C64F4B" w:rsidP="00C64F4B">
          <w:pPr>
            <w:pStyle w:val="C2B7069BAFC740FFA1AD40FA66CD16DF"/>
          </w:pPr>
          <w:r w:rsidRPr="00D651A1">
            <w:rPr>
              <w:rStyle w:val="PlaceholderText"/>
              <w:rFonts w:eastAsiaTheme="minorHAnsi"/>
            </w:rPr>
            <w:t>Insert number.</w:t>
          </w:r>
        </w:p>
      </w:docPartBody>
    </w:docPart>
    <w:docPart>
      <w:docPartPr>
        <w:name w:val="46D05B37E29544BCBF2EB1685DF7A55A"/>
        <w:category>
          <w:name w:val="General"/>
          <w:gallery w:val="placeholder"/>
        </w:category>
        <w:types>
          <w:type w:val="bbPlcHdr"/>
        </w:types>
        <w:behaviors>
          <w:behavior w:val="content"/>
        </w:behaviors>
        <w:guid w:val="{CE2DE717-56C8-41EF-9287-B43290270B81}"/>
      </w:docPartPr>
      <w:docPartBody>
        <w:p w:rsidR="004479C4" w:rsidRDefault="00C64F4B" w:rsidP="00C64F4B">
          <w:pPr>
            <w:pStyle w:val="46D05B37E29544BCBF2EB1685DF7A55A3"/>
          </w:pPr>
          <w:r w:rsidRPr="00351A87">
            <w:rPr>
              <w:rStyle w:val="PlaceholderText"/>
              <w:rFonts w:eastAsiaTheme="minorHAnsi"/>
            </w:rPr>
            <w:t>Type details.</w:t>
          </w:r>
        </w:p>
      </w:docPartBody>
    </w:docPart>
    <w:docPart>
      <w:docPartPr>
        <w:name w:val="25B02C1EE27749B194BBB05B64430222"/>
        <w:category>
          <w:name w:val="General"/>
          <w:gallery w:val="placeholder"/>
        </w:category>
        <w:types>
          <w:type w:val="bbPlcHdr"/>
        </w:types>
        <w:behaviors>
          <w:behavior w:val="content"/>
        </w:behaviors>
        <w:guid w:val="{89AB4BA1-3BF6-4C24-9263-6803197BD35A}"/>
      </w:docPartPr>
      <w:docPartBody>
        <w:p w:rsidR="004F2F71" w:rsidRDefault="004F2F71" w:rsidP="004F2F71">
          <w:pPr>
            <w:pStyle w:val="25B02C1EE27749B194BBB05B64430222"/>
          </w:pPr>
          <w:r>
            <w:rPr>
              <w:rStyle w:val="PlaceholderText"/>
              <w:rFonts w:eastAsiaTheme="minorHAnsi"/>
            </w:rPr>
            <w:t>Type details.</w:t>
          </w:r>
        </w:p>
      </w:docPartBody>
    </w:docPart>
    <w:docPart>
      <w:docPartPr>
        <w:name w:val="359509BA8C524C99817711B7199E33E2"/>
        <w:category>
          <w:name w:val="General"/>
          <w:gallery w:val="placeholder"/>
        </w:category>
        <w:types>
          <w:type w:val="bbPlcHdr"/>
        </w:types>
        <w:behaviors>
          <w:behavior w:val="content"/>
        </w:behaviors>
        <w:guid w:val="{115473DD-3B93-406E-B289-45220C7945E8}"/>
      </w:docPartPr>
      <w:docPartBody>
        <w:p w:rsidR="00E12301" w:rsidRDefault="00E12301" w:rsidP="00E12301">
          <w:pPr>
            <w:pStyle w:val="359509BA8C524C99817711B7199E33E2"/>
          </w:pPr>
          <w:r w:rsidRPr="00D651A1">
            <w:rPr>
              <w:rStyle w:val="PlaceholderText"/>
              <w:rFonts w:eastAsiaTheme="minorHAnsi"/>
            </w:rPr>
            <w:t>Insert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19"/>
    <w:rsid w:val="00054F6A"/>
    <w:rsid w:val="00063CBF"/>
    <w:rsid w:val="00075C5C"/>
    <w:rsid w:val="0008129D"/>
    <w:rsid w:val="000A6C3E"/>
    <w:rsid w:val="000C0324"/>
    <w:rsid w:val="000D6FCE"/>
    <w:rsid w:val="000F77AB"/>
    <w:rsid w:val="001607BD"/>
    <w:rsid w:val="00165C0E"/>
    <w:rsid w:val="00175419"/>
    <w:rsid w:val="00190FA0"/>
    <w:rsid w:val="00214911"/>
    <w:rsid w:val="002328DC"/>
    <w:rsid w:val="00281578"/>
    <w:rsid w:val="002B7103"/>
    <w:rsid w:val="002C7BE2"/>
    <w:rsid w:val="003413F0"/>
    <w:rsid w:val="0035710E"/>
    <w:rsid w:val="00377A6E"/>
    <w:rsid w:val="00387950"/>
    <w:rsid w:val="003D7C1B"/>
    <w:rsid w:val="003E0DBC"/>
    <w:rsid w:val="004479C4"/>
    <w:rsid w:val="004C2DB8"/>
    <w:rsid w:val="004D71B7"/>
    <w:rsid w:val="004E35B8"/>
    <w:rsid w:val="004E39E4"/>
    <w:rsid w:val="004E5F8E"/>
    <w:rsid w:val="004F2F71"/>
    <w:rsid w:val="00521A0F"/>
    <w:rsid w:val="0053232D"/>
    <w:rsid w:val="005667F3"/>
    <w:rsid w:val="005F5162"/>
    <w:rsid w:val="00636775"/>
    <w:rsid w:val="00652903"/>
    <w:rsid w:val="0065428F"/>
    <w:rsid w:val="00656F6A"/>
    <w:rsid w:val="00672A45"/>
    <w:rsid w:val="006D60C5"/>
    <w:rsid w:val="00715703"/>
    <w:rsid w:val="007A2A9F"/>
    <w:rsid w:val="0081772E"/>
    <w:rsid w:val="008411C1"/>
    <w:rsid w:val="00867B58"/>
    <w:rsid w:val="00897012"/>
    <w:rsid w:val="008F7B84"/>
    <w:rsid w:val="009131D5"/>
    <w:rsid w:val="009535FE"/>
    <w:rsid w:val="009743A2"/>
    <w:rsid w:val="009A394E"/>
    <w:rsid w:val="009A7A7C"/>
    <w:rsid w:val="009C07F9"/>
    <w:rsid w:val="00A111AD"/>
    <w:rsid w:val="00A1263E"/>
    <w:rsid w:val="00A42EBB"/>
    <w:rsid w:val="00A67AD5"/>
    <w:rsid w:val="00A869AB"/>
    <w:rsid w:val="00A916C7"/>
    <w:rsid w:val="00AD130E"/>
    <w:rsid w:val="00AD5C2E"/>
    <w:rsid w:val="00AE4E63"/>
    <w:rsid w:val="00AF6EDE"/>
    <w:rsid w:val="00B15F88"/>
    <w:rsid w:val="00B4461B"/>
    <w:rsid w:val="00B6491B"/>
    <w:rsid w:val="00B64F7C"/>
    <w:rsid w:val="00B777C0"/>
    <w:rsid w:val="00BF588E"/>
    <w:rsid w:val="00C479FC"/>
    <w:rsid w:val="00C64F4B"/>
    <w:rsid w:val="00CE6355"/>
    <w:rsid w:val="00D37147"/>
    <w:rsid w:val="00D72253"/>
    <w:rsid w:val="00D838BC"/>
    <w:rsid w:val="00DA2144"/>
    <w:rsid w:val="00DA34E7"/>
    <w:rsid w:val="00E12301"/>
    <w:rsid w:val="00E37ACE"/>
    <w:rsid w:val="00E43173"/>
    <w:rsid w:val="00E479CC"/>
    <w:rsid w:val="00E81E45"/>
    <w:rsid w:val="00E93CEF"/>
    <w:rsid w:val="00EA1AFC"/>
    <w:rsid w:val="00EB3C77"/>
    <w:rsid w:val="00EC61AC"/>
    <w:rsid w:val="00F35F90"/>
    <w:rsid w:val="00F60B20"/>
    <w:rsid w:val="00F64C05"/>
    <w:rsid w:val="00F7001C"/>
    <w:rsid w:val="00FA1A7F"/>
    <w:rsid w:val="00FE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7F9"/>
    <w:rPr>
      <w:color w:val="808080"/>
    </w:rPr>
  </w:style>
  <w:style w:type="paragraph" w:customStyle="1" w:styleId="F78A120F9BCC4C2784637EA98D79806A">
    <w:name w:val="F78A120F9BCC4C2784637EA98D79806A"/>
    <w:rsid w:val="00175419"/>
  </w:style>
  <w:style w:type="paragraph" w:customStyle="1" w:styleId="0EFB222A39D94C36B19DFA0097EED927">
    <w:name w:val="0EFB222A39D94C36B19DFA0097EED927"/>
    <w:rsid w:val="00175419"/>
  </w:style>
  <w:style w:type="paragraph" w:customStyle="1" w:styleId="3E0E5913E626475D888E892162A6A39D">
    <w:name w:val="3E0E5913E626475D888E892162A6A39D"/>
    <w:rsid w:val="00175419"/>
  </w:style>
  <w:style w:type="paragraph" w:customStyle="1" w:styleId="86B1BA0868534CA28DCD612CEAD6D973">
    <w:name w:val="86B1BA0868534CA28DCD612CEAD6D973"/>
    <w:rsid w:val="00175419"/>
  </w:style>
  <w:style w:type="paragraph" w:customStyle="1" w:styleId="B7943FE8378B41EEB3DD6810B04C5700">
    <w:name w:val="B7943FE8378B41EEB3DD6810B04C5700"/>
    <w:rsid w:val="00175419"/>
  </w:style>
  <w:style w:type="paragraph" w:customStyle="1" w:styleId="6A608E9DC4874AA2A8D7684D6CCA3CD0">
    <w:name w:val="6A608E9DC4874AA2A8D7684D6CCA3CD0"/>
    <w:rsid w:val="00175419"/>
  </w:style>
  <w:style w:type="paragraph" w:customStyle="1" w:styleId="8C740F37FDA34337A8DC9F8A355B5956">
    <w:name w:val="8C740F37FDA34337A8DC9F8A355B5956"/>
    <w:rsid w:val="00175419"/>
  </w:style>
  <w:style w:type="paragraph" w:customStyle="1" w:styleId="24D414F6AFDB48AD8BD61DFFBFB89D82">
    <w:name w:val="24D414F6AFDB48AD8BD61DFFBFB89D82"/>
    <w:rsid w:val="00E479CC"/>
  </w:style>
  <w:style w:type="paragraph" w:customStyle="1" w:styleId="43B0583BC9F643F3A72DE9230D5AB37A4">
    <w:name w:val="43B0583BC9F643F3A72DE9230D5AB37A4"/>
    <w:rsid w:val="002C7BE2"/>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2462C7E290D46D4B849E2C9CD25E5B6">
    <w:name w:val="D2462C7E290D46D4B849E2C9CD25E5B6"/>
    <w:rsid w:val="0065428F"/>
  </w:style>
  <w:style w:type="paragraph" w:customStyle="1" w:styleId="588BB0A88A3F4589A8F5257459927225">
    <w:name w:val="588BB0A88A3F4589A8F5257459927225"/>
    <w:rsid w:val="0065428F"/>
  </w:style>
  <w:style w:type="paragraph" w:customStyle="1" w:styleId="9A18B7F5750D4195B1851B119E90C43D">
    <w:name w:val="9A18B7F5750D4195B1851B119E90C43D"/>
    <w:rsid w:val="00165C0E"/>
  </w:style>
  <w:style w:type="paragraph" w:customStyle="1" w:styleId="CEAECA4A40004EF49C0B80FDB429F998">
    <w:name w:val="CEAECA4A40004EF49C0B80FDB429F998"/>
    <w:rsid w:val="00165C0E"/>
  </w:style>
  <w:style w:type="paragraph" w:customStyle="1" w:styleId="B3673F8D41B246428E53DBCD04E8AD25">
    <w:name w:val="B3673F8D41B246428E53DBCD04E8AD25"/>
    <w:rsid w:val="00165C0E"/>
  </w:style>
  <w:style w:type="paragraph" w:customStyle="1" w:styleId="A4B771DAE88B41098321873131BA7571">
    <w:name w:val="A4B771DAE88B41098321873131BA7571"/>
    <w:rsid w:val="00165C0E"/>
  </w:style>
  <w:style w:type="paragraph" w:customStyle="1" w:styleId="2EF14C961DD94EE39B7AEE6EA62A5C6F">
    <w:name w:val="2EF14C961DD94EE39B7AEE6EA62A5C6F"/>
    <w:rsid w:val="00165C0E"/>
  </w:style>
  <w:style w:type="paragraph" w:customStyle="1" w:styleId="9FF94D49D39C47E489122C527546007A">
    <w:name w:val="9FF94D49D39C47E489122C527546007A"/>
    <w:rsid w:val="00165C0E"/>
  </w:style>
  <w:style w:type="paragraph" w:customStyle="1" w:styleId="0013572D915F4D459D556D9E0E0B961D">
    <w:name w:val="0013572D915F4D459D556D9E0E0B961D"/>
    <w:rsid w:val="00165C0E"/>
  </w:style>
  <w:style w:type="paragraph" w:customStyle="1" w:styleId="A91303C7403E45F58564BE57DEAE327B1">
    <w:name w:val="A91303C7403E45F58564BE57DEAE327B1"/>
    <w:rsid w:val="00EA1AFC"/>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25B02C1EE27749B194BBB05B64430222">
    <w:name w:val="25B02C1EE27749B194BBB05B64430222"/>
    <w:rsid w:val="004F2F71"/>
    <w:pPr>
      <w:spacing w:line="278" w:lineRule="auto"/>
    </w:pPr>
    <w:rPr>
      <w:kern w:val="2"/>
      <w:sz w:val="24"/>
      <w:szCs w:val="24"/>
      <w14:ligatures w14:val="standardContextual"/>
    </w:rPr>
  </w:style>
  <w:style w:type="paragraph" w:customStyle="1" w:styleId="4B2539BBD08149E6868C44021AA73748">
    <w:name w:val="4B2539BBD08149E6868C44021AA73748"/>
    <w:rsid w:val="00E12301"/>
    <w:pPr>
      <w:spacing w:line="278" w:lineRule="auto"/>
    </w:pPr>
    <w:rPr>
      <w:kern w:val="2"/>
      <w:sz w:val="24"/>
      <w:szCs w:val="24"/>
      <w14:ligatures w14:val="standardContextual"/>
    </w:rPr>
  </w:style>
  <w:style w:type="paragraph" w:customStyle="1" w:styleId="194CFFED455E46E79720CBFD856FAA30">
    <w:name w:val="194CFFED455E46E79720CBFD856FAA30"/>
    <w:rsid w:val="00E12301"/>
    <w:pPr>
      <w:spacing w:line="278" w:lineRule="auto"/>
    </w:pPr>
    <w:rPr>
      <w:kern w:val="2"/>
      <w:sz w:val="24"/>
      <w:szCs w:val="24"/>
      <w14:ligatures w14:val="standardContextual"/>
    </w:rPr>
  </w:style>
  <w:style w:type="paragraph" w:customStyle="1" w:styleId="359509BA8C524C99817711B7199E33E2">
    <w:name w:val="359509BA8C524C99817711B7199E33E2"/>
    <w:rsid w:val="00E12301"/>
    <w:pPr>
      <w:spacing w:line="278" w:lineRule="auto"/>
    </w:pPr>
    <w:rPr>
      <w:kern w:val="2"/>
      <w:sz w:val="24"/>
      <w:szCs w:val="24"/>
      <w14:ligatures w14:val="standardContextual"/>
    </w:rPr>
  </w:style>
  <w:style w:type="paragraph" w:customStyle="1" w:styleId="1321D8AE31314E61BD347E0484FFDA75">
    <w:name w:val="1321D8AE31314E61BD347E0484FFDA75"/>
    <w:rsid w:val="00E12301"/>
    <w:pPr>
      <w:spacing w:line="278" w:lineRule="auto"/>
    </w:pPr>
    <w:rPr>
      <w:kern w:val="2"/>
      <w:sz w:val="24"/>
      <w:szCs w:val="24"/>
      <w14:ligatures w14:val="standardContextual"/>
    </w:rPr>
  </w:style>
  <w:style w:type="paragraph" w:customStyle="1" w:styleId="982E456E5F2B41BB88B27302A2668EE4">
    <w:name w:val="982E456E5F2B41BB88B27302A2668EE4"/>
    <w:rsid w:val="00E12301"/>
    <w:pPr>
      <w:spacing w:line="278" w:lineRule="auto"/>
    </w:pPr>
    <w:rPr>
      <w:kern w:val="2"/>
      <w:sz w:val="24"/>
      <w:szCs w:val="24"/>
      <w14:ligatures w14:val="standardContextual"/>
    </w:rPr>
  </w:style>
  <w:style w:type="paragraph" w:customStyle="1" w:styleId="31762E4A7D3346ED83D34DCA01612B453">
    <w:name w:val="31762E4A7D3346ED83D34DCA01612B45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F2F626E382AC4FDC83A5F5E59A8575513">
    <w:name w:val="F2F626E382AC4FDC83A5F5E59A857551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46D05B37E29544BCBF2EB1685DF7A55A3">
    <w:name w:val="46D05B37E29544BCBF2EB1685DF7A55A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B1DF55206C534E668E323AF140F6F8C13">
    <w:name w:val="B1DF55206C534E668E323AF140F6F8C1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F7643897EEE4FA6AD6604DF4A5916BB3">
    <w:name w:val="0F7643897EEE4FA6AD6604DF4A5916BB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1E437CCBC800455C9518B80B323B50BC3">
    <w:name w:val="1E437CCBC800455C9518B80B323B50BC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064B7DEE09446DB9E5A99F8ADDE42D53">
    <w:name w:val="7064B7DEE09446DB9E5A99F8ADDE42D5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43DD212B47F045219A832E7D3E60339A3">
    <w:name w:val="43DD212B47F045219A832E7D3E60339A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8470D11002545BD8D7CA4E6F22B2E5D3">
    <w:name w:val="88470D11002545BD8D7CA4E6F22B2E5D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5959AC1125064612AE34D689E8AA894F3">
    <w:name w:val="5959AC1125064612AE34D689E8AA894F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45135FD49EA4DCBAB74480AB03C925F3">
    <w:name w:val="E45135FD49EA4DCBAB74480AB03C925F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4F9F219AF1B48598CFEB4A2372069053">
    <w:name w:val="C4F9F219AF1B48598CFEB4A237206905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3ECA4B9BCF514943A8C2ED9B28E544C43">
    <w:name w:val="3ECA4B9BCF514943A8C2ED9B28E544C4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97C44BAD74C42A0BBB7C5398E3A293E3">
    <w:name w:val="E97C44BAD74C42A0BBB7C5398E3A293E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3884FB69C08C4F109FC6C4AF6579DE7E">
    <w:name w:val="3884FB69C08C4F109FC6C4AF6579DE7E"/>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F15950404B424195A1B14FC54939E557">
    <w:name w:val="F15950404B424195A1B14FC54939E557"/>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22CBA886E144907B4792072D4913791">
    <w:name w:val="D22CBA886E144907B4792072D491379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0DF2E0CCEEE47BFADF463FF92738408">
    <w:name w:val="70DF2E0CCEEE47BFADF463FF9273840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BD0DB7A36D240A4B9FCE7B12631321D">
    <w:name w:val="8BD0DB7A36D240A4B9FCE7B12631321D"/>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36E48EB53054551BD4CB2D1CBD5BE69">
    <w:name w:val="D36E48EB53054551BD4CB2D1CBD5BE6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985C58DFD47402B8E512244A4C8D61D">
    <w:name w:val="6985C58DFD47402B8E512244A4C8D61D"/>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7E6AF80369E41EBB7A4F6476010398A">
    <w:name w:val="07E6AF80369E41EBB7A4F6476010398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40A19FE1AAE4FDD929C4628355D5BD8">
    <w:name w:val="C40A19FE1AAE4FDD929C4628355D5BD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A45F666BCDA6415B87ADC099A9C9AAA4">
    <w:name w:val="A45F666BCDA6415B87ADC099A9C9AAA4"/>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28311E75D75410E967D41A4AA060D45">
    <w:name w:val="C28311E75D75410E967D41A4AA060D45"/>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C548A85FB0D4F5AB9A825C506119CE1">
    <w:name w:val="CC548A85FB0D4F5AB9A825C506119CE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FF5C138B9435482B9B2CFCDA456D58CC">
    <w:name w:val="FF5C138B9435482B9B2CFCDA456D58C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D540CC17541430687E21F3F50A66F25">
    <w:name w:val="6D540CC17541430687E21F3F50A66F25"/>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5CE3F909DC5A417DB1469458F51F71FD">
    <w:name w:val="5CE3F909DC5A417DB1469458F51F71FD"/>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210E03D9025747D1BAEECB8D72B1901F">
    <w:name w:val="210E03D9025747D1BAEECB8D72B1901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25E1ED1C65EB4AC8A97E875118125DD3">
    <w:name w:val="25E1ED1C65EB4AC8A97E875118125DD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AA447D12544C4029AF0B03DF1A325E0D">
    <w:name w:val="AA447D12544C4029AF0B03DF1A325E0D"/>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260964CEFEF47AF9D76DEAA508F3168">
    <w:name w:val="D260964CEFEF47AF9D76DEAA508F316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6D5B2880EFF41569E6405E6DB6B5799">
    <w:name w:val="D6D5B2880EFF41569E6405E6DB6B579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AA3B3125E535490BB6701B5BC401B84E">
    <w:name w:val="AA3B3125E535490BB6701B5BC401B84E"/>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CB7CC9FB4544C209B11FA89044F4F74">
    <w:name w:val="6CB7CC9FB4544C209B11FA89044F4F74"/>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12D11C73949F4A95B3095CC2C0886FC8">
    <w:name w:val="12D11C73949F4A95B3095CC2C0886FC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92DC2ADA0F044760A3D972661AE5922A">
    <w:name w:val="92DC2ADA0F044760A3D972661AE5922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B765718F242A4BB6861D70751D272D8E">
    <w:name w:val="B765718F242A4BB6861D70751D272D8E"/>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E20EA1C664A408E951C7095FEA9B479">
    <w:name w:val="0E20EA1C664A408E951C7095FEA9B47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D15E8175AA74A70AB25D34C9A14C1F4">
    <w:name w:val="7D15E8175AA74A70AB25D34C9A14C1F4"/>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57D5BB7BBED348518EA2C59CF40D5118">
    <w:name w:val="57D5BB7BBED348518EA2C59CF40D511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ED2679B5F2C48399422922D4C173A83">
    <w:name w:val="8ED2679B5F2C48399422922D4C173A8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A5BC4044F7884945A9C4ADCA71F807EF">
    <w:name w:val="A5BC4044F7884945A9C4ADCA71F807E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1B79207790E4A06ADCCF76F988BC427">
    <w:name w:val="71B79207790E4A06ADCCF76F988BC427"/>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D38DA10D89F4C0DA683C7A3425EC038">
    <w:name w:val="ED38DA10D89F4C0DA683C7A3425EC03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995D069815B4A789147860E2599A1BB">
    <w:name w:val="6995D069815B4A789147860E2599A1BB"/>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B6723B3A4F1F47E1B7292B128BBC1E32">
    <w:name w:val="B6723B3A4F1F47E1B7292B128BBC1E32"/>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EE9C985140C4E42A0B49C5F588435DE">
    <w:name w:val="8EE9C985140C4E42A0B49C5F588435DE"/>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34C1955BC7DE42B3839710B362899344">
    <w:name w:val="34C1955BC7DE42B3839710B362899344"/>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90CA70434FF4D729AD6F94E8555B923">
    <w:name w:val="E90CA70434FF4D729AD6F94E8555B92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47CD3B1DB1F4B588258DEE6C3F06732">
    <w:name w:val="C47CD3B1DB1F4B588258DEE6C3F06732"/>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6AA4593090445B4B98715CEFB855DC8">
    <w:name w:val="E6AA4593090445B4B98715CEFB855DC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0B079817ACE41EFBC129B15E2BA6F51">
    <w:name w:val="80B079817ACE41EFBC129B15E2BA6F5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D195730FFC04A83957C281EA7EF276C">
    <w:name w:val="CD195730FFC04A83957C281EA7EF276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46A6BAC6F014EB3921519A2DB008C7A">
    <w:name w:val="646A6BAC6F014EB3921519A2DB008C7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96EB01A9BB4444A19A40C9BD454C7A09">
    <w:name w:val="96EB01A9BB4444A19A40C9BD454C7A0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A32B8D381410427888EFB57217D06DEB">
    <w:name w:val="A32B8D381410427888EFB57217D06DEB"/>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5F5C6334F05431C8E2F26155B0096B3">
    <w:name w:val="E5F5C6334F05431C8E2F26155B0096B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05D45B697C24798B03748F90C2825EA">
    <w:name w:val="605D45B697C24798B03748F90C2825E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3D2525B53CC84EAB903B9A35FC0DCAAD">
    <w:name w:val="3D2525B53CC84EAB903B9A35FC0DCAAD"/>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287810BFAFDF4BC1BC7252533BC598F2">
    <w:name w:val="287810BFAFDF4BC1BC7252533BC598F2"/>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6A23A1741E544FB49DB552F80DF82CA2">
    <w:name w:val="6A23A1741E544FB49DB552F80DF82CA2"/>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03038ABBB27467794D694E3AB451378">
    <w:name w:val="803038ABBB27467794D694E3AB45137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2B7069BAFC740FFA1AD40FA66CD16DF">
    <w:name w:val="C2B7069BAFC740FFA1AD40FA66CD16D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2678B4134C84483B7DC6118F30EC411">
    <w:name w:val="72678B4134C84483B7DC6118F30EC41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9C7F27EB3B404B7BB0981821089035EB">
    <w:name w:val="9C7F27EB3B404B7BB0981821089035EB"/>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28B22C2CA1294B3DA1988C8E8B98E02A">
    <w:name w:val="28B22C2CA1294B3DA1988C8E8B98E02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BAC0A3CC04547B5810CF8C086080B93">
    <w:name w:val="CBAC0A3CC04547B5810CF8C086080B9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B6805BCA9A014F9B8F1024BB0888401F">
    <w:name w:val="B6805BCA9A014F9B8F1024BB0888401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49ACD074BDA04DCCBD8F13008C6F1827">
    <w:name w:val="49ACD074BDA04DCCBD8F13008C6F1827"/>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EBD284CFF684889B6182C12E7B26417">
    <w:name w:val="7EBD284CFF684889B6182C12E7B26417"/>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93CFD47919D9411988969DF63E42F35C">
    <w:name w:val="93CFD47919D9411988969DF63E42F35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9319EA607254F83A9DAA16057753EAA">
    <w:name w:val="09319EA607254F83A9DAA16057753EA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268FDFC591C497DB4B0030ECE6DADEB">
    <w:name w:val="E268FDFC591C497DB4B0030ECE6DADEB"/>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B9DCC6A655B34D40ABB04582EACD9E66">
    <w:name w:val="B9DCC6A655B34D40ABB04582EACD9E66"/>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EE1B714C95A4A4D81015888425225AC">
    <w:name w:val="DEE1B714C95A4A4D81015888425225A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9E2364C6112A4AEAAE358F1F8E465723">
    <w:name w:val="9E2364C6112A4AEAAE358F1F8E465723"/>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BACD5F9544044056BEDA5AD1879D7D8C">
    <w:name w:val="BACD5F9544044056BEDA5AD1879D7D8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65A04DD17624C2D9BA30B58EDAECF6D">
    <w:name w:val="C65A04DD17624C2D9BA30B58EDAECF6D"/>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4B6E0EAFBF084F71A29BE4268668EA20">
    <w:name w:val="4B6E0EAFBF084F71A29BE4268668EA20"/>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87D5A9EC5474CDB9D4AB00603FBDD48">
    <w:name w:val="087D5A9EC5474CDB9D4AB00603FBDD4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16D8342F03EC4345BB84052AEB376681">
    <w:name w:val="16D8342F03EC4345BB84052AEB37668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09B2EC3092E4D78B56C4153861DBB1A">
    <w:name w:val="009B2EC3092E4D78B56C4153861DBB1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17347708BEB46F38362BADE5D98BE88">
    <w:name w:val="717347708BEB46F38362BADE5D98BE88"/>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343E6CB00B54DA0BD4E2420F16E6A06">
    <w:name w:val="E343E6CB00B54DA0BD4E2420F16E6A06"/>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8B9FF742A8541D88E75B8B971333E99">
    <w:name w:val="E8B9FF742A8541D88E75B8B971333E9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FDE22EB32994466D8AB21F11D02C811C">
    <w:name w:val="FDE22EB32994466D8AB21F11D02C811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09E52EE5FED40CA9B53C317FDF76A1C">
    <w:name w:val="709E52EE5FED40CA9B53C317FDF76A1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DC6F9FF72022436388AA50FD9EAFE96F">
    <w:name w:val="DC6F9FF72022436388AA50FD9EAFE96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47B774593D5B49EE95BEB13DD1E8168F">
    <w:name w:val="47B774593D5B49EE95BEB13DD1E8168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C5F746AD08B498DB2CDCF3A5E7030AA">
    <w:name w:val="7C5F746AD08B498DB2CDCF3A5E7030AA"/>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EDF7D5B2DD948B7B7338CEFFCF34F89">
    <w:name w:val="8EDF7D5B2DD948B7B7338CEFFCF34F8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24C0280E6CED4110B6E032B34E670FE0">
    <w:name w:val="24C0280E6CED4110B6E032B34E670FE0"/>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E3120726B36F47299D0C1904D7D15E70">
    <w:name w:val="E3120726B36F47299D0C1904D7D15E70"/>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E9DD088A72F445399C0A59164260B9F">
    <w:name w:val="7E9DD088A72F445399C0A59164260B9F"/>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5C84DFB80AA443BC97EFCB031DF69AFC">
    <w:name w:val="5C84DFB80AA443BC97EFCB031DF69AFC"/>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E4A623A00A2425CAAC8829D1AA13DA7">
    <w:name w:val="7E4A623A00A2425CAAC8829D1AA13DA7"/>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FD6743DF9B74819823AE01E78E50CB2">
    <w:name w:val="0FD6743DF9B74819823AE01E78E50CB2"/>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43B8D9A8F6B4E6685EA786F739C2E79">
    <w:name w:val="743B8D9A8F6B4E6685EA786F739C2E79"/>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40EACB04C2714494AEC825C0512D4381">
    <w:name w:val="40EACB04C2714494AEC825C0512D438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CB667386452B460F9687BA0DA5DA43D51">
    <w:name w:val="CB667386452B460F9687BA0DA5DA43D5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2CEC0D18DCC4A45B2DBACA83153499A1">
    <w:name w:val="82CEC0D18DCC4A45B2DBACA83153499A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AA7981303DBA42A1929D4BD1075AF9CA1">
    <w:name w:val="AA7981303DBA42A1929D4BD1075AF9CA1"/>
    <w:rsid w:val="00C64F4B"/>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1B3238DB55E5466CA63C59EF94A2BC28">
    <w:name w:val="1B3238DB55E5466CA63C59EF94A2BC28"/>
    <w:rsid w:val="009C07F9"/>
    <w:pPr>
      <w:spacing w:line="278" w:lineRule="auto"/>
    </w:pPr>
    <w:rPr>
      <w:kern w:val="2"/>
      <w:sz w:val="24"/>
      <w:szCs w:val="24"/>
      <w14:ligatures w14:val="standardContextual"/>
    </w:rPr>
  </w:style>
  <w:style w:type="paragraph" w:customStyle="1" w:styleId="C70DAFA57A55471F9C26387BF7D18261">
    <w:name w:val="C70DAFA57A55471F9C26387BF7D18261"/>
    <w:rsid w:val="009C07F9"/>
    <w:pPr>
      <w:spacing w:line="278" w:lineRule="auto"/>
    </w:pPr>
    <w:rPr>
      <w:kern w:val="2"/>
      <w:sz w:val="24"/>
      <w:szCs w:val="24"/>
      <w14:ligatures w14:val="standardContextual"/>
    </w:rPr>
  </w:style>
  <w:style w:type="paragraph" w:customStyle="1" w:styleId="325213B6CF8047ACA7F51C0B6417A7DE">
    <w:name w:val="325213B6CF8047ACA7F51C0B6417A7DE"/>
    <w:rsid w:val="009C07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
  <a:themeElements>
    <a:clrScheme name="IPART Colours">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ECA1CA33FB3A4590954283F4CEBFC8" ma:contentTypeVersion="0" ma:contentTypeDescription="Create a new document." ma:contentTypeScope="" ma:versionID="c5deafee443fc8a5a6c726f04b5cb770">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F30D64-6D15-49DC-8D69-753ADDEFEA4A}">
  <ds:schemaRefs>
    <ds:schemaRef ds:uri="http://schemas.openxmlformats.org/officeDocument/2006/bibliography"/>
  </ds:schemaRefs>
</ds:datastoreItem>
</file>

<file path=customXml/itemProps3.xml><?xml version="1.0" encoding="utf-8"?>
<ds:datastoreItem xmlns:ds="http://schemas.openxmlformats.org/officeDocument/2006/customXml" ds:itemID="{27017EB7-EA0A-4515-BD0E-09AB441E1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EBC74A-CB9C-4311-93F1-C0089A4CF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ESS Fact Sheet</Template>
  <TotalTime>1</TotalTime>
  <Pages>16</Pages>
  <Words>4051</Words>
  <Characters>23095</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IPART Fact Sheet</vt:lpstr>
    </vt:vector>
  </TitlesOfParts>
  <Company>IPART</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IPART Fact Sheet</dc:title>
  <dc:subject/>
  <dc:creator>Lisa Hulme</dc:creator>
  <cp:keywords/>
  <dc:description/>
  <cp:lastModifiedBy>Sarah Shipley</cp:lastModifiedBy>
  <cp:revision>2</cp:revision>
  <cp:lastPrinted>2019-09-19T03:06:00Z</cp:lastPrinted>
  <dcterms:created xsi:type="dcterms:W3CDTF">2025-09-12T03:55:00Z</dcterms:created>
  <dcterms:modified xsi:type="dcterms:W3CDTF">2025-09-12T03:55:00Z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0x01010000ECA1CA33FB3A4590954283F4CEBFC8</vt:lpwstr>
  </property>
</Properties>
</file>