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EDC" w14:textId="77777777" w:rsidR="00FF34AC" w:rsidRDefault="00FF34AC" w:rsidP="00420017">
      <w:pPr>
        <w:pStyle w:val="CoverHeading2"/>
      </w:pPr>
      <w:r w:rsidRPr="00FF34AC">
        <w:t>Application for Accreditation – Part B</w:t>
      </w:r>
    </w:p>
    <w:p w14:paraId="65032233" w14:textId="62CBE97D" w:rsidR="004076BC" w:rsidRDefault="007645F9" w:rsidP="00FF34AC">
      <w:pPr>
        <w:pStyle w:val="CoverDate"/>
      </w:pPr>
      <w:r>
        <w:t xml:space="preserve">Method </w:t>
      </w:r>
      <w:r w:rsidR="00387BDE">
        <w:t>D</w:t>
      </w:r>
      <w:r>
        <w:t xml:space="preserve">etails – </w:t>
      </w:r>
      <w:r w:rsidR="00FF34AC">
        <w:t>Home</w:t>
      </w:r>
      <w:r>
        <w:t xml:space="preserve"> </w:t>
      </w:r>
      <w:r w:rsidR="00FF34AC">
        <w:t>Energy Efficiency Retrofits</w:t>
      </w:r>
      <w:r>
        <w:t xml:space="preserve"> </w:t>
      </w:r>
    </w:p>
    <w:p w14:paraId="2735DCFF" w14:textId="7CF4428E" w:rsidR="00B46D33" w:rsidRDefault="00B46D33" w:rsidP="00B46D33">
      <w:pPr>
        <w:pStyle w:val="BodyText"/>
        <w:spacing w:before="0"/>
      </w:pPr>
      <w:r w:rsidRPr="00F65D88">
        <w:t>Version 4.</w:t>
      </w:r>
      <w:r w:rsidR="00110E0A">
        <w:t>8</w:t>
      </w:r>
      <w:r w:rsidRPr="00F65D88">
        <w:t xml:space="preserve">, </w:t>
      </w:r>
      <w:r w:rsidR="00000C38">
        <w:t>May</w:t>
      </w:r>
      <w:r w:rsidR="00110E0A">
        <w:t xml:space="preserve"> </w:t>
      </w:r>
      <w:r w:rsidR="00A66DB5">
        <w:t>2024</w:t>
      </w:r>
    </w:p>
    <w:p w14:paraId="7C6B050B" w14:textId="3DCE6CFC" w:rsidR="00FF34AC" w:rsidRDefault="00FF34AC" w:rsidP="00FF34AC">
      <w:pPr>
        <w:pStyle w:val="Heading1nonumber"/>
      </w:pPr>
      <w:r w:rsidRPr="00FF34AC">
        <w:t>Purpose of this form</w:t>
      </w:r>
    </w:p>
    <w:p w14:paraId="16E147E2" w14:textId="27689DB7" w:rsidR="008F2E49" w:rsidRDefault="00FF34AC" w:rsidP="00FF34AC">
      <w:pPr>
        <w:pStyle w:val="BodyText"/>
      </w:pPr>
      <w:r w:rsidRPr="00DF299E">
        <w:t>This form is used to</w:t>
      </w:r>
      <w:r w:rsidR="008F2E49">
        <w:t>:</w:t>
      </w:r>
    </w:p>
    <w:p w14:paraId="64718D0D" w14:textId="45958910" w:rsidR="00FF34AC" w:rsidRDefault="00266FB8" w:rsidP="008F2E49">
      <w:pPr>
        <w:pStyle w:val="ListBullet"/>
      </w:pPr>
      <w:r>
        <w:t xml:space="preserve">apply </w:t>
      </w:r>
      <w:r w:rsidR="00FF34AC" w:rsidRPr="00DF299E">
        <w:t>for accreditation as an Accredited Certificate Provider or ‘ACP’</w:t>
      </w:r>
      <w:r w:rsidR="00FF34AC">
        <w:t xml:space="preserve"> for the </w:t>
      </w:r>
      <w:r w:rsidR="00FF34AC" w:rsidRPr="00F4606C">
        <w:rPr>
          <w:b/>
        </w:rPr>
        <w:t>Home En</w:t>
      </w:r>
      <w:r w:rsidR="00FF34AC" w:rsidRPr="006A0854">
        <w:rPr>
          <w:b/>
        </w:rPr>
        <w:t xml:space="preserve">ergy Efficiency Retrofits (HEER) </w:t>
      </w:r>
      <w:r w:rsidR="00FF34AC" w:rsidRPr="006A0854">
        <w:rPr>
          <w:bCs/>
        </w:rPr>
        <w:t>sub-method</w:t>
      </w:r>
      <w:r w:rsidR="00FF34AC" w:rsidRPr="006A0854">
        <w:t xml:space="preserve">. </w:t>
      </w:r>
      <w:r w:rsidR="008F2E49">
        <w:t xml:space="preserve">You must also complete </w:t>
      </w:r>
      <w:hyperlink r:id="rId11" w:history="1">
        <w:r w:rsidR="006429FA" w:rsidRPr="00C72E53">
          <w:rPr>
            <w:rStyle w:val="Hyperlink"/>
            <w:i/>
          </w:rPr>
          <w:t>Application Form – Part A</w:t>
        </w:r>
      </w:hyperlink>
      <w:r w:rsidR="00FF34AC" w:rsidRPr="006A0854">
        <w:t xml:space="preserve">. </w:t>
      </w:r>
    </w:p>
    <w:p w14:paraId="58E3D4CA" w14:textId="714FA977" w:rsidR="008F2E49" w:rsidRPr="006A0854" w:rsidRDefault="008F2E49" w:rsidP="00000C38">
      <w:pPr>
        <w:pStyle w:val="ListBullet"/>
      </w:pPr>
      <w:r>
        <w:t xml:space="preserve">add HEER activities to your existing accreditation for the HEER or IHEAB sub-methods under the ESS. You must also complete </w:t>
      </w:r>
      <w:hyperlink r:id="rId12" w:history="1">
        <w:r w:rsidRPr="00000C38">
          <w:rPr>
            <w:rStyle w:val="Hyperlink"/>
          </w:rPr>
          <w:t>other required documentation</w:t>
        </w:r>
      </w:hyperlink>
      <w:r>
        <w:t xml:space="preserve">. </w:t>
      </w:r>
    </w:p>
    <w:p w14:paraId="03FBC6A7" w14:textId="67E07ED4" w:rsidR="0074428D" w:rsidRPr="006A0854" w:rsidRDefault="00FF34AC" w:rsidP="0074428D">
      <w:pPr>
        <w:pStyle w:val="BodyText"/>
      </w:pPr>
      <w:r w:rsidRPr="006A0854">
        <w:t xml:space="preserve">Refer to the </w:t>
      </w:r>
      <w:hyperlink r:id="rId13" w:history="1">
        <w:r w:rsidRPr="006A0854">
          <w:rPr>
            <w:rStyle w:val="Hyperlink"/>
          </w:rPr>
          <w:t>HEER Method Guide</w:t>
        </w:r>
      </w:hyperlink>
      <w:r w:rsidRPr="006A0854">
        <w:t xml:space="preserve"> to assist you in completing this form. </w:t>
      </w:r>
      <w:r w:rsidR="0074428D" w:rsidRPr="006A0854">
        <w:t>Essential information about the requirements of applicants and ACPs is set out in the:</w:t>
      </w:r>
    </w:p>
    <w:p w14:paraId="6D00A3DF" w14:textId="69030D03" w:rsidR="0074428D" w:rsidRPr="006A0854" w:rsidRDefault="003968AD" w:rsidP="0074428D">
      <w:pPr>
        <w:pStyle w:val="ListBullet"/>
      </w:pPr>
      <w:hyperlink r:id="rId14" w:history="1">
        <w:r w:rsidR="008F2E49">
          <w:rPr>
            <w:rStyle w:val="Hyperlink"/>
          </w:rPr>
          <w:t>Application for Accreditation Guide</w:t>
        </w:r>
      </w:hyperlink>
    </w:p>
    <w:p w14:paraId="4C9B8C7C" w14:textId="522E0BE5" w:rsidR="0074428D" w:rsidRPr="006A0854" w:rsidRDefault="003968AD" w:rsidP="0074428D">
      <w:pPr>
        <w:pStyle w:val="ListBullet"/>
      </w:pPr>
      <w:hyperlink r:id="rId15" w:history="1">
        <w:r w:rsidR="008F2E49">
          <w:rPr>
            <w:rStyle w:val="Hyperlink"/>
          </w:rPr>
          <w:t>Obligations of an ACP</w:t>
        </w:r>
      </w:hyperlink>
      <w:r w:rsidR="008F2E49">
        <w:rPr>
          <w:rStyle w:val="Hyperlink"/>
        </w:rPr>
        <w:t xml:space="preserve"> </w:t>
      </w:r>
      <w:r w:rsidR="008F2E49" w:rsidRPr="00000C38">
        <w:rPr>
          <w:color w:val="2E2E2F"/>
          <w14:numSpacing w14:val="tabular"/>
        </w:rPr>
        <w:t>page</w:t>
      </w:r>
    </w:p>
    <w:p w14:paraId="06694F3C" w14:textId="3708CD5C" w:rsidR="0074428D" w:rsidRPr="006A0854" w:rsidRDefault="003968AD" w:rsidP="0074428D">
      <w:pPr>
        <w:pStyle w:val="ListBullet"/>
      </w:pPr>
      <w:hyperlink r:id="rId16" w:history="1">
        <w:r w:rsidR="006A0854" w:rsidRPr="00BC6826">
          <w:rPr>
            <w:rStyle w:val="Hyperlink"/>
          </w:rPr>
          <w:t>Water Heater E</w:t>
        </w:r>
        <w:r w:rsidR="0074428D" w:rsidRPr="00BC6826">
          <w:rPr>
            <w:rStyle w:val="Hyperlink"/>
          </w:rPr>
          <w:t xml:space="preserve">quipment </w:t>
        </w:r>
        <w:r w:rsidR="00BC6826" w:rsidRPr="00BC6826">
          <w:rPr>
            <w:rStyle w:val="Hyperlink"/>
          </w:rPr>
          <w:t>Requirements</w:t>
        </w:r>
      </w:hyperlink>
      <w:r w:rsidR="00BC6826">
        <w:rPr>
          <w:rStyle w:val="Hyperlink"/>
        </w:rPr>
        <w:t>.</w:t>
      </w:r>
      <w:r w:rsidR="0074428D" w:rsidRPr="006A0854">
        <w:t xml:space="preserve"> </w:t>
      </w:r>
    </w:p>
    <w:p w14:paraId="1DF9DEE4" w14:textId="77777777" w:rsidR="008F2E49" w:rsidRDefault="0074428D" w:rsidP="0074428D">
      <w:pPr>
        <w:pStyle w:val="BodyText"/>
      </w:pPr>
      <w:r w:rsidRPr="006A0854">
        <w:t>Your application information must be consistent with and meet the requirements set out in th</w:t>
      </w:r>
      <w:r w:rsidR="00F17534">
        <w:t>is guidance</w:t>
      </w:r>
      <w:r w:rsidRPr="006A0854">
        <w:t xml:space="preserve">. </w:t>
      </w:r>
    </w:p>
    <w:p w14:paraId="509B1C67" w14:textId="3F64B52B" w:rsidR="00FF34AC" w:rsidRPr="00C17692" w:rsidRDefault="008F2E49" w:rsidP="0074428D">
      <w:pPr>
        <w:pStyle w:val="BodyText"/>
      </w:pPr>
      <w:r>
        <w:t>I</w:t>
      </w:r>
      <w:r w:rsidR="0074428D" w:rsidRPr="006A0854">
        <w:t xml:space="preserve">nformation on the </w:t>
      </w:r>
      <w:hyperlink r:id="rId17" w:history="1">
        <w:r w:rsidR="0074428D" w:rsidRPr="006A0854">
          <w:rPr>
            <w:rStyle w:val="Hyperlink"/>
          </w:rPr>
          <w:t>application process</w:t>
        </w:r>
      </w:hyperlink>
      <w:r w:rsidR="0074428D" w:rsidRPr="006A0854">
        <w:t xml:space="preserve"> </w:t>
      </w:r>
      <w:r>
        <w:t xml:space="preserve">and the </w:t>
      </w:r>
      <w:hyperlink r:id="rId18" w:history="1">
        <w:r w:rsidRPr="00000C38">
          <w:rPr>
            <w:rStyle w:val="Hyperlink"/>
          </w:rPr>
          <w:t>amendment to accreditation process</w:t>
        </w:r>
      </w:hyperlink>
      <w:r>
        <w:t xml:space="preserve"> is on our website</w:t>
      </w:r>
      <w:r w:rsidR="00FF34AC">
        <w:t>.</w:t>
      </w:r>
    </w:p>
    <w:p w14:paraId="0D690707" w14:textId="77777777" w:rsidR="00B123F5" w:rsidRDefault="00B123F5" w:rsidP="00B123F5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49BE8130" w:rsidR="00FF34AC" w:rsidRPr="00575FB7" w:rsidRDefault="00FF34AC" w:rsidP="00FF34AC">
      <w:pPr>
        <w:pStyle w:val="BodyText"/>
        <w:spacing w:after="240"/>
      </w:pPr>
      <w:r w:rsidRPr="00575FB7">
        <w:t xml:space="preserve">Words which are defined in the ESS Rule and used in this Application </w:t>
      </w:r>
      <w:r>
        <w:t>F</w:t>
      </w:r>
      <w:r w:rsidRPr="00575FB7">
        <w:t>orm have the same meaning in this Application Form</w:t>
      </w:r>
      <w:r w:rsidRPr="007C267D">
        <w:t xml:space="preserve"> as in the ESS Rule, unless the context requires otherwise.</w:t>
      </w:r>
    </w:p>
    <w:p w14:paraId="472A5143" w14:textId="77777777" w:rsidR="00FF34AC" w:rsidRDefault="00FF34AC" w:rsidP="00FF34AC">
      <w:pPr>
        <w:pStyle w:val="Heading2nonumber"/>
      </w:pPr>
      <w:r>
        <w:t>Key terms</w:t>
      </w:r>
    </w:p>
    <w:p w14:paraId="3D7C542D" w14:textId="014841EA" w:rsidR="00FF34AC" w:rsidRDefault="00FF34AC" w:rsidP="00FF34AC">
      <w:pPr>
        <w:pStyle w:val="BodyText"/>
      </w:pPr>
      <w:r w:rsidRPr="00DB06F3">
        <w:rPr>
          <w:b/>
        </w:rPr>
        <w:t>ACP</w:t>
      </w:r>
      <w:r>
        <w:t xml:space="preserve"> means </w:t>
      </w:r>
      <w:r>
        <w:rPr>
          <w:b/>
        </w:rPr>
        <w:t>a</w:t>
      </w:r>
      <w:r w:rsidRPr="00DB06F3">
        <w:rPr>
          <w:b/>
        </w:rPr>
        <w:t xml:space="preserve">ccredited </w:t>
      </w:r>
      <w:r>
        <w:rPr>
          <w:b/>
        </w:rPr>
        <w:t>c</w:t>
      </w:r>
      <w:r w:rsidRPr="00DB06F3">
        <w:rPr>
          <w:b/>
        </w:rPr>
        <w:t xml:space="preserve">ertificate </w:t>
      </w:r>
      <w:r>
        <w:rPr>
          <w:b/>
        </w:rPr>
        <w:t>p</w:t>
      </w:r>
      <w:r w:rsidRPr="00DB06F3">
        <w:rPr>
          <w:b/>
        </w:rPr>
        <w:t>rovider</w:t>
      </w:r>
      <w:r>
        <w:t xml:space="preserve">. If this application for accreditation is approved, you will be an ACP. </w:t>
      </w:r>
    </w:p>
    <w:p w14:paraId="65B61E35" w14:textId="2C785C3A" w:rsidR="00FF34AC" w:rsidRDefault="00FF34AC" w:rsidP="00FF34AC">
      <w:pPr>
        <w:pStyle w:val="BodyText"/>
      </w:pPr>
      <w:r w:rsidRPr="00E633E4">
        <w:rPr>
          <w:b/>
        </w:rPr>
        <w:t>Activity definition</w:t>
      </w:r>
      <w:r>
        <w:t xml:space="preserve"> means </w:t>
      </w:r>
      <w:r w:rsidRPr="009C0ED4">
        <w:t>an activity as specified in a Schedule to th</w:t>
      </w:r>
      <w:r>
        <w:t>e</w:t>
      </w:r>
      <w:r w:rsidRPr="009C0ED4">
        <w:t xml:space="preserve"> </w:t>
      </w:r>
      <w:r>
        <w:t>ESS Rule. The relevant activity definitions for HEER are set out in Schedules D and E of the ESS Rule.</w:t>
      </w:r>
    </w:p>
    <w:p w14:paraId="58FAA436" w14:textId="77777777" w:rsidR="0043155B" w:rsidRDefault="002E0AFC" w:rsidP="00FF34AC">
      <w:pPr>
        <w:pStyle w:val="BodyText"/>
      </w:pPr>
      <w:bookmarkStart w:id="0" w:name="_Hlk124839505"/>
      <w:r w:rsidRPr="00DC6250">
        <w:rPr>
          <w:b/>
          <w:bCs/>
        </w:rPr>
        <w:lastRenderedPageBreak/>
        <w:t>Eligible fuels</w:t>
      </w:r>
      <w:r>
        <w:t xml:space="preserve"> </w:t>
      </w:r>
      <w:proofErr w:type="gramStart"/>
      <w:r>
        <w:t>means</w:t>
      </w:r>
      <w:proofErr w:type="gramEnd"/>
      <w:r>
        <w:t xml:space="preserve"> </w:t>
      </w:r>
      <w:r w:rsidR="00A344EB">
        <w:t xml:space="preserve">anything which, from time to time, is a “recognised form of energy” as that term is defined under clause 2 of Schedule 4A to the </w:t>
      </w:r>
      <w:r w:rsidR="00A344EB">
        <w:rPr>
          <w:i/>
          <w:iCs/>
        </w:rPr>
        <w:t>Electricity Supply Act 1995</w:t>
      </w:r>
      <w:r>
        <w:t>.</w:t>
      </w:r>
      <w:r w:rsidR="00E04F7B">
        <w:t xml:space="preserve"> </w:t>
      </w:r>
      <w:bookmarkStart w:id="1" w:name="_Hlk124839467"/>
    </w:p>
    <w:p w14:paraId="2076DC63" w14:textId="0060A35D" w:rsidR="002E0AFC" w:rsidRPr="00954AF2" w:rsidRDefault="0043155B" w:rsidP="00FF34AC">
      <w:pPr>
        <w:pStyle w:val="BodyText"/>
        <w:rPr>
          <w:i/>
          <w:iCs/>
          <w:sz w:val="18"/>
          <w:szCs w:val="18"/>
        </w:rPr>
      </w:pPr>
      <w:r w:rsidRPr="00954AF2">
        <w:rPr>
          <w:i/>
          <w:iCs/>
          <w:sz w:val="18"/>
          <w:szCs w:val="18"/>
        </w:rPr>
        <w:t>[Note</w:t>
      </w:r>
      <w:r w:rsidR="00F6770B">
        <w:rPr>
          <w:i/>
          <w:iCs/>
          <w:sz w:val="18"/>
          <w:szCs w:val="18"/>
        </w:rPr>
        <w:t>:</w:t>
      </w:r>
      <w:r w:rsidRPr="00954AF2">
        <w:rPr>
          <w:i/>
          <w:iCs/>
          <w:sz w:val="18"/>
          <w:szCs w:val="18"/>
        </w:rPr>
        <w:t xml:space="preserve"> </w:t>
      </w:r>
      <w:r w:rsidR="00C35090" w:rsidRPr="0061035F">
        <w:rPr>
          <w:i/>
          <w:iCs/>
          <w:sz w:val="18"/>
          <w:szCs w:val="18"/>
        </w:rPr>
        <w:t>This definition of eligible fuels differs from the definition of the same term under the ESS Rule</w:t>
      </w:r>
      <w:r w:rsidRPr="00954AF2">
        <w:rPr>
          <w:i/>
          <w:iCs/>
          <w:sz w:val="18"/>
          <w:szCs w:val="18"/>
        </w:rPr>
        <w:t>.</w:t>
      </w:r>
      <w:r w:rsidR="00954AF2">
        <w:rPr>
          <w:i/>
          <w:iCs/>
          <w:sz w:val="18"/>
          <w:szCs w:val="18"/>
        </w:rPr>
        <w:t xml:space="preserve"> Electricity and gas are e</w:t>
      </w:r>
      <w:r w:rsidR="00E04F7B" w:rsidRPr="00954AF2">
        <w:rPr>
          <w:i/>
          <w:iCs/>
          <w:sz w:val="18"/>
          <w:szCs w:val="18"/>
        </w:rPr>
        <w:t>ligible fuels under this method.</w:t>
      </w:r>
      <w:bookmarkEnd w:id="1"/>
      <w:r w:rsidR="00F2516D" w:rsidRPr="00954AF2">
        <w:rPr>
          <w:i/>
          <w:iCs/>
          <w:sz w:val="18"/>
          <w:szCs w:val="18"/>
        </w:rPr>
        <w:t>]</w:t>
      </w:r>
    </w:p>
    <w:bookmarkEnd w:id="0"/>
    <w:p w14:paraId="16B1CB9F" w14:textId="77B7DDB3" w:rsidR="00FF34AC" w:rsidRDefault="00FF34AC" w:rsidP="00FF34AC">
      <w:pPr>
        <w:pStyle w:val="BodyText"/>
      </w:pPr>
      <w:r w:rsidRPr="00DB06F3">
        <w:rPr>
          <w:b/>
        </w:rPr>
        <w:t>ESC</w:t>
      </w:r>
      <w:r>
        <w:t xml:space="preserve"> means </w:t>
      </w:r>
      <w:r w:rsidRPr="00527883">
        <w:rPr>
          <w:b/>
        </w:rPr>
        <w:t>energy savings certificate</w:t>
      </w:r>
      <w:r>
        <w:t>. If this application for accreditation is approved, you may be able to create ESCs from the activities conducted under the RESA.</w:t>
      </w:r>
    </w:p>
    <w:p w14:paraId="3DDD499C" w14:textId="7743D010" w:rsidR="00FF34AC" w:rsidRDefault="001D00A0" w:rsidP="00FF34AC">
      <w:pPr>
        <w:pStyle w:val="BodyText"/>
      </w:pPr>
      <w:r w:rsidRPr="00A87D3F">
        <w:rPr>
          <w:b/>
        </w:rPr>
        <w:t>ESS Rule</w:t>
      </w:r>
      <w:r w:rsidRPr="00A87D3F">
        <w:t xml:space="preserve"> means the </w:t>
      </w:r>
      <w:hyperlink r:id="rId19" w:history="1">
        <w:r w:rsidRPr="00741216">
          <w:rPr>
            <w:rStyle w:val="Hyperlink"/>
            <w:b/>
            <w:i/>
          </w:rPr>
          <w:t>Energy Savings Scheme Rule of 2009</w:t>
        </w:r>
      </w:hyperlink>
      <w:r w:rsidR="00806EE7">
        <w:t xml:space="preserve">. </w:t>
      </w:r>
      <w:r w:rsidRPr="00A87D3F">
        <w:t xml:space="preserve">The ESS Rule sets out the specific requirements of each calculation method under the ESS. </w:t>
      </w:r>
      <w:r w:rsidR="00FF34AC">
        <w:t>Requirements specific to HEER are set out in clause 9.8 of the ESS Rule. The ESS Rule is available on the ESS website.</w:t>
      </w:r>
    </w:p>
    <w:p w14:paraId="6D5DBE03" w14:textId="11BFF451" w:rsidR="00FF34AC" w:rsidRDefault="00FF34AC" w:rsidP="00FF34AC">
      <w:pPr>
        <w:pStyle w:val="BodyText"/>
      </w:pPr>
      <w:r w:rsidRPr="000D64E6">
        <w:rPr>
          <w:b/>
        </w:rPr>
        <w:t>EUE</w:t>
      </w:r>
      <w:r>
        <w:t xml:space="preserve"> means </w:t>
      </w:r>
      <w:r w:rsidRPr="00535921">
        <w:rPr>
          <w:b/>
        </w:rPr>
        <w:t>end</w:t>
      </w:r>
      <w:r>
        <w:rPr>
          <w:b/>
        </w:rPr>
        <w:t>-</w:t>
      </w:r>
      <w:r w:rsidRPr="00535921">
        <w:rPr>
          <w:b/>
        </w:rPr>
        <w:t>us</w:t>
      </w:r>
      <w:r>
        <w:rPr>
          <w:b/>
        </w:rPr>
        <w:t>er</w:t>
      </w:r>
      <w:r w:rsidRPr="00535921">
        <w:rPr>
          <w:b/>
        </w:rPr>
        <w:t xml:space="preserve"> equipment</w:t>
      </w:r>
      <w:r>
        <w:rPr>
          <w:b/>
        </w:rPr>
        <w:t xml:space="preserve">. </w:t>
      </w:r>
      <w:r w:rsidRPr="000D191C">
        <w:t xml:space="preserve">EUE is equipment, processes, or systems which consume </w:t>
      </w:r>
      <w:r w:rsidR="002E0AFC">
        <w:t>eligible fuels</w:t>
      </w:r>
      <w:r w:rsidRPr="000D191C">
        <w:t xml:space="preserve">. This includes the equipment directly consuming </w:t>
      </w:r>
      <w:r w:rsidR="002E0AFC">
        <w:t>one or more eligible fuels</w:t>
      </w:r>
      <w:r w:rsidRPr="000D191C">
        <w:t xml:space="preserve"> as well as equipment or products that cause, </w:t>
      </w:r>
      <w:proofErr w:type="gramStart"/>
      <w:r w:rsidRPr="000D191C">
        <w:t>control</w:t>
      </w:r>
      <w:proofErr w:type="gramEnd"/>
      <w:r w:rsidRPr="000D191C">
        <w:t xml:space="preserve"> or influence the consumption of </w:t>
      </w:r>
      <w:r w:rsidR="002E0AFC">
        <w:t>one or more eligible fuels</w:t>
      </w:r>
      <w:r>
        <w:t xml:space="preserve">. </w:t>
      </w:r>
    </w:p>
    <w:p w14:paraId="404F58D9" w14:textId="77777777" w:rsidR="00FF34AC" w:rsidRDefault="00FF34AC" w:rsidP="00FF34AC">
      <w:pPr>
        <w:pStyle w:val="BodyText"/>
      </w:pPr>
      <w:r w:rsidRPr="00C83B03">
        <w:rPr>
          <w:b/>
        </w:rPr>
        <w:t>Implementation</w:t>
      </w:r>
      <w:r>
        <w:t xml:space="preserve"> means the delivery of a RESA at a Site.</w:t>
      </w:r>
    </w:p>
    <w:p w14:paraId="3F105C11" w14:textId="50AF427E" w:rsidR="00FF34AC" w:rsidRDefault="00FF34AC" w:rsidP="00FF34AC">
      <w:pPr>
        <w:pStyle w:val="BodyText"/>
      </w:pPr>
      <w:r w:rsidRPr="00DB06F3">
        <w:rPr>
          <w:b/>
        </w:rPr>
        <w:t>RESA</w:t>
      </w:r>
      <w:r>
        <w:t xml:space="preserve"> means </w:t>
      </w:r>
      <w:r>
        <w:rPr>
          <w:b/>
        </w:rPr>
        <w:t>r</w:t>
      </w:r>
      <w:r w:rsidRPr="00DB06F3">
        <w:rPr>
          <w:b/>
        </w:rPr>
        <w:t xml:space="preserve">ecognised </w:t>
      </w:r>
      <w:r>
        <w:rPr>
          <w:b/>
        </w:rPr>
        <w:t>e</w:t>
      </w:r>
      <w:r w:rsidRPr="00DB06F3">
        <w:rPr>
          <w:b/>
        </w:rPr>
        <w:t xml:space="preserve">nergy </w:t>
      </w:r>
      <w:r>
        <w:rPr>
          <w:b/>
        </w:rPr>
        <w:t>s</w:t>
      </w:r>
      <w:r w:rsidRPr="00DB06F3">
        <w:rPr>
          <w:b/>
        </w:rPr>
        <w:t xml:space="preserve">aving </w:t>
      </w:r>
      <w:r>
        <w:rPr>
          <w:b/>
        </w:rPr>
        <w:t>a</w:t>
      </w:r>
      <w:r w:rsidRPr="00DB06F3">
        <w:rPr>
          <w:b/>
        </w:rPr>
        <w:t>ctivity</w:t>
      </w:r>
      <w:r>
        <w:t xml:space="preserve">. </w:t>
      </w:r>
      <w:r w:rsidR="00C115D2">
        <w:t>A RESA must meet all of the criteria set out in clause 5.3 of the ESS Rule.</w:t>
      </w:r>
      <w:r>
        <w:t xml:space="preserve"> If this application for accreditation is approved, you will be accredited in respect of a specific energy saving activity.</w:t>
      </w:r>
    </w:p>
    <w:p w14:paraId="71A8CCD8" w14:textId="77777777" w:rsidR="00FF34AC" w:rsidRPr="00575FB7" w:rsidRDefault="00FF34AC" w:rsidP="00FF34AC">
      <w:pPr>
        <w:pStyle w:val="BodyText"/>
      </w:pPr>
      <w:r w:rsidRPr="00C83B03">
        <w:rPr>
          <w:b/>
        </w:rPr>
        <w:t>Site</w:t>
      </w:r>
      <w:r>
        <w:t xml:space="preserve"> means the location of the EUE included in a RESA</w:t>
      </w:r>
      <w:r w:rsidRPr="00575FB7">
        <w:t>, as defined by:</w:t>
      </w:r>
    </w:p>
    <w:p w14:paraId="73C75E0C" w14:textId="77777777" w:rsidR="00FF34AC" w:rsidRPr="00575FB7" w:rsidRDefault="00FF34AC" w:rsidP="00B46D33">
      <w:pPr>
        <w:pStyle w:val="ListBullet"/>
      </w:pPr>
      <w:r w:rsidRPr="00575FB7">
        <w:t>an Address</w:t>
      </w:r>
      <w:r>
        <w:t>,</w:t>
      </w:r>
    </w:p>
    <w:p w14:paraId="426FDBA2" w14:textId="77777777" w:rsidR="00FF34AC" w:rsidRPr="00575FB7" w:rsidRDefault="00FF34AC" w:rsidP="00FF34AC">
      <w:pPr>
        <w:pStyle w:val="ListBullet"/>
      </w:pPr>
      <w:r w:rsidRPr="00575FB7">
        <w:t>a unique identifier, as specified for the relevant Implementation that identifies the affected EUE</w:t>
      </w:r>
      <w:r>
        <w:t>,</w:t>
      </w:r>
      <w:r w:rsidRPr="00575FB7">
        <w:t xml:space="preserve"> or</w:t>
      </w:r>
    </w:p>
    <w:p w14:paraId="5849B7A2" w14:textId="77777777" w:rsidR="00FF34AC" w:rsidRDefault="00FF34AC" w:rsidP="00FF34AC">
      <w:pPr>
        <w:pStyle w:val="ListBullet"/>
      </w:pPr>
      <w:r w:rsidRPr="00575FB7">
        <w:t>a method accepted by the Scheme Administrator.</w:t>
      </w:r>
      <w:r>
        <w:t xml:space="preserve">  </w:t>
      </w:r>
    </w:p>
    <w:p w14:paraId="035731C8" w14:textId="0C12E9CB" w:rsidR="00FF34AC" w:rsidRDefault="00FF34AC" w:rsidP="00FF34AC">
      <w:pPr>
        <w:pStyle w:val="Heading2nonumber"/>
      </w:pPr>
      <w:r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910B58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E2AE5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XF1wYAAD8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0MyVxdcGAAA/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910B58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Graphic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9D20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vl3AYAANM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8F41A1" w:rsidRDefault="008F41A1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Graphic 58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8F41A1" w:rsidRDefault="008F41A1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5F0027E9" w14:textId="38D7B988" w:rsidR="00FF34AC" w:rsidRPr="006A0854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 w:rsidRPr="006A0854">
        <w:br w:type="page"/>
      </w:r>
    </w:p>
    <w:p w14:paraId="4F1BD0D3" w14:textId="171AE07A" w:rsidR="00FF34AC" w:rsidRDefault="00FF34AC" w:rsidP="00830230">
      <w:pPr>
        <w:pStyle w:val="Heading1nonumber"/>
      </w:pPr>
      <w:r w:rsidRPr="00FF34AC">
        <w:lastRenderedPageBreak/>
        <w:t>Method eligibility</w:t>
      </w:r>
    </w:p>
    <w:p w14:paraId="7D2253A0" w14:textId="3D5FD649" w:rsidR="00FF34AC" w:rsidRDefault="000855D9" w:rsidP="00830230">
      <w:pPr>
        <w:pStyle w:val="Heading4"/>
      </w:pPr>
      <w:r>
        <w:t>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642031DE" w14:textId="77777777" w:rsidTr="00B00501">
        <w:tc>
          <w:tcPr>
            <w:tcW w:w="426" w:type="dxa"/>
          </w:tcPr>
          <w:p w14:paraId="5E89DD60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225F4DB" wp14:editId="452F3BEB">
                      <wp:extent cx="180000" cy="180000"/>
                      <wp:effectExtent l="0" t="0" r="0" b="0"/>
                      <wp:docPr id="59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5E84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Kk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rg6CpN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9FE8423" w14:textId="194B6F09" w:rsidR="000A1A47" w:rsidRPr="005401E1" w:rsidRDefault="000A1A47" w:rsidP="007645F9">
            <w:pPr>
              <w:pStyle w:val="Infobullet"/>
            </w:pPr>
            <w:r w:rsidRPr="005401E1">
              <w:t>Each activity must meet the requirements specified in the relevant activity definition in Schedules D and E of the ESS Rule and the appendices of the HEER Method Guide.</w:t>
            </w:r>
          </w:p>
        </w:tc>
      </w:tr>
      <w:tr w:rsidR="000A1A47" w:rsidRPr="00FF34AC" w14:paraId="07049E92" w14:textId="77777777" w:rsidTr="00B00501">
        <w:tc>
          <w:tcPr>
            <w:tcW w:w="426" w:type="dxa"/>
          </w:tcPr>
          <w:p w14:paraId="6057027D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A215FC8" wp14:editId="5D6456FE">
                      <wp:extent cx="162000" cy="162000"/>
                      <wp:effectExtent l="0" t="0" r="9525" b="9525"/>
                      <wp:docPr id="5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82485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9G3QYAANQ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iIn/Rt0GAADU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5076043" w14:textId="3C4967C4" w:rsidR="000A1A47" w:rsidRPr="00FF34AC" w:rsidRDefault="000A1A47" w:rsidP="007645F9">
            <w:pPr>
              <w:pStyle w:val="Instructionbullet"/>
            </w:pPr>
            <w:r>
              <w:t xml:space="preserve">Check the box for one or more of the activities that will be conducted under the RESA. 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FF34AC" w:rsidRPr="00292DEB" w14:paraId="1DA4E263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CB7718D" w14:textId="7780F522" w:rsidR="00FF34AC" w:rsidRPr="00B11F27" w:rsidRDefault="00FF34AC" w:rsidP="00FF34AC">
            <w:pPr>
              <w:pStyle w:val="TableTextEntries"/>
              <w:rPr>
                <w:b/>
              </w:rPr>
            </w:pPr>
            <w:r w:rsidRPr="005401E1">
              <w:rPr>
                <w:b/>
                <w:bCs/>
              </w:rPr>
              <w:t>Activity D1</w:t>
            </w:r>
            <w:r w:rsidRPr="0053060F">
              <w:t xml:space="preserve"> – Replace an external single-glazed window or door with a thermally efficient window or door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48C18EB" w14:textId="1841B86A" w:rsidR="00FF34AC" w:rsidRPr="00AF04AA" w:rsidRDefault="003968AD" w:rsidP="00FF34AC">
            <w:pPr>
              <w:pStyle w:val="TableTextEntries"/>
              <w:jc w:val="center"/>
            </w:pPr>
            <w:sdt>
              <w:sdtPr>
                <w:id w:val="13214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4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34AC" w:rsidRPr="00292DEB" w14:paraId="058398D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B57C77" w14:textId="294900E7" w:rsidR="00FF34AC" w:rsidRPr="00B11F27" w:rsidRDefault="00FF34AC" w:rsidP="00FF34AC">
            <w:pPr>
              <w:pStyle w:val="TableTextEntries"/>
              <w:rPr>
                <w:b/>
              </w:rPr>
            </w:pPr>
            <w:r w:rsidRPr="005401E1">
              <w:rPr>
                <w:b/>
                <w:bCs/>
              </w:rPr>
              <w:t>Activity D2</w:t>
            </w:r>
            <w:r w:rsidRPr="0053060F">
              <w:t xml:space="preserve"> – Modify an external window or glazed door by installing secondary glazing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874D7B3" w14:textId="4440AE96" w:rsidR="00FF34AC" w:rsidRDefault="003968AD" w:rsidP="00FF34A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475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34AC" w:rsidRPr="00292DEB" w14:paraId="28D723A8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5FC49AC" w14:textId="5C45439D" w:rsidR="00FF34AC" w:rsidRPr="00B11F27" w:rsidRDefault="00FF34AC" w:rsidP="00FF34AC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D5</w:t>
            </w:r>
            <w:r w:rsidRPr="0053060F">
              <w:t xml:space="preserve"> – </w:t>
            </w:r>
            <w:r w:rsidR="00000533">
              <w:t>Install a new high efficiency pool pump or r</w:t>
            </w:r>
            <w:r w:rsidRPr="0053060F">
              <w:t>eplace an existing pool pump with a high efficiency pool pump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AA2F67F" w14:textId="63F97849" w:rsidR="00FF34AC" w:rsidRDefault="003968AD" w:rsidP="00FF34A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4348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34AC" w:rsidRPr="00292DEB" w14:paraId="3F456A0E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623A112" w14:textId="0FB36BC5" w:rsidR="00FF34AC" w:rsidRPr="00B11F27" w:rsidRDefault="00FF34AC" w:rsidP="00FF34AC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D11</w:t>
            </w:r>
            <w:r w:rsidRPr="0053060F">
              <w:t xml:space="preserve"> – Replace an existing gas fired water heater with a high efficiency gas fired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FE7160A" w14:textId="4990690E" w:rsidR="00FF34AC" w:rsidRDefault="003968AD" w:rsidP="00FF34A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4666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34AC" w:rsidRPr="00292DEB" w14:paraId="2D199CD3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872B40" w14:textId="713A1A83" w:rsidR="00FF34AC" w:rsidRPr="00B11F27" w:rsidRDefault="00FF34AC" w:rsidP="00FF34AC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D12</w:t>
            </w:r>
            <w:r w:rsidRPr="0053060F">
              <w:t xml:space="preserve"> – Install a high efficiency gas space heater or replace an existing gas space heater with a high efficiency gas space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D930AFF" w14:textId="00106A1F" w:rsidR="00FF34AC" w:rsidRDefault="003968AD" w:rsidP="00FF34A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20097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34AC" w:rsidRPr="00292DEB" w14:paraId="0AB23FFE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4847D62" w14:textId="5D180B66" w:rsidR="00FF34AC" w:rsidRPr="00B11F27" w:rsidRDefault="00FF34AC" w:rsidP="00FF34AC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D13</w:t>
            </w:r>
            <w:r w:rsidRPr="0053060F">
              <w:t xml:space="preserve"> – Install a natural roof space ventilator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9CAF8A9" w14:textId="6EAC885E" w:rsidR="00FF34AC" w:rsidRDefault="003968AD" w:rsidP="00FF34A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56252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34AC" w:rsidRPr="00292DEB" w14:paraId="1C563BFE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B5587A7" w14:textId="7F5AF253" w:rsidR="00FF34AC" w:rsidRPr="00B11F27" w:rsidRDefault="00FF34AC" w:rsidP="00FF34AC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D14</w:t>
            </w:r>
            <w:r w:rsidRPr="0053060F">
              <w:t xml:space="preserve"> – Install a fan-forced roof space ventilator, PV powered fan-forced roof space ventilator or an occupied space ventilator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B41F4BA" w14:textId="5B9BA0C5" w:rsidR="00FF34AC" w:rsidRDefault="003968AD" w:rsidP="00FF34A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67210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34AC" w:rsidRPr="00292DEB" w14:paraId="0A24BAAF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6E5C39" w14:textId="699AD7A2" w:rsidR="00FF34AC" w:rsidRPr="00B11F27" w:rsidRDefault="00FF34AC" w:rsidP="00FF34AC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D15</w:t>
            </w:r>
            <w:r w:rsidRPr="0053060F">
              <w:t xml:space="preserve"> – Replace an exhaust fan with a self</w:t>
            </w:r>
            <w:r w:rsidR="005401E1">
              <w:t>-</w:t>
            </w:r>
            <w:r w:rsidRPr="0053060F">
              <w:t>sealing exhaust fan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FD49A00" w14:textId="3A9A2B88" w:rsidR="00FF34AC" w:rsidRDefault="003968AD" w:rsidP="00FF34AC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90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4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2E967FF5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1109B3C" w14:textId="6CBAA5FA" w:rsidR="00C61380" w:rsidRPr="00711A45" w:rsidRDefault="00C61380" w:rsidP="00C61380">
            <w:pPr>
              <w:pStyle w:val="TableTextEntries"/>
              <w:rPr>
                <w:b/>
                <w:bCs/>
              </w:rPr>
            </w:pPr>
            <w:r>
              <w:rPr>
                <w:b/>
                <w:bCs/>
              </w:rPr>
              <w:t>Activity D16</w:t>
            </w:r>
            <w:r w:rsidRPr="00C61380">
              <w:t xml:space="preserve"> – Install </w:t>
            </w:r>
            <w:r>
              <w:t>a</w:t>
            </w:r>
            <w:r w:rsidRPr="00C61380">
              <w:t xml:space="preserve"> </w:t>
            </w:r>
            <w:r>
              <w:t>n</w:t>
            </w:r>
            <w:r w:rsidRPr="00C61380">
              <w:t xml:space="preserve">ew high efficiency air conditioner </w:t>
            </w:r>
            <w:r>
              <w:t>o</w:t>
            </w:r>
            <w:r w:rsidRPr="00C61380">
              <w:t xml:space="preserve">r replace </w:t>
            </w:r>
            <w:r>
              <w:t>a</w:t>
            </w:r>
            <w:r w:rsidRPr="00C61380">
              <w:t xml:space="preserve">n existing air conditioner </w:t>
            </w:r>
            <w:r>
              <w:t>w</w:t>
            </w:r>
            <w:r w:rsidRPr="00C61380">
              <w:t xml:space="preserve">ith </w:t>
            </w:r>
            <w:r>
              <w:t>a</w:t>
            </w:r>
            <w:r w:rsidRPr="00C61380">
              <w:t xml:space="preserve"> high efficiency air conditioner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5202E21" w14:textId="1F293154" w:rsidR="00C61380" w:rsidRDefault="003968AD" w:rsidP="00C61380">
            <w:pPr>
              <w:pStyle w:val="TableTextEntries"/>
              <w:jc w:val="center"/>
            </w:pPr>
            <w:sdt>
              <w:sdtPr>
                <w:id w:val="-8396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1D94C4DB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F00083B" w14:textId="69C873F6" w:rsidR="00C61380" w:rsidRDefault="00C61380" w:rsidP="00C61380">
            <w:pPr>
              <w:pStyle w:val="TableTextEntries"/>
              <w:rPr>
                <w:b/>
                <w:bCs/>
              </w:rPr>
            </w:pPr>
            <w:r>
              <w:rPr>
                <w:b/>
                <w:bCs/>
              </w:rPr>
              <w:t>Activity D17</w:t>
            </w:r>
            <w:r w:rsidRPr="00C61380">
              <w:t xml:space="preserve"> –</w:t>
            </w:r>
            <w:r>
              <w:t xml:space="preserve"> </w:t>
            </w:r>
            <w:r w:rsidRPr="00C61380">
              <w:t>Replace an existing electric water heater with an air source heat pump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7F488EA1" w14:textId="63CCE5CA" w:rsidR="00C61380" w:rsidRDefault="003968AD" w:rsidP="00C61380">
            <w:pPr>
              <w:pStyle w:val="TableTextEntries"/>
              <w:jc w:val="center"/>
            </w:pPr>
            <w:sdt>
              <w:sdtPr>
                <w:id w:val="11762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756685B9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F542E8D" w14:textId="506FB63E" w:rsidR="00C61380" w:rsidRDefault="00C61380" w:rsidP="00C61380">
            <w:pPr>
              <w:pStyle w:val="TableTextEntries"/>
              <w:rPr>
                <w:b/>
                <w:bCs/>
              </w:rPr>
            </w:pPr>
            <w:r>
              <w:rPr>
                <w:b/>
                <w:bCs/>
              </w:rPr>
              <w:t>Activity D18</w:t>
            </w:r>
            <w:r w:rsidRPr="00C61380">
              <w:t xml:space="preserve"> –</w:t>
            </w:r>
            <w:r>
              <w:t xml:space="preserve"> R</w:t>
            </w:r>
            <w:r w:rsidRPr="00C61380">
              <w:t>eplace an existing electric water heater with a solar (electric boosted)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B8AC2F8" w14:textId="0EA657A6" w:rsidR="00C61380" w:rsidRDefault="003968AD" w:rsidP="00C61380">
            <w:pPr>
              <w:pStyle w:val="TableTextEntries"/>
              <w:jc w:val="center"/>
            </w:pPr>
            <w:sdt>
              <w:sdtPr>
                <w:id w:val="-19261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2B49D1D2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D3CA374" w14:textId="397FDBEC" w:rsidR="00C61380" w:rsidRDefault="00C61380" w:rsidP="00C61380">
            <w:pPr>
              <w:pStyle w:val="TableTextEntries"/>
              <w:rPr>
                <w:b/>
                <w:bCs/>
              </w:rPr>
            </w:pPr>
            <w:r>
              <w:rPr>
                <w:b/>
                <w:bCs/>
              </w:rPr>
              <w:t>Activity D19</w:t>
            </w:r>
            <w:r w:rsidRPr="00C61380">
              <w:t xml:space="preserve"> –</w:t>
            </w:r>
            <w:r>
              <w:t xml:space="preserve"> R</w:t>
            </w:r>
            <w:r w:rsidRPr="00C61380">
              <w:t>eplace an existing gas water heater with an air source heat pump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A5789B0" w14:textId="1E9E6FEF" w:rsidR="00C61380" w:rsidRDefault="003968AD" w:rsidP="00C61380">
            <w:pPr>
              <w:pStyle w:val="TableTextEntries"/>
              <w:jc w:val="center"/>
            </w:pPr>
            <w:sdt>
              <w:sdtPr>
                <w:id w:val="10230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4A8C275F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4D3B3D4" w14:textId="109E2134" w:rsidR="00C61380" w:rsidRDefault="00C61380" w:rsidP="00C61380">
            <w:pPr>
              <w:pStyle w:val="TableTextEntries"/>
              <w:rPr>
                <w:b/>
                <w:bCs/>
              </w:rPr>
            </w:pPr>
            <w:r>
              <w:rPr>
                <w:b/>
                <w:bCs/>
              </w:rPr>
              <w:t>Activity D20</w:t>
            </w:r>
            <w:r w:rsidRPr="00C61380">
              <w:t xml:space="preserve"> –</w:t>
            </w:r>
            <w:r>
              <w:t>R</w:t>
            </w:r>
            <w:r w:rsidRPr="00C61380">
              <w:t>eplace an existing gas water heater with a solar (electric boosted)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8A69AC5" w14:textId="7D9A6473" w:rsidR="00C61380" w:rsidRDefault="003968AD" w:rsidP="00C61380">
            <w:pPr>
              <w:pStyle w:val="TableTextEntries"/>
              <w:jc w:val="center"/>
            </w:pPr>
            <w:sdt>
              <w:sdtPr>
                <w:id w:val="21213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01A313C7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90050E2" w14:textId="63F9AB83" w:rsidR="00C61380" w:rsidRDefault="00C61380" w:rsidP="00C61380">
            <w:pPr>
              <w:pStyle w:val="TableTextEntries"/>
              <w:rPr>
                <w:b/>
                <w:bCs/>
              </w:rPr>
            </w:pPr>
            <w:r>
              <w:rPr>
                <w:b/>
                <w:bCs/>
              </w:rPr>
              <w:t>Activity D21</w:t>
            </w:r>
            <w:r w:rsidRPr="00C61380">
              <w:t xml:space="preserve"> –</w:t>
            </w:r>
            <w:r>
              <w:t xml:space="preserve"> R</w:t>
            </w:r>
            <w:r w:rsidRPr="00C61380">
              <w:t>eplace an existing gas water heater with a solar (gas boosted)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C2BA69A" w14:textId="3DDE1251" w:rsidR="00C61380" w:rsidRDefault="003968AD" w:rsidP="00C61380">
            <w:pPr>
              <w:pStyle w:val="TableTextEntries"/>
              <w:jc w:val="center"/>
            </w:pPr>
            <w:sdt>
              <w:sdtPr>
                <w:id w:val="131021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26C6B5A0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B16705D" w14:textId="485089E5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E1</w:t>
            </w:r>
            <w:r w:rsidRPr="0053060F">
              <w:t xml:space="preserve"> – Replace halogen downlight with an LED luminaire and/or lamp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6E192B9" w14:textId="6AD46DA0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8951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2BBDE28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D6A6F57" w14:textId="54C6FB0B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E2</w:t>
            </w:r>
            <w:r w:rsidRPr="0053060F">
              <w:t xml:space="preserve"> – Replace a linear halogen floodlight with a high efficiency lamp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773E4A86" w14:textId="4A2E5BFD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453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271D3D0D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B3AD0C1" w14:textId="7099C191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E3</w:t>
            </w:r>
            <w:r w:rsidRPr="0053060F">
              <w:t xml:space="preserve"> – Replace parabolic aluminised reflector (PAR) lamp with efficient luminaire and/or lamp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A67470B" w14:textId="6B420246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5521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40634E56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BF3C78" w14:textId="55A3B915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E4</w:t>
            </w:r>
            <w:r w:rsidRPr="0053060F">
              <w:t xml:space="preserve"> – Replace a T8 or T12 luminaire with a T5 luminaire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A7FB583" w14:textId="6279CDE8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285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71D8257A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A3C3A36" w14:textId="05003991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lastRenderedPageBreak/>
              <w:t>Activity E5</w:t>
            </w:r>
            <w:r w:rsidRPr="0053060F">
              <w:t xml:space="preserve"> – Replace a T8 or T12 luminaire with a LED luminaire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391F7B1" w14:textId="229437C1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34016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13F3966D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A691F49" w14:textId="74AD2878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E6</w:t>
            </w:r>
            <w:r w:rsidRPr="0053060F">
              <w:t xml:space="preserve"> – Replace an existing showerhead with an ultra-low flow showerhead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DE20C02" w14:textId="4531A60D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4485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2E8A0BC0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B72162B" w14:textId="31F677A9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E7</w:t>
            </w:r>
            <w:r w:rsidRPr="0053060F">
              <w:t xml:space="preserve"> – Modify an external door with draught-proofing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72C945DC" w14:textId="54F73EEF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9641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1A8E8862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B5C341A" w14:textId="57594FCE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E8</w:t>
            </w:r>
            <w:r w:rsidRPr="0053060F">
              <w:t xml:space="preserve"> – Modify an external window with draught-proofing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B47BF9B" w14:textId="0D97FC33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4835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407447AA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AED4DFB" w14:textId="185781A2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E9</w:t>
            </w:r>
            <w:r w:rsidRPr="0053060F">
              <w:t xml:space="preserve"> – Modify a fireplace chimney by sealing with a damper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CD55D98" w14:textId="13FDC8D6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8958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1CDD32D6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FD838D3" w14:textId="7014D7A0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E10</w:t>
            </w:r>
            <w:r w:rsidRPr="0053060F">
              <w:t xml:space="preserve"> – Install an external blind to a window or door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508C793" w14:textId="1412EBA9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3374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242CDC10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2651ABB" w14:textId="4BB737BE" w:rsidR="00C61380" w:rsidRPr="00B11F27" w:rsidRDefault="00C61380" w:rsidP="00461B45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E11</w:t>
            </w:r>
            <w:r w:rsidRPr="0053060F">
              <w:t xml:space="preserve"> – Replace an Edison screw or bayonet lamp with an </w:t>
            </w:r>
            <w:r w:rsidR="00461B45">
              <w:t>LED</w:t>
            </w:r>
            <w:r w:rsidRPr="0053060F">
              <w:t xml:space="preserve"> lamp for general lighting purposes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BBF47A8" w14:textId="60F96BFA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7751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0680671A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A1926D" w14:textId="3DF0498A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>Activity E12</w:t>
            </w:r>
            <w:r w:rsidRPr="0053060F">
              <w:t xml:space="preserve"> – Modify an exhaust fan with a sealing product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D7B1924" w14:textId="14FEA89A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2185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1380" w:rsidRPr="00292DEB" w14:paraId="3AC7219D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33FAB19" w14:textId="464210CB" w:rsidR="00C61380" w:rsidRPr="00B11F27" w:rsidRDefault="00C61380" w:rsidP="00C61380">
            <w:pPr>
              <w:pStyle w:val="TableTextEntries"/>
              <w:rPr>
                <w:b/>
              </w:rPr>
            </w:pPr>
            <w:r w:rsidRPr="00711A45">
              <w:rPr>
                <w:b/>
                <w:bCs/>
              </w:rPr>
              <w:t xml:space="preserve">Activity E13 </w:t>
            </w:r>
            <w:r w:rsidRPr="0053060F">
              <w:t>– Replace a T5 luminaire with a LED luminaire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C93BD05" w14:textId="21179ECB" w:rsidR="00C61380" w:rsidRDefault="003968AD" w:rsidP="00C61380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28817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5271D86" w14:textId="75D73E6D" w:rsidR="00FF34AC" w:rsidRDefault="000855D9" w:rsidP="00830230">
      <w:pPr>
        <w:pStyle w:val="Heading4"/>
      </w:pPr>
      <w:r>
        <w:t>Risk management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2DBC4DFD" w14:textId="77777777" w:rsidTr="00B00501">
        <w:tc>
          <w:tcPr>
            <w:tcW w:w="426" w:type="dxa"/>
          </w:tcPr>
          <w:p w14:paraId="17E6671C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E3F9713" wp14:editId="7893868C">
                      <wp:extent cx="180000" cy="180000"/>
                      <wp:effectExtent l="0" t="0" r="0" b="0"/>
                      <wp:docPr id="26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E14B47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ex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DMeBl11BCd9VHykvBAEnU/jDcz7fPo0&#10;qLsRLoW1L7vhKP6DHcELkvp9IbV5mYIavmRFBH9hUMOQuoZVNhpcfxunj02PC1XPv42T9MkWrpDR&#10;rdKq7rtuPEzNV1hsd2zBTT9tApYUaRkF54CXOctL5c815C8KETOLKNgjpJhDYA35yogUuwA6W+lk&#10;EwB0+5pBIXYLYiJAGW3jiUIczUiIFEdvUIijN1IqpSwYt7uEQjiL0ohbfZ4ZUliSxtbIohAexUWc&#10;WqXkVErOk8guhUIcpcDGq8PL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BqZJex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D0E6EC4" w14:textId="7CC10A73" w:rsidR="000A1A47" w:rsidRPr="00FF34AC" w:rsidRDefault="000A1A47" w:rsidP="007645F9">
            <w:pPr>
              <w:pStyle w:val="Infobullet"/>
            </w:pPr>
            <w:r w:rsidRPr="008A00EB">
              <w:t>You must have a documented risk management policy and risk regis</w:t>
            </w:r>
            <w:r w:rsidR="00461B45">
              <w:t>ter for each proposed activity.</w:t>
            </w:r>
            <w:r w:rsidRPr="008A00EB">
              <w:t xml:space="preserve"> You must have an internal audit procedure for each proposed activity.</w:t>
            </w:r>
          </w:p>
        </w:tc>
      </w:tr>
      <w:tr w:rsidR="000A1A47" w:rsidRPr="00FF34AC" w14:paraId="5BC9228E" w14:textId="77777777" w:rsidTr="00B00501">
        <w:tc>
          <w:tcPr>
            <w:tcW w:w="426" w:type="dxa"/>
          </w:tcPr>
          <w:p w14:paraId="2C08B542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E9D901C" wp14:editId="0DAE67B4">
                      <wp:extent cx="162000" cy="162000"/>
                      <wp:effectExtent l="0" t="0" r="9525" b="9525"/>
                      <wp:docPr id="263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445AB7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Z74A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51E705A" w14:textId="3374F2AE" w:rsidR="000A1A47" w:rsidRPr="00FF34AC" w:rsidRDefault="000A1A47" w:rsidP="008F41A1">
            <w:pPr>
              <w:pStyle w:val="Instructionbullet"/>
            </w:pPr>
            <w:r w:rsidRPr="008A00EB">
              <w:t xml:space="preserve">Provide details for each </w:t>
            </w:r>
            <w:r w:rsidR="008F41A1">
              <w:t>activity selected in Question 1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A00EB" w14:paraId="3CD38F3A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66C169D" w14:textId="53179D3A" w:rsidR="008A00EB" w:rsidRPr="00B11F27" w:rsidRDefault="008A00EB" w:rsidP="008A00EB">
            <w:pPr>
              <w:pStyle w:val="TableTextEntries"/>
              <w:rPr>
                <w:b/>
              </w:rPr>
            </w:pPr>
            <w:r w:rsidRPr="006C6021">
              <w:t>Describe your risk management policy for the proposed activities: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BAC5207" w14:textId="77777777" w:rsidR="008A00EB" w:rsidRPr="00AA3410" w:rsidRDefault="003968AD" w:rsidP="008A00EB">
            <w:pPr>
              <w:pStyle w:val="TableTextEntries"/>
            </w:pPr>
            <w:sdt>
              <w:sdtPr>
                <w:id w:val="948591277"/>
                <w:placeholder>
                  <w:docPart w:val="B6222D0EA9A64CF8B9B47C49A8DBD3BA"/>
                </w:placeholder>
                <w:showingPlcHdr/>
              </w:sdtPr>
              <w:sdtEndPr/>
              <w:sdtContent>
                <w:r w:rsidR="008A00EB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A00EB" w14:paraId="6D782BDA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B2A7A81" w14:textId="7A98106F" w:rsidR="008A00EB" w:rsidRPr="00B11F27" w:rsidRDefault="008A00EB" w:rsidP="008A00EB">
            <w:pPr>
              <w:pStyle w:val="TableTextEntries"/>
              <w:rPr>
                <w:b/>
              </w:rPr>
            </w:pPr>
            <w:r w:rsidRPr="006C6021">
              <w:t xml:space="preserve">Describe your internal audit procedures to </w:t>
            </w:r>
            <w:r w:rsidR="00776329">
              <w:t xml:space="preserve">monitor </w:t>
            </w:r>
            <w:r w:rsidRPr="006C6021">
              <w:t>implementation</w:t>
            </w:r>
            <w:r w:rsidR="00776329">
              <w:t xml:space="preserve">s and audit </w:t>
            </w:r>
            <w:r w:rsidR="009E1C98">
              <w:t>records, activities and risk controls</w:t>
            </w:r>
            <w:r w:rsidRPr="006C6021">
              <w:t>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7AA5B2A" w14:textId="77777777" w:rsidR="008A00EB" w:rsidRPr="00AA3410" w:rsidRDefault="003968AD" w:rsidP="008A00EB">
            <w:pPr>
              <w:pStyle w:val="TableTextEntries"/>
            </w:pPr>
            <w:sdt>
              <w:sdtPr>
                <w:id w:val="23073917"/>
                <w:placeholder>
                  <w:docPart w:val="EB0A030EDEA84C6D869D449FA2CA6C25"/>
                </w:placeholder>
                <w:showingPlcHdr/>
              </w:sdtPr>
              <w:sdtEndPr/>
              <w:sdtContent>
                <w:r w:rsidR="008A00EB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4FF4A7C" w14:textId="77777777" w:rsidR="007645F9" w:rsidRDefault="007645F9" w:rsidP="007645F9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1B5A4238" w14:textId="77777777" w:rsidTr="00B00501">
        <w:tc>
          <w:tcPr>
            <w:tcW w:w="426" w:type="dxa"/>
          </w:tcPr>
          <w:p w14:paraId="4BA5F4A9" w14:textId="55E45498" w:rsidR="000A1A47" w:rsidRPr="009335F5" w:rsidRDefault="000A1A47" w:rsidP="009335F5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0AB18C9" wp14:editId="6EE2CAEE">
                      <wp:extent cx="144000" cy="180000"/>
                      <wp:effectExtent l="0" t="0" r="8890" b="0"/>
                      <wp:docPr id="264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5D983C" w14:textId="77777777" w:rsidR="008F41A1" w:rsidRDefault="008F41A1" w:rsidP="000A1A47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AB18C9" 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d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74Sqt/rlod9+/Twkw3T8sdffyTTndt/Dsr6dBlRP9YIvUHBI&#10;87WM+sSF3qOc5ZueD/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AY8xZ1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25D983C" w14:textId="77777777" w:rsidR="008F41A1" w:rsidRDefault="008F41A1" w:rsidP="000A1A47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8A7E072" w14:textId="007D84E6" w:rsidR="000A1A47" w:rsidRPr="00FF34AC" w:rsidRDefault="0057781B" w:rsidP="008F41A1">
            <w:pPr>
              <w:pStyle w:val="Attachmentbullet"/>
            </w:pPr>
            <w:r>
              <w:t>Attach your</w:t>
            </w:r>
            <w:r w:rsidRPr="0057781B">
              <w:t xml:space="preserve"> risk management policy, fully documented risk assessment (risk register) and internal audit procedure for each of the </w:t>
            </w:r>
            <w:r w:rsidR="008F41A1">
              <w:t>selected</w:t>
            </w:r>
            <w:r w:rsidR="008F41A1" w:rsidRPr="0057781B">
              <w:t xml:space="preserve"> </w:t>
            </w:r>
            <w:r w:rsidRPr="0057781B">
              <w:t>activities.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90786" w14:paraId="0AD0902A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2B154C" w14:textId="0CBB44DC" w:rsidR="00A90786" w:rsidRPr="00B11F27" w:rsidRDefault="00A90786" w:rsidP="00A90786">
            <w:pPr>
              <w:pStyle w:val="TableTextEntries"/>
              <w:rPr>
                <w:b/>
              </w:rPr>
            </w:pPr>
            <w:r w:rsidRPr="00403834">
              <w:t>File name – risk management policy for each proposed activity: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DDCCDD1" w14:textId="5BBAEA0B" w:rsidR="00A90786" w:rsidRPr="00AA3410" w:rsidRDefault="003968AD" w:rsidP="00A90786">
            <w:pPr>
              <w:pStyle w:val="TableTextEntries"/>
            </w:pPr>
            <w:sdt>
              <w:sdtPr>
                <w:id w:val="-405601967"/>
                <w:placeholder>
                  <w:docPart w:val="19D9D2C74D4D479CA4FBAF7CC52AEFA1"/>
                </w:placeholder>
                <w:showingPlcHdr/>
              </w:sdtPr>
              <w:sdtEndPr/>
              <w:sdtContent>
                <w:r w:rsidR="0024771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90786" w14:paraId="5A58CE9A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0BCF3F" w14:textId="6425C059" w:rsidR="00A90786" w:rsidRPr="006C6021" w:rsidRDefault="00A90786" w:rsidP="00A90786">
            <w:pPr>
              <w:pStyle w:val="TableTextEntries"/>
            </w:pPr>
            <w:r w:rsidRPr="00403834">
              <w:t>File name – documented risk register covering all proposed activities: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E1A8477" w14:textId="0116FBCA" w:rsidR="00A90786" w:rsidRDefault="003968AD" w:rsidP="00A90786">
            <w:pPr>
              <w:pStyle w:val="TableTextEntries"/>
            </w:pPr>
            <w:sdt>
              <w:sdtPr>
                <w:id w:val="1488591916"/>
                <w:placeholder>
                  <w:docPart w:val="7EE590A17AD448CA975C750DC4BF42B0"/>
                </w:placeholder>
                <w:showingPlcHdr/>
              </w:sdtPr>
              <w:sdtEndPr/>
              <w:sdtContent>
                <w:r w:rsidR="00964C5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90786" w14:paraId="517E0AF7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55680C3" w14:textId="1750F977" w:rsidR="00A90786" w:rsidRPr="006C6021" w:rsidRDefault="00A90786" w:rsidP="00A90786">
            <w:pPr>
              <w:pStyle w:val="TableTextEntries"/>
            </w:pPr>
            <w:r w:rsidRPr="00403834">
              <w:t>File name – internal audit policy and procedures: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29677C8" w14:textId="72DFDE73" w:rsidR="00A90786" w:rsidRDefault="003968AD" w:rsidP="00A90786">
            <w:pPr>
              <w:pStyle w:val="TableTextEntries"/>
            </w:pPr>
            <w:sdt>
              <w:sdtPr>
                <w:id w:val="-561796950"/>
                <w:placeholder>
                  <w:docPart w:val="1966D2656D47420E8207AB9CB6A0AF40"/>
                </w:placeholder>
                <w:showingPlcHdr/>
              </w:sdtPr>
              <w:sdtEndPr/>
              <w:sdtContent>
                <w:r w:rsidR="00964C5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9960516" w14:textId="13DB440E" w:rsidR="00964C55" w:rsidRDefault="000855D9" w:rsidP="00830230">
      <w:pPr>
        <w:pStyle w:val="Heading4"/>
      </w:pPr>
      <w:r>
        <w:lastRenderedPageBreak/>
        <w:t>M</w:t>
      </w:r>
      <w:r w:rsidR="00964C55" w:rsidRPr="00964C55">
        <w:t>inimum co-payment requirement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C02C2B" w:rsidRPr="00FF34AC" w14:paraId="1CB01EF3" w14:textId="77777777" w:rsidTr="004B4BA8">
        <w:tc>
          <w:tcPr>
            <w:tcW w:w="426" w:type="dxa"/>
          </w:tcPr>
          <w:p w14:paraId="38520984" w14:textId="77777777" w:rsidR="00C02C2B" w:rsidRPr="009335F5" w:rsidRDefault="00C02C2B" w:rsidP="004B4BA8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BA00B06" wp14:editId="35D3A83E">
                      <wp:extent cx="180000" cy="180000"/>
                      <wp:effectExtent l="0" t="0" r="0" b="0"/>
                      <wp:docPr id="37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EEDF9F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6D91A5D" w14:textId="430731C8" w:rsidR="00333303" w:rsidRDefault="00C02C2B" w:rsidP="004B4BA8">
            <w:pPr>
              <w:pStyle w:val="Infobullet"/>
            </w:pPr>
            <w:r>
              <w:t xml:space="preserve">The original energy saver must contribute a </w:t>
            </w:r>
            <w:r w:rsidR="004B61A5">
              <w:t>minimum co-payment</w:t>
            </w:r>
            <w:r w:rsidR="001A786B">
              <w:t xml:space="preserve"> </w:t>
            </w:r>
            <w:r w:rsidR="00F13181">
              <w:t>amount</w:t>
            </w:r>
            <w:r w:rsidR="001A786B">
              <w:t xml:space="preserve">. </w:t>
            </w:r>
            <w:r w:rsidR="00BE2FAB">
              <w:t xml:space="preserve">For </w:t>
            </w:r>
            <w:r w:rsidR="00B8343F">
              <w:t xml:space="preserve">pool pump, </w:t>
            </w:r>
            <w:r w:rsidR="00BE2FAB">
              <w:t>air conditioner and water heater activities</w:t>
            </w:r>
            <w:r w:rsidR="00AB6B47">
              <w:t xml:space="preserve"> (</w:t>
            </w:r>
            <w:r w:rsidR="00B8343F">
              <w:t xml:space="preserve">D5 and </w:t>
            </w:r>
            <w:r w:rsidR="00AB6B47">
              <w:t>D16-D21)</w:t>
            </w:r>
            <w:r w:rsidR="00BE2FAB">
              <w:t xml:space="preserve">, the </w:t>
            </w:r>
            <w:r>
              <w:t xml:space="preserve">net amount </w:t>
            </w:r>
            <w:r w:rsidR="00BE2FAB">
              <w:t xml:space="preserve">is </w:t>
            </w:r>
            <w:r>
              <w:t>at least $</w:t>
            </w:r>
            <w:r w:rsidR="00BE2FAB">
              <w:t>200</w:t>
            </w:r>
            <w:r w:rsidR="007A2DAF">
              <w:rPr>
                <w:rStyle w:val="FootnoteReference"/>
              </w:rPr>
              <w:footnoteReference w:id="1"/>
            </w:r>
            <w:r w:rsidR="008C2940">
              <w:t xml:space="preserve"> per item of EUE</w:t>
            </w:r>
            <w:r>
              <w:t xml:space="preserve"> </w:t>
            </w:r>
            <w:r w:rsidR="00385410">
              <w:t>(</w:t>
            </w:r>
            <w:r>
              <w:t>excluding GST</w:t>
            </w:r>
            <w:r w:rsidR="00385410">
              <w:t>)</w:t>
            </w:r>
            <w:r w:rsidR="00AB6B47">
              <w:t>. For all other activities the net amount is at least $30</w:t>
            </w:r>
            <w:r w:rsidR="00B33409">
              <w:t xml:space="preserve"> (excluding GST)</w:t>
            </w:r>
            <w:r>
              <w:t xml:space="preserve">. </w:t>
            </w:r>
            <w:r w:rsidR="00DA00C9">
              <w:t>Non-cash inducements and i</w:t>
            </w:r>
            <w:r>
              <w:t>n</w:t>
            </w:r>
            <w:r w:rsidR="006A3479">
              <w:t>-</w:t>
            </w:r>
            <w:r>
              <w:t>kind payments are not acceptable and payments cannot be reimbursed.</w:t>
            </w:r>
            <w:r w:rsidR="00333303">
              <w:t xml:space="preserve"> </w:t>
            </w:r>
          </w:p>
          <w:p w14:paraId="4D645224" w14:textId="77777777" w:rsidR="00C02C2B" w:rsidRPr="00FF34AC" w:rsidRDefault="00C02C2B" w:rsidP="004B4BA8">
            <w:pPr>
              <w:pStyle w:val="Infobullet"/>
            </w:pPr>
            <w:r>
              <w:t>ACPs are responsible for the activities of third parties and for ensuring third parties adhere to ESS Rule requirements, including the minimum co-payment requirement.</w:t>
            </w:r>
            <w:r w:rsidRPr="00FF34AC">
              <w:t xml:space="preserve"> </w:t>
            </w:r>
          </w:p>
        </w:tc>
      </w:tr>
    </w:tbl>
    <w:p w14:paraId="604F654D" w14:textId="77777777" w:rsidR="00C02C2B" w:rsidRDefault="00C02C2B" w:rsidP="007B480F">
      <w:pPr>
        <w:pStyle w:val="BodyText"/>
        <w:spacing w:before="0"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F73D08" w14:paraId="3849BFB2" w14:textId="77777777" w:rsidTr="0050688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847BF1" w14:textId="2E6D5673" w:rsidR="00F73D08" w:rsidRPr="00B11F27" w:rsidRDefault="00F73D08" w:rsidP="00F73D08">
            <w:pPr>
              <w:pStyle w:val="TableTextEntries"/>
              <w:rPr>
                <w:b/>
              </w:rPr>
            </w:pPr>
            <w:r w:rsidRPr="00601035">
              <w:t>Describe how you will ensure the minimum co-payment requirement is met before you apply to register ESCs: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09391B7" w14:textId="77777777" w:rsidR="00F73D08" w:rsidRPr="00AA3410" w:rsidRDefault="003968AD" w:rsidP="00F73D08">
            <w:pPr>
              <w:pStyle w:val="TableTextEntries"/>
            </w:pPr>
            <w:sdt>
              <w:sdtPr>
                <w:id w:val="1706060762"/>
                <w:placeholder>
                  <w:docPart w:val="1FB6AC40A1B5441AA756272CF98AECDB"/>
                </w:placeholder>
                <w:showingPlcHdr/>
              </w:sdtPr>
              <w:sdtEndPr/>
              <w:sdtContent>
                <w:r w:rsidR="00F73D0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F73D08" w14:paraId="3BA0FCB6" w14:textId="77777777" w:rsidTr="0050688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04BDB92" w14:textId="1F4E4D23" w:rsidR="00F73D08" w:rsidRPr="006C6021" w:rsidRDefault="00F73D08" w:rsidP="00F73D08">
            <w:pPr>
              <w:pStyle w:val="TableTextEntries"/>
            </w:pPr>
            <w:r w:rsidRPr="00601035">
              <w:t>Describe what records you will collect to prove the minimum co-payment has been paid and has not been reimbursed: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9332F0D" w14:textId="77777777" w:rsidR="00F73D08" w:rsidRDefault="003968AD" w:rsidP="00F73D08">
            <w:pPr>
              <w:pStyle w:val="TableTextEntries"/>
            </w:pPr>
            <w:sdt>
              <w:sdtPr>
                <w:id w:val="-301008284"/>
                <w:placeholder>
                  <w:docPart w:val="BB7EC54670E2495FAB93558BDC0A15D2"/>
                </w:placeholder>
                <w:showingPlcHdr/>
              </w:sdtPr>
              <w:sdtEndPr/>
              <w:sdtContent>
                <w:r w:rsidR="00F73D0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F73D08" w14:paraId="6A6F634B" w14:textId="77777777" w:rsidTr="0050688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A0BA511" w14:textId="19F1EF50" w:rsidR="00F73D08" w:rsidRPr="006C6021" w:rsidRDefault="00F73D08" w:rsidP="00F73D08">
            <w:pPr>
              <w:pStyle w:val="TableTextEntries"/>
            </w:pPr>
            <w:r w:rsidRPr="00601035">
              <w:t>Describe how you will ensure third parties adhere to the minimum co-payment requirement: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BC83394" w14:textId="77777777" w:rsidR="00F73D08" w:rsidRDefault="003968AD" w:rsidP="00F73D08">
            <w:pPr>
              <w:pStyle w:val="TableTextEntries"/>
            </w:pPr>
            <w:sdt>
              <w:sdtPr>
                <w:id w:val="1215240152"/>
                <w:placeholder>
                  <w:docPart w:val="3AFF797B11E742DC9F7BB4DE26B66094"/>
                </w:placeholder>
                <w:showingPlcHdr/>
              </w:sdtPr>
              <w:sdtEndPr/>
              <w:sdtContent>
                <w:r w:rsidR="00F73D0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F73D08" w14:paraId="7C3895A3" w14:textId="77777777" w:rsidTr="0050688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28CD165" w14:textId="3AEB81AD" w:rsidR="00F73D08" w:rsidRPr="00403834" w:rsidRDefault="00F73D08" w:rsidP="00F73D08">
            <w:pPr>
              <w:pStyle w:val="TableTextEntries"/>
            </w:pPr>
            <w:r w:rsidRPr="00601035">
              <w:t>Who will be responsible for calculating and collecting the minimum co-payment: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F49C5DD" w14:textId="31013D3E" w:rsidR="00F73D08" w:rsidRDefault="003968AD" w:rsidP="00F73D08">
            <w:pPr>
              <w:pStyle w:val="TableTextEntries"/>
            </w:pPr>
            <w:sdt>
              <w:sdtPr>
                <w:id w:val="49805298"/>
                <w:placeholder>
                  <w:docPart w:val="A059D46305C54F82959F3DD9FB50F2EE"/>
                </w:placeholder>
                <w:showingPlcHdr/>
              </w:sdtPr>
              <w:sdtEndPr/>
              <w:sdtContent>
                <w:r w:rsidR="00F73D0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3820BFA" w14:textId="1BC94358" w:rsidR="003016E1" w:rsidRDefault="000855D9" w:rsidP="00830230">
      <w:pPr>
        <w:pStyle w:val="Heading4"/>
      </w:pPr>
      <w:r>
        <w:t>I</w:t>
      </w:r>
      <w:r w:rsidR="00781A6B" w:rsidRPr="00781A6B">
        <w:t xml:space="preserve">neligible activities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5C646954" w14:textId="77777777" w:rsidTr="00B00501">
        <w:tc>
          <w:tcPr>
            <w:tcW w:w="426" w:type="dxa"/>
          </w:tcPr>
          <w:p w14:paraId="68C8C292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1A86068" wp14:editId="238744AF">
                      <wp:extent cx="180000" cy="180000"/>
                      <wp:effectExtent l="0" t="0" r="0" b="0"/>
                      <wp:docPr id="26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0B462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lJ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JngyUn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DD49C8" w14:textId="08227706" w:rsidR="000A1A47" w:rsidRPr="00FF34AC" w:rsidRDefault="003968AD" w:rsidP="00AC4628">
            <w:pPr>
              <w:pStyle w:val="Infobullet"/>
              <w:spacing w:after="60"/>
            </w:pPr>
            <w:hyperlink r:id="rId20" w:history="1">
              <w:r w:rsidR="00C3356D" w:rsidRPr="00AC4628">
                <w:rPr>
                  <w:rStyle w:val="Hyperlink"/>
                </w:rPr>
                <w:t xml:space="preserve">Activities </w:t>
              </w:r>
              <w:r w:rsidR="00B76D42">
                <w:rPr>
                  <w:rStyle w:val="Hyperlink"/>
                </w:rPr>
                <w:t>that</w:t>
              </w:r>
              <w:r w:rsidR="00B76D42" w:rsidRPr="00AC4628">
                <w:rPr>
                  <w:rStyle w:val="Hyperlink"/>
                </w:rPr>
                <w:t xml:space="preserve"> </w:t>
              </w:r>
              <w:r w:rsidR="00C3356D" w:rsidRPr="00AC4628">
                <w:rPr>
                  <w:rStyle w:val="Hyperlink"/>
                </w:rPr>
                <w:t xml:space="preserve">are not eligible </w:t>
              </w:r>
            </w:hyperlink>
            <w:r w:rsidR="00C3356D">
              <w:t xml:space="preserve">RESAs are set out in clause 5.4 of the </w:t>
            </w:r>
            <w:hyperlink r:id="rId21" w:history="1">
              <w:r w:rsidR="00C3356D" w:rsidRPr="00AC4628">
                <w:rPr>
                  <w:rStyle w:val="Hyperlink"/>
                </w:rPr>
                <w:t>ESS Rule</w:t>
              </w:r>
            </w:hyperlink>
            <w:r w:rsidR="00C3356D">
              <w:t>.</w:t>
            </w:r>
            <w:r w:rsidR="00C3356D" w:rsidDel="00C3356D">
              <w:t xml:space="preserve"> </w:t>
            </w:r>
            <w:r w:rsidR="000A1A47" w:rsidRPr="00781A6B">
              <w:t>If any of these activities are part of your RESA you need to explain how they will be excluded from yo</w:t>
            </w:r>
            <w:r w:rsidR="000A1A47">
              <w:t>ur energy savings and ESC calculations.</w:t>
            </w:r>
          </w:p>
        </w:tc>
      </w:tr>
    </w:tbl>
    <w:p w14:paraId="29741636" w14:textId="405AFCC3" w:rsidR="000855D9" w:rsidRDefault="000855D9" w:rsidP="000855D9">
      <w:pPr>
        <w:pStyle w:val="Heading4nonumber"/>
      </w:pPr>
      <w:r w:rsidRPr="000855D9">
        <w:t>Are any ineligible activities included in the proposed RESA?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1964233B" w14:textId="77777777" w:rsidTr="00B00501">
        <w:tc>
          <w:tcPr>
            <w:tcW w:w="426" w:type="dxa"/>
          </w:tcPr>
          <w:p w14:paraId="1329961B" w14:textId="1E06BBB6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762AB51" wp14:editId="3F530FAD">
                      <wp:extent cx="162000" cy="162000"/>
                      <wp:effectExtent l="0" t="0" r="9525" b="9525"/>
                      <wp:docPr id="26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1248E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nV3g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A+zGdX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D705470" w14:textId="38BFBEBF" w:rsidR="000A1A47" w:rsidRPr="00FF34AC" w:rsidRDefault="000A1A47" w:rsidP="007645F9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781A6B" w14:paraId="7532CCF1" w14:textId="77777777" w:rsidTr="009A54F3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746566" w14:textId="6593B5CA" w:rsidR="00781A6B" w:rsidRPr="00B11F27" w:rsidRDefault="00234DC4" w:rsidP="0083023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462DA90" w14:textId="77777777" w:rsidR="00781A6B" w:rsidRPr="00B11F27" w:rsidRDefault="003968AD" w:rsidP="00830230">
            <w:pPr>
              <w:pStyle w:val="TableTextEntries"/>
              <w:keepNext/>
              <w:jc w:val="center"/>
            </w:pPr>
            <w:sdt>
              <w:sdtPr>
                <w:id w:val="4685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6F679E5A" w14:textId="4F0B7984" w:rsidR="00781A6B" w:rsidRPr="00AA3410" w:rsidRDefault="00781A6B" w:rsidP="00830230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333303">
              <w:t>5</w:t>
            </w:r>
          </w:p>
        </w:tc>
      </w:tr>
      <w:tr w:rsidR="00781A6B" w14:paraId="06B2A1CE" w14:textId="77777777" w:rsidTr="009A54F3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8ED2945" w14:textId="76FB1CA3" w:rsidR="00781A6B" w:rsidRPr="00B11F27" w:rsidRDefault="00234DC4" w:rsidP="00910B58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7D550F4F" w14:textId="77777777" w:rsidR="00781A6B" w:rsidRPr="00B11F27" w:rsidRDefault="003968AD" w:rsidP="00910B58">
            <w:pPr>
              <w:pStyle w:val="TableTextEntries"/>
              <w:jc w:val="center"/>
            </w:pPr>
            <w:sdt>
              <w:sdtPr>
                <w:id w:val="5252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43394255" w14:textId="1C0FDA45" w:rsidR="00781A6B" w:rsidRPr="00AA3410" w:rsidRDefault="00781A6B" w:rsidP="00910B58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F62A33">
              <w:t>Provide the information below</w:t>
            </w:r>
          </w:p>
        </w:tc>
      </w:tr>
    </w:tbl>
    <w:p w14:paraId="340E9221" w14:textId="76E50A0D" w:rsidR="003016E1" w:rsidRDefault="003016E1" w:rsidP="009A54F3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34D6D" w14:paraId="40410E65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DCC786" w14:textId="001294BD" w:rsidR="00D34D6D" w:rsidRPr="00B11F27" w:rsidRDefault="00D34D6D" w:rsidP="00910B58">
            <w:pPr>
              <w:pStyle w:val="TableTextEntries"/>
              <w:rPr>
                <w:b/>
              </w:rPr>
            </w:pPr>
            <w:r w:rsidRPr="00D34D6D">
              <w:lastRenderedPageBreak/>
              <w:t>Describe how any ineligible activities will be excluded from energy savings and ESC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5DF3D57" w14:textId="77777777" w:rsidR="00D34D6D" w:rsidRPr="00AA3410" w:rsidRDefault="003968AD" w:rsidP="00910B58">
            <w:pPr>
              <w:pStyle w:val="TableTextEntries"/>
            </w:pPr>
            <w:sdt>
              <w:sdtPr>
                <w:id w:val="-103270808"/>
                <w:placeholder>
                  <w:docPart w:val="89EEF33B50874B908A800FD001BE64F2"/>
                </w:placeholder>
                <w:showingPlcHdr/>
              </w:sdtPr>
              <w:sdtEndPr/>
              <w:sdtContent>
                <w:r w:rsidR="00D34D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F9E9461" w14:textId="47375E0F" w:rsidR="00D34D6D" w:rsidRDefault="00D34D6D" w:rsidP="00830230">
      <w:pPr>
        <w:pStyle w:val="Heading1nonumber"/>
      </w:pPr>
      <w:r w:rsidRPr="00D34D6D">
        <w:t>End-user equipment</w:t>
      </w:r>
    </w:p>
    <w:p w14:paraId="6BB13C4C" w14:textId="5C33DB42" w:rsidR="00376402" w:rsidRDefault="000855D9" w:rsidP="00376402">
      <w:pPr>
        <w:pStyle w:val="Heading4"/>
      </w:pPr>
      <w:r>
        <w:t>E</w:t>
      </w:r>
      <w:r w:rsidR="00376402">
        <w:t>quipment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76402" w:rsidRPr="00FF34AC" w14:paraId="04EFCA2B" w14:textId="77777777" w:rsidTr="00B00501">
        <w:tc>
          <w:tcPr>
            <w:tcW w:w="426" w:type="dxa"/>
          </w:tcPr>
          <w:p w14:paraId="7880A80A" w14:textId="77777777" w:rsidR="00376402" w:rsidRPr="009335F5" w:rsidRDefault="00376402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2B8D3D" wp14:editId="67D65126">
                      <wp:extent cx="180000" cy="180000"/>
                      <wp:effectExtent l="0" t="0" r="0" b="0"/>
                      <wp:docPr id="270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27B9E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BB77CC" w14:textId="7F9DD179" w:rsidR="00376402" w:rsidRPr="00FF34AC" w:rsidRDefault="00376402" w:rsidP="007645F9">
            <w:pPr>
              <w:pStyle w:val="Infobullet"/>
            </w:pPr>
            <w:r>
              <w:t>Each item of EUE must meet the equipment requirements specified in the relevant activity definition. Refer to Schedules D and E of the ESS Rule and the appendices of the HEER Method Guide.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76402" w14:paraId="424FACEF" w14:textId="77777777" w:rsidTr="00AC6506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0C6417" w14:textId="6FD2348E" w:rsidR="00376402" w:rsidRPr="00B11F27" w:rsidRDefault="00376402" w:rsidP="00376402">
            <w:pPr>
              <w:pStyle w:val="TableTextEntries"/>
              <w:rPr>
                <w:b/>
              </w:rPr>
            </w:pPr>
            <w:r w:rsidRPr="00FD6D7B">
              <w:t xml:space="preserve">For each activity selected in Question 1, describe how you will ensure EUE meets requirements specified in the relevant activity definition of the ESS Rule: 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688F56" w14:textId="77777777" w:rsidR="00376402" w:rsidRPr="00AA3410" w:rsidRDefault="003968AD" w:rsidP="00376402">
            <w:pPr>
              <w:pStyle w:val="TableTextEntries"/>
            </w:pPr>
            <w:sdt>
              <w:sdtPr>
                <w:id w:val="575947075"/>
                <w:placeholder>
                  <w:docPart w:val="38EF7061325C4F2D8E84DD5728932CE9"/>
                </w:placeholder>
                <w:showingPlcHdr/>
              </w:sdtPr>
              <w:sdtEndPr/>
              <w:sdtContent>
                <w:r w:rsidR="0037640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10B58" w14:paraId="4886AF74" w14:textId="77777777" w:rsidTr="00C6138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9B776C3" w14:textId="7F4C7C6A" w:rsidR="00910B58" w:rsidRPr="00FD6D7B" w:rsidRDefault="00910B58" w:rsidP="00910B58">
            <w:pPr>
              <w:pStyle w:val="TableTextEntries"/>
            </w:pPr>
            <w:r>
              <w:t xml:space="preserve">If selecting </w:t>
            </w:r>
            <w:r w:rsidR="00AC6506">
              <w:t xml:space="preserve">any </w:t>
            </w:r>
            <w:r>
              <w:t>hot water heater activities (definitions D17</w:t>
            </w:r>
            <w:r w:rsidR="0016291F" w:rsidRPr="0016291F">
              <w:t>–</w:t>
            </w:r>
            <w:r>
              <w:t>21), describe how you will ensure the products have been accepted for use before you apply to register ESCs: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E540669" w14:textId="6D2C3001" w:rsidR="00910B58" w:rsidRDefault="003968AD" w:rsidP="00910B58">
            <w:pPr>
              <w:pStyle w:val="TableTextEntries"/>
            </w:pPr>
            <w:sdt>
              <w:sdtPr>
                <w:id w:val="-980995702"/>
                <w:placeholder>
                  <w:docPart w:val="922299E787D94CB5A7F7E586378AF90A"/>
                </w:placeholder>
                <w:showingPlcHdr/>
              </w:sdtPr>
              <w:sdtEndPr/>
              <w:sdtContent>
                <w:r w:rsidR="00910B5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10B58" w14:paraId="7615EB7E" w14:textId="77777777" w:rsidTr="00AC6506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5AA2CBC" w14:textId="694E8211" w:rsidR="00910B58" w:rsidRPr="006C6021" w:rsidRDefault="00910B58" w:rsidP="00CE6EDC">
            <w:pPr>
              <w:pStyle w:val="TableTextEntries"/>
            </w:pPr>
            <w:r w:rsidRPr="00FD6D7B">
              <w:t xml:space="preserve">If selecting </w:t>
            </w:r>
            <w:r w:rsidR="00AC6506">
              <w:t xml:space="preserve">any </w:t>
            </w:r>
            <w:r w:rsidRPr="00FD6D7B">
              <w:t>lighting activities (definitions E1</w:t>
            </w:r>
            <w:r w:rsidR="0016291F" w:rsidRPr="0016291F">
              <w:t>–</w:t>
            </w:r>
            <w:r w:rsidRPr="00FD6D7B">
              <w:t>E5, E11 and E13)</w:t>
            </w:r>
            <w:r>
              <w:t>, d</w:t>
            </w:r>
            <w:r w:rsidRPr="00C61380">
              <w:t xml:space="preserve">escribe how you will ensure </w:t>
            </w:r>
            <w:r w:rsidR="00CE6EDC">
              <w:t>lighting equipment</w:t>
            </w:r>
            <w:r w:rsidRPr="00C61380">
              <w:t xml:space="preserve"> used in the lighting upgrade have been accepted </w:t>
            </w:r>
            <w:r>
              <w:t>for use</w:t>
            </w:r>
            <w:r w:rsidRPr="00C61380">
              <w:t xml:space="preserve"> before you apply to register ESCs</w:t>
            </w:r>
            <w:r w:rsidR="00461B45">
              <w:t xml:space="preserve">: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C82EEF4" w14:textId="77777777" w:rsidR="00910B58" w:rsidRDefault="003968AD" w:rsidP="00910B58">
            <w:pPr>
              <w:pStyle w:val="TableTextEntries"/>
            </w:pPr>
            <w:sdt>
              <w:sdtPr>
                <w:id w:val="-168019890"/>
                <w:placeholder>
                  <w:docPart w:val="2754DAB5174B44B48370B7AA0686323F"/>
                </w:placeholder>
                <w:showingPlcHdr/>
              </w:sdtPr>
              <w:sdtEndPr/>
              <w:sdtContent>
                <w:r w:rsidR="00910B5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867E29C" w14:textId="4B71A34B" w:rsidR="00376402" w:rsidRDefault="000855D9" w:rsidP="00830230">
      <w:pPr>
        <w:pStyle w:val="Heading4"/>
      </w:pPr>
      <w:r>
        <w:lastRenderedPageBreak/>
        <w:t>R</w:t>
      </w:r>
      <w:r w:rsidR="00376402" w:rsidRPr="00376402">
        <w:t>eplacing EUE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2837D35C" w14:textId="77777777" w:rsidTr="00B00501">
        <w:tc>
          <w:tcPr>
            <w:tcW w:w="426" w:type="dxa"/>
          </w:tcPr>
          <w:p w14:paraId="7462E6D6" w14:textId="77777777" w:rsidR="00DA2EDA" w:rsidRPr="009335F5" w:rsidRDefault="00DA2ED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F97B1E9" wp14:editId="2991230E">
                      <wp:extent cx="180000" cy="180000"/>
                      <wp:effectExtent l="0" t="0" r="0" b="0"/>
                      <wp:docPr id="271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23EEF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hh2wYAAEE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Nd62GH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A625BAE" w14:textId="390E9AA8" w:rsidR="00DA2EDA" w:rsidRDefault="000855D9" w:rsidP="007645F9">
            <w:pPr>
              <w:pStyle w:val="Infobullet"/>
            </w:pPr>
            <w:r>
              <w:t>A</w:t>
            </w:r>
            <w:r w:rsidR="00DA2EDA" w:rsidRPr="00DA2EDA">
              <w:t>ctivities D1,</w:t>
            </w:r>
            <w:r w:rsidR="004C13E9">
              <w:t xml:space="preserve"> </w:t>
            </w:r>
            <w:r w:rsidR="00806EE7">
              <w:t>D5</w:t>
            </w:r>
            <w:r w:rsidR="00DA2EDA" w:rsidRPr="00DA2EDA">
              <w:t>, D11,</w:t>
            </w:r>
            <w:r w:rsidR="00EE7663">
              <w:t xml:space="preserve"> </w:t>
            </w:r>
            <w:r w:rsidR="00951F9B">
              <w:t xml:space="preserve">D12, </w:t>
            </w:r>
            <w:r w:rsidR="00DA2EDA" w:rsidRPr="00DA2EDA">
              <w:t>D15,</w:t>
            </w:r>
            <w:r w:rsidR="00951F9B">
              <w:t xml:space="preserve"> D16, D17, D18, D19, D20, D21,</w:t>
            </w:r>
            <w:r w:rsidR="00DA2EDA" w:rsidRPr="00DA2EDA">
              <w:t xml:space="preserve"> E1</w:t>
            </w:r>
            <w:r w:rsidR="0016291F" w:rsidRPr="0016291F">
              <w:t>–</w:t>
            </w:r>
            <w:r w:rsidR="00DA2EDA" w:rsidRPr="00DA2EDA">
              <w:t xml:space="preserve">E6, E11 or E13 </w:t>
            </w:r>
            <w:r>
              <w:t>involve replacing EUE.</w:t>
            </w:r>
          </w:p>
          <w:p w14:paraId="113E9070" w14:textId="1A63EBF1" w:rsidR="009A54F3" w:rsidRPr="00FF34AC" w:rsidRDefault="009A54F3" w:rsidP="007645F9">
            <w:pPr>
              <w:pStyle w:val="Infobullet"/>
            </w:pPr>
            <w:r w:rsidRPr="00DA2EDA">
              <w:t>Equipment that is removed as part of the RESA must be disposed of appropriately. It must not be refurbished, re-used or resold.</w:t>
            </w:r>
          </w:p>
        </w:tc>
      </w:tr>
    </w:tbl>
    <w:p w14:paraId="2FAB798B" w14:textId="3615A5A9" w:rsidR="000855D9" w:rsidRDefault="000855D9" w:rsidP="000855D9">
      <w:pPr>
        <w:pStyle w:val="Heading4nonumber"/>
      </w:pPr>
      <w:r w:rsidRPr="000855D9">
        <w:t>Will you be replacing EUE?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32011BE3" w14:textId="77777777" w:rsidTr="00B00501">
        <w:tc>
          <w:tcPr>
            <w:tcW w:w="426" w:type="dxa"/>
          </w:tcPr>
          <w:p w14:paraId="00B42C85" w14:textId="06297ADE" w:rsidR="00DA2EDA" w:rsidRPr="009335F5" w:rsidRDefault="00DA2EDA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FFAA56E" wp14:editId="0DA94288">
                      <wp:extent cx="162000" cy="162000"/>
                      <wp:effectExtent l="0" t="0" r="9525" b="9525"/>
                      <wp:docPr id="272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1BCB5A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Jb3g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EP2Ylv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B1C915B" w14:textId="5B91285B" w:rsidR="00DA2EDA" w:rsidRPr="00FF34AC" w:rsidRDefault="00DA2EDA" w:rsidP="007645F9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DA2EDA" w14:paraId="1DE71729" w14:textId="77777777" w:rsidTr="009A54F3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2E2FDFE" w14:textId="5E6C2966" w:rsidR="00DA2EDA" w:rsidRPr="00B11F27" w:rsidRDefault="00234DC4" w:rsidP="00234DC4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7936B54A" w14:textId="325B279A" w:rsidR="00DA2EDA" w:rsidRPr="00B11F27" w:rsidRDefault="003968AD" w:rsidP="00234DC4">
            <w:pPr>
              <w:pStyle w:val="TableTextEntries"/>
              <w:keepNext/>
              <w:jc w:val="center"/>
            </w:pPr>
            <w:sdt>
              <w:sdtPr>
                <w:id w:val="176935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42D5C4AE" w14:textId="61520E4E" w:rsidR="00DA2EDA" w:rsidRPr="00AA3410" w:rsidRDefault="00DA2EDA" w:rsidP="00234DC4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333303">
              <w:t>7</w:t>
            </w:r>
          </w:p>
        </w:tc>
      </w:tr>
      <w:tr w:rsidR="00DA2EDA" w14:paraId="7D83789A" w14:textId="77777777" w:rsidTr="009A54F3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5705277" w14:textId="41C9E510" w:rsidR="00DA2EDA" w:rsidRPr="00B11F27" w:rsidRDefault="00234DC4" w:rsidP="00910B58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01187F84" w14:textId="77777777" w:rsidR="00DA2EDA" w:rsidRPr="00B11F27" w:rsidRDefault="003968AD" w:rsidP="00910B58">
            <w:pPr>
              <w:pStyle w:val="TableTextEntries"/>
              <w:jc w:val="center"/>
            </w:pPr>
            <w:sdt>
              <w:sdtPr>
                <w:id w:val="-91762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E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23E0AE17" w14:textId="4ACDF067" w:rsidR="00DA2EDA" w:rsidRPr="00AA3410" w:rsidRDefault="00DA2EDA" w:rsidP="00910B58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F62A33">
              <w:t>Provide the information below</w:t>
            </w:r>
          </w:p>
        </w:tc>
      </w:tr>
    </w:tbl>
    <w:p w14:paraId="48425B75" w14:textId="680C6969" w:rsidR="00DA2EDA" w:rsidRDefault="00DA2EDA" w:rsidP="009A54F3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4A33B2" w:rsidRPr="00FF34AC" w14:paraId="605F6820" w14:textId="77777777" w:rsidTr="00910B58">
        <w:tc>
          <w:tcPr>
            <w:tcW w:w="426" w:type="dxa"/>
          </w:tcPr>
          <w:p w14:paraId="6945F58E" w14:textId="77777777" w:rsidR="004A33B2" w:rsidRPr="009335F5" w:rsidRDefault="004A33B2" w:rsidP="00910B58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72A7C60" wp14:editId="43F2462B">
                      <wp:extent cx="180000" cy="180000"/>
                      <wp:effectExtent l="0" t="0" r="0" b="0"/>
                      <wp:docPr id="274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47A9C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U8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ConfU8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BEA3EC0" w14:textId="77777777" w:rsidR="004A33B2" w:rsidRDefault="004A33B2" w:rsidP="00910B58">
            <w:pPr>
              <w:pStyle w:val="Infobullet"/>
            </w:pPr>
            <w:r>
              <w:t xml:space="preserve">Lighting equipment containing mercury removed during upgrades in metropolitan levy areas (refer to Table A25 of Schedule A to the ESS Rule) must be recycled in accordance with the requirements of a product stewardship scheme. </w:t>
            </w:r>
          </w:p>
          <w:p w14:paraId="24761063" w14:textId="07A9CB2D" w:rsidR="004A33B2" w:rsidRPr="00FF34AC" w:rsidRDefault="004A33B2" w:rsidP="00910B58">
            <w:pPr>
              <w:pStyle w:val="Infobullet"/>
            </w:pPr>
            <w:r>
              <w:t xml:space="preserve">If EUE containing refrigerants is removed as part of an upgrade, the refrigerants must be disposed of in a manner compliant with the </w:t>
            </w:r>
            <w:r w:rsidRPr="00954AF2">
              <w:rPr>
                <w:i w:val="0"/>
                <w:iCs/>
              </w:rPr>
              <w:t>Ozone Protection and Synthetic Greenhouse Gas Management Act 1989</w:t>
            </w:r>
            <w:r w:rsidR="00025A5B" w:rsidRPr="00025A5B">
              <w:t xml:space="preserve"> </w:t>
            </w:r>
            <w:r w:rsidR="00025A5B" w:rsidRPr="00954AF2">
              <w:t>(Cth)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A2EDA" w14:paraId="63D07C48" w14:textId="77777777" w:rsidTr="004A33B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5D83D95" w14:textId="22EF0E10" w:rsidR="00DA2EDA" w:rsidRPr="006C6021" w:rsidRDefault="00DA2EDA" w:rsidP="00910B58">
            <w:pPr>
              <w:pStyle w:val="TableTextEntries"/>
            </w:pPr>
            <w:r w:rsidRPr="00DA2EDA">
              <w:t>Describe how you will ensure EUE that is removed as part of the RESA is not refurbished, reused or resold: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3BF7AA3" w14:textId="77777777" w:rsidR="00DA2EDA" w:rsidRDefault="003968AD" w:rsidP="00910B58">
            <w:pPr>
              <w:pStyle w:val="TableTextEntries"/>
            </w:pPr>
            <w:sdt>
              <w:sdtPr>
                <w:id w:val="1711991513"/>
                <w:placeholder>
                  <w:docPart w:val="4B34B118769846E0AC7676411BE2EEA0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DA2EDA" w14:paraId="5C36246F" w14:textId="77777777" w:rsidTr="004A33B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7A9DDA" w14:textId="47FB3A4D" w:rsidR="00DA2EDA" w:rsidRPr="00B11F27" w:rsidRDefault="00DA2EDA" w:rsidP="00DA2EDA">
            <w:pPr>
              <w:pStyle w:val="TableTextEntries"/>
              <w:rPr>
                <w:b/>
              </w:rPr>
            </w:pPr>
            <w:r w:rsidRPr="00B7258E">
              <w:t>Describe how you will ensure relevant lighting equipment is recycled in accordance with the requirements of a product stewardship scheme, if relevant: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E068C02" w14:textId="77777777" w:rsidR="00DA2EDA" w:rsidRPr="00AA3410" w:rsidRDefault="003968AD" w:rsidP="00DA2EDA">
            <w:pPr>
              <w:pStyle w:val="TableTextEntries"/>
            </w:pPr>
            <w:sdt>
              <w:sdtPr>
                <w:id w:val="59070414"/>
                <w:placeholder>
                  <w:docPart w:val="383E024807574A0BA6A53B65A02F81F5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DA2EDA" w14:paraId="7FC395F8" w14:textId="77777777" w:rsidTr="004A33B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4208BF8" w14:textId="4275D4C5" w:rsidR="00DA2EDA" w:rsidRPr="006C6021" w:rsidRDefault="00DA2EDA" w:rsidP="00DA2EDA">
            <w:pPr>
              <w:pStyle w:val="TableTextEntries"/>
            </w:pPr>
            <w:r w:rsidRPr="00B7258E">
              <w:t>Describe how you will dispose of any refrigerants and obtain evidence of refrigerant recycling, such as a recycling receipt or tax invoice, if relevant: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FA6742D" w14:textId="77777777" w:rsidR="00DA2EDA" w:rsidRDefault="003968AD" w:rsidP="00DA2EDA">
            <w:pPr>
              <w:pStyle w:val="TableTextEntries"/>
            </w:pPr>
            <w:sdt>
              <w:sdtPr>
                <w:id w:val="-794983254"/>
                <w:placeholder>
                  <w:docPart w:val="A5E3F52A7E3041A19EF281FB92257825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A7E21" w14:textId="77777777" w:rsidR="00DA2EDA" w:rsidRDefault="00DA2EDA" w:rsidP="00DA2EDA">
      <w:pPr>
        <w:pStyle w:val="Heading1nonumber"/>
      </w:pPr>
      <w:r>
        <w:lastRenderedPageBreak/>
        <w:t>Implementing the proposed activities</w:t>
      </w:r>
    </w:p>
    <w:p w14:paraId="56A57069" w14:textId="2848CDE8" w:rsidR="00DA2EDA" w:rsidRDefault="000855D9" w:rsidP="00DA2EDA">
      <w:pPr>
        <w:pStyle w:val="Heading4"/>
      </w:pPr>
      <w:r>
        <w:t>S</w:t>
      </w:r>
      <w:r w:rsidR="00DA2EDA">
        <w:t>ite assessmen</w:t>
      </w:r>
      <w:r>
        <w:t>t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7CBAA653" w14:textId="77777777" w:rsidTr="00B00501">
        <w:tc>
          <w:tcPr>
            <w:tcW w:w="426" w:type="dxa"/>
          </w:tcPr>
          <w:p w14:paraId="010DC0C4" w14:textId="77777777" w:rsidR="00DA2EDA" w:rsidRPr="009335F5" w:rsidRDefault="00DA2ED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F8BBB82" wp14:editId="4EA53FB8">
                      <wp:extent cx="180000" cy="180000"/>
                      <wp:effectExtent l="0" t="0" r="0" b="0"/>
                      <wp:docPr id="27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5D6CA2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aZ3A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4C67670" w14:textId="049F4A77" w:rsidR="00DA2EDA" w:rsidRPr="00FF34AC" w:rsidRDefault="00DA2EDA" w:rsidP="007645F9">
            <w:pPr>
              <w:pStyle w:val="Infobullet"/>
            </w:pPr>
            <w:r>
              <w:t>The HEER method requires that a site assessment is done on or before the implementation date to identify the energy savings that may be generated at a Site from activities in Schedules D and</w:t>
            </w:r>
            <w:r w:rsidR="00330993">
              <w:t> </w:t>
            </w:r>
            <w:r>
              <w:t>E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A2EDA" w14:paraId="4FC73AC2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56F5DD" w14:textId="0BF8888C" w:rsidR="00DA2EDA" w:rsidRPr="00B11F27" w:rsidRDefault="00DA2EDA" w:rsidP="00DA2EDA">
            <w:pPr>
              <w:pStyle w:val="TableTextEntries"/>
              <w:rPr>
                <w:b/>
              </w:rPr>
            </w:pPr>
            <w:r w:rsidRPr="006F7C88">
              <w:t>Describe how you will confirm the Site is an eligible residential building or a small business site: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92306C2" w14:textId="77777777" w:rsidR="00DA2EDA" w:rsidRPr="00AA3410" w:rsidRDefault="003968AD" w:rsidP="00DA2EDA">
            <w:pPr>
              <w:pStyle w:val="TableTextEntries"/>
            </w:pPr>
            <w:sdt>
              <w:sdtPr>
                <w:id w:val="-1287353569"/>
                <w:placeholder>
                  <w:docPart w:val="CDC97C0831F74A32B8D7276DF8067899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DA2EDA" w14:paraId="0276AEFC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9260F1A" w14:textId="75FF8733" w:rsidR="00DA2EDA" w:rsidRPr="006C6021" w:rsidRDefault="00DA2EDA" w:rsidP="00DA2EDA">
            <w:pPr>
              <w:pStyle w:val="TableTextEntries"/>
            </w:pPr>
            <w:r w:rsidRPr="006F7C88">
              <w:t>Who will be conducting the site assessment and completing the site assessor declaration?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41E1E21" w14:textId="77777777" w:rsidR="00DA2EDA" w:rsidRDefault="003968AD" w:rsidP="00DA2EDA">
            <w:pPr>
              <w:pStyle w:val="TableTextEntries"/>
            </w:pPr>
            <w:sdt>
              <w:sdtPr>
                <w:id w:val="-1854029553"/>
                <w:placeholder>
                  <w:docPart w:val="9D86646866A84C07BC143AF5E1135A14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DA2EDA" w14:paraId="21D4840A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E23A89B" w14:textId="51D705DA" w:rsidR="00DA2EDA" w:rsidRPr="006C6021" w:rsidRDefault="00DA2EDA" w:rsidP="00DA2EDA">
            <w:pPr>
              <w:pStyle w:val="TableTextEntries"/>
            </w:pPr>
            <w:r w:rsidRPr="006F7C88">
              <w:t>Describe how you will ensure the site assessor has the appropriate skills, training and knowledge to identify the eligibility requirements have been addressed: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907F87C" w14:textId="77777777" w:rsidR="00DA2EDA" w:rsidRDefault="003968AD" w:rsidP="00DA2EDA">
            <w:pPr>
              <w:pStyle w:val="TableTextEntries"/>
            </w:pPr>
            <w:sdt>
              <w:sdtPr>
                <w:id w:val="-918937973"/>
                <w:placeholder>
                  <w:docPart w:val="A5936E2568484F279C37D829F43FF821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DA2EDA" w14:paraId="5C7A4E67" w14:textId="77777777" w:rsidTr="004A33B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0DA490C" w14:textId="03C0138D" w:rsidR="00DA2EDA" w:rsidRPr="00403834" w:rsidRDefault="00DA2EDA" w:rsidP="00DA2EDA">
            <w:pPr>
              <w:pStyle w:val="TableTextEntries"/>
            </w:pPr>
            <w:r w:rsidRPr="006F7C88">
              <w:t>If the site assessment requires particular technical expertise, or may pose a specific safety risk, list the qualifications, training or certifications of the person or persons conducting the site assessment: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1315443" w14:textId="07F7CD8F" w:rsidR="00DA2EDA" w:rsidRDefault="003968AD" w:rsidP="00DA2EDA">
            <w:pPr>
              <w:pStyle w:val="TableTextEntries"/>
            </w:pPr>
            <w:sdt>
              <w:sdtPr>
                <w:id w:val="194113996"/>
                <w:placeholder>
                  <w:docPart w:val="39E70F83508846929CB646C852F95A7B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A9BADB5" w14:textId="77777777" w:rsidR="007F3E90" w:rsidRDefault="007F3E90" w:rsidP="007F3E90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0F081708" w14:textId="77777777" w:rsidTr="00B00501">
        <w:tc>
          <w:tcPr>
            <w:tcW w:w="426" w:type="dxa"/>
          </w:tcPr>
          <w:p w14:paraId="19F40C0A" w14:textId="58B1687C" w:rsidR="00DA2EDA" w:rsidRPr="009335F5" w:rsidRDefault="00DA2EDA" w:rsidP="009335F5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06CD80A" wp14:editId="5AA8BBBE">
                      <wp:extent cx="144000" cy="180000"/>
                      <wp:effectExtent l="0" t="0" r="8890" b="0"/>
                      <wp:docPr id="276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377C96" w14:textId="77777777" w:rsidR="008F41A1" w:rsidRDefault="008F41A1" w:rsidP="00DA2ED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6CD80A" 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9377C96" w14:textId="77777777" w:rsidR="008F41A1" w:rsidRDefault="008F41A1" w:rsidP="00DA2ED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27EA18B" w14:textId="124C7BFB" w:rsidR="00DA2EDA" w:rsidRPr="00FF34AC" w:rsidRDefault="0057781B" w:rsidP="007645F9">
            <w:pPr>
              <w:pStyle w:val="Attachmentbullet"/>
            </w:pPr>
            <w:r>
              <w:t xml:space="preserve">Attach </w:t>
            </w:r>
            <w:r w:rsidR="00DA2EDA">
              <w:t>the</w:t>
            </w:r>
            <w:r w:rsidR="00DA2EDA" w:rsidRPr="00DA2EDA">
              <w:t xml:space="preserve"> site assessor declaration you will use. A </w:t>
            </w:r>
            <w:hyperlink r:id="rId22" w:history="1">
              <w:r w:rsidR="00DA2EDA" w:rsidRPr="00F7723A">
                <w:rPr>
                  <w:rStyle w:val="Hyperlink"/>
                </w:rPr>
                <w:t xml:space="preserve">site assessor declaration template </w:t>
              </w:r>
            </w:hyperlink>
            <w:r w:rsidR="00DA2EDA" w:rsidRPr="00DA2EDA">
              <w:t>is provided</w:t>
            </w:r>
            <w:r w:rsidR="008B44AD">
              <w:t xml:space="preserve"> on the ESS website</w:t>
            </w:r>
            <w:r w:rsidR="00DA2EDA" w:rsidRPr="00DA2EDA">
              <w:t xml:space="preserve"> or you may develop your own.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A2EDA" w14:paraId="50EB4CFC" w14:textId="77777777" w:rsidTr="004A33B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1DCF906" w14:textId="0A34D9B3" w:rsidR="00DA2EDA" w:rsidRPr="00B11F27" w:rsidRDefault="00DA2EDA" w:rsidP="00910B58">
            <w:pPr>
              <w:pStyle w:val="TableTextEntries"/>
              <w:rPr>
                <w:b/>
              </w:rPr>
            </w:pPr>
            <w:r w:rsidRPr="0057781B">
              <w:t>File name</w:t>
            </w:r>
            <w:r w:rsidRPr="00DA2EDA">
              <w:t xml:space="preserve"> – site assessor declaration template: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54A5D55" w14:textId="2E62FAFF" w:rsidR="00DA2EDA" w:rsidRPr="00AA3410" w:rsidRDefault="003968AD" w:rsidP="00910B58">
            <w:pPr>
              <w:pStyle w:val="TableTextEntries"/>
            </w:pPr>
            <w:sdt>
              <w:sdtPr>
                <w:id w:val="-1620841442"/>
                <w:placeholder>
                  <w:docPart w:val="2CB5336A6BA44B08A2A0171CF5535959"/>
                </w:placeholder>
                <w:showingPlcHdr/>
              </w:sdtPr>
              <w:sdtEndPr/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79A5423" w14:textId="60317933" w:rsidR="00DA2EDA" w:rsidRDefault="000855D9" w:rsidP="00DA2EDA">
      <w:pPr>
        <w:pStyle w:val="Heading4"/>
      </w:pPr>
      <w:r>
        <w:t>I</w:t>
      </w:r>
      <w:r w:rsidR="00DA2EDA">
        <w:t>mplementation process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00861A01" w14:textId="77777777" w:rsidTr="00B00501">
        <w:tc>
          <w:tcPr>
            <w:tcW w:w="426" w:type="dxa"/>
          </w:tcPr>
          <w:p w14:paraId="17FDDB9D" w14:textId="77777777" w:rsidR="00DA2EDA" w:rsidRPr="009335F5" w:rsidRDefault="00DA2ED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3A04626" wp14:editId="26AFDE1B">
                      <wp:extent cx="180000" cy="180000"/>
                      <wp:effectExtent l="0" t="0" r="0" b="0"/>
                      <wp:docPr id="27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A6107F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fv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HNwVVcdwUkfFR8pLwRB59N4A/M+nz4N&#10;6m6ES2Hty244iv9gR/CCpH5fSG1epqCGL1kRwV8Y1DCkrmGVjQbX38bpY9PjQtXzb+MkfbKFK2R0&#10;q7Sq+64bD1PzFRbbHVtw00+bgCVFWkbBOeBlzvJS+XMN+YtCxMwiCvYIKeYQWEO+MiLFLoDOVjrZ&#10;BHAiwNEMCrFbEBMBymgbTxTiaEZCpDiaQSGO3kiplLJg3O4SCuEsSiNu9XlmSGFJGlsji0J4FBdx&#10;apWSUyk5TyK7FApxlALZrLPE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D8Fmfv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0DEDB0C" w14:textId="48A1D843" w:rsidR="00DA2EDA" w:rsidRPr="00FF34AC" w:rsidRDefault="00DA2EDA" w:rsidP="007645F9">
            <w:pPr>
              <w:pStyle w:val="Infobullet"/>
            </w:pPr>
            <w:r>
              <w:t>Each item of EUE must meet the implementation requirements specified in the relevant activity definition.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0256637B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EE66CBC" w14:textId="41085B5B" w:rsidR="0039246A" w:rsidRPr="00B11F27" w:rsidRDefault="0039246A" w:rsidP="0039246A">
            <w:pPr>
              <w:pStyle w:val="TableTextEntries"/>
              <w:rPr>
                <w:b/>
              </w:rPr>
            </w:pPr>
            <w:r w:rsidRPr="005278BC">
              <w:t>Describe how you will ensure every implementation is performed by a suitably qualified installer: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8E6339A" w14:textId="77777777" w:rsidR="0039246A" w:rsidRPr="00AA3410" w:rsidRDefault="003968AD" w:rsidP="0039246A">
            <w:pPr>
              <w:pStyle w:val="TableTextEntries"/>
            </w:pPr>
            <w:sdt>
              <w:sdtPr>
                <w:id w:val="1802489167"/>
                <w:placeholder>
                  <w:docPart w:val="04419F581B8E4F86A809FB2904FD48E5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0E943B1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331291" w14:textId="78A57FC2" w:rsidR="0039246A" w:rsidRPr="006C6021" w:rsidRDefault="0039246A" w:rsidP="0039246A">
            <w:pPr>
              <w:pStyle w:val="TableTextEntries"/>
            </w:pPr>
            <w:r w:rsidRPr="005278BC">
              <w:lastRenderedPageBreak/>
              <w:t>Describe how you will ensure installers are aware of the equipment and implementation requirements for your activity: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D5C16F4" w14:textId="77777777" w:rsidR="0039246A" w:rsidRDefault="003968AD" w:rsidP="0039246A">
            <w:pPr>
              <w:pStyle w:val="TableTextEntries"/>
            </w:pPr>
            <w:sdt>
              <w:sdtPr>
                <w:id w:val="-1366295738"/>
                <w:placeholder>
                  <w:docPart w:val="13F485FE5B6142C3867F1540CC88AB31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625F8A71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FD6A7DB" w14:textId="1C96BCA7" w:rsidR="0039246A" w:rsidRPr="006C6021" w:rsidRDefault="0039246A" w:rsidP="0039246A">
            <w:pPr>
              <w:pStyle w:val="TableTextEntries"/>
            </w:pPr>
            <w:r w:rsidRPr="005278BC">
              <w:t>Describe how you will ensure the implementation requirements are addressed for each implementation: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8F24C22" w14:textId="77777777" w:rsidR="0039246A" w:rsidRDefault="003968AD" w:rsidP="0039246A">
            <w:pPr>
              <w:pStyle w:val="TableTextEntries"/>
            </w:pPr>
            <w:sdt>
              <w:sdtPr>
                <w:id w:val="436101314"/>
                <w:placeholder>
                  <w:docPart w:val="D14320A2A1584308AB59EB51E169D708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1DA09AE" w14:textId="77777777" w:rsidR="007F3E90" w:rsidRDefault="007F3E90" w:rsidP="007F3E90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2AA7BB1D" w14:textId="77777777" w:rsidTr="00B00501">
        <w:tc>
          <w:tcPr>
            <w:tcW w:w="426" w:type="dxa"/>
          </w:tcPr>
          <w:p w14:paraId="259547A2" w14:textId="396872DF" w:rsidR="0039246A" w:rsidRPr="009335F5" w:rsidRDefault="0039246A" w:rsidP="009335F5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2565A42" wp14:editId="35D16A59">
                      <wp:extent cx="144000" cy="180000"/>
                      <wp:effectExtent l="0" t="0" r="8890" b="0"/>
                      <wp:docPr id="280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0DE84A" w14:textId="77777777" w:rsidR="008F41A1" w:rsidRDefault="008F41A1" w:rsidP="0039246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565A42" id="_x0000_s1029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FV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C3HVW/3y0G+/fh6SYTr+2OvvZJpzu+9hWd9OA6qnesEXKDik&#10;+VpGfeJC71HO8k3Ph3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LLxsVV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790DE84A" w14:textId="77777777" w:rsidR="008F41A1" w:rsidRDefault="008F41A1" w:rsidP="0039246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AE9E94A" w14:textId="1078ED6E" w:rsidR="0039246A" w:rsidRPr="00FF34AC" w:rsidRDefault="0057781B" w:rsidP="007645F9">
            <w:pPr>
              <w:pStyle w:val="Attachmentbullet"/>
            </w:pPr>
            <w:r>
              <w:t>Attach</w:t>
            </w:r>
            <w:r w:rsidRPr="0057781B">
              <w:t xml:space="preserve"> the post implementation declaration you will use. A </w:t>
            </w:r>
            <w:hyperlink r:id="rId23" w:history="1">
              <w:r w:rsidR="002A5612" w:rsidRPr="002A5612">
                <w:rPr>
                  <w:rStyle w:val="Hyperlink"/>
                </w:rPr>
                <w:t>post implementation declaration template</w:t>
              </w:r>
            </w:hyperlink>
            <w:r w:rsidR="002A5612" w:rsidRPr="002A5612">
              <w:t xml:space="preserve"> </w:t>
            </w:r>
            <w:r w:rsidRPr="0057781B">
              <w:t xml:space="preserve">is provided </w:t>
            </w:r>
            <w:r w:rsidR="008F32D6">
              <w:t>on the ESS website</w:t>
            </w:r>
            <w:r w:rsidRPr="0057781B">
              <w:t xml:space="preserve"> or you may develop your own.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3E252702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23FD74F" w14:textId="5B19EF7A" w:rsidR="0039246A" w:rsidRPr="00B11F27" w:rsidRDefault="0039246A" w:rsidP="00910B58">
            <w:pPr>
              <w:pStyle w:val="TableTextEntries"/>
              <w:rPr>
                <w:b/>
              </w:rPr>
            </w:pPr>
            <w:r w:rsidRPr="00265044">
              <w:t>File name</w:t>
            </w:r>
            <w:r w:rsidRPr="0039246A">
              <w:t xml:space="preserve"> – post implementation declaration template: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33D952" w14:textId="77777777" w:rsidR="0039246A" w:rsidRPr="00AA3410" w:rsidRDefault="003968AD" w:rsidP="00910B58">
            <w:pPr>
              <w:pStyle w:val="TableTextEntries"/>
            </w:pPr>
            <w:sdt>
              <w:sdtPr>
                <w:id w:val="-576825847"/>
                <w:placeholder>
                  <w:docPart w:val="0E95AA0B393E414C8F8087BC3B742CCD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E061028" w14:textId="06FFEBAD" w:rsidR="0039246A" w:rsidRDefault="000855D9" w:rsidP="0039246A">
      <w:pPr>
        <w:pStyle w:val="Heading4"/>
      </w:pPr>
      <w:r>
        <w:t>M</w:t>
      </w:r>
      <w:r w:rsidR="0039246A" w:rsidRPr="0039246A">
        <w:t>aintain</w:t>
      </w:r>
      <w:r>
        <w:t>ing</w:t>
      </w:r>
      <w:r w:rsidR="0039246A" w:rsidRPr="0039246A">
        <w:t xml:space="preserve"> production</w:t>
      </w:r>
      <w:r w:rsidR="001A1F68">
        <w:t>,</w:t>
      </w:r>
      <w:r w:rsidR="0039246A" w:rsidRPr="0039246A">
        <w:t xml:space="preserve"> service </w:t>
      </w:r>
      <w:r w:rsidR="001A1F68">
        <w:t xml:space="preserve">and safety </w:t>
      </w:r>
      <w:r w:rsidR="0039246A" w:rsidRPr="0039246A">
        <w:t>levels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156A0B57" w14:textId="77777777" w:rsidTr="00B00501">
        <w:tc>
          <w:tcPr>
            <w:tcW w:w="426" w:type="dxa"/>
          </w:tcPr>
          <w:p w14:paraId="7ED657F4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8DF004" wp14:editId="263DBF18">
                      <wp:extent cx="180000" cy="180000"/>
                      <wp:effectExtent l="0" t="0" r="0" b="0"/>
                      <wp:docPr id="281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C3F41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D72wYAAEE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Ei/gPv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FF92E16" w14:textId="5AD072BA" w:rsidR="0039246A" w:rsidRPr="00FF34AC" w:rsidRDefault="0039246A" w:rsidP="007645F9">
            <w:pPr>
              <w:pStyle w:val="Infobullet"/>
            </w:pPr>
            <w:r w:rsidRPr="0039246A">
              <w:t>RESAs must not result in a reduction of production</w:t>
            </w:r>
            <w:r w:rsidR="001A1F68">
              <w:t>,</w:t>
            </w:r>
            <w:r w:rsidRPr="0039246A">
              <w:t xml:space="preserve"> service </w:t>
            </w:r>
            <w:r w:rsidR="001A1F68">
              <w:t xml:space="preserve">or </w:t>
            </w:r>
            <w:r w:rsidRPr="0039246A">
              <w:t>safety levels.  This means the performance or outputs of the Site must not be reduced as a result of the RESA.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7DF52ABC" w14:textId="77777777" w:rsidTr="001A1F6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48E86AB" w14:textId="6C9695D3" w:rsidR="0039246A" w:rsidRPr="00B11F27" w:rsidRDefault="0039246A" w:rsidP="0039246A">
            <w:pPr>
              <w:pStyle w:val="TableTextEntries"/>
              <w:rPr>
                <w:b/>
              </w:rPr>
            </w:pPr>
            <w:r w:rsidRPr="0010794A">
              <w:t>Describe how you will consider customer and Site requirements when scoping the implementation: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AD0F935" w14:textId="77777777" w:rsidR="0039246A" w:rsidRPr="00AA3410" w:rsidRDefault="003968AD" w:rsidP="0039246A">
            <w:pPr>
              <w:pStyle w:val="TableTextEntries"/>
            </w:pPr>
            <w:sdt>
              <w:sdtPr>
                <w:id w:val="1929927176"/>
                <w:placeholder>
                  <w:docPart w:val="5BFA4DD158A146BAAFF8FCBF2519AC4A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DDFD227" w14:textId="77777777" w:rsidTr="001A1F6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1756F40" w14:textId="09CE2A88" w:rsidR="0039246A" w:rsidRPr="006C6021" w:rsidRDefault="0039246A" w:rsidP="0039246A">
            <w:pPr>
              <w:pStyle w:val="TableTextEntries"/>
            </w:pPr>
            <w:r w:rsidRPr="0010794A">
              <w:t>Describe how you will ensure the customer is satisfied with the works and it meets their needs and Site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139B4F4" w14:textId="77777777" w:rsidR="0039246A" w:rsidRDefault="003968AD" w:rsidP="0039246A">
            <w:pPr>
              <w:pStyle w:val="TableTextEntries"/>
            </w:pPr>
            <w:sdt>
              <w:sdtPr>
                <w:id w:val="944125874"/>
                <w:placeholder>
                  <w:docPart w:val="6E863C637730453EA18E79695AA2D333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C97951" w14:textId="1F7B65D3" w:rsidR="0039246A" w:rsidRDefault="00D35B3D" w:rsidP="0039246A">
      <w:pPr>
        <w:pStyle w:val="Heading1nonumber"/>
      </w:pPr>
      <w:r>
        <w:t>Calculating</w:t>
      </w:r>
      <w:r w:rsidR="0039246A">
        <w:t xml:space="preserve"> energy savings</w:t>
      </w:r>
    </w:p>
    <w:p w14:paraId="7D230999" w14:textId="6F103DC3" w:rsidR="0039246A" w:rsidRDefault="000855D9" w:rsidP="0039246A">
      <w:pPr>
        <w:pStyle w:val="Heading4"/>
      </w:pPr>
      <w:bookmarkStart w:id="2" w:name="_Hlk82442526"/>
      <w:r>
        <w:t>C</w:t>
      </w:r>
      <w:r w:rsidR="0039246A">
        <w:t>alculat</w:t>
      </w:r>
      <w:r>
        <w:t>ing</w:t>
      </w:r>
      <w:r w:rsidR="0039246A">
        <w:t xml:space="preserve"> energy savings </w:t>
      </w:r>
      <w:bookmarkEnd w:id="2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54A38195" w14:textId="77777777" w:rsidTr="00B00501">
        <w:tc>
          <w:tcPr>
            <w:tcW w:w="426" w:type="dxa"/>
          </w:tcPr>
          <w:p w14:paraId="0781FFF0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D8D2D08" wp14:editId="5C0579E6">
                      <wp:extent cx="180000" cy="180000"/>
                      <wp:effectExtent l="0" t="0" r="0" b="0"/>
                      <wp:docPr id="28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305AF5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TP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AseBl11BCd9VHykvBAEnU/jDcz7fPo0&#10;qLsRLoW1L7vhKP6DHcELkvp9IbV5mYIavmRFBH9hUMOQuoZVNhpcfxunj02PC1XPv42T9MkWrpDR&#10;rdKq7rtuPEzNV1hsd2zBTT9tApYUaRkF54CXOctL5c815C8KETOLKNgjpJhDYA35yogUuwA6W+lk&#10;EwB0+5pBIXYLYiJAGW3jiUIczUiIFEdvUIijN1IqpSwYt7uEQjiL0ohbfZ4ZUliSxtbIohAexUWc&#10;WqXkVErOk8guhUIcpcDGq8PL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CdHWTP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8D8BA9" w14:textId="3E4F144C" w:rsidR="0039246A" w:rsidRDefault="0039246A" w:rsidP="007645F9">
            <w:pPr>
              <w:pStyle w:val="Infobullet"/>
            </w:pPr>
            <w:r>
              <w:t xml:space="preserve">Deemed activity electricity and gas savings are inputs into the </w:t>
            </w:r>
            <w:r w:rsidR="00461B45">
              <w:t xml:space="preserve">calculation of energy savings. </w:t>
            </w:r>
            <w:r>
              <w:t>They are calculated according to the relevant activity definition set out in Sche</w:t>
            </w:r>
            <w:r w:rsidR="00461B45">
              <w:t xml:space="preserve">dules D and E of the ESS Rule. </w:t>
            </w:r>
            <w:r>
              <w:t>Deemed activity electricity and gas savings factors are updated from time to time.</w:t>
            </w:r>
          </w:p>
          <w:p w14:paraId="21444F50" w14:textId="7ACA862A" w:rsidR="0039246A" w:rsidRPr="00FF34AC" w:rsidRDefault="0039246A" w:rsidP="007645F9">
            <w:pPr>
              <w:pStyle w:val="Infobullet"/>
            </w:pPr>
            <w:r>
              <w:t>The electricity and gas savings calculations are set out in clause 9.8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7EF6735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DC7462" w14:textId="468A024D" w:rsidR="0039246A" w:rsidRPr="00B11F27" w:rsidRDefault="0039246A" w:rsidP="0039246A">
            <w:pPr>
              <w:pStyle w:val="TableTextEntries"/>
              <w:rPr>
                <w:b/>
              </w:rPr>
            </w:pPr>
            <w:r w:rsidRPr="003C5EE9">
              <w:t>For each activity selected in Question 1, describe how you will determine the inputs to the deemed activity electricity and gas savings equations: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0699E9B" w14:textId="77777777" w:rsidR="0039246A" w:rsidRPr="00AA3410" w:rsidRDefault="003968AD" w:rsidP="0039246A">
            <w:pPr>
              <w:pStyle w:val="TableTextEntries"/>
            </w:pPr>
            <w:sdt>
              <w:sdtPr>
                <w:id w:val="1343811047"/>
                <w:placeholder>
                  <w:docPart w:val="FC08CA4E1BD641BD9B5BC4E435FAAADC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99FABC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FB3413F" w14:textId="30A5A179" w:rsidR="0039246A" w:rsidRPr="006C6021" w:rsidRDefault="0039246A" w:rsidP="0039246A">
            <w:pPr>
              <w:pStyle w:val="TableTextEntries"/>
            </w:pPr>
            <w:r w:rsidRPr="003C5EE9">
              <w:lastRenderedPageBreak/>
              <w:t>Describe how you will calculate energy savin</w:t>
            </w:r>
            <w:r w:rsidR="00461B45">
              <w:t>gs from each implementation (i.e.</w:t>
            </w:r>
            <w:r w:rsidRPr="003C5EE9">
              <w:t xml:space="preserve"> provide details about spreadsheets or other calculation tools that you will use):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ADADEBC" w14:textId="77777777" w:rsidR="0039246A" w:rsidRDefault="003968AD" w:rsidP="0039246A">
            <w:pPr>
              <w:pStyle w:val="TableTextEntries"/>
            </w:pPr>
            <w:sdt>
              <w:sdtPr>
                <w:id w:val="751787804"/>
                <w:placeholder>
                  <w:docPart w:val="FDE842094F2B45E6A11567E86144272F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027FD58" w14:textId="5BC9CC31" w:rsidR="00DA2EDA" w:rsidRDefault="000855D9" w:rsidP="0039246A">
      <w:pPr>
        <w:pStyle w:val="Heading4"/>
      </w:pPr>
      <w:bookmarkStart w:id="3" w:name="_Ref480442750"/>
      <w:r>
        <w:t>C</w:t>
      </w:r>
      <w:r w:rsidR="0039246A" w:rsidRPr="00317BDF">
        <w:t xml:space="preserve">alculation </w:t>
      </w:r>
      <w:r w:rsidR="0039246A">
        <w:t>t</w:t>
      </w:r>
      <w:r w:rsidR="0039246A" w:rsidRPr="00317BDF">
        <w:t>ool</w:t>
      </w:r>
      <w:r w:rsidR="0039246A">
        <w:t xml:space="preserve"> </w:t>
      </w:r>
      <w:bookmarkEnd w:id="3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18E0BAEE" w14:textId="77777777" w:rsidTr="00B00501">
        <w:tc>
          <w:tcPr>
            <w:tcW w:w="426" w:type="dxa"/>
          </w:tcPr>
          <w:p w14:paraId="4037407D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2018D67" wp14:editId="109A4964">
                      <wp:extent cx="180000" cy="180000"/>
                      <wp:effectExtent l="0" t="0" r="0" b="0"/>
                      <wp:docPr id="28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A2DD2B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dq2wYAAEE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BF+F2r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CDE57F3" w14:textId="30B5F99A" w:rsidR="0057781B" w:rsidRPr="00FF34AC" w:rsidRDefault="0039246A" w:rsidP="007645F9">
            <w:pPr>
              <w:pStyle w:val="Infobullet"/>
            </w:pPr>
            <w:r>
              <w:t>ESS Rule factors, including deemed activity electricity and gas savings factors, are updated from time to time. Your calculation tool must be capable of updating factors.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2AF93C6E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1A5183D" w14:textId="25B3E1D6" w:rsidR="00265044" w:rsidRPr="00B11F27" w:rsidRDefault="00265044" w:rsidP="00265044">
            <w:pPr>
              <w:pStyle w:val="TableTextEntries"/>
              <w:rPr>
                <w:b/>
              </w:rPr>
            </w:pPr>
            <w:r w:rsidRPr="0091780D">
              <w:t>Describe the calculation tool you will use and how it will meet ESS requirements: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59FB541" w14:textId="77777777" w:rsidR="00265044" w:rsidRPr="00AA3410" w:rsidRDefault="003968AD" w:rsidP="00265044">
            <w:pPr>
              <w:pStyle w:val="TableTextEntries"/>
            </w:pPr>
            <w:sdt>
              <w:sdtPr>
                <w:id w:val="-1396504992"/>
                <w:placeholder>
                  <w:docPart w:val="326D1D80B8694C0CA6870D03BC0EB023"/>
                </w:placeholder>
                <w:showingPlcHdr/>
              </w:sdtPr>
              <w:sdtEndPr/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044" w14:paraId="00456A09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901C2E" w14:textId="665F8AF8" w:rsidR="00265044" w:rsidRPr="006C6021" w:rsidRDefault="00265044" w:rsidP="00265044">
            <w:pPr>
              <w:pStyle w:val="TableTextEntries"/>
            </w:pPr>
            <w:r w:rsidRPr="0091780D">
              <w:t>Describe how you will ensure the calculation tool uses the correct electricity savings and gas savings factors: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195F0D8" w14:textId="77777777" w:rsidR="00265044" w:rsidRDefault="003968AD" w:rsidP="00265044">
            <w:pPr>
              <w:pStyle w:val="TableTextEntries"/>
            </w:pPr>
            <w:sdt>
              <w:sdtPr>
                <w:id w:val="-865366671"/>
                <w:placeholder>
                  <w:docPart w:val="E8A5ACD8224E4ACB89B8C712AC991A86"/>
                </w:placeholder>
                <w:showingPlcHdr/>
              </w:sdtPr>
              <w:sdtEndPr/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04F694C" w14:textId="77777777" w:rsidR="007F3E90" w:rsidRDefault="007F3E90" w:rsidP="007F3E90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265044" w:rsidRPr="00FF34AC" w14:paraId="7F7213F7" w14:textId="77777777" w:rsidTr="00B00501">
        <w:tc>
          <w:tcPr>
            <w:tcW w:w="426" w:type="dxa"/>
          </w:tcPr>
          <w:p w14:paraId="520AE404" w14:textId="6E5A4664" w:rsidR="00265044" w:rsidRPr="009335F5" w:rsidRDefault="00265044" w:rsidP="009335F5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00EC5E1" wp14:editId="71CA1563">
                      <wp:extent cx="144000" cy="180000"/>
                      <wp:effectExtent l="0" t="0" r="8890" b="0"/>
                      <wp:docPr id="284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B9253D" w14:textId="77777777" w:rsidR="008F41A1" w:rsidRDefault="008F41A1" w:rsidP="0026504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EC5E1" id="_x0000_s1030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eyTwkAABs0AAAOAAAAZHJzL2Uyb0RvYy54bWysW12P47YOfS9w/4ORxwt0Y8mfGexs0Xa7&#10;fSnaBdoCvY8ex5kESOLA9s7M9teXoiSbVGYiqbgvM3akI1LUIW2R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PXHZ7J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0B9253D" w14:textId="77777777" w:rsidR="008F41A1" w:rsidRDefault="008F41A1" w:rsidP="0026504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6DA4ABE" w14:textId="6B7B71A7" w:rsidR="00265044" w:rsidRPr="00FF34AC" w:rsidRDefault="00265044" w:rsidP="007645F9">
            <w:pPr>
              <w:pStyle w:val="Attachmentbullet"/>
            </w:pPr>
            <w:r>
              <w:t>Attach</w:t>
            </w:r>
            <w:r w:rsidRPr="00265044">
              <w:t xml:space="preserve"> the calculation spreadsheet(s) / tool(s) you will use to calculate energy savings. The spreadsheet / tool must show the steps and formula used to calculate energy savings</w:t>
            </w:r>
            <w:r>
              <w:t>.</w:t>
            </w:r>
            <w:r w:rsidR="00617411">
              <w:t xml:space="preserve"> If you will be using proprietary software to calculate energy savings, provide screenshots or other information that demonstrate the calculations for each activity</w:t>
            </w:r>
            <w:r w:rsidR="000C3B48"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726B7906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EAAA177" w14:textId="75C03038" w:rsidR="00265044" w:rsidRPr="00B11F27" w:rsidRDefault="00265044" w:rsidP="00910B58">
            <w:pPr>
              <w:pStyle w:val="TableTextEntries"/>
              <w:rPr>
                <w:b/>
              </w:rPr>
            </w:pPr>
            <w:r w:rsidRPr="00265044">
              <w:t>File name – calculation spreadsheet / tool: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30142C6" w14:textId="77777777" w:rsidR="00265044" w:rsidRPr="00AA3410" w:rsidRDefault="003968AD" w:rsidP="00910B58">
            <w:pPr>
              <w:pStyle w:val="TableTextEntries"/>
            </w:pPr>
            <w:sdt>
              <w:sdtPr>
                <w:id w:val="-1274935955"/>
                <w:placeholder>
                  <w:docPart w:val="0CAA2140BFB948B88FAF1EBEDAB7B915"/>
                </w:placeholder>
                <w:showingPlcHdr/>
              </w:sdtPr>
              <w:sdtEndPr/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2BD1A76" w14:textId="45E31237" w:rsidR="00DA2EDA" w:rsidRDefault="00234C8E" w:rsidP="0057781B">
      <w:pPr>
        <w:pStyle w:val="Heading4"/>
      </w:pPr>
      <w:r>
        <w:t>A</w:t>
      </w:r>
      <w:r w:rsidR="0057781B" w:rsidRPr="0057781B">
        <w:t>ccuracy of energy savings and ESC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F314D" w:rsidRPr="00FF34AC" w14:paraId="1CE09FEC" w14:textId="77777777" w:rsidTr="00B00501">
        <w:tc>
          <w:tcPr>
            <w:tcW w:w="426" w:type="dxa"/>
          </w:tcPr>
          <w:p w14:paraId="2434EEE8" w14:textId="77777777" w:rsidR="000F314D" w:rsidRPr="004A60FC" w:rsidRDefault="000F314D" w:rsidP="00910B58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7355708" wp14:editId="24589517">
                      <wp:extent cx="180000" cy="180000"/>
                      <wp:effectExtent l="0" t="0" r="0" b="0"/>
                      <wp:docPr id="28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CB24CC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4D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Ls73gP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DBDFEB1" w14:textId="22DCD23B" w:rsidR="000F314D" w:rsidRPr="00FF34AC" w:rsidRDefault="000F314D" w:rsidP="007645F9">
            <w:pPr>
              <w:pStyle w:val="Infobullet"/>
            </w:pPr>
            <w:r w:rsidRPr="000F314D">
              <w:t>You must have appropriate procedures for checking calculati</w:t>
            </w:r>
            <w:r w:rsidR="00461B45">
              <w:t>ons of energy savings and ESCs.</w:t>
            </w:r>
            <w:r w:rsidRPr="000F314D">
              <w:t xml:space="preserve"> If during an audit of your RESA the auditor identifies errors in calculations from which ESCs have been registered, you may be requested, or required, to forfeit any improperly created ESCs.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F314D" w14:paraId="26F45A34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4E73E37" w14:textId="0875C0B7" w:rsidR="000F314D" w:rsidRPr="00B11F27" w:rsidRDefault="00C407AB" w:rsidP="00910B58">
            <w:pPr>
              <w:pStyle w:val="TableTextEntries"/>
              <w:rPr>
                <w:b/>
              </w:rPr>
            </w:pPr>
            <w:r w:rsidRPr="00C407AB">
              <w:t>Describe how your procedures will ensure the accuracy of energy savings and ESC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4A999F" w14:textId="77777777" w:rsidR="000F314D" w:rsidRPr="00AA3410" w:rsidRDefault="003968AD" w:rsidP="00910B58">
            <w:pPr>
              <w:pStyle w:val="TableTextEntries"/>
            </w:pPr>
            <w:sdt>
              <w:sdtPr>
                <w:id w:val="798501114"/>
                <w:placeholder>
                  <w:docPart w:val="7E78102B5F444DD6A9AF3209F54AAC84"/>
                </w:placeholder>
                <w:showingPlcHdr/>
              </w:sdtPr>
              <w:sdtEndPr/>
              <w:sdtContent>
                <w:r w:rsidR="000F314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69DE039" w14:textId="373F1A6A" w:rsidR="003016E1" w:rsidRDefault="003016E1" w:rsidP="007F3E90">
      <w:pPr>
        <w:pStyle w:val="BodyText"/>
      </w:pPr>
    </w:p>
    <w:sectPr w:rsidR="003016E1" w:rsidSect="00420017">
      <w:headerReference w:type="default" r:id="rId24"/>
      <w:footerReference w:type="default" r:id="rId25"/>
      <w:headerReference w:type="first" r:id="rId26"/>
      <w:footerReference w:type="first" r:id="rId27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9A63" w14:textId="77777777" w:rsidR="00FE67E3" w:rsidRDefault="00FE67E3">
      <w:r>
        <w:separator/>
      </w:r>
    </w:p>
  </w:endnote>
  <w:endnote w:type="continuationSeparator" w:id="0">
    <w:p w14:paraId="539C4B83" w14:textId="77777777" w:rsidR="00FE67E3" w:rsidRDefault="00FE67E3" w:rsidP="00856DDC">
      <w:r>
        <w:continuationSeparator/>
      </w:r>
    </w:p>
    <w:p w14:paraId="2E09B6FC" w14:textId="77777777" w:rsidR="00FE67E3" w:rsidRDefault="00FE67E3"/>
    <w:p w14:paraId="45BDA595" w14:textId="77777777" w:rsidR="00FE67E3" w:rsidRDefault="00FE67E3"/>
    <w:p w14:paraId="17861C46" w14:textId="77777777" w:rsidR="00FE67E3" w:rsidRDefault="00FE6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E907" w14:textId="77777777" w:rsidR="008F41A1" w:rsidRPr="004076BC" w:rsidRDefault="008F41A1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7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4D83" w14:textId="5F74770A" w:rsidR="008F41A1" w:rsidRPr="00AB44BA" w:rsidRDefault="008F41A1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121BEE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121BEE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8F41A1" w:rsidRDefault="008F41A1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2F35" w14:textId="77777777" w:rsidR="00FE67E3" w:rsidRDefault="00FE67E3" w:rsidP="00E11686">
      <w:r>
        <w:separator/>
      </w:r>
    </w:p>
  </w:footnote>
  <w:footnote w:type="continuationSeparator" w:id="0">
    <w:p w14:paraId="7503EF39" w14:textId="77777777" w:rsidR="00FE67E3" w:rsidRDefault="00FE67E3" w:rsidP="00856DDC">
      <w:r>
        <w:continuationSeparator/>
      </w:r>
    </w:p>
    <w:p w14:paraId="32FD5EBC" w14:textId="77777777" w:rsidR="00FE67E3" w:rsidRDefault="00FE67E3"/>
    <w:p w14:paraId="3D28240B" w14:textId="77777777" w:rsidR="00FE67E3" w:rsidRDefault="00FE67E3"/>
    <w:p w14:paraId="47FB9A5B" w14:textId="77777777" w:rsidR="00FE67E3" w:rsidRDefault="00FE67E3"/>
  </w:footnote>
  <w:footnote w:id="1">
    <w:p w14:paraId="6C0F5232" w14:textId="6E5AD0ED" w:rsidR="007A2DAF" w:rsidRDefault="007A2DAF" w:rsidP="007A2D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4E47F2" w:rsidRPr="00750155">
        <w:t>From</w:t>
      </w:r>
      <w:r w:rsidRPr="008E1E75">
        <w:t xml:space="preserve"> </w:t>
      </w:r>
      <w:r w:rsidR="00A66DB5" w:rsidRPr="00750155">
        <w:t>19 June</w:t>
      </w:r>
      <w:r w:rsidRPr="008E1E75">
        <w:t xml:space="preserve"> 2024, the minimum co-payment amount for Activit</w:t>
      </w:r>
      <w:r w:rsidR="002E47BE" w:rsidRPr="008E1E75">
        <w:t xml:space="preserve">y Definitions </w:t>
      </w:r>
      <w:r w:rsidR="00000533">
        <w:t xml:space="preserve">D5 and </w:t>
      </w:r>
      <w:r w:rsidRPr="008E1E75">
        <w:t>D16</w:t>
      </w:r>
      <w:r w:rsidR="002E47BE" w:rsidRPr="008E1E75">
        <w:t>–</w:t>
      </w:r>
      <w:r w:rsidRPr="008E1E75">
        <w:t>D21 increases from $30 (excluding GST) to $200 (excluding GST).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009E" w14:textId="584D186B" w:rsidR="008F41A1" w:rsidRDefault="008F41A1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  <w:t>Application for Accreditation Part B – HEER</w:t>
    </w:r>
  </w:p>
  <w:p w14:paraId="530585AA" w14:textId="77777777" w:rsidR="008F41A1" w:rsidRDefault="008F41A1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7C3FACB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8F41A1" w:rsidRDefault="008F41A1" w:rsidP="00285E66">
    <w:pPr>
      <w:pStyle w:val="Header"/>
    </w:pPr>
  </w:p>
  <w:p w14:paraId="25C01511" w14:textId="77777777" w:rsidR="008F41A1" w:rsidRDefault="008F41A1" w:rsidP="00285E66">
    <w:pPr>
      <w:pStyle w:val="Header"/>
    </w:pPr>
  </w:p>
  <w:p w14:paraId="54F4F388" w14:textId="77777777" w:rsidR="008F41A1" w:rsidRDefault="008F41A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7D5340" w:rsidRPr="00483BD4" w14:paraId="206609A8" w14:textId="77777777" w:rsidTr="00C02CA3">
      <w:trPr>
        <w:cantSplit/>
        <w:trHeight w:val="794"/>
      </w:trPr>
      <w:tc>
        <w:tcPr>
          <w:tcW w:w="4513" w:type="dxa"/>
        </w:tcPr>
        <w:p w14:paraId="415F0CF5" w14:textId="77777777" w:rsidR="007D5340" w:rsidRPr="00483BD4" w:rsidRDefault="007D5340" w:rsidP="007D5340">
          <w:pPr>
            <w:pStyle w:val="CoverHeading1"/>
          </w:pPr>
          <w:r w:rsidRPr="00483BD4">
            <w:rPr>
              <w:noProof/>
              <w:lang w:eastAsia="zh-TW"/>
            </w:rPr>
            <w:drawing>
              <wp:inline distT="0" distB="0" distL="0" distR="0" wp14:anchorId="67ECA048" wp14:editId="7BCDCA70">
                <wp:extent cx="2642182" cy="504000"/>
                <wp:effectExtent l="0" t="0" r="6350" b="0"/>
                <wp:docPr id="9" name="Graphic 8" descr="IPA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EE49F-F732-AB4C-A359-B3E7D5E9E8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8">
                          <a:extLst>
                            <a:ext uri="{FF2B5EF4-FFF2-40B4-BE49-F238E27FC236}">
                              <a16:creationId xmlns:a16="http://schemas.microsoft.com/office/drawing/2014/main" id="{709EE49F-F732-AB4C-A359-B3E7D5E9E8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182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7680F18F" w14:textId="77777777" w:rsidR="007D5340" w:rsidRPr="00C8293B" w:rsidRDefault="007D5340" w:rsidP="007D5340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4BC003FE" w14:textId="77777777" w:rsidR="007D5340" w:rsidRPr="00483BD4" w:rsidRDefault="003968AD" w:rsidP="007D5340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EndPr/>
            <w:sdtContent>
              <w:r w:rsidR="007D5340" w:rsidRPr="00081461">
                <w:rPr>
                  <w:rFonts w:eastAsiaTheme="majorEastAsia"/>
                  <w:noProof/>
                  <w:lang w:eastAsia="zh-TW"/>
                </w:rPr>
                <mc:AlternateContent>
                  <mc:Choice Requires="wpg">
                    <w:drawing>
                      <wp:inline distT="0" distB="0" distL="0" distR="0" wp14:anchorId="20DC1430" wp14:editId="35FF45B0">
                        <wp:extent cx="1740158" cy="284400"/>
                        <wp:effectExtent l="0" t="0" r="0" b="1905"/>
                        <wp:docPr id="220" name="Group 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740158" cy="284400"/>
                                  <a:chOff x="0" y="0"/>
                                  <a:chExt cx="3637125" cy="594428"/>
                                </a:xfrm>
                              </wpg:grpSpPr>
                              <wps:wsp>
                                <wps:cNvPr id="221" name="Parallelogram 221"/>
                                <wps:cNvSpPr/>
                                <wps:spPr>
                                  <a:xfrm>
                                    <a:off x="0" y="2925"/>
                                    <a:ext cx="323514" cy="591503"/>
                                  </a:xfrm>
                                  <a:prstGeom prst="parallelogram">
                                    <a:avLst>
                                      <a:gd name="adj" fmla="val 63355"/>
                                    </a:avLst>
                                  </a:prstGeom>
                                  <a:gradFill flip="none" rotWithShape="1">
                                    <a:gsLst>
                                      <a:gs pos="46000">
                                        <a:srgbClr val="72AE9A"/>
                                      </a:gs>
                                      <a:gs pos="26000">
                                        <a:srgbClr val="2F876A"/>
                                      </a:gs>
                                      <a:gs pos="76000">
                                        <a:schemeClr val="bg1">
                                          <a:alpha val="0"/>
                                        </a:schemeClr>
                                      </a:gs>
                                      <a:gs pos="0">
                                        <a:srgbClr val="006C48"/>
                                      </a:gs>
                                      <a:gs pos="100000">
                                        <a:schemeClr val="bg1">
                                          <a:alpha val="30000"/>
                                        </a:schemeClr>
                                      </a:gs>
                                    </a:gsLst>
                                    <a:lin ang="1560000" scaled="0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2" name="Freeform: Shape 222"/>
                                <wps:cNvSpPr/>
                                <wps:spPr>
                                  <a:xfrm>
                                    <a:off x="116881" y="0"/>
                                    <a:ext cx="3520244" cy="594428"/>
                                  </a:xfrm>
                                  <a:custGeom>
                                    <a:avLst/>
                                    <a:gdLst>
                                      <a:gd name="connsiteX0" fmla="*/ 3520244 w 3520244"/>
                                      <a:gd name="connsiteY0" fmla="*/ 0 h 594428"/>
                                      <a:gd name="connsiteX1" fmla="*/ 3520244 w 3520244"/>
                                      <a:gd name="connsiteY1" fmla="*/ 594428 h 594428"/>
                                      <a:gd name="connsiteX2" fmla="*/ 0 w 3520244"/>
                                      <a:gd name="connsiteY2" fmla="*/ 594428 h 594428"/>
                                      <a:gd name="connsiteX3" fmla="*/ 204406 w 3520244"/>
                                      <a:gd name="connsiteY3" fmla="*/ 5841 h 5944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520244" h="594428">
                                        <a:moveTo>
                                          <a:pt x="3520244" y="0"/>
                                        </a:moveTo>
                                        <a:lnTo>
                                          <a:pt x="3520244" y="594428"/>
                                        </a:lnTo>
                                        <a:lnTo>
                                          <a:pt x="0" y="594428"/>
                                        </a:lnTo>
                                        <a:lnTo>
                                          <a:pt x="204406" y="58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>
                                    <a:gsLst>
                                      <a:gs pos="62824">
                                        <a:srgbClr val="559D85"/>
                                      </a:gs>
                                      <a:gs pos="0">
                                        <a:srgbClr val="006C48"/>
                                      </a:gs>
                                    </a:gsLst>
                                    <a:lin ang="1560000" scaled="0"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g:grpSp>
                                <wpg:cNvPr id="223" name="Graphic 18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35934" y="165679"/>
                                    <a:ext cx="1046588" cy="272444"/>
                                    <a:chOff x="435933" y="165679"/>
                                    <a:chExt cx="346137" cy="90105"/>
                                  </a:xfrm>
                                </wpg:grpSpPr>
                                <wpg:grpSp>
                                  <wpg:cNvPr id="256" name="Graphic 189"/>
                                  <wpg:cNvGrpSpPr/>
                                  <wpg:grpSpPr>
                                    <a:xfrm>
                                      <a:off x="435933" y="165679"/>
                                      <a:ext cx="201072" cy="89439"/>
                                      <a:chOff x="435933" y="165679"/>
                                      <a:chExt cx="201072" cy="89439"/>
                                    </a:xfrm>
                                    <a:solidFill>
                                      <a:srgbClr val="FFFFFF"/>
                                    </a:solidFill>
                                  </wpg:grpSpPr>
                                  <wps:wsp>
                                    <wps:cNvPr id="257" name="Freeform: Shape 257"/>
                                    <wps:cNvSpPr/>
                                    <wps:spPr>
                                      <a:xfrm>
                                        <a:off x="435933" y="166250"/>
                                        <a:ext cx="59721" cy="8791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9722 w 59721"/>
                                          <a:gd name="connsiteY0" fmla="*/ 78010 h 87915"/>
                                          <a:gd name="connsiteX1" fmla="*/ 59722 w 59721"/>
                                          <a:gd name="connsiteY1" fmla="*/ 87916 h 87915"/>
                                          <a:gd name="connsiteX2" fmla="*/ 0 w 59721"/>
                                          <a:gd name="connsiteY2" fmla="*/ 87916 h 87915"/>
                                          <a:gd name="connsiteX3" fmla="*/ 0 w 59721"/>
                                          <a:gd name="connsiteY3" fmla="*/ 0 h 87915"/>
                                          <a:gd name="connsiteX4" fmla="*/ 58579 w 59721"/>
                                          <a:gd name="connsiteY4" fmla="*/ 0 h 87915"/>
                                          <a:gd name="connsiteX5" fmla="*/ 58579 w 59721"/>
                                          <a:gd name="connsiteY5" fmla="*/ 9906 h 87915"/>
                                          <a:gd name="connsiteX6" fmla="*/ 11144 w 59721"/>
                                          <a:gd name="connsiteY6" fmla="*/ 9906 h 87915"/>
                                          <a:gd name="connsiteX7" fmla="*/ 11144 w 59721"/>
                                          <a:gd name="connsiteY7" fmla="*/ 38386 h 87915"/>
                                          <a:gd name="connsiteX8" fmla="*/ 52388 w 59721"/>
                                          <a:gd name="connsiteY8" fmla="*/ 38386 h 87915"/>
                                          <a:gd name="connsiteX9" fmla="*/ 52388 w 59721"/>
                                          <a:gd name="connsiteY9" fmla="*/ 47720 h 87915"/>
                                          <a:gd name="connsiteX10" fmla="*/ 11144 w 59721"/>
                                          <a:gd name="connsiteY10" fmla="*/ 47720 h 87915"/>
                                          <a:gd name="connsiteX11" fmla="*/ 11144 w 59721"/>
                                          <a:gd name="connsiteY11" fmla="*/ 78105 h 87915"/>
                                          <a:gd name="connsiteX12" fmla="*/ 59722 w 59721"/>
                                          <a:gd name="connsiteY12" fmla="*/ 78105 h 8791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9721" h="87915">
                                            <a:moveTo>
                                              <a:pt x="59722" y="78010"/>
                                            </a:moveTo>
                                            <a:lnTo>
                                              <a:pt x="59722" y="87916"/>
                                            </a:lnTo>
                                            <a:lnTo>
                                              <a:pt x="0" y="8791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8579" y="0"/>
                                            </a:lnTo>
                                            <a:lnTo>
                                              <a:pt x="58579" y="9906"/>
                                            </a:lnTo>
                                            <a:lnTo>
                                              <a:pt x="11144" y="9906"/>
                                            </a:lnTo>
                                            <a:lnTo>
                                              <a:pt x="11144" y="38386"/>
                                            </a:lnTo>
                                            <a:lnTo>
                                              <a:pt x="52388" y="38386"/>
                                            </a:lnTo>
                                            <a:lnTo>
                                              <a:pt x="52388" y="47720"/>
                                            </a:lnTo>
                                            <a:lnTo>
                                              <a:pt x="11144" y="47720"/>
                                            </a:lnTo>
                                            <a:lnTo>
                                              <a:pt x="11144" y="78105"/>
                                            </a:lnTo>
                                            <a:lnTo>
                                              <a:pt x="59722" y="7810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58" name="Freeform: Shape 258"/>
                                    <wps:cNvSpPr/>
                                    <wps:spPr>
                                      <a:xfrm>
                                        <a:off x="498988" y="165679"/>
                                        <a:ext cx="67627" cy="893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344"/>
                                          <a:gd name="connsiteX1" fmla="*/ 54578 w 67627"/>
                                          <a:gd name="connsiteY1" fmla="*/ 15716 h 89344"/>
                                          <a:gd name="connsiteX2" fmla="*/ 49054 w 67627"/>
                                          <a:gd name="connsiteY2" fmla="*/ 12764 h 89344"/>
                                          <a:gd name="connsiteX3" fmla="*/ 42291 w 67627"/>
                                          <a:gd name="connsiteY3" fmla="*/ 10668 h 89344"/>
                                          <a:gd name="connsiteX4" fmla="*/ 34671 w 67627"/>
                                          <a:gd name="connsiteY4" fmla="*/ 9906 h 89344"/>
                                          <a:gd name="connsiteX5" fmla="*/ 19622 w 67627"/>
                                          <a:gd name="connsiteY5" fmla="*/ 13716 h 89344"/>
                                          <a:gd name="connsiteX6" fmla="*/ 14859 w 67627"/>
                                          <a:gd name="connsiteY6" fmla="*/ 24194 h 89344"/>
                                          <a:gd name="connsiteX7" fmla="*/ 16192 w 67627"/>
                                          <a:gd name="connsiteY7" fmla="*/ 30099 h 89344"/>
                                          <a:gd name="connsiteX8" fmla="*/ 20479 w 67627"/>
                                          <a:gd name="connsiteY8" fmla="*/ 34100 h 89344"/>
                                          <a:gd name="connsiteX9" fmla="*/ 27718 w 67627"/>
                                          <a:gd name="connsiteY9" fmla="*/ 37052 h 89344"/>
                                          <a:gd name="connsiteX10" fmla="*/ 38005 w 67627"/>
                                          <a:gd name="connsiteY10" fmla="*/ 39624 h 89344"/>
                                          <a:gd name="connsiteX11" fmla="*/ 50292 w 67627"/>
                                          <a:gd name="connsiteY11" fmla="*/ 43053 h 89344"/>
                                          <a:gd name="connsiteX12" fmla="*/ 59722 w 67627"/>
                                          <a:gd name="connsiteY12" fmla="*/ 47816 h 89344"/>
                                          <a:gd name="connsiteX13" fmla="*/ 65627 w 67627"/>
                                          <a:gd name="connsiteY13" fmla="*/ 54769 h 89344"/>
                                          <a:gd name="connsiteX14" fmla="*/ 67628 w 67627"/>
                                          <a:gd name="connsiteY14" fmla="*/ 64770 h 89344"/>
                                          <a:gd name="connsiteX15" fmla="*/ 65151 w 67627"/>
                                          <a:gd name="connsiteY15" fmla="*/ 75724 h 89344"/>
                                          <a:gd name="connsiteX16" fmla="*/ 58388 w 67627"/>
                                          <a:gd name="connsiteY16" fmla="*/ 83439 h 89344"/>
                                          <a:gd name="connsiteX17" fmla="*/ 48292 w 67627"/>
                                          <a:gd name="connsiteY17" fmla="*/ 87916 h 89344"/>
                                          <a:gd name="connsiteX18" fmla="*/ 35623 w 67627"/>
                                          <a:gd name="connsiteY18" fmla="*/ 89345 h 89344"/>
                                          <a:gd name="connsiteX19" fmla="*/ 16383 w 67627"/>
                                          <a:gd name="connsiteY19" fmla="*/ 86201 h 89344"/>
                                          <a:gd name="connsiteX20" fmla="*/ 0 w 67627"/>
                                          <a:gd name="connsiteY20" fmla="*/ 77057 h 89344"/>
                                          <a:gd name="connsiteX21" fmla="*/ 5334 w 67627"/>
                                          <a:gd name="connsiteY21" fmla="*/ 67628 h 89344"/>
                                          <a:gd name="connsiteX22" fmla="*/ 10477 w 67627"/>
                                          <a:gd name="connsiteY22" fmla="*/ 71819 h 89344"/>
                                          <a:gd name="connsiteX23" fmla="*/ 17621 w 67627"/>
                                          <a:gd name="connsiteY23" fmla="*/ 75629 h 89344"/>
                                          <a:gd name="connsiteX24" fmla="*/ 26289 w 67627"/>
                                          <a:gd name="connsiteY24" fmla="*/ 78391 h 89344"/>
                                          <a:gd name="connsiteX25" fmla="*/ 36004 w 67627"/>
                                          <a:gd name="connsiteY25" fmla="*/ 79343 h 89344"/>
                                          <a:gd name="connsiteX26" fmla="*/ 50578 w 67627"/>
                                          <a:gd name="connsiteY26" fmla="*/ 76010 h 89344"/>
                                          <a:gd name="connsiteX27" fmla="*/ 55816 w 67627"/>
                                          <a:gd name="connsiteY27" fmla="*/ 66008 h 89344"/>
                                          <a:gd name="connsiteX28" fmla="*/ 54102 w 67627"/>
                                          <a:gd name="connsiteY28" fmla="*/ 59722 h 89344"/>
                                          <a:gd name="connsiteX29" fmla="*/ 49244 w 67627"/>
                                          <a:gd name="connsiteY29" fmla="*/ 55340 h 89344"/>
                                          <a:gd name="connsiteX30" fmla="*/ 41243 w 67627"/>
                                          <a:gd name="connsiteY30" fmla="*/ 52102 h 89344"/>
                                          <a:gd name="connsiteX31" fmla="*/ 30385 w 67627"/>
                                          <a:gd name="connsiteY31" fmla="*/ 49149 h 89344"/>
                                          <a:gd name="connsiteX32" fmla="*/ 18669 w 67627"/>
                                          <a:gd name="connsiteY32" fmla="*/ 45720 h 89344"/>
                                          <a:gd name="connsiteX33" fmla="*/ 10192 w 67627"/>
                                          <a:gd name="connsiteY33" fmla="*/ 41243 h 89344"/>
                                          <a:gd name="connsiteX34" fmla="*/ 5048 w 67627"/>
                                          <a:gd name="connsiteY34" fmla="*/ 34957 h 89344"/>
                                          <a:gd name="connsiteX35" fmla="*/ 3334 w 67627"/>
                                          <a:gd name="connsiteY35" fmla="*/ 26003 h 89344"/>
                                          <a:gd name="connsiteX36" fmla="*/ 5715 w 67627"/>
                                          <a:gd name="connsiteY36" fmla="*/ 14859 h 89344"/>
                                          <a:gd name="connsiteX37" fmla="*/ 12192 w 67627"/>
                                          <a:gd name="connsiteY37" fmla="*/ 6668 h 89344"/>
                                          <a:gd name="connsiteX38" fmla="*/ 22289 w 67627"/>
                                          <a:gd name="connsiteY38" fmla="*/ 1715 h 89344"/>
                                          <a:gd name="connsiteX39" fmla="*/ 34862 w 67627"/>
                                          <a:gd name="connsiteY39" fmla="*/ 0 h 89344"/>
                                          <a:gd name="connsiteX40" fmla="*/ 50959 w 67627"/>
                                          <a:gd name="connsiteY40" fmla="*/ 2762 h 89344"/>
                                          <a:gd name="connsiteX41" fmla="*/ 63722 w 67627"/>
                                          <a:gd name="connsiteY41" fmla="*/ 10096 h 89344"/>
                                          <a:gd name="connsiteX42" fmla="*/ 58579 w 67627"/>
                                          <a:gd name="connsiteY42" fmla="*/ 19050 h 8934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344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8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2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9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3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4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197" y="86963"/>
                                              <a:pt x="48292" y="87916"/>
                                            </a:cubicBezTo>
                                            <a:cubicBezTo>
                                              <a:pt x="44387" y="88868"/>
                                              <a:pt x="40196" y="89345"/>
                                              <a:pt x="35623" y="89345"/>
                                            </a:cubicBezTo>
                                            <a:cubicBezTo>
                                              <a:pt x="28861" y="89345"/>
                                              <a:pt x="22479" y="88297"/>
                                              <a:pt x="16383" y="86201"/>
                                            </a:cubicBezTo>
                                            <a:cubicBezTo>
                                              <a:pt x="10477" y="84106"/>
                                              <a:pt x="4953" y="81058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8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576" y="79343"/>
                                              <a:pt x="36004" y="79343"/>
                                            </a:cubicBezTo>
                                            <a:cubicBezTo>
                                              <a:pt x="42291" y="79343"/>
                                              <a:pt x="47149" y="78200"/>
                                              <a:pt x="50578" y="76010"/>
                                            </a:cubicBezTo>
                                            <a:cubicBezTo>
                                              <a:pt x="54007" y="73819"/>
                                              <a:pt x="55816" y="70485"/>
                                              <a:pt x="55816" y="66008"/>
                                            </a:cubicBezTo>
                                            <a:cubicBezTo>
                                              <a:pt x="55816" y="63532"/>
                                              <a:pt x="55245" y="61436"/>
                                              <a:pt x="54102" y="59722"/>
                                            </a:cubicBezTo>
                                            <a:cubicBezTo>
                                              <a:pt x="52959" y="58007"/>
                                              <a:pt x="51340" y="56579"/>
                                              <a:pt x="49244" y="55340"/>
                                            </a:cubicBezTo>
                                            <a:cubicBezTo>
                                              <a:pt x="47054" y="54102"/>
                                              <a:pt x="44482" y="52959"/>
                                              <a:pt x="41243" y="52102"/>
                                            </a:cubicBezTo>
                                            <a:cubicBezTo>
                                              <a:pt x="38005" y="51245"/>
                                              <a:pt x="34481" y="50197"/>
                                              <a:pt x="30385" y="49149"/>
                                            </a:cubicBezTo>
                                            <a:cubicBezTo>
                                              <a:pt x="26003" y="48101"/>
                                              <a:pt x="22098" y="46958"/>
                                              <a:pt x="18669" y="45720"/>
                                            </a:cubicBezTo>
                                            <a:cubicBezTo>
                                              <a:pt x="15240" y="44482"/>
                                              <a:pt x="12478" y="42958"/>
                                              <a:pt x="10192" y="41243"/>
                                            </a:cubicBezTo>
                                            <a:cubicBezTo>
                                              <a:pt x="7906" y="39529"/>
                                              <a:pt x="6191" y="37433"/>
                                              <a:pt x="5048" y="34957"/>
                                            </a:cubicBezTo>
                                            <a:cubicBezTo>
                                              <a:pt x="3905" y="32480"/>
                                              <a:pt x="3334" y="29432"/>
                                              <a:pt x="3334" y="26003"/>
                                            </a:cubicBezTo>
                                            <a:cubicBezTo>
                                              <a:pt x="3334" y="21812"/>
                                              <a:pt x="4096" y="18098"/>
                                              <a:pt x="5715" y="14859"/>
                                            </a:cubicBezTo>
                                            <a:cubicBezTo>
                                              <a:pt x="7239" y="11621"/>
                                              <a:pt x="9430" y="8954"/>
                                              <a:pt x="12192" y="6668"/>
                                            </a:cubicBezTo>
                                            <a:cubicBezTo>
                                              <a:pt x="15049" y="4477"/>
                                              <a:pt x="18383" y="2762"/>
                                              <a:pt x="22289" y="1715"/>
                                            </a:cubicBezTo>
                                            <a:cubicBezTo>
                                              <a:pt x="26098" y="572"/>
                                              <a:pt x="30385" y="0"/>
                                              <a:pt x="34862" y="0"/>
                                            </a:cubicBezTo>
                                            <a:cubicBezTo>
                                              <a:pt x="40767" y="0"/>
                                              <a:pt x="46196" y="953"/>
                                              <a:pt x="50959" y="2762"/>
                                            </a:cubicBezTo>
                                            <a:cubicBezTo>
                                              <a:pt x="55721" y="4572"/>
                                              <a:pt x="60008" y="7049"/>
                                              <a:pt x="63722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59" name="Freeform: Shape 259"/>
                                    <wps:cNvSpPr/>
                                    <wps:spPr>
                                      <a:xfrm>
                                        <a:off x="569378" y="165679"/>
                                        <a:ext cx="67627" cy="894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439"/>
                                          <a:gd name="connsiteX1" fmla="*/ 54578 w 67627"/>
                                          <a:gd name="connsiteY1" fmla="*/ 15716 h 89439"/>
                                          <a:gd name="connsiteX2" fmla="*/ 49054 w 67627"/>
                                          <a:gd name="connsiteY2" fmla="*/ 12764 h 89439"/>
                                          <a:gd name="connsiteX3" fmla="*/ 42291 w 67627"/>
                                          <a:gd name="connsiteY3" fmla="*/ 10668 h 89439"/>
                                          <a:gd name="connsiteX4" fmla="*/ 34671 w 67627"/>
                                          <a:gd name="connsiteY4" fmla="*/ 9906 h 89439"/>
                                          <a:gd name="connsiteX5" fmla="*/ 19621 w 67627"/>
                                          <a:gd name="connsiteY5" fmla="*/ 13716 h 89439"/>
                                          <a:gd name="connsiteX6" fmla="*/ 14859 w 67627"/>
                                          <a:gd name="connsiteY6" fmla="*/ 24194 h 89439"/>
                                          <a:gd name="connsiteX7" fmla="*/ 16192 w 67627"/>
                                          <a:gd name="connsiteY7" fmla="*/ 30099 h 89439"/>
                                          <a:gd name="connsiteX8" fmla="*/ 20479 w 67627"/>
                                          <a:gd name="connsiteY8" fmla="*/ 34100 h 89439"/>
                                          <a:gd name="connsiteX9" fmla="*/ 27718 w 67627"/>
                                          <a:gd name="connsiteY9" fmla="*/ 37052 h 89439"/>
                                          <a:gd name="connsiteX10" fmla="*/ 38005 w 67627"/>
                                          <a:gd name="connsiteY10" fmla="*/ 39624 h 89439"/>
                                          <a:gd name="connsiteX11" fmla="*/ 50292 w 67627"/>
                                          <a:gd name="connsiteY11" fmla="*/ 43053 h 89439"/>
                                          <a:gd name="connsiteX12" fmla="*/ 59722 w 67627"/>
                                          <a:gd name="connsiteY12" fmla="*/ 47816 h 89439"/>
                                          <a:gd name="connsiteX13" fmla="*/ 65627 w 67627"/>
                                          <a:gd name="connsiteY13" fmla="*/ 54769 h 89439"/>
                                          <a:gd name="connsiteX14" fmla="*/ 67628 w 67627"/>
                                          <a:gd name="connsiteY14" fmla="*/ 64770 h 89439"/>
                                          <a:gd name="connsiteX15" fmla="*/ 65151 w 67627"/>
                                          <a:gd name="connsiteY15" fmla="*/ 75724 h 89439"/>
                                          <a:gd name="connsiteX16" fmla="*/ 58388 w 67627"/>
                                          <a:gd name="connsiteY16" fmla="*/ 83439 h 89439"/>
                                          <a:gd name="connsiteX17" fmla="*/ 48482 w 67627"/>
                                          <a:gd name="connsiteY17" fmla="*/ 88011 h 89439"/>
                                          <a:gd name="connsiteX18" fmla="*/ 35814 w 67627"/>
                                          <a:gd name="connsiteY18" fmla="*/ 89440 h 89439"/>
                                          <a:gd name="connsiteX19" fmla="*/ 16573 w 67627"/>
                                          <a:gd name="connsiteY19" fmla="*/ 86297 h 89439"/>
                                          <a:gd name="connsiteX20" fmla="*/ 0 w 67627"/>
                                          <a:gd name="connsiteY20" fmla="*/ 77057 h 89439"/>
                                          <a:gd name="connsiteX21" fmla="*/ 5334 w 67627"/>
                                          <a:gd name="connsiteY21" fmla="*/ 67628 h 89439"/>
                                          <a:gd name="connsiteX22" fmla="*/ 10477 w 67627"/>
                                          <a:gd name="connsiteY22" fmla="*/ 71819 h 89439"/>
                                          <a:gd name="connsiteX23" fmla="*/ 17621 w 67627"/>
                                          <a:gd name="connsiteY23" fmla="*/ 75629 h 89439"/>
                                          <a:gd name="connsiteX24" fmla="*/ 26289 w 67627"/>
                                          <a:gd name="connsiteY24" fmla="*/ 78391 h 89439"/>
                                          <a:gd name="connsiteX25" fmla="*/ 36005 w 67627"/>
                                          <a:gd name="connsiteY25" fmla="*/ 79439 h 89439"/>
                                          <a:gd name="connsiteX26" fmla="*/ 50578 w 67627"/>
                                          <a:gd name="connsiteY26" fmla="*/ 76105 h 89439"/>
                                          <a:gd name="connsiteX27" fmla="*/ 55817 w 67627"/>
                                          <a:gd name="connsiteY27" fmla="*/ 66104 h 89439"/>
                                          <a:gd name="connsiteX28" fmla="*/ 54102 w 67627"/>
                                          <a:gd name="connsiteY28" fmla="*/ 59817 h 89439"/>
                                          <a:gd name="connsiteX29" fmla="*/ 49244 w 67627"/>
                                          <a:gd name="connsiteY29" fmla="*/ 55436 h 89439"/>
                                          <a:gd name="connsiteX30" fmla="*/ 41243 w 67627"/>
                                          <a:gd name="connsiteY30" fmla="*/ 52197 h 89439"/>
                                          <a:gd name="connsiteX31" fmla="*/ 30385 w 67627"/>
                                          <a:gd name="connsiteY31" fmla="*/ 49244 h 89439"/>
                                          <a:gd name="connsiteX32" fmla="*/ 18574 w 67627"/>
                                          <a:gd name="connsiteY32" fmla="*/ 45815 h 89439"/>
                                          <a:gd name="connsiteX33" fmla="*/ 10096 w 67627"/>
                                          <a:gd name="connsiteY33" fmla="*/ 41339 h 89439"/>
                                          <a:gd name="connsiteX34" fmla="*/ 4953 w 67627"/>
                                          <a:gd name="connsiteY34" fmla="*/ 35052 h 89439"/>
                                          <a:gd name="connsiteX35" fmla="*/ 3239 w 67627"/>
                                          <a:gd name="connsiteY35" fmla="*/ 26099 h 89439"/>
                                          <a:gd name="connsiteX36" fmla="*/ 5620 w 67627"/>
                                          <a:gd name="connsiteY36" fmla="*/ 14954 h 89439"/>
                                          <a:gd name="connsiteX37" fmla="*/ 12192 w 67627"/>
                                          <a:gd name="connsiteY37" fmla="*/ 6763 h 89439"/>
                                          <a:gd name="connsiteX38" fmla="*/ 22193 w 67627"/>
                                          <a:gd name="connsiteY38" fmla="*/ 1715 h 89439"/>
                                          <a:gd name="connsiteX39" fmla="*/ 34957 w 67627"/>
                                          <a:gd name="connsiteY39" fmla="*/ 0 h 89439"/>
                                          <a:gd name="connsiteX40" fmla="*/ 51054 w 67627"/>
                                          <a:gd name="connsiteY40" fmla="*/ 2762 h 89439"/>
                                          <a:gd name="connsiteX41" fmla="*/ 63817 w 67627"/>
                                          <a:gd name="connsiteY41" fmla="*/ 10096 h 89439"/>
                                          <a:gd name="connsiteX42" fmla="*/ 58579 w 67627"/>
                                          <a:gd name="connsiteY42" fmla="*/ 19050 h 8943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439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7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1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8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2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3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292" y="87059"/>
                                              <a:pt x="48482" y="88011"/>
                                            </a:cubicBezTo>
                                            <a:cubicBezTo>
                                              <a:pt x="44672" y="88964"/>
                                              <a:pt x="40386" y="89440"/>
                                              <a:pt x="35814" y="89440"/>
                                            </a:cubicBezTo>
                                            <a:cubicBezTo>
                                              <a:pt x="29051" y="89440"/>
                                              <a:pt x="22669" y="88392"/>
                                              <a:pt x="16573" y="86297"/>
                                            </a:cubicBezTo>
                                            <a:cubicBezTo>
                                              <a:pt x="10477" y="84201"/>
                                              <a:pt x="4953" y="81153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7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671" y="79439"/>
                                              <a:pt x="36005" y="79439"/>
                                            </a:cubicBezTo>
                                            <a:cubicBezTo>
                                              <a:pt x="42291" y="79439"/>
                                              <a:pt x="47149" y="78296"/>
                                              <a:pt x="50578" y="76105"/>
                                            </a:cubicBezTo>
                                            <a:cubicBezTo>
                                              <a:pt x="54007" y="73914"/>
                                              <a:pt x="55817" y="70580"/>
                                              <a:pt x="55817" y="66104"/>
                                            </a:cubicBezTo>
                                            <a:cubicBezTo>
                                              <a:pt x="55817" y="63627"/>
                                              <a:pt x="55245" y="61532"/>
                                              <a:pt x="54102" y="59817"/>
                                            </a:cubicBezTo>
                                            <a:cubicBezTo>
                                              <a:pt x="52959" y="58103"/>
                                              <a:pt x="51340" y="56674"/>
                                              <a:pt x="49244" y="55436"/>
                                            </a:cubicBezTo>
                                            <a:cubicBezTo>
                                              <a:pt x="47054" y="54197"/>
                                              <a:pt x="44482" y="53054"/>
                                              <a:pt x="41243" y="52197"/>
                                            </a:cubicBezTo>
                                            <a:cubicBezTo>
                                              <a:pt x="38005" y="51340"/>
                                              <a:pt x="34480" y="50292"/>
                                              <a:pt x="30385" y="49244"/>
                                            </a:cubicBezTo>
                                            <a:cubicBezTo>
                                              <a:pt x="25908" y="48197"/>
                                              <a:pt x="22003" y="47054"/>
                                              <a:pt x="18574" y="45815"/>
                                            </a:cubicBezTo>
                                            <a:cubicBezTo>
                                              <a:pt x="15145" y="44577"/>
                                              <a:pt x="12383" y="43053"/>
                                              <a:pt x="10096" y="41339"/>
                                            </a:cubicBezTo>
                                            <a:cubicBezTo>
                                              <a:pt x="7810" y="39624"/>
                                              <a:pt x="6096" y="37529"/>
                                              <a:pt x="4953" y="35052"/>
                                            </a:cubicBezTo>
                                            <a:cubicBezTo>
                                              <a:pt x="3810" y="32576"/>
                                              <a:pt x="3239" y="29623"/>
                                              <a:pt x="3239" y="26099"/>
                                            </a:cubicBezTo>
                                            <a:cubicBezTo>
                                              <a:pt x="3239" y="21908"/>
                                              <a:pt x="4001" y="18193"/>
                                              <a:pt x="5620" y="14954"/>
                                            </a:cubicBezTo>
                                            <a:cubicBezTo>
                                              <a:pt x="7144" y="11716"/>
                                              <a:pt x="9334" y="9049"/>
                                              <a:pt x="12192" y="6763"/>
                                            </a:cubicBezTo>
                                            <a:cubicBezTo>
                                              <a:pt x="14954" y="4572"/>
                                              <a:pt x="18383" y="2858"/>
                                              <a:pt x="22193" y="1715"/>
                                            </a:cubicBezTo>
                                            <a:cubicBezTo>
                                              <a:pt x="26194" y="572"/>
                                              <a:pt x="30385" y="0"/>
                                              <a:pt x="34957" y="0"/>
                                            </a:cubicBezTo>
                                            <a:cubicBezTo>
                                              <a:pt x="40862" y="0"/>
                                              <a:pt x="46292" y="953"/>
                                              <a:pt x="51054" y="2762"/>
                                            </a:cubicBezTo>
                                            <a:cubicBezTo>
                                              <a:pt x="55817" y="4572"/>
                                              <a:pt x="60103" y="7049"/>
                                              <a:pt x="63817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260" name="Freeform: Shape 260"/>
                                  <wps:cNvSpPr/>
                                  <wps:spPr>
                                    <a:xfrm>
                                      <a:off x="677010" y="166345"/>
                                      <a:ext cx="61626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859 w 61626"/>
                                        <a:gd name="connsiteY0" fmla="*/ 89440 h 89439"/>
                                        <a:gd name="connsiteX1" fmla="*/ 0 w 61626"/>
                                        <a:gd name="connsiteY1" fmla="*/ 89440 h 89439"/>
                                        <a:gd name="connsiteX2" fmla="*/ 38862 w 61626"/>
                                        <a:gd name="connsiteY2" fmla="*/ 50673 h 89439"/>
                                        <a:gd name="connsiteX3" fmla="*/ 44577 w 61626"/>
                                        <a:gd name="connsiteY3" fmla="*/ 44768 h 89439"/>
                                        <a:gd name="connsiteX4" fmla="*/ 38862 w 61626"/>
                                        <a:gd name="connsiteY4" fmla="*/ 38767 h 89439"/>
                                        <a:gd name="connsiteX5" fmla="*/ 0 w 61626"/>
                                        <a:gd name="connsiteY5" fmla="*/ 0 h 89439"/>
                                        <a:gd name="connsiteX6" fmla="*/ 16859 w 61626"/>
                                        <a:gd name="connsiteY6" fmla="*/ 0 h 89439"/>
                                        <a:gd name="connsiteX7" fmla="*/ 61627 w 61626"/>
                                        <a:gd name="connsiteY7" fmla="*/ 44768 h 89439"/>
                                        <a:gd name="connsiteX8" fmla="*/ 16859 w 61626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626" h="89439">
                                          <a:moveTo>
                                            <a:pt x="16859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862" y="50673"/>
                                          </a:lnTo>
                                          <a:lnTo>
                                            <a:pt x="44577" y="44768"/>
                                          </a:lnTo>
                                          <a:lnTo>
                                            <a:pt x="38862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859" y="0"/>
                                          </a:lnTo>
                                          <a:lnTo>
                                            <a:pt x="61627" y="44768"/>
                                          </a:lnTo>
                                          <a:lnTo>
                                            <a:pt x="16859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61" name="Freeform: Shape 261"/>
                                  <wps:cNvSpPr/>
                                  <wps:spPr>
                                    <a:xfrm>
                                      <a:off x="720539" y="166345"/>
                                      <a:ext cx="61531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764 w 61531"/>
                                        <a:gd name="connsiteY0" fmla="*/ 89440 h 89439"/>
                                        <a:gd name="connsiteX1" fmla="*/ 0 w 61531"/>
                                        <a:gd name="connsiteY1" fmla="*/ 89440 h 89439"/>
                                        <a:gd name="connsiteX2" fmla="*/ 38767 w 61531"/>
                                        <a:gd name="connsiteY2" fmla="*/ 50673 h 89439"/>
                                        <a:gd name="connsiteX3" fmla="*/ 44482 w 61531"/>
                                        <a:gd name="connsiteY3" fmla="*/ 44768 h 89439"/>
                                        <a:gd name="connsiteX4" fmla="*/ 38767 w 61531"/>
                                        <a:gd name="connsiteY4" fmla="*/ 38767 h 89439"/>
                                        <a:gd name="connsiteX5" fmla="*/ 0 w 61531"/>
                                        <a:gd name="connsiteY5" fmla="*/ 0 h 89439"/>
                                        <a:gd name="connsiteX6" fmla="*/ 16764 w 61531"/>
                                        <a:gd name="connsiteY6" fmla="*/ 0 h 89439"/>
                                        <a:gd name="connsiteX7" fmla="*/ 61532 w 61531"/>
                                        <a:gd name="connsiteY7" fmla="*/ 44768 h 89439"/>
                                        <a:gd name="connsiteX8" fmla="*/ 16764 w 61531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531" h="89439">
                                          <a:moveTo>
                                            <a:pt x="16764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767" y="50673"/>
                                          </a:lnTo>
                                          <a:lnTo>
                                            <a:pt x="44482" y="44768"/>
                                          </a:lnTo>
                                          <a:lnTo>
                                            <a:pt x="38767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764" y="0"/>
                                          </a:lnTo>
                                          <a:lnTo>
                                            <a:pt x="61532" y="44768"/>
                                          </a:lnTo>
                                          <a:lnTo>
                                            <a:pt x="16764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38EFAF5D" id="Group 4" o:spid="_x0000_s1026" style="width:137pt;height:22.4pt;mso-position-horizontal-relative:char;mso-position-vertical-relative:line" coordsize="36371,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221" o:spid="_x0000_s1027" type="#_x0000_t7" style="position:absolute;top:29;width:3235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" adj="13685" fillcolor="#006c48" stroked="f" strokeweight="2pt">
                          <v:fill opacity="19660f" color2="white [3212]" rotate="t" angle="64" colors="0 #006c48;17039f #2f876a;30147f #72ae9a;49807f white;1 white" focus="100%" type="gradient">
                            <o:fill v:ext="view" type="gradientUnscaled"/>
                          </v:fill>
                        </v:shape>
                        <v:shape id="Freeform: Shape 222" o:spid="_x0000_s1028" style="position:absolute;left:1168;width:35203;height:5944;visibility:visible;mso-wrap-style:square;v-text-anchor:middle" coordsize="3520244,59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" path="m3520244,r,594428l,594428,204406,5841,3520244,xe" fillcolor="#006c48" stroked="f" strokeweight="2pt">
                          <v:fill color2="#559d85" angle="64" colors="0 #006c48;41172f #559d85" focus="100%" type="gradient">
                            <o:fill v:ext="view" type="gradientUnscaled"/>
                          </v:fill>
                          <v:path arrowok="t" o:connecttype="custom" o:connectlocs="3520244,0;3520244,594428;0,594428;204406,5841" o:connectangles="0,0,0,0"/>
                        </v:shape>
                        <v:group id="Graphic 189" o:spid="_x0000_s1029" style="position:absolute;left:4359;top:1656;width:10466;height:2725" coordorigin="4359,1656" coordsize="3461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o:lock v:ext="edit" aspectratio="t"/>
                          <v:group id="Graphic 189" o:spid="_x0000_s1030" style="position:absolute;left:4359;top:1656;width:2011;height:895" coordorigin="4359,1656" coordsize="2010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shape id="Freeform: Shape 257" o:spid="_x0000_s1031" style="position:absolute;left:4359;top:1662;width:597;height:879;visibility:visible;mso-wrap-style:square;v-text-anchor:middle" coordsize="59721,8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" path="m59722,78010r,9906l,87916,,,58579,r,9906l11144,9906r,28480l52388,38386r,9334l11144,47720r,30385l59722,78105r,-95xe" stroked="f">
                              <v:stroke joinstyle="miter"/>
                              <v:path arrowok="t" o:connecttype="custom" o:connectlocs="59722,78010;59722,87916;0,87916;0,0;58579,0;58579,9906;11144,9906;11144,38386;52388,38386;52388,47720;11144,47720;11144,78105;59722,78105" o:connectangles="0,0,0,0,0,0,0,0,0,0,0,0,0"/>
                            </v:shape>
                            <v:shape id="Freeform: Shape 258" o:spid="_x0000_s1032" style="position:absolute;left:4989;top:1656;width:677;height:894;visibility:visible;mso-wrap-style:square;v-text-anchor:middle" coordsize="67627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" path="m58579,19050v-953,-1143,-2286,-2286,-4001,-3334c52959,14669,51054,13716,49054,12764v-2096,-858,-4286,-1525,-6763,-2096c39815,10096,37338,9906,34671,9906v-6858,,-11906,1238,-15049,3810c16478,16288,14859,19812,14859,24194v,2381,476,4381,1333,5905c17145,31623,18479,33052,20479,34100v1905,1143,4381,2095,7239,2952c30575,37910,34004,38767,38005,39624v4572,953,8668,2096,12287,3429c54007,44291,57055,45911,59722,47816v2572,1904,4572,4191,5905,6953c66961,57531,67628,60865,67628,64770v,4191,-858,7906,-2477,10954c63532,78772,61246,81344,58388,83439v-2857,2095,-6191,3524,-10096,4477c44387,88868,40196,89345,35623,89345v-6762,,-13144,-1048,-19240,-3144c10477,84106,4953,81058,,77057l5334,67628v1334,1428,3048,2762,5143,4191c12573,73247,14954,74486,17621,75629v2667,1143,5525,2000,8668,2762c29337,79058,32576,79343,36004,79343v6287,,11145,-1143,14574,-3333c54007,73819,55816,70485,55816,66008v,-2476,-571,-4572,-1714,-6286c52959,58007,51340,56579,49244,55340,47054,54102,44482,52959,41243,52102,38005,51245,34481,50197,30385,49149,26003,48101,22098,46958,18669,45720,15240,44482,12478,42958,10192,41243,7906,39529,6191,37433,5048,34957,3905,32480,3334,29432,3334,26003v,-4191,762,-7905,2381,-11144c7239,11621,9430,8954,12192,6668,15049,4477,18383,2762,22289,1715,26098,572,30385,,34862,v5905,,11334,953,16097,2762c55721,4572,60008,7049,63722,10096r-5143,8954xe" stroked="f">
                              <v:stroke joinstyle="miter"/>
                              <v:path arrowok="t" o:connecttype="custom" o:connectlocs="58579,19050;54578,15716;49054,12764;42291,10668;34671,9906;19622,13716;14859,24194;16192,30099;20479,34100;27718,37052;38005,39624;50292,43053;59722,47816;65627,54769;67628,64770;65151,75724;58388,83439;48292,87916;35623,89345;16383,86201;0,77057;5334,67628;10477,71819;17621,75629;26289,78391;36004,79343;50578,76010;55816,66008;54102,59722;49244,55340;41243,52102;30385,49149;18669,45720;10192,41243;5048,34957;3334,26003;5715,14859;12192,6668;22289,1715;34862,0;50959,2762;63722,10096;58579,19050" o:connectangles="0,0,0,0,0,0,0,0,0,0,0,0,0,0,0,0,0,0,0,0,0,0,0,0,0,0,0,0,0,0,0,0,0,0,0,0,0,0,0,0,0,0,0"/>
                            </v:shape>
                            <v:shape id="Freeform: Shape 259" o:spid="_x0000_s1033" style="position:absolute;left:5693;top:1656;width:677;height:895;visibility:visible;mso-wrap-style:square;v-text-anchor:middle" coordsize="67627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" path="m58579,19050v-953,-1143,-2286,-2286,-4001,-3334c52959,14669,51054,13716,49054,12764v-2096,-858,-4287,-1525,-6763,-2096c39815,10096,37338,9906,34671,9906v-6858,,-11906,1238,-15050,3810c16478,16288,14859,19812,14859,24194v,2381,476,4381,1333,5905c17145,31623,18478,33052,20479,34100v1905,1143,4381,2095,7239,2952c30575,37910,34004,38767,38005,39624v4572,953,8667,2096,12287,3429c54007,44291,57055,45911,59722,47816v2571,1904,4572,4191,5905,6953c66961,57531,67628,60865,67628,64770v,4191,-858,7906,-2477,10954c63532,78772,61246,81344,58388,83439v-2857,2095,-6096,3620,-9906,4572c44672,88964,40386,89440,35814,89440v-6763,,-13145,-1048,-19241,-3143c10477,84201,4953,81153,,77057l5334,67628v1333,1428,3048,2762,5143,4191c12573,73247,14954,74486,17621,75629v2667,1143,5525,2000,8668,2762c29337,79058,32671,79439,36005,79439v6286,,11144,-1143,14573,-3334c54007,73914,55817,70580,55817,66104v,-2477,-572,-4572,-1715,-6287c52959,58103,51340,56674,49244,55436,47054,54197,44482,53054,41243,52197,38005,51340,34480,50292,30385,49244,25908,48197,22003,47054,18574,45815,15145,44577,12383,43053,10096,41339,7810,39624,6096,37529,4953,35052,3810,32576,3239,29623,3239,26099v,-4191,762,-7906,2381,-11145c7144,11716,9334,9049,12192,6763,14954,4572,18383,2858,22193,1715,26194,572,30385,,34957,v5905,,11335,953,16097,2762c55817,4572,60103,7049,63817,10096r-5238,8954xe" stroked="f">
                              <v:stroke joinstyle="miter"/>
                              <v:path arrowok="t" o:connecttype="custom" o:connectlocs="58579,19050;54578,15716;49054,12764;42291,10668;34671,9906;19621,13716;14859,24194;16192,30099;20479,34100;27718,37052;38005,39624;50292,43053;59722,47816;65627,54769;67628,64770;65151,75724;58388,83439;48482,88011;35814,89440;16573,86297;0,77057;5334,67628;10477,71819;17621,75629;26289,78391;36005,79439;50578,76105;55817,66104;54102,59817;49244,55436;41243,52197;30385,49244;18574,45815;10096,41339;4953,35052;3239,26099;5620,14954;12192,6763;22193,1715;34957,0;51054,2762;63817,10096;58579,19050" o:connectangles="0,0,0,0,0,0,0,0,0,0,0,0,0,0,0,0,0,0,0,0,0,0,0,0,0,0,0,0,0,0,0,0,0,0,0,0,0,0,0,0,0,0,0"/>
                            </v:shape>
                          </v:group>
                          <v:shape id="Freeform: Shape 260" o:spid="_x0000_s1034" style="position:absolute;left:6770;top:1663;width:616;height:894;visibility:visible;mso-wrap-style:square;v-text-anchor:middle" coordsize="61626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" path="m16859,89440l,89440,38862,50673r5715,-5905l38862,38767,,,16859,,61627,44768,16859,89440xe" stroked="f">
                            <v:stroke joinstyle="miter"/>
                            <v:path arrowok="t" o:connecttype="custom" o:connectlocs="16859,89440;0,89440;38862,50673;44577,44768;38862,38767;0,0;16859,0;61627,44768;16859,89440" o:connectangles="0,0,0,0,0,0,0,0,0"/>
                          </v:shape>
                          <v:shape id="Freeform: Shape 261" o:spid="_x0000_s1035" style="position:absolute;left:7205;top:1663;width:615;height:894;visibility:visible;mso-wrap-style:square;v-text-anchor:middle" coordsize="61531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" path="m16764,89440l,89440,38767,50673r5715,-5905l38767,38767,,,16764,,61532,44768,16764,89440xe" stroked="f">
                            <v:stroke joinstyle="miter"/>
                            <v:path arrowok="t" o:connecttype="custom" o:connectlocs="16764,89440;0,89440;38767,50673;44482,44768;38767,38767;0,0;16764,0;61532,44768;16764,89440" o:connectangles="0,0,0,0,0,0,0,0,0"/>
                          </v:shape>
                        </v:group>
                        <w10:anchorlock/>
                      </v:group>
                    </w:pict>
                  </mc:Fallback>
                </mc:AlternateContent>
              </w:r>
            </w:sdtContent>
          </w:sdt>
        </w:p>
      </w:tc>
    </w:tr>
  </w:tbl>
  <w:p w14:paraId="058D3878" w14:textId="77777777" w:rsidR="007D5340" w:rsidRDefault="007D5340" w:rsidP="007D5340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1D213905" wp14:editId="1E95449E">
              <wp:extent cx="5760000" cy="35466"/>
              <wp:effectExtent l="0" t="0" r="0" b="3175"/>
              <wp:docPr id="21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76CF998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BBFD2F" w14:textId="77777777" w:rsidR="007D5340" w:rsidRDefault="007D5340" w:rsidP="007D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05pt;height:24.9pt" o:bullet="t">
        <v:imagedata r:id="rId1" o:title="attachment"/>
      </v:shape>
    </w:pict>
  </w:numPicBullet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CA12192"/>
    <w:multiLevelType w:val="hybridMultilevel"/>
    <w:tmpl w:val="1C9E5A88"/>
    <w:lvl w:ilvl="0" w:tplc="75A808D2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  <w:color w:val="auto"/>
        <w:position w:val="3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5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E72AE2"/>
    <w:multiLevelType w:val="multilevel"/>
    <w:tmpl w:val="D9ECC570"/>
    <w:numStyleLink w:val="BulletList"/>
  </w:abstractNum>
  <w:abstractNum w:abstractNumId="7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64D21"/>
    <w:multiLevelType w:val="multilevel"/>
    <w:tmpl w:val="D9ECC57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7132F"/>
    <w:multiLevelType w:val="multilevel"/>
    <w:tmpl w:val="9C8C2400"/>
    <w:numStyleLink w:val="TableBullets"/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12BC8"/>
    <w:multiLevelType w:val="hybridMultilevel"/>
    <w:tmpl w:val="A7D2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B706B"/>
    <w:multiLevelType w:val="hybridMultilevel"/>
    <w:tmpl w:val="C1789C30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9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05661A"/>
    <w:multiLevelType w:val="multilevel"/>
    <w:tmpl w:val="CEE81D44"/>
    <w:numStyleLink w:val="AppendixHeadings"/>
  </w:abstractNum>
  <w:abstractNum w:abstractNumId="25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3855150">
    <w:abstractNumId w:val="15"/>
  </w:num>
  <w:num w:numId="2" w16cid:durableId="1084229380">
    <w:abstractNumId w:val="8"/>
  </w:num>
  <w:num w:numId="3" w16cid:durableId="1706246586">
    <w:abstractNumId w:val="21"/>
  </w:num>
  <w:num w:numId="4" w16cid:durableId="134416415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924806072">
    <w:abstractNumId w:val="19"/>
  </w:num>
  <w:num w:numId="6" w16cid:durableId="42414005">
    <w:abstractNumId w:val="0"/>
  </w:num>
  <w:num w:numId="7" w16cid:durableId="1158572705">
    <w:abstractNumId w:val="4"/>
  </w:num>
  <w:num w:numId="8" w16cid:durableId="673075659">
    <w:abstractNumId w:val="13"/>
  </w:num>
  <w:num w:numId="9" w16cid:durableId="452024188">
    <w:abstractNumId w:val="20"/>
  </w:num>
  <w:num w:numId="10" w16cid:durableId="317004182">
    <w:abstractNumId w:val="23"/>
  </w:num>
  <w:num w:numId="11" w16cid:durableId="1210997326">
    <w:abstractNumId w:val="19"/>
  </w:num>
  <w:num w:numId="12" w16cid:durableId="2006126972">
    <w:abstractNumId w:val="25"/>
  </w:num>
  <w:num w:numId="13" w16cid:durableId="479662525">
    <w:abstractNumId w:val="25"/>
  </w:num>
  <w:num w:numId="14" w16cid:durableId="1028071023">
    <w:abstractNumId w:val="6"/>
  </w:num>
  <w:num w:numId="15" w16cid:durableId="162479757">
    <w:abstractNumId w:val="13"/>
  </w:num>
  <w:num w:numId="16" w16cid:durableId="102506604">
    <w:abstractNumId w:val="7"/>
  </w:num>
  <w:num w:numId="17" w16cid:durableId="479157091">
    <w:abstractNumId w:val="10"/>
  </w:num>
  <w:num w:numId="18" w16cid:durableId="1040589604">
    <w:abstractNumId w:val="1"/>
  </w:num>
  <w:num w:numId="19" w16cid:durableId="1796098097">
    <w:abstractNumId w:val="12"/>
  </w:num>
  <w:num w:numId="20" w16cid:durableId="894201708">
    <w:abstractNumId w:val="11"/>
  </w:num>
  <w:num w:numId="21" w16cid:durableId="35282072">
    <w:abstractNumId w:val="9"/>
  </w:num>
  <w:num w:numId="22" w16cid:durableId="538513672">
    <w:abstractNumId w:val="24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360738074">
    <w:abstractNumId w:val="5"/>
  </w:num>
  <w:num w:numId="24" w16cid:durableId="395401333">
    <w:abstractNumId w:val="5"/>
  </w:num>
  <w:num w:numId="25" w16cid:durableId="506213701">
    <w:abstractNumId w:val="5"/>
  </w:num>
  <w:num w:numId="26" w16cid:durableId="1857034419">
    <w:abstractNumId w:val="5"/>
  </w:num>
  <w:num w:numId="27" w16cid:durableId="459037178">
    <w:abstractNumId w:val="5"/>
  </w:num>
  <w:num w:numId="28" w16cid:durableId="673919702">
    <w:abstractNumId w:val="5"/>
  </w:num>
  <w:num w:numId="29" w16cid:durableId="184372632">
    <w:abstractNumId w:val="5"/>
  </w:num>
  <w:num w:numId="30" w16cid:durableId="2093314775">
    <w:abstractNumId w:val="5"/>
  </w:num>
  <w:num w:numId="31" w16cid:durableId="1342472010">
    <w:abstractNumId w:val="22"/>
  </w:num>
  <w:num w:numId="32" w16cid:durableId="1026368324">
    <w:abstractNumId w:val="16"/>
  </w:num>
  <w:num w:numId="33" w16cid:durableId="1541548765">
    <w:abstractNumId w:val="16"/>
  </w:num>
  <w:num w:numId="34" w16cid:durableId="952859537">
    <w:abstractNumId w:val="16"/>
  </w:num>
  <w:num w:numId="35" w16cid:durableId="264076128">
    <w:abstractNumId w:val="15"/>
  </w:num>
  <w:num w:numId="36" w16cid:durableId="759915529">
    <w:abstractNumId w:val="14"/>
  </w:num>
  <w:num w:numId="37" w16cid:durableId="1546943183">
    <w:abstractNumId w:val="14"/>
  </w:num>
  <w:num w:numId="38" w16cid:durableId="1217200660">
    <w:abstractNumId w:val="14"/>
  </w:num>
  <w:num w:numId="39" w16cid:durableId="1533961430">
    <w:abstractNumId w:val="16"/>
  </w:num>
  <w:num w:numId="40" w16cid:durableId="1908300898">
    <w:abstractNumId w:val="9"/>
  </w:num>
  <w:num w:numId="41" w16cid:durableId="2071610405">
    <w:abstractNumId w:val="9"/>
  </w:num>
  <w:num w:numId="42" w16cid:durableId="455686203">
    <w:abstractNumId w:val="9"/>
  </w:num>
  <w:num w:numId="43" w16cid:durableId="1995256870">
    <w:abstractNumId w:val="2"/>
  </w:num>
  <w:num w:numId="44" w16cid:durableId="572202002">
    <w:abstractNumId w:val="3"/>
  </w:num>
  <w:num w:numId="45" w16cid:durableId="2132897382">
    <w:abstractNumId w:val="18"/>
  </w:num>
  <w:num w:numId="46" w16cid:durableId="139272732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hoxqoCG86yreKufWrWgG41x3UkSc7TaGD8+sNugwZWAZ0FTm00cug6sQskkP4dJarDhUfvBWp6DBYRqqUIPTA==" w:salt="PJlg4w2C9Zx6v7A5bpwnQQ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533"/>
    <w:rsid w:val="00000C38"/>
    <w:rsid w:val="00000EF3"/>
    <w:rsid w:val="00001273"/>
    <w:rsid w:val="00001662"/>
    <w:rsid w:val="000029E9"/>
    <w:rsid w:val="00002AA9"/>
    <w:rsid w:val="00002BF5"/>
    <w:rsid w:val="0000307A"/>
    <w:rsid w:val="000039BE"/>
    <w:rsid w:val="00003AA1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1799C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A5B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110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158F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3AB5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CEA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55D9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1A47"/>
    <w:rsid w:val="000A36BB"/>
    <w:rsid w:val="000A3CF8"/>
    <w:rsid w:val="000A6066"/>
    <w:rsid w:val="000A61BC"/>
    <w:rsid w:val="000A7044"/>
    <w:rsid w:val="000A75CF"/>
    <w:rsid w:val="000A7617"/>
    <w:rsid w:val="000B0162"/>
    <w:rsid w:val="000B02FC"/>
    <w:rsid w:val="000B0371"/>
    <w:rsid w:val="000B09AD"/>
    <w:rsid w:val="000B146D"/>
    <w:rsid w:val="000B2432"/>
    <w:rsid w:val="000B2645"/>
    <w:rsid w:val="000B2906"/>
    <w:rsid w:val="000B3B42"/>
    <w:rsid w:val="000B42C6"/>
    <w:rsid w:val="000B45E5"/>
    <w:rsid w:val="000B4B07"/>
    <w:rsid w:val="000B70E5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35CD"/>
    <w:rsid w:val="000C3B48"/>
    <w:rsid w:val="000C49A5"/>
    <w:rsid w:val="000C5003"/>
    <w:rsid w:val="000C54D0"/>
    <w:rsid w:val="000C56D8"/>
    <w:rsid w:val="000C5A0A"/>
    <w:rsid w:val="000C5C5D"/>
    <w:rsid w:val="000C6503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1CC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4D"/>
    <w:rsid w:val="000F31CF"/>
    <w:rsid w:val="000F3C99"/>
    <w:rsid w:val="000F3FA6"/>
    <w:rsid w:val="000F5743"/>
    <w:rsid w:val="000F6371"/>
    <w:rsid w:val="000F6734"/>
    <w:rsid w:val="000F682F"/>
    <w:rsid w:val="000F78ED"/>
    <w:rsid w:val="00101027"/>
    <w:rsid w:val="001010E6"/>
    <w:rsid w:val="001022D7"/>
    <w:rsid w:val="00102ED1"/>
    <w:rsid w:val="0010395A"/>
    <w:rsid w:val="00103B2B"/>
    <w:rsid w:val="00103BDC"/>
    <w:rsid w:val="001040E8"/>
    <w:rsid w:val="00104AC0"/>
    <w:rsid w:val="00105263"/>
    <w:rsid w:val="00105332"/>
    <w:rsid w:val="001076F1"/>
    <w:rsid w:val="001106C5"/>
    <w:rsid w:val="00110E0A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6CA9"/>
    <w:rsid w:val="001175ED"/>
    <w:rsid w:val="0012034E"/>
    <w:rsid w:val="00120768"/>
    <w:rsid w:val="00120B80"/>
    <w:rsid w:val="001217D5"/>
    <w:rsid w:val="00121BEE"/>
    <w:rsid w:val="0012250E"/>
    <w:rsid w:val="001227FE"/>
    <w:rsid w:val="00123634"/>
    <w:rsid w:val="001237BF"/>
    <w:rsid w:val="0012418D"/>
    <w:rsid w:val="001244D7"/>
    <w:rsid w:val="00125284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31CE"/>
    <w:rsid w:val="00134738"/>
    <w:rsid w:val="001362A9"/>
    <w:rsid w:val="0013634A"/>
    <w:rsid w:val="0013710E"/>
    <w:rsid w:val="0013770D"/>
    <w:rsid w:val="0014176A"/>
    <w:rsid w:val="00142611"/>
    <w:rsid w:val="001428F5"/>
    <w:rsid w:val="0014383C"/>
    <w:rsid w:val="00144BAD"/>
    <w:rsid w:val="00146479"/>
    <w:rsid w:val="0014707F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91F"/>
    <w:rsid w:val="00162C78"/>
    <w:rsid w:val="00162D76"/>
    <w:rsid w:val="00163147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0DBC"/>
    <w:rsid w:val="0018167A"/>
    <w:rsid w:val="00181E1B"/>
    <w:rsid w:val="00182C9D"/>
    <w:rsid w:val="0018351C"/>
    <w:rsid w:val="001835C7"/>
    <w:rsid w:val="00183AFA"/>
    <w:rsid w:val="00184062"/>
    <w:rsid w:val="00184129"/>
    <w:rsid w:val="0018422D"/>
    <w:rsid w:val="00184C94"/>
    <w:rsid w:val="00185737"/>
    <w:rsid w:val="00185B52"/>
    <w:rsid w:val="00185FA7"/>
    <w:rsid w:val="001864B6"/>
    <w:rsid w:val="00187898"/>
    <w:rsid w:val="00187D1D"/>
    <w:rsid w:val="00187D9F"/>
    <w:rsid w:val="0019002E"/>
    <w:rsid w:val="0019125C"/>
    <w:rsid w:val="001912B7"/>
    <w:rsid w:val="001913FD"/>
    <w:rsid w:val="00191F92"/>
    <w:rsid w:val="001924A7"/>
    <w:rsid w:val="00192FA4"/>
    <w:rsid w:val="001932E1"/>
    <w:rsid w:val="00193756"/>
    <w:rsid w:val="00193C5E"/>
    <w:rsid w:val="00193D57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1F68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A786B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485B"/>
    <w:rsid w:val="001C6231"/>
    <w:rsid w:val="001C643A"/>
    <w:rsid w:val="001C7153"/>
    <w:rsid w:val="001C7906"/>
    <w:rsid w:val="001C7929"/>
    <w:rsid w:val="001D00A0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16C0"/>
    <w:rsid w:val="001E2071"/>
    <w:rsid w:val="001E3591"/>
    <w:rsid w:val="001E4875"/>
    <w:rsid w:val="001E4F17"/>
    <w:rsid w:val="001E6474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3C55"/>
    <w:rsid w:val="001F42BB"/>
    <w:rsid w:val="001F45C1"/>
    <w:rsid w:val="001F49B3"/>
    <w:rsid w:val="001F58EA"/>
    <w:rsid w:val="001F7163"/>
    <w:rsid w:val="001F7A4E"/>
    <w:rsid w:val="002007AB"/>
    <w:rsid w:val="00200DBF"/>
    <w:rsid w:val="00200E5D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AF4"/>
    <w:rsid w:val="00211F81"/>
    <w:rsid w:val="00212233"/>
    <w:rsid w:val="002127CE"/>
    <w:rsid w:val="0021289D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3EF5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4C8E"/>
    <w:rsid w:val="00234DC4"/>
    <w:rsid w:val="002361BC"/>
    <w:rsid w:val="0023624C"/>
    <w:rsid w:val="00236CF1"/>
    <w:rsid w:val="00236D82"/>
    <w:rsid w:val="0024067D"/>
    <w:rsid w:val="0024098C"/>
    <w:rsid w:val="00241027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1D"/>
    <w:rsid w:val="00247746"/>
    <w:rsid w:val="002478B4"/>
    <w:rsid w:val="00247E84"/>
    <w:rsid w:val="002513F9"/>
    <w:rsid w:val="00251F10"/>
    <w:rsid w:val="00252406"/>
    <w:rsid w:val="00252B8E"/>
    <w:rsid w:val="002534C8"/>
    <w:rsid w:val="0025393E"/>
    <w:rsid w:val="00253AA4"/>
    <w:rsid w:val="00254BA6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044"/>
    <w:rsid w:val="00265600"/>
    <w:rsid w:val="00265BC1"/>
    <w:rsid w:val="0026621F"/>
    <w:rsid w:val="002663F7"/>
    <w:rsid w:val="002665E4"/>
    <w:rsid w:val="00266696"/>
    <w:rsid w:val="002666DC"/>
    <w:rsid w:val="00266FB8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5696"/>
    <w:rsid w:val="00276048"/>
    <w:rsid w:val="00276802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12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013"/>
    <w:rsid w:val="002E09D9"/>
    <w:rsid w:val="002E0AFC"/>
    <w:rsid w:val="002E1B54"/>
    <w:rsid w:val="002E289D"/>
    <w:rsid w:val="002E47BE"/>
    <w:rsid w:val="002E5D29"/>
    <w:rsid w:val="002E5F61"/>
    <w:rsid w:val="002E6155"/>
    <w:rsid w:val="002E6BD0"/>
    <w:rsid w:val="002F0CA8"/>
    <w:rsid w:val="002F1BA5"/>
    <w:rsid w:val="002F20D3"/>
    <w:rsid w:val="002F213C"/>
    <w:rsid w:val="002F48DB"/>
    <w:rsid w:val="002F4997"/>
    <w:rsid w:val="002F58F4"/>
    <w:rsid w:val="002F58FC"/>
    <w:rsid w:val="002F6D9B"/>
    <w:rsid w:val="002F7488"/>
    <w:rsid w:val="002F756A"/>
    <w:rsid w:val="002F7633"/>
    <w:rsid w:val="002F7E32"/>
    <w:rsid w:val="003016E1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993"/>
    <w:rsid w:val="00330E88"/>
    <w:rsid w:val="00330EC0"/>
    <w:rsid w:val="00331BC7"/>
    <w:rsid w:val="003327C8"/>
    <w:rsid w:val="00333303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0DD"/>
    <w:rsid w:val="0034021A"/>
    <w:rsid w:val="003403DD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3FB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62D"/>
    <w:rsid w:val="003539A2"/>
    <w:rsid w:val="00353E45"/>
    <w:rsid w:val="00354710"/>
    <w:rsid w:val="00354717"/>
    <w:rsid w:val="00356021"/>
    <w:rsid w:val="003566E4"/>
    <w:rsid w:val="00356AF6"/>
    <w:rsid w:val="00356B95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5416"/>
    <w:rsid w:val="0036603C"/>
    <w:rsid w:val="003662D1"/>
    <w:rsid w:val="00366CB7"/>
    <w:rsid w:val="00370907"/>
    <w:rsid w:val="00370E99"/>
    <w:rsid w:val="00371BE6"/>
    <w:rsid w:val="00373D3D"/>
    <w:rsid w:val="00374DCA"/>
    <w:rsid w:val="00375A33"/>
    <w:rsid w:val="00375D6E"/>
    <w:rsid w:val="00376402"/>
    <w:rsid w:val="00376738"/>
    <w:rsid w:val="003769A7"/>
    <w:rsid w:val="00376C25"/>
    <w:rsid w:val="00376EB4"/>
    <w:rsid w:val="00377948"/>
    <w:rsid w:val="00377ADB"/>
    <w:rsid w:val="0038003B"/>
    <w:rsid w:val="0038056C"/>
    <w:rsid w:val="00380AA8"/>
    <w:rsid w:val="00380C0D"/>
    <w:rsid w:val="003810D6"/>
    <w:rsid w:val="00381541"/>
    <w:rsid w:val="003817CA"/>
    <w:rsid w:val="00381892"/>
    <w:rsid w:val="00381FBC"/>
    <w:rsid w:val="00382A24"/>
    <w:rsid w:val="003831DC"/>
    <w:rsid w:val="0038397D"/>
    <w:rsid w:val="003839BF"/>
    <w:rsid w:val="00383C90"/>
    <w:rsid w:val="00383F29"/>
    <w:rsid w:val="003849E4"/>
    <w:rsid w:val="00385410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41AB"/>
    <w:rsid w:val="00394341"/>
    <w:rsid w:val="003943C9"/>
    <w:rsid w:val="003947D3"/>
    <w:rsid w:val="00395783"/>
    <w:rsid w:val="003968AD"/>
    <w:rsid w:val="003975B5"/>
    <w:rsid w:val="003A074F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C14"/>
    <w:rsid w:val="003C3CEF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5174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0DC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0ABB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155B"/>
    <w:rsid w:val="00431D7D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B45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34FE"/>
    <w:rsid w:val="00465BF0"/>
    <w:rsid w:val="0046615A"/>
    <w:rsid w:val="00466904"/>
    <w:rsid w:val="00466FDA"/>
    <w:rsid w:val="00467092"/>
    <w:rsid w:val="00467881"/>
    <w:rsid w:val="00470E2E"/>
    <w:rsid w:val="004714A1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0718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AC9"/>
    <w:rsid w:val="00497D9B"/>
    <w:rsid w:val="004A07ED"/>
    <w:rsid w:val="004A1808"/>
    <w:rsid w:val="004A1C82"/>
    <w:rsid w:val="004A22D2"/>
    <w:rsid w:val="004A2427"/>
    <w:rsid w:val="004A32E2"/>
    <w:rsid w:val="004A33B2"/>
    <w:rsid w:val="004A37F5"/>
    <w:rsid w:val="004A3A7C"/>
    <w:rsid w:val="004A3CAE"/>
    <w:rsid w:val="004A3E4B"/>
    <w:rsid w:val="004A434C"/>
    <w:rsid w:val="004A4CA8"/>
    <w:rsid w:val="004A5434"/>
    <w:rsid w:val="004A5484"/>
    <w:rsid w:val="004A55A4"/>
    <w:rsid w:val="004A56B1"/>
    <w:rsid w:val="004A61AF"/>
    <w:rsid w:val="004A7889"/>
    <w:rsid w:val="004A7EAE"/>
    <w:rsid w:val="004B013F"/>
    <w:rsid w:val="004B03E8"/>
    <w:rsid w:val="004B0E0B"/>
    <w:rsid w:val="004B1D3F"/>
    <w:rsid w:val="004B221B"/>
    <w:rsid w:val="004B37C0"/>
    <w:rsid w:val="004B3897"/>
    <w:rsid w:val="004B3FC4"/>
    <w:rsid w:val="004B3FCB"/>
    <w:rsid w:val="004B408B"/>
    <w:rsid w:val="004B4E54"/>
    <w:rsid w:val="004B5174"/>
    <w:rsid w:val="004B61A5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3E9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491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7F2"/>
    <w:rsid w:val="004E49CD"/>
    <w:rsid w:val="004E4C5B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3C5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0AA"/>
    <w:rsid w:val="00501765"/>
    <w:rsid w:val="00501B1E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6884"/>
    <w:rsid w:val="00507526"/>
    <w:rsid w:val="00507FCD"/>
    <w:rsid w:val="00510DF6"/>
    <w:rsid w:val="00511335"/>
    <w:rsid w:val="0051249E"/>
    <w:rsid w:val="005131BB"/>
    <w:rsid w:val="005151E5"/>
    <w:rsid w:val="005152E9"/>
    <w:rsid w:val="005156AC"/>
    <w:rsid w:val="0051575C"/>
    <w:rsid w:val="00517377"/>
    <w:rsid w:val="005173A7"/>
    <w:rsid w:val="00520006"/>
    <w:rsid w:val="0052095B"/>
    <w:rsid w:val="005212DB"/>
    <w:rsid w:val="00521411"/>
    <w:rsid w:val="005221F6"/>
    <w:rsid w:val="00522539"/>
    <w:rsid w:val="005233F4"/>
    <w:rsid w:val="005235CD"/>
    <w:rsid w:val="00523CAB"/>
    <w:rsid w:val="00523FE4"/>
    <w:rsid w:val="005251D6"/>
    <w:rsid w:val="005253A8"/>
    <w:rsid w:val="00526215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4B3F"/>
    <w:rsid w:val="00565031"/>
    <w:rsid w:val="005652A9"/>
    <w:rsid w:val="00565677"/>
    <w:rsid w:val="00565D87"/>
    <w:rsid w:val="0056675F"/>
    <w:rsid w:val="00567B4D"/>
    <w:rsid w:val="00570465"/>
    <w:rsid w:val="005707A2"/>
    <w:rsid w:val="0057157D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87F1C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0CF4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5CBC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331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0D4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4871"/>
    <w:rsid w:val="00616931"/>
    <w:rsid w:val="006170A3"/>
    <w:rsid w:val="00617411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5F11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9FA"/>
    <w:rsid w:val="00642F00"/>
    <w:rsid w:val="0064384A"/>
    <w:rsid w:val="0064417E"/>
    <w:rsid w:val="006446ED"/>
    <w:rsid w:val="00644833"/>
    <w:rsid w:val="006449E2"/>
    <w:rsid w:val="00644B4B"/>
    <w:rsid w:val="00646493"/>
    <w:rsid w:val="006477AD"/>
    <w:rsid w:val="00647D1B"/>
    <w:rsid w:val="00650742"/>
    <w:rsid w:val="00651C4C"/>
    <w:rsid w:val="00651EA8"/>
    <w:rsid w:val="00652016"/>
    <w:rsid w:val="006523E6"/>
    <w:rsid w:val="00652AA7"/>
    <w:rsid w:val="006533D3"/>
    <w:rsid w:val="00653564"/>
    <w:rsid w:val="006537EF"/>
    <w:rsid w:val="00653F2A"/>
    <w:rsid w:val="00654FEE"/>
    <w:rsid w:val="006550AB"/>
    <w:rsid w:val="00655987"/>
    <w:rsid w:val="0065662A"/>
    <w:rsid w:val="00656941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6798"/>
    <w:rsid w:val="006667A3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3838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42DA"/>
    <w:rsid w:val="00696495"/>
    <w:rsid w:val="006965F9"/>
    <w:rsid w:val="006966A2"/>
    <w:rsid w:val="00696C9F"/>
    <w:rsid w:val="006A0854"/>
    <w:rsid w:val="006A0EF3"/>
    <w:rsid w:val="006A21AC"/>
    <w:rsid w:val="006A2594"/>
    <w:rsid w:val="006A3479"/>
    <w:rsid w:val="006A34B9"/>
    <w:rsid w:val="006A3D3D"/>
    <w:rsid w:val="006A3D66"/>
    <w:rsid w:val="006A4CC4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7D6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0071"/>
    <w:rsid w:val="006F1129"/>
    <w:rsid w:val="006F1501"/>
    <w:rsid w:val="006F1AEF"/>
    <w:rsid w:val="006F2256"/>
    <w:rsid w:val="006F31DA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0D44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45"/>
    <w:rsid w:val="00711A81"/>
    <w:rsid w:val="00711A8B"/>
    <w:rsid w:val="00712136"/>
    <w:rsid w:val="00713204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F64"/>
    <w:rsid w:val="00734B56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28D"/>
    <w:rsid w:val="007449D4"/>
    <w:rsid w:val="0074537A"/>
    <w:rsid w:val="007455E1"/>
    <w:rsid w:val="0074636E"/>
    <w:rsid w:val="00746B24"/>
    <w:rsid w:val="007474B0"/>
    <w:rsid w:val="00750155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45F9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400"/>
    <w:rsid w:val="00774E39"/>
    <w:rsid w:val="00775B04"/>
    <w:rsid w:val="00776322"/>
    <w:rsid w:val="00776329"/>
    <w:rsid w:val="007765B1"/>
    <w:rsid w:val="007768E6"/>
    <w:rsid w:val="00776EF1"/>
    <w:rsid w:val="00777BAE"/>
    <w:rsid w:val="00781477"/>
    <w:rsid w:val="00781A6B"/>
    <w:rsid w:val="00782E67"/>
    <w:rsid w:val="00782E7A"/>
    <w:rsid w:val="00783129"/>
    <w:rsid w:val="007847AD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289"/>
    <w:rsid w:val="00793450"/>
    <w:rsid w:val="00793973"/>
    <w:rsid w:val="007939B4"/>
    <w:rsid w:val="00794A63"/>
    <w:rsid w:val="00795717"/>
    <w:rsid w:val="00795983"/>
    <w:rsid w:val="00795AE0"/>
    <w:rsid w:val="00795F48"/>
    <w:rsid w:val="00797FB6"/>
    <w:rsid w:val="007A091E"/>
    <w:rsid w:val="007A10A9"/>
    <w:rsid w:val="007A22CE"/>
    <w:rsid w:val="007A2DAF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445"/>
    <w:rsid w:val="007B480F"/>
    <w:rsid w:val="007B4810"/>
    <w:rsid w:val="007B5AE2"/>
    <w:rsid w:val="007B6C07"/>
    <w:rsid w:val="007B70EF"/>
    <w:rsid w:val="007B7442"/>
    <w:rsid w:val="007B77CB"/>
    <w:rsid w:val="007C1404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6DC8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5340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3E90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6EE7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3DAF"/>
    <w:rsid w:val="00824753"/>
    <w:rsid w:val="00824BAA"/>
    <w:rsid w:val="00824D54"/>
    <w:rsid w:val="00826756"/>
    <w:rsid w:val="008270D1"/>
    <w:rsid w:val="008278BF"/>
    <w:rsid w:val="00830099"/>
    <w:rsid w:val="00830230"/>
    <w:rsid w:val="008344D4"/>
    <w:rsid w:val="00834837"/>
    <w:rsid w:val="00834E38"/>
    <w:rsid w:val="008350D3"/>
    <w:rsid w:val="0083587B"/>
    <w:rsid w:val="00835D61"/>
    <w:rsid w:val="008365E2"/>
    <w:rsid w:val="00836F44"/>
    <w:rsid w:val="00840627"/>
    <w:rsid w:val="00840D18"/>
    <w:rsid w:val="00840EA9"/>
    <w:rsid w:val="00841021"/>
    <w:rsid w:val="00841855"/>
    <w:rsid w:val="00842513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896"/>
    <w:rsid w:val="00862C51"/>
    <w:rsid w:val="008630CC"/>
    <w:rsid w:val="00863321"/>
    <w:rsid w:val="0086338F"/>
    <w:rsid w:val="00863416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00EB"/>
    <w:rsid w:val="008A158E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44AD"/>
    <w:rsid w:val="008B50E8"/>
    <w:rsid w:val="008B53A4"/>
    <w:rsid w:val="008B7952"/>
    <w:rsid w:val="008C1842"/>
    <w:rsid w:val="008C2940"/>
    <w:rsid w:val="008C2BAC"/>
    <w:rsid w:val="008C2DB0"/>
    <w:rsid w:val="008C34F8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C95"/>
    <w:rsid w:val="008D3E7B"/>
    <w:rsid w:val="008D48ED"/>
    <w:rsid w:val="008D4DDA"/>
    <w:rsid w:val="008D58F0"/>
    <w:rsid w:val="008D5ADD"/>
    <w:rsid w:val="008D7B4E"/>
    <w:rsid w:val="008D7E86"/>
    <w:rsid w:val="008E1E75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2E49"/>
    <w:rsid w:val="008F32D6"/>
    <w:rsid w:val="008F32F0"/>
    <w:rsid w:val="008F41A1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8B6"/>
    <w:rsid w:val="00906BC6"/>
    <w:rsid w:val="009072A6"/>
    <w:rsid w:val="009073AF"/>
    <w:rsid w:val="0090798C"/>
    <w:rsid w:val="00907D32"/>
    <w:rsid w:val="00910099"/>
    <w:rsid w:val="009100AB"/>
    <w:rsid w:val="00910B58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5F5"/>
    <w:rsid w:val="00933897"/>
    <w:rsid w:val="00933DBC"/>
    <w:rsid w:val="0093408C"/>
    <w:rsid w:val="00934706"/>
    <w:rsid w:val="00934C4F"/>
    <w:rsid w:val="00934C7C"/>
    <w:rsid w:val="00934CD0"/>
    <w:rsid w:val="0093565E"/>
    <w:rsid w:val="00935699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B08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C04"/>
    <w:rsid w:val="00947F03"/>
    <w:rsid w:val="009506DD"/>
    <w:rsid w:val="0095071C"/>
    <w:rsid w:val="0095149E"/>
    <w:rsid w:val="00951F9B"/>
    <w:rsid w:val="0095222C"/>
    <w:rsid w:val="009536DC"/>
    <w:rsid w:val="00953DEF"/>
    <w:rsid w:val="0095430F"/>
    <w:rsid w:val="00954AF2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4C55"/>
    <w:rsid w:val="0096650E"/>
    <w:rsid w:val="00970119"/>
    <w:rsid w:val="009708DE"/>
    <w:rsid w:val="009715D7"/>
    <w:rsid w:val="009726B7"/>
    <w:rsid w:val="00972949"/>
    <w:rsid w:val="00972FBE"/>
    <w:rsid w:val="009730C8"/>
    <w:rsid w:val="009739B9"/>
    <w:rsid w:val="009741AD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3FCD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87B82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733"/>
    <w:rsid w:val="009A4F9C"/>
    <w:rsid w:val="009A54F3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6C7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6F81"/>
    <w:rsid w:val="009D73C2"/>
    <w:rsid w:val="009D7858"/>
    <w:rsid w:val="009D7AD0"/>
    <w:rsid w:val="009E0209"/>
    <w:rsid w:val="009E1933"/>
    <w:rsid w:val="009E1C7A"/>
    <w:rsid w:val="009E1C98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0D0D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0EB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CD3"/>
    <w:rsid w:val="00A21DD3"/>
    <w:rsid w:val="00A22587"/>
    <w:rsid w:val="00A23066"/>
    <w:rsid w:val="00A23325"/>
    <w:rsid w:val="00A23507"/>
    <w:rsid w:val="00A24265"/>
    <w:rsid w:val="00A247B2"/>
    <w:rsid w:val="00A2580A"/>
    <w:rsid w:val="00A258A8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44EB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924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5FE1"/>
    <w:rsid w:val="00A66A46"/>
    <w:rsid w:val="00A66C75"/>
    <w:rsid w:val="00A66DB5"/>
    <w:rsid w:val="00A66E35"/>
    <w:rsid w:val="00A66E66"/>
    <w:rsid w:val="00A6729D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9F6"/>
    <w:rsid w:val="00A76AFD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6113"/>
    <w:rsid w:val="00A86417"/>
    <w:rsid w:val="00A87CDC"/>
    <w:rsid w:val="00A906FE"/>
    <w:rsid w:val="00A90786"/>
    <w:rsid w:val="00A90965"/>
    <w:rsid w:val="00A909BA"/>
    <w:rsid w:val="00A92B4F"/>
    <w:rsid w:val="00A92D99"/>
    <w:rsid w:val="00A92EA2"/>
    <w:rsid w:val="00A9349F"/>
    <w:rsid w:val="00A93A69"/>
    <w:rsid w:val="00A93F42"/>
    <w:rsid w:val="00A95545"/>
    <w:rsid w:val="00A97049"/>
    <w:rsid w:val="00A9744B"/>
    <w:rsid w:val="00AA0243"/>
    <w:rsid w:val="00AA02E3"/>
    <w:rsid w:val="00AA031D"/>
    <w:rsid w:val="00AA0F93"/>
    <w:rsid w:val="00AA0FCB"/>
    <w:rsid w:val="00AA197E"/>
    <w:rsid w:val="00AA2666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B6B47"/>
    <w:rsid w:val="00AC0D85"/>
    <w:rsid w:val="00AC17C9"/>
    <w:rsid w:val="00AC25E2"/>
    <w:rsid w:val="00AC3E14"/>
    <w:rsid w:val="00AC44CE"/>
    <w:rsid w:val="00AC4628"/>
    <w:rsid w:val="00AC4A72"/>
    <w:rsid w:val="00AC4F0D"/>
    <w:rsid w:val="00AC4FA2"/>
    <w:rsid w:val="00AC54FA"/>
    <w:rsid w:val="00AC6506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03C7"/>
    <w:rsid w:val="00AF144E"/>
    <w:rsid w:val="00AF4361"/>
    <w:rsid w:val="00AF4B98"/>
    <w:rsid w:val="00AF5396"/>
    <w:rsid w:val="00AF6765"/>
    <w:rsid w:val="00AF68A7"/>
    <w:rsid w:val="00AF76F1"/>
    <w:rsid w:val="00B00501"/>
    <w:rsid w:val="00B00CEC"/>
    <w:rsid w:val="00B01099"/>
    <w:rsid w:val="00B01754"/>
    <w:rsid w:val="00B02122"/>
    <w:rsid w:val="00B02412"/>
    <w:rsid w:val="00B02D7F"/>
    <w:rsid w:val="00B03382"/>
    <w:rsid w:val="00B03910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23F5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1D8B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0B7F"/>
    <w:rsid w:val="00B317A1"/>
    <w:rsid w:val="00B321A9"/>
    <w:rsid w:val="00B32614"/>
    <w:rsid w:val="00B33240"/>
    <w:rsid w:val="00B33409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6D33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65D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481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B9B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42"/>
    <w:rsid w:val="00B76DDA"/>
    <w:rsid w:val="00B7704F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3F"/>
    <w:rsid w:val="00B834FD"/>
    <w:rsid w:val="00B83CBD"/>
    <w:rsid w:val="00B8411C"/>
    <w:rsid w:val="00B842C2"/>
    <w:rsid w:val="00B85359"/>
    <w:rsid w:val="00B85413"/>
    <w:rsid w:val="00B8555B"/>
    <w:rsid w:val="00B86575"/>
    <w:rsid w:val="00B86B82"/>
    <w:rsid w:val="00B901AC"/>
    <w:rsid w:val="00B906D5"/>
    <w:rsid w:val="00B90EBE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80A"/>
    <w:rsid w:val="00BB2D33"/>
    <w:rsid w:val="00BB348B"/>
    <w:rsid w:val="00BB358F"/>
    <w:rsid w:val="00BB3FA9"/>
    <w:rsid w:val="00BB4D76"/>
    <w:rsid w:val="00BB54B7"/>
    <w:rsid w:val="00BB5950"/>
    <w:rsid w:val="00BB5A48"/>
    <w:rsid w:val="00BB69B5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6826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4ADC"/>
    <w:rsid w:val="00BD5331"/>
    <w:rsid w:val="00BD58DA"/>
    <w:rsid w:val="00BD5A2E"/>
    <w:rsid w:val="00BD61C9"/>
    <w:rsid w:val="00BD636B"/>
    <w:rsid w:val="00BD6CBA"/>
    <w:rsid w:val="00BE0365"/>
    <w:rsid w:val="00BE0D24"/>
    <w:rsid w:val="00BE125D"/>
    <w:rsid w:val="00BE1F52"/>
    <w:rsid w:val="00BE27C1"/>
    <w:rsid w:val="00BE27D8"/>
    <w:rsid w:val="00BE2997"/>
    <w:rsid w:val="00BE2FAB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107"/>
    <w:rsid w:val="00BF6923"/>
    <w:rsid w:val="00BF6961"/>
    <w:rsid w:val="00BF6A60"/>
    <w:rsid w:val="00BF70B0"/>
    <w:rsid w:val="00BF786C"/>
    <w:rsid w:val="00C00372"/>
    <w:rsid w:val="00C01612"/>
    <w:rsid w:val="00C01991"/>
    <w:rsid w:val="00C01C0C"/>
    <w:rsid w:val="00C021F6"/>
    <w:rsid w:val="00C02801"/>
    <w:rsid w:val="00C02C2B"/>
    <w:rsid w:val="00C04787"/>
    <w:rsid w:val="00C104E0"/>
    <w:rsid w:val="00C115D2"/>
    <w:rsid w:val="00C117F4"/>
    <w:rsid w:val="00C1182D"/>
    <w:rsid w:val="00C11BC4"/>
    <w:rsid w:val="00C11FA1"/>
    <w:rsid w:val="00C11FA4"/>
    <w:rsid w:val="00C126C1"/>
    <w:rsid w:val="00C17E4D"/>
    <w:rsid w:val="00C17FAB"/>
    <w:rsid w:val="00C20A06"/>
    <w:rsid w:val="00C20D30"/>
    <w:rsid w:val="00C213BE"/>
    <w:rsid w:val="00C22271"/>
    <w:rsid w:val="00C22D34"/>
    <w:rsid w:val="00C22FD9"/>
    <w:rsid w:val="00C2309D"/>
    <w:rsid w:val="00C24EA4"/>
    <w:rsid w:val="00C250D0"/>
    <w:rsid w:val="00C26BB2"/>
    <w:rsid w:val="00C2718A"/>
    <w:rsid w:val="00C31179"/>
    <w:rsid w:val="00C3143B"/>
    <w:rsid w:val="00C33508"/>
    <w:rsid w:val="00C3356D"/>
    <w:rsid w:val="00C33A24"/>
    <w:rsid w:val="00C33E38"/>
    <w:rsid w:val="00C34326"/>
    <w:rsid w:val="00C34828"/>
    <w:rsid w:val="00C35090"/>
    <w:rsid w:val="00C35327"/>
    <w:rsid w:val="00C35D9E"/>
    <w:rsid w:val="00C36261"/>
    <w:rsid w:val="00C36D0E"/>
    <w:rsid w:val="00C371BC"/>
    <w:rsid w:val="00C37C8C"/>
    <w:rsid w:val="00C37F92"/>
    <w:rsid w:val="00C407AB"/>
    <w:rsid w:val="00C40FBD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48F5"/>
    <w:rsid w:val="00C45A06"/>
    <w:rsid w:val="00C45E1F"/>
    <w:rsid w:val="00C45F2D"/>
    <w:rsid w:val="00C463B8"/>
    <w:rsid w:val="00C4665B"/>
    <w:rsid w:val="00C47487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380"/>
    <w:rsid w:val="00C616F1"/>
    <w:rsid w:val="00C61E2A"/>
    <w:rsid w:val="00C63C05"/>
    <w:rsid w:val="00C63CF4"/>
    <w:rsid w:val="00C63E58"/>
    <w:rsid w:val="00C65176"/>
    <w:rsid w:val="00C65205"/>
    <w:rsid w:val="00C6549C"/>
    <w:rsid w:val="00C656C4"/>
    <w:rsid w:val="00C6600B"/>
    <w:rsid w:val="00C6628F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2E53"/>
    <w:rsid w:val="00C73987"/>
    <w:rsid w:val="00C743E0"/>
    <w:rsid w:val="00C7446D"/>
    <w:rsid w:val="00C74A45"/>
    <w:rsid w:val="00C751C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4D61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5CF5"/>
    <w:rsid w:val="00CD628C"/>
    <w:rsid w:val="00CD632B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C70"/>
    <w:rsid w:val="00CE6EDC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066"/>
    <w:rsid w:val="00CF2B52"/>
    <w:rsid w:val="00CF36DC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07B7C"/>
    <w:rsid w:val="00D1138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4D6D"/>
    <w:rsid w:val="00D35B3D"/>
    <w:rsid w:val="00D370B6"/>
    <w:rsid w:val="00D37A49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1C4F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4304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503E"/>
    <w:rsid w:val="00D87D0B"/>
    <w:rsid w:val="00D87EBD"/>
    <w:rsid w:val="00D91CC4"/>
    <w:rsid w:val="00D92751"/>
    <w:rsid w:val="00D92F64"/>
    <w:rsid w:val="00D9338D"/>
    <w:rsid w:val="00D9455C"/>
    <w:rsid w:val="00D94564"/>
    <w:rsid w:val="00D95C29"/>
    <w:rsid w:val="00D95FA6"/>
    <w:rsid w:val="00D96461"/>
    <w:rsid w:val="00D966AE"/>
    <w:rsid w:val="00D97164"/>
    <w:rsid w:val="00D97287"/>
    <w:rsid w:val="00DA00C9"/>
    <w:rsid w:val="00DA124F"/>
    <w:rsid w:val="00DA1CBF"/>
    <w:rsid w:val="00DA1EF8"/>
    <w:rsid w:val="00DA2073"/>
    <w:rsid w:val="00DA23B9"/>
    <w:rsid w:val="00DA28AE"/>
    <w:rsid w:val="00DA2EDA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633"/>
    <w:rsid w:val="00DC0994"/>
    <w:rsid w:val="00DC1818"/>
    <w:rsid w:val="00DC222B"/>
    <w:rsid w:val="00DC2547"/>
    <w:rsid w:val="00DC28D4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4DE1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85A"/>
    <w:rsid w:val="00E00E31"/>
    <w:rsid w:val="00E00F7D"/>
    <w:rsid w:val="00E0102C"/>
    <w:rsid w:val="00E01EB1"/>
    <w:rsid w:val="00E02C88"/>
    <w:rsid w:val="00E03E9C"/>
    <w:rsid w:val="00E04190"/>
    <w:rsid w:val="00E04F7B"/>
    <w:rsid w:val="00E055E4"/>
    <w:rsid w:val="00E0652F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3EB7"/>
    <w:rsid w:val="00E146D0"/>
    <w:rsid w:val="00E1502B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32B1"/>
    <w:rsid w:val="00E24CC5"/>
    <w:rsid w:val="00E25564"/>
    <w:rsid w:val="00E2574B"/>
    <w:rsid w:val="00E258B1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5F64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4C0D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1896"/>
    <w:rsid w:val="00E72331"/>
    <w:rsid w:val="00E73466"/>
    <w:rsid w:val="00E73512"/>
    <w:rsid w:val="00E7354C"/>
    <w:rsid w:val="00E739D9"/>
    <w:rsid w:val="00E741C0"/>
    <w:rsid w:val="00E7444F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4E74"/>
    <w:rsid w:val="00E85050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1FFD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BB2"/>
    <w:rsid w:val="00EA7EB6"/>
    <w:rsid w:val="00EB1264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4E5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5580"/>
    <w:rsid w:val="00EE6744"/>
    <w:rsid w:val="00EE7663"/>
    <w:rsid w:val="00EF020E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5948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5D9"/>
    <w:rsid w:val="00F0365E"/>
    <w:rsid w:val="00F03CB1"/>
    <w:rsid w:val="00F04E29"/>
    <w:rsid w:val="00F053B0"/>
    <w:rsid w:val="00F05B09"/>
    <w:rsid w:val="00F05B7B"/>
    <w:rsid w:val="00F06870"/>
    <w:rsid w:val="00F06AC5"/>
    <w:rsid w:val="00F06CDD"/>
    <w:rsid w:val="00F0762C"/>
    <w:rsid w:val="00F1075C"/>
    <w:rsid w:val="00F10BF6"/>
    <w:rsid w:val="00F112CC"/>
    <w:rsid w:val="00F11EFF"/>
    <w:rsid w:val="00F12ADA"/>
    <w:rsid w:val="00F12C5E"/>
    <w:rsid w:val="00F12CE8"/>
    <w:rsid w:val="00F13181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534"/>
    <w:rsid w:val="00F17F92"/>
    <w:rsid w:val="00F21E4A"/>
    <w:rsid w:val="00F22DCF"/>
    <w:rsid w:val="00F23B97"/>
    <w:rsid w:val="00F2405E"/>
    <w:rsid w:val="00F24AAD"/>
    <w:rsid w:val="00F250CE"/>
    <w:rsid w:val="00F2516D"/>
    <w:rsid w:val="00F25AE3"/>
    <w:rsid w:val="00F26370"/>
    <w:rsid w:val="00F263A0"/>
    <w:rsid w:val="00F263F6"/>
    <w:rsid w:val="00F2764A"/>
    <w:rsid w:val="00F27853"/>
    <w:rsid w:val="00F27E74"/>
    <w:rsid w:val="00F30DF2"/>
    <w:rsid w:val="00F3184D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276D"/>
    <w:rsid w:val="00F62A33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6FB"/>
    <w:rsid w:val="00F6770B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3D08"/>
    <w:rsid w:val="00F74396"/>
    <w:rsid w:val="00F75348"/>
    <w:rsid w:val="00F7664A"/>
    <w:rsid w:val="00F767C6"/>
    <w:rsid w:val="00F7723A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13B"/>
    <w:rsid w:val="00F84EF9"/>
    <w:rsid w:val="00F854D0"/>
    <w:rsid w:val="00F858D9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323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67E3"/>
    <w:rsid w:val="00FE79BB"/>
    <w:rsid w:val="00FE7D6E"/>
    <w:rsid w:val="00FF0653"/>
    <w:rsid w:val="00FF1212"/>
    <w:rsid w:val="00FF162D"/>
    <w:rsid w:val="00FF163C"/>
    <w:rsid w:val="00FF17AF"/>
    <w:rsid w:val="00FF1EF3"/>
    <w:rsid w:val="00FF2118"/>
    <w:rsid w:val="00FF273E"/>
    <w:rsid w:val="00FF330D"/>
    <w:rsid w:val="00FF34AC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9C746E9D-0ECD-4776-AE76-1A9A0CA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45"/>
      </w:numPr>
      <w:tabs>
        <w:tab w:val="left" w:pos="425"/>
      </w:tabs>
      <w:spacing w:before="360" w:after="120"/>
      <w:ind w:left="425" w:hanging="425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numPr>
        <w:numId w:val="2"/>
      </w:numPr>
      <w:spacing w:before="120" w:after="12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15"/>
      </w:numPr>
      <w:tabs>
        <w:tab w:val="clear" w:pos="357"/>
      </w:tabs>
      <w:spacing w:after="0"/>
      <w:ind w:left="357" w:hanging="357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B46D33"/>
    <w:pPr>
      <w:keepNext/>
    </w:pPr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C4628"/>
    <w:rPr>
      <w:color w:val="520F9A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6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D0D"/>
    <w:rPr>
      <w:rFonts w:ascii="Raleway" w:hAnsi="Raleway"/>
      <w:color w:val="2E2E2F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2A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sustainabilityschemes.nsw.gov.au/Home/Document-Search/Guides/HEER-Method-Guide" TargetMode="External"/><Relationship Id="rId18" Type="http://schemas.openxmlformats.org/officeDocument/2006/relationships/hyperlink" Target="https://www.energysustainabilityschemes.nsw.gov.au/Accredited-Certificate-Providers/Operating-as-an-ACP/Changing-your-accreditatio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ss.nsw.gov.au/Home/About-ESS/Legislation-ESS-Performance/ESS-Rul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Accredited-Certificate-Providers/Operating-as-an-ACP/Changing-your-accreditation" TargetMode="External"/><Relationship Id="rId17" Type="http://schemas.openxmlformats.org/officeDocument/2006/relationships/hyperlink" Target="https://www.ess.nsw.gov.au/Accredited-Certificate-Providers/Becoming-an-ACP/The-application-proces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.nsw.gov.au/Home/About-ESS/Product-acceptance/Water-heater-equipment" TargetMode="External"/><Relationship Id="rId20" Type="http://schemas.openxmlformats.org/officeDocument/2006/relationships/hyperlink" Target="https://www.ess.nsw.gov.au/Home/About-ESS/Overview-of-the-ESS/Excluded-activitie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Accredited-Certificate-Providers/Becoming-an-ACP/Preparing-the-application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nergysustainabilityschemes.nsw.gov.au/Accredited-Certificate-Providers/Obligations-of-an-ACP" TargetMode="External"/><Relationship Id="rId23" Type="http://schemas.openxmlformats.org/officeDocument/2006/relationships/hyperlink" Target="https://www.ess.nsw.gov.au/Home/Document-Search/Templates/HEER-Template-Post-Implementation-Declaratio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ss.nsw.gov.au/Home/About-ESS/Legislation-ESS-Performance/ESS-R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s.nsw.gov.au/Home/Document-Search/Guides/Application-for-Accreditation-Guide-ACPs" TargetMode="External"/><Relationship Id="rId22" Type="http://schemas.openxmlformats.org/officeDocument/2006/relationships/hyperlink" Target="https://www.ess.nsw.gov.au/Home/Document-Search/Templates/HEER-Template-Site-Assessor-Declaratio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22D0EA9A64CF8B9B47C49A8DB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6D2F-E556-417A-8EF5-7A57163EDE70}"/>
      </w:docPartPr>
      <w:docPartBody>
        <w:p w:rsidR="00DD1B96" w:rsidRDefault="000410F1" w:rsidP="000410F1">
          <w:pPr>
            <w:pStyle w:val="B6222D0EA9A64CF8B9B47C49A8DBD3B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B0A030EDEA84C6D869D449FA2CA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0718-94A4-4A70-84D3-838E41C16A1F}"/>
      </w:docPartPr>
      <w:docPartBody>
        <w:p w:rsidR="00DD1B96" w:rsidRDefault="000410F1" w:rsidP="000410F1">
          <w:pPr>
            <w:pStyle w:val="EB0A030EDEA84C6D869D449FA2CA6C2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E590A17AD448CA975C750DC4BF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FDBD-3BEB-4B5D-90C1-571869F97EA8}"/>
      </w:docPartPr>
      <w:docPartBody>
        <w:p w:rsidR="00DD1B96" w:rsidRDefault="000410F1" w:rsidP="000410F1">
          <w:pPr>
            <w:pStyle w:val="7EE590A17AD448CA975C750DC4BF42B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966D2656D47420E8207AB9CB6A0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DB20-6A67-4358-8B6D-3A58E5BA94EF}"/>
      </w:docPartPr>
      <w:docPartBody>
        <w:p w:rsidR="00DD1B96" w:rsidRDefault="000410F1" w:rsidP="000410F1">
          <w:pPr>
            <w:pStyle w:val="1966D2656D47420E8207AB9CB6A0AF4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FB6AC40A1B5441AA756272CF98A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85C34-F8A6-4C58-9DDF-2E275C1BE61C}"/>
      </w:docPartPr>
      <w:docPartBody>
        <w:p w:rsidR="00DD1B96" w:rsidRDefault="000410F1" w:rsidP="000410F1">
          <w:pPr>
            <w:pStyle w:val="1FB6AC40A1B5441AA756272CF98AECD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B7EC54670E2495FAB93558BDC0A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1F31-8698-4D4E-87A7-7EE3888ADB9D}"/>
      </w:docPartPr>
      <w:docPartBody>
        <w:p w:rsidR="00DD1B96" w:rsidRDefault="000410F1" w:rsidP="000410F1">
          <w:pPr>
            <w:pStyle w:val="BB7EC54670E2495FAB93558BDC0A15D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AFF797B11E742DC9F7BB4DE26B6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ECA5-8FB6-48B4-A3E3-CB3DFE0810E1}"/>
      </w:docPartPr>
      <w:docPartBody>
        <w:p w:rsidR="00DD1B96" w:rsidRDefault="000410F1" w:rsidP="000410F1">
          <w:pPr>
            <w:pStyle w:val="3AFF797B11E742DC9F7BB4DE26B6609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059D46305C54F82959F3DD9FB50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9AB3-2ED2-44A7-9D4A-6425BC444C9E}"/>
      </w:docPartPr>
      <w:docPartBody>
        <w:p w:rsidR="00DD1B96" w:rsidRDefault="000410F1" w:rsidP="000410F1">
          <w:pPr>
            <w:pStyle w:val="A059D46305C54F82959F3DD9FB50F2EE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9EEF33B50874B908A800FD001B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BBF-4093-41D0-A133-BF458A2F0118}"/>
      </w:docPartPr>
      <w:docPartBody>
        <w:p w:rsidR="00DD1B96" w:rsidRDefault="000410F1" w:rsidP="000410F1">
          <w:pPr>
            <w:pStyle w:val="89EEF33B50874B908A800FD001BE64F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8EF7061325C4F2D8E84DD572893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A0EC-504B-4F1D-B050-7DB35F3109B1}"/>
      </w:docPartPr>
      <w:docPartBody>
        <w:p w:rsidR="00DD1B96" w:rsidRDefault="000410F1" w:rsidP="000410F1">
          <w:pPr>
            <w:pStyle w:val="38EF7061325C4F2D8E84DD5728932CE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B34B118769846E0AC7676411BE2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5ED5-B86F-48F3-AF78-126A06FA59F4}"/>
      </w:docPartPr>
      <w:docPartBody>
        <w:p w:rsidR="00DD1B96" w:rsidRDefault="000410F1" w:rsidP="000410F1">
          <w:pPr>
            <w:pStyle w:val="4B34B118769846E0AC7676411BE2EEA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83E024807574A0BA6A53B65A02F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2536-6AE2-434F-B256-370B35EB4DCE}"/>
      </w:docPartPr>
      <w:docPartBody>
        <w:p w:rsidR="00DD1B96" w:rsidRDefault="000410F1" w:rsidP="000410F1">
          <w:pPr>
            <w:pStyle w:val="383E024807574A0BA6A53B65A02F81F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5E3F52A7E3041A19EF281FB9225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069A-CDA0-41BC-B528-1524EAB2D3F8}"/>
      </w:docPartPr>
      <w:docPartBody>
        <w:p w:rsidR="00DD1B96" w:rsidRDefault="000410F1" w:rsidP="000410F1">
          <w:pPr>
            <w:pStyle w:val="A5E3F52A7E3041A19EF281FB9225782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DC97C0831F74A32B8D7276DF806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04E0-51C5-4D98-B547-1D93D0E190FF}"/>
      </w:docPartPr>
      <w:docPartBody>
        <w:p w:rsidR="00DD1B96" w:rsidRDefault="000410F1" w:rsidP="000410F1">
          <w:pPr>
            <w:pStyle w:val="CDC97C0831F74A32B8D7276DF806789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D86646866A84C07BC143AF5E113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9D13-1E55-429D-BA6F-F5884FF97A67}"/>
      </w:docPartPr>
      <w:docPartBody>
        <w:p w:rsidR="00DD1B96" w:rsidRDefault="000410F1" w:rsidP="000410F1">
          <w:pPr>
            <w:pStyle w:val="9D86646866A84C07BC143AF5E1135A1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5936E2568484F279C37D829F43F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3210-1007-475A-AB7F-469ADEC3B5D3}"/>
      </w:docPartPr>
      <w:docPartBody>
        <w:p w:rsidR="00DD1B96" w:rsidRDefault="000410F1" w:rsidP="000410F1">
          <w:pPr>
            <w:pStyle w:val="A5936E2568484F279C37D829F43FF82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9E70F83508846929CB646C852F9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A082-2517-4968-8255-07415B5E3C62}"/>
      </w:docPartPr>
      <w:docPartBody>
        <w:p w:rsidR="00DD1B96" w:rsidRDefault="000410F1" w:rsidP="000410F1">
          <w:pPr>
            <w:pStyle w:val="39E70F83508846929CB646C852F95A7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CB5336A6BA44B08A2A0171CF553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A96C-A755-4269-BF66-D986229B4D8A}"/>
      </w:docPartPr>
      <w:docPartBody>
        <w:p w:rsidR="00DD1B96" w:rsidRDefault="000410F1" w:rsidP="000410F1">
          <w:pPr>
            <w:pStyle w:val="2CB5336A6BA44B08A2A0171CF553595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4419F581B8E4F86A809FB2904FD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6F68-2146-439F-B7E6-7070CB75D595}"/>
      </w:docPartPr>
      <w:docPartBody>
        <w:p w:rsidR="00DD1B96" w:rsidRDefault="000410F1" w:rsidP="000410F1">
          <w:pPr>
            <w:pStyle w:val="04419F581B8E4F86A809FB2904FD48E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3F485FE5B6142C3867F1540CC88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40B6-FBDB-476E-8B65-2087C0E124E1}"/>
      </w:docPartPr>
      <w:docPartBody>
        <w:p w:rsidR="00DD1B96" w:rsidRDefault="000410F1" w:rsidP="000410F1">
          <w:pPr>
            <w:pStyle w:val="13F485FE5B6142C3867F1540CC88AB3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14320A2A1584308AB59EB51E169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16BD-DDD3-4A84-951D-27A30225760D}"/>
      </w:docPartPr>
      <w:docPartBody>
        <w:p w:rsidR="00DD1B96" w:rsidRDefault="000410F1" w:rsidP="000410F1">
          <w:pPr>
            <w:pStyle w:val="D14320A2A1584308AB59EB51E169D708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E95AA0B393E414C8F8087BC3B74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5175-D902-4B77-A638-CD367DAD0C4F}"/>
      </w:docPartPr>
      <w:docPartBody>
        <w:p w:rsidR="00DD1B96" w:rsidRDefault="000410F1" w:rsidP="000410F1">
          <w:pPr>
            <w:pStyle w:val="0E95AA0B393E414C8F8087BC3B742CC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BFA4DD158A146BAAFF8FCBF2519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6A8C-F10E-4194-A71F-FFFFA8F028C3}"/>
      </w:docPartPr>
      <w:docPartBody>
        <w:p w:rsidR="00DD1B96" w:rsidRDefault="000410F1" w:rsidP="000410F1">
          <w:pPr>
            <w:pStyle w:val="5BFA4DD158A146BAAFF8FCBF2519AC4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E863C637730453EA18E79695AA2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F5F84-49C6-40B8-A29A-74F8D1D293E3}"/>
      </w:docPartPr>
      <w:docPartBody>
        <w:p w:rsidR="00DD1B96" w:rsidRDefault="000410F1" w:rsidP="000410F1">
          <w:pPr>
            <w:pStyle w:val="6E863C637730453EA18E79695AA2D33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C08CA4E1BD641BD9B5BC4E435FA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5A51-52CA-40CF-B733-7357ADDC6223}"/>
      </w:docPartPr>
      <w:docPartBody>
        <w:p w:rsidR="00DD1B96" w:rsidRDefault="000410F1" w:rsidP="000410F1">
          <w:pPr>
            <w:pStyle w:val="FC08CA4E1BD641BD9B5BC4E435FAAAD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E842094F2B45E6A11567E86144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6F9C-35D2-40C3-B698-B2E47F72B397}"/>
      </w:docPartPr>
      <w:docPartBody>
        <w:p w:rsidR="00DD1B96" w:rsidRDefault="000410F1" w:rsidP="000410F1">
          <w:pPr>
            <w:pStyle w:val="FDE842094F2B45E6A11567E86144272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26D1D80B8694C0CA6870D03BC0E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6EDE-CAEF-4141-8BF8-091D0707C146}"/>
      </w:docPartPr>
      <w:docPartBody>
        <w:p w:rsidR="00DD1B96" w:rsidRDefault="000410F1" w:rsidP="000410F1">
          <w:pPr>
            <w:pStyle w:val="326D1D80B8694C0CA6870D03BC0EB02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8A5ACD8224E4ACB89B8C712AC99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B8E3-0EA4-4ADC-A76F-411A1F37C0B4}"/>
      </w:docPartPr>
      <w:docPartBody>
        <w:p w:rsidR="00DD1B96" w:rsidRDefault="000410F1" w:rsidP="000410F1">
          <w:pPr>
            <w:pStyle w:val="E8A5ACD8224E4ACB89B8C712AC991A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CAA2140BFB948B88FAF1EBEDAB7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A877-DE54-4744-9297-C3C5E147B2ED}"/>
      </w:docPartPr>
      <w:docPartBody>
        <w:p w:rsidR="00DD1B96" w:rsidRDefault="000410F1" w:rsidP="000410F1">
          <w:pPr>
            <w:pStyle w:val="0CAA2140BFB948B88FAF1EBEDAB7B9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8102B5F444DD6A9AF3209F54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9748-F834-4B32-9DBA-ED839FFBF353}"/>
      </w:docPartPr>
      <w:docPartBody>
        <w:p w:rsidR="00DD1B96" w:rsidRDefault="000410F1" w:rsidP="000410F1">
          <w:pPr>
            <w:pStyle w:val="7E78102B5F444DD6A9AF3209F54AAC8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22299E787D94CB5A7F7E586378A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296D-9A36-4497-BAAA-6D8693C0C4F4}"/>
      </w:docPartPr>
      <w:docPartBody>
        <w:p w:rsidR="00C8231E" w:rsidRDefault="00C8231E" w:rsidP="00C8231E">
          <w:pPr>
            <w:pStyle w:val="922299E787D94CB5A7F7E586378AF90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754DAB5174B44B48370B7AA0686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1445-D07E-4BDA-9DD6-6B0090BC0917}"/>
      </w:docPartPr>
      <w:docPartBody>
        <w:p w:rsidR="00C8231E" w:rsidRDefault="00C8231E" w:rsidP="00C8231E">
          <w:pPr>
            <w:pStyle w:val="2754DAB5174B44B48370B7AA0686323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9D9D2C74D4D479CA4FBAF7CC52A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84A6-B6A2-4917-B51F-6018E8B7614F}"/>
      </w:docPartPr>
      <w:docPartBody>
        <w:p w:rsidR="00025BD2" w:rsidRDefault="00063037" w:rsidP="00063037">
          <w:pPr>
            <w:pStyle w:val="19D9D2C74D4D479CA4FBAF7CC52AEFA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10875"/>
    <w:rsid w:val="0001167A"/>
    <w:rsid w:val="00025BD2"/>
    <w:rsid w:val="000410F1"/>
    <w:rsid w:val="00047F4D"/>
    <w:rsid w:val="00063037"/>
    <w:rsid w:val="00075E4B"/>
    <w:rsid w:val="000A0E42"/>
    <w:rsid w:val="00120069"/>
    <w:rsid w:val="00161C97"/>
    <w:rsid w:val="001670B9"/>
    <w:rsid w:val="001F55EB"/>
    <w:rsid w:val="00201339"/>
    <w:rsid w:val="002052A8"/>
    <w:rsid w:val="002067C5"/>
    <w:rsid w:val="00225D8F"/>
    <w:rsid w:val="00246DD4"/>
    <w:rsid w:val="00273C5C"/>
    <w:rsid w:val="00291465"/>
    <w:rsid w:val="002D2CAB"/>
    <w:rsid w:val="002E66CC"/>
    <w:rsid w:val="00312408"/>
    <w:rsid w:val="00332630"/>
    <w:rsid w:val="003A0847"/>
    <w:rsid w:val="00403011"/>
    <w:rsid w:val="004158E7"/>
    <w:rsid w:val="0041668F"/>
    <w:rsid w:val="00427064"/>
    <w:rsid w:val="004434E4"/>
    <w:rsid w:val="0048481C"/>
    <w:rsid w:val="004E0D94"/>
    <w:rsid w:val="004F389F"/>
    <w:rsid w:val="00505CB7"/>
    <w:rsid w:val="0057208B"/>
    <w:rsid w:val="0057532C"/>
    <w:rsid w:val="00586EED"/>
    <w:rsid w:val="00615965"/>
    <w:rsid w:val="00625BAD"/>
    <w:rsid w:val="00640BBE"/>
    <w:rsid w:val="006412F5"/>
    <w:rsid w:val="00641DCE"/>
    <w:rsid w:val="0066234B"/>
    <w:rsid w:val="00674B8D"/>
    <w:rsid w:val="006B4A7C"/>
    <w:rsid w:val="006D7670"/>
    <w:rsid w:val="00761820"/>
    <w:rsid w:val="00792B97"/>
    <w:rsid w:val="007B1238"/>
    <w:rsid w:val="007F47D3"/>
    <w:rsid w:val="0085172A"/>
    <w:rsid w:val="008E5263"/>
    <w:rsid w:val="009525D4"/>
    <w:rsid w:val="00966C80"/>
    <w:rsid w:val="00973B0F"/>
    <w:rsid w:val="009C003A"/>
    <w:rsid w:val="00A26CCD"/>
    <w:rsid w:val="00A837F3"/>
    <w:rsid w:val="00A977AA"/>
    <w:rsid w:val="00AB6AD8"/>
    <w:rsid w:val="00B043D3"/>
    <w:rsid w:val="00B05024"/>
    <w:rsid w:val="00B61B85"/>
    <w:rsid w:val="00B755BB"/>
    <w:rsid w:val="00BD3AE3"/>
    <w:rsid w:val="00BD4781"/>
    <w:rsid w:val="00BF62DD"/>
    <w:rsid w:val="00C01AE5"/>
    <w:rsid w:val="00C6566D"/>
    <w:rsid w:val="00C8231E"/>
    <w:rsid w:val="00CC0189"/>
    <w:rsid w:val="00D467E9"/>
    <w:rsid w:val="00DA1CEF"/>
    <w:rsid w:val="00DC2022"/>
    <w:rsid w:val="00DD1B96"/>
    <w:rsid w:val="00E60A38"/>
    <w:rsid w:val="00EB3EAD"/>
    <w:rsid w:val="00EE1B62"/>
    <w:rsid w:val="00F31BC5"/>
    <w:rsid w:val="00FA6AFE"/>
    <w:rsid w:val="00FA7B6C"/>
    <w:rsid w:val="00FC3C33"/>
    <w:rsid w:val="00FD5482"/>
    <w:rsid w:val="00FE2102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7D3"/>
    <w:rPr>
      <w:color w:val="808080"/>
    </w:rPr>
  </w:style>
  <w:style w:type="paragraph" w:customStyle="1" w:styleId="B6222D0EA9A64CF8B9B47C49A8DBD3BA">
    <w:name w:val="B6222D0EA9A64CF8B9B47C49A8DBD3BA"/>
    <w:rsid w:val="000410F1"/>
  </w:style>
  <w:style w:type="paragraph" w:customStyle="1" w:styleId="EB0A030EDEA84C6D869D449FA2CA6C25">
    <w:name w:val="EB0A030EDEA84C6D869D449FA2CA6C25"/>
    <w:rsid w:val="000410F1"/>
  </w:style>
  <w:style w:type="paragraph" w:customStyle="1" w:styleId="7EE590A17AD448CA975C750DC4BF42B0">
    <w:name w:val="7EE590A17AD448CA975C750DC4BF42B0"/>
    <w:rsid w:val="000410F1"/>
  </w:style>
  <w:style w:type="paragraph" w:customStyle="1" w:styleId="1966D2656D47420E8207AB9CB6A0AF40">
    <w:name w:val="1966D2656D47420E8207AB9CB6A0AF40"/>
    <w:rsid w:val="000410F1"/>
  </w:style>
  <w:style w:type="paragraph" w:customStyle="1" w:styleId="1FB6AC40A1B5441AA756272CF98AECDB">
    <w:name w:val="1FB6AC40A1B5441AA756272CF98AECDB"/>
    <w:rsid w:val="000410F1"/>
  </w:style>
  <w:style w:type="paragraph" w:customStyle="1" w:styleId="BB7EC54670E2495FAB93558BDC0A15D2">
    <w:name w:val="BB7EC54670E2495FAB93558BDC0A15D2"/>
    <w:rsid w:val="000410F1"/>
  </w:style>
  <w:style w:type="paragraph" w:customStyle="1" w:styleId="3AFF797B11E742DC9F7BB4DE26B66094">
    <w:name w:val="3AFF797B11E742DC9F7BB4DE26B66094"/>
    <w:rsid w:val="000410F1"/>
  </w:style>
  <w:style w:type="paragraph" w:customStyle="1" w:styleId="A059D46305C54F82959F3DD9FB50F2EE">
    <w:name w:val="A059D46305C54F82959F3DD9FB50F2EE"/>
    <w:rsid w:val="000410F1"/>
  </w:style>
  <w:style w:type="paragraph" w:customStyle="1" w:styleId="89EEF33B50874B908A800FD001BE64F2">
    <w:name w:val="89EEF33B50874B908A800FD001BE64F2"/>
    <w:rsid w:val="000410F1"/>
  </w:style>
  <w:style w:type="paragraph" w:customStyle="1" w:styleId="38EF7061325C4F2D8E84DD5728932CE9">
    <w:name w:val="38EF7061325C4F2D8E84DD5728932CE9"/>
    <w:rsid w:val="000410F1"/>
  </w:style>
  <w:style w:type="paragraph" w:customStyle="1" w:styleId="4B34B118769846E0AC7676411BE2EEA0">
    <w:name w:val="4B34B118769846E0AC7676411BE2EEA0"/>
    <w:rsid w:val="000410F1"/>
  </w:style>
  <w:style w:type="paragraph" w:customStyle="1" w:styleId="383E024807574A0BA6A53B65A02F81F5">
    <w:name w:val="383E024807574A0BA6A53B65A02F81F5"/>
    <w:rsid w:val="000410F1"/>
  </w:style>
  <w:style w:type="paragraph" w:customStyle="1" w:styleId="A5E3F52A7E3041A19EF281FB92257825">
    <w:name w:val="A5E3F52A7E3041A19EF281FB92257825"/>
    <w:rsid w:val="000410F1"/>
  </w:style>
  <w:style w:type="paragraph" w:customStyle="1" w:styleId="CDC97C0831F74A32B8D7276DF8067899">
    <w:name w:val="CDC97C0831F74A32B8D7276DF8067899"/>
    <w:rsid w:val="000410F1"/>
  </w:style>
  <w:style w:type="paragraph" w:customStyle="1" w:styleId="9D86646866A84C07BC143AF5E1135A14">
    <w:name w:val="9D86646866A84C07BC143AF5E1135A14"/>
    <w:rsid w:val="000410F1"/>
  </w:style>
  <w:style w:type="paragraph" w:customStyle="1" w:styleId="A5936E2568484F279C37D829F43FF821">
    <w:name w:val="A5936E2568484F279C37D829F43FF821"/>
    <w:rsid w:val="000410F1"/>
  </w:style>
  <w:style w:type="paragraph" w:customStyle="1" w:styleId="39E70F83508846929CB646C852F95A7B">
    <w:name w:val="39E70F83508846929CB646C852F95A7B"/>
    <w:rsid w:val="000410F1"/>
  </w:style>
  <w:style w:type="paragraph" w:customStyle="1" w:styleId="2CB5336A6BA44B08A2A0171CF5535959">
    <w:name w:val="2CB5336A6BA44B08A2A0171CF5535959"/>
    <w:rsid w:val="000410F1"/>
  </w:style>
  <w:style w:type="paragraph" w:customStyle="1" w:styleId="04419F581B8E4F86A809FB2904FD48E5">
    <w:name w:val="04419F581B8E4F86A809FB2904FD48E5"/>
    <w:rsid w:val="000410F1"/>
  </w:style>
  <w:style w:type="paragraph" w:customStyle="1" w:styleId="13F485FE5B6142C3867F1540CC88AB31">
    <w:name w:val="13F485FE5B6142C3867F1540CC88AB31"/>
    <w:rsid w:val="000410F1"/>
  </w:style>
  <w:style w:type="paragraph" w:customStyle="1" w:styleId="D14320A2A1584308AB59EB51E169D708">
    <w:name w:val="D14320A2A1584308AB59EB51E169D708"/>
    <w:rsid w:val="000410F1"/>
  </w:style>
  <w:style w:type="paragraph" w:customStyle="1" w:styleId="0E95AA0B393E414C8F8087BC3B742CCD">
    <w:name w:val="0E95AA0B393E414C8F8087BC3B742CCD"/>
    <w:rsid w:val="000410F1"/>
  </w:style>
  <w:style w:type="paragraph" w:customStyle="1" w:styleId="5BFA4DD158A146BAAFF8FCBF2519AC4A">
    <w:name w:val="5BFA4DD158A146BAAFF8FCBF2519AC4A"/>
    <w:rsid w:val="000410F1"/>
  </w:style>
  <w:style w:type="paragraph" w:customStyle="1" w:styleId="6E863C637730453EA18E79695AA2D333">
    <w:name w:val="6E863C637730453EA18E79695AA2D333"/>
    <w:rsid w:val="000410F1"/>
  </w:style>
  <w:style w:type="paragraph" w:customStyle="1" w:styleId="FC08CA4E1BD641BD9B5BC4E435FAAADC">
    <w:name w:val="FC08CA4E1BD641BD9B5BC4E435FAAADC"/>
    <w:rsid w:val="000410F1"/>
  </w:style>
  <w:style w:type="paragraph" w:customStyle="1" w:styleId="FDE842094F2B45E6A11567E86144272F">
    <w:name w:val="FDE842094F2B45E6A11567E86144272F"/>
    <w:rsid w:val="000410F1"/>
  </w:style>
  <w:style w:type="paragraph" w:customStyle="1" w:styleId="326D1D80B8694C0CA6870D03BC0EB023">
    <w:name w:val="326D1D80B8694C0CA6870D03BC0EB023"/>
    <w:rsid w:val="000410F1"/>
  </w:style>
  <w:style w:type="paragraph" w:customStyle="1" w:styleId="E8A5ACD8224E4ACB89B8C712AC991A86">
    <w:name w:val="E8A5ACD8224E4ACB89B8C712AC991A86"/>
    <w:rsid w:val="000410F1"/>
  </w:style>
  <w:style w:type="paragraph" w:customStyle="1" w:styleId="0CAA2140BFB948B88FAF1EBEDAB7B915">
    <w:name w:val="0CAA2140BFB948B88FAF1EBEDAB7B915"/>
    <w:rsid w:val="000410F1"/>
  </w:style>
  <w:style w:type="paragraph" w:customStyle="1" w:styleId="7E78102B5F444DD6A9AF3209F54AAC84">
    <w:name w:val="7E78102B5F444DD6A9AF3209F54AAC84"/>
    <w:rsid w:val="000410F1"/>
  </w:style>
  <w:style w:type="paragraph" w:customStyle="1" w:styleId="922299E787D94CB5A7F7E586378AF90A">
    <w:name w:val="922299E787D94CB5A7F7E586378AF90A"/>
    <w:rsid w:val="00C8231E"/>
  </w:style>
  <w:style w:type="paragraph" w:customStyle="1" w:styleId="2754DAB5174B44B48370B7AA0686323F">
    <w:name w:val="2754DAB5174B44B48370B7AA0686323F"/>
    <w:rsid w:val="00C8231E"/>
  </w:style>
  <w:style w:type="paragraph" w:customStyle="1" w:styleId="19D9D2C74D4D479CA4FBAF7CC52AEFA1">
    <w:name w:val="19D9D2C74D4D479CA4FBAF7CC52AEFA1"/>
    <w:rsid w:val="00063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823553136914DB7B052A229EAB3E7" ma:contentTypeVersion="13" ma:contentTypeDescription="Create a new document." ma:contentTypeScope="" ma:versionID="5e726c9af2c63f723eec85006fe9346b">
  <xsd:schema xmlns:xsd="http://www.w3.org/2001/XMLSchema" xmlns:xs="http://www.w3.org/2001/XMLSchema" xmlns:p="http://schemas.microsoft.com/office/2006/metadata/properties" xmlns:ns2="5bec6694-3c84-450c-933a-cd5420ed85e5" xmlns:ns3="21beed10-8fed-4409-bb74-e41291fe125a" targetNamespace="http://schemas.microsoft.com/office/2006/metadata/properties" ma:root="true" ma:fieldsID="5b21591aefc71c05b30ee621238b497a" ns2:_="" ns3:_="">
    <xsd:import namespace="5bec6694-3c84-450c-933a-cd5420ed85e5"/>
    <xsd:import namespace="21beed10-8fed-4409-bb74-e41291fe1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6694-3c84-450c-933a-cd5420ed8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d10-8fed-4409-bb74-e41291fe1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6CBB4-0380-40A2-ABDE-82B080A24D1E}">
  <ds:schemaRefs>
    <ds:schemaRef ds:uri="5bec6694-3c84-450c-933a-cd5420ed85e5"/>
    <ds:schemaRef ds:uri="http://purl.org/dc/elements/1.1/"/>
    <ds:schemaRef ds:uri="http://schemas.microsoft.com/office/2006/metadata/properties"/>
    <ds:schemaRef ds:uri="21beed10-8fed-4409-bb74-e41291fe12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A84636-300F-4485-B9A3-DC3531AB6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F6557-2C2F-4E23-A4BF-B4B75AFE5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c6694-3c84-450c-933a-cd5420ed85e5"/>
    <ds:schemaRef ds:uri="21beed10-8fed-4409-bb74-e41291fe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1</TotalTime>
  <Pages>10</Pages>
  <Words>2446</Words>
  <Characters>14455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Liz Mayfield</dc:creator>
  <cp:lastModifiedBy>Kirsten McKay</cp:lastModifiedBy>
  <cp:revision>2</cp:revision>
  <cp:lastPrinted>2019-09-19T03:06:00Z</cp:lastPrinted>
  <dcterms:created xsi:type="dcterms:W3CDTF">2024-05-26T21:51:00Z</dcterms:created>
  <dcterms:modified xsi:type="dcterms:W3CDTF">2024-05-26T21:51:00Z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0x010100072823553136914DB7B052A229EAB3E7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