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5EDC" w14:textId="030C6F16" w:rsidR="00FF34AC" w:rsidRDefault="00FF34AC" w:rsidP="00420017">
      <w:pPr>
        <w:pStyle w:val="CoverHeading2"/>
      </w:pPr>
      <w:r w:rsidRPr="00FF34AC">
        <w:t>Application for Accreditation – Part B</w:t>
      </w:r>
    </w:p>
    <w:p w14:paraId="65032233" w14:textId="5317AA4A" w:rsidR="004076BC" w:rsidRDefault="007645F9" w:rsidP="00FF34AC">
      <w:pPr>
        <w:pStyle w:val="CoverDate"/>
      </w:pPr>
      <w:r>
        <w:t xml:space="preserve">Method </w:t>
      </w:r>
      <w:r w:rsidR="00387BDE">
        <w:t>D</w:t>
      </w:r>
      <w:r>
        <w:t xml:space="preserve">etails – </w:t>
      </w:r>
      <w:r w:rsidR="00985C16" w:rsidRPr="00985C16">
        <w:t>Project Impact Assessment with Measurement and Verification</w:t>
      </w:r>
      <w:r>
        <w:t xml:space="preserve"> </w:t>
      </w:r>
    </w:p>
    <w:p w14:paraId="2735DCFF" w14:textId="7CC0E558" w:rsidR="00B46D33" w:rsidRPr="00742842" w:rsidRDefault="00B46D33" w:rsidP="00B46D33">
      <w:pPr>
        <w:pStyle w:val="BodyText"/>
        <w:spacing w:before="0"/>
      </w:pPr>
      <w:r w:rsidRPr="00742842">
        <w:t xml:space="preserve">Version </w:t>
      </w:r>
      <w:r w:rsidR="00985C16" w:rsidRPr="00742842">
        <w:t>3.</w:t>
      </w:r>
      <w:r w:rsidR="00EC6111" w:rsidRPr="00742842">
        <w:t>6</w:t>
      </w:r>
      <w:r w:rsidRPr="00742842">
        <w:t xml:space="preserve">, </w:t>
      </w:r>
      <w:r w:rsidR="00AA33B1" w:rsidRPr="00742842">
        <w:t xml:space="preserve">September </w:t>
      </w:r>
      <w:r w:rsidR="008563BD" w:rsidRPr="00742842">
        <w:t>202</w:t>
      </w:r>
      <w:r w:rsidR="00EC6111" w:rsidRPr="00742842">
        <w:t>5</w:t>
      </w:r>
    </w:p>
    <w:p w14:paraId="7C6B050B" w14:textId="3DCE6CFC" w:rsidR="00FF34AC" w:rsidRDefault="00FF34AC" w:rsidP="00FF34AC">
      <w:pPr>
        <w:pStyle w:val="Heading1nonumber"/>
      </w:pPr>
      <w:r w:rsidRPr="00742842">
        <w:t>Purpose of this form</w:t>
      </w:r>
    </w:p>
    <w:p w14:paraId="7A65C59F" w14:textId="77FCA148" w:rsidR="00985C16" w:rsidRDefault="00985C16" w:rsidP="00985C16">
      <w:pPr>
        <w:pStyle w:val="BodyText"/>
      </w:pPr>
      <w:r w:rsidRPr="00DF299E">
        <w:t>This form is used to apply for accreditation as an Accredited Certificate Provider or ‘ACP’</w:t>
      </w:r>
      <w:r>
        <w:t xml:space="preserve"> for the </w:t>
      </w:r>
      <w:r w:rsidRPr="004017E3">
        <w:rPr>
          <w:b/>
        </w:rPr>
        <w:t xml:space="preserve">Project Impact Assessment with Measurement and Verification (PIAM&amp;V) </w:t>
      </w:r>
      <w:r w:rsidR="00A06246" w:rsidRPr="0053281D">
        <w:rPr>
          <w:bCs/>
        </w:rPr>
        <w:t>m</w:t>
      </w:r>
      <w:r w:rsidRPr="0053281D">
        <w:rPr>
          <w:bCs/>
        </w:rPr>
        <w:t>ethod</w:t>
      </w:r>
      <w:r w:rsidRPr="00DF299E">
        <w:t>.</w:t>
      </w:r>
      <w:r w:rsidR="00AB0483">
        <w:t xml:space="preserve"> </w:t>
      </w:r>
      <w:r w:rsidRPr="00DF299E">
        <w:t xml:space="preserve">It </w:t>
      </w:r>
      <w:r w:rsidR="00A06246">
        <w:t>must</w:t>
      </w:r>
      <w:r w:rsidRPr="00DF299E">
        <w:t xml:space="preserve"> </w:t>
      </w:r>
      <w:r>
        <w:t xml:space="preserve">be </w:t>
      </w:r>
      <w:r w:rsidRPr="00DF299E">
        <w:t xml:space="preserve">accompanied </w:t>
      </w:r>
      <w:r>
        <w:t xml:space="preserve">by </w:t>
      </w:r>
      <w:r w:rsidRPr="00711352">
        <w:rPr>
          <w:i/>
        </w:rPr>
        <w:t xml:space="preserve">Application </w:t>
      </w:r>
      <w:r w:rsidRPr="004017E3">
        <w:rPr>
          <w:i/>
        </w:rPr>
        <w:t xml:space="preserve">for Accreditation </w:t>
      </w:r>
      <w:r>
        <w:rPr>
          <w:i/>
        </w:rPr>
        <w:t xml:space="preserve">– </w:t>
      </w:r>
      <w:r w:rsidRPr="00711352">
        <w:rPr>
          <w:i/>
        </w:rPr>
        <w:t xml:space="preserve">Part </w:t>
      </w:r>
      <w:r>
        <w:rPr>
          <w:i/>
        </w:rPr>
        <w:t xml:space="preserve">A (general details) </w:t>
      </w:r>
      <w:r>
        <w:t xml:space="preserve">and other supporting documentation as indicated in these forms. </w:t>
      </w:r>
    </w:p>
    <w:p w14:paraId="0C397BDA" w14:textId="3E227B2F" w:rsidR="00DB19B8" w:rsidRDefault="00985C16" w:rsidP="00DB19B8">
      <w:pPr>
        <w:pStyle w:val="BodyText"/>
      </w:pPr>
      <w:r>
        <w:t xml:space="preserve">Refer to the </w:t>
      </w:r>
      <w:hyperlink r:id="rId11" w:history="1">
        <w:r>
          <w:rPr>
            <w:rStyle w:val="Hyperlink"/>
            <w:u w:val="single"/>
          </w:rPr>
          <w:t>PIAM&amp;V M</w:t>
        </w:r>
        <w:r w:rsidRPr="0043787D">
          <w:rPr>
            <w:rStyle w:val="Hyperlink"/>
            <w:u w:val="single"/>
          </w:rPr>
          <w:t>ethod Guide</w:t>
        </w:r>
      </w:hyperlink>
      <w:r w:rsidRPr="00F440E3">
        <w:t xml:space="preserve"> </w:t>
      </w:r>
      <w:r w:rsidR="007C551F">
        <w:t xml:space="preserve">and </w:t>
      </w:r>
      <w:hyperlink r:id="rId12" w:history="1">
        <w:r w:rsidR="007C551F" w:rsidRPr="007C551F">
          <w:rPr>
            <w:rStyle w:val="Hyperlink"/>
            <w:u w:val="single"/>
          </w:rPr>
          <w:t>PIAM&amp;V Method Requirements</w:t>
        </w:r>
        <w:r w:rsidR="007C551F" w:rsidRPr="007C551F">
          <w:rPr>
            <w:rStyle w:val="Hyperlink"/>
          </w:rPr>
          <w:t xml:space="preserve"> </w:t>
        </w:r>
      </w:hyperlink>
      <w:r w:rsidRPr="00F440E3">
        <w:t xml:space="preserve">to assist you in </w:t>
      </w:r>
      <w:r>
        <w:t>completing</w:t>
      </w:r>
      <w:r w:rsidRPr="00F440E3">
        <w:t xml:space="preserve"> </w:t>
      </w:r>
      <w:r>
        <w:t>this form</w:t>
      </w:r>
      <w:r w:rsidRPr="00F440E3">
        <w:t>.</w:t>
      </w:r>
      <w:r>
        <w:t xml:space="preserve"> </w:t>
      </w:r>
      <w:r w:rsidR="00DB19B8">
        <w:t>Essential information about the requirements of applicants and ACPs is set out in the:</w:t>
      </w:r>
    </w:p>
    <w:p w14:paraId="14510488" w14:textId="260CEBB5" w:rsidR="00DB19B8" w:rsidRPr="00E34064" w:rsidRDefault="00DB19B8" w:rsidP="00DB19B8">
      <w:pPr>
        <w:pStyle w:val="ListBullet"/>
      </w:pPr>
      <w:hyperlink r:id="rId13" w:history="1">
        <w:r w:rsidRPr="00E34064">
          <w:rPr>
            <w:rStyle w:val="Hyperlink"/>
            <w:u w:val="single"/>
          </w:rPr>
          <w:t>ACP Application Guide</w:t>
        </w:r>
      </w:hyperlink>
    </w:p>
    <w:p w14:paraId="18D932DC" w14:textId="21E18354" w:rsidR="00DB19B8" w:rsidRDefault="00DB19B8" w:rsidP="00DB19B8">
      <w:pPr>
        <w:pStyle w:val="ListBullet"/>
      </w:pPr>
      <w:hyperlink r:id="rId14" w:history="1">
        <w:r w:rsidRPr="00711352">
          <w:rPr>
            <w:rStyle w:val="Hyperlink"/>
            <w:u w:val="single"/>
          </w:rPr>
          <w:t>Record Keeping Guide</w:t>
        </w:r>
      </w:hyperlink>
      <w:r>
        <w:t xml:space="preserve"> </w:t>
      </w:r>
    </w:p>
    <w:p w14:paraId="0327A0F0" w14:textId="0E12877E" w:rsidR="00DB19B8" w:rsidRPr="00E34064" w:rsidRDefault="00DB19B8" w:rsidP="00DB19B8">
      <w:pPr>
        <w:pStyle w:val="ListBullet"/>
      </w:pPr>
      <w:hyperlink r:id="rId15" w:history="1">
        <w:r w:rsidRPr="0043787D">
          <w:rPr>
            <w:rStyle w:val="Hyperlink"/>
            <w:u w:val="single"/>
          </w:rPr>
          <w:t xml:space="preserve">Guide to </w:t>
        </w:r>
        <w:r w:rsidR="002968C1">
          <w:rPr>
            <w:rStyle w:val="Hyperlink"/>
            <w:u w:val="single"/>
          </w:rPr>
          <w:t>ACP</w:t>
        </w:r>
        <w:r w:rsidRPr="0043787D">
          <w:rPr>
            <w:rStyle w:val="Hyperlink"/>
            <w:u w:val="single"/>
          </w:rPr>
          <w:t>’s Obligations</w:t>
        </w:r>
      </w:hyperlink>
      <w:r w:rsidRPr="00E34064">
        <w:t>.</w:t>
      </w:r>
      <w:r w:rsidR="00AB0483">
        <w:t xml:space="preserve"> </w:t>
      </w:r>
    </w:p>
    <w:p w14:paraId="5C89E746" w14:textId="1B62AC37" w:rsidR="00985C16" w:rsidRPr="00C17692" w:rsidRDefault="00DB19B8" w:rsidP="00DB19B8">
      <w:pPr>
        <w:pStyle w:val="BodyText"/>
      </w:pPr>
      <w:r>
        <w:t xml:space="preserve">Your application information must be consistent with and meet the requirements set out in these documents. More information on the </w:t>
      </w:r>
      <w:hyperlink r:id="rId16" w:history="1">
        <w:r w:rsidRPr="001427D8">
          <w:rPr>
            <w:rStyle w:val="Hyperlink"/>
            <w:u w:val="single"/>
          </w:rPr>
          <w:t>application process</w:t>
        </w:r>
      </w:hyperlink>
      <w:r>
        <w:t xml:space="preserve"> can be found on the </w:t>
      </w:r>
      <w:r w:rsidRPr="001427D8">
        <w:t>ESS website</w:t>
      </w:r>
      <w:r>
        <w:t>.</w:t>
      </w:r>
    </w:p>
    <w:p w14:paraId="765F9C1F" w14:textId="77777777" w:rsidR="009F4939" w:rsidRDefault="009F4939" w:rsidP="009F4939">
      <w:pPr>
        <w:pStyle w:val="Heading1nonumber"/>
      </w:pPr>
      <w:r w:rsidRPr="00FF34AC">
        <w:t>Meaning of key terms</w:t>
      </w:r>
      <w:r>
        <w:t xml:space="preserve"> and</w:t>
      </w:r>
      <w:r w:rsidRPr="00FF34AC">
        <w:t xml:space="preserve"> icons in this form</w:t>
      </w:r>
    </w:p>
    <w:p w14:paraId="7676D084" w14:textId="26A441AF" w:rsidR="00FF34AC" w:rsidRPr="00575FB7" w:rsidRDefault="00FF34AC" w:rsidP="00FF34AC">
      <w:pPr>
        <w:pStyle w:val="BodyText"/>
        <w:spacing w:after="240"/>
      </w:pPr>
      <w:r w:rsidRPr="00575FB7">
        <w:t xml:space="preserve">Words which are defined in the ESS Rule and used in this Application </w:t>
      </w:r>
      <w:r>
        <w:t>F</w:t>
      </w:r>
      <w:r w:rsidRPr="00575FB7">
        <w:t>orm have the same meaning in this Application Form</w:t>
      </w:r>
      <w:r w:rsidRPr="007C267D">
        <w:t xml:space="preserve"> as in the ESS Rule, unless the context requires otherwise.</w:t>
      </w:r>
    </w:p>
    <w:p w14:paraId="472A5143" w14:textId="77777777" w:rsidR="00FF34AC" w:rsidRDefault="00FF34AC" w:rsidP="00FF34AC">
      <w:pPr>
        <w:pStyle w:val="Heading2nonumber"/>
      </w:pPr>
      <w:r>
        <w:t>Key terms</w:t>
      </w:r>
    </w:p>
    <w:p w14:paraId="785FF594" w14:textId="3BFC2FA9" w:rsidR="00985C16" w:rsidRDefault="00985C16" w:rsidP="00985C16">
      <w:pPr>
        <w:pStyle w:val="BodyText"/>
      </w:pPr>
      <w:r w:rsidRPr="00DB06F3">
        <w:rPr>
          <w:b/>
        </w:rPr>
        <w:t>ACP</w:t>
      </w:r>
      <w:r>
        <w:t xml:space="preserve"> means </w:t>
      </w:r>
      <w:r>
        <w:rPr>
          <w:b/>
        </w:rPr>
        <w:t>a</w:t>
      </w:r>
      <w:r w:rsidRPr="00DB06F3">
        <w:rPr>
          <w:b/>
        </w:rPr>
        <w:t xml:space="preserve">ccredited </w:t>
      </w:r>
      <w:r>
        <w:rPr>
          <w:b/>
        </w:rPr>
        <w:t>c</w:t>
      </w:r>
      <w:r w:rsidRPr="00DB06F3">
        <w:rPr>
          <w:b/>
        </w:rPr>
        <w:t xml:space="preserve">ertificate </w:t>
      </w:r>
      <w:r>
        <w:rPr>
          <w:b/>
        </w:rPr>
        <w:t>p</w:t>
      </w:r>
      <w:r w:rsidRPr="00DB06F3">
        <w:rPr>
          <w:b/>
        </w:rPr>
        <w:t>rovider</w:t>
      </w:r>
      <w:r>
        <w:t xml:space="preserve">. If this application for accreditation is approved, you will be an ACP. </w:t>
      </w:r>
    </w:p>
    <w:p w14:paraId="25FBE6A1" w14:textId="77777777" w:rsidR="00326347" w:rsidRDefault="00AF532C" w:rsidP="00AF532C">
      <w:pPr>
        <w:pStyle w:val="BodyText"/>
        <w:rPr>
          <w:i/>
          <w:iCs/>
        </w:rPr>
      </w:pPr>
      <w:r w:rsidRPr="00DC6250">
        <w:rPr>
          <w:b/>
          <w:bCs/>
        </w:rPr>
        <w:t>Eligible fuels</w:t>
      </w:r>
      <w:r>
        <w:t xml:space="preserve"> means </w:t>
      </w:r>
      <w:r w:rsidR="00423ECB">
        <w:t xml:space="preserve">anything which, from time to time, is a “recognised form of energy” as that term is defined under clause 2 of Schedule 4A to the </w:t>
      </w:r>
      <w:r w:rsidR="00423ECB">
        <w:rPr>
          <w:i/>
          <w:iCs/>
        </w:rPr>
        <w:t>Electricity Supply Act 1995</w:t>
      </w:r>
      <w:r>
        <w:t>.</w:t>
      </w:r>
      <w:r w:rsidR="00EA55C7" w:rsidRPr="00EA55C7">
        <w:rPr>
          <w:i/>
          <w:iCs/>
        </w:rPr>
        <w:t xml:space="preserve"> </w:t>
      </w:r>
    </w:p>
    <w:p w14:paraId="6FDA625E" w14:textId="6F3258A8" w:rsidR="00AF532C" w:rsidRPr="00EA55C7" w:rsidRDefault="00326347" w:rsidP="00AF532C">
      <w:pPr>
        <w:pStyle w:val="BodyText"/>
      </w:pPr>
      <w:r>
        <w:rPr>
          <w:i/>
          <w:iCs/>
          <w:sz w:val="18"/>
          <w:szCs w:val="18"/>
        </w:rPr>
        <w:t xml:space="preserve">[Note: </w:t>
      </w:r>
      <w:r w:rsidRPr="0061035F">
        <w:rPr>
          <w:i/>
          <w:iCs/>
          <w:sz w:val="18"/>
          <w:szCs w:val="18"/>
        </w:rPr>
        <w:t>This definition of eligible fuels differs from the definition of the same term under the ESS Rule</w:t>
      </w:r>
      <w:r>
        <w:rPr>
          <w:i/>
          <w:iCs/>
          <w:sz w:val="18"/>
          <w:szCs w:val="18"/>
        </w:rPr>
        <w:t>.]</w:t>
      </w:r>
    </w:p>
    <w:p w14:paraId="575E0090" w14:textId="7AC09631" w:rsidR="00985C16" w:rsidRDefault="00985C16" w:rsidP="00985C16">
      <w:pPr>
        <w:pStyle w:val="BodyText"/>
      </w:pPr>
      <w:r w:rsidRPr="00DB06F3">
        <w:rPr>
          <w:b/>
        </w:rPr>
        <w:t>ESC</w:t>
      </w:r>
      <w:r>
        <w:t xml:space="preserve"> means </w:t>
      </w:r>
      <w:r w:rsidRPr="00527883">
        <w:rPr>
          <w:b/>
        </w:rPr>
        <w:t>energy savings certificate</w:t>
      </w:r>
      <w:r>
        <w:t>. If this application for accreditation is approved, you may be able to create ESCs from the activities conducted under the RESA.</w:t>
      </w:r>
    </w:p>
    <w:p w14:paraId="4C48890D" w14:textId="159AD27E" w:rsidR="00985C16" w:rsidRDefault="00DE6FC9" w:rsidP="00985C16">
      <w:pPr>
        <w:pStyle w:val="BodyText"/>
      </w:pPr>
      <w:r w:rsidRPr="00A87D3F">
        <w:rPr>
          <w:b/>
        </w:rPr>
        <w:lastRenderedPageBreak/>
        <w:t>ESS Rule</w:t>
      </w:r>
      <w:r w:rsidRPr="00A87D3F">
        <w:t xml:space="preserve"> means the</w:t>
      </w:r>
      <w:r w:rsidRPr="003E2AAA">
        <w:rPr>
          <w:b/>
          <w:bCs/>
        </w:rPr>
        <w:t xml:space="preserve"> </w:t>
      </w:r>
      <w:hyperlink r:id="rId17" w:history="1">
        <w:r w:rsidRPr="003E2AAA">
          <w:rPr>
            <w:rStyle w:val="Hyperlink"/>
            <w:b/>
            <w:bCs/>
            <w:i/>
          </w:rPr>
          <w:t>Energy Savings Scheme Rule of 2009</w:t>
        </w:r>
      </w:hyperlink>
      <w:r w:rsidRPr="006D56EE">
        <w:t>.</w:t>
      </w:r>
      <w:r w:rsidRPr="00A87D3F">
        <w:t xml:space="preserve"> The ESS Rule sets out the specific requirements of each calculation method under the ESS. </w:t>
      </w:r>
      <w:r w:rsidR="00985C16">
        <w:t>Requirements specific to PIAM&amp;V are set out in clause 7A of the ESS Rule. The ESS Rule is available on the ESS website.</w:t>
      </w:r>
    </w:p>
    <w:p w14:paraId="15BE916A" w14:textId="5000F271" w:rsidR="00985C16" w:rsidRDefault="00985C16" w:rsidP="00985C16">
      <w:pPr>
        <w:pStyle w:val="BodyText"/>
      </w:pPr>
      <w:r w:rsidRPr="000D64E6">
        <w:rPr>
          <w:b/>
        </w:rPr>
        <w:t>EUE</w:t>
      </w:r>
      <w:r>
        <w:t xml:space="preserve"> means </w:t>
      </w:r>
      <w:r w:rsidRPr="00535921">
        <w:rPr>
          <w:b/>
        </w:rPr>
        <w:t>end</w:t>
      </w:r>
      <w:r>
        <w:rPr>
          <w:b/>
        </w:rPr>
        <w:t>-</w:t>
      </w:r>
      <w:r w:rsidRPr="00535921">
        <w:rPr>
          <w:b/>
        </w:rPr>
        <w:t>us</w:t>
      </w:r>
      <w:r>
        <w:rPr>
          <w:b/>
        </w:rPr>
        <w:t>er</w:t>
      </w:r>
      <w:r w:rsidRPr="00535921">
        <w:rPr>
          <w:b/>
        </w:rPr>
        <w:t xml:space="preserve"> equipment</w:t>
      </w:r>
      <w:r w:rsidRPr="008A396E">
        <w:t>.</w:t>
      </w:r>
      <w:r>
        <w:rPr>
          <w:b/>
        </w:rPr>
        <w:t xml:space="preserve"> </w:t>
      </w:r>
      <w:r w:rsidRPr="00E25F20">
        <w:t xml:space="preserve">EUE is equipment, processes, or systems which consume </w:t>
      </w:r>
      <w:r w:rsidR="00AF532C">
        <w:t>eligible fuels</w:t>
      </w:r>
      <w:r w:rsidRPr="00E25F20">
        <w:t>.</w:t>
      </w:r>
      <w:r w:rsidR="00AB0483">
        <w:t xml:space="preserve"> </w:t>
      </w:r>
      <w:r w:rsidRPr="00E25F20">
        <w:t xml:space="preserve">This includes the equipment directly consuming </w:t>
      </w:r>
      <w:r w:rsidR="00AF532C">
        <w:t>one or more eligible fuels</w:t>
      </w:r>
      <w:r w:rsidRPr="00E25F20">
        <w:t xml:space="preserve"> as well as equipment or products that cause, control or influence the consumption of </w:t>
      </w:r>
      <w:r w:rsidR="00AF532C">
        <w:t>one or more eligible fuels</w:t>
      </w:r>
      <w:r>
        <w:t>.</w:t>
      </w:r>
      <w:r w:rsidR="00AB0483">
        <w:t xml:space="preserve"> </w:t>
      </w:r>
    </w:p>
    <w:p w14:paraId="4ADD533E" w14:textId="1DCAAF32" w:rsidR="00985C16" w:rsidRDefault="00985C16" w:rsidP="00985C16">
      <w:pPr>
        <w:pStyle w:val="BodyText"/>
      </w:pPr>
      <w:r w:rsidRPr="001C4089">
        <w:rPr>
          <w:b/>
        </w:rPr>
        <w:t>M&amp;V Professional</w:t>
      </w:r>
      <w:r>
        <w:t xml:space="preserve"> means </w:t>
      </w:r>
      <w:r>
        <w:rPr>
          <w:b/>
        </w:rPr>
        <w:t>measurement</w:t>
      </w:r>
      <w:r w:rsidRPr="001C4089">
        <w:rPr>
          <w:b/>
        </w:rPr>
        <w:t xml:space="preserve"> </w:t>
      </w:r>
      <w:r>
        <w:rPr>
          <w:b/>
        </w:rPr>
        <w:t>&amp;</w:t>
      </w:r>
      <w:r w:rsidRPr="001C4089">
        <w:rPr>
          <w:b/>
        </w:rPr>
        <w:t xml:space="preserve"> verification professional</w:t>
      </w:r>
      <w:r>
        <w:t xml:space="preserve">. M&amp;V Professionals </w:t>
      </w:r>
      <w:r w:rsidRPr="001C4089">
        <w:t xml:space="preserve">confirm the validity of </w:t>
      </w:r>
      <w:r>
        <w:t xml:space="preserve">measurement procedures, </w:t>
      </w:r>
      <w:r w:rsidRPr="001C4089">
        <w:t xml:space="preserve">energy models </w:t>
      </w:r>
      <w:r>
        <w:t xml:space="preserve">and parameters </w:t>
      </w:r>
      <w:r w:rsidRPr="001C4089">
        <w:t xml:space="preserve">used when calculating energy savings under the </w:t>
      </w:r>
      <w:r>
        <w:t>PIAM&amp;V</w:t>
      </w:r>
      <w:r w:rsidRPr="001C4089">
        <w:t xml:space="preserve"> method</w:t>
      </w:r>
      <w:r>
        <w:t>.</w:t>
      </w:r>
      <w:r w:rsidR="00AB0483">
        <w:t xml:space="preserve"> </w:t>
      </w:r>
      <w:r>
        <w:t>Refer to the ESS website for a list of M&amp;V Professionals.</w:t>
      </w:r>
    </w:p>
    <w:p w14:paraId="4B058C44" w14:textId="7916DFE4" w:rsidR="00AF532C" w:rsidRDefault="00AF532C" w:rsidP="00AF532C">
      <w:pPr>
        <w:pStyle w:val="BodyText"/>
      </w:pPr>
      <w:r w:rsidRPr="00DC6250">
        <w:rPr>
          <w:b/>
          <w:bCs/>
        </w:rPr>
        <w:t xml:space="preserve">Measurement </w:t>
      </w:r>
      <w:r w:rsidR="00F46D63">
        <w:rPr>
          <w:b/>
          <w:bCs/>
        </w:rPr>
        <w:t>b</w:t>
      </w:r>
      <w:r w:rsidRPr="00DC6250">
        <w:rPr>
          <w:b/>
          <w:bCs/>
        </w:rPr>
        <w:t>oundary</w:t>
      </w:r>
      <w:r w:rsidRPr="00384BBE">
        <w:t xml:space="preserve"> means all </w:t>
      </w:r>
      <w:r>
        <w:t xml:space="preserve">EUE </w:t>
      </w:r>
      <w:r w:rsidRPr="00384BBE">
        <w:t xml:space="preserve">modified, replaced, installed, or removed as a result of the Implementation, as well as all </w:t>
      </w:r>
      <w:r w:rsidR="004116F9">
        <w:t>EUE</w:t>
      </w:r>
      <w:r w:rsidRPr="00384BBE">
        <w:t xml:space="preserve"> within that boundary whose energy consumption is impacted by the Implementation.</w:t>
      </w:r>
    </w:p>
    <w:p w14:paraId="0A99F57B" w14:textId="4B1F56BA" w:rsidR="00C45A5C" w:rsidRDefault="00C45A5C" w:rsidP="00C45A5C">
      <w:pPr>
        <w:pStyle w:val="BodyText"/>
      </w:pPr>
      <w:r w:rsidRPr="00091E2C">
        <w:rPr>
          <w:b/>
          <w:bCs/>
        </w:rPr>
        <w:t>Non-renewable</w:t>
      </w:r>
      <w:r>
        <w:rPr>
          <w:b/>
          <w:bCs/>
        </w:rPr>
        <w:t xml:space="preserve"> f</w:t>
      </w:r>
      <w:r w:rsidRPr="00091E2C">
        <w:rPr>
          <w:b/>
          <w:bCs/>
        </w:rPr>
        <w:t>uels</w:t>
      </w:r>
      <w:r>
        <w:t xml:space="preserve"> means fuels which are existing in limited quantities that cannot be replaced after they have all been used. This includes coal, oil, gas, and nuclear fuels.</w:t>
      </w:r>
    </w:p>
    <w:p w14:paraId="27CF5328" w14:textId="77777777" w:rsidR="00985C16" w:rsidRDefault="00985C16" w:rsidP="00985C16">
      <w:pPr>
        <w:pStyle w:val="BodyText"/>
      </w:pPr>
      <w:r>
        <w:rPr>
          <w:b/>
        </w:rPr>
        <w:t xml:space="preserve">Implementation </w:t>
      </w:r>
      <w:r>
        <w:t>means the delivery of a RESA at a site.</w:t>
      </w:r>
    </w:p>
    <w:p w14:paraId="57B5F302" w14:textId="6C9AF827" w:rsidR="00985C16" w:rsidRDefault="00985C16" w:rsidP="00985C16">
      <w:pPr>
        <w:pStyle w:val="BodyText"/>
      </w:pPr>
      <w:r>
        <w:rPr>
          <w:b/>
        </w:rPr>
        <w:t xml:space="preserve">RESA </w:t>
      </w:r>
      <w:r w:rsidRPr="00A667F1">
        <w:t>means</w:t>
      </w:r>
      <w:r>
        <w:rPr>
          <w:b/>
        </w:rPr>
        <w:t xml:space="preserve"> r</w:t>
      </w:r>
      <w:r w:rsidRPr="00DB06F3">
        <w:rPr>
          <w:b/>
        </w:rPr>
        <w:t xml:space="preserve">ecognised </w:t>
      </w:r>
      <w:r>
        <w:rPr>
          <w:b/>
        </w:rPr>
        <w:t>e</w:t>
      </w:r>
      <w:r w:rsidRPr="00DB06F3">
        <w:rPr>
          <w:b/>
        </w:rPr>
        <w:t xml:space="preserve">nergy </w:t>
      </w:r>
      <w:r>
        <w:rPr>
          <w:b/>
        </w:rPr>
        <w:t>s</w:t>
      </w:r>
      <w:r w:rsidRPr="00DB06F3">
        <w:rPr>
          <w:b/>
        </w:rPr>
        <w:t xml:space="preserve">aving </w:t>
      </w:r>
      <w:r>
        <w:rPr>
          <w:b/>
        </w:rPr>
        <w:t>a</w:t>
      </w:r>
      <w:r w:rsidRPr="00DB06F3">
        <w:rPr>
          <w:b/>
        </w:rPr>
        <w:t>ctivity</w:t>
      </w:r>
      <w:r>
        <w:t xml:space="preserve">. </w:t>
      </w:r>
      <w:r w:rsidR="00EC3938">
        <w:t>A RESA must meet all of the criteria set out in clause 5.3 of the ESS Rule.</w:t>
      </w:r>
      <w:r>
        <w:t xml:space="preserve"> If this application for accreditation is approved, you will be accredited in respect of a specific energy saving activity.</w:t>
      </w:r>
    </w:p>
    <w:p w14:paraId="7A386685" w14:textId="77777777" w:rsidR="00985C16" w:rsidRDefault="00985C16" w:rsidP="00985C16">
      <w:pPr>
        <w:pStyle w:val="BodyText"/>
      </w:pPr>
      <w:r w:rsidRPr="00A667F1">
        <w:rPr>
          <w:b/>
        </w:rPr>
        <w:t>Site</w:t>
      </w:r>
      <w:r>
        <w:t xml:space="preserve"> means the location of the EUE included in a RESA, as defined by:</w:t>
      </w:r>
    </w:p>
    <w:p w14:paraId="60C1F181" w14:textId="07C55360" w:rsidR="00985C16" w:rsidRDefault="00985C16" w:rsidP="00985C16">
      <w:pPr>
        <w:pStyle w:val="ListBullet"/>
      </w:pPr>
      <w:r>
        <w:t>an Address</w:t>
      </w:r>
    </w:p>
    <w:p w14:paraId="0B5ABF01" w14:textId="77777777" w:rsidR="00985C16" w:rsidRDefault="00985C16" w:rsidP="00985C16">
      <w:pPr>
        <w:pStyle w:val="ListBullet"/>
      </w:pPr>
      <w:r>
        <w:t>a unique identifier, as specified for the relevant Implementation that identifies the affected EUE, or</w:t>
      </w:r>
    </w:p>
    <w:p w14:paraId="335E3460" w14:textId="77777777" w:rsidR="00985C16" w:rsidRDefault="00985C16" w:rsidP="00985C16">
      <w:pPr>
        <w:pStyle w:val="ListBullet"/>
        <w:rPr>
          <w:b/>
        </w:rPr>
      </w:pPr>
      <w:r>
        <w:t>a method accepted by the Scheme Administrator.</w:t>
      </w:r>
    </w:p>
    <w:p w14:paraId="035731C8" w14:textId="0C12E9CB" w:rsidR="00FF34AC" w:rsidRDefault="00FF34AC" w:rsidP="00FF34AC">
      <w:pPr>
        <w:pStyle w:val="Heading2nonumber"/>
      </w:pPr>
      <w:r>
        <w:t>Icons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53F2A" w:rsidRPr="00FF34AC" w14:paraId="182263B1" w14:textId="77777777" w:rsidTr="00B00501">
        <w:tc>
          <w:tcPr>
            <w:tcW w:w="426" w:type="dxa"/>
          </w:tcPr>
          <w:p w14:paraId="23FF05C8" w14:textId="77777777" w:rsidR="00653F2A" w:rsidRPr="004A60FC" w:rsidRDefault="00653F2A" w:rsidP="007A5F6F">
            <w:pPr>
              <w:pStyle w:val="Icon"/>
              <w:spacing w:before="80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A574A8C" wp14:editId="01D3E77B">
                      <wp:extent cx="180000" cy="180000"/>
                      <wp:effectExtent l="0" t="0" r="0" b="0"/>
                      <wp:docPr id="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87A4F8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98D988F" w14:textId="77777777" w:rsidR="00653F2A" w:rsidRPr="00653F2A" w:rsidRDefault="00653F2A" w:rsidP="007A5F6F">
            <w:pPr>
              <w:pStyle w:val="Infobullet"/>
              <w:spacing w:after="80"/>
              <w:rPr>
                <w:i w:val="0"/>
                <w:iCs/>
              </w:rPr>
            </w:pPr>
            <w:r w:rsidRPr="00653F2A">
              <w:rPr>
                <w:i w:val="0"/>
                <w:iCs/>
              </w:rPr>
              <w:t>Important information to assist you with completing the application.</w:t>
            </w:r>
          </w:p>
        </w:tc>
      </w:tr>
      <w:tr w:rsidR="00FF34AC" w:rsidRPr="00FF34AC" w14:paraId="557E8828" w14:textId="77777777" w:rsidTr="00B00501">
        <w:tc>
          <w:tcPr>
            <w:tcW w:w="426" w:type="dxa"/>
          </w:tcPr>
          <w:p w14:paraId="2794F4AE" w14:textId="6602721E" w:rsidR="00FF34AC" w:rsidRPr="00FF34AC" w:rsidRDefault="00E7444F" w:rsidP="000A1A47">
            <w:pPr>
              <w:pStyle w:val="Icon"/>
              <w:spacing w:before="80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6E0E476" wp14:editId="1C8ECFF3">
                      <wp:extent cx="162000" cy="162000"/>
                      <wp:effectExtent l="0" t="0" r="9525" b="9525"/>
                      <wp:docPr id="7" name="Graphic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B700D9-88B1-A042-97D2-234AEBF5C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222E4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87B83DE" w14:textId="60A3DE94" w:rsidR="00FF34AC" w:rsidRPr="00FF34AC" w:rsidRDefault="00FF34AC" w:rsidP="007645F9">
            <w:pPr>
              <w:pStyle w:val="Instructionbullet"/>
              <w:spacing w:after="80"/>
            </w:pPr>
            <w:r>
              <w:t>Indicates an instruction for completing this form.</w:t>
            </w:r>
          </w:p>
        </w:tc>
      </w:tr>
      <w:tr w:rsidR="00FF34AC" w:rsidRPr="00FF34AC" w14:paraId="7B45EA4E" w14:textId="77777777" w:rsidTr="00B00501">
        <w:tc>
          <w:tcPr>
            <w:tcW w:w="426" w:type="dxa"/>
          </w:tcPr>
          <w:p w14:paraId="5BB6ADD1" w14:textId="5ACA891A" w:rsidR="00FF34AC" w:rsidRPr="0078558E" w:rsidRDefault="00FF34AC" w:rsidP="007645F9">
            <w:pPr>
              <w:pStyle w:val="Icon"/>
              <w:spacing w:before="80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6FA8616" wp14:editId="4B6A21DF">
                      <wp:extent cx="144000" cy="180000"/>
                      <wp:effectExtent l="0" t="0" r="8890" b="0"/>
                      <wp:docPr id="2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2DCAE4" w14:textId="33B71BA8" w:rsidR="009E4178" w:rsidRDefault="009E4178" w:rsidP="003A074F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A8616" id="Graphic 58" o:spid="_x0000_s1026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4bSgkAABQ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682DCAE4" w14:textId="33B71BA8" w:rsidR="009E4178" w:rsidRDefault="009E4178" w:rsidP="003A074F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A37019F" w14:textId="0B4AE07B" w:rsidR="00FF34AC" w:rsidRPr="00FF34AC" w:rsidRDefault="00FF34AC" w:rsidP="007645F9">
            <w:pPr>
              <w:pStyle w:val="Attachmentbullet"/>
              <w:spacing w:after="80"/>
            </w:pPr>
            <w:r>
              <w:t>Indicates a document or supporting evidence to be provided with the application.</w:t>
            </w:r>
          </w:p>
        </w:tc>
      </w:tr>
    </w:tbl>
    <w:p w14:paraId="4C9FD3F5" w14:textId="02CF1FB6" w:rsidR="00FF34AC" w:rsidRDefault="00FF34AC" w:rsidP="00FF34AC">
      <w:pPr>
        <w:pStyle w:val="Heading1nonumber"/>
      </w:pPr>
      <w:r w:rsidRPr="00FF34AC">
        <w:t>How to complete and submit your application</w:t>
      </w:r>
    </w:p>
    <w:p w14:paraId="47B8BE67" w14:textId="7119DAB7" w:rsidR="00985C16" w:rsidRDefault="00DB19B8" w:rsidP="00985C16">
      <w:pPr>
        <w:pStyle w:val="ListNumber"/>
        <w:ind w:left="426" w:hanging="426"/>
      </w:pPr>
      <w:r>
        <w:t xml:space="preserve">Complete </w:t>
      </w:r>
      <w:hyperlink r:id="rId18" w:history="1">
        <w:r>
          <w:rPr>
            <w:rStyle w:val="Hyperlink"/>
            <w:u w:val="single"/>
          </w:rPr>
          <w:t xml:space="preserve">Application for Accreditation </w:t>
        </w:r>
        <w:r w:rsidR="00AF532C">
          <w:rPr>
            <w:rStyle w:val="Hyperlink"/>
            <w:u w:val="single"/>
          </w:rPr>
          <w:t>–</w:t>
        </w:r>
        <w:r>
          <w:rPr>
            <w:rStyle w:val="Hyperlink"/>
            <w:u w:val="single"/>
          </w:rPr>
          <w:t xml:space="preserve"> Part A</w:t>
        </w:r>
      </w:hyperlink>
      <w:r>
        <w:t xml:space="preserve"> and </w:t>
      </w:r>
      <w:r w:rsidRPr="001427D8">
        <w:t xml:space="preserve">Application for Accreditation </w:t>
      </w:r>
      <w:r w:rsidR="00AF532C">
        <w:t>–</w:t>
      </w:r>
      <w:r w:rsidRPr="001427D8">
        <w:t xml:space="preserve"> Part B</w:t>
      </w:r>
      <w:r>
        <w:t xml:space="preserve"> (this form).</w:t>
      </w:r>
      <w:r w:rsidR="00AB0483">
        <w:t xml:space="preserve"> </w:t>
      </w:r>
    </w:p>
    <w:p w14:paraId="156D4EA9" w14:textId="7D8E9347" w:rsidR="00985C16" w:rsidRDefault="00985C16" w:rsidP="00985C16">
      <w:pPr>
        <w:pStyle w:val="ListNumber"/>
        <w:ind w:left="426" w:hanging="426"/>
      </w:pPr>
      <w:r>
        <w:t>Finalise supporting documentation.</w:t>
      </w:r>
    </w:p>
    <w:p w14:paraId="1D6F69AF" w14:textId="54AAA5A7" w:rsidR="00985C16" w:rsidRDefault="00985C16" w:rsidP="00985C16">
      <w:pPr>
        <w:pStyle w:val="ListNumber"/>
        <w:ind w:left="426" w:hanging="426"/>
      </w:pPr>
      <w:r>
        <w:lastRenderedPageBreak/>
        <w:t>Review the completed application forms and supporting documentation to ensure they are c</w:t>
      </w:r>
      <w:r w:rsidR="00DB19B8">
        <w:t xml:space="preserve">oncise, complete and accurate. </w:t>
      </w:r>
      <w:r>
        <w:t>This is an opportunity to demonstrate the effectiveness of your quality assurance procedures to IPART.</w:t>
      </w:r>
    </w:p>
    <w:p w14:paraId="65FA6EDF" w14:textId="7B1197C2" w:rsidR="00FF34AC" w:rsidRDefault="00985C16" w:rsidP="00985C16">
      <w:pPr>
        <w:pStyle w:val="ListNumber"/>
        <w:ind w:left="426" w:hanging="426"/>
      </w:pPr>
      <w:bookmarkStart w:id="0" w:name="_Ref481411986"/>
      <w:r>
        <w:t>Submit the application forms and supporting documentation to IPART.</w:t>
      </w:r>
      <w:bookmarkEnd w:id="0"/>
    </w:p>
    <w:p w14:paraId="5F0027E9" w14:textId="7151183D" w:rsidR="00FF34AC" w:rsidRDefault="00FF34AC">
      <w:pPr>
        <w:keepLines w:val="0"/>
        <w:spacing w:before="0" w:after="0" w:line="240" w:lineRule="auto"/>
        <w:rPr>
          <w:color w:val="212122"/>
          <w:szCs w:val="21"/>
          <w14:numForm w14:val="lining"/>
        </w:rPr>
      </w:pPr>
      <w:r>
        <w:br w:type="page"/>
      </w:r>
    </w:p>
    <w:p w14:paraId="0F186463" w14:textId="7FCE917E" w:rsidR="00985C16" w:rsidRDefault="00985C16" w:rsidP="00985C16">
      <w:pPr>
        <w:pStyle w:val="Heading1nonumber"/>
      </w:pPr>
      <w:r w:rsidRPr="00985C16">
        <w:lastRenderedPageBreak/>
        <w:t>Application pathways</w:t>
      </w:r>
    </w:p>
    <w:p w14:paraId="35CFDFD7" w14:textId="3E18E573" w:rsidR="00985C16" w:rsidRDefault="00A06246" w:rsidP="00985C16">
      <w:pPr>
        <w:pStyle w:val="Heading4"/>
      </w:pPr>
      <w:r>
        <w:rPr>
          <w:lang w:val="en-US"/>
        </w:rPr>
        <w:t>Applicat</w:t>
      </w:r>
      <w:r w:rsidR="00FD1C48">
        <w:rPr>
          <w:lang w:val="en-US"/>
        </w:rPr>
        <w:t>i</w:t>
      </w:r>
      <w:r>
        <w:rPr>
          <w:lang w:val="en-US"/>
        </w:rPr>
        <w:t>on pathway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985C16" w:rsidRPr="00FF34AC" w14:paraId="01E9DD4D" w14:textId="77777777" w:rsidTr="007A5F6F">
        <w:tc>
          <w:tcPr>
            <w:tcW w:w="426" w:type="dxa"/>
          </w:tcPr>
          <w:p w14:paraId="02CB0597" w14:textId="77777777" w:rsidR="00985C16" w:rsidRPr="009335F5" w:rsidRDefault="00985C16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3DB91C4" wp14:editId="1973C7ED">
                      <wp:extent cx="180000" cy="180000"/>
                      <wp:effectExtent l="0" t="0" r="0" b="0"/>
                      <wp:docPr id="3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2E494B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832D5EF" w14:textId="534144D6" w:rsidR="00985C16" w:rsidRPr="00985C16" w:rsidRDefault="004116F9" w:rsidP="00985C16">
            <w:pPr>
              <w:pStyle w:val="Icon"/>
              <w:rPr>
                <w:i/>
                <w:noProof w:val="0"/>
                <w:lang w:val="en-US"/>
              </w:rPr>
            </w:pPr>
            <w:r w:rsidRPr="004116F9">
              <w:rPr>
                <w:i/>
                <w:noProof w:val="0"/>
                <w:lang w:val="en-US"/>
              </w:rPr>
              <w:t xml:space="preserve">Developing an application for accreditation for the PIAM&amp;V method can be costly and time consuming. </w:t>
            </w:r>
            <w:r w:rsidR="00985C16" w:rsidRPr="00985C16">
              <w:rPr>
                <w:i/>
                <w:noProof w:val="0"/>
                <w:lang w:val="en-US"/>
              </w:rPr>
              <w:t>T</w:t>
            </w:r>
            <w:r>
              <w:rPr>
                <w:i/>
                <w:noProof w:val="0"/>
                <w:lang w:val="en-US"/>
              </w:rPr>
              <w:t xml:space="preserve">o </w:t>
            </w:r>
            <w:r w:rsidR="000A1496">
              <w:rPr>
                <w:i/>
                <w:noProof w:val="0"/>
                <w:lang w:val="en-US"/>
              </w:rPr>
              <w:t>assist</w:t>
            </w:r>
            <w:r>
              <w:rPr>
                <w:i/>
                <w:noProof w:val="0"/>
                <w:lang w:val="en-US"/>
              </w:rPr>
              <w:t xml:space="preserve"> applicants, </w:t>
            </w:r>
            <w:r w:rsidR="00BB6E35">
              <w:rPr>
                <w:i/>
                <w:noProof w:val="0"/>
                <w:lang w:val="en-US"/>
              </w:rPr>
              <w:t>2</w:t>
            </w:r>
            <w:r w:rsidR="00985C16" w:rsidRPr="00985C16">
              <w:rPr>
                <w:i/>
                <w:noProof w:val="0"/>
                <w:lang w:val="en-US"/>
              </w:rPr>
              <w:t xml:space="preserve"> application pathways are available</w:t>
            </w:r>
            <w:r w:rsidR="00BB6E35">
              <w:rPr>
                <w:i/>
                <w:noProof w:val="0"/>
                <w:lang w:val="en-US"/>
              </w:rPr>
              <w:t>.</w:t>
            </w:r>
          </w:p>
          <w:p w14:paraId="51461B2C" w14:textId="597384B7" w:rsidR="00985C16" w:rsidRDefault="00985C16" w:rsidP="000A1496">
            <w:pPr>
              <w:pStyle w:val="Infobullet2"/>
            </w:pPr>
            <w:r w:rsidRPr="00985C16">
              <w:rPr>
                <w:b/>
                <w:bCs/>
                <w:lang w:val="en-US"/>
              </w:rPr>
              <w:t>Pathway</w:t>
            </w:r>
            <w:r w:rsidRPr="00BB6E35">
              <w:rPr>
                <w:b/>
                <w:bCs/>
                <w:lang w:val="en-US"/>
              </w:rPr>
              <w:t xml:space="preserve"> A</w:t>
            </w:r>
            <w:r w:rsidRPr="000B1A39">
              <w:rPr>
                <w:b/>
                <w:bCs/>
                <w:lang w:val="en-US"/>
              </w:rPr>
              <w:t xml:space="preserve"> –</w:t>
            </w:r>
            <w:r w:rsidR="00BB6E35" w:rsidRPr="000B1A39">
              <w:rPr>
                <w:b/>
                <w:bCs/>
                <w:lang w:val="en-US"/>
              </w:rPr>
              <w:t xml:space="preserve"> for </w:t>
            </w:r>
            <w:r w:rsidR="000A1496" w:rsidRPr="000B1A39">
              <w:rPr>
                <w:b/>
                <w:bCs/>
                <w:lang w:val="en-US"/>
              </w:rPr>
              <w:t>implementations at identified sites</w:t>
            </w:r>
            <w:r w:rsidR="000A1496">
              <w:rPr>
                <w:lang w:val="en-US"/>
              </w:rPr>
              <w:t>.</w:t>
            </w:r>
            <w:r w:rsidR="000A1496" w:rsidRPr="000A1496">
              <w:rPr>
                <w:lang w:val="en-US"/>
              </w:rPr>
              <w:t xml:space="preserve"> </w:t>
            </w:r>
            <w:r w:rsidR="0045315D">
              <w:rPr>
                <w:lang w:val="en-US"/>
              </w:rPr>
              <w:t>You must include details of the specific implementation</w:t>
            </w:r>
            <w:r w:rsidR="00250B8E">
              <w:rPr>
                <w:lang w:val="en-US"/>
              </w:rPr>
              <w:t>(</w:t>
            </w:r>
            <w:r w:rsidR="0045315D">
              <w:rPr>
                <w:lang w:val="en-US"/>
              </w:rPr>
              <w:t>s</w:t>
            </w:r>
            <w:r w:rsidR="00250B8E">
              <w:rPr>
                <w:lang w:val="en-US"/>
              </w:rPr>
              <w:t>)</w:t>
            </w:r>
            <w:r w:rsidR="0045315D">
              <w:rPr>
                <w:lang w:val="en-US"/>
              </w:rPr>
              <w:t xml:space="preserve"> that will be included in your RESA. You</w:t>
            </w:r>
            <w:r w:rsidRPr="00985C16">
              <w:rPr>
                <w:lang w:val="en-US"/>
              </w:rPr>
              <w:t xml:space="preserve"> must provide the M&amp;V Plan and baseline energy model for at least one </w:t>
            </w:r>
            <w:r w:rsidRPr="00985C16">
              <w:t xml:space="preserve">of the identified sites in response to </w:t>
            </w:r>
            <w:r w:rsidR="00A06246">
              <w:t>relevant questions</w:t>
            </w:r>
            <w:r w:rsidRPr="00985C16">
              <w:t>. You must also provide the address(es)</w:t>
            </w:r>
            <w:r w:rsidR="00A06246">
              <w:t xml:space="preserve"> </w:t>
            </w:r>
            <w:r w:rsidRPr="00985C16">
              <w:t xml:space="preserve">(or unique identifiers) of the site(s) in </w:t>
            </w:r>
            <w:r w:rsidR="00A06246">
              <w:t>the</w:t>
            </w:r>
            <w:r w:rsidRPr="00985C16">
              <w:t xml:space="preserve"> Application for Accreditation – Part A.</w:t>
            </w:r>
            <w:r w:rsidR="00805C50">
              <w:t xml:space="preserve"> If you are using the sampling method, you must also provide a sampling plan and the baseline energy model for the sample.</w:t>
            </w:r>
          </w:p>
          <w:p w14:paraId="39111BDA" w14:textId="0EC8582C" w:rsidR="0045315D" w:rsidRPr="00374B79" w:rsidRDefault="00B027CB" w:rsidP="000B1A39">
            <w:pPr>
              <w:pStyle w:val="Infobullet2"/>
              <w:numPr>
                <w:ilvl w:val="0"/>
                <w:numId w:val="0"/>
              </w:numPr>
              <w:ind w:left="357"/>
            </w:pPr>
            <w:r w:rsidRPr="00195613">
              <w:rPr>
                <w:lang w:val="en-US"/>
              </w:rPr>
              <w:t xml:space="preserve">If you are </w:t>
            </w:r>
            <w:r w:rsidR="0045315D" w:rsidRPr="00195613">
              <w:rPr>
                <w:lang w:val="en-US"/>
              </w:rPr>
              <w:t xml:space="preserve">accredited under </w:t>
            </w:r>
            <w:r w:rsidRPr="00195613">
              <w:rPr>
                <w:lang w:val="en-US"/>
              </w:rPr>
              <w:t xml:space="preserve">Pathway A you </w:t>
            </w:r>
            <w:r w:rsidR="0045315D" w:rsidRPr="00195613">
              <w:rPr>
                <w:lang w:val="en-US"/>
              </w:rPr>
              <w:t xml:space="preserve">will have certain conditions placed on </w:t>
            </w:r>
            <w:r w:rsidRPr="00250B8E">
              <w:rPr>
                <w:lang w:val="en-US"/>
              </w:rPr>
              <w:t>your</w:t>
            </w:r>
            <w:r w:rsidR="0045315D" w:rsidRPr="00250B8E">
              <w:rPr>
                <w:lang w:val="en-US"/>
              </w:rPr>
              <w:t xml:space="preserve"> accreditation that may limit </w:t>
            </w:r>
            <w:r w:rsidRPr="00250B8E">
              <w:rPr>
                <w:lang w:val="en-US"/>
              </w:rPr>
              <w:t>your</w:t>
            </w:r>
            <w:r w:rsidR="0045315D" w:rsidRPr="00250B8E">
              <w:rPr>
                <w:lang w:val="en-US"/>
              </w:rPr>
              <w:t xml:space="preserve"> ability to create ESCs until </w:t>
            </w:r>
            <w:r w:rsidRPr="00250B8E">
              <w:rPr>
                <w:lang w:val="en-US"/>
              </w:rPr>
              <w:t>you</w:t>
            </w:r>
            <w:r w:rsidR="0045315D" w:rsidRPr="00250B8E">
              <w:rPr>
                <w:lang w:val="en-US"/>
              </w:rPr>
              <w:t xml:space="preserve"> </w:t>
            </w:r>
            <w:r w:rsidRPr="00250B8E">
              <w:rPr>
                <w:lang w:val="en-US"/>
              </w:rPr>
              <w:t>provide further i</w:t>
            </w:r>
            <w:r w:rsidR="0045315D" w:rsidRPr="00250B8E">
              <w:rPr>
                <w:lang w:val="en-US"/>
              </w:rPr>
              <w:t xml:space="preserve">nformation to the Scheme Administrator </w:t>
            </w:r>
            <w:r w:rsidR="00250B8E" w:rsidRPr="00195613">
              <w:rPr>
                <w:lang w:val="en-US"/>
              </w:rPr>
              <w:t>(</w:t>
            </w:r>
            <w:r w:rsidR="00250B8E" w:rsidRPr="00250B8E">
              <w:rPr>
                <w:lang w:val="en-US"/>
              </w:rPr>
              <w:t>e.g. operating energy</w:t>
            </w:r>
            <w:r w:rsidR="00250B8E">
              <w:rPr>
                <w:lang w:val="en-US"/>
              </w:rPr>
              <w:t xml:space="preserve"> </w:t>
            </w:r>
            <w:r w:rsidR="00250B8E" w:rsidRPr="00195613">
              <w:rPr>
                <w:lang w:val="en-US"/>
              </w:rPr>
              <w:t>model, M&amp;V Report, energy savings and ESC calculations</w:t>
            </w:r>
            <w:r w:rsidR="00250B8E">
              <w:rPr>
                <w:lang w:val="en-US"/>
              </w:rPr>
              <w:t>)</w:t>
            </w:r>
            <w:r w:rsidR="0045315D" w:rsidRPr="00195613">
              <w:rPr>
                <w:lang w:val="en-US"/>
              </w:rPr>
              <w:t xml:space="preserve">. The types of conditions applied to the accreditation will depend on the complexity of the RESA and number of sites. Once the conditions are met, </w:t>
            </w:r>
            <w:r w:rsidRPr="00195613">
              <w:rPr>
                <w:lang w:val="en-US"/>
              </w:rPr>
              <w:t>you can apply to amend your</w:t>
            </w:r>
            <w:r w:rsidR="0045315D" w:rsidRPr="00250B8E">
              <w:rPr>
                <w:lang w:val="en-US"/>
              </w:rPr>
              <w:t xml:space="preserve"> conditions to </w:t>
            </w:r>
            <w:r w:rsidRPr="00250B8E">
              <w:rPr>
                <w:lang w:val="en-US"/>
              </w:rPr>
              <w:t>allow</w:t>
            </w:r>
            <w:r w:rsidR="0045315D" w:rsidRPr="00250B8E">
              <w:rPr>
                <w:lang w:val="en-US"/>
              </w:rPr>
              <w:t xml:space="preserve"> ESC creation. </w:t>
            </w:r>
            <w:r w:rsidRPr="00250B8E">
              <w:rPr>
                <w:lang w:val="en-US"/>
              </w:rPr>
              <w:t>You</w:t>
            </w:r>
            <w:r w:rsidR="0045315D" w:rsidRPr="00250B8E">
              <w:rPr>
                <w:lang w:val="en-US"/>
              </w:rPr>
              <w:t xml:space="preserve"> </w:t>
            </w:r>
            <w:r w:rsidRPr="00250B8E">
              <w:rPr>
                <w:lang w:val="en-US"/>
              </w:rPr>
              <w:t>can</w:t>
            </w:r>
            <w:r w:rsidR="0045315D" w:rsidRPr="00250B8E">
              <w:rPr>
                <w:lang w:val="en-US"/>
              </w:rPr>
              <w:t xml:space="preserve"> also apply to amend </w:t>
            </w:r>
            <w:r w:rsidRPr="00250B8E">
              <w:rPr>
                <w:lang w:val="en-US"/>
              </w:rPr>
              <w:t>your</w:t>
            </w:r>
            <w:r w:rsidR="0045315D" w:rsidRPr="00250B8E">
              <w:rPr>
                <w:lang w:val="en-US"/>
              </w:rPr>
              <w:t xml:space="preserve"> accreditation to add additional sites or EUE categories.</w:t>
            </w:r>
          </w:p>
          <w:p w14:paraId="41A21419" w14:textId="03DE9E68" w:rsidR="00985C16" w:rsidRPr="00B65901" w:rsidRDefault="00985C16" w:rsidP="00195613">
            <w:pPr>
              <w:pStyle w:val="Infobullet2"/>
              <w:rPr>
                <w:lang w:val="en-US"/>
              </w:rPr>
            </w:pPr>
            <w:r w:rsidRPr="00195613">
              <w:rPr>
                <w:b/>
                <w:bCs/>
              </w:rPr>
              <w:t>Pa</w:t>
            </w:r>
            <w:r w:rsidRPr="00195613">
              <w:rPr>
                <w:b/>
                <w:bCs/>
                <w:lang w:val="en-US"/>
              </w:rPr>
              <w:t xml:space="preserve">thway B – </w:t>
            </w:r>
            <w:r w:rsidR="00BB6E35" w:rsidRPr="00195613">
              <w:rPr>
                <w:b/>
                <w:bCs/>
                <w:lang w:val="en-US"/>
              </w:rPr>
              <w:t xml:space="preserve">for </w:t>
            </w:r>
            <w:r w:rsidR="000A1496" w:rsidRPr="00195613">
              <w:rPr>
                <w:b/>
                <w:bCs/>
                <w:lang w:val="en-US"/>
              </w:rPr>
              <w:t>implementations at multiple unidentified sites</w:t>
            </w:r>
            <w:r w:rsidR="000A1496" w:rsidRPr="00195613">
              <w:rPr>
                <w:lang w:val="en-US"/>
              </w:rPr>
              <w:t xml:space="preserve">. </w:t>
            </w:r>
            <w:r w:rsidR="0045315D" w:rsidRPr="00195613">
              <w:rPr>
                <w:lang w:val="en-US"/>
              </w:rPr>
              <w:t>You</w:t>
            </w:r>
            <w:r w:rsidRPr="00250B8E">
              <w:rPr>
                <w:lang w:val="en-US"/>
              </w:rPr>
              <w:t xml:space="preserve"> must provide at least one fully worked example</w:t>
            </w:r>
            <w:r w:rsidR="00805C50" w:rsidRPr="00250B8E">
              <w:rPr>
                <w:lang w:val="en-US"/>
              </w:rPr>
              <w:t xml:space="preserve"> in response to relevant questions, including an M&amp;V Plan, </w:t>
            </w:r>
            <w:r w:rsidRPr="00250B8E">
              <w:rPr>
                <w:lang w:val="en-US"/>
              </w:rPr>
              <w:t xml:space="preserve">baseline </w:t>
            </w:r>
            <w:r w:rsidR="00805C50" w:rsidRPr="00250B8E">
              <w:rPr>
                <w:lang w:val="en-US"/>
              </w:rPr>
              <w:t xml:space="preserve">energy model, </w:t>
            </w:r>
            <w:r w:rsidRPr="00250B8E">
              <w:rPr>
                <w:lang w:val="en-US"/>
              </w:rPr>
              <w:t xml:space="preserve">operating </w:t>
            </w:r>
            <w:r w:rsidR="00805C50" w:rsidRPr="00250B8E">
              <w:rPr>
                <w:lang w:val="en-US"/>
              </w:rPr>
              <w:t xml:space="preserve">energy </w:t>
            </w:r>
            <w:r w:rsidRPr="00250B8E">
              <w:rPr>
                <w:lang w:val="en-US"/>
              </w:rPr>
              <w:t>model</w:t>
            </w:r>
            <w:r w:rsidR="00805C50" w:rsidRPr="00250B8E">
              <w:rPr>
                <w:lang w:val="en-US"/>
              </w:rPr>
              <w:t>, M&amp;V Report and energy savings and ESC calculations (tools, spreadsheets)</w:t>
            </w:r>
            <w:r w:rsidRPr="00250B8E">
              <w:rPr>
                <w:lang w:val="en-US"/>
              </w:rPr>
              <w:t>.</w:t>
            </w:r>
            <w:r w:rsidR="008E70F0" w:rsidRPr="00250B8E">
              <w:rPr>
                <w:lang w:val="en-US"/>
              </w:rPr>
              <w:t xml:space="preserve"> Your example</w:t>
            </w:r>
            <w:r w:rsidR="00250B8E">
              <w:rPr>
                <w:lang w:val="en-US"/>
              </w:rPr>
              <w:t>(</w:t>
            </w:r>
            <w:r w:rsidR="008E70F0" w:rsidRPr="00195613">
              <w:rPr>
                <w:lang w:val="en-US"/>
              </w:rPr>
              <w:t>s</w:t>
            </w:r>
            <w:r w:rsidR="00250B8E">
              <w:rPr>
                <w:lang w:val="en-US"/>
              </w:rPr>
              <w:t>)</w:t>
            </w:r>
            <w:r w:rsidR="008E70F0" w:rsidRPr="00195613">
              <w:rPr>
                <w:lang w:val="en-US"/>
              </w:rPr>
              <w:t xml:space="preserve"> can be an implementation that has already occurred</w:t>
            </w:r>
            <w:r w:rsidR="00250B8E">
              <w:rPr>
                <w:lang w:val="en-US"/>
              </w:rPr>
              <w:t>; however, i</w:t>
            </w:r>
            <w:r w:rsidR="00250B8E" w:rsidRPr="00195613">
              <w:rPr>
                <w:lang w:val="en-US"/>
              </w:rPr>
              <w:t>f accredited under Pathway B</w:t>
            </w:r>
            <w:r w:rsidR="00250B8E">
              <w:rPr>
                <w:lang w:val="en-US"/>
              </w:rPr>
              <w:t>,</w:t>
            </w:r>
            <w:r w:rsidR="00250B8E" w:rsidRPr="00195613">
              <w:rPr>
                <w:lang w:val="en-US"/>
              </w:rPr>
              <w:t xml:space="preserve"> </w:t>
            </w:r>
            <w:r w:rsidR="00250B8E">
              <w:rPr>
                <w:lang w:val="en-US"/>
              </w:rPr>
              <w:t xml:space="preserve">you cannot create </w:t>
            </w:r>
            <w:r w:rsidR="00250B8E" w:rsidRPr="00195613">
              <w:rPr>
                <w:lang w:val="en-US"/>
              </w:rPr>
              <w:t xml:space="preserve">ESCs for </w:t>
            </w:r>
            <w:r w:rsidR="00195613">
              <w:rPr>
                <w:lang w:val="en-US"/>
              </w:rPr>
              <w:t>such</w:t>
            </w:r>
            <w:r w:rsidR="00250B8E">
              <w:rPr>
                <w:lang w:val="en-US"/>
              </w:rPr>
              <w:t xml:space="preserve"> </w:t>
            </w:r>
            <w:r w:rsidR="00250B8E" w:rsidRPr="00195613">
              <w:rPr>
                <w:lang w:val="en-US"/>
              </w:rPr>
              <w:t xml:space="preserve">implementation, as </w:t>
            </w:r>
            <w:r w:rsidR="00250B8E">
              <w:rPr>
                <w:lang w:val="en-US"/>
              </w:rPr>
              <w:t xml:space="preserve">the </w:t>
            </w:r>
            <w:r w:rsidR="00250B8E" w:rsidRPr="00195613">
              <w:rPr>
                <w:lang w:val="en-US"/>
              </w:rPr>
              <w:t>implementation</w:t>
            </w:r>
            <w:r w:rsidR="00250B8E">
              <w:rPr>
                <w:lang w:val="en-US"/>
              </w:rPr>
              <w:t xml:space="preserve"> </w:t>
            </w:r>
            <w:r w:rsidR="00250B8E" w:rsidRPr="00250B8E">
              <w:rPr>
                <w:lang w:val="en-US"/>
              </w:rPr>
              <w:t xml:space="preserve">date </w:t>
            </w:r>
            <w:r w:rsidR="00195613">
              <w:rPr>
                <w:lang w:val="en-US"/>
              </w:rPr>
              <w:t>would occur</w:t>
            </w:r>
            <w:r w:rsidR="00250B8E" w:rsidRPr="00250B8E">
              <w:rPr>
                <w:lang w:val="en-US"/>
              </w:rPr>
              <w:t xml:space="preserve"> after the date of accreditation</w:t>
            </w:r>
            <w:r w:rsidR="00195613"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985C16" w:rsidRPr="00292DEB" w14:paraId="2FA52593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FFD839F" w14:textId="7D4D1E87" w:rsidR="00985C16" w:rsidRPr="00B11F27" w:rsidRDefault="00985C16" w:rsidP="00985C16">
            <w:pPr>
              <w:pStyle w:val="TableTextEntries"/>
              <w:rPr>
                <w:b/>
              </w:rPr>
            </w:pPr>
            <w:r w:rsidRPr="0048021B">
              <w:t>Pathway A – identified site(s)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1BAF5038" w14:textId="2A8AC338" w:rsidR="00985C16" w:rsidRPr="00AF04AA" w:rsidRDefault="00D902DD" w:rsidP="00985C16">
            <w:pPr>
              <w:pStyle w:val="TableTextEntries"/>
              <w:jc w:val="center"/>
            </w:pPr>
            <w:sdt>
              <w:sdtPr>
                <w:id w:val="-112176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C16" w:rsidRPr="00292DEB" w14:paraId="12A7ACB2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D9F38D7" w14:textId="129927B1" w:rsidR="00985C16" w:rsidRPr="00B11F27" w:rsidRDefault="00985C16" w:rsidP="00985C16">
            <w:pPr>
              <w:pStyle w:val="TableTextEntries"/>
              <w:rPr>
                <w:b/>
              </w:rPr>
            </w:pPr>
            <w:r w:rsidRPr="0048021B">
              <w:t>Pathway B – yet to be identified sites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1054720A" w14:textId="77777777" w:rsidR="00985C16" w:rsidRDefault="00D902DD" w:rsidP="00985C16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13345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F1BD0D3" w14:textId="3DCED30F" w:rsidR="00FF34AC" w:rsidRDefault="00FF34AC" w:rsidP="00830230">
      <w:pPr>
        <w:pStyle w:val="Heading1nonumber"/>
      </w:pPr>
      <w:r w:rsidRPr="00FF34AC">
        <w:t>Method eligibility</w:t>
      </w:r>
    </w:p>
    <w:p w14:paraId="7D2253A0" w14:textId="3D254A2F" w:rsidR="00FF34AC" w:rsidRDefault="00985C16" w:rsidP="00830230">
      <w:pPr>
        <w:pStyle w:val="Heading4"/>
      </w:pPr>
      <w:r>
        <w:rPr>
          <w:lang w:val="en-US"/>
        </w:rPr>
        <w:t>Energy model type(s)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642031DE" w14:textId="77777777" w:rsidTr="00B00501">
        <w:tc>
          <w:tcPr>
            <w:tcW w:w="426" w:type="dxa"/>
          </w:tcPr>
          <w:p w14:paraId="5E89DD60" w14:textId="77777777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225F4DB" wp14:editId="452F3BEB">
                      <wp:extent cx="180000" cy="180000"/>
                      <wp:effectExtent l="0" t="0" r="0" b="0"/>
                      <wp:docPr id="59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F329E4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BE2CEBA" w14:textId="77777777" w:rsidR="000A1A47" w:rsidRDefault="00985C16" w:rsidP="00B65901">
            <w:pPr>
              <w:pStyle w:val="Infobullet"/>
              <w:rPr>
                <w:lang w:val="en-US"/>
              </w:rPr>
            </w:pPr>
            <w:r w:rsidRPr="00985C16">
              <w:rPr>
                <w:lang w:val="en-US"/>
              </w:rPr>
              <w:t>Different energy model types may be used to calculate the baseline and operating energy models.</w:t>
            </w:r>
          </w:p>
          <w:p w14:paraId="69FE8423" w14:textId="12474B2D" w:rsidR="00985C16" w:rsidRPr="00B65901" w:rsidRDefault="00985C16" w:rsidP="00B65901">
            <w:pPr>
              <w:pStyle w:val="Infobullet"/>
              <w:rPr>
                <w:lang w:val="en-US"/>
              </w:rPr>
            </w:pPr>
            <w:r w:rsidRPr="00985C16">
              <w:rPr>
                <w:lang w:val="en-US"/>
              </w:rPr>
              <w:t xml:space="preserve">If you are applying using Pathway B, the worked example documents that you provide in response to </w:t>
            </w:r>
            <w:r w:rsidR="00A06246">
              <w:rPr>
                <w:lang w:val="en-US"/>
              </w:rPr>
              <w:t>relevant questions must</w:t>
            </w:r>
            <w:r w:rsidRPr="00985C16">
              <w:rPr>
                <w:lang w:val="en-US"/>
              </w:rPr>
              <w:t xml:space="preserve"> cover all energy model types included in your RESA.</w:t>
            </w:r>
            <w:r w:rsidR="00AB0483">
              <w:rPr>
                <w:lang w:val="en-US"/>
              </w:rPr>
              <w:t xml:space="preserve"> </w:t>
            </w:r>
          </w:p>
        </w:tc>
      </w:tr>
      <w:tr w:rsidR="000A1A47" w:rsidRPr="00FF34AC" w14:paraId="07049E92" w14:textId="77777777" w:rsidTr="00B00501">
        <w:tc>
          <w:tcPr>
            <w:tcW w:w="426" w:type="dxa"/>
          </w:tcPr>
          <w:p w14:paraId="6057027D" w14:textId="77777777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A215FC8" wp14:editId="5D6456FE">
                      <wp:extent cx="162000" cy="162000"/>
                      <wp:effectExtent l="0" t="0" r="9525" b="9525"/>
                      <wp:docPr id="5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A0F811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5076043" w14:textId="5B51DD4C" w:rsidR="000A1A47" w:rsidRPr="00FF34AC" w:rsidRDefault="00985C16" w:rsidP="007645F9">
            <w:pPr>
              <w:pStyle w:val="Instructionbullet"/>
            </w:pPr>
            <w:r w:rsidRPr="00985C16">
              <w:rPr>
                <w:lang w:val="en-US"/>
              </w:rPr>
              <w:t>Select one or more energy model types</w:t>
            </w:r>
            <w:r>
              <w:rPr>
                <w:lang w:val="en-US"/>
              </w:rPr>
              <w:t>.</w:t>
            </w:r>
            <w:r w:rsidR="000A1A47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985C16" w:rsidRPr="00292DEB" w14:paraId="1DA4E263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CB7718D" w14:textId="3A8965BA" w:rsidR="00985C16" w:rsidRPr="00B11F27" w:rsidRDefault="00985C16" w:rsidP="00985C16">
            <w:pPr>
              <w:pStyle w:val="TableTextEntries"/>
              <w:rPr>
                <w:b/>
              </w:rPr>
            </w:pPr>
            <w:r w:rsidRPr="0001763E">
              <w:t>Regression analysis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548C18EB" w14:textId="43149D9E" w:rsidR="00985C16" w:rsidRPr="00AF04AA" w:rsidRDefault="00D902DD" w:rsidP="00985C16">
            <w:pPr>
              <w:pStyle w:val="TableTextEntries"/>
              <w:jc w:val="center"/>
            </w:pPr>
            <w:sdt>
              <w:sdtPr>
                <w:id w:val="-14823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C16" w:rsidRPr="00292DEB" w14:paraId="058398D1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B57C77" w14:textId="44105355" w:rsidR="00985C16" w:rsidRPr="00B11F27" w:rsidRDefault="00985C16" w:rsidP="00985C16">
            <w:pPr>
              <w:pStyle w:val="TableTextEntries"/>
              <w:rPr>
                <w:b/>
              </w:rPr>
            </w:pPr>
            <w:r w:rsidRPr="0001763E">
              <w:t>Estimate of the mean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0874D7B3" w14:textId="28108F78" w:rsidR="00985C16" w:rsidRDefault="00D902DD" w:rsidP="00985C16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1475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C16" w:rsidRPr="00292DEB" w14:paraId="5B2AE45B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2AAD399" w14:textId="4159B7A6" w:rsidR="00985C16" w:rsidRPr="00B11F27" w:rsidRDefault="00985C16" w:rsidP="00985C16">
            <w:pPr>
              <w:pStyle w:val="TableTextEntries"/>
              <w:rPr>
                <w:b/>
              </w:rPr>
            </w:pPr>
            <w:r w:rsidRPr="0001763E">
              <w:lastRenderedPageBreak/>
              <w:t>Computer simulation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1E847937" w14:textId="26FDE677" w:rsidR="00985C16" w:rsidRDefault="00D902DD" w:rsidP="00985C16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01881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1476182" w14:textId="20304C14" w:rsidR="00FF34AC" w:rsidRDefault="00697D54" w:rsidP="00697D54">
      <w:pPr>
        <w:pStyle w:val="Heading4nonumber"/>
      </w:pPr>
      <w:r w:rsidRPr="00697D54">
        <w:rPr>
          <w:lang w:val="en-US"/>
        </w:rPr>
        <w:t xml:space="preserve">Are you applying for </w:t>
      </w:r>
      <w:r w:rsidR="00716F33">
        <w:rPr>
          <w:lang w:val="en-US"/>
        </w:rPr>
        <w:t>more than one</w:t>
      </w:r>
      <w:r w:rsidRPr="00697D54">
        <w:rPr>
          <w:lang w:val="en-US"/>
        </w:rPr>
        <w:t xml:space="preserve"> energy model type?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087531DB" w14:textId="77777777" w:rsidTr="00B00501">
        <w:tc>
          <w:tcPr>
            <w:tcW w:w="426" w:type="dxa"/>
          </w:tcPr>
          <w:p w14:paraId="0120831A" w14:textId="77777777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7B65ADF" wp14:editId="39C9058A">
                      <wp:extent cx="162000" cy="162000"/>
                      <wp:effectExtent l="0" t="0" r="9525" b="9525"/>
                      <wp:docPr id="61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C11C42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7523983" w14:textId="26B84768" w:rsidR="000A1A47" w:rsidRPr="00FF34AC" w:rsidRDefault="000A1A47" w:rsidP="007F3E90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C33A24" w14:paraId="34DD02BD" w14:textId="77777777" w:rsidTr="00E63692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BDDFD79" w14:textId="72355DE9" w:rsidR="00C33A24" w:rsidRPr="00B11F27" w:rsidRDefault="005401E1" w:rsidP="00830230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5E51B24B" w14:textId="77777777" w:rsidR="00C33A24" w:rsidRPr="00B11F27" w:rsidRDefault="00D902DD" w:rsidP="00830230">
            <w:pPr>
              <w:pStyle w:val="TableTextEntries"/>
              <w:keepNext/>
              <w:jc w:val="center"/>
            </w:pPr>
            <w:sdt>
              <w:sdtPr>
                <w:id w:val="-28674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F31CEF1" w14:textId="34F54483" w:rsidR="00C33A24" w:rsidRPr="00AA3410" w:rsidRDefault="00C33A24" w:rsidP="00830230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EE7663" w:rsidRPr="00697D54">
              <w:t>3</w:t>
            </w:r>
          </w:p>
        </w:tc>
      </w:tr>
      <w:tr w:rsidR="00C33A24" w14:paraId="505E8844" w14:textId="77777777" w:rsidTr="00E63692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1DBEEAFF" w14:textId="1F4B48CC" w:rsidR="00C33A24" w:rsidRPr="00B11F27" w:rsidRDefault="005401E1" w:rsidP="00E7444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404A066A" w14:textId="0156A6EF" w:rsidR="00C33A24" w:rsidRPr="00B11F27" w:rsidRDefault="00D902DD" w:rsidP="007A5F6F">
            <w:pPr>
              <w:pStyle w:val="TableTextEntries"/>
              <w:jc w:val="center"/>
            </w:pPr>
            <w:sdt>
              <w:sdtPr>
                <w:id w:val="-6169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72E4D8D0" w14:textId="1BE38F7C" w:rsidR="00C33A24" w:rsidRPr="00AA3410" w:rsidRDefault="00C33A24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EE7663" w:rsidRPr="00697D54">
              <w:t xml:space="preserve"> belo</w:t>
            </w:r>
            <w:r w:rsidR="00EE7663">
              <w:t>w</w:t>
            </w:r>
          </w:p>
        </w:tc>
      </w:tr>
    </w:tbl>
    <w:p w14:paraId="3BB13887" w14:textId="2B2C18FA" w:rsidR="00C94933" w:rsidRDefault="00C94933" w:rsidP="00697D54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97D54" w:rsidRPr="00FF34AC" w14:paraId="065C4A84" w14:textId="77777777" w:rsidTr="007A5F6F">
        <w:tc>
          <w:tcPr>
            <w:tcW w:w="426" w:type="dxa"/>
          </w:tcPr>
          <w:p w14:paraId="7BDF6148" w14:textId="77777777" w:rsidR="00697D54" w:rsidRPr="009335F5" w:rsidRDefault="00697D54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DA35976" wp14:editId="1EABBD7D">
                      <wp:extent cx="180000" cy="180000"/>
                      <wp:effectExtent l="0" t="0" r="0" b="0"/>
                      <wp:docPr id="40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F0DE5A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3A404E3" w14:textId="7373D796" w:rsidR="00697D54" w:rsidRPr="00FF34AC" w:rsidRDefault="00697D54" w:rsidP="007A5F6F">
            <w:pPr>
              <w:pStyle w:val="Infobullet"/>
            </w:pPr>
            <w:r w:rsidRPr="00697D54">
              <w:rPr>
                <w:lang w:val="en-US"/>
              </w:rPr>
              <w:t>You must have a robust procedure in place to determine which energy model type(s) you will use for each implementation.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697D54" w14:paraId="0FB3E38F" w14:textId="77777777" w:rsidTr="00697D5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ADDBF2D" w14:textId="3CBBE321" w:rsidR="00697D54" w:rsidRPr="00B11F27" w:rsidRDefault="00697D54" w:rsidP="00697D54">
            <w:pPr>
              <w:pStyle w:val="TableTextEntries"/>
              <w:rPr>
                <w:b/>
              </w:rPr>
            </w:pPr>
            <w:r w:rsidRPr="008327C5">
              <w:t>Describe how you will determine which energy model type to use for each implementation: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27FC28BF" w14:textId="77777777" w:rsidR="00697D54" w:rsidRPr="00AA3410" w:rsidRDefault="00D902DD" w:rsidP="00697D54">
            <w:pPr>
              <w:pStyle w:val="TableTextEntries"/>
            </w:pPr>
            <w:sdt>
              <w:sdtPr>
                <w:id w:val="1825154477"/>
                <w:placeholder>
                  <w:docPart w:val="2CD6C6D5169A49E1B7C835BFFA7B0C65"/>
                </w:placeholder>
                <w:showingPlcHdr/>
              </w:sdtPr>
              <w:sdtEndPr/>
              <w:sdtContent>
                <w:r w:rsidR="00697D5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5802C80" w14:textId="7137EDB5" w:rsidR="00697D54" w:rsidRDefault="00697D54" w:rsidP="00697D54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97D54" w:rsidRPr="00FF34AC" w14:paraId="44FC8C35" w14:textId="77777777" w:rsidTr="007A5F6F">
        <w:tc>
          <w:tcPr>
            <w:tcW w:w="426" w:type="dxa"/>
          </w:tcPr>
          <w:p w14:paraId="42DCD821" w14:textId="77777777" w:rsidR="00697D54" w:rsidRPr="009335F5" w:rsidRDefault="00697D54" w:rsidP="007A5F6F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5E9483E" wp14:editId="11857367">
                      <wp:extent cx="144000" cy="180000"/>
                      <wp:effectExtent l="0" t="0" r="8890" b="0"/>
                      <wp:docPr id="41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265BB50" w14:textId="77777777" w:rsidR="009E4178" w:rsidRDefault="009E4178" w:rsidP="00697D54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E9483E" id="_x0000_s1027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Wd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74Sqt/rlod9+/Twkw3T8sdffyTTndt/Dsr6dBlRP9YIvUHBI&#10;87WM+sSF3qOc5ZueD/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AY8xZ1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2265BB50" w14:textId="77777777" w:rsidR="009E4178" w:rsidRDefault="009E4178" w:rsidP="00697D54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D5C3225" w14:textId="271D557B" w:rsidR="00697D54" w:rsidRPr="00FF34AC" w:rsidRDefault="00697D54" w:rsidP="00697D54">
            <w:pPr>
              <w:pStyle w:val="Attachmentbullet"/>
            </w:pPr>
            <w:r>
              <w:t xml:space="preserve">Attach </w:t>
            </w:r>
            <w:r w:rsidRPr="00697D54">
              <w:rPr>
                <w:lang w:val="en-US"/>
              </w:rPr>
              <w:t>the documented procedure, with a flow diagram, that shows how you will determine which energy model to use.</w:t>
            </w:r>
            <w:r w:rsidR="00A06246">
              <w:rPr>
                <w:lang w:val="en-US"/>
              </w:rPr>
              <w:t xml:space="preserve"> </w:t>
            </w:r>
            <w:r w:rsidRPr="00697D54">
              <w:rPr>
                <w:lang w:val="en-US"/>
              </w:rPr>
              <w:t>If you are providing a worked example, show how the procedure applies in practice.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697D54" w14:paraId="702B6FB1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79BB422" w14:textId="2A1F29D2" w:rsidR="00697D54" w:rsidRPr="00680C7F" w:rsidRDefault="00697D54" w:rsidP="00697D54">
            <w:pPr>
              <w:pStyle w:val="TableTextEntries"/>
            </w:pPr>
            <w:r w:rsidRPr="000C5C6D">
              <w:t>File name – Documented procedure and flow diagram: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1B5A3EE4" w14:textId="601C7F69" w:rsidR="00697D54" w:rsidRDefault="00D902DD" w:rsidP="00697D54">
            <w:pPr>
              <w:pStyle w:val="TableTextEntries"/>
            </w:pPr>
            <w:sdt>
              <w:sdtPr>
                <w:id w:val="571942816"/>
                <w:placeholder>
                  <w:docPart w:val="0DE84A025623435A9D60F216E8087D70"/>
                </w:placeholder>
                <w:showingPlcHdr/>
              </w:sdtPr>
              <w:sdtEndPr/>
              <w:sdtContent>
                <w:r w:rsidR="00F86CD8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697D54" w14:paraId="37027FB0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D68C25A" w14:textId="08941783" w:rsidR="00697D54" w:rsidRPr="00680C7F" w:rsidRDefault="00697D54" w:rsidP="00697D54">
            <w:pPr>
              <w:pStyle w:val="TableTextEntries"/>
            </w:pPr>
            <w:r w:rsidRPr="000C5C6D">
              <w:t>File name – Worked example: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46F4C3A6" w14:textId="77777777" w:rsidR="00697D54" w:rsidRDefault="00D902DD" w:rsidP="00697D54">
            <w:pPr>
              <w:pStyle w:val="TableTextEntries"/>
            </w:pPr>
            <w:sdt>
              <w:sdtPr>
                <w:id w:val="2023506992"/>
                <w:placeholder>
                  <w:docPart w:val="479DFD861A3F42EBBEEF187532993B72"/>
                </w:placeholder>
                <w:showingPlcHdr/>
              </w:sdtPr>
              <w:sdtEndPr/>
              <w:sdtContent>
                <w:r w:rsidR="00697D5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1AF4CA6" w14:textId="77777777" w:rsidR="00E46EE1" w:rsidRDefault="00E46EE1" w:rsidP="00E46EE1">
      <w:pPr>
        <w:pStyle w:val="Heading4"/>
      </w:pPr>
      <w:r>
        <w:rPr>
          <w:lang w:val="en-US"/>
        </w:rPr>
        <w:t>Energy efficiency activities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E46EE1" w:rsidRPr="00FF34AC" w14:paraId="25B0366E" w14:textId="77777777" w:rsidTr="007A5F6F">
        <w:tc>
          <w:tcPr>
            <w:tcW w:w="426" w:type="dxa"/>
          </w:tcPr>
          <w:p w14:paraId="4D1C5D56" w14:textId="68A5FBD5" w:rsidR="00E46EE1" w:rsidRPr="009335F5" w:rsidRDefault="00A06246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2BB17A9" wp14:editId="1E877CD9">
                      <wp:extent cx="162000" cy="162000"/>
                      <wp:effectExtent l="0" t="0" r="9525" b="9525"/>
                      <wp:docPr id="319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58CA7C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D08F5EB" w14:textId="77777777" w:rsidR="00E46EE1" w:rsidRDefault="00E46EE1" w:rsidP="00A06246">
            <w:pPr>
              <w:pStyle w:val="Instructionbullet"/>
              <w:rPr>
                <w:lang w:val="en-US"/>
              </w:rPr>
            </w:pPr>
            <w:r w:rsidRPr="002917AC">
              <w:rPr>
                <w:lang w:val="en-US"/>
              </w:rPr>
              <w:t>Select the activities to be included in the RESA.</w:t>
            </w:r>
          </w:p>
          <w:p w14:paraId="54358EB2" w14:textId="687D6CB2" w:rsidR="00E46F8E" w:rsidRPr="002B20D7" w:rsidRDefault="002B20D7" w:rsidP="00A06246">
            <w:pPr>
              <w:pStyle w:val="Instructionbullet"/>
              <w:rPr>
                <w:i/>
                <w:iCs/>
                <w:sz w:val="16"/>
                <w:szCs w:val="16"/>
              </w:rPr>
            </w:pPr>
            <w:r w:rsidRPr="00742842">
              <w:rPr>
                <w:i/>
                <w:iCs/>
                <w:sz w:val="18"/>
                <w:szCs w:val="18"/>
                <w:lang w:val="en-US"/>
              </w:rPr>
              <w:t>Note: Any implementation of activities involving gas fired steam boiler, gas fired water heater, gas fired hot water boiler or gas space heater on or after 1 July 2026 is not an eligible RESA</w:t>
            </w:r>
            <w:r w:rsidRPr="00742842">
              <w:rPr>
                <w:i/>
                <w:iCs/>
                <w:color w:val="auto"/>
                <w:sz w:val="18"/>
                <w:szCs w:val="18"/>
              </w:rPr>
              <w:t xml:space="preserve"> (Clause 5.4(s) of the </w:t>
            </w:r>
            <w:hyperlink r:id="rId19" w:history="1">
              <w:r w:rsidRPr="00742842">
                <w:rPr>
                  <w:rStyle w:val="Hyperlink"/>
                  <w:i/>
                  <w:iCs/>
                  <w:sz w:val="18"/>
                  <w:szCs w:val="18"/>
                </w:rPr>
                <w:t>ESS Rule</w:t>
              </w:r>
            </w:hyperlink>
            <w:r w:rsidRPr="00742842">
              <w:rPr>
                <w:i/>
                <w:iCs/>
                <w:color w:val="auto"/>
                <w:sz w:val="18"/>
                <w:szCs w:val="18"/>
              </w:rPr>
              <w:t>).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E46EE1" w:rsidRPr="00292DEB" w14:paraId="2859F85B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24E5C9" w14:textId="01EDFD67" w:rsidR="00E46EE1" w:rsidRPr="00B11F27" w:rsidRDefault="00E46EE1" w:rsidP="007A5F6F">
            <w:pPr>
              <w:pStyle w:val="TableTextEntries"/>
              <w:rPr>
                <w:b/>
              </w:rPr>
            </w:pPr>
            <w:r w:rsidRPr="00012D45">
              <w:t xml:space="preserve">Increasing the efficiency of </w:t>
            </w:r>
            <w:r w:rsidR="00F558CC">
              <w:t>consuming an eligible fuel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46904954" w14:textId="77777777" w:rsidR="00E46EE1" w:rsidRPr="00AF04AA" w:rsidRDefault="00D902DD" w:rsidP="007A5F6F">
            <w:pPr>
              <w:pStyle w:val="TableTextEntries"/>
              <w:jc w:val="center"/>
            </w:pPr>
            <w:sdt>
              <w:sdtPr>
                <w:id w:val="14981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6EE1" w:rsidRPr="00292DEB" w14:paraId="6B7AF44F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D7EE1C1" w14:textId="1E7230F2" w:rsidR="00E46EE1" w:rsidRPr="00B07066" w:rsidRDefault="00F558CC" w:rsidP="00A4711F">
            <w:pPr>
              <w:pStyle w:val="TableTextEntries"/>
            </w:pPr>
            <w:r>
              <w:t>S</w:t>
            </w:r>
            <w:r w:rsidR="00E46EE1" w:rsidRPr="00012D45">
              <w:t xml:space="preserve">witching </w:t>
            </w:r>
            <w:r w:rsidRPr="005466D6">
              <w:t xml:space="preserve">to another </w:t>
            </w:r>
            <w:r>
              <w:t>e</w:t>
            </w:r>
            <w:r w:rsidRPr="005466D6">
              <w:t xml:space="preserve">ligible </w:t>
            </w:r>
            <w:r>
              <w:t>f</w:t>
            </w:r>
            <w:r w:rsidRPr="005466D6">
              <w:t>uel</w:t>
            </w:r>
            <w:r w:rsidR="00823D80">
              <w:t xml:space="preserve"> (except</w:t>
            </w:r>
            <w:r w:rsidR="00AB5E51">
              <w:t xml:space="preserve"> to fuels that increase consumption of a non</w:t>
            </w:r>
            <w:r w:rsidR="005B225A">
              <w:noBreakHyphen/>
            </w:r>
            <w:r w:rsidR="00AB5E51">
              <w:t>renewable fuel (other than electricity)</w:t>
            </w:r>
            <w:r w:rsidR="00823D80">
              <w:t xml:space="preserve">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77A76281" w14:textId="77777777" w:rsidR="00E46EE1" w:rsidRDefault="00D902DD" w:rsidP="007A5F6F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17379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6EE1" w:rsidRPr="00292DEB" w14:paraId="439AD5FE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A0EF081" w14:textId="0AA793B1" w:rsidR="00E46EE1" w:rsidRPr="00B11F27" w:rsidRDefault="00E46EE1" w:rsidP="007A5F6F">
            <w:pPr>
              <w:pStyle w:val="TableTextEntries"/>
              <w:rPr>
                <w:b/>
              </w:rPr>
            </w:pPr>
            <w:r w:rsidRPr="00012D45">
              <w:t xml:space="preserve">Generating </w:t>
            </w:r>
            <w:r w:rsidR="00F558CC">
              <w:t xml:space="preserve">energy </w:t>
            </w:r>
            <w:r w:rsidRPr="00012D45">
              <w:t xml:space="preserve">resulting in an overall reduction in consumption </w:t>
            </w:r>
            <w:r w:rsidR="00F558CC">
              <w:t>of an eligible fuel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4A2D36C4" w14:textId="77777777" w:rsidR="00E46EE1" w:rsidRDefault="00D902DD" w:rsidP="007A5F6F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63439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3D5F" w:rsidRPr="00292DEB" w14:paraId="00935930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11C4A7A" w14:textId="6050B94F" w:rsidR="00E03D5F" w:rsidRPr="00012D45" w:rsidRDefault="00524622" w:rsidP="007A5F6F">
            <w:pPr>
              <w:pStyle w:val="TableTextEntries"/>
            </w:pPr>
            <w:r>
              <w:t>Reducing consumption of eligible fuel per unit of output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656220DB" w14:textId="36C3DAB8" w:rsidR="00E03D5F" w:rsidRDefault="00D902DD" w:rsidP="007A5F6F">
            <w:pPr>
              <w:pStyle w:val="TableTextEntries"/>
              <w:jc w:val="center"/>
            </w:pPr>
            <w:sdt>
              <w:sdtPr>
                <w:id w:val="4818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AA92ECB" w14:textId="77777777" w:rsidR="00B07066" w:rsidRDefault="00B07066" w:rsidP="00B07066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24622" w:rsidRPr="00FF34AC" w14:paraId="104776A7" w14:textId="77777777" w:rsidTr="00091E2C">
        <w:tc>
          <w:tcPr>
            <w:tcW w:w="426" w:type="dxa"/>
          </w:tcPr>
          <w:p w14:paraId="69B5C1B3" w14:textId="77777777" w:rsidR="00524622" w:rsidRPr="009335F5" w:rsidRDefault="00524622" w:rsidP="00091E2C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F42199E" wp14:editId="25DDBCE8">
                      <wp:extent cx="162000" cy="162000"/>
                      <wp:effectExtent l="0" t="0" r="9525" b="9525"/>
                      <wp:docPr id="288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B9615C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CD4F1A6" w14:textId="29484F30" w:rsidR="00524622" w:rsidRPr="00FF34AC" w:rsidRDefault="00524622" w:rsidP="00091E2C">
            <w:pPr>
              <w:pStyle w:val="Instructionbullet"/>
            </w:pPr>
            <w:r w:rsidRPr="002917AC">
              <w:rPr>
                <w:lang w:val="en-US"/>
              </w:rPr>
              <w:t xml:space="preserve">Select the </w:t>
            </w:r>
            <w:r>
              <w:rPr>
                <w:lang w:val="en-US"/>
              </w:rPr>
              <w:t xml:space="preserve">eligible fuels </w:t>
            </w:r>
            <w:r w:rsidR="00B07066">
              <w:rPr>
                <w:lang w:val="en-US"/>
              </w:rPr>
              <w:t>to be included in the RESA</w:t>
            </w:r>
            <w:r w:rsidRPr="002917AC"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524622" w:rsidRPr="00292DEB" w14:paraId="4FEA91C4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09F9633" w14:textId="77777777" w:rsidR="00524622" w:rsidRPr="00B11F27" w:rsidRDefault="00524622" w:rsidP="00091E2C">
            <w:pPr>
              <w:pStyle w:val="TableTextEntries"/>
              <w:rPr>
                <w:b/>
              </w:rPr>
            </w:pPr>
            <w:r>
              <w:t xml:space="preserve">Electricity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2551D87A" w14:textId="77777777" w:rsidR="00524622" w:rsidRPr="00AF04AA" w:rsidRDefault="00D902DD" w:rsidP="00091E2C">
            <w:pPr>
              <w:pStyle w:val="TableTextEntries"/>
              <w:jc w:val="center"/>
            </w:pPr>
            <w:sdt>
              <w:sdtPr>
                <w:id w:val="-73369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389A2FC4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E6F70C" w14:textId="77777777" w:rsidR="00524622" w:rsidRDefault="00524622" w:rsidP="000B1A39">
            <w:pPr>
              <w:pStyle w:val="TableTextEntries"/>
            </w:pPr>
            <w:r>
              <w:t>Biofuel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5BA0884F" w14:textId="77777777" w:rsidR="00524622" w:rsidRDefault="00D902DD" w:rsidP="00091E2C">
            <w:pPr>
              <w:pStyle w:val="TableTextEntries"/>
              <w:jc w:val="center"/>
            </w:pPr>
            <w:sdt>
              <w:sdtPr>
                <w:id w:val="-122204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0482A528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E274FB8" w14:textId="77777777" w:rsidR="00524622" w:rsidRDefault="00524622" w:rsidP="00091E2C">
            <w:pPr>
              <w:pStyle w:val="TableTextEntries"/>
            </w:pPr>
            <w:r>
              <w:t>Biogas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1529ED55" w14:textId="77777777" w:rsidR="00524622" w:rsidRDefault="00D902DD" w:rsidP="00091E2C">
            <w:pPr>
              <w:pStyle w:val="TableTextEntries"/>
              <w:jc w:val="center"/>
            </w:pPr>
            <w:sdt>
              <w:sdtPr>
                <w:id w:val="-71627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29A23D9B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306A9C1" w14:textId="77777777" w:rsidR="00524622" w:rsidRDefault="00524622" w:rsidP="00091E2C">
            <w:pPr>
              <w:pStyle w:val="TableTextEntries"/>
            </w:pPr>
            <w:r>
              <w:lastRenderedPageBreak/>
              <w:t>Biomass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51AB09C2" w14:textId="77777777" w:rsidR="00524622" w:rsidRDefault="00D902DD" w:rsidP="00091E2C">
            <w:pPr>
              <w:pStyle w:val="TableTextEntries"/>
              <w:jc w:val="center"/>
            </w:pPr>
            <w:sdt>
              <w:sdtPr>
                <w:id w:val="5737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6B85DB6F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0222CE3" w14:textId="77777777" w:rsidR="00524622" w:rsidRDefault="00524622" w:rsidP="00091E2C">
            <w:pPr>
              <w:pStyle w:val="TableTextEntries"/>
            </w:pPr>
            <w:r>
              <w:t>Diesel fuel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4A20E88A" w14:textId="77777777" w:rsidR="00524622" w:rsidRDefault="00D902DD" w:rsidP="00091E2C">
            <w:pPr>
              <w:pStyle w:val="TableTextEntries"/>
              <w:jc w:val="center"/>
            </w:pPr>
            <w:sdt>
              <w:sdtPr>
                <w:id w:val="154964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091EA25C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9402158" w14:textId="77777777" w:rsidR="00524622" w:rsidRDefault="00524622" w:rsidP="00091E2C">
            <w:pPr>
              <w:pStyle w:val="TableTextEntries"/>
            </w:pPr>
            <w:r>
              <w:t>Liquefied petroleum gas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7C4BF5B9" w14:textId="77777777" w:rsidR="00524622" w:rsidRDefault="00D902DD" w:rsidP="00091E2C">
            <w:pPr>
              <w:pStyle w:val="TableTextEntries"/>
              <w:jc w:val="center"/>
            </w:pPr>
            <w:sdt>
              <w:sdtPr>
                <w:id w:val="5940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4FD02A7E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47697A" w14:textId="77777777" w:rsidR="00524622" w:rsidRDefault="00524622" w:rsidP="00091E2C">
            <w:pPr>
              <w:pStyle w:val="TableTextEntries"/>
            </w:pPr>
            <w:r>
              <w:t xml:space="preserve">Natural gas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09A66728" w14:textId="77777777" w:rsidR="00524622" w:rsidRDefault="00D902DD" w:rsidP="00091E2C">
            <w:pPr>
              <w:pStyle w:val="TableTextEntries"/>
              <w:jc w:val="center"/>
            </w:pPr>
            <w:sdt>
              <w:sdtPr>
                <w:id w:val="165942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622" w:rsidRPr="00292DEB" w14:paraId="4E35C136" w14:textId="77777777" w:rsidTr="00091E2C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FFB101E" w14:textId="77777777" w:rsidR="00524622" w:rsidRPr="00792F0B" w:rsidRDefault="00524622" w:rsidP="00091E2C">
            <w:pPr>
              <w:pStyle w:val="TableTextEntries"/>
            </w:pPr>
            <w:r>
              <w:t>Onsite renewable energy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5DA641C3" w14:textId="77777777" w:rsidR="00524622" w:rsidRDefault="00D902DD" w:rsidP="00091E2C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21253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5EFB1ED" w14:textId="5B6679DF" w:rsidR="00E46EE1" w:rsidRDefault="00E46EE1" w:rsidP="00E46EE1">
      <w:pPr>
        <w:pStyle w:val="Heading4"/>
      </w:pPr>
      <w:r>
        <w:t>Fuel switching</w:t>
      </w:r>
    </w:p>
    <w:p w14:paraId="49E8494B" w14:textId="77777777" w:rsidR="00E46EE1" w:rsidRDefault="00E46EE1" w:rsidP="00E46EE1">
      <w:pPr>
        <w:pStyle w:val="Heading4nonumber"/>
      </w:pPr>
      <w:r w:rsidRPr="007A0FA6">
        <w:t>Does the proposed RESA include fuel switching activities?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E46EE1" w:rsidRPr="00FF34AC" w14:paraId="7CA9823A" w14:textId="77777777" w:rsidTr="007A5F6F">
        <w:tc>
          <w:tcPr>
            <w:tcW w:w="426" w:type="dxa"/>
          </w:tcPr>
          <w:p w14:paraId="6F508FCB" w14:textId="77777777" w:rsidR="00E46EE1" w:rsidRPr="009335F5" w:rsidRDefault="00E46EE1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757CD35" wp14:editId="5E684956">
                      <wp:extent cx="162000" cy="162000"/>
                      <wp:effectExtent l="0" t="0" r="9525" b="9525"/>
                      <wp:docPr id="44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2A00ED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0A95EE1" w14:textId="77777777" w:rsidR="00E46EE1" w:rsidRPr="00FF34AC" w:rsidRDefault="00E46EE1" w:rsidP="007A5F6F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992"/>
        <w:gridCol w:w="4644"/>
      </w:tblGrid>
      <w:tr w:rsidR="00E46EE1" w14:paraId="33446EF7" w14:textId="77777777" w:rsidTr="007A5F6F">
        <w:trPr>
          <w:cantSplit/>
        </w:trPr>
        <w:tc>
          <w:tcPr>
            <w:tcW w:w="3436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DF5D686" w14:textId="77777777" w:rsidR="00E46EE1" w:rsidRPr="00B11F27" w:rsidRDefault="00E46EE1" w:rsidP="007A5F6F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2B337D77" w14:textId="77777777" w:rsidR="00E46EE1" w:rsidRPr="00B11F27" w:rsidRDefault="00D902DD" w:rsidP="007A5F6F">
            <w:pPr>
              <w:pStyle w:val="TableTextEntries"/>
              <w:keepNext/>
              <w:jc w:val="center"/>
            </w:pPr>
            <w:sdt>
              <w:sdtPr>
                <w:id w:val="20140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44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1610D34" w14:textId="760450A8" w:rsidR="00E46EE1" w:rsidRPr="00AA3410" w:rsidRDefault="00E46EE1" w:rsidP="007A5F6F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A06246">
              <w:t>5</w:t>
            </w:r>
          </w:p>
        </w:tc>
      </w:tr>
      <w:tr w:rsidR="00E46EE1" w14:paraId="1188E071" w14:textId="77777777" w:rsidTr="007A5F6F">
        <w:trPr>
          <w:cantSplit/>
        </w:trPr>
        <w:tc>
          <w:tcPr>
            <w:tcW w:w="3436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361C2EF" w14:textId="77777777" w:rsidR="00E46EE1" w:rsidRPr="00B11F27" w:rsidRDefault="00E46EE1" w:rsidP="007A5F6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3880366C" w14:textId="77777777" w:rsidR="00E46EE1" w:rsidRPr="00B11F27" w:rsidRDefault="00D902DD" w:rsidP="007A5F6F">
            <w:pPr>
              <w:pStyle w:val="TableTextEntries"/>
              <w:jc w:val="center"/>
            </w:pPr>
            <w:sdt>
              <w:sdtPr>
                <w:id w:val="-202608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44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29B4A0C8" w14:textId="5D4BFBC1" w:rsidR="00E46EE1" w:rsidRPr="00AA3410" w:rsidRDefault="00E46EE1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282274AB" w14:textId="77777777" w:rsidR="008A3885" w:rsidRDefault="008A3885" w:rsidP="00E46EE1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E46EE1" w:rsidRPr="00FF34AC" w14:paraId="7B4FF92C" w14:textId="77777777" w:rsidTr="007A5F6F">
        <w:tc>
          <w:tcPr>
            <w:tcW w:w="426" w:type="dxa"/>
          </w:tcPr>
          <w:p w14:paraId="29B7E192" w14:textId="77777777" w:rsidR="00E46EE1" w:rsidRPr="009335F5" w:rsidRDefault="00E46EE1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6170625" wp14:editId="7C538856">
                      <wp:extent cx="180000" cy="180000"/>
                      <wp:effectExtent l="0" t="0" r="0" b="0"/>
                      <wp:docPr id="4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4184A4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E555950" w14:textId="5E2B6B96" w:rsidR="00E46EE1" w:rsidRPr="00FF34AC" w:rsidRDefault="00524622" w:rsidP="00B07066">
            <w:pPr>
              <w:pStyle w:val="Infobullet"/>
            </w:pPr>
            <w:r>
              <w:rPr>
                <w:lang w:val="en-US"/>
              </w:rPr>
              <w:t>F</w:t>
            </w:r>
            <w:r w:rsidRPr="00524622">
              <w:rPr>
                <w:lang w:val="en-US"/>
              </w:rPr>
              <w:t>uel switching activit</w:t>
            </w:r>
            <w:r>
              <w:rPr>
                <w:lang w:val="en-US"/>
              </w:rPr>
              <w:t>ies</w:t>
            </w:r>
            <w:r w:rsidRPr="00524622">
              <w:rPr>
                <w:lang w:val="en-US"/>
              </w:rPr>
              <w:t xml:space="preserve"> </w:t>
            </w:r>
            <w:r>
              <w:rPr>
                <w:lang w:val="en-US"/>
              </w:rPr>
              <w:t>must not</w:t>
            </w:r>
            <w:r w:rsidRPr="00524622">
              <w:rPr>
                <w:lang w:val="en-US"/>
              </w:rPr>
              <w:t xml:space="preserve"> lead to</w:t>
            </w:r>
            <w:r>
              <w:rPr>
                <w:lang w:val="en-US"/>
              </w:rPr>
              <w:t xml:space="preserve"> </w:t>
            </w:r>
            <w:r w:rsidRPr="00524622">
              <w:rPr>
                <w:lang w:val="en-US"/>
              </w:rPr>
              <w:t>a net increase in greenhouse gas emissions</w:t>
            </w:r>
            <w:r>
              <w:rPr>
                <w:lang w:val="en-US"/>
              </w:rPr>
              <w:t>.</w:t>
            </w:r>
            <w:r w:rsidRPr="00524622">
              <w:rPr>
                <w:lang w:val="en-US"/>
              </w:rPr>
              <w:t xml:space="preserve"> </w:t>
            </w:r>
            <w:r w:rsidR="00E46EE1" w:rsidRPr="007A0FA6">
              <w:rPr>
                <w:lang w:val="en-US"/>
              </w:rPr>
              <w:t xml:space="preserve">Full fuel cycle </w:t>
            </w:r>
            <w:r w:rsidR="00F558CC" w:rsidRPr="006C6E3A">
              <w:rPr>
                <w:lang w:val="en-US"/>
              </w:rPr>
              <w:t>greenhouse gas</w:t>
            </w:r>
            <w:r w:rsidR="00F558CC" w:rsidRPr="007A0FA6">
              <w:rPr>
                <w:lang w:val="en-US"/>
              </w:rPr>
              <w:t xml:space="preserve"> </w:t>
            </w:r>
            <w:r w:rsidR="00E46EE1" w:rsidRPr="007A0FA6">
              <w:rPr>
                <w:lang w:val="en-US"/>
              </w:rPr>
              <w:t xml:space="preserve">emissions factors are found in </w:t>
            </w:r>
            <w:r w:rsidR="00F558CC">
              <w:rPr>
                <w:lang w:val="en-US"/>
              </w:rPr>
              <w:t>Table A28 of the ESS Rule</w:t>
            </w:r>
            <w:r w:rsidR="00E46EE1" w:rsidRPr="007A0FA6"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5919"/>
      </w:tblGrid>
      <w:tr w:rsidR="007258F0" w14:paraId="7F6AEA1F" w14:textId="77777777" w:rsidTr="007A5F6F">
        <w:trPr>
          <w:cantSplit/>
        </w:trPr>
        <w:tc>
          <w:tcPr>
            <w:tcW w:w="3153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8EBE11A" w14:textId="483F69B5" w:rsidR="007258F0" w:rsidRPr="00C5766B" w:rsidRDefault="007258F0" w:rsidP="007A5F6F">
            <w:pPr>
              <w:pStyle w:val="TableTextEntries"/>
            </w:pPr>
            <w:r>
              <w:t>Describe the fuel switching activities to be included in the RESA. For each activity, indicate the eligible fuels involved in the switching.</w:t>
            </w:r>
          </w:p>
        </w:tc>
        <w:tc>
          <w:tcPr>
            <w:tcW w:w="5919" w:type="dxa"/>
            <w:tcBorders>
              <w:left w:val="single" w:sz="24" w:space="0" w:color="ECE9E7" w:themeColor="background2"/>
            </w:tcBorders>
          </w:tcPr>
          <w:p w14:paraId="2C276C1A" w14:textId="7047527B" w:rsidR="007258F0" w:rsidRDefault="00D902DD" w:rsidP="007A5F6F">
            <w:pPr>
              <w:pStyle w:val="TableTextEntries"/>
            </w:pPr>
            <w:sdt>
              <w:sdtPr>
                <w:id w:val="635075200"/>
                <w:placeholder>
                  <w:docPart w:val="164FEEA73D01495B9EE8DA08939F0B81"/>
                </w:placeholder>
                <w:showingPlcHdr/>
              </w:sdtPr>
              <w:sdtEndPr/>
              <w:sdtContent>
                <w:r w:rsidR="007258F0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E46EE1" w14:paraId="44A8A174" w14:textId="77777777" w:rsidTr="007A5F6F">
        <w:trPr>
          <w:cantSplit/>
        </w:trPr>
        <w:tc>
          <w:tcPr>
            <w:tcW w:w="3153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CDA05F0" w14:textId="4919E676" w:rsidR="00E46EE1" w:rsidRPr="006C6021" w:rsidRDefault="00E46EE1" w:rsidP="007A5F6F">
            <w:pPr>
              <w:pStyle w:val="TableTextEntries"/>
            </w:pPr>
            <w:r w:rsidRPr="00C5766B">
              <w:t xml:space="preserve">Describe how you will calculate greenhouse gas emissions using full fuel cycle </w:t>
            </w:r>
            <w:r w:rsidR="00F558CC">
              <w:t xml:space="preserve">greenhouse gas </w:t>
            </w:r>
            <w:r w:rsidRPr="00C5766B">
              <w:t>emissions factors:</w:t>
            </w:r>
          </w:p>
        </w:tc>
        <w:tc>
          <w:tcPr>
            <w:tcW w:w="5919" w:type="dxa"/>
            <w:tcBorders>
              <w:left w:val="single" w:sz="24" w:space="0" w:color="ECE9E7" w:themeColor="background2"/>
            </w:tcBorders>
          </w:tcPr>
          <w:p w14:paraId="6322AF36" w14:textId="77777777" w:rsidR="00E46EE1" w:rsidRDefault="00D902DD" w:rsidP="007A5F6F">
            <w:pPr>
              <w:pStyle w:val="TableTextEntries"/>
            </w:pPr>
            <w:sdt>
              <w:sdtPr>
                <w:id w:val="-1580437936"/>
                <w:placeholder>
                  <w:docPart w:val="AB9421302AE848548A87D837B596F88B"/>
                </w:placeholder>
                <w:showingPlcHdr/>
              </w:sdtPr>
              <w:sdtEndPr/>
              <w:sdtContent>
                <w:r w:rsidR="00E46EE1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E46EE1" w14:paraId="79BF785A" w14:textId="77777777" w:rsidTr="007A5F6F">
        <w:trPr>
          <w:cantSplit/>
        </w:trPr>
        <w:tc>
          <w:tcPr>
            <w:tcW w:w="3153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446BC21" w14:textId="77777777" w:rsidR="00E46EE1" w:rsidRDefault="00E46EE1" w:rsidP="007A5F6F">
            <w:pPr>
              <w:pStyle w:val="TableTextEntries"/>
              <w:rPr>
                <w:lang w:val="en-US"/>
              </w:rPr>
            </w:pPr>
            <w:r w:rsidRPr="00C5766B">
              <w:t>Describe how you will ensure there is no net increase in greenhouse gas emissions from implementing the RESA:</w:t>
            </w:r>
          </w:p>
        </w:tc>
        <w:tc>
          <w:tcPr>
            <w:tcW w:w="5919" w:type="dxa"/>
            <w:tcBorders>
              <w:left w:val="single" w:sz="24" w:space="0" w:color="ECE9E7" w:themeColor="background2"/>
            </w:tcBorders>
          </w:tcPr>
          <w:p w14:paraId="78AC016C" w14:textId="77777777" w:rsidR="00E46EE1" w:rsidRDefault="00D902DD" w:rsidP="007A5F6F">
            <w:pPr>
              <w:pStyle w:val="TableTextEntries"/>
            </w:pPr>
            <w:sdt>
              <w:sdtPr>
                <w:id w:val="-755904223"/>
                <w:placeholder>
                  <w:docPart w:val="96F594DAF70E4708BC137EE72F28A219"/>
                </w:placeholder>
                <w:showingPlcHdr/>
              </w:sdtPr>
              <w:sdtEndPr/>
              <w:sdtContent>
                <w:r w:rsidR="00E46EE1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732073E" w14:textId="77777777" w:rsidR="00E46EE1" w:rsidRDefault="00E46EE1" w:rsidP="00E46EE1">
      <w:pPr>
        <w:pStyle w:val="Heading4"/>
      </w:pPr>
      <w:r w:rsidRPr="004E3425">
        <w:lastRenderedPageBreak/>
        <w:t>Ineligible activities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E46EE1" w:rsidRPr="00FF34AC" w14:paraId="34EC39E0" w14:textId="77777777" w:rsidTr="007A5F6F">
        <w:tc>
          <w:tcPr>
            <w:tcW w:w="426" w:type="dxa"/>
          </w:tcPr>
          <w:p w14:paraId="354CB01D" w14:textId="77777777" w:rsidR="00E46EE1" w:rsidRPr="009335F5" w:rsidRDefault="00E46EE1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FD4A741" wp14:editId="1C216093">
                      <wp:extent cx="180000" cy="180000"/>
                      <wp:effectExtent l="0" t="0" r="0" b="0"/>
                      <wp:docPr id="266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B94F47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ECDAD19" w14:textId="59F4254D" w:rsidR="00E46EE1" w:rsidRDefault="00635351" w:rsidP="007A5F6F">
            <w:pPr>
              <w:pStyle w:val="Infobullet"/>
            </w:pPr>
            <w:hyperlink r:id="rId20" w:history="1">
              <w:r w:rsidRPr="00AC4628">
                <w:rPr>
                  <w:rStyle w:val="Hyperlink"/>
                </w:rPr>
                <w:t xml:space="preserve">Activities which are not eligible </w:t>
              </w:r>
            </w:hyperlink>
            <w:r>
              <w:t xml:space="preserve">RESAs are set out in clause 5.4 of the </w:t>
            </w:r>
            <w:hyperlink r:id="rId21" w:history="1">
              <w:r w:rsidRPr="00AC4628">
                <w:rPr>
                  <w:rStyle w:val="Hyperlink"/>
                </w:rPr>
                <w:t>ESS Rule</w:t>
              </w:r>
            </w:hyperlink>
            <w:r>
              <w:t>.</w:t>
            </w:r>
            <w:r w:rsidDel="00C3356D">
              <w:t xml:space="preserve"> </w:t>
            </w:r>
            <w:r w:rsidRPr="00781A6B">
              <w:t>If any of these activities are part of your RESA you need to explain how they will be excluded from yo</w:t>
            </w:r>
            <w:r>
              <w:t>ur energy savings and ESC calculations.</w:t>
            </w:r>
          </w:p>
          <w:p w14:paraId="2857372B" w14:textId="0BBC2CBF" w:rsidR="008712F6" w:rsidRPr="008712F6" w:rsidRDefault="00D62253" w:rsidP="007A5F6F">
            <w:pPr>
              <w:pStyle w:val="Infobullet"/>
            </w:pPr>
            <w:r w:rsidRPr="00FD119E">
              <w:rPr>
                <w:lang w:val="en-US"/>
              </w:rPr>
              <w:t>Note: Any implementation of activities involving gas fired steam boiler, gas fired water heater, gas fired hot water boiler or gas space heater on or after 1 July 2026 is not an eligible RESA</w:t>
            </w:r>
            <w:r w:rsidRPr="00FD119E">
              <w:rPr>
                <w:color w:val="auto"/>
              </w:rPr>
              <w:t xml:space="preserve"> (Clause 5.4(s) of the </w:t>
            </w:r>
            <w:hyperlink r:id="rId22" w:history="1">
              <w:r w:rsidRPr="00FD119E">
                <w:rPr>
                  <w:rStyle w:val="Hyperlink"/>
                </w:rPr>
                <w:t>ESS Rule</w:t>
              </w:r>
            </w:hyperlink>
            <w:r w:rsidRPr="00FD119E">
              <w:rPr>
                <w:color w:val="auto"/>
              </w:rPr>
              <w:t>).</w:t>
            </w:r>
          </w:p>
        </w:tc>
      </w:tr>
    </w:tbl>
    <w:p w14:paraId="65750444" w14:textId="77777777" w:rsidR="00E46EE1" w:rsidRDefault="00E46EE1" w:rsidP="00E46EE1">
      <w:pPr>
        <w:pStyle w:val="Heading4nonumber"/>
      </w:pPr>
      <w:r w:rsidRPr="000855D9">
        <w:t>Are any ineligible activities included in the proposed RESA?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E46EE1" w:rsidRPr="00FF34AC" w14:paraId="25C5F90B" w14:textId="77777777" w:rsidTr="007A5F6F">
        <w:tc>
          <w:tcPr>
            <w:tcW w:w="426" w:type="dxa"/>
          </w:tcPr>
          <w:p w14:paraId="55317FE4" w14:textId="77777777" w:rsidR="00E46EE1" w:rsidRPr="009335F5" w:rsidRDefault="00E46EE1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782B9E6" wp14:editId="7D2285DE">
                      <wp:extent cx="162000" cy="162000"/>
                      <wp:effectExtent l="0" t="0" r="9525" b="9525"/>
                      <wp:docPr id="26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6A48DB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70429D7" w14:textId="77777777" w:rsidR="00E46EE1" w:rsidRPr="00FF34AC" w:rsidRDefault="00E46EE1" w:rsidP="007A5F6F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E46EE1" w14:paraId="5E25D699" w14:textId="77777777" w:rsidTr="007A5F6F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6EFEFF7" w14:textId="77777777" w:rsidR="00E46EE1" w:rsidRPr="00B11F27" w:rsidRDefault="00E46EE1" w:rsidP="007A5F6F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2DD5AFD2" w14:textId="77777777" w:rsidR="00E46EE1" w:rsidRPr="00B11F27" w:rsidRDefault="00D902DD" w:rsidP="007A5F6F">
            <w:pPr>
              <w:pStyle w:val="TableTextEntries"/>
              <w:keepNext/>
              <w:jc w:val="center"/>
            </w:pPr>
            <w:sdt>
              <w:sdtPr>
                <w:id w:val="49985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9C6E400" w14:textId="06CDF984" w:rsidR="00E46EE1" w:rsidRPr="00AA3410" w:rsidRDefault="00E46EE1" w:rsidP="007A5F6F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>
              <w:t>6</w:t>
            </w:r>
          </w:p>
        </w:tc>
      </w:tr>
      <w:tr w:rsidR="00E46EE1" w14:paraId="0D8474E8" w14:textId="77777777" w:rsidTr="007A5F6F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CA69C7F" w14:textId="77777777" w:rsidR="00E46EE1" w:rsidRPr="00B11F27" w:rsidRDefault="00E46EE1" w:rsidP="007A5F6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4ECEAA13" w14:textId="77777777" w:rsidR="00E46EE1" w:rsidRPr="00B11F27" w:rsidRDefault="00D902DD" w:rsidP="007A5F6F">
            <w:pPr>
              <w:pStyle w:val="TableTextEntries"/>
              <w:jc w:val="center"/>
            </w:pPr>
            <w:sdt>
              <w:sdtPr>
                <w:id w:val="20380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695F7125" w14:textId="4B287F96" w:rsidR="00E46EE1" w:rsidRPr="00AA3410" w:rsidRDefault="00E46EE1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 w:rsidRPr="00E46EE1">
              <w:t>b</w:t>
            </w:r>
            <w:r>
              <w:t>elow</w:t>
            </w:r>
          </w:p>
        </w:tc>
      </w:tr>
    </w:tbl>
    <w:p w14:paraId="2D85A14E" w14:textId="68ECCE65" w:rsidR="00E46EE1" w:rsidRDefault="00E46EE1" w:rsidP="00E46EE1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E46EE1" w14:paraId="086E0579" w14:textId="77777777" w:rsidTr="0058526D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A89E993" w14:textId="77777777" w:rsidR="00E46EE1" w:rsidRPr="00B11F27" w:rsidRDefault="00E46EE1" w:rsidP="007A5F6F">
            <w:pPr>
              <w:pStyle w:val="TableTextEntries"/>
              <w:rPr>
                <w:b/>
              </w:rPr>
            </w:pPr>
            <w:r w:rsidRPr="00D34D6D">
              <w:t>Describe how any ineligible activities will be excluded from energy savings and ESC calculations: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17D2AE1B" w14:textId="77777777" w:rsidR="00E46EE1" w:rsidRPr="00AA3410" w:rsidRDefault="00D902DD" w:rsidP="007A5F6F">
            <w:pPr>
              <w:pStyle w:val="TableTextEntries"/>
            </w:pPr>
            <w:sdt>
              <w:sdtPr>
                <w:id w:val="-103270808"/>
                <w:placeholder>
                  <w:docPart w:val="415D18B7A91B4E8D8508E2C2F0071643"/>
                </w:placeholder>
                <w:showingPlcHdr/>
              </w:sdtPr>
              <w:sdtEndPr/>
              <w:sdtContent>
                <w:r w:rsidR="00E46EE1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B0C2F65" w14:textId="5D7BD24E" w:rsidR="0058526D" w:rsidRPr="0058526D" w:rsidRDefault="0058526D" w:rsidP="0058526D">
      <w:pPr>
        <w:pStyle w:val="Heading1nonumber"/>
      </w:pPr>
      <w:r w:rsidRPr="0058526D">
        <w:rPr>
          <w:lang w:val="en-US"/>
        </w:rPr>
        <w:t>RESA boundaries and metering</w:t>
      </w:r>
    </w:p>
    <w:p w14:paraId="6D82E844" w14:textId="16209BDC" w:rsidR="0058526D" w:rsidRDefault="0058526D" w:rsidP="0058526D">
      <w:pPr>
        <w:pStyle w:val="Heading4"/>
      </w:pPr>
      <w:r>
        <w:rPr>
          <w:lang w:val="en-US"/>
        </w:rPr>
        <w:t>RESA boundary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8526D" w:rsidRPr="00FF34AC" w14:paraId="4AC85EBF" w14:textId="77777777" w:rsidTr="007A5F6F">
        <w:tc>
          <w:tcPr>
            <w:tcW w:w="426" w:type="dxa"/>
          </w:tcPr>
          <w:p w14:paraId="521569D8" w14:textId="77777777" w:rsidR="0058526D" w:rsidRPr="009335F5" w:rsidRDefault="0058526D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5D2389C" wp14:editId="3CD27A62">
                      <wp:extent cx="180000" cy="180000"/>
                      <wp:effectExtent l="0" t="0" r="0" b="0"/>
                      <wp:docPr id="4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C262BE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A8A681A" w14:textId="6B28BEB6" w:rsidR="0058526D" w:rsidRPr="00FF34AC" w:rsidRDefault="0058526D" w:rsidP="007A5F6F">
            <w:pPr>
              <w:pStyle w:val="Infobullet"/>
            </w:pPr>
            <w:r w:rsidRPr="00826A01">
              <w:t>ACP</w:t>
            </w:r>
            <w:r w:rsidR="007C551F">
              <w:t>s</w:t>
            </w:r>
            <w:r w:rsidRPr="00826A01">
              <w:t xml:space="preserve"> must document all items of EUE which are modified, replaced, installed or removed</w:t>
            </w:r>
            <w:r w:rsidR="007C551F">
              <w:t xml:space="preserve"> when </w:t>
            </w:r>
            <w:r w:rsidR="007C551F" w:rsidRPr="00826A01">
              <w:t xml:space="preserve">defining the </w:t>
            </w:r>
            <w:r w:rsidR="00184315">
              <w:t>m</w:t>
            </w:r>
            <w:r w:rsidR="007C551F" w:rsidRPr="00826A01">
              <w:t xml:space="preserve">easurement </w:t>
            </w:r>
            <w:r w:rsidR="00184315">
              <w:t>b</w:t>
            </w:r>
            <w:r w:rsidR="007C551F" w:rsidRPr="00826A01">
              <w:t>oundary for an implementation</w:t>
            </w:r>
            <w:r w:rsidR="007C551F">
              <w:t xml:space="preserve">.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58526D" w14:paraId="6AAE6A54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3E7B329" w14:textId="73C11418" w:rsidR="0058526D" w:rsidRPr="00680C7F" w:rsidRDefault="0058526D" w:rsidP="0058526D">
            <w:pPr>
              <w:pStyle w:val="TableTextEntries"/>
            </w:pPr>
            <w:r w:rsidRPr="009862E8">
              <w:t xml:space="preserve">Describe how you will determine the </w:t>
            </w:r>
            <w:r w:rsidR="00D16003">
              <w:t>M</w:t>
            </w:r>
            <w:r w:rsidRPr="009862E8">
              <w:t xml:space="preserve">easurement </w:t>
            </w:r>
            <w:r w:rsidR="00D16003">
              <w:t>B</w:t>
            </w:r>
            <w:r w:rsidRPr="009862E8">
              <w:t>oundary(s) for the type(s) of sites where you will be implementing the RESA: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6AD0E357" w14:textId="77777777" w:rsidR="0058526D" w:rsidRDefault="00D902DD" w:rsidP="0058526D">
            <w:pPr>
              <w:pStyle w:val="TableTextEntries"/>
            </w:pPr>
            <w:sdt>
              <w:sdtPr>
                <w:id w:val="-870680525"/>
                <w:placeholder>
                  <w:docPart w:val="83ECD5D3E3E143F2AA0FED8DFC96ACB3"/>
                </w:placeholder>
                <w:showingPlcHdr/>
              </w:sdtPr>
              <w:sdtEndPr/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8526D" w14:paraId="2FACE4B5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031FDBE" w14:textId="44FC6753" w:rsidR="0058526D" w:rsidRPr="00680C7F" w:rsidRDefault="0058526D" w:rsidP="0058526D">
            <w:pPr>
              <w:pStyle w:val="TableTextEntries"/>
            </w:pPr>
            <w:r w:rsidRPr="009862E8">
              <w:t xml:space="preserve">Describe how you will document all items of EUE </w:t>
            </w:r>
            <w:r w:rsidR="00C256DA">
              <w:t>that</w:t>
            </w:r>
            <w:r w:rsidR="00C256DA" w:rsidRPr="009862E8">
              <w:t xml:space="preserve"> </w:t>
            </w:r>
            <w:r w:rsidRPr="009862E8">
              <w:t>are modified, replaced, installed or removed</w:t>
            </w:r>
            <w:r w:rsidR="008916C4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58E04B12" w14:textId="77777777" w:rsidR="0058526D" w:rsidRDefault="00D902DD" w:rsidP="0058526D">
            <w:pPr>
              <w:pStyle w:val="TableTextEntries"/>
            </w:pPr>
            <w:sdt>
              <w:sdtPr>
                <w:id w:val="-1661459439"/>
                <w:placeholder>
                  <w:docPart w:val="87059B5943F74E38BFF88B41E4BD3E36"/>
                </w:placeholder>
                <w:showingPlcHdr/>
              </w:sdtPr>
              <w:sdtEndPr/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736BA9D" w14:textId="77777777" w:rsidR="0058526D" w:rsidRDefault="0058526D" w:rsidP="0058526D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8526D" w:rsidRPr="00FF34AC" w14:paraId="6A121B5F" w14:textId="77777777" w:rsidTr="007A5F6F">
        <w:tc>
          <w:tcPr>
            <w:tcW w:w="426" w:type="dxa"/>
          </w:tcPr>
          <w:p w14:paraId="59A1D02E" w14:textId="77777777" w:rsidR="0058526D" w:rsidRPr="009335F5" w:rsidRDefault="0058526D" w:rsidP="007A5F6F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1ADE6E7" wp14:editId="37801BF0">
                      <wp:extent cx="144000" cy="180000"/>
                      <wp:effectExtent l="0" t="0" r="8890" b="0"/>
                      <wp:docPr id="46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218570" w14:textId="77777777" w:rsidR="009E4178" w:rsidRDefault="009E4178" w:rsidP="0058526D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ADE6E7" id="_x0000_s1028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sxTg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2E218570" w14:textId="77777777" w:rsidR="009E4178" w:rsidRDefault="009E4178" w:rsidP="0058526D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FBC68ED" w14:textId="5911EBB5" w:rsidR="0058526D" w:rsidRPr="00FF34AC" w:rsidRDefault="0058526D" w:rsidP="007A5F6F">
            <w:pPr>
              <w:pStyle w:val="Attachmentbullet"/>
            </w:pPr>
            <w:r>
              <w:t xml:space="preserve">Attach </w:t>
            </w:r>
            <w:r w:rsidRPr="0058526D">
              <w:rPr>
                <w:lang w:val="en-US"/>
              </w:rPr>
              <w:t xml:space="preserve">a drawing or schematic to demonstrate how you will determine the </w:t>
            </w:r>
            <w:r w:rsidR="00B20590">
              <w:rPr>
                <w:lang w:val="en-US"/>
              </w:rPr>
              <w:t>m</w:t>
            </w:r>
            <w:r w:rsidRPr="0058526D">
              <w:rPr>
                <w:lang w:val="en-US"/>
              </w:rPr>
              <w:t xml:space="preserve">easurement </w:t>
            </w:r>
            <w:r w:rsidR="00B20590">
              <w:rPr>
                <w:lang w:val="en-US"/>
              </w:rPr>
              <w:t>b</w:t>
            </w:r>
            <w:r w:rsidRPr="0058526D">
              <w:rPr>
                <w:lang w:val="en-US"/>
              </w:rPr>
              <w:t>oundary, indicating energy consumption measurement points.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58526D" w14:paraId="49F34CB3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3B0EC18" w14:textId="2A223773" w:rsidR="0058526D" w:rsidRPr="00680C7F" w:rsidRDefault="0058526D" w:rsidP="007A5F6F">
            <w:pPr>
              <w:pStyle w:val="TableTextEntries"/>
            </w:pPr>
            <w:r w:rsidRPr="0058526D">
              <w:t>File name – measurement boundary diagram: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455E33BA" w14:textId="77777777" w:rsidR="0058526D" w:rsidRDefault="00D902DD" w:rsidP="007A5F6F">
            <w:pPr>
              <w:pStyle w:val="TableTextEntries"/>
            </w:pPr>
            <w:sdt>
              <w:sdtPr>
                <w:id w:val="1369567244"/>
                <w:placeholder>
                  <w:docPart w:val="E5D0D46127444EF6B407D282C100B3D8"/>
                </w:placeholder>
                <w:showingPlcHdr/>
              </w:sdtPr>
              <w:sdtEndPr/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C5765AA" w14:textId="04FD45B4" w:rsidR="0058526D" w:rsidRDefault="0058526D" w:rsidP="0058526D">
      <w:pPr>
        <w:pStyle w:val="Heading4"/>
      </w:pPr>
      <w:r>
        <w:rPr>
          <w:lang w:val="en-US"/>
        </w:rPr>
        <w:lastRenderedPageBreak/>
        <w:t>Metering equipment and processes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8526D" w:rsidRPr="00FF34AC" w14:paraId="5330FD7E" w14:textId="77777777" w:rsidTr="007A5F6F">
        <w:tc>
          <w:tcPr>
            <w:tcW w:w="426" w:type="dxa"/>
          </w:tcPr>
          <w:p w14:paraId="5FE3EF04" w14:textId="77777777" w:rsidR="0058526D" w:rsidRPr="009335F5" w:rsidRDefault="0058526D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5641D7E" wp14:editId="3CCC2A3D">
                      <wp:extent cx="180000" cy="180000"/>
                      <wp:effectExtent l="0" t="0" r="0" b="0"/>
                      <wp:docPr id="47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6FC1CF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6555880" w14:textId="6F7B2F3D" w:rsidR="0058526D" w:rsidRPr="00FF34AC" w:rsidRDefault="0058526D" w:rsidP="007A5F6F">
            <w:pPr>
              <w:pStyle w:val="Infobullet"/>
            </w:pPr>
            <w:r w:rsidRPr="0058526D">
              <w:rPr>
                <w:lang w:val="en-US"/>
              </w:rPr>
              <w:t>Provide a description for energy meters as well as metering associated with independent variables (where relevant).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58526D" w14:paraId="1CC74D99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979A032" w14:textId="091BBACF" w:rsidR="0058526D" w:rsidRPr="00680C7F" w:rsidRDefault="0058526D" w:rsidP="0058526D">
            <w:pPr>
              <w:pStyle w:val="TableTextEntries"/>
            </w:pPr>
            <w:r w:rsidRPr="008C05BC">
              <w:t>Describe the existing metering equipment on site that will be used for the RESA: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6A035456" w14:textId="77777777" w:rsidR="0058526D" w:rsidRDefault="00D902DD" w:rsidP="0058526D">
            <w:pPr>
              <w:pStyle w:val="TableTextEntries"/>
            </w:pPr>
            <w:sdt>
              <w:sdtPr>
                <w:id w:val="218940552"/>
                <w:placeholder>
                  <w:docPart w:val="C251498632EC4266AD6FD8C0E0163E37"/>
                </w:placeholder>
                <w:showingPlcHdr/>
              </w:sdtPr>
              <w:sdtEndPr/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8526D" w14:paraId="58013ADF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4F89EB5" w14:textId="370534BD" w:rsidR="0058526D" w:rsidRPr="00680C7F" w:rsidRDefault="0058526D" w:rsidP="0058526D">
            <w:pPr>
              <w:pStyle w:val="TableTextEntries"/>
            </w:pPr>
            <w:r w:rsidRPr="008C05BC">
              <w:t>If non-utility meters will be used, describe the processes and persons responsible for testing and calibrating the metering equipment at the site: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70ED3B1A" w14:textId="77777777" w:rsidR="0058526D" w:rsidRDefault="00D902DD" w:rsidP="0058526D">
            <w:pPr>
              <w:pStyle w:val="TableTextEntries"/>
            </w:pPr>
            <w:sdt>
              <w:sdtPr>
                <w:id w:val="12888860"/>
                <w:placeholder>
                  <w:docPart w:val="BD7657E518D141658603AD0306337221"/>
                </w:placeholder>
                <w:showingPlcHdr/>
              </w:sdtPr>
              <w:sdtEndPr/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8526D" w14:paraId="24E236FC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B474964" w14:textId="41766FBF" w:rsidR="006D38B7" w:rsidRDefault="0058526D" w:rsidP="0058526D">
            <w:pPr>
              <w:pStyle w:val="TableTextEntries"/>
            </w:pPr>
            <w:r w:rsidRPr="008C05BC">
              <w:t>Describe how you will ensure the metering arrangements at the site are adequate to</w:t>
            </w:r>
            <w:r w:rsidR="006D38B7">
              <w:t>:</w:t>
            </w:r>
          </w:p>
          <w:p w14:paraId="477E4984" w14:textId="50A7AB03" w:rsidR="006D38B7" w:rsidRDefault="006D38B7" w:rsidP="006D38B7">
            <w:pPr>
              <w:pStyle w:val="TableListBullet"/>
            </w:pPr>
            <w:r>
              <w:t xml:space="preserve">confirm the </w:t>
            </w:r>
            <w:r w:rsidR="00184315">
              <w:t>m</w:t>
            </w:r>
            <w:r>
              <w:t xml:space="preserve">easurement </w:t>
            </w:r>
            <w:r w:rsidR="00184315">
              <w:t>b</w:t>
            </w:r>
            <w:r>
              <w:t>oundary of the RESA</w:t>
            </w:r>
          </w:p>
          <w:p w14:paraId="52D735B4" w14:textId="156ECD25" w:rsidR="006D38B7" w:rsidRDefault="006D38B7" w:rsidP="006D38B7">
            <w:pPr>
              <w:pStyle w:val="TableListBullet"/>
            </w:pPr>
            <w:r>
              <w:t xml:space="preserve">identify all energy consumption within the </w:t>
            </w:r>
            <w:r w:rsidR="00184315">
              <w:t>m</w:t>
            </w:r>
            <w:r>
              <w:t xml:space="preserve">easurement </w:t>
            </w:r>
            <w:r w:rsidR="00184315">
              <w:t>b</w:t>
            </w:r>
            <w:r>
              <w:t>oundary and the site</w:t>
            </w:r>
          </w:p>
          <w:p w14:paraId="253428B0" w14:textId="2AB549DF" w:rsidR="006D38B7" w:rsidRDefault="006D38B7" w:rsidP="006D38B7">
            <w:pPr>
              <w:pStyle w:val="TableListBullet"/>
            </w:pPr>
            <w:r>
              <w:t>measure reductions in net energy consumption as a result of the RESA, and</w:t>
            </w:r>
          </w:p>
          <w:p w14:paraId="423C628A" w14:textId="3C936DC7" w:rsidR="0058526D" w:rsidRPr="00680C7F" w:rsidRDefault="006D38B7" w:rsidP="006D38B7">
            <w:pPr>
              <w:pStyle w:val="TableListBullet"/>
            </w:pPr>
            <w:r>
              <w:t>identify if an increase in energy consumption occurs to enable calculation of energy savings</w:t>
            </w:r>
            <w:r w:rsidR="0058526D" w:rsidRPr="008C05BC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219D26B2" w14:textId="77777777" w:rsidR="0058526D" w:rsidRDefault="00D902DD" w:rsidP="0058526D">
            <w:pPr>
              <w:pStyle w:val="TableTextEntries"/>
            </w:pPr>
            <w:sdt>
              <w:sdtPr>
                <w:id w:val="-1527014312"/>
                <w:placeholder>
                  <w:docPart w:val="FA96479893F84CDBB093B80C40DA2D99"/>
                </w:placeholder>
                <w:showingPlcHdr/>
              </w:sdtPr>
              <w:sdtEndPr/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8526D" w14:paraId="18593661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AADEA00" w14:textId="4C00D96F" w:rsidR="0058526D" w:rsidRPr="00680C7F" w:rsidRDefault="0058526D" w:rsidP="0058526D">
            <w:pPr>
              <w:pStyle w:val="TableTextEntries"/>
            </w:pPr>
            <w:r w:rsidRPr="008C05BC">
              <w:t>If existing metering equipment is not adequate, describe the arrangements that will be put in place to ensure data is adequately captured: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2CF6EFC5" w14:textId="3AA1F9DD" w:rsidR="0058526D" w:rsidRDefault="00D902DD" w:rsidP="0058526D">
            <w:pPr>
              <w:pStyle w:val="TableTextEntries"/>
            </w:pPr>
            <w:sdt>
              <w:sdtPr>
                <w:id w:val="-1094699049"/>
                <w:placeholder>
                  <w:docPart w:val="3C642AEDB3CA465F9E64E9800D3DC043"/>
                </w:placeholder>
                <w:showingPlcHdr/>
              </w:sdtPr>
              <w:sdtEndPr/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8526D" w14:paraId="10CFD955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9D11261" w14:textId="634E60A5" w:rsidR="0058526D" w:rsidRPr="00680C7F" w:rsidRDefault="0058526D" w:rsidP="0058526D">
            <w:pPr>
              <w:pStyle w:val="TableTextEntries"/>
            </w:pPr>
            <w:r w:rsidRPr="008C05BC">
              <w:t>Describe the process followed if the metering equipment is changed at each site after the implementation date (e</w:t>
            </w:r>
            <w:r w:rsidR="00954CB5">
              <w:t>.</w:t>
            </w:r>
            <w:r w:rsidRPr="008C05BC">
              <w:t>g</w:t>
            </w:r>
            <w:r w:rsidR="00954CB5">
              <w:t>.</w:t>
            </w:r>
            <w:r w:rsidRPr="008C05BC">
              <w:t xml:space="preserve"> how will you ensure data is accurate, equipment is calibrated and data gaps are filled):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4BAE42A" w14:textId="7D36027C" w:rsidR="0058526D" w:rsidRDefault="00D902DD" w:rsidP="0058526D">
            <w:pPr>
              <w:pStyle w:val="TableTextEntries"/>
            </w:pPr>
            <w:sdt>
              <w:sdtPr>
                <w:id w:val="-1855252307"/>
                <w:placeholder>
                  <w:docPart w:val="005B0FD7E0494672AA6B93C89BE52E02"/>
                </w:placeholder>
                <w:showingPlcHdr/>
              </w:sdtPr>
              <w:sdtEndPr/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3D9375B" w14:textId="77777777" w:rsidR="0058526D" w:rsidRDefault="0058526D" w:rsidP="0058526D">
      <w:pPr>
        <w:pStyle w:val="Heading1nonumber"/>
      </w:pPr>
      <w:r w:rsidRPr="00D34D6D">
        <w:lastRenderedPageBreak/>
        <w:t>End-user equipment</w:t>
      </w:r>
    </w:p>
    <w:p w14:paraId="4F2D7F64" w14:textId="77777777" w:rsidR="0058526D" w:rsidRDefault="0058526D" w:rsidP="0058526D">
      <w:pPr>
        <w:pStyle w:val="Heading4"/>
      </w:pPr>
      <w:r>
        <w:t>EUE activities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8526D" w:rsidRPr="00FF34AC" w14:paraId="7F47AD26" w14:textId="77777777" w:rsidTr="007A5F6F">
        <w:tc>
          <w:tcPr>
            <w:tcW w:w="426" w:type="dxa"/>
          </w:tcPr>
          <w:p w14:paraId="2644DC5F" w14:textId="77777777" w:rsidR="0058526D" w:rsidRPr="00FF34AC" w:rsidRDefault="0058526D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62FF416" wp14:editId="28B3D4C6">
                      <wp:extent cx="162000" cy="162000"/>
                      <wp:effectExtent l="0" t="0" r="9525" b="9525"/>
                      <wp:docPr id="269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36D3E9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AC6FF94" w14:textId="77777777" w:rsidR="0058526D" w:rsidRPr="00FF34AC" w:rsidRDefault="0058526D" w:rsidP="007A5F6F">
            <w:pPr>
              <w:pStyle w:val="Instructionbullet"/>
            </w:pPr>
            <w:r>
              <w:t>Select one or more of the activities that will be included in the RESA.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58526D" w:rsidRPr="00292DEB" w14:paraId="21C04F99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BCA8994" w14:textId="50DE80D1" w:rsidR="0058526D" w:rsidRPr="00B11F27" w:rsidRDefault="0058526D" w:rsidP="007A5F6F">
            <w:pPr>
              <w:pStyle w:val="TableTextEntries"/>
              <w:rPr>
                <w:b/>
              </w:rPr>
            </w:pPr>
            <w:r w:rsidRPr="00376402">
              <w:rPr>
                <w:b/>
                <w:bCs/>
              </w:rPr>
              <w:t>Modifying</w:t>
            </w:r>
            <w:r w:rsidRPr="00DD15DC">
              <w:t xml:space="preserve"> – modifying EUE or the usage of EUE (including by installing additional components).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240CFFDC" w14:textId="77777777" w:rsidR="0058526D" w:rsidRPr="00AF04AA" w:rsidRDefault="00D902DD" w:rsidP="007A5F6F">
            <w:pPr>
              <w:pStyle w:val="TableTextEntries"/>
              <w:jc w:val="center"/>
            </w:pPr>
            <w:sdt>
              <w:sdtPr>
                <w:id w:val="148195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570576D6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9BA6EA8" w14:textId="0300BAD4" w:rsidR="0058526D" w:rsidRPr="00B11F27" w:rsidRDefault="0058526D" w:rsidP="007A5F6F">
            <w:pPr>
              <w:pStyle w:val="TableTextEntries"/>
              <w:rPr>
                <w:b/>
              </w:rPr>
            </w:pPr>
            <w:r w:rsidRPr="00376402">
              <w:rPr>
                <w:b/>
                <w:bCs/>
              </w:rPr>
              <w:t>Replacing</w:t>
            </w:r>
            <w:r w:rsidRPr="00DD15DC">
              <w:t xml:space="preserve"> – removing existing EUE and replacing it with other EUE.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30340736" w14:textId="77777777" w:rsidR="0058526D" w:rsidRDefault="00D902DD" w:rsidP="007A5F6F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59537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6B9792AD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7ACCFE1" w14:textId="4E0C15E1" w:rsidR="0058526D" w:rsidRPr="00B11F27" w:rsidRDefault="0058526D" w:rsidP="007A5F6F">
            <w:pPr>
              <w:pStyle w:val="TableTextEntries"/>
              <w:rPr>
                <w:b/>
              </w:rPr>
            </w:pPr>
            <w:r w:rsidRPr="00376402">
              <w:rPr>
                <w:b/>
                <w:bCs/>
              </w:rPr>
              <w:t>Installing</w:t>
            </w:r>
            <w:r w:rsidRPr="00DD15DC">
              <w:t xml:space="preserve"> – installing new EUE (where there is no existing EUE).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0BAF9FF1" w14:textId="77777777" w:rsidR="0058526D" w:rsidRDefault="00D902DD" w:rsidP="007A5F6F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20950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525CDD09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D7DD5CD" w14:textId="491AD455" w:rsidR="0058526D" w:rsidRPr="0058526D" w:rsidRDefault="0058526D" w:rsidP="0058526D">
            <w:pPr>
              <w:pStyle w:val="TableTextEntries"/>
            </w:pPr>
            <w:r w:rsidRPr="0058526D">
              <w:rPr>
                <w:b/>
                <w:bCs/>
              </w:rPr>
              <w:t>Removing</w:t>
            </w:r>
            <w:r w:rsidRPr="0058526D">
              <w:t xml:space="preserve"> – removing EUE </w:t>
            </w:r>
            <w:r w:rsidR="00895D1D">
              <w:t>(</w:t>
            </w:r>
            <w:r w:rsidRPr="0058526D">
              <w:t>and not replacing it</w:t>
            </w:r>
            <w:r w:rsidR="00895D1D">
              <w:t>)</w:t>
            </w:r>
            <w:r w:rsidRPr="0058526D">
              <w:t>.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5F8026C9" w14:textId="0C3D5CA7" w:rsidR="0058526D" w:rsidRDefault="00D902DD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37882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8D73AF8" w14:textId="33823ABD" w:rsidR="0058526D" w:rsidRDefault="0058526D" w:rsidP="0058526D">
      <w:pPr>
        <w:pStyle w:val="Heading4"/>
        <w:rPr>
          <w:lang w:val="en-US"/>
        </w:rPr>
      </w:pPr>
      <w:r>
        <w:rPr>
          <w:lang w:val="en-US"/>
        </w:rPr>
        <w:t>EUE categories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58526D" w:rsidRPr="00FF34AC" w14:paraId="7E4A50A1" w14:textId="77777777" w:rsidTr="007A5F6F">
        <w:tc>
          <w:tcPr>
            <w:tcW w:w="426" w:type="dxa"/>
          </w:tcPr>
          <w:p w14:paraId="0A380788" w14:textId="77777777" w:rsidR="0058526D" w:rsidRPr="009335F5" w:rsidRDefault="0058526D" w:rsidP="007A5F6F">
            <w:pPr>
              <w:pStyle w:val="Icon"/>
              <w:rPr>
                <w:i/>
              </w:rPr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4042275" wp14:editId="2DAAA09F">
                      <wp:extent cx="180000" cy="180000"/>
                      <wp:effectExtent l="0" t="0" r="0" b="0"/>
                      <wp:docPr id="26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127417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285B3AA" w14:textId="3B57A429" w:rsidR="0058526D" w:rsidRPr="00FF34AC" w:rsidRDefault="0058526D" w:rsidP="007A5F6F">
            <w:pPr>
              <w:pStyle w:val="Infobullet"/>
            </w:pPr>
            <w:r w:rsidRPr="0058526D">
              <w:rPr>
                <w:lang w:val="en-US"/>
              </w:rPr>
              <w:t xml:space="preserve">If you are applying using Pathway B, the worked example documents that you provide in response to </w:t>
            </w:r>
            <w:r w:rsidR="00C1575F">
              <w:rPr>
                <w:lang w:val="en-US"/>
              </w:rPr>
              <w:t>relevant questions must</w:t>
            </w:r>
            <w:r w:rsidRPr="0058526D">
              <w:rPr>
                <w:lang w:val="en-US"/>
              </w:rPr>
              <w:t xml:space="preserve"> cover each EUE category included in your RESA.</w:t>
            </w:r>
            <w:r w:rsidR="00AB0483">
              <w:rPr>
                <w:lang w:val="en-US"/>
              </w:rPr>
              <w:t xml:space="preserve"> </w:t>
            </w:r>
            <w:r w:rsidR="00221080">
              <w:rPr>
                <w:lang w:val="en-US"/>
              </w:rPr>
              <w:t xml:space="preserve">You </w:t>
            </w:r>
            <w:r w:rsidR="00221080" w:rsidRPr="00221080">
              <w:rPr>
                <w:lang w:val="en-US"/>
              </w:rPr>
              <w:t xml:space="preserve">can demonstrate </w:t>
            </w:r>
            <w:r w:rsidR="00221080">
              <w:rPr>
                <w:lang w:val="en-US"/>
              </w:rPr>
              <w:t xml:space="preserve">your </w:t>
            </w:r>
            <w:r w:rsidR="00221080" w:rsidRPr="00221080">
              <w:rPr>
                <w:lang w:val="en-US"/>
              </w:rPr>
              <w:t>capability</w:t>
            </w:r>
            <w:r w:rsidR="00221080">
              <w:rPr>
                <w:lang w:val="en-US"/>
              </w:rPr>
              <w:t xml:space="preserve"> to apply the PIAM&amp;V method</w:t>
            </w:r>
            <w:r w:rsidR="00221080" w:rsidRPr="00221080">
              <w:rPr>
                <w:lang w:val="en-US"/>
              </w:rPr>
              <w:t xml:space="preserve"> by submitting at least one example </w:t>
            </w:r>
            <w:r w:rsidR="008E70F0">
              <w:rPr>
                <w:lang w:val="en-US"/>
              </w:rPr>
              <w:t xml:space="preserve">relating to </w:t>
            </w:r>
            <w:r w:rsidR="00221080" w:rsidRPr="00221080">
              <w:rPr>
                <w:lang w:val="en-US"/>
              </w:rPr>
              <w:t xml:space="preserve">one specific EUE under each category, explaining how </w:t>
            </w:r>
            <w:r w:rsidR="008E70F0">
              <w:rPr>
                <w:lang w:val="en-US"/>
              </w:rPr>
              <w:t>the</w:t>
            </w:r>
            <w:r w:rsidR="00221080" w:rsidRPr="00221080">
              <w:rPr>
                <w:lang w:val="en-US"/>
              </w:rPr>
              <w:t xml:space="preserve"> example demonstrates capability for the whole category</w:t>
            </w:r>
            <w:r w:rsidR="00221080">
              <w:rPr>
                <w:lang w:val="en-US"/>
              </w:rPr>
              <w:t>.</w:t>
            </w:r>
          </w:p>
        </w:tc>
      </w:tr>
      <w:tr w:rsidR="0058526D" w:rsidRPr="00FF34AC" w14:paraId="630DE738" w14:textId="77777777" w:rsidTr="007A5F6F">
        <w:tc>
          <w:tcPr>
            <w:tcW w:w="426" w:type="dxa"/>
          </w:tcPr>
          <w:p w14:paraId="13FDE83B" w14:textId="2EBF67B8" w:rsidR="0058526D" w:rsidRPr="009335F5" w:rsidRDefault="00716F33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FFACA1E" wp14:editId="5328DDA7">
                      <wp:extent cx="162000" cy="162000"/>
                      <wp:effectExtent l="0" t="0" r="9525" b="9525"/>
                      <wp:docPr id="27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7011BD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EC2D263" w14:textId="13E38CBF" w:rsidR="0058526D" w:rsidRPr="00FF34AC" w:rsidRDefault="0058526D" w:rsidP="007A5F6F">
            <w:pPr>
              <w:pStyle w:val="Infobullet"/>
            </w:pPr>
            <w:r>
              <w:rPr>
                <w:lang w:val="en-US"/>
              </w:rPr>
              <w:t>Select the</w:t>
            </w:r>
            <w:r w:rsidRPr="0058526D">
              <w:rPr>
                <w:lang w:val="en-US"/>
              </w:rPr>
              <w:t xml:space="preserve"> EUE categories to be included in the RESA and describe your experience in each </w:t>
            </w:r>
            <w:r>
              <w:rPr>
                <w:lang w:val="en-US"/>
              </w:rPr>
              <w:t>one</w:t>
            </w:r>
            <w:r w:rsidRPr="002917AC"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58526D" w:rsidRPr="00292DEB" w14:paraId="0B785A57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76C4595" w14:textId="5E0AB47F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Building envelope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7FB630BA" w14:textId="77777777" w:rsidR="0058526D" w:rsidRPr="00AF04AA" w:rsidRDefault="00D902DD" w:rsidP="0058526D">
            <w:pPr>
              <w:pStyle w:val="TableTextEntries"/>
              <w:jc w:val="center"/>
            </w:pPr>
            <w:sdt>
              <w:sdtPr>
                <w:id w:val="-185665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6713A70E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32E7E5E" w14:textId="5BBB642C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Commercial heating/cooling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49B2AFEB" w14:textId="77777777" w:rsidR="0058526D" w:rsidRDefault="00D902DD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200534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0FAF8870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FCB85F" w14:textId="3EFEC560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Fluid transport and materials handling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353A111E" w14:textId="77777777" w:rsidR="0058526D" w:rsidRDefault="00D902DD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28524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5298C797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C11F0AD" w14:textId="4EE6C219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Industrial heating/cooling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374AFB55" w14:textId="77777777" w:rsidR="0058526D" w:rsidRDefault="00D902DD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6812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36BCAD44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A2DD248" w14:textId="05B12B34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Information and communication technology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5AE8F99C" w14:textId="77777777" w:rsidR="0058526D" w:rsidRDefault="00D902DD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14948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044FDD46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6E5BAD" w14:textId="78D30F80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 xml:space="preserve">Lighting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48BFE20D" w14:textId="23CF246E" w:rsidR="0058526D" w:rsidRDefault="00D902DD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87738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3CFDBFEB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7966346" w14:textId="5406A8BF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Power generation systems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2F6B2882" w14:textId="5F825E51" w:rsidR="0058526D" w:rsidRDefault="00D902DD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1842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51E46F23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9E4F60E" w14:textId="1E847BFC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Power supply/distribution systems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3FC05E0A" w14:textId="54BB74B9" w:rsidR="0058526D" w:rsidRDefault="00D902DD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32239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526D" w:rsidRPr="00292DEB" w14:paraId="31ABDA6C" w14:textId="77777777" w:rsidTr="007A5F6F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0F8F4C2" w14:textId="5B9528CB" w:rsidR="0058526D" w:rsidRPr="00B11F27" w:rsidRDefault="0058526D" w:rsidP="0058526D">
            <w:pPr>
              <w:pStyle w:val="TableTextEntries"/>
              <w:rPr>
                <w:b/>
              </w:rPr>
            </w:pPr>
            <w:r w:rsidRPr="00FB7A1B">
              <w:t>Industrial processes (other)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49D2A90B" w14:textId="68F04D83" w:rsidR="0058526D" w:rsidRDefault="00D902DD" w:rsidP="0058526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82792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9A73656" w14:textId="5F80B05E" w:rsidR="00697D54" w:rsidRDefault="00697D54" w:rsidP="0058526D">
      <w:pPr>
        <w:pStyle w:val="spacer"/>
        <w:rPr>
          <w:lang w:val="en-U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58526D" w14:paraId="462FCC61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9B6A18D" w14:textId="5A45F5EB" w:rsidR="0058526D" w:rsidRPr="00680C7F" w:rsidRDefault="0058526D" w:rsidP="007A5F6F">
            <w:pPr>
              <w:pStyle w:val="TableTextEntries"/>
            </w:pPr>
            <w:r w:rsidRPr="0058526D">
              <w:t>Describe your experience implementing projects using each EUE category selected above: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2E6079DD" w14:textId="77777777" w:rsidR="0058526D" w:rsidRDefault="00D902DD" w:rsidP="007A5F6F">
            <w:pPr>
              <w:pStyle w:val="TableTextEntries"/>
            </w:pPr>
            <w:sdt>
              <w:sdtPr>
                <w:id w:val="-2043580600"/>
                <w:placeholder>
                  <w:docPart w:val="E2586AE9463141568578931215697A3A"/>
                </w:placeholder>
                <w:showingPlcHdr/>
              </w:sdtPr>
              <w:sdtEndPr/>
              <w:sdtContent>
                <w:r w:rsidR="005852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FBD17E0" w14:textId="77777777" w:rsidR="00017F2D" w:rsidRDefault="00017F2D" w:rsidP="00017F2D">
      <w:pPr>
        <w:pStyle w:val="Heading4"/>
      </w:pPr>
      <w:r>
        <w:lastRenderedPageBreak/>
        <w:t>Lighting upgrades</w:t>
      </w:r>
    </w:p>
    <w:p w14:paraId="5449D13A" w14:textId="77777777" w:rsidR="00017F2D" w:rsidRPr="00E02643" w:rsidRDefault="00017F2D" w:rsidP="00017F2D">
      <w:pPr>
        <w:pStyle w:val="Heading4nonumber"/>
      </w:pPr>
      <w:r w:rsidRPr="00E02643">
        <w:t>Will lighting upgrade</w:t>
      </w:r>
      <w:r>
        <w:t>s be included in your RESA</w:t>
      </w:r>
      <w:r w:rsidRPr="00E02643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76A0207A" w14:textId="77777777" w:rsidTr="007A5F6F">
        <w:tc>
          <w:tcPr>
            <w:tcW w:w="426" w:type="dxa"/>
          </w:tcPr>
          <w:p w14:paraId="2EEC8AA5" w14:textId="77777777" w:rsidR="00017F2D" w:rsidRPr="009335F5" w:rsidRDefault="00017F2D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B3E0A0D" wp14:editId="06146F04">
                      <wp:extent cx="162000" cy="162000"/>
                      <wp:effectExtent l="0" t="0" r="9525" b="9525"/>
                      <wp:docPr id="49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532C5E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38F96FC" w14:textId="77777777" w:rsidR="00017F2D" w:rsidRPr="00FF34AC" w:rsidRDefault="00017F2D" w:rsidP="007A5F6F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017F2D" w14:paraId="69386843" w14:textId="77777777" w:rsidTr="007A5F6F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780AEDD7" w14:textId="77777777" w:rsidR="00017F2D" w:rsidRPr="00B11F27" w:rsidRDefault="00017F2D" w:rsidP="007A5F6F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56534551" w14:textId="77777777" w:rsidR="00017F2D" w:rsidRPr="00B11F27" w:rsidRDefault="00D902DD" w:rsidP="007A5F6F">
            <w:pPr>
              <w:pStyle w:val="TableTextEntries"/>
              <w:keepNext/>
              <w:jc w:val="center"/>
            </w:pPr>
            <w:sdt>
              <w:sdtPr>
                <w:id w:val="-74186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53972A23" w14:textId="4DA8415F" w:rsidR="00017F2D" w:rsidRPr="00AA3410" w:rsidRDefault="00017F2D" w:rsidP="007A5F6F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716F33">
              <w:t>11</w:t>
            </w:r>
          </w:p>
        </w:tc>
      </w:tr>
      <w:tr w:rsidR="00017F2D" w14:paraId="597F5327" w14:textId="77777777" w:rsidTr="007A5F6F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404D398" w14:textId="77777777" w:rsidR="00017F2D" w:rsidRPr="00B11F27" w:rsidRDefault="00017F2D" w:rsidP="007A5F6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38362E5C" w14:textId="77777777" w:rsidR="00017F2D" w:rsidRPr="00B11F27" w:rsidRDefault="00D902DD" w:rsidP="007A5F6F">
            <w:pPr>
              <w:pStyle w:val="TableTextEntries"/>
              <w:jc w:val="center"/>
            </w:pPr>
            <w:sdt>
              <w:sdtPr>
                <w:id w:val="-152694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119D457C" w14:textId="6145EEE8" w:rsidR="00017F2D" w:rsidRPr="00AA3410" w:rsidRDefault="00017F2D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04A5E659" w14:textId="77777777" w:rsidR="00017F2D" w:rsidRDefault="00017F2D" w:rsidP="00017F2D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D119E" w14:paraId="3EA9CCCF" w14:textId="77777777" w:rsidTr="007A5F6F">
        <w:tc>
          <w:tcPr>
            <w:tcW w:w="426" w:type="dxa"/>
          </w:tcPr>
          <w:p w14:paraId="6B829C60" w14:textId="77777777" w:rsidR="00017F2D" w:rsidRPr="00FD119E" w:rsidRDefault="00017F2D" w:rsidP="007A5F6F">
            <w:pPr>
              <w:pStyle w:val="Icon"/>
            </w:pPr>
            <w:r w:rsidRPr="00FD11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8F39B35" wp14:editId="14962749">
                      <wp:extent cx="180000" cy="180000"/>
                      <wp:effectExtent l="0" t="0" r="0" b="0"/>
                      <wp:docPr id="36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B72757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CB609FC" w14:textId="0E41EC42" w:rsidR="00132F82" w:rsidRPr="00FD119E" w:rsidRDefault="00A35392" w:rsidP="0095582A">
            <w:pPr>
              <w:pStyle w:val="Infobullet"/>
            </w:pPr>
            <w:r w:rsidRPr="00FD119E">
              <w:rPr>
                <w:rStyle w:val="NotesChar"/>
                <w:sz w:val="20"/>
                <w:szCs w:val="20"/>
              </w:rPr>
              <w:t xml:space="preserve">Lighting equipment </w:t>
            </w:r>
            <w:r w:rsidR="00017F2D" w:rsidRPr="00FD119E">
              <w:rPr>
                <w:rStyle w:val="NotesChar"/>
                <w:sz w:val="20"/>
                <w:szCs w:val="20"/>
              </w:rPr>
              <w:t xml:space="preserve">such as LEDs and induction luminaires must meet </w:t>
            </w:r>
            <w:r w:rsidR="005F682D" w:rsidRPr="00FD119E">
              <w:rPr>
                <w:rStyle w:val="NotesChar"/>
                <w:sz w:val="20"/>
                <w:szCs w:val="20"/>
              </w:rPr>
              <w:t xml:space="preserve">requirements relating to </w:t>
            </w:r>
            <w:r w:rsidR="00017F2D" w:rsidRPr="00FD119E">
              <w:rPr>
                <w:rStyle w:val="NotesChar"/>
                <w:sz w:val="20"/>
                <w:szCs w:val="20"/>
              </w:rPr>
              <w:t xml:space="preserve">safety </w:t>
            </w:r>
            <w:r w:rsidR="005F682D" w:rsidRPr="00FD119E">
              <w:rPr>
                <w:rStyle w:val="NotesChar"/>
                <w:sz w:val="20"/>
                <w:szCs w:val="20"/>
              </w:rPr>
              <w:t>or performance</w:t>
            </w:r>
            <w:r w:rsidR="00017F2D" w:rsidRPr="00FD119E">
              <w:rPr>
                <w:rStyle w:val="NotesChar"/>
                <w:sz w:val="20"/>
                <w:szCs w:val="20"/>
              </w:rPr>
              <w:t>.</w:t>
            </w:r>
            <w:r w:rsidR="00AB0483" w:rsidRPr="00FD119E">
              <w:rPr>
                <w:rStyle w:val="NotesChar"/>
                <w:sz w:val="20"/>
                <w:szCs w:val="20"/>
              </w:rPr>
              <w:t xml:space="preserve"> </w:t>
            </w:r>
            <w:r w:rsidR="00F864F0" w:rsidRPr="00FD119E">
              <w:t xml:space="preserve">Refer </w:t>
            </w:r>
            <w:r w:rsidR="00F864F0" w:rsidRPr="00FD119E">
              <w:rPr>
                <w:rStyle w:val="NotesChar"/>
                <w:sz w:val="20"/>
                <w:szCs w:val="20"/>
              </w:rPr>
              <w:t>to</w:t>
            </w:r>
            <w:r w:rsidR="00C0267E" w:rsidRPr="00FD119E">
              <w:rPr>
                <w:rStyle w:val="NotesChar"/>
                <w:sz w:val="20"/>
                <w:szCs w:val="20"/>
              </w:rPr>
              <w:t xml:space="preserve"> </w:t>
            </w:r>
            <w:r w:rsidR="00F864F0" w:rsidRPr="00FD119E">
              <w:rPr>
                <w:rStyle w:val="NotesChar"/>
                <w:sz w:val="20"/>
                <w:szCs w:val="20"/>
              </w:rPr>
              <w:t>section</w:t>
            </w:r>
            <w:r w:rsidR="00AD4E53" w:rsidRPr="00FD119E">
              <w:rPr>
                <w:rStyle w:val="NotesChar"/>
                <w:sz w:val="20"/>
                <w:szCs w:val="20"/>
              </w:rPr>
              <w:t xml:space="preserve"> 4.2.3 of the </w:t>
            </w:r>
            <w:hyperlink r:id="rId23" w:history="1">
              <w:r w:rsidR="0095582A" w:rsidRPr="00FD119E">
                <w:rPr>
                  <w:rStyle w:val="Hyperlink"/>
                  <w:noProof/>
                </w:rPr>
                <w:t>Method Guide</w:t>
              </w:r>
            </w:hyperlink>
            <w:r w:rsidR="0095582A" w:rsidRPr="00FD119E">
              <w:rPr>
                <w:rStyle w:val="NotesChar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17F2D" w14:paraId="4E1AC523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322E6E3" w14:textId="47E61B8B" w:rsidR="00017F2D" w:rsidRPr="00FD119E" w:rsidRDefault="00017F2D" w:rsidP="007A5F6F">
            <w:pPr>
              <w:pStyle w:val="TableTextEntries"/>
            </w:pPr>
            <w:r w:rsidRPr="00FD119E">
              <w:t xml:space="preserve">Describe how you will ensure </w:t>
            </w:r>
            <w:r w:rsidR="009B296D" w:rsidRPr="00FD119E">
              <w:t>lighting equipment meets safety or performance requirements</w:t>
            </w:r>
            <w:r w:rsidRPr="00FD119E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3D004318" w14:textId="77777777" w:rsidR="00017F2D" w:rsidRDefault="00D902DD" w:rsidP="007A5F6F">
            <w:pPr>
              <w:pStyle w:val="TableTextEntries"/>
            </w:pPr>
            <w:sdt>
              <w:sdtPr>
                <w:id w:val="740691305"/>
                <w:placeholder>
                  <w:docPart w:val="172054081F3C43E6934BD572B460223A"/>
                </w:placeholder>
                <w:showingPlcHdr/>
              </w:sdtPr>
              <w:sdtEndPr/>
              <w:sdtContent>
                <w:r w:rsidR="00017F2D" w:rsidRPr="00FD119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409AC40" w14:textId="77777777" w:rsidR="00017F2D" w:rsidRDefault="00017F2D" w:rsidP="00017F2D">
      <w:pPr>
        <w:pStyle w:val="Heading4"/>
      </w:pPr>
      <w:r>
        <w:t>Installing new EUE</w:t>
      </w:r>
    </w:p>
    <w:p w14:paraId="3221F99A" w14:textId="77777777" w:rsidR="00017F2D" w:rsidRPr="00E02643" w:rsidRDefault="00017F2D" w:rsidP="00017F2D">
      <w:pPr>
        <w:pStyle w:val="Heading4nonumber"/>
      </w:pPr>
      <w:r w:rsidRPr="00E02643">
        <w:t xml:space="preserve">Will you be installing </w:t>
      </w:r>
      <w:r>
        <w:t>ne</w:t>
      </w:r>
      <w:r w:rsidRPr="00E02643">
        <w:t>w EUE (where there is no existing EUE)?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535AFAB1" w14:textId="77777777" w:rsidTr="007A5F6F">
        <w:tc>
          <w:tcPr>
            <w:tcW w:w="426" w:type="dxa"/>
          </w:tcPr>
          <w:p w14:paraId="5C716794" w14:textId="77777777" w:rsidR="00017F2D" w:rsidRPr="009335F5" w:rsidRDefault="00017F2D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F6DC5A1" wp14:editId="11438E7A">
                      <wp:extent cx="162000" cy="162000"/>
                      <wp:effectExtent l="0" t="0" r="9525" b="9525"/>
                      <wp:docPr id="50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922F6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59F826B" w14:textId="77777777" w:rsidR="00017F2D" w:rsidRPr="00FF34AC" w:rsidRDefault="00017F2D" w:rsidP="007A5F6F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017F2D" w14:paraId="16C607EA" w14:textId="77777777" w:rsidTr="007A5F6F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4503E80" w14:textId="77777777" w:rsidR="00017F2D" w:rsidRPr="00B11F27" w:rsidRDefault="00017F2D" w:rsidP="007A5F6F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757AAB69" w14:textId="77777777" w:rsidR="00017F2D" w:rsidRPr="00B11F27" w:rsidRDefault="00D902DD" w:rsidP="007A5F6F">
            <w:pPr>
              <w:pStyle w:val="TableTextEntries"/>
              <w:keepNext/>
              <w:jc w:val="center"/>
            </w:pPr>
            <w:sdt>
              <w:sdtPr>
                <w:id w:val="211431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E0EBF18" w14:textId="45504DE7" w:rsidR="00017F2D" w:rsidRPr="00AA3410" w:rsidRDefault="00017F2D" w:rsidP="007A5F6F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C1575F">
              <w:t>12</w:t>
            </w:r>
          </w:p>
        </w:tc>
      </w:tr>
      <w:tr w:rsidR="00017F2D" w14:paraId="1BA5D99D" w14:textId="77777777" w:rsidTr="007A5F6F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462A49CA" w14:textId="77777777" w:rsidR="00017F2D" w:rsidRPr="00B11F27" w:rsidRDefault="00017F2D" w:rsidP="007A5F6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5F5DA38C" w14:textId="77777777" w:rsidR="00017F2D" w:rsidRPr="00B11F27" w:rsidRDefault="00D902DD" w:rsidP="007A5F6F">
            <w:pPr>
              <w:pStyle w:val="TableTextEntries"/>
              <w:jc w:val="center"/>
            </w:pPr>
            <w:sdt>
              <w:sdtPr>
                <w:id w:val="17949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2658118B" w14:textId="24608208" w:rsidR="00017F2D" w:rsidRPr="00AA3410" w:rsidRDefault="00017F2D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449A26E3" w14:textId="77777777" w:rsidR="00017F2D" w:rsidRDefault="00017F2D" w:rsidP="00017F2D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7B48A06B" w14:textId="77777777" w:rsidTr="007A5F6F">
        <w:tc>
          <w:tcPr>
            <w:tcW w:w="426" w:type="dxa"/>
          </w:tcPr>
          <w:p w14:paraId="68D2BDE9" w14:textId="77777777" w:rsidR="00017F2D" w:rsidRPr="009335F5" w:rsidRDefault="00017F2D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7BDA1C1" wp14:editId="70F3553B">
                      <wp:extent cx="180000" cy="180000"/>
                      <wp:effectExtent l="0" t="0" r="0" b="0"/>
                      <wp:docPr id="37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5127A1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7CC7F9D" w14:textId="7A7BB15B" w:rsidR="00017F2D" w:rsidRPr="00FF34AC" w:rsidRDefault="00017F2D" w:rsidP="007A5F6F">
            <w:pPr>
              <w:pStyle w:val="Infobullet"/>
            </w:pPr>
            <w:r>
              <w:t xml:space="preserve">New EUE installed as part of the proposed RESA must have a </w:t>
            </w:r>
            <w:r w:rsidRPr="00290651">
              <w:t xml:space="preserve">greater </w:t>
            </w:r>
            <w:r>
              <w:t xml:space="preserve">energy efficiency </w:t>
            </w:r>
            <w:r w:rsidRPr="00290651">
              <w:t xml:space="preserve">than the average energy efficiency of </w:t>
            </w:r>
            <w:r>
              <w:t>other EUE</w:t>
            </w:r>
            <w:r w:rsidRPr="00290651">
              <w:t xml:space="preserve"> that provides the same type</w:t>
            </w:r>
            <w:r>
              <w:t xml:space="preserve">, </w:t>
            </w:r>
            <w:r w:rsidRPr="00290651">
              <w:t>function, output or service</w:t>
            </w:r>
            <w:r>
              <w:t>.</w:t>
            </w:r>
            <w:r w:rsidR="00AB0483">
              <w:t xml:space="preserve"> </w:t>
            </w:r>
            <w:r w:rsidR="00F46D63">
              <w:t xml:space="preserve">It must also </w:t>
            </w:r>
            <w:r w:rsidR="00F46D63" w:rsidRPr="006A3C68">
              <w:t xml:space="preserve">consume less </w:t>
            </w:r>
            <w:r w:rsidR="00F46D63">
              <w:t>n</w:t>
            </w:r>
            <w:r w:rsidR="00F46D63" w:rsidRPr="006A3C68">
              <w:t xml:space="preserve">on-renewable </w:t>
            </w:r>
            <w:r w:rsidR="00F46D63">
              <w:t>f</w:t>
            </w:r>
            <w:r w:rsidR="00F46D63" w:rsidRPr="006A3C68">
              <w:t xml:space="preserve">uel than other </w:t>
            </w:r>
            <w:r w:rsidR="00F46D63">
              <w:t>EUE</w:t>
            </w:r>
            <w:r w:rsidR="00F46D63" w:rsidRPr="006A3C68">
              <w:t xml:space="preserve"> of the same type, function, output or service</w:t>
            </w:r>
            <w:r w:rsidR="00F46D63">
              <w:t xml:space="preserve">. </w:t>
            </w:r>
            <w:r>
              <w:t>Refer to clause 5.3B of the ESS Rule.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17F2D" w14:paraId="7FD50C19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C3F28C6" w14:textId="4D9D1691" w:rsidR="00017F2D" w:rsidRPr="006C6021" w:rsidRDefault="00017F2D" w:rsidP="007A5F6F">
            <w:pPr>
              <w:pStyle w:val="TableTextEntries"/>
            </w:pPr>
            <w:r w:rsidRPr="00044882">
              <w:t>Describe how you will ensure the efficiency of new EUE will be greater than the average energy efficiency of</w:t>
            </w:r>
            <w:r w:rsidR="007B6E57">
              <w:t xml:space="preserve">, and consume </w:t>
            </w:r>
            <w:r w:rsidR="007B6E57" w:rsidRPr="004A2B3F">
              <w:t xml:space="preserve">less </w:t>
            </w:r>
            <w:r w:rsidR="007B6E57">
              <w:t>no</w:t>
            </w:r>
            <w:r w:rsidR="007B6E57" w:rsidRPr="004A2B3F">
              <w:t xml:space="preserve">n-renewable </w:t>
            </w:r>
            <w:r w:rsidR="007B6E57">
              <w:t>f</w:t>
            </w:r>
            <w:r w:rsidR="007B6E57" w:rsidRPr="004A2B3F">
              <w:t>uel</w:t>
            </w:r>
            <w:r w:rsidR="007B6E57" w:rsidRPr="00290651">
              <w:t xml:space="preserve"> </w:t>
            </w:r>
            <w:r w:rsidR="007B6E57">
              <w:t>than,</w:t>
            </w:r>
            <w:r w:rsidRPr="00044882">
              <w:t xml:space="preserve"> other EUE that provides the same type of function, output or service: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E0C102B" w14:textId="77777777" w:rsidR="00017F2D" w:rsidRDefault="00D902DD" w:rsidP="007A5F6F">
            <w:pPr>
              <w:pStyle w:val="TableTextEntries"/>
            </w:pPr>
            <w:sdt>
              <w:sdtPr>
                <w:id w:val="2133359285"/>
                <w:placeholder>
                  <w:docPart w:val="B495A951F3FF470C9D8EEA73FF085057"/>
                </w:placeholder>
                <w:showingPlcHdr/>
              </w:sdtPr>
              <w:sdtEndPr/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FD6FDF7" w14:textId="77777777" w:rsidR="00017F2D" w:rsidRDefault="00017F2D" w:rsidP="00017F2D">
      <w:pPr>
        <w:pStyle w:val="Heading4"/>
      </w:pPr>
      <w:r>
        <w:lastRenderedPageBreak/>
        <w:t>Removing and replacing EUE</w:t>
      </w:r>
    </w:p>
    <w:p w14:paraId="65D9B6AF" w14:textId="77777777" w:rsidR="00017F2D" w:rsidRPr="00E02643" w:rsidRDefault="00017F2D" w:rsidP="00017F2D">
      <w:pPr>
        <w:pStyle w:val="Heading4nonumber"/>
      </w:pPr>
      <w:r w:rsidRPr="00044882">
        <w:t>Will you be removing or replacing EUE?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3DB3C18A" w14:textId="77777777" w:rsidTr="007A5F6F">
        <w:tc>
          <w:tcPr>
            <w:tcW w:w="426" w:type="dxa"/>
          </w:tcPr>
          <w:p w14:paraId="6C423C20" w14:textId="77777777" w:rsidR="00017F2D" w:rsidRPr="009335F5" w:rsidRDefault="00017F2D" w:rsidP="007A5F6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C3E0778" wp14:editId="02B173EB">
                      <wp:extent cx="162000" cy="162000"/>
                      <wp:effectExtent l="0" t="0" r="9525" b="9525"/>
                      <wp:docPr id="51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9C598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4098EB0" w14:textId="77777777" w:rsidR="00017F2D" w:rsidRPr="00FF34AC" w:rsidRDefault="00017F2D" w:rsidP="007A5F6F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017F2D" w14:paraId="71BA290D" w14:textId="77777777" w:rsidTr="007A5F6F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414AF8A" w14:textId="77777777" w:rsidR="00017F2D" w:rsidRPr="00B11F27" w:rsidRDefault="00017F2D" w:rsidP="007A5F6F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189F03E6" w14:textId="77777777" w:rsidR="00017F2D" w:rsidRPr="00B11F27" w:rsidRDefault="00D902DD" w:rsidP="007A5F6F">
            <w:pPr>
              <w:pStyle w:val="TableTextEntries"/>
              <w:keepNext/>
              <w:jc w:val="center"/>
            </w:pPr>
            <w:sdt>
              <w:sdtPr>
                <w:id w:val="5985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27653BF7" w14:textId="64D4F8EB" w:rsidR="00017F2D" w:rsidRPr="00AA3410" w:rsidRDefault="00017F2D" w:rsidP="007A5F6F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C1575F">
              <w:t>13</w:t>
            </w:r>
          </w:p>
        </w:tc>
      </w:tr>
      <w:tr w:rsidR="00017F2D" w14:paraId="33ACCB24" w14:textId="77777777" w:rsidTr="007A5F6F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DC5CC04" w14:textId="77777777" w:rsidR="00017F2D" w:rsidRPr="00B11F27" w:rsidRDefault="00017F2D" w:rsidP="007A5F6F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78306554" w14:textId="77777777" w:rsidR="00017F2D" w:rsidRPr="00B11F27" w:rsidRDefault="00D902DD" w:rsidP="007A5F6F">
            <w:pPr>
              <w:pStyle w:val="TableTextEntries"/>
              <w:jc w:val="center"/>
            </w:pPr>
            <w:sdt>
              <w:sdtPr>
                <w:id w:val="-2466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73AC4A56" w14:textId="5133B16C" w:rsidR="00017F2D" w:rsidRPr="00AA3410" w:rsidRDefault="00017F2D" w:rsidP="007A5F6F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06F9EE56" w14:textId="77777777" w:rsidR="00017F2D" w:rsidRDefault="00017F2D" w:rsidP="00017F2D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661E9F03" w14:textId="77777777" w:rsidTr="007A5F6F">
        <w:tc>
          <w:tcPr>
            <w:tcW w:w="426" w:type="dxa"/>
          </w:tcPr>
          <w:p w14:paraId="3D390CF1" w14:textId="77777777" w:rsidR="00017F2D" w:rsidRPr="009335F5" w:rsidRDefault="00017F2D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CB8B25E" wp14:editId="049FC29B">
                      <wp:extent cx="180000" cy="180000"/>
                      <wp:effectExtent l="0" t="0" r="0" b="0"/>
                      <wp:docPr id="5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3DFA5C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0B26020" w14:textId="095F1ECD" w:rsidR="00017F2D" w:rsidRPr="00FF34AC" w:rsidRDefault="00017F2D" w:rsidP="007A5F6F">
            <w:pPr>
              <w:pStyle w:val="Infobullet"/>
            </w:pPr>
            <w:r>
              <w:t>Equipment that is removed as part of the RESA must be disposed of appropriately.</w:t>
            </w:r>
            <w:r w:rsidR="00AB0483">
              <w:t xml:space="preserve"> </w:t>
            </w:r>
            <w:r>
              <w:t>It must</w:t>
            </w:r>
            <w:r w:rsidRPr="002232A5">
              <w:t xml:space="preserve"> not be refurbished, re-used or resold</w:t>
            </w:r>
            <w:r>
              <w:t>.</w:t>
            </w:r>
            <w:r w:rsidR="00AB0483">
              <w:t xml:space="preserve"> </w:t>
            </w:r>
            <w:r>
              <w:t>Refer to clause 5.3A of the ESS Rule.</w:t>
            </w:r>
          </w:p>
        </w:tc>
      </w:tr>
      <w:tr w:rsidR="00017F2D" w:rsidRPr="00FF34AC" w14:paraId="26C6A412" w14:textId="77777777" w:rsidTr="007A5F6F">
        <w:tc>
          <w:tcPr>
            <w:tcW w:w="426" w:type="dxa"/>
          </w:tcPr>
          <w:p w14:paraId="3FC72BCD" w14:textId="77777777" w:rsidR="00017F2D" w:rsidRPr="00856E9E" w:rsidRDefault="00017F2D" w:rsidP="007A5F6F">
            <w:pPr>
              <w:pStyle w:val="Icon"/>
            </w:pPr>
          </w:p>
        </w:tc>
        <w:tc>
          <w:tcPr>
            <w:tcW w:w="8646" w:type="dxa"/>
          </w:tcPr>
          <w:p w14:paraId="56E83F06" w14:textId="77777777" w:rsidR="00017F2D" w:rsidRDefault="00017F2D" w:rsidP="007A5F6F">
            <w:pPr>
              <w:pStyle w:val="Infobullet"/>
            </w:pPr>
            <w:r>
              <w:t xml:space="preserve">Lighting equipment containing mercury removed during upgrades in metropolitan levy areas (refer Table A25 of Schedule A to the ESS Rule) must be recycled in accordance with the requirements of a product stewardship scheme. </w:t>
            </w:r>
          </w:p>
        </w:tc>
      </w:tr>
      <w:tr w:rsidR="00017F2D" w:rsidRPr="00FF34AC" w14:paraId="0EB5B58A" w14:textId="77777777" w:rsidTr="007A5F6F">
        <w:tc>
          <w:tcPr>
            <w:tcW w:w="426" w:type="dxa"/>
          </w:tcPr>
          <w:p w14:paraId="2D9106AE" w14:textId="77777777" w:rsidR="00017F2D" w:rsidRPr="00856E9E" w:rsidRDefault="00017F2D" w:rsidP="007A5F6F">
            <w:pPr>
              <w:pStyle w:val="Icon"/>
            </w:pPr>
          </w:p>
        </w:tc>
        <w:tc>
          <w:tcPr>
            <w:tcW w:w="8646" w:type="dxa"/>
          </w:tcPr>
          <w:p w14:paraId="2FBA0745" w14:textId="1E77A2B4" w:rsidR="00017F2D" w:rsidRDefault="00017F2D" w:rsidP="007A5F6F">
            <w:pPr>
              <w:pStyle w:val="Infobullet"/>
            </w:pPr>
            <w:r>
              <w:t>If EUE containing refrigerants is removed as part of an upgrade, the refrigerants must be disposed of in a manner compliant with the Ozone Protection and Synthetic Greenhouse Gas Management Act 1989.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17F2D" w14:paraId="426885E5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C022FF2" w14:textId="78C762E5" w:rsidR="00017F2D" w:rsidRPr="006C6021" w:rsidRDefault="00017F2D" w:rsidP="007A5F6F">
            <w:pPr>
              <w:pStyle w:val="TableTextEntries"/>
            </w:pPr>
            <w:r w:rsidRPr="00044882">
              <w:t>Describe how you will ensure EUE removed as part of the RESA is not refurbished, reused or resold: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2AF63553" w14:textId="77777777" w:rsidR="00017F2D" w:rsidRDefault="00D902DD" w:rsidP="007A5F6F">
            <w:pPr>
              <w:pStyle w:val="TableTextEntries"/>
            </w:pPr>
            <w:sdt>
              <w:sdtPr>
                <w:id w:val="-495027894"/>
                <w:placeholder>
                  <w:docPart w:val="26F4B23676324F038EAEFF7BB351A047"/>
                </w:placeholder>
                <w:showingPlcHdr/>
              </w:sdtPr>
              <w:sdtEndPr/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17F2D" w14:paraId="7724A209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0920EAC" w14:textId="1E72EFB6" w:rsidR="00017F2D" w:rsidRPr="00575F39" w:rsidRDefault="00017F2D" w:rsidP="00017F2D">
            <w:pPr>
              <w:pStyle w:val="TableTextEntries"/>
            </w:pPr>
            <w:bookmarkStart w:id="1" w:name="_Hlk124866974"/>
            <w:r w:rsidRPr="005E2517">
              <w:t>Describe how you will dispose of removed equipment</w:t>
            </w:r>
            <w:r w:rsidR="008916C4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4E498FF6" w14:textId="0E1F7353" w:rsidR="00017F2D" w:rsidRDefault="00D902DD" w:rsidP="00017F2D">
            <w:pPr>
              <w:pStyle w:val="TableTextEntries"/>
            </w:pPr>
            <w:sdt>
              <w:sdtPr>
                <w:id w:val="360789599"/>
                <w:placeholder>
                  <w:docPart w:val="DC9D6635773D42F0B71726996552B0E3"/>
                </w:placeholder>
                <w:showingPlcHdr/>
              </w:sdtPr>
              <w:sdtEndPr/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bookmarkEnd w:id="1"/>
      <w:tr w:rsidR="00017F2D" w14:paraId="65E314C5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EE58CBD" w14:textId="1429E40E" w:rsidR="00017F2D" w:rsidRPr="00044882" w:rsidRDefault="00017F2D" w:rsidP="00017F2D">
            <w:pPr>
              <w:pStyle w:val="TableTextEntries"/>
            </w:pPr>
            <w:r w:rsidRPr="005E2517">
              <w:t>If relevant, describe how you will ensure relevant lighting equipment is recycled in accordance with the requirements of a product stewardship scheme: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75513BE" w14:textId="77777777" w:rsidR="00017F2D" w:rsidRDefault="00D902DD" w:rsidP="00017F2D">
            <w:pPr>
              <w:pStyle w:val="TableTextEntries"/>
            </w:pPr>
            <w:sdt>
              <w:sdtPr>
                <w:id w:val="1133748547"/>
                <w:placeholder>
                  <w:docPart w:val="D5579041BA624B4D8C2ACABFA237ECC7"/>
                </w:placeholder>
                <w:showingPlcHdr/>
              </w:sdtPr>
              <w:sdtEndPr/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17F2D" w14:paraId="0569F08D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3A0C4F9" w14:textId="3FEDBFAB" w:rsidR="00017F2D" w:rsidRPr="00044882" w:rsidRDefault="00017F2D" w:rsidP="00017F2D">
            <w:pPr>
              <w:pStyle w:val="TableTextEntries"/>
            </w:pPr>
            <w:r w:rsidRPr="005E2517">
              <w:t>If relevant, describe how you will dispose of any refrigerants and obtain evidence of refrigerant recycling, such as a recycling receipt or tax invoice: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59B16484" w14:textId="77777777" w:rsidR="00017F2D" w:rsidRDefault="00D902DD" w:rsidP="00017F2D">
            <w:pPr>
              <w:pStyle w:val="TableTextEntries"/>
            </w:pPr>
            <w:sdt>
              <w:sdtPr>
                <w:id w:val="311987384"/>
                <w:placeholder>
                  <w:docPart w:val="4B255D9DD2B540F393FB283BF20B1ECF"/>
                </w:placeholder>
                <w:showingPlcHdr/>
              </w:sdtPr>
              <w:sdtEndPr/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39762CB" w14:textId="261EA01D" w:rsidR="00017F2D" w:rsidRDefault="00017F2D" w:rsidP="00017F2D">
      <w:pPr>
        <w:pStyle w:val="Heading4"/>
      </w:pPr>
      <w:r w:rsidRPr="00044882">
        <w:rPr>
          <w:lang w:val="en-US"/>
        </w:rPr>
        <w:t>How will you maintain production</w:t>
      </w:r>
      <w:r w:rsidR="00B8531D">
        <w:rPr>
          <w:lang w:val="en-US"/>
        </w:rPr>
        <w:t>,</w:t>
      </w:r>
      <w:r w:rsidRPr="00044882">
        <w:rPr>
          <w:lang w:val="en-US"/>
        </w:rPr>
        <w:t xml:space="preserve"> service </w:t>
      </w:r>
      <w:r w:rsidR="00B8531D">
        <w:rPr>
          <w:lang w:val="en-US"/>
        </w:rPr>
        <w:t xml:space="preserve">and safety </w:t>
      </w:r>
      <w:r w:rsidRPr="00044882">
        <w:rPr>
          <w:lang w:val="en-US"/>
        </w:rPr>
        <w:t>levels?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4D72DADF" w14:textId="77777777" w:rsidTr="007A5F6F">
        <w:tc>
          <w:tcPr>
            <w:tcW w:w="426" w:type="dxa"/>
          </w:tcPr>
          <w:p w14:paraId="01B5D56F" w14:textId="77777777" w:rsidR="00017F2D" w:rsidRPr="009335F5" w:rsidRDefault="00017F2D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D960C02" wp14:editId="40577408">
                      <wp:extent cx="180000" cy="180000"/>
                      <wp:effectExtent l="0" t="0" r="0" b="0"/>
                      <wp:docPr id="5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A44228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7C9A2AF" w14:textId="07AB522B" w:rsidR="00017F2D" w:rsidRPr="00FF34AC" w:rsidRDefault="00017F2D" w:rsidP="007A5F6F">
            <w:pPr>
              <w:pStyle w:val="Infobullet"/>
            </w:pPr>
            <w:r w:rsidRPr="00044882">
              <w:rPr>
                <w:lang w:val="en-US"/>
              </w:rPr>
              <w:t>RESAs must not result in a reduction of production</w:t>
            </w:r>
            <w:r w:rsidR="00B8531D">
              <w:rPr>
                <w:lang w:val="en-US"/>
              </w:rPr>
              <w:t>,</w:t>
            </w:r>
            <w:r w:rsidRPr="00044882">
              <w:rPr>
                <w:lang w:val="en-US"/>
              </w:rPr>
              <w:t xml:space="preserve"> service </w:t>
            </w:r>
            <w:r w:rsidR="00B8531D">
              <w:rPr>
                <w:lang w:val="en-US"/>
              </w:rPr>
              <w:t>or</w:t>
            </w:r>
            <w:r w:rsidRPr="00044882">
              <w:rPr>
                <w:lang w:val="en-US"/>
              </w:rPr>
              <w:t xml:space="preserve"> safety levels.</w:t>
            </w:r>
            <w:r w:rsidR="00AB0483">
              <w:rPr>
                <w:lang w:val="en-US"/>
              </w:rPr>
              <w:t xml:space="preserve"> </w:t>
            </w:r>
            <w:r w:rsidRPr="00044882">
              <w:rPr>
                <w:lang w:val="en-US"/>
              </w:rPr>
              <w:t>This means the performance or outputs of the site must not be reduced as a result of the RESA.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17F2D" w14:paraId="604AEBF9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A437427" w14:textId="77777777" w:rsidR="00017F2D" w:rsidRPr="00B11F27" w:rsidRDefault="00017F2D" w:rsidP="007A5F6F">
            <w:pPr>
              <w:pStyle w:val="TableTextEntries"/>
              <w:rPr>
                <w:b/>
              </w:rPr>
            </w:pPr>
            <w:r w:rsidRPr="00935D05">
              <w:t>Describe how you will consider customer and site requirements when scoping the implementation: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18CBDF87" w14:textId="77777777" w:rsidR="00017F2D" w:rsidRPr="00AA3410" w:rsidRDefault="00D902DD" w:rsidP="007A5F6F">
            <w:pPr>
              <w:pStyle w:val="TableTextEntries"/>
            </w:pPr>
            <w:sdt>
              <w:sdtPr>
                <w:id w:val="1586873613"/>
                <w:placeholder>
                  <w:docPart w:val="DB2A30EFBBDB4E6892B11EBD1C400DA7"/>
                </w:placeholder>
                <w:showingPlcHdr/>
              </w:sdtPr>
              <w:sdtEndPr/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17F2D" w14:paraId="1CE3AC32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54B968F" w14:textId="76C44CEF" w:rsidR="00017F2D" w:rsidRPr="006C6021" w:rsidRDefault="00017F2D" w:rsidP="007A5F6F">
            <w:pPr>
              <w:pStyle w:val="TableTextEntries"/>
            </w:pPr>
            <w:r w:rsidRPr="00935D05">
              <w:lastRenderedPageBreak/>
              <w:t>Describe how you will ensure the customer is satisfied with the implementation and it meets their needs and site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2FDBC364" w14:textId="77777777" w:rsidR="00017F2D" w:rsidRDefault="00D902DD" w:rsidP="007A5F6F">
            <w:pPr>
              <w:pStyle w:val="TableTextEntries"/>
            </w:pPr>
            <w:sdt>
              <w:sdtPr>
                <w:id w:val="-250730896"/>
                <w:placeholder>
                  <w:docPart w:val="185E7CB3759E4F6096D3C960C42DA309"/>
                </w:placeholder>
                <w:showingPlcHdr/>
              </w:sdtPr>
              <w:sdtEndPr/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17F2D" w14:paraId="597A22CE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551BDF9" w14:textId="38A2964F" w:rsidR="00017F2D" w:rsidRPr="006C6021" w:rsidRDefault="00017F2D" w:rsidP="007A5F6F">
            <w:pPr>
              <w:pStyle w:val="TableTextEntries"/>
            </w:pPr>
            <w:r w:rsidRPr="00935D05">
              <w:t>Describe how you will ensure any reductions in energy consumption have not arisen from a reduction in production</w:t>
            </w:r>
            <w:r w:rsidR="00B8531D">
              <w:t>,</w:t>
            </w:r>
            <w:r w:rsidRPr="00935D05">
              <w:t xml:space="preserve"> service </w:t>
            </w:r>
            <w:r w:rsidR="00B8531D">
              <w:t xml:space="preserve">or safety </w:t>
            </w:r>
            <w:r w:rsidRPr="00935D05">
              <w:t>levels at the site: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BF1E20F" w14:textId="77777777" w:rsidR="00017F2D" w:rsidRDefault="00D902DD" w:rsidP="007A5F6F">
            <w:pPr>
              <w:pStyle w:val="TableTextEntries"/>
            </w:pPr>
            <w:sdt>
              <w:sdtPr>
                <w:id w:val="-191615747"/>
                <w:placeholder>
                  <w:docPart w:val="61DF9030CC3F4AD1A4DDC77A75695606"/>
                </w:placeholder>
                <w:showingPlcHdr/>
              </w:sdtPr>
              <w:sdtEndPr/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51985D0" w14:textId="2DFF7758" w:rsidR="00017F2D" w:rsidRDefault="00017F2D" w:rsidP="00017F2D">
      <w:pPr>
        <w:pStyle w:val="Heading4"/>
      </w:pPr>
      <w:r>
        <w:rPr>
          <w:lang w:val="en-US"/>
        </w:rPr>
        <w:t>Persistence model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17F2D" w:rsidRPr="00FF34AC" w14:paraId="43C3BBA3" w14:textId="77777777" w:rsidTr="007A5F6F">
        <w:tc>
          <w:tcPr>
            <w:tcW w:w="426" w:type="dxa"/>
          </w:tcPr>
          <w:p w14:paraId="3F2F3A61" w14:textId="77777777" w:rsidR="00017F2D" w:rsidRPr="009335F5" w:rsidRDefault="00017F2D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4D86E89" wp14:editId="2E156B9E">
                      <wp:extent cx="180000" cy="180000"/>
                      <wp:effectExtent l="0" t="0" r="0" b="0"/>
                      <wp:docPr id="54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2FB8D1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1DF6F76" w14:textId="025680C3" w:rsidR="00017F2D" w:rsidRPr="00FF34AC" w:rsidRDefault="00017F2D" w:rsidP="007A5F6F">
            <w:pPr>
              <w:pStyle w:val="Infobullet"/>
            </w:pPr>
            <w:r w:rsidRPr="00017F2D">
              <w:rPr>
                <w:lang w:val="en-US"/>
              </w:rPr>
              <w:t>A persistence model is a model that is able to forecast the continuation of energy savings from an implementation over its useful lifetime.</w:t>
            </w:r>
            <w:r w:rsidR="00AB0483">
              <w:rPr>
                <w:lang w:val="en-US"/>
              </w:rPr>
              <w:t xml:space="preserve"> </w:t>
            </w:r>
            <w:r w:rsidRPr="00017F2D">
              <w:rPr>
                <w:lang w:val="en-US"/>
              </w:rPr>
              <w:t>Refer to clause 7A.13 of the ESS Rule for more information.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17F2D" w14:paraId="3B3ED75A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70237C7" w14:textId="0F150E05" w:rsidR="00017F2D" w:rsidRPr="00680C7F" w:rsidRDefault="00017F2D" w:rsidP="007A5F6F">
            <w:pPr>
              <w:pStyle w:val="TableTextEntries"/>
            </w:pPr>
            <w:r w:rsidRPr="00017F2D">
              <w:t>Describe the persistence model you intend to use to estimate the expected lifetime of the EUE: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3B22A5C9" w14:textId="77777777" w:rsidR="00017F2D" w:rsidRDefault="00D902DD" w:rsidP="007A5F6F">
            <w:pPr>
              <w:pStyle w:val="TableTextEntries"/>
            </w:pPr>
            <w:sdt>
              <w:sdtPr>
                <w:id w:val="-795291127"/>
                <w:placeholder>
                  <w:docPart w:val="CB78A75C546146D0BBFCC2874F6E2D15"/>
                </w:placeholder>
                <w:showingPlcHdr/>
              </w:sdtPr>
              <w:sdtEndPr/>
              <w:sdtContent>
                <w:r w:rsidR="00017F2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02ED429" w14:textId="5C91DCC9" w:rsidR="002E6655" w:rsidRPr="00FD119E" w:rsidRDefault="002E6655" w:rsidP="002E6655">
      <w:pPr>
        <w:pStyle w:val="Heading4"/>
      </w:pPr>
      <w:r w:rsidRPr="00FD119E">
        <w:rPr>
          <w:lang w:val="en-US"/>
        </w:rPr>
        <w:t>Banned</w:t>
      </w:r>
      <w:r w:rsidR="006E3D1C" w:rsidRPr="00FD119E">
        <w:rPr>
          <w:lang w:val="en-US"/>
        </w:rPr>
        <w:t xml:space="preserve"> EUE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2E6655" w:rsidRPr="00FD119E" w14:paraId="37D414A6" w14:textId="77777777" w:rsidTr="00DD7008">
        <w:tc>
          <w:tcPr>
            <w:tcW w:w="426" w:type="dxa"/>
          </w:tcPr>
          <w:p w14:paraId="5F8DF22C" w14:textId="77777777" w:rsidR="002E6655" w:rsidRPr="00FD119E" w:rsidRDefault="002E6655" w:rsidP="00DD7008">
            <w:pPr>
              <w:pStyle w:val="Icon"/>
            </w:pPr>
            <w:r w:rsidRPr="00FD11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DAC2A78" wp14:editId="30E622D3">
                      <wp:extent cx="180000" cy="180000"/>
                      <wp:effectExtent l="0" t="0" r="0" b="0"/>
                      <wp:docPr id="11952664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F65A1F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390748C" w14:textId="07AA0693" w:rsidR="002E6655" w:rsidRPr="00FD119E" w:rsidRDefault="00641677" w:rsidP="00DD7008">
            <w:pPr>
              <w:pStyle w:val="Infobullet"/>
            </w:pPr>
            <w:r w:rsidRPr="00FD119E">
              <w:rPr>
                <w:lang w:val="en-US"/>
              </w:rPr>
              <w:t>ACPs must not create ESCs for activities that involve the installation of banned equipment. Refer clause 6.10 of the ESS Rule.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6E3D1C" w14:paraId="3556CABB" w14:textId="77777777" w:rsidTr="00DD7008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E28EC76" w14:textId="1FF16F66" w:rsidR="006E3D1C" w:rsidRPr="00FD119E" w:rsidRDefault="006E3D1C" w:rsidP="006E3D1C">
            <w:pPr>
              <w:pStyle w:val="TableTextEntries"/>
            </w:pPr>
            <w:r w:rsidRPr="00FD119E">
              <w:t>Describe how you will ensure that the RESA does not involve the installation of Banned EUE (including the replacement of EUE with Banned EUE):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630441A2" w14:textId="0820A04F" w:rsidR="006E3D1C" w:rsidRPr="00AA3410" w:rsidRDefault="00D902DD" w:rsidP="006E3D1C">
            <w:pPr>
              <w:pStyle w:val="TableTextEntries"/>
            </w:pPr>
            <w:sdt>
              <w:sdtPr>
                <w:id w:val="-986011942"/>
                <w:placeholder>
                  <w:docPart w:val="671B088E6EEE4E8CA9C640AD10F4CDB6"/>
                </w:placeholder>
                <w:showingPlcHdr/>
              </w:sdtPr>
              <w:sdtEndPr/>
              <w:sdtContent>
                <w:r w:rsidR="006E3D1C" w:rsidRPr="00FD119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397CBC2" w14:textId="77777777" w:rsidR="007A5F6F" w:rsidRDefault="007A5F6F" w:rsidP="007A5F6F">
      <w:pPr>
        <w:pStyle w:val="Heading1nonumber"/>
      </w:pPr>
      <w:r>
        <w:t>Calculating energy savings</w:t>
      </w:r>
    </w:p>
    <w:p w14:paraId="2170D07B" w14:textId="45CD25AE" w:rsidR="007A5F6F" w:rsidRDefault="007A5F6F" w:rsidP="007A5F6F">
      <w:pPr>
        <w:pStyle w:val="Heading4"/>
      </w:pPr>
      <w:r>
        <w:t>Calculation tool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551CAACB" w14:textId="77777777" w:rsidTr="007A5F6F">
        <w:tc>
          <w:tcPr>
            <w:tcW w:w="426" w:type="dxa"/>
          </w:tcPr>
          <w:p w14:paraId="7FFAD406" w14:textId="77777777" w:rsidR="007A5F6F" w:rsidRPr="009335F5" w:rsidRDefault="007A5F6F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FCD8DCF" wp14:editId="0BC6406E">
                      <wp:extent cx="180000" cy="180000"/>
                      <wp:effectExtent l="0" t="0" r="0" b="0"/>
                      <wp:docPr id="28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804747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4A4E61C" w14:textId="20F59FD9" w:rsidR="007A5F6F" w:rsidRPr="00FF34AC" w:rsidRDefault="007A5F6F" w:rsidP="007A5F6F">
            <w:pPr>
              <w:pStyle w:val="Infobullet"/>
            </w:pPr>
            <w:r w:rsidRPr="007A5F6F">
              <w:rPr>
                <w:lang w:val="en-US"/>
              </w:rPr>
              <w:t>Spreadsheets and tools used in the calculation of energy savings and development of energy models (e</w:t>
            </w:r>
            <w:r w:rsidR="00B8531D">
              <w:rPr>
                <w:lang w:val="en-US"/>
              </w:rPr>
              <w:t>.</w:t>
            </w:r>
            <w:r w:rsidRPr="007A5F6F">
              <w:rPr>
                <w:lang w:val="en-US"/>
              </w:rPr>
              <w:t>g</w:t>
            </w:r>
            <w:r w:rsidR="00B8531D">
              <w:rPr>
                <w:lang w:val="en-US"/>
              </w:rPr>
              <w:t>.</w:t>
            </w:r>
            <w:r w:rsidRPr="007A5F6F">
              <w:rPr>
                <w:lang w:val="en-US"/>
              </w:rPr>
              <w:t xml:space="preserve"> regression analysis) must be developed and maintained as supporting information for the M&amp;V Report</w:t>
            </w:r>
            <w:r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4F4DC314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7D119CB" w14:textId="43CCFB7C" w:rsidR="007A5F6F" w:rsidRPr="00680C7F" w:rsidRDefault="007A5F6F" w:rsidP="007A5F6F">
            <w:pPr>
              <w:pStyle w:val="TableTextEntries"/>
            </w:pPr>
            <w:bookmarkStart w:id="2" w:name="_Ref480442750"/>
            <w:r w:rsidRPr="007A5F6F">
              <w:t>Describe the calculation tool you will use and how it will meet ESS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3BD757BD" w14:textId="77777777" w:rsidR="007A5F6F" w:rsidRDefault="00D902DD" w:rsidP="007A5F6F">
            <w:pPr>
              <w:pStyle w:val="TableTextEntries"/>
            </w:pPr>
            <w:sdt>
              <w:sdtPr>
                <w:id w:val="-1518545611"/>
                <w:placeholder>
                  <w:docPart w:val="16D24BF5F8B64BA893483878AA0B5260"/>
                </w:placeholder>
                <w:showingPlcHdr/>
              </w:sdtPr>
              <w:sdtEndPr/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bookmarkEnd w:id="2"/>
    </w:tbl>
    <w:p w14:paraId="0D452FD9" w14:textId="77777777" w:rsidR="007A5F6F" w:rsidRDefault="007A5F6F" w:rsidP="007A5F6F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34EFEAD2" w14:textId="77777777" w:rsidTr="007A5F6F">
        <w:tc>
          <w:tcPr>
            <w:tcW w:w="426" w:type="dxa"/>
          </w:tcPr>
          <w:p w14:paraId="32494324" w14:textId="77777777" w:rsidR="007A5F6F" w:rsidRPr="009335F5" w:rsidRDefault="007A5F6F" w:rsidP="007A5F6F">
            <w:pPr>
              <w:pStyle w:val="Icon"/>
            </w:pPr>
            <w:r w:rsidRPr="004A60FC">
              <w:rPr>
                <w:lang w:eastAsia="zh-TW"/>
              </w:rPr>
              <w:lastRenderedPageBreak/>
              <mc:AlternateContent>
                <mc:Choice Requires="wps">
                  <w:drawing>
                    <wp:inline distT="0" distB="0" distL="0" distR="0" wp14:anchorId="6A4B34DE" wp14:editId="62380928">
                      <wp:extent cx="144000" cy="180000"/>
                      <wp:effectExtent l="0" t="0" r="8890" b="0"/>
                      <wp:docPr id="284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7AC9AE" w14:textId="77777777" w:rsidR="009E4178" w:rsidRDefault="009E4178" w:rsidP="007A5F6F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4B34DE" id="_x0000_s1029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FV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C3HVW/3y0G+/fh6SYTr+2OvvZJpzu+9hWd9OA6qnesEXKDik&#10;+VpGfeJC71HO8k3Ph3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LLxsVV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1A7AC9AE" w14:textId="77777777" w:rsidR="009E4178" w:rsidRDefault="009E4178" w:rsidP="007A5F6F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FA19578" w14:textId="273BAD8C" w:rsidR="007A5F6F" w:rsidRPr="00FF34AC" w:rsidRDefault="007A5F6F" w:rsidP="007A5F6F">
            <w:pPr>
              <w:pStyle w:val="Attachmentbullet"/>
            </w:pPr>
            <w:r>
              <w:t>Attach</w:t>
            </w:r>
            <w:r w:rsidRPr="00265044">
              <w:t xml:space="preserve"> the calculation spreadsheet(s)/tool(s) you will use to calculate energy savings. The spreadsheet/tool must show the steps and formula used to calculate energy savings</w:t>
            </w:r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29AC347E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310460A" w14:textId="2DE32F0C" w:rsidR="007A5F6F" w:rsidRPr="00B11F27" w:rsidRDefault="007A5F6F" w:rsidP="007A5F6F">
            <w:pPr>
              <w:pStyle w:val="TableTextEntries"/>
              <w:rPr>
                <w:b/>
              </w:rPr>
            </w:pPr>
            <w:r w:rsidRPr="00265044">
              <w:t>File name – calculation spreadsheet/tool: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</w:tcPr>
          <w:p w14:paraId="525BDFF9" w14:textId="77777777" w:rsidR="007A5F6F" w:rsidRPr="00AA3410" w:rsidRDefault="00D902DD" w:rsidP="007A5F6F">
            <w:pPr>
              <w:pStyle w:val="TableTextEntries"/>
            </w:pPr>
            <w:sdt>
              <w:sdtPr>
                <w:id w:val="-1274935955"/>
                <w:placeholder>
                  <w:docPart w:val="FDEC171A271E47C7966EE2C202BBD98C"/>
                </w:placeholder>
                <w:showingPlcHdr/>
              </w:sdtPr>
              <w:sdtEndPr/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E6681DE" w14:textId="77777777" w:rsidR="007A5F6F" w:rsidRDefault="007A5F6F" w:rsidP="007A5F6F">
      <w:pPr>
        <w:pStyle w:val="Heading4"/>
      </w:pPr>
      <w:r>
        <w:t>A</w:t>
      </w:r>
      <w:r w:rsidRPr="0057781B">
        <w:t>ccuracy of energy savings and ESC calculations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57EFA12B" w14:textId="77777777" w:rsidTr="007A5F6F">
        <w:tc>
          <w:tcPr>
            <w:tcW w:w="426" w:type="dxa"/>
          </w:tcPr>
          <w:p w14:paraId="4D90EF0D" w14:textId="77777777" w:rsidR="007A5F6F" w:rsidRPr="004A60FC" w:rsidRDefault="007A5F6F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AC41B93" wp14:editId="70629A49">
                      <wp:extent cx="180000" cy="180000"/>
                      <wp:effectExtent l="0" t="0" r="0" b="0"/>
                      <wp:docPr id="28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0DD0B7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C2F918D" w14:textId="62594D08" w:rsidR="007A5F6F" w:rsidRPr="00FF34AC" w:rsidRDefault="007A5F6F" w:rsidP="007A5F6F">
            <w:pPr>
              <w:pStyle w:val="Infobullet"/>
            </w:pPr>
            <w:r w:rsidRPr="000F314D">
              <w:t>You must have appropriate procedures for checking calculations of energy savings and ESCs.</w:t>
            </w:r>
            <w:r w:rsidR="00AB0483">
              <w:t xml:space="preserve"> </w:t>
            </w:r>
            <w:r w:rsidRPr="000F314D">
              <w:t>If during an audit of your RESA the auditor identifies errors in calculations from which ESCs have been registered, you may be requested, or required, to forfeit any improperly created ESCs.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5EEB3142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F06CB62" w14:textId="77777777" w:rsidR="007A5F6F" w:rsidRPr="00B11F27" w:rsidRDefault="007A5F6F" w:rsidP="007A5F6F">
            <w:pPr>
              <w:pStyle w:val="TableTextEntries"/>
              <w:rPr>
                <w:b/>
              </w:rPr>
            </w:pPr>
            <w:r w:rsidRPr="00C407AB">
              <w:t>Describe how your procedures will ensure the accuracy of energy savings and ESC calculations: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62B5437E" w14:textId="77777777" w:rsidR="007A5F6F" w:rsidRPr="00AA3410" w:rsidRDefault="00D902DD" w:rsidP="007A5F6F">
            <w:pPr>
              <w:pStyle w:val="TableTextEntries"/>
            </w:pPr>
            <w:sdt>
              <w:sdtPr>
                <w:id w:val="798501114"/>
                <w:placeholder>
                  <w:docPart w:val="55F28593B1FF46FD9C490424ADD2DECF"/>
                </w:placeholder>
                <w:showingPlcHdr/>
              </w:sdtPr>
              <w:sdtEndPr/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687FD94" w14:textId="2991E940" w:rsidR="007A5F6F" w:rsidRDefault="007A5F6F" w:rsidP="007A5F6F">
      <w:pPr>
        <w:pStyle w:val="Heading4"/>
      </w:pPr>
      <w:r>
        <w:rPr>
          <w:lang w:val="en-US"/>
        </w:rPr>
        <w:t>I</w:t>
      </w:r>
      <w:r w:rsidRPr="007A5F6F">
        <w:rPr>
          <w:lang w:val="en-US"/>
        </w:rPr>
        <w:t>nteractive energy savings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0D333AAA" w14:textId="77777777" w:rsidTr="007A5F6F">
        <w:tc>
          <w:tcPr>
            <w:tcW w:w="426" w:type="dxa"/>
          </w:tcPr>
          <w:p w14:paraId="2A17C55F" w14:textId="77777777" w:rsidR="007A5F6F" w:rsidRPr="009335F5" w:rsidRDefault="007A5F6F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66969C3" wp14:editId="250B3AA4">
                      <wp:extent cx="180000" cy="180000"/>
                      <wp:effectExtent l="0" t="0" r="0" b="0"/>
                      <wp:docPr id="5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488A56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CFBA699" w14:textId="26BB929F" w:rsidR="007A5F6F" w:rsidRPr="00FF34AC" w:rsidRDefault="007A5F6F" w:rsidP="007A5F6F">
            <w:pPr>
              <w:pStyle w:val="Infobullet"/>
            </w:pPr>
            <w:r w:rsidRPr="007A5F6F">
              <w:rPr>
                <w:lang w:val="en-US"/>
              </w:rPr>
              <w:t>Any energy savings arising from the implementation that occur outside the measurement boundary must be estimated and taken into account when determining the normal year energy savings.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2014BB7D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15E41A3" w14:textId="0C5F5433" w:rsidR="007A5F6F" w:rsidRPr="00680C7F" w:rsidRDefault="007A5F6F" w:rsidP="007A5F6F">
            <w:pPr>
              <w:pStyle w:val="TableTextEntries"/>
            </w:pPr>
            <w:r w:rsidRPr="007A5F6F">
              <w:t>Describe how you will estimate any interactive energy savings for a site: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1808AE55" w14:textId="77777777" w:rsidR="007A5F6F" w:rsidRDefault="00D902DD" w:rsidP="007A5F6F">
            <w:pPr>
              <w:pStyle w:val="TableTextEntries"/>
            </w:pPr>
            <w:sdt>
              <w:sdtPr>
                <w:id w:val="-277797817"/>
                <w:placeholder>
                  <w:docPart w:val="C29B190C370A448C8E48500F6CAD6EFD"/>
                </w:placeholder>
                <w:showingPlcHdr/>
              </w:sdtPr>
              <w:sdtEndPr/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3C16D30" w14:textId="1420252D" w:rsidR="007A5F6F" w:rsidRDefault="007A5F6F" w:rsidP="007A5F6F">
      <w:pPr>
        <w:pStyle w:val="Heading4"/>
      </w:pPr>
      <w:r>
        <w:rPr>
          <w:lang w:val="en-US"/>
        </w:rPr>
        <w:t>I</w:t>
      </w:r>
      <w:r w:rsidRPr="007A5F6F">
        <w:rPr>
          <w:lang w:val="en-US"/>
        </w:rPr>
        <w:t>mplementation date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5D19EB96" w14:textId="77777777" w:rsidTr="007A5F6F">
        <w:tc>
          <w:tcPr>
            <w:tcW w:w="426" w:type="dxa"/>
          </w:tcPr>
          <w:p w14:paraId="2E868209" w14:textId="77777777" w:rsidR="007A5F6F" w:rsidRPr="009335F5" w:rsidRDefault="007A5F6F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14ABC97" wp14:editId="3B31DE5F">
                      <wp:extent cx="180000" cy="180000"/>
                      <wp:effectExtent l="0" t="0" r="0" b="0"/>
                      <wp:docPr id="56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AF2EE3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9376490" w14:textId="6D519461" w:rsidR="007A5F6F" w:rsidRPr="00FF34AC" w:rsidRDefault="007A5F6F" w:rsidP="007A5F6F">
            <w:pPr>
              <w:pStyle w:val="Infobullet"/>
            </w:pPr>
            <w:r w:rsidRPr="007A5F6F">
              <w:rPr>
                <w:lang w:val="en-US"/>
              </w:rPr>
              <w:t>The implementation date is the date the implementation commenced normal operations.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415ABE7E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66FBC53" w14:textId="30284860" w:rsidR="007A5F6F" w:rsidRPr="00680C7F" w:rsidRDefault="007A5F6F" w:rsidP="007A5F6F">
            <w:pPr>
              <w:pStyle w:val="TableTextEntries"/>
            </w:pPr>
            <w:r w:rsidRPr="007A5F6F">
              <w:t>Describe how you will determine the implementation date for each implementation and what document(s) you will collect as evidence for this requirement: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47988608" w14:textId="77777777" w:rsidR="007A5F6F" w:rsidRDefault="00D902DD" w:rsidP="007A5F6F">
            <w:pPr>
              <w:pStyle w:val="TableTextEntries"/>
            </w:pPr>
            <w:sdt>
              <w:sdtPr>
                <w:id w:val="-1931653516"/>
                <w:placeholder>
                  <w:docPart w:val="3FCB735DB37347578FDD0FC501A3E577"/>
                </w:placeholder>
                <w:showingPlcHdr/>
              </w:sdtPr>
              <w:sdtEndPr/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F6ED8C4" w14:textId="0A667F5E" w:rsidR="007A5F6F" w:rsidRDefault="00B44FA9" w:rsidP="007A5F6F">
      <w:pPr>
        <w:pStyle w:val="Heading4"/>
      </w:pPr>
      <w:r>
        <w:rPr>
          <w:lang w:val="en-US"/>
        </w:rPr>
        <w:t>Non-</w:t>
      </w:r>
      <w:r w:rsidR="00184315">
        <w:rPr>
          <w:lang w:val="en-US"/>
        </w:rPr>
        <w:t>r</w:t>
      </w:r>
      <w:r>
        <w:rPr>
          <w:lang w:val="en-US"/>
        </w:rPr>
        <w:t xml:space="preserve">outine </w:t>
      </w:r>
      <w:r w:rsidR="00184315">
        <w:rPr>
          <w:lang w:val="en-US"/>
        </w:rPr>
        <w:t>e</w:t>
      </w:r>
      <w:r>
        <w:rPr>
          <w:lang w:val="en-US"/>
        </w:rPr>
        <w:t xml:space="preserve">vents and </w:t>
      </w:r>
      <w:r w:rsidR="00184315">
        <w:rPr>
          <w:lang w:val="en-US"/>
        </w:rPr>
        <w:t>a</w:t>
      </w:r>
      <w:r>
        <w:rPr>
          <w:lang w:val="en-US"/>
        </w:rPr>
        <w:t>djustments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A5F6F" w:rsidRPr="00FF34AC" w14:paraId="5C1060BA" w14:textId="77777777" w:rsidTr="007A5F6F">
        <w:tc>
          <w:tcPr>
            <w:tcW w:w="426" w:type="dxa"/>
          </w:tcPr>
          <w:p w14:paraId="6A7EAC18" w14:textId="77777777" w:rsidR="007A5F6F" w:rsidRPr="009335F5" w:rsidRDefault="007A5F6F" w:rsidP="007A5F6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56B9800" wp14:editId="0BB2ED47">
                      <wp:extent cx="180000" cy="180000"/>
                      <wp:effectExtent l="0" t="0" r="0" b="0"/>
                      <wp:docPr id="5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D7842E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89D0D35" w14:textId="264824E0" w:rsidR="007A5F6F" w:rsidRPr="00FF34AC" w:rsidRDefault="00C731AC">
            <w:pPr>
              <w:pStyle w:val="Infobullet"/>
            </w:pPr>
            <w:r>
              <w:rPr>
                <w:lang w:val="en-US"/>
              </w:rPr>
              <w:t xml:space="preserve">You </w:t>
            </w:r>
            <w:r w:rsidRPr="00C731AC">
              <w:rPr>
                <w:lang w:val="en-US"/>
              </w:rPr>
              <w:t>must use the PIAM&amp;V Method Application Requirements for Non-Routine Events and</w:t>
            </w:r>
            <w:r>
              <w:rPr>
                <w:lang w:val="en-US"/>
              </w:rPr>
              <w:t xml:space="preserve"> </w:t>
            </w:r>
            <w:r w:rsidRPr="00C731AC">
              <w:rPr>
                <w:lang w:val="en-US"/>
              </w:rPr>
              <w:t xml:space="preserve">Adjustments </w:t>
            </w:r>
            <w:r w:rsidR="00F46D63">
              <w:rPr>
                <w:lang w:val="en-US"/>
              </w:rPr>
              <w:t xml:space="preserve">(NRE-A Requirements) </w:t>
            </w:r>
            <w:r w:rsidRPr="00C731AC">
              <w:rPr>
                <w:lang w:val="en-US"/>
              </w:rPr>
              <w:t xml:space="preserve">to identify and </w:t>
            </w:r>
            <w:r w:rsidR="00662DCA">
              <w:rPr>
                <w:lang w:val="en-US"/>
              </w:rPr>
              <w:t>adjust for</w:t>
            </w:r>
            <w:r w:rsidRPr="00C731AC">
              <w:rPr>
                <w:lang w:val="en-US"/>
              </w:rPr>
              <w:t xml:space="preserve"> any </w:t>
            </w:r>
            <w:r w:rsidR="00184315">
              <w:rPr>
                <w:lang w:val="en-US"/>
              </w:rPr>
              <w:t>n</w:t>
            </w:r>
            <w:r w:rsidRPr="00C731AC">
              <w:rPr>
                <w:lang w:val="en-US"/>
              </w:rPr>
              <w:t>on-</w:t>
            </w:r>
            <w:r w:rsidR="00184315">
              <w:rPr>
                <w:lang w:val="en-US"/>
              </w:rPr>
              <w:t>r</w:t>
            </w:r>
            <w:r w:rsidRPr="00C731AC">
              <w:rPr>
                <w:lang w:val="en-US"/>
              </w:rPr>
              <w:t xml:space="preserve">outine </w:t>
            </w:r>
            <w:r w:rsidR="00184315">
              <w:rPr>
                <w:lang w:val="en-US"/>
              </w:rPr>
              <w:t>e</w:t>
            </w:r>
            <w:r w:rsidRPr="00C731AC">
              <w:rPr>
                <w:lang w:val="en-US"/>
              </w:rPr>
              <w:t>vents occurring within the</w:t>
            </w:r>
            <w:r>
              <w:rPr>
                <w:lang w:val="en-US"/>
              </w:rPr>
              <w:t xml:space="preserve"> </w:t>
            </w:r>
            <w:r w:rsidR="00184315">
              <w:rPr>
                <w:lang w:val="en-US"/>
              </w:rPr>
              <w:t>m</w:t>
            </w:r>
            <w:r w:rsidRPr="00C731AC">
              <w:rPr>
                <w:lang w:val="en-US"/>
              </w:rPr>
              <w:t xml:space="preserve">easurement </w:t>
            </w:r>
            <w:r w:rsidR="008916C4" w:rsidRPr="00C731AC">
              <w:rPr>
                <w:lang w:val="en-US"/>
              </w:rPr>
              <w:t>boundary</w:t>
            </w:r>
            <w:r w:rsidR="00A73D6B" w:rsidRPr="00A73D6B">
              <w:rPr>
                <w:lang w:val="en-US"/>
              </w:rPr>
              <w:t>.</w:t>
            </w:r>
            <w:r>
              <w:rPr>
                <w:lang w:val="en-US"/>
              </w:rPr>
              <w:t xml:space="preserve"> Refer</w:t>
            </w:r>
            <w:r w:rsidR="0060334C">
              <w:rPr>
                <w:lang w:val="en-US"/>
              </w:rPr>
              <w:t xml:space="preserve"> to clause 7A.5B1 of the ESS Rule for more information.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7A5F6F" w14:paraId="74C6B06F" w14:textId="77777777" w:rsidTr="007A5F6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B5B9B6E" w14:textId="1F25301A" w:rsidR="007A5F6F" w:rsidRPr="00680C7F" w:rsidRDefault="00A73D6B" w:rsidP="007A5F6F">
            <w:pPr>
              <w:pStyle w:val="TableTextEntries"/>
            </w:pPr>
            <w:r w:rsidRPr="00A73D6B">
              <w:t xml:space="preserve">Describe </w:t>
            </w:r>
            <w:r w:rsidR="00C731AC">
              <w:t xml:space="preserve">your procedure to ensure Non-Routine Events and Adjustments are </w:t>
            </w:r>
            <w:r w:rsidR="00662DCA">
              <w:t xml:space="preserve">identified and </w:t>
            </w:r>
            <w:r w:rsidR="00C731AC">
              <w:t xml:space="preserve">applied in accordance with the </w:t>
            </w:r>
            <w:r w:rsidR="00F46D63">
              <w:t>NRE-A Requirements</w:t>
            </w:r>
            <w:r w:rsidRPr="00A73D6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466BF54" w14:textId="77777777" w:rsidR="007A5F6F" w:rsidRDefault="00D902DD" w:rsidP="007A5F6F">
            <w:pPr>
              <w:pStyle w:val="TableTextEntries"/>
            </w:pPr>
            <w:sdt>
              <w:sdtPr>
                <w:id w:val="1196429416"/>
                <w:placeholder>
                  <w:docPart w:val="FD270406C6804F71A21624D089BD30D6"/>
                </w:placeholder>
                <w:showingPlcHdr/>
              </w:sdtPr>
              <w:sdtEndPr/>
              <w:sdtContent>
                <w:r w:rsidR="007A5F6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FCD3727" w14:textId="4ECBB296" w:rsidR="003A5E7A" w:rsidRDefault="003A5E7A" w:rsidP="003A5E7A">
      <w:pPr>
        <w:pStyle w:val="Heading4"/>
      </w:pPr>
      <w:r>
        <w:lastRenderedPageBreak/>
        <w:t>Forward creating ESCs</w:t>
      </w:r>
    </w:p>
    <w:p w14:paraId="02E48E43" w14:textId="0280F77C" w:rsidR="003A5E7A" w:rsidRPr="00E02643" w:rsidRDefault="003A5E7A" w:rsidP="003A5E7A">
      <w:pPr>
        <w:pStyle w:val="Heading4nonumber"/>
      </w:pPr>
      <w:r w:rsidRPr="003A5E7A">
        <w:t>Will you be forward creating ESCs</w:t>
      </w:r>
      <w:r w:rsidRPr="00044882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F34AC" w14:paraId="59BC208D" w14:textId="77777777" w:rsidTr="003A5E7A">
        <w:tc>
          <w:tcPr>
            <w:tcW w:w="426" w:type="dxa"/>
          </w:tcPr>
          <w:p w14:paraId="153254CB" w14:textId="77777777" w:rsidR="003A5E7A" w:rsidRPr="009335F5" w:rsidRDefault="003A5E7A" w:rsidP="003A5E7A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BE511A2" wp14:editId="4DE26EE2">
                      <wp:extent cx="162000" cy="162000"/>
                      <wp:effectExtent l="0" t="0" r="9525" b="9525"/>
                      <wp:docPr id="296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C10FC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6EBA8EB" w14:textId="77777777" w:rsidR="003A5E7A" w:rsidRPr="00FF34AC" w:rsidRDefault="003A5E7A" w:rsidP="003A5E7A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3A5E7A" w14:paraId="6C5C0FF1" w14:textId="77777777" w:rsidTr="003A5E7A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139B19E" w14:textId="2938F8A4" w:rsidR="003A5E7A" w:rsidRPr="00B11F27" w:rsidRDefault="003A5E7A" w:rsidP="003A5E7A">
            <w:pPr>
              <w:pStyle w:val="TableTextEntries"/>
              <w:keepNext/>
            </w:pPr>
            <w:r>
              <w:t xml:space="preserve">No, </w:t>
            </w:r>
            <w:r w:rsidRPr="003A5E7A">
              <w:t>I will create ESCs annually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3D5FBF8F" w14:textId="77777777" w:rsidR="003A5E7A" w:rsidRPr="00B11F27" w:rsidRDefault="00D902DD" w:rsidP="003A5E7A">
            <w:pPr>
              <w:pStyle w:val="TableTextEntries"/>
              <w:keepNext/>
              <w:jc w:val="center"/>
            </w:pPr>
            <w:sdt>
              <w:sdtPr>
                <w:id w:val="19725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1D449D87" w14:textId="31CB834E" w:rsidR="003A5E7A" w:rsidRPr="00AA3410" w:rsidRDefault="003A5E7A" w:rsidP="003A5E7A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</w:t>
            </w:r>
            <w:r w:rsidR="00716F33" w:rsidRPr="00AA3410">
              <w:t xml:space="preserve">Go to </w:t>
            </w:r>
            <w:r w:rsidR="00716F33">
              <w:t>the next section: Regression analysis</w:t>
            </w:r>
          </w:p>
        </w:tc>
      </w:tr>
      <w:tr w:rsidR="003A5E7A" w14:paraId="33F22793" w14:textId="77777777" w:rsidTr="003A5E7A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2DC90D5" w14:textId="0196768C" w:rsidR="003A5E7A" w:rsidRPr="00B11F27" w:rsidRDefault="003A5E7A" w:rsidP="003A5E7A">
            <w:pPr>
              <w:pStyle w:val="TableTextEntries"/>
            </w:pPr>
            <w:r>
              <w:t xml:space="preserve">Yes, </w:t>
            </w:r>
            <w:r w:rsidRPr="003A5E7A">
              <w:t>I will forward create ESCs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02ACEDA9" w14:textId="77777777" w:rsidR="003A5E7A" w:rsidRPr="00B11F27" w:rsidRDefault="00D902DD" w:rsidP="003A5E7A">
            <w:pPr>
              <w:pStyle w:val="TableTextEntries"/>
              <w:jc w:val="center"/>
            </w:pPr>
            <w:sdt>
              <w:sdtPr>
                <w:id w:val="-10361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3F261B4D" w14:textId="3F99588A" w:rsidR="003A5E7A" w:rsidRPr="00AA3410" w:rsidRDefault="003A5E7A" w:rsidP="003A5E7A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1357AC11" w14:textId="17A7C653" w:rsidR="00697D54" w:rsidRDefault="00697D54" w:rsidP="003A5E7A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F34AC" w14:paraId="23B9B1CB" w14:textId="77777777" w:rsidTr="003A5E7A">
        <w:tc>
          <w:tcPr>
            <w:tcW w:w="426" w:type="dxa"/>
          </w:tcPr>
          <w:p w14:paraId="0E5FCD26" w14:textId="77777777" w:rsidR="003A5E7A" w:rsidRPr="009335F5" w:rsidRDefault="003A5E7A" w:rsidP="003A5E7A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F28060F" wp14:editId="1D7D506F">
                      <wp:extent cx="180000" cy="180000"/>
                      <wp:effectExtent l="0" t="0" r="0" b="0"/>
                      <wp:docPr id="29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840951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C4DE793" w14:textId="228E6DAF" w:rsidR="003A5E7A" w:rsidRPr="00FF34AC" w:rsidRDefault="003A5E7A" w:rsidP="003A5E7A">
            <w:pPr>
              <w:pStyle w:val="Infobullet"/>
            </w:pPr>
            <w:r w:rsidRPr="003A5E7A">
              <w:rPr>
                <w:lang w:val="en-US"/>
              </w:rPr>
              <w:t>A normal year is a typical year of operation of the EUE after the implementation date.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>Refer to clause 7A.7 of the ESS Rule for more information.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5E7A" w14:paraId="633E113C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5E685D9" w14:textId="290284EF" w:rsidR="003A5E7A" w:rsidRPr="00680C7F" w:rsidRDefault="003A5E7A" w:rsidP="003A5E7A">
            <w:pPr>
              <w:pStyle w:val="TableTextEntries"/>
            </w:pPr>
            <w:r w:rsidRPr="003A5E7A">
              <w:t>Describe how you will determine a normal year for a site: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17A9AC27" w14:textId="77777777" w:rsidR="003A5E7A" w:rsidRDefault="00D902DD" w:rsidP="003A5E7A">
            <w:pPr>
              <w:pStyle w:val="TableTextEntries"/>
            </w:pPr>
            <w:sdt>
              <w:sdtPr>
                <w:id w:val="-1356645810"/>
                <w:placeholder>
                  <w:docPart w:val="9C1E3F0944B5448091E44A9333EBDFAA"/>
                </w:placeholder>
                <w:showingPlcHdr/>
              </w:sdtPr>
              <w:sdtEndPr/>
              <w:sdtContent>
                <w:r w:rsidR="003A5E7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A5E7A" w14:paraId="6DA44C6F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CE6164" w14:textId="5043239B" w:rsidR="003A5E7A" w:rsidRPr="003A5E7A" w:rsidRDefault="003A5E7A" w:rsidP="003A5E7A">
            <w:pPr>
              <w:pStyle w:val="TableTextEntries"/>
            </w:pPr>
            <w:r w:rsidRPr="003A5E7A">
              <w:t>Describe how you will determine normal operations for a site: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347AFF63" w14:textId="62C16877" w:rsidR="003A5E7A" w:rsidRDefault="00D902DD" w:rsidP="003A5E7A">
            <w:pPr>
              <w:pStyle w:val="TableTextEntries"/>
            </w:pPr>
            <w:sdt>
              <w:sdtPr>
                <w:id w:val="-1771073115"/>
                <w:placeholder>
                  <w:docPart w:val="497C55E77D574407938EDD59639B8E18"/>
                </w:placeholder>
                <w:showingPlcHdr/>
              </w:sdtPr>
              <w:sdtEndPr/>
              <w:sdtContent>
                <w:r w:rsidR="003A5E7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A700C3C" w14:textId="77777777" w:rsidR="003A5E7A" w:rsidRDefault="003A5E7A" w:rsidP="003A5E7A">
      <w:pPr>
        <w:pStyle w:val="spacer"/>
        <w:rPr>
          <w:lang w:val="en-US"/>
        </w:rPr>
      </w:pPr>
    </w:p>
    <w:p w14:paraId="5F4215B4" w14:textId="03DEEA04" w:rsidR="003A5E7A" w:rsidRDefault="003A5E7A" w:rsidP="003A5E7A">
      <w:pPr>
        <w:pStyle w:val="Heading4nonumber"/>
      </w:pPr>
      <w:r w:rsidRPr="003A5E7A">
        <w:t>Do you intend to top-up ESCs</w:t>
      </w:r>
      <w:r w:rsidRPr="00044882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C1575F" w:rsidRPr="00FF34AC" w14:paraId="63DD9B18" w14:textId="77777777" w:rsidTr="00444D10">
        <w:tc>
          <w:tcPr>
            <w:tcW w:w="426" w:type="dxa"/>
          </w:tcPr>
          <w:p w14:paraId="4935B153" w14:textId="77777777" w:rsidR="00C1575F" w:rsidRPr="009335F5" w:rsidRDefault="00C1575F" w:rsidP="00444D10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793DD95" wp14:editId="0EA86C42">
                      <wp:extent cx="180000" cy="180000"/>
                      <wp:effectExtent l="0" t="0" r="0" b="0"/>
                      <wp:docPr id="19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CEF640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BE0A318" w14:textId="37317DFD" w:rsidR="00C1575F" w:rsidRPr="00FF34AC" w:rsidRDefault="00C1575F" w:rsidP="00444D10">
            <w:pPr>
              <w:pStyle w:val="Infobullet"/>
            </w:pPr>
            <w:r w:rsidRPr="00C1575F">
              <w:rPr>
                <w:lang w:val="en-US"/>
              </w:rPr>
              <w:t xml:space="preserve">Top-up refers to creating ESCs from the difference between the predicted energy savings and the actual measured energy savings for a year. Any claimed energy savings (from forward creation) </w:t>
            </w:r>
            <w:r w:rsidR="005610B9">
              <w:rPr>
                <w:lang w:val="en-US"/>
              </w:rPr>
              <w:t>must</w:t>
            </w:r>
            <w:r w:rsidRPr="00C1575F">
              <w:rPr>
                <w:lang w:val="en-US"/>
              </w:rPr>
              <w:t xml:space="preserve"> be discounted before ESCs are calculated.</w:t>
            </w:r>
          </w:p>
        </w:tc>
      </w:tr>
      <w:tr w:rsidR="003A5E7A" w:rsidRPr="00FF34AC" w14:paraId="3231A080" w14:textId="77777777" w:rsidTr="003A5E7A">
        <w:tc>
          <w:tcPr>
            <w:tcW w:w="426" w:type="dxa"/>
          </w:tcPr>
          <w:p w14:paraId="05477C40" w14:textId="77777777" w:rsidR="003A5E7A" w:rsidRPr="009335F5" w:rsidRDefault="003A5E7A" w:rsidP="003A5E7A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CCD0DD4" wp14:editId="2198407B">
                      <wp:extent cx="162000" cy="162000"/>
                      <wp:effectExtent l="0" t="0" r="9525" b="9525"/>
                      <wp:docPr id="299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BF189E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2765F45" w14:textId="77777777" w:rsidR="003A5E7A" w:rsidRPr="00FF34AC" w:rsidRDefault="003A5E7A" w:rsidP="003A5E7A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3A5E7A" w14:paraId="1690A289" w14:textId="77777777" w:rsidTr="003A5E7A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4E71E73" w14:textId="114856E4" w:rsidR="003A5E7A" w:rsidRPr="00B11F27" w:rsidRDefault="003A5E7A" w:rsidP="003A5E7A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2187F45A" w14:textId="77777777" w:rsidR="003A5E7A" w:rsidRPr="00B11F27" w:rsidRDefault="00D902DD" w:rsidP="003A5E7A">
            <w:pPr>
              <w:pStyle w:val="TableTextEntries"/>
              <w:keepNext/>
              <w:jc w:val="center"/>
            </w:pPr>
            <w:sdt>
              <w:sdtPr>
                <w:id w:val="-10715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7B5DA9D" w14:textId="1E68C861" w:rsidR="003A5E7A" w:rsidRPr="00AA3410" w:rsidRDefault="003A5E7A" w:rsidP="003A5E7A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</w:t>
            </w:r>
            <w:r w:rsidR="00C1575F">
              <w:t>the next section: Regression analysis</w:t>
            </w:r>
          </w:p>
        </w:tc>
      </w:tr>
      <w:tr w:rsidR="003A5E7A" w14:paraId="6CC42BB1" w14:textId="77777777" w:rsidTr="003A5E7A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45B83205" w14:textId="574336D0" w:rsidR="003A5E7A" w:rsidRPr="00B11F27" w:rsidRDefault="003A5E7A" w:rsidP="003A5E7A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4663B1E6" w14:textId="77777777" w:rsidR="003A5E7A" w:rsidRPr="00B11F27" w:rsidRDefault="00D902DD" w:rsidP="003A5E7A">
            <w:pPr>
              <w:pStyle w:val="TableTextEntries"/>
              <w:jc w:val="center"/>
            </w:pPr>
            <w:sdt>
              <w:sdtPr>
                <w:id w:val="7491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79AC945A" w14:textId="3BDF9B1D" w:rsidR="003A5E7A" w:rsidRPr="00AA3410" w:rsidRDefault="003A5E7A" w:rsidP="003A5E7A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72ECAF8B" w14:textId="759F0092" w:rsidR="00697D54" w:rsidRDefault="00697D54" w:rsidP="003A5E7A">
      <w:pPr>
        <w:pStyle w:val="spacer"/>
        <w:rPr>
          <w:lang w:val="en-U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5E7A" w14:paraId="07E361C2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5F198B5" w14:textId="5D016818" w:rsidR="003A5E7A" w:rsidRPr="00680C7F" w:rsidRDefault="003A5E7A" w:rsidP="003A5E7A">
            <w:pPr>
              <w:pStyle w:val="TableTextEntries"/>
            </w:pPr>
            <w:r w:rsidRPr="003A5E7A">
              <w:t>Describe the process you intend to follow to top-up ESCs: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107C33FE" w14:textId="77777777" w:rsidR="003A5E7A" w:rsidRDefault="00D902DD" w:rsidP="003A5E7A">
            <w:pPr>
              <w:pStyle w:val="TableTextEntries"/>
            </w:pPr>
            <w:sdt>
              <w:sdtPr>
                <w:id w:val="1850835186"/>
                <w:placeholder>
                  <w:docPart w:val="50FD39D7C7C84CA396C1309B3ECA793B"/>
                </w:placeholder>
                <w:showingPlcHdr/>
              </w:sdtPr>
              <w:sdtEndPr/>
              <w:sdtContent>
                <w:r w:rsidR="003A5E7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AD3B329" w14:textId="1CF57BE1" w:rsidR="00697D54" w:rsidRDefault="003A5E7A" w:rsidP="003A5E7A">
      <w:pPr>
        <w:pStyle w:val="Heading1nonumber"/>
        <w:rPr>
          <w:lang w:val="en-US"/>
        </w:rPr>
      </w:pPr>
      <w:r w:rsidRPr="003A5E7A">
        <w:rPr>
          <w:lang w:val="en-US"/>
        </w:rPr>
        <w:t>Regression analysis</w:t>
      </w:r>
    </w:p>
    <w:p w14:paraId="369F8BCB" w14:textId="6E28A21D" w:rsidR="003A5E7A" w:rsidRPr="00E02643" w:rsidRDefault="003A5E7A" w:rsidP="003A5E7A">
      <w:pPr>
        <w:pStyle w:val="Heading4nonumber"/>
      </w:pPr>
      <w:r w:rsidRPr="003A5E7A">
        <w:t>Do you intend to use regression analysis to establish energy models</w:t>
      </w:r>
      <w:r w:rsidRPr="00044882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F34AC" w14:paraId="38FFDC85" w14:textId="77777777" w:rsidTr="003A5E7A">
        <w:tc>
          <w:tcPr>
            <w:tcW w:w="426" w:type="dxa"/>
          </w:tcPr>
          <w:p w14:paraId="21C2BF31" w14:textId="77777777" w:rsidR="003A5E7A" w:rsidRPr="009335F5" w:rsidRDefault="003A5E7A" w:rsidP="003A5E7A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58AF7B6" wp14:editId="3F4DA96E">
                      <wp:extent cx="162000" cy="162000"/>
                      <wp:effectExtent l="0" t="0" r="9525" b="9525"/>
                      <wp:docPr id="301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681AFB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72D897A" w14:textId="77777777" w:rsidR="003A5E7A" w:rsidRPr="00FF34AC" w:rsidRDefault="003A5E7A" w:rsidP="003A5E7A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3A5E7A" w14:paraId="43AA0FC6" w14:textId="77777777" w:rsidTr="003A5E7A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4ABBB3EE" w14:textId="77777777" w:rsidR="003A5E7A" w:rsidRPr="00B11F27" w:rsidRDefault="003A5E7A" w:rsidP="003A5E7A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1DF29498" w14:textId="77777777" w:rsidR="003A5E7A" w:rsidRPr="00B11F27" w:rsidRDefault="00D902DD" w:rsidP="003A5E7A">
            <w:pPr>
              <w:pStyle w:val="TableTextEntries"/>
              <w:keepNext/>
              <w:jc w:val="center"/>
            </w:pPr>
            <w:sdt>
              <w:sdtPr>
                <w:id w:val="-19214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E3B4A9B" w14:textId="26E8D258" w:rsidR="003A5E7A" w:rsidRPr="00AA3410" w:rsidRDefault="003A5E7A" w:rsidP="003A5E7A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</w:t>
            </w:r>
            <w:r>
              <w:t>the next section: Estimate of the mean</w:t>
            </w:r>
          </w:p>
        </w:tc>
      </w:tr>
      <w:tr w:rsidR="003A5E7A" w14:paraId="060B9620" w14:textId="77777777" w:rsidTr="003A5E7A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E2BF552" w14:textId="77777777" w:rsidR="003A5E7A" w:rsidRPr="00B11F27" w:rsidRDefault="003A5E7A" w:rsidP="003A5E7A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276F3530" w14:textId="77777777" w:rsidR="003A5E7A" w:rsidRPr="00B11F27" w:rsidRDefault="00D902DD" w:rsidP="003A5E7A">
            <w:pPr>
              <w:pStyle w:val="TableTextEntries"/>
              <w:jc w:val="center"/>
            </w:pPr>
            <w:sdt>
              <w:sdtPr>
                <w:id w:val="-12048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70584994" w14:textId="3C3600FE" w:rsidR="003A5E7A" w:rsidRPr="00AA3410" w:rsidRDefault="003A5E7A" w:rsidP="003A5E7A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478158BE" w14:textId="64A7F40B" w:rsidR="00697D54" w:rsidRDefault="003A5E7A" w:rsidP="003A5E7A">
      <w:pPr>
        <w:pStyle w:val="Heading4"/>
        <w:rPr>
          <w:lang w:val="en-US"/>
        </w:rPr>
      </w:pPr>
      <w:r>
        <w:rPr>
          <w:lang w:val="en-US"/>
        </w:rPr>
        <w:lastRenderedPageBreak/>
        <w:t>Experience in regression analysis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D119E" w14:paraId="2C10E6F6" w14:textId="77777777" w:rsidTr="003A5E7A">
        <w:tc>
          <w:tcPr>
            <w:tcW w:w="426" w:type="dxa"/>
          </w:tcPr>
          <w:p w14:paraId="7507C179" w14:textId="77777777" w:rsidR="003A5E7A" w:rsidRPr="00FD119E" w:rsidRDefault="003A5E7A" w:rsidP="003A5E7A">
            <w:pPr>
              <w:pStyle w:val="Icon"/>
            </w:pPr>
            <w:r w:rsidRPr="00FD11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BB5022B" wp14:editId="6A2128D3">
                      <wp:extent cx="180000" cy="180000"/>
                      <wp:effectExtent l="0" t="0" r="0" b="0"/>
                      <wp:docPr id="30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E117AF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59624DC" w14:textId="454A158A" w:rsidR="003A5E7A" w:rsidRPr="00FD119E" w:rsidRDefault="003A5E7A" w:rsidP="003A5E7A">
            <w:pPr>
              <w:pStyle w:val="Infobullet"/>
            </w:pPr>
            <w:r w:rsidRPr="00FD119E">
              <w:rPr>
                <w:lang w:val="en-US"/>
              </w:rPr>
              <w:t>PIAM&amp;V is a complex method that requires understanding of M&amp;V principles.</w:t>
            </w:r>
            <w:r w:rsidR="00AB0483" w:rsidRPr="00FD119E">
              <w:rPr>
                <w:lang w:val="en-US"/>
              </w:rPr>
              <w:t xml:space="preserve"> </w:t>
            </w:r>
            <w:r w:rsidRPr="00FD119E">
              <w:rPr>
                <w:lang w:val="en-US"/>
              </w:rPr>
              <w:t xml:space="preserve">You </w:t>
            </w:r>
            <w:r w:rsidR="006D2BB9" w:rsidRPr="00FD119E">
              <w:rPr>
                <w:lang w:val="en-US"/>
              </w:rPr>
              <w:t>must</w:t>
            </w:r>
            <w:r w:rsidRPr="00FD119E">
              <w:rPr>
                <w:lang w:val="en-US"/>
              </w:rPr>
              <w:t xml:space="preserve"> demonstrate your understanding of M&amp;V principles and your ability to accurately calculate energy savings.</w:t>
            </w:r>
            <w:r w:rsidR="00AB0483" w:rsidRPr="00FD119E">
              <w:rPr>
                <w:lang w:val="en-US"/>
              </w:rPr>
              <w:t xml:space="preserve"> </w:t>
            </w:r>
            <w:r w:rsidRPr="00FD119E">
              <w:rPr>
                <w:lang w:val="en-US"/>
              </w:rPr>
              <w:t xml:space="preserve">The </w:t>
            </w:r>
            <w:r w:rsidR="00C67E01" w:rsidRPr="00FD119E">
              <w:rPr>
                <w:lang w:val="en-US"/>
              </w:rPr>
              <w:t>International Performance Measurement &amp; Verification Protocol (</w:t>
            </w:r>
            <w:r w:rsidRPr="00FD119E">
              <w:rPr>
                <w:lang w:val="en-US"/>
              </w:rPr>
              <w:t>IPMVP</w:t>
            </w:r>
            <w:r w:rsidR="00C67E01" w:rsidRPr="00FD119E">
              <w:rPr>
                <w:lang w:val="en-US"/>
              </w:rPr>
              <w:t>)</w:t>
            </w:r>
            <w:r w:rsidRPr="00FD119E">
              <w:rPr>
                <w:lang w:val="en-US"/>
              </w:rPr>
              <w:t xml:space="preserve"> </w:t>
            </w:r>
            <w:r w:rsidR="00823D80" w:rsidRPr="00FD119E">
              <w:rPr>
                <w:lang w:val="en-US"/>
              </w:rPr>
              <w:t>and guidance published from time to time by the</w:t>
            </w:r>
            <w:r w:rsidR="00845B5F" w:rsidRPr="00FD119E">
              <w:rPr>
                <w:lang w:val="en-US"/>
              </w:rPr>
              <w:t xml:space="preserve"> </w:t>
            </w:r>
            <w:r w:rsidR="00186031" w:rsidRPr="00FD119E">
              <w:rPr>
                <w:lang w:val="en-US"/>
              </w:rPr>
              <w:t>Department of Climate Change, Energy, the Environment and Water</w:t>
            </w:r>
            <w:r w:rsidR="00823D80" w:rsidRPr="00FD119E">
              <w:rPr>
                <w:lang w:val="en-US"/>
              </w:rPr>
              <w:t xml:space="preserve"> </w:t>
            </w:r>
            <w:r w:rsidRPr="00FD119E">
              <w:rPr>
                <w:lang w:val="en-US"/>
              </w:rPr>
              <w:t>provide detailed guidance on conducting M&amp;V.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5E7A" w:rsidRPr="00FD119E" w14:paraId="1E8013A8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F793972" w14:textId="01333A6D" w:rsidR="003A5E7A" w:rsidRPr="00FD119E" w:rsidRDefault="003A5E7A" w:rsidP="003A5E7A">
            <w:pPr>
              <w:pStyle w:val="TableTextEntries"/>
            </w:pPr>
            <w:r w:rsidRPr="00FD119E">
              <w:t xml:space="preserve">Describe your experience in relation to establishing energy models using M&amp;V principles and regression analysis: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89D883C" w14:textId="77777777" w:rsidR="003A5E7A" w:rsidRPr="00FD119E" w:rsidRDefault="00D902DD" w:rsidP="003A5E7A">
            <w:pPr>
              <w:pStyle w:val="TableTextEntries"/>
            </w:pPr>
            <w:sdt>
              <w:sdtPr>
                <w:id w:val="-156457606"/>
                <w:placeholder>
                  <w:docPart w:val="7D6F3D40A7684519A3387E08F909F286"/>
                </w:placeholder>
                <w:showingPlcHdr/>
              </w:sdtPr>
              <w:sdtEndPr/>
              <w:sdtContent>
                <w:r w:rsidR="003A5E7A" w:rsidRPr="00FD119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A5E7A" w:rsidRPr="00FD119E" w14:paraId="27C2EAC3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27ECDCD" w14:textId="4B72AB4B" w:rsidR="003A5E7A" w:rsidRPr="00FD119E" w:rsidRDefault="003A5E7A" w:rsidP="003A5E7A">
            <w:pPr>
              <w:pStyle w:val="TableTextEntries"/>
            </w:pPr>
            <w:r w:rsidRPr="00FD119E">
              <w:t>Describe a recent project where you used M&amp;V to establish energy models using regression analysis: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45AA0D09" w14:textId="77777777" w:rsidR="003A5E7A" w:rsidRPr="00FD119E" w:rsidRDefault="00D902DD" w:rsidP="003A5E7A">
            <w:pPr>
              <w:pStyle w:val="TableTextEntries"/>
            </w:pPr>
            <w:sdt>
              <w:sdtPr>
                <w:id w:val="-1438985880"/>
                <w:placeholder>
                  <w:docPart w:val="55463491A70D4AE3A59F4840EAF491F6"/>
                </w:placeholder>
                <w:showingPlcHdr/>
              </w:sdtPr>
              <w:sdtEndPr/>
              <w:sdtContent>
                <w:r w:rsidR="003A5E7A" w:rsidRPr="00FD119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0BBCF7A" w14:textId="60133AA2" w:rsidR="003A5E7A" w:rsidRPr="00FD119E" w:rsidRDefault="003A5E7A" w:rsidP="003A5E7A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D119E" w14:paraId="1CE8A427" w14:textId="77777777" w:rsidTr="003A5E7A">
        <w:tc>
          <w:tcPr>
            <w:tcW w:w="426" w:type="dxa"/>
          </w:tcPr>
          <w:p w14:paraId="0906223B" w14:textId="77777777" w:rsidR="003A5E7A" w:rsidRPr="00FD119E" w:rsidRDefault="003A5E7A" w:rsidP="003A5E7A">
            <w:pPr>
              <w:pStyle w:val="Icon"/>
            </w:pPr>
            <w:r w:rsidRPr="00FD11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9C2C432" wp14:editId="4FED990A">
                      <wp:extent cx="144000" cy="180000"/>
                      <wp:effectExtent l="0" t="0" r="8890" b="0"/>
                      <wp:docPr id="303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ED0FC23" w14:textId="77777777" w:rsidR="009E4178" w:rsidRDefault="009E4178" w:rsidP="003A5E7A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C2C432" id="_x0000_s1030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2eyTwkAABs0AAAOAAAAZHJzL2Uyb0RvYy54bWysW12P47YOfS9w/4ORxwt0Y8mfGexs0Xa7&#10;fSnaBdoCvY8ex5kESOLA9s7M9teXoiSbVGYiqbgvM3akI1LUIW2R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PXHZ7J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0ED0FC23" w14:textId="77777777" w:rsidR="009E4178" w:rsidRDefault="009E4178" w:rsidP="003A5E7A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B5BD434" w14:textId="2B468884" w:rsidR="003A5E7A" w:rsidRPr="00FD119E" w:rsidRDefault="003A5E7A" w:rsidP="003A5E7A">
            <w:pPr>
              <w:pStyle w:val="Attachmentbullet"/>
            </w:pPr>
            <w:r w:rsidRPr="00FD119E">
              <w:t xml:space="preserve">Attach </w:t>
            </w:r>
            <w:r w:rsidRPr="00FD119E">
              <w:rPr>
                <w:lang w:val="en-US"/>
              </w:rPr>
              <w:t>relevant documents for the example project described above.</w:t>
            </w:r>
            <w:r w:rsidR="00AB0483" w:rsidRPr="00FD119E">
              <w:rPr>
                <w:lang w:val="en-US"/>
              </w:rPr>
              <w:t xml:space="preserve"> </w:t>
            </w:r>
            <w:r w:rsidRPr="00FD119E">
              <w:rPr>
                <w:lang w:val="en-US"/>
              </w:rPr>
              <w:t xml:space="preserve">This must include copies of your M&amp;V Plan, M&amp;V Report and calculation tools or spreadsheets. </w:t>
            </w:r>
            <w:r w:rsidRPr="00FD119E">
              <w:rPr>
                <w:lang w:val="en-US"/>
              </w:rPr>
              <w:tab/>
            </w:r>
            <w:r w:rsidR="009D4BF3" w:rsidRPr="00FD119E">
              <w:rPr>
                <w:lang w:val="en-US"/>
              </w:rPr>
              <w:t>Different documents must be provided depending</w:t>
            </w:r>
            <w:r w:rsidRPr="00FD119E">
              <w:rPr>
                <w:lang w:val="en-US"/>
              </w:rPr>
              <w:t xml:space="preserve"> on the application pathway</w:t>
            </w:r>
            <w:r w:rsidR="009B317B" w:rsidRPr="00FD119E">
              <w:rPr>
                <w:lang w:val="en-US"/>
              </w:rPr>
              <w:t xml:space="preserve"> (see Question 1)</w:t>
            </w:r>
            <w:r w:rsidRPr="00FD119E"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5E7A" w:rsidRPr="00FD119E" w14:paraId="3DB89126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3EE2B7C" w14:textId="1F6677B5" w:rsidR="003A5E7A" w:rsidRPr="00FD119E" w:rsidRDefault="003A5E7A" w:rsidP="003A5E7A">
            <w:pPr>
              <w:pStyle w:val="TableTextEntries"/>
            </w:pPr>
            <w:r w:rsidRPr="00FD119E">
              <w:t>File name(s) – example project documents: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306FA2F" w14:textId="77777777" w:rsidR="003A5E7A" w:rsidRPr="00FD119E" w:rsidRDefault="00D902DD" w:rsidP="003A5E7A">
            <w:pPr>
              <w:pStyle w:val="TableTextEntries"/>
            </w:pPr>
            <w:sdt>
              <w:sdtPr>
                <w:id w:val="138233889"/>
                <w:placeholder>
                  <w:docPart w:val="3BAEF5ED414449649E91493A7CE751BC"/>
                </w:placeholder>
                <w:showingPlcHdr/>
              </w:sdtPr>
              <w:sdtEndPr/>
              <w:sdtContent>
                <w:r w:rsidR="003A5E7A" w:rsidRPr="00FD119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CBD4559" w14:textId="16629B22" w:rsidR="003A5E7A" w:rsidRPr="00FD119E" w:rsidRDefault="003A5E7A" w:rsidP="003A5E7A">
      <w:pPr>
        <w:pStyle w:val="Heading1nonumber"/>
        <w:rPr>
          <w:lang w:val="en-US"/>
        </w:rPr>
      </w:pPr>
      <w:r w:rsidRPr="00FD119E">
        <w:rPr>
          <w:lang w:val="en-US"/>
        </w:rPr>
        <w:t>Estimate of the mean</w:t>
      </w:r>
    </w:p>
    <w:p w14:paraId="2D08616D" w14:textId="1473D379" w:rsidR="003A5E7A" w:rsidRPr="00FD119E" w:rsidRDefault="003A5E7A" w:rsidP="003A5E7A">
      <w:pPr>
        <w:pStyle w:val="Heading4nonumber"/>
      </w:pPr>
      <w:r w:rsidRPr="00FD119E">
        <w:t>Do you intend to use estimate of the mean to establish energy models?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D119E" w14:paraId="18AAD08F" w14:textId="77777777" w:rsidTr="003A5E7A">
        <w:tc>
          <w:tcPr>
            <w:tcW w:w="426" w:type="dxa"/>
          </w:tcPr>
          <w:p w14:paraId="358E61A6" w14:textId="77777777" w:rsidR="003A5E7A" w:rsidRPr="00FD119E" w:rsidRDefault="003A5E7A" w:rsidP="003A5E7A">
            <w:pPr>
              <w:pStyle w:val="Icon"/>
            </w:pPr>
            <w:r w:rsidRPr="00FD11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D36D0F2" wp14:editId="7AFABBD6">
                      <wp:extent cx="162000" cy="162000"/>
                      <wp:effectExtent l="0" t="0" r="9525" b="9525"/>
                      <wp:docPr id="304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00AC5D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244E8FC" w14:textId="77777777" w:rsidR="003A5E7A" w:rsidRPr="00FD119E" w:rsidRDefault="003A5E7A" w:rsidP="003A5E7A">
            <w:pPr>
              <w:pStyle w:val="Instructionbullet"/>
            </w:pPr>
            <w:r w:rsidRPr="00FD119E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3A5E7A" w:rsidRPr="00FD119E" w14:paraId="795D68CF" w14:textId="77777777" w:rsidTr="003A5E7A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C0FBC96" w14:textId="77777777" w:rsidR="003A5E7A" w:rsidRPr="00FD119E" w:rsidRDefault="003A5E7A" w:rsidP="003A5E7A">
            <w:pPr>
              <w:pStyle w:val="TableTextEntries"/>
              <w:keepNext/>
            </w:pPr>
            <w:r w:rsidRPr="00FD119E"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32C2C100" w14:textId="77777777" w:rsidR="003A5E7A" w:rsidRPr="00FD119E" w:rsidRDefault="00D902DD" w:rsidP="003A5E7A">
            <w:pPr>
              <w:pStyle w:val="TableTextEntries"/>
              <w:keepNext/>
              <w:jc w:val="center"/>
            </w:pPr>
            <w:sdt>
              <w:sdtPr>
                <w:id w:val="19848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A" w:rsidRPr="00FD1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472F63D" w14:textId="71C161B5" w:rsidR="003A5E7A" w:rsidRPr="00FD119E" w:rsidRDefault="003A5E7A" w:rsidP="003A5E7A">
            <w:pPr>
              <w:pStyle w:val="TableTextEntries"/>
              <w:keepNext/>
            </w:pPr>
            <w:r w:rsidRPr="00FD119E">
              <w:sym w:font="Wingdings" w:char="F0E0"/>
            </w:r>
            <w:r w:rsidRPr="00FD119E">
              <w:t xml:space="preserve"> Go to the next section: Computer simulation</w:t>
            </w:r>
          </w:p>
        </w:tc>
      </w:tr>
      <w:tr w:rsidR="003A5E7A" w:rsidRPr="00FD119E" w14:paraId="27DF5118" w14:textId="77777777" w:rsidTr="003A5E7A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F8AC7B6" w14:textId="77777777" w:rsidR="003A5E7A" w:rsidRPr="00FD119E" w:rsidRDefault="003A5E7A" w:rsidP="003A5E7A">
            <w:pPr>
              <w:pStyle w:val="TableTextEntries"/>
            </w:pPr>
            <w:r w:rsidRPr="00FD119E"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5A1C43FE" w14:textId="77777777" w:rsidR="003A5E7A" w:rsidRPr="00FD119E" w:rsidRDefault="00D902DD" w:rsidP="003A5E7A">
            <w:pPr>
              <w:pStyle w:val="TableTextEntries"/>
              <w:jc w:val="center"/>
            </w:pPr>
            <w:sdt>
              <w:sdtPr>
                <w:id w:val="20481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A" w:rsidRPr="00FD1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09694DEE" w14:textId="3110DC6E" w:rsidR="003A5E7A" w:rsidRPr="00FD119E" w:rsidRDefault="003A5E7A" w:rsidP="003A5E7A">
            <w:pPr>
              <w:pStyle w:val="TableTextEntries"/>
            </w:pPr>
            <w:r w:rsidRPr="00FD119E">
              <w:sym w:font="Wingdings" w:char="F0E2"/>
            </w:r>
            <w:r w:rsidRPr="00FD119E">
              <w:t xml:space="preserve"> </w:t>
            </w:r>
            <w:r w:rsidR="00635351" w:rsidRPr="00FD119E">
              <w:t xml:space="preserve">Provide the information </w:t>
            </w:r>
            <w:r w:rsidRPr="00FD119E">
              <w:t>below</w:t>
            </w:r>
          </w:p>
        </w:tc>
      </w:tr>
    </w:tbl>
    <w:p w14:paraId="5647EC08" w14:textId="5D9C2824" w:rsidR="003A5E7A" w:rsidRPr="00FD119E" w:rsidRDefault="003A5E7A" w:rsidP="003A5E7A">
      <w:pPr>
        <w:pStyle w:val="Heading4"/>
        <w:rPr>
          <w:lang w:val="en-US"/>
        </w:rPr>
      </w:pPr>
      <w:r w:rsidRPr="00FD119E">
        <w:rPr>
          <w:lang w:val="en-US"/>
        </w:rPr>
        <w:t>Experience in estimate of the mean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D119E" w14:paraId="343391EE" w14:textId="77777777" w:rsidTr="003A5E7A">
        <w:tc>
          <w:tcPr>
            <w:tcW w:w="426" w:type="dxa"/>
          </w:tcPr>
          <w:p w14:paraId="2036C334" w14:textId="77777777" w:rsidR="003A5E7A" w:rsidRPr="00FD119E" w:rsidRDefault="003A5E7A" w:rsidP="003A5E7A">
            <w:pPr>
              <w:pStyle w:val="Icon"/>
            </w:pPr>
            <w:r w:rsidRPr="00FD11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577658B" wp14:editId="407F6122">
                      <wp:extent cx="180000" cy="180000"/>
                      <wp:effectExtent l="0" t="0" r="0" b="0"/>
                      <wp:docPr id="30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81783F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FEB62A0" w14:textId="54105F5B" w:rsidR="003A5E7A" w:rsidRPr="00FD119E" w:rsidRDefault="003A5E7A" w:rsidP="003A5E7A">
            <w:pPr>
              <w:pStyle w:val="Infobullet"/>
            </w:pPr>
            <w:r w:rsidRPr="00FD119E">
              <w:rPr>
                <w:lang w:val="en-US"/>
              </w:rPr>
              <w:t>PIAM&amp;V is a complex method that requires understanding of M&amp;V principles.</w:t>
            </w:r>
            <w:r w:rsidR="00AB0483" w:rsidRPr="00FD119E">
              <w:rPr>
                <w:lang w:val="en-US"/>
              </w:rPr>
              <w:t xml:space="preserve"> </w:t>
            </w:r>
            <w:r w:rsidRPr="00FD119E">
              <w:rPr>
                <w:lang w:val="en-US"/>
              </w:rPr>
              <w:t xml:space="preserve">You </w:t>
            </w:r>
            <w:r w:rsidR="006D2BB9" w:rsidRPr="00FD119E">
              <w:rPr>
                <w:lang w:val="en-US"/>
              </w:rPr>
              <w:t>must</w:t>
            </w:r>
            <w:r w:rsidRPr="00FD119E">
              <w:rPr>
                <w:lang w:val="en-US"/>
              </w:rPr>
              <w:t xml:space="preserve"> demonstrate your understanding of M&amp;V principles and your ability to accurately calculate energy savings.</w:t>
            </w:r>
            <w:r w:rsidR="00AB0483" w:rsidRPr="00FD119E">
              <w:rPr>
                <w:lang w:val="en-US"/>
              </w:rPr>
              <w:t xml:space="preserve"> </w:t>
            </w:r>
            <w:r w:rsidRPr="00FD119E">
              <w:rPr>
                <w:lang w:val="en-US"/>
              </w:rPr>
              <w:t xml:space="preserve">The IPMVP </w:t>
            </w:r>
            <w:r w:rsidR="00823D80" w:rsidRPr="00FD119E">
              <w:rPr>
                <w:lang w:val="en-US"/>
              </w:rPr>
              <w:t xml:space="preserve">and guidance published from time to time by the </w:t>
            </w:r>
            <w:r w:rsidR="00186031" w:rsidRPr="00FD119E">
              <w:t>Department of Climate Change, Energy, the Environment and Water</w:t>
            </w:r>
            <w:r w:rsidR="00823D80" w:rsidRPr="00FD119E">
              <w:rPr>
                <w:lang w:val="en-US"/>
              </w:rPr>
              <w:t xml:space="preserve"> </w:t>
            </w:r>
            <w:r w:rsidRPr="00FD119E">
              <w:rPr>
                <w:lang w:val="en-US"/>
              </w:rPr>
              <w:t>provide detailed guidance on conducting M&amp;V.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C67996" w:rsidRPr="00FD119E" w14:paraId="5D0924A4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9723067" w14:textId="2D514B32" w:rsidR="00C67996" w:rsidRPr="00FD119E" w:rsidRDefault="00C67996" w:rsidP="00C67996">
            <w:pPr>
              <w:pStyle w:val="TableTextEntries"/>
            </w:pPr>
            <w:r w:rsidRPr="00FD119E">
              <w:t xml:space="preserve">Describe your experience in relation to establishing energy models using M&amp;V principles and estimate of the mean: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6CB7AA32" w14:textId="77777777" w:rsidR="00C67996" w:rsidRPr="00FD119E" w:rsidRDefault="00D902DD" w:rsidP="00C67996">
            <w:pPr>
              <w:pStyle w:val="TableTextEntries"/>
            </w:pPr>
            <w:sdt>
              <w:sdtPr>
                <w:id w:val="180865919"/>
                <w:placeholder>
                  <w:docPart w:val="9225B7D03CD64B2BBA5B142C054526B9"/>
                </w:placeholder>
                <w:showingPlcHdr/>
              </w:sdtPr>
              <w:sdtEndPr/>
              <w:sdtContent>
                <w:r w:rsidR="00C67996" w:rsidRPr="00FD119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C67996" w:rsidRPr="00FD119E" w14:paraId="01196C4F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2CF97BF" w14:textId="0412DA48" w:rsidR="00C67996" w:rsidRPr="00FD119E" w:rsidRDefault="00C67996" w:rsidP="00C67996">
            <w:pPr>
              <w:pStyle w:val="TableTextEntries"/>
            </w:pPr>
            <w:r w:rsidRPr="00FD119E">
              <w:lastRenderedPageBreak/>
              <w:t>Describe a recent project where you used M&amp;V to establish energy models using estimate of the mean: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30FD5101" w14:textId="77777777" w:rsidR="00C67996" w:rsidRPr="00FD119E" w:rsidRDefault="00D902DD" w:rsidP="00C67996">
            <w:pPr>
              <w:pStyle w:val="TableTextEntries"/>
            </w:pPr>
            <w:sdt>
              <w:sdtPr>
                <w:id w:val="704529269"/>
                <w:placeholder>
                  <w:docPart w:val="08F293806BCC4BD7A0652FA81592DAB0"/>
                </w:placeholder>
                <w:showingPlcHdr/>
              </w:sdtPr>
              <w:sdtEndPr/>
              <w:sdtContent>
                <w:r w:rsidR="00C67996" w:rsidRPr="00FD119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75CB71D" w14:textId="77777777" w:rsidR="003A5E7A" w:rsidRPr="00FD119E" w:rsidRDefault="003A5E7A" w:rsidP="003A5E7A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5E7A" w:rsidRPr="00FD119E" w14:paraId="13B415F0" w14:textId="77777777" w:rsidTr="003A5E7A">
        <w:tc>
          <w:tcPr>
            <w:tcW w:w="426" w:type="dxa"/>
          </w:tcPr>
          <w:p w14:paraId="4AE9B804" w14:textId="77777777" w:rsidR="003A5E7A" w:rsidRPr="00FD119E" w:rsidRDefault="003A5E7A" w:rsidP="003A5E7A">
            <w:pPr>
              <w:pStyle w:val="Icon"/>
            </w:pPr>
            <w:r w:rsidRPr="00FD11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1BE34CF" wp14:editId="28FCD2C6">
                      <wp:extent cx="144000" cy="180000"/>
                      <wp:effectExtent l="0" t="0" r="8890" b="0"/>
                      <wp:docPr id="306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BD09C52" w14:textId="77777777" w:rsidR="009E4178" w:rsidRDefault="009E4178" w:rsidP="003A5E7A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BE34CF" id="_x0000_s1031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3W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F7v8LwVb889Nuvn4dkmI4/9vo7mebc7ntY1rfTgOqpXvAFCg5p&#10;vpZRn7jQe5SzfNPz4R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C+hXdZ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0BD09C52" w14:textId="77777777" w:rsidR="009E4178" w:rsidRDefault="009E4178" w:rsidP="003A5E7A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34546A7" w14:textId="176C8C85" w:rsidR="003A5E7A" w:rsidRPr="00FD119E" w:rsidRDefault="003A5E7A" w:rsidP="003A5E7A">
            <w:pPr>
              <w:pStyle w:val="Attachmentbullet"/>
            </w:pPr>
            <w:r w:rsidRPr="00FD119E">
              <w:t xml:space="preserve">Attach </w:t>
            </w:r>
            <w:r w:rsidRPr="00FD119E">
              <w:rPr>
                <w:lang w:val="en-US"/>
              </w:rPr>
              <w:t>relevant documents for the example project described above.</w:t>
            </w:r>
            <w:r w:rsidR="00AB0483" w:rsidRPr="00FD119E">
              <w:rPr>
                <w:lang w:val="en-US"/>
              </w:rPr>
              <w:t xml:space="preserve"> </w:t>
            </w:r>
            <w:r w:rsidRPr="00FD119E">
              <w:rPr>
                <w:lang w:val="en-US"/>
              </w:rPr>
              <w:t xml:space="preserve">This must include copies of your M&amp;V Plan, M&amp;V Report and calculation tools or spreadsheets. </w:t>
            </w:r>
            <w:r w:rsidRPr="00FD119E">
              <w:rPr>
                <w:lang w:val="en-US"/>
              </w:rPr>
              <w:tab/>
            </w:r>
            <w:r w:rsidR="009D4BF3" w:rsidRPr="00FD119E">
              <w:rPr>
                <w:lang w:val="en-US"/>
              </w:rPr>
              <w:t>Different documents must be provided depending</w:t>
            </w:r>
            <w:r w:rsidRPr="00FD119E">
              <w:rPr>
                <w:lang w:val="en-US"/>
              </w:rPr>
              <w:t xml:space="preserve"> on the application pathway</w:t>
            </w:r>
            <w:r w:rsidR="009B317B" w:rsidRPr="00FD119E">
              <w:rPr>
                <w:lang w:val="en-US"/>
              </w:rPr>
              <w:t xml:space="preserve"> (see Question 1)</w:t>
            </w:r>
            <w:r w:rsidRPr="00FD119E"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5E7A" w:rsidRPr="00FD119E" w14:paraId="2C90436D" w14:textId="77777777" w:rsidTr="003A5E7A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EBA648A" w14:textId="77777777" w:rsidR="003A5E7A" w:rsidRPr="00FD119E" w:rsidRDefault="003A5E7A" w:rsidP="003A5E7A">
            <w:pPr>
              <w:pStyle w:val="TableTextEntries"/>
            </w:pPr>
            <w:r w:rsidRPr="00FD119E">
              <w:t>File name(s) – example project documents: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4FAFF67F" w14:textId="77777777" w:rsidR="003A5E7A" w:rsidRPr="00FD119E" w:rsidRDefault="00D902DD" w:rsidP="003A5E7A">
            <w:pPr>
              <w:pStyle w:val="TableTextEntries"/>
            </w:pPr>
            <w:sdt>
              <w:sdtPr>
                <w:id w:val="1111546071"/>
                <w:placeholder>
                  <w:docPart w:val="3C5AEC6E594A451E81228D0FB7645B8C"/>
                </w:placeholder>
                <w:showingPlcHdr/>
              </w:sdtPr>
              <w:sdtEndPr/>
              <w:sdtContent>
                <w:r w:rsidR="003A5E7A" w:rsidRPr="00FD119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9F49BB3" w14:textId="638538E0" w:rsidR="00826F79" w:rsidRPr="00FD119E" w:rsidRDefault="00826F79" w:rsidP="00826F79">
      <w:pPr>
        <w:pStyle w:val="Heading1nonumber"/>
        <w:rPr>
          <w:lang w:val="en-US"/>
        </w:rPr>
      </w:pPr>
      <w:r w:rsidRPr="00FD119E">
        <w:rPr>
          <w:lang w:val="en-US"/>
        </w:rPr>
        <w:t>Computer simulation</w:t>
      </w:r>
    </w:p>
    <w:p w14:paraId="38061BDD" w14:textId="2DC8E0BF" w:rsidR="00826F79" w:rsidRPr="00FD119E" w:rsidRDefault="00826F79" w:rsidP="00826F79">
      <w:pPr>
        <w:pStyle w:val="Heading4nonumber"/>
      </w:pPr>
      <w:r w:rsidRPr="00FD119E">
        <w:t>Do you intend to use computer simulation to establish energy models?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26F79" w:rsidRPr="00FD119E" w14:paraId="77E1314C" w14:textId="77777777" w:rsidTr="00444D10">
        <w:tc>
          <w:tcPr>
            <w:tcW w:w="426" w:type="dxa"/>
          </w:tcPr>
          <w:p w14:paraId="5D67AE3F" w14:textId="77777777" w:rsidR="00826F79" w:rsidRPr="00FD119E" w:rsidRDefault="00826F79" w:rsidP="00444D10">
            <w:pPr>
              <w:pStyle w:val="Icon"/>
            </w:pPr>
            <w:r w:rsidRPr="00FD11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AE7D6E7" wp14:editId="4B2C1D8E">
                      <wp:extent cx="162000" cy="162000"/>
                      <wp:effectExtent l="0" t="0" r="9525" b="9525"/>
                      <wp:docPr id="30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3E703C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D94933B" w14:textId="77777777" w:rsidR="00826F79" w:rsidRPr="00FD119E" w:rsidRDefault="00826F79" w:rsidP="00444D10">
            <w:pPr>
              <w:pStyle w:val="Instructionbullet"/>
            </w:pPr>
            <w:r w:rsidRPr="00FD119E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826F79" w:rsidRPr="00FD119E" w14:paraId="6309012F" w14:textId="77777777" w:rsidTr="00444D10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152D1BFC" w14:textId="77777777" w:rsidR="00826F79" w:rsidRPr="00FD119E" w:rsidRDefault="00826F79" w:rsidP="00444D10">
            <w:pPr>
              <w:pStyle w:val="TableTextEntries"/>
              <w:keepNext/>
            </w:pPr>
            <w:r w:rsidRPr="00FD119E"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7E975142" w14:textId="77777777" w:rsidR="00826F79" w:rsidRPr="00FD119E" w:rsidRDefault="00D902DD" w:rsidP="00444D10">
            <w:pPr>
              <w:pStyle w:val="TableTextEntries"/>
              <w:keepNext/>
              <w:jc w:val="center"/>
            </w:pPr>
            <w:sdt>
              <w:sdtPr>
                <w:id w:val="-45093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F79" w:rsidRPr="00FD1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0E155275" w14:textId="34B9A1C2" w:rsidR="00826F79" w:rsidRPr="00FD119E" w:rsidRDefault="00826F79" w:rsidP="00444D10">
            <w:pPr>
              <w:pStyle w:val="TableTextEntries"/>
              <w:keepNext/>
            </w:pPr>
            <w:r w:rsidRPr="00FD119E">
              <w:sym w:font="Wingdings" w:char="F0E0"/>
            </w:r>
            <w:r w:rsidRPr="00FD119E">
              <w:t xml:space="preserve"> Go to the next section: Sampling method</w:t>
            </w:r>
          </w:p>
        </w:tc>
      </w:tr>
      <w:tr w:rsidR="00826F79" w:rsidRPr="00FD119E" w14:paraId="38C735DF" w14:textId="77777777" w:rsidTr="00444D10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B7F4821" w14:textId="77777777" w:rsidR="00826F79" w:rsidRPr="00FD119E" w:rsidRDefault="00826F79" w:rsidP="00444D10">
            <w:pPr>
              <w:pStyle w:val="TableTextEntries"/>
            </w:pPr>
            <w:r w:rsidRPr="00FD119E"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0CFF14F3" w14:textId="77777777" w:rsidR="00826F79" w:rsidRPr="00FD119E" w:rsidRDefault="00D902DD" w:rsidP="00444D10">
            <w:pPr>
              <w:pStyle w:val="TableTextEntries"/>
              <w:jc w:val="center"/>
            </w:pPr>
            <w:sdt>
              <w:sdtPr>
                <w:id w:val="-7872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F79" w:rsidRPr="00FD1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30D3649A" w14:textId="6B6DAEE7" w:rsidR="00826F79" w:rsidRPr="00FD119E" w:rsidRDefault="00826F79" w:rsidP="00444D10">
            <w:pPr>
              <w:pStyle w:val="TableTextEntries"/>
            </w:pPr>
            <w:r w:rsidRPr="00FD119E">
              <w:sym w:font="Wingdings" w:char="F0E2"/>
            </w:r>
            <w:r w:rsidRPr="00FD119E">
              <w:t xml:space="preserve"> </w:t>
            </w:r>
            <w:r w:rsidR="00635351" w:rsidRPr="00FD119E">
              <w:t xml:space="preserve">Provide the information </w:t>
            </w:r>
            <w:r w:rsidRPr="00FD119E">
              <w:t>below</w:t>
            </w:r>
          </w:p>
        </w:tc>
      </w:tr>
    </w:tbl>
    <w:p w14:paraId="4D6A8241" w14:textId="445D917B" w:rsidR="00826F79" w:rsidRPr="00FD119E" w:rsidRDefault="00826F79" w:rsidP="00826F79">
      <w:pPr>
        <w:pStyle w:val="Heading4"/>
        <w:rPr>
          <w:lang w:val="en-US"/>
        </w:rPr>
      </w:pPr>
      <w:r w:rsidRPr="00FD119E">
        <w:rPr>
          <w:lang w:val="en-US"/>
        </w:rPr>
        <w:t>Software package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26F79" w:rsidRPr="00FF34AC" w14:paraId="7E331F1F" w14:textId="77777777" w:rsidTr="00444D10">
        <w:tc>
          <w:tcPr>
            <w:tcW w:w="426" w:type="dxa"/>
          </w:tcPr>
          <w:p w14:paraId="0A13D414" w14:textId="77777777" w:rsidR="00826F79" w:rsidRPr="00FD119E" w:rsidRDefault="00826F79" w:rsidP="00444D10">
            <w:pPr>
              <w:pStyle w:val="Icon"/>
            </w:pPr>
            <w:r w:rsidRPr="00FD11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676AEEB" wp14:editId="42216183">
                      <wp:extent cx="180000" cy="180000"/>
                      <wp:effectExtent l="0" t="0" r="0" b="0"/>
                      <wp:docPr id="30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F32D8A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5BBBC49" w14:textId="55F54444" w:rsidR="00826F79" w:rsidRPr="00FF34AC" w:rsidRDefault="00826F79" w:rsidP="00444D10">
            <w:pPr>
              <w:pStyle w:val="Infobullet"/>
            </w:pPr>
            <w:r w:rsidRPr="00FD119E">
              <w:rPr>
                <w:lang w:val="en-US"/>
              </w:rPr>
              <w:t>PIAM&amp;V is a complex method that requires understanding of M&amp;V principles.</w:t>
            </w:r>
            <w:r w:rsidR="00AB0483" w:rsidRPr="00FD119E">
              <w:rPr>
                <w:lang w:val="en-US"/>
              </w:rPr>
              <w:t xml:space="preserve"> </w:t>
            </w:r>
            <w:r w:rsidRPr="00FD119E">
              <w:rPr>
                <w:lang w:val="en-US"/>
              </w:rPr>
              <w:t xml:space="preserve">You </w:t>
            </w:r>
            <w:r w:rsidR="006D2BB9" w:rsidRPr="00FD119E">
              <w:rPr>
                <w:lang w:val="en-US"/>
              </w:rPr>
              <w:t>must</w:t>
            </w:r>
            <w:r w:rsidRPr="00FD119E">
              <w:rPr>
                <w:lang w:val="en-US"/>
              </w:rPr>
              <w:t xml:space="preserve"> demonstrate your understanding of M&amp;V principles and your ability to accurately calculate energy savings.</w:t>
            </w:r>
            <w:r w:rsidR="00AB0483" w:rsidRPr="00FD119E">
              <w:rPr>
                <w:lang w:val="en-US"/>
              </w:rPr>
              <w:t xml:space="preserve"> </w:t>
            </w:r>
            <w:r w:rsidRPr="00FD119E">
              <w:rPr>
                <w:lang w:val="en-US"/>
              </w:rPr>
              <w:t xml:space="preserve">The IPMVP </w:t>
            </w:r>
            <w:r w:rsidR="00823D80" w:rsidRPr="00FD119E">
              <w:rPr>
                <w:lang w:val="en-US"/>
              </w:rPr>
              <w:t xml:space="preserve">and guidance published from time to time by the </w:t>
            </w:r>
            <w:r w:rsidR="00186031" w:rsidRPr="00FD119E">
              <w:t>Department of Climate Change, Energy, the Environment and Water</w:t>
            </w:r>
            <w:r w:rsidR="00823D80" w:rsidRPr="00FD119E">
              <w:rPr>
                <w:lang w:val="en-US"/>
              </w:rPr>
              <w:t xml:space="preserve"> </w:t>
            </w:r>
            <w:r w:rsidRPr="00FD119E">
              <w:rPr>
                <w:lang w:val="en-US"/>
              </w:rPr>
              <w:t>provide detailed guidance on conducting M&amp;V.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826F79" w14:paraId="765C12FD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A3DE9F7" w14:textId="49A5C0E0" w:rsidR="00826F79" w:rsidRPr="00680C7F" w:rsidRDefault="00826F79" w:rsidP="00826F79">
            <w:pPr>
              <w:pStyle w:val="TableTextEntries"/>
            </w:pPr>
            <w:r w:rsidRPr="00B92382">
              <w:t xml:space="preserve">Describe the software package you intend to use and how it will support calculation of energy savings in accordance with the PIAM&amp;V </w:t>
            </w:r>
            <w:r w:rsidR="00221080">
              <w:t>m</w:t>
            </w:r>
            <w:r w:rsidRPr="00B92382">
              <w:t>ethod: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4456C65" w14:textId="77777777" w:rsidR="00826F79" w:rsidRDefault="00D902DD" w:rsidP="00826F79">
            <w:pPr>
              <w:pStyle w:val="TableTextEntries"/>
            </w:pPr>
            <w:sdt>
              <w:sdtPr>
                <w:id w:val="-1315256742"/>
                <w:placeholder>
                  <w:docPart w:val="9CD7EF5D328A4FAA8371BDAEE6215714"/>
                </w:placeholder>
                <w:showingPlcHdr/>
              </w:sdtPr>
              <w:sdtEndPr/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26F79" w14:paraId="35E6808B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5516BDF" w14:textId="4FD81EBE" w:rsidR="00826F79" w:rsidRPr="003A5E7A" w:rsidRDefault="00826F79" w:rsidP="00826F79">
            <w:pPr>
              <w:pStyle w:val="TableTextEntries"/>
            </w:pPr>
            <w:r w:rsidRPr="00B92382">
              <w:t xml:space="preserve">Describe your experience in relation to establishing energy models using the software package: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5FA41C82" w14:textId="77777777" w:rsidR="00826F79" w:rsidRDefault="00D902DD" w:rsidP="00826F79">
            <w:pPr>
              <w:pStyle w:val="TableTextEntries"/>
            </w:pPr>
            <w:sdt>
              <w:sdtPr>
                <w:id w:val="-920408606"/>
                <w:placeholder>
                  <w:docPart w:val="B553354DA37D4161865A83BF21AFC985"/>
                </w:placeholder>
                <w:showingPlcHdr/>
              </w:sdtPr>
              <w:sdtEndPr/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26F79" w14:paraId="6B5F2918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00B5C8C" w14:textId="31204FB8" w:rsidR="00826F79" w:rsidRPr="00770542" w:rsidRDefault="00826F79" w:rsidP="00826F79">
            <w:pPr>
              <w:pStyle w:val="TableTextEntries"/>
            </w:pPr>
            <w:r w:rsidRPr="00B92382">
              <w:t>Describe how you will determine the accuracy requirements of the calibrated computer simulation model in accordance with industry standards: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2EEA3E27" w14:textId="3F1D7FA9" w:rsidR="00826F79" w:rsidRDefault="00D902DD" w:rsidP="00826F79">
            <w:pPr>
              <w:pStyle w:val="TableTextEntries"/>
            </w:pPr>
            <w:sdt>
              <w:sdtPr>
                <w:id w:val="1367865798"/>
                <w:placeholder>
                  <w:docPart w:val="F4FFEE40F7524B8B8AD360ADB05C7363"/>
                </w:placeholder>
                <w:showingPlcHdr/>
              </w:sdtPr>
              <w:sdtEndPr/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26F79" w14:paraId="00CE94AE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4216B2A" w14:textId="3F9F0083" w:rsidR="00826F79" w:rsidRPr="00770542" w:rsidRDefault="00826F79" w:rsidP="00826F79">
            <w:pPr>
              <w:pStyle w:val="TableTextEntries"/>
            </w:pPr>
            <w:r w:rsidRPr="00B92382">
              <w:lastRenderedPageBreak/>
              <w:t>Describe a recent project where you used M&amp;V to establish energy models using computer simulation: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1118D5CB" w14:textId="20C1778F" w:rsidR="00826F79" w:rsidRDefault="00D902DD" w:rsidP="00826F79">
            <w:pPr>
              <w:pStyle w:val="TableTextEntries"/>
            </w:pPr>
            <w:sdt>
              <w:sdtPr>
                <w:id w:val="851606420"/>
                <w:placeholder>
                  <w:docPart w:val="2BECE4861BED4225BD9102286E3FFA7F"/>
                </w:placeholder>
                <w:showingPlcHdr/>
              </w:sdtPr>
              <w:sdtEndPr/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F3EEF15" w14:textId="77777777" w:rsidR="00826F79" w:rsidRDefault="00826F79" w:rsidP="00826F79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26F79" w:rsidRPr="00FF34AC" w14:paraId="73ABA111" w14:textId="77777777" w:rsidTr="00444D10">
        <w:tc>
          <w:tcPr>
            <w:tcW w:w="426" w:type="dxa"/>
          </w:tcPr>
          <w:p w14:paraId="71DB8AFC" w14:textId="77777777" w:rsidR="00826F79" w:rsidRPr="009335F5" w:rsidRDefault="00826F79" w:rsidP="00444D10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5A6A70C" wp14:editId="356343A3">
                      <wp:extent cx="144000" cy="180000"/>
                      <wp:effectExtent l="0" t="0" r="8890" b="0"/>
                      <wp:docPr id="309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6692F99" w14:textId="77777777" w:rsidR="009E4178" w:rsidRDefault="009E4178" w:rsidP="00826F79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A6A70C" id="_x0000_s1032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N6TwkAABs0AAAOAAAAZHJzL2Uyb0RvYy54bWysW12P47YOfS9w/4ORxwt0Y8mfGexs0Xa7&#10;fSnaBdoCvY8ex5kESOLA9s7M9teXoiSbVGYiqbgvM3akI1LUIW2R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EEKE3p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76692F99" w14:textId="77777777" w:rsidR="009E4178" w:rsidRDefault="009E4178" w:rsidP="00826F79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2B2407C" w14:textId="22F91069" w:rsidR="00826F79" w:rsidRDefault="00826F79" w:rsidP="00444D10">
            <w:pPr>
              <w:pStyle w:val="Attachmentbullet"/>
            </w:pPr>
            <w:r>
              <w:t xml:space="preserve">Attach </w:t>
            </w:r>
            <w:r w:rsidRPr="00826F79">
              <w:t>documents demonstrating how the proposed software package will accurately calculate energy savings in accordance with the PIAM&amp;V requirements</w:t>
            </w:r>
            <w:r>
              <w:t>.</w:t>
            </w:r>
          </w:p>
          <w:p w14:paraId="0E6FD784" w14:textId="5C5874A4" w:rsidR="00826F79" w:rsidRPr="00FF34AC" w:rsidRDefault="00826F79" w:rsidP="00444D10">
            <w:pPr>
              <w:pStyle w:val="Attachmentbullet"/>
            </w:pPr>
            <w:r>
              <w:rPr>
                <w:lang w:val="en-US"/>
              </w:rPr>
              <w:t xml:space="preserve">Attach </w:t>
            </w:r>
            <w:r w:rsidRPr="003A5E7A">
              <w:rPr>
                <w:lang w:val="en-US"/>
              </w:rPr>
              <w:t>relevant documents for the example project described above.</w:t>
            </w:r>
            <w:r w:rsidR="00AB0483">
              <w:rPr>
                <w:lang w:val="en-US"/>
              </w:rPr>
              <w:t xml:space="preserve"> </w:t>
            </w:r>
            <w:r w:rsidRPr="003A5E7A">
              <w:rPr>
                <w:lang w:val="en-US"/>
              </w:rPr>
              <w:t>This must include copies of your M&amp;V Plan, M&amp;V Report and calculation tools or spreadsheets</w:t>
            </w:r>
            <w:r>
              <w:rPr>
                <w:lang w:val="en-US"/>
              </w:rPr>
              <w:t xml:space="preserve">. </w:t>
            </w:r>
            <w:r w:rsidRPr="003A5E7A">
              <w:rPr>
                <w:lang w:val="en-US"/>
              </w:rPr>
              <w:tab/>
            </w:r>
            <w:r w:rsidR="009D4BF3">
              <w:rPr>
                <w:lang w:val="en-US"/>
              </w:rPr>
              <w:t>Different documents must be provided depending</w:t>
            </w:r>
            <w:r w:rsidRPr="003A5E7A">
              <w:rPr>
                <w:lang w:val="en-US"/>
              </w:rPr>
              <w:t xml:space="preserve"> on the application pathway</w:t>
            </w:r>
            <w:r w:rsidR="009B317B">
              <w:rPr>
                <w:lang w:val="en-US"/>
              </w:rPr>
              <w:t xml:space="preserve"> (see Question 1)</w:t>
            </w:r>
            <w:r>
              <w:rPr>
                <w:lang w:val="en-US"/>
              </w:rP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826F79" w14:paraId="1F0B988B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A4EF945" w14:textId="7C5E182E" w:rsidR="00826F79" w:rsidRPr="00680C7F" w:rsidRDefault="00826F79" w:rsidP="00826F79">
            <w:pPr>
              <w:pStyle w:val="TableTextEntries"/>
            </w:pPr>
            <w:r w:rsidRPr="0048744D">
              <w:t>File name(s) – software package document: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62BD9BB7" w14:textId="77777777" w:rsidR="00826F79" w:rsidRDefault="00D902DD" w:rsidP="00826F79">
            <w:pPr>
              <w:pStyle w:val="TableTextEntries"/>
            </w:pPr>
            <w:sdt>
              <w:sdtPr>
                <w:id w:val="668988462"/>
                <w:placeholder>
                  <w:docPart w:val="A463B0A60C2A4424A37E5D40A3BC33CA"/>
                </w:placeholder>
                <w:showingPlcHdr/>
              </w:sdtPr>
              <w:sdtEndPr/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26F79" w14:paraId="5BD7E4BC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34DEE16" w14:textId="40D2A049" w:rsidR="00826F79" w:rsidRPr="003A5E7A" w:rsidRDefault="00826F79" w:rsidP="00826F79">
            <w:pPr>
              <w:pStyle w:val="TableTextEntries"/>
            </w:pPr>
            <w:r w:rsidRPr="0048744D">
              <w:t>File name(s) – example project documents: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6FB3B29B" w14:textId="01120658" w:rsidR="00826F79" w:rsidRDefault="00D902DD" w:rsidP="00826F79">
            <w:pPr>
              <w:pStyle w:val="TableTextEntries"/>
            </w:pPr>
            <w:sdt>
              <w:sdtPr>
                <w:id w:val="-810786217"/>
                <w:placeholder>
                  <w:docPart w:val="5275AEB621464C748033A9B944CEC3CE"/>
                </w:placeholder>
                <w:showingPlcHdr/>
              </w:sdtPr>
              <w:sdtEndPr/>
              <w:sdtContent>
                <w:r w:rsidR="00826F79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E41FA81" w14:textId="11DA50FF" w:rsidR="009D4BF3" w:rsidRDefault="009D4BF3" w:rsidP="009D4BF3">
      <w:pPr>
        <w:pStyle w:val="Heading1nonumber"/>
        <w:rPr>
          <w:lang w:val="en-US"/>
        </w:rPr>
      </w:pPr>
      <w:r>
        <w:rPr>
          <w:lang w:val="en-US"/>
        </w:rPr>
        <w:t>Sampling method</w:t>
      </w:r>
    </w:p>
    <w:p w14:paraId="24340C3E" w14:textId="693FD028" w:rsidR="009D4BF3" w:rsidRPr="00E02643" w:rsidRDefault="009D4BF3" w:rsidP="009D4BF3">
      <w:pPr>
        <w:pStyle w:val="Heading4nonumber"/>
      </w:pPr>
      <w:r w:rsidRPr="003A5E7A">
        <w:t xml:space="preserve">Do you intend to use </w:t>
      </w:r>
      <w:r w:rsidRPr="009D4BF3">
        <w:t>the sampling method to establish energy models for a multi-site RESA</w:t>
      </w:r>
      <w:r w:rsidRPr="00044882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9D4BF3" w:rsidRPr="00FF34AC" w14:paraId="2C021E6B" w14:textId="77777777" w:rsidTr="00444D10">
        <w:tc>
          <w:tcPr>
            <w:tcW w:w="426" w:type="dxa"/>
          </w:tcPr>
          <w:p w14:paraId="7BC67725" w14:textId="77777777" w:rsidR="009D4BF3" w:rsidRPr="009335F5" w:rsidRDefault="009D4BF3" w:rsidP="00444D10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34048FF" wp14:editId="543D0214">
                      <wp:extent cx="162000" cy="162000"/>
                      <wp:effectExtent l="0" t="0" r="9525" b="9525"/>
                      <wp:docPr id="310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D793BA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7D5B15E" w14:textId="77777777" w:rsidR="009D4BF3" w:rsidRPr="00FF34AC" w:rsidRDefault="009D4BF3" w:rsidP="00444D10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9D4BF3" w14:paraId="3A7AA5B3" w14:textId="77777777" w:rsidTr="00444D10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855BC58" w14:textId="77777777" w:rsidR="009D4BF3" w:rsidRPr="00B11F27" w:rsidRDefault="009D4BF3" w:rsidP="00444D10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3C277521" w14:textId="77777777" w:rsidR="009D4BF3" w:rsidRPr="00B11F27" w:rsidRDefault="00D902DD" w:rsidP="00444D10">
            <w:pPr>
              <w:pStyle w:val="TableTextEntries"/>
              <w:keepNext/>
              <w:jc w:val="center"/>
            </w:pPr>
            <w:sdt>
              <w:sdtPr>
                <w:id w:val="-172197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50C541D0" w14:textId="41286290" w:rsidR="009D4BF3" w:rsidRPr="00AA3410" w:rsidRDefault="009D4BF3" w:rsidP="00444D10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</w:t>
            </w:r>
            <w:r>
              <w:t>the next section: M&amp;V Professional</w:t>
            </w:r>
          </w:p>
        </w:tc>
      </w:tr>
      <w:tr w:rsidR="009D4BF3" w14:paraId="01CF5A07" w14:textId="77777777" w:rsidTr="00444D10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E339567" w14:textId="77777777" w:rsidR="009D4BF3" w:rsidRPr="00B11F27" w:rsidRDefault="009D4BF3" w:rsidP="00444D10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6BF74DEF" w14:textId="77777777" w:rsidR="009D4BF3" w:rsidRPr="00B11F27" w:rsidRDefault="00D902DD" w:rsidP="00444D10">
            <w:pPr>
              <w:pStyle w:val="TableTextEntries"/>
              <w:jc w:val="center"/>
            </w:pPr>
            <w:sdt>
              <w:sdtPr>
                <w:id w:val="10495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0975A88A" w14:textId="2E29A041" w:rsidR="009D4BF3" w:rsidRPr="00AA3410" w:rsidRDefault="009D4BF3" w:rsidP="00444D10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635351">
              <w:t>Provide the information</w:t>
            </w:r>
            <w:r w:rsidR="00635351" w:rsidRPr="00697D54">
              <w:t xml:space="preserve"> </w:t>
            </w:r>
            <w:r>
              <w:t>below</w:t>
            </w:r>
          </w:p>
        </w:tc>
      </w:tr>
    </w:tbl>
    <w:p w14:paraId="0ABD723F" w14:textId="655459AE" w:rsidR="009D4BF3" w:rsidRDefault="009D4BF3" w:rsidP="009D4BF3">
      <w:pPr>
        <w:pStyle w:val="Heading4"/>
        <w:rPr>
          <w:lang w:val="en-US"/>
        </w:rPr>
      </w:pPr>
      <w:r>
        <w:rPr>
          <w:lang w:val="en-US"/>
        </w:rPr>
        <w:t>Recruiting sites</w:t>
      </w:r>
      <w:r w:rsidR="006D2BB9">
        <w:rPr>
          <w:lang w:val="en-US"/>
        </w:rPr>
        <w:t xml:space="preserve"> and eligibility 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9D4BF3" w:rsidRPr="00FF34AC" w14:paraId="506A6AA1" w14:textId="77777777" w:rsidTr="00444D10">
        <w:tc>
          <w:tcPr>
            <w:tcW w:w="426" w:type="dxa"/>
          </w:tcPr>
          <w:p w14:paraId="20D49B1B" w14:textId="77777777" w:rsidR="009D4BF3" w:rsidRPr="009335F5" w:rsidRDefault="009D4BF3" w:rsidP="00444D10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3858FE3" wp14:editId="75EDC10B">
                      <wp:extent cx="180000" cy="180000"/>
                      <wp:effectExtent l="0" t="0" r="0" b="0"/>
                      <wp:docPr id="311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1E7884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74F1878" w14:textId="76E52EA8" w:rsidR="009D4BF3" w:rsidRPr="00FF34AC" w:rsidRDefault="009D4BF3" w:rsidP="009D4BF3">
            <w:pPr>
              <w:pStyle w:val="Infobullet"/>
            </w:pPr>
            <w:r w:rsidRPr="009D4BF3">
              <w:rPr>
                <w:lang w:val="en-US"/>
              </w:rPr>
              <w:t>The eligibility requirements are a set of requirements that are in place to ensure only sites with similar characteristics are included in the population.</w:t>
            </w:r>
            <w:r w:rsidR="00AB0483">
              <w:rPr>
                <w:lang w:val="en-US"/>
              </w:rPr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9D4BF3" w14:paraId="3144C0A6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D897912" w14:textId="3D48CC41" w:rsidR="009D4BF3" w:rsidRPr="00680C7F" w:rsidRDefault="009D4BF3" w:rsidP="009D4BF3">
            <w:pPr>
              <w:pStyle w:val="TableTextEntries"/>
            </w:pPr>
            <w:r w:rsidRPr="00BA065C">
              <w:t xml:space="preserve">Describe how </w:t>
            </w:r>
            <w:r w:rsidR="00F864F0">
              <w:t>you will</w:t>
            </w:r>
            <w:r w:rsidRPr="00BA065C">
              <w:t xml:space="preserve"> recruit sites (</w:t>
            </w:r>
            <w:r w:rsidR="00F4571F" w:rsidRPr="00BA065C">
              <w:t>i.e.</w:t>
            </w:r>
            <w:r w:rsidRPr="00BA065C">
              <w:t xml:space="preserve"> are they already identified or will they be added to the population over time):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3DF669C7" w14:textId="77777777" w:rsidR="009D4BF3" w:rsidRDefault="00D902DD" w:rsidP="009D4BF3">
            <w:pPr>
              <w:pStyle w:val="TableTextEntries"/>
            </w:pPr>
            <w:sdt>
              <w:sdtPr>
                <w:id w:val="-1029800577"/>
                <w:placeholder>
                  <w:docPart w:val="CC2D9D0E82904765A6080EA415047EB6"/>
                </w:placeholder>
                <w:showingPlcHdr/>
              </w:sdtPr>
              <w:sdtEndPr/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3158F4A8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59F737A" w14:textId="3EEEEF18" w:rsidR="009D4BF3" w:rsidRPr="003A5E7A" w:rsidRDefault="009D4BF3" w:rsidP="009D4BF3">
            <w:pPr>
              <w:pStyle w:val="TableTextEntries"/>
            </w:pPr>
            <w:r w:rsidRPr="00BA065C">
              <w:t>Approximately how many sites do you intend to include in the population: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411DDAA0" w14:textId="77777777" w:rsidR="009D4BF3" w:rsidRDefault="00D902DD" w:rsidP="009D4BF3">
            <w:pPr>
              <w:pStyle w:val="TableTextEntries"/>
            </w:pPr>
            <w:sdt>
              <w:sdtPr>
                <w:id w:val="-1064254883"/>
                <w:placeholder>
                  <w:docPart w:val="5D02FF6970134947988B6D9B96E06FBB"/>
                </w:placeholder>
                <w:showingPlcHdr/>
              </w:sdtPr>
              <w:sdtEndPr/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5E4BF295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CAEA447" w14:textId="009BC191" w:rsidR="009D4BF3" w:rsidRPr="00770542" w:rsidRDefault="009D4BF3" w:rsidP="009D4BF3">
            <w:pPr>
              <w:pStyle w:val="TableTextEntries"/>
            </w:pPr>
            <w:r w:rsidRPr="00BA065C">
              <w:t>Describe the expected distribution of the sites that will be included in the population: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12E10A11" w14:textId="77777777" w:rsidR="009D4BF3" w:rsidRDefault="00D902DD" w:rsidP="009D4BF3">
            <w:pPr>
              <w:pStyle w:val="TableTextEntries"/>
            </w:pPr>
            <w:sdt>
              <w:sdtPr>
                <w:id w:val="-756058314"/>
                <w:placeholder>
                  <w:docPart w:val="B052F6BFF08C452997612B76DB1B2530"/>
                </w:placeholder>
                <w:showingPlcHdr/>
              </w:sdtPr>
              <w:sdtEndPr/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2FF6E9B0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2A6381D" w14:textId="0A0C24B5" w:rsidR="009D4BF3" w:rsidRPr="00770542" w:rsidRDefault="009D4BF3" w:rsidP="009D4BF3">
            <w:pPr>
              <w:pStyle w:val="TableTextEntries"/>
            </w:pPr>
            <w:r w:rsidRPr="00BA065C">
              <w:lastRenderedPageBreak/>
              <w:t>Describe the eligibility requirements that you will use to test if a site can be included in the population: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5DC37F49" w14:textId="77777777" w:rsidR="009D4BF3" w:rsidRDefault="00D902DD" w:rsidP="009D4BF3">
            <w:pPr>
              <w:pStyle w:val="TableTextEntries"/>
            </w:pPr>
            <w:sdt>
              <w:sdtPr>
                <w:id w:val="-1392117355"/>
                <w:placeholder>
                  <w:docPart w:val="448E1A472F95478A917897148A36633A"/>
                </w:placeholder>
                <w:showingPlcHdr/>
              </w:sdtPr>
              <w:sdtEndPr/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41C3517C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37204F8" w14:textId="513BE8B4" w:rsidR="009D4BF3" w:rsidRPr="00B92382" w:rsidRDefault="009D4BF3" w:rsidP="009D4BF3">
            <w:pPr>
              <w:pStyle w:val="TableTextEntries"/>
            </w:pPr>
            <w:r w:rsidRPr="00BA065C">
              <w:t>Describe the process you will follow to ensure all sites meet the eligibility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483559D0" w14:textId="053EC141" w:rsidR="009D4BF3" w:rsidRDefault="00D902DD" w:rsidP="009D4BF3">
            <w:pPr>
              <w:pStyle w:val="TableTextEntries"/>
            </w:pPr>
            <w:sdt>
              <w:sdtPr>
                <w:id w:val="-1729764440"/>
                <w:placeholder>
                  <w:docPart w:val="4C0344DE543F42129F112AB370B9B3DF"/>
                </w:placeholder>
                <w:showingPlcHdr/>
              </w:sdtPr>
              <w:sdtEndPr/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68C66513" w14:textId="46174FA8" w:rsidR="009D4BF3" w:rsidRDefault="009D4BF3" w:rsidP="009D4BF3">
      <w:pPr>
        <w:pStyle w:val="Heading4"/>
        <w:rPr>
          <w:lang w:val="en-US"/>
        </w:rPr>
      </w:pPr>
      <w:r>
        <w:rPr>
          <w:lang w:val="en-US"/>
        </w:rPr>
        <w:t xml:space="preserve">Sample sites and </w:t>
      </w:r>
      <w:r w:rsidRPr="009D4BF3">
        <w:rPr>
          <w:lang w:val="en-US"/>
        </w:rPr>
        <w:t>representativeness test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9D4BF3" w:rsidRPr="00FF34AC" w14:paraId="1593E9B0" w14:textId="77777777" w:rsidTr="00444D10">
        <w:tc>
          <w:tcPr>
            <w:tcW w:w="426" w:type="dxa"/>
          </w:tcPr>
          <w:p w14:paraId="1E206DDC" w14:textId="77777777" w:rsidR="009D4BF3" w:rsidRPr="009335F5" w:rsidRDefault="009D4BF3" w:rsidP="00444D10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D7D7D99" wp14:editId="424819A5">
                      <wp:extent cx="180000" cy="180000"/>
                      <wp:effectExtent l="0" t="0" r="0" b="0"/>
                      <wp:docPr id="31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2928C0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EC9FA4B" w14:textId="025B1D08" w:rsidR="009D4BF3" w:rsidRPr="00FF34AC" w:rsidRDefault="009D4BF3" w:rsidP="00444D10">
            <w:pPr>
              <w:pStyle w:val="Infobullet"/>
            </w:pPr>
            <w:r w:rsidRPr="009D4BF3">
              <w:rPr>
                <w:lang w:val="en-US"/>
              </w:rPr>
              <w:t>A representativeness test must be defined to ensure sample sites are representative of the whole population.</w:t>
            </w:r>
            <w:r w:rsidR="00AB0483">
              <w:rPr>
                <w:lang w:val="en-US"/>
              </w:rPr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9D4BF3" w14:paraId="0FAE7AA8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678C1A1" w14:textId="52B1966F" w:rsidR="009D4BF3" w:rsidRPr="00680C7F" w:rsidRDefault="009D4BF3" w:rsidP="009D4BF3">
            <w:pPr>
              <w:pStyle w:val="TableTextEntries"/>
            </w:pPr>
            <w:r w:rsidRPr="00DC18A5">
              <w:t>Describe the representativeness test that will be used to determine if sample sites are representative of the population: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41A91C46" w14:textId="77777777" w:rsidR="009D4BF3" w:rsidRDefault="00D902DD" w:rsidP="009D4BF3">
            <w:pPr>
              <w:pStyle w:val="TableTextEntries"/>
            </w:pPr>
            <w:sdt>
              <w:sdtPr>
                <w:id w:val="515972902"/>
                <w:placeholder>
                  <w:docPart w:val="FB74239BB2484D6DB0ADD558CD4CDF04"/>
                </w:placeholder>
                <w:showingPlcHdr/>
              </w:sdtPr>
              <w:sdtEndPr/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6DBAACA1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3A42E9D" w14:textId="35AB1AAF" w:rsidR="009D4BF3" w:rsidRPr="003A5E7A" w:rsidRDefault="009D4BF3" w:rsidP="009D4BF3">
            <w:pPr>
              <w:pStyle w:val="TableTextEntries"/>
            </w:pPr>
            <w:r w:rsidRPr="00DC18A5">
              <w:t>Describe the process you will follow to select additional sample sites to ensure the representativeness tests continue to be met (i</w:t>
            </w:r>
            <w:r w:rsidR="000765AD">
              <w:t>.</w:t>
            </w:r>
            <w:r w:rsidRPr="00DC18A5">
              <w:t>e</w:t>
            </w:r>
            <w:r w:rsidR="000765AD">
              <w:t>.</w:t>
            </w:r>
            <w:r w:rsidRPr="00DC18A5">
              <w:t xml:space="preserve"> if additional sites are added to the population):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3C9CFDA0" w14:textId="77777777" w:rsidR="009D4BF3" w:rsidRDefault="00D902DD" w:rsidP="009D4BF3">
            <w:pPr>
              <w:pStyle w:val="TableTextEntries"/>
            </w:pPr>
            <w:sdt>
              <w:sdtPr>
                <w:id w:val="1160040180"/>
                <w:placeholder>
                  <w:docPart w:val="85335637A3BB468082684B8213BA0F1C"/>
                </w:placeholder>
                <w:showingPlcHdr/>
              </w:sdtPr>
              <w:sdtEndPr/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028BC6A" w14:textId="0B479BC3" w:rsidR="009D4BF3" w:rsidRDefault="009D4BF3" w:rsidP="009D4BF3">
      <w:pPr>
        <w:pStyle w:val="Heading4"/>
        <w:rPr>
          <w:lang w:val="en-US"/>
        </w:rPr>
      </w:pPr>
      <w:r>
        <w:rPr>
          <w:lang w:val="en-US"/>
        </w:rPr>
        <w:t xml:space="preserve">Experience in using sampling 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9D4BF3" w14:paraId="669886D8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1CF05B6" w14:textId="0F14BA7D" w:rsidR="009D4BF3" w:rsidRPr="00680C7F" w:rsidRDefault="009D4BF3" w:rsidP="009D4BF3">
            <w:pPr>
              <w:pStyle w:val="TableTextEntries"/>
            </w:pPr>
            <w:r w:rsidRPr="00E808CF">
              <w:t xml:space="preserve">Describe your experience in relation to the use of sampling to establish energy models: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7E1AD634" w14:textId="77777777" w:rsidR="009D4BF3" w:rsidRDefault="00D902DD" w:rsidP="009D4BF3">
            <w:pPr>
              <w:pStyle w:val="TableTextEntries"/>
            </w:pPr>
            <w:sdt>
              <w:sdtPr>
                <w:id w:val="1604147932"/>
                <w:placeholder>
                  <w:docPart w:val="9A8391319DCE418B807D48651D9F6786"/>
                </w:placeholder>
                <w:showingPlcHdr/>
              </w:sdtPr>
              <w:sdtEndPr/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7C8A3F6B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47A0A47" w14:textId="0BD62702" w:rsidR="009D4BF3" w:rsidRPr="003A5E7A" w:rsidRDefault="009D4BF3" w:rsidP="009D4BF3">
            <w:pPr>
              <w:pStyle w:val="TableTextEntries"/>
            </w:pPr>
            <w:r w:rsidRPr="00E808CF">
              <w:t>Describe a recent project where you used sampling to establish energy models: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58E8F84B" w14:textId="77777777" w:rsidR="009D4BF3" w:rsidRDefault="00D902DD" w:rsidP="009D4BF3">
            <w:pPr>
              <w:pStyle w:val="TableTextEntries"/>
            </w:pPr>
            <w:sdt>
              <w:sdtPr>
                <w:id w:val="159121382"/>
                <w:placeholder>
                  <w:docPart w:val="0AFEC788B7CA43D395EEDD5261D46EDD"/>
                </w:placeholder>
                <w:showingPlcHdr/>
              </w:sdtPr>
              <w:sdtEndPr/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E6FDA6F" w14:textId="32DDD2D8" w:rsidR="009D4BF3" w:rsidRDefault="009D4BF3" w:rsidP="009D4BF3">
      <w:pPr>
        <w:pStyle w:val="spacer"/>
        <w:rPr>
          <w:lang w:val="en-U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9D4BF3" w:rsidRPr="00FF34AC" w14:paraId="703A74C2" w14:textId="77777777" w:rsidTr="00444D10">
        <w:tc>
          <w:tcPr>
            <w:tcW w:w="426" w:type="dxa"/>
          </w:tcPr>
          <w:p w14:paraId="141B9178" w14:textId="77777777" w:rsidR="009D4BF3" w:rsidRPr="009335F5" w:rsidRDefault="009D4BF3" w:rsidP="00444D10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D13AB12" wp14:editId="3696B6EB">
                      <wp:extent cx="144000" cy="180000"/>
                      <wp:effectExtent l="0" t="0" r="8890" b="0"/>
                      <wp:docPr id="312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64CFCD1" w14:textId="77777777" w:rsidR="009E4178" w:rsidRDefault="009E4178" w:rsidP="009D4BF3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13AB12" id="_x0000_s1033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keTg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164CFCD1" w14:textId="77777777" w:rsidR="009E4178" w:rsidRDefault="009E4178" w:rsidP="009D4BF3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722E1BA" w14:textId="7316EADA" w:rsidR="009D4BF3" w:rsidRPr="00FF34AC" w:rsidRDefault="009D4BF3" w:rsidP="00444D10">
            <w:pPr>
              <w:pStyle w:val="Attachmentbullet"/>
            </w:pPr>
            <w:r>
              <w:t xml:space="preserve">Attach </w:t>
            </w:r>
            <w:r w:rsidRPr="009D4BF3">
              <w:t>relevant documents for the example project described above.</w:t>
            </w:r>
            <w:r w:rsidR="00AB0483">
              <w:t xml:space="preserve"> </w:t>
            </w:r>
            <w:r w:rsidRPr="009D4BF3">
              <w:t>This must include a copy of your sampling plan.</w:t>
            </w:r>
            <w:r>
              <w:t xml:space="preserve"> </w:t>
            </w:r>
            <w:r w:rsidRPr="009D4BF3">
              <w:t xml:space="preserve">Different documents </w:t>
            </w:r>
            <w:r>
              <w:t>must</w:t>
            </w:r>
            <w:r w:rsidRPr="009D4BF3">
              <w:t xml:space="preserve"> be provided depending on the application pathway</w:t>
            </w:r>
            <w:r w:rsidR="009B317B">
              <w:rPr>
                <w:lang w:val="en-US"/>
              </w:rPr>
              <w:t xml:space="preserve"> (see Question 1)</w:t>
            </w:r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9D4BF3" w14:paraId="57E7D855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D9E3A21" w14:textId="423512A4" w:rsidR="009D4BF3" w:rsidRPr="00680C7F" w:rsidRDefault="009D4BF3" w:rsidP="00444D10">
            <w:pPr>
              <w:pStyle w:val="TableTextEntries"/>
            </w:pPr>
            <w:r w:rsidRPr="009D4BF3">
              <w:t>File name(s) – example project documents: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A28BD03" w14:textId="77777777" w:rsidR="009D4BF3" w:rsidRDefault="00D902DD" w:rsidP="00444D10">
            <w:pPr>
              <w:pStyle w:val="TableTextEntries"/>
            </w:pPr>
            <w:sdt>
              <w:sdtPr>
                <w:id w:val="1198048072"/>
                <w:placeholder>
                  <w:docPart w:val="DCD3AF242999475AAD9B4E2F6A3C0DE3"/>
                </w:placeholder>
                <w:showingPlcHdr/>
              </w:sdtPr>
              <w:sdtEndPr/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E5A059F" w14:textId="2303A238" w:rsidR="003A5E7A" w:rsidRDefault="009D4BF3" w:rsidP="009D4BF3">
      <w:pPr>
        <w:pStyle w:val="Heading1nonumber"/>
        <w:rPr>
          <w:lang w:val="en-US"/>
        </w:rPr>
      </w:pPr>
      <w:r w:rsidRPr="009D4BF3">
        <w:rPr>
          <w:lang w:val="en-US"/>
        </w:rPr>
        <w:lastRenderedPageBreak/>
        <w:t>Measurement and Verification (M&amp;V) Professional</w:t>
      </w:r>
    </w:p>
    <w:p w14:paraId="7649B267" w14:textId="072D9D56" w:rsidR="009D4BF3" w:rsidRDefault="009D4BF3" w:rsidP="009D4BF3">
      <w:pPr>
        <w:pStyle w:val="Heading4"/>
        <w:rPr>
          <w:lang w:val="en-US"/>
        </w:rPr>
      </w:pPr>
      <w:r w:rsidRPr="009D4BF3">
        <w:rPr>
          <w:lang w:val="en-US"/>
        </w:rPr>
        <w:t>M&amp;V Professional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C4486F" w:rsidRPr="00FF34AC" w14:paraId="53540B98" w14:textId="77777777" w:rsidTr="00444D10">
        <w:tc>
          <w:tcPr>
            <w:tcW w:w="426" w:type="dxa"/>
          </w:tcPr>
          <w:p w14:paraId="5399A5D6" w14:textId="77777777" w:rsidR="00C4486F" w:rsidRPr="009335F5" w:rsidRDefault="00C4486F" w:rsidP="00444D10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A4D999D" wp14:editId="6E0AFC3E">
                      <wp:extent cx="180000" cy="180000"/>
                      <wp:effectExtent l="0" t="0" r="0" b="0"/>
                      <wp:docPr id="31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AF3ACB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2B120CE" w14:textId="77777777" w:rsidR="00C4486F" w:rsidRDefault="00C4486F" w:rsidP="00444D10">
            <w:pPr>
              <w:pStyle w:val="Infobullet"/>
              <w:rPr>
                <w:lang w:val="en-US"/>
              </w:rPr>
            </w:pPr>
            <w:r w:rsidRPr="00C4486F">
              <w:rPr>
                <w:lang w:val="en-US"/>
              </w:rPr>
              <w:t>The M&amp;V Professional should be engaged during project planning, before implementation and after implementation</w:t>
            </w:r>
            <w:r>
              <w:rPr>
                <w:lang w:val="en-US"/>
              </w:rPr>
              <w:t>.</w:t>
            </w:r>
            <w:r w:rsidRPr="009D4BF3">
              <w:rPr>
                <w:lang w:val="en-US"/>
              </w:rPr>
              <w:t xml:space="preserve"> </w:t>
            </w:r>
            <w:r w:rsidRPr="00C4486F">
              <w:rPr>
                <w:lang w:val="en-US"/>
              </w:rPr>
              <w:tab/>
              <w:t>Clause 7A.5A requires the M&amp;V Professional to validate measurement procedures relating to the baseline energy model prior to the implementation date.</w:t>
            </w:r>
          </w:p>
          <w:p w14:paraId="487BE02D" w14:textId="4BF19051" w:rsidR="00C4486F" w:rsidRPr="00FF34AC" w:rsidRDefault="00C4486F" w:rsidP="00444D10">
            <w:pPr>
              <w:pStyle w:val="Infobullet"/>
            </w:pPr>
            <w:r w:rsidRPr="00C4486F">
              <w:t>M&amp;V Professionals must provide an independent opinion over the validity of the energy m</w:t>
            </w:r>
            <w:r w:rsidR="00DB19B8">
              <w:t xml:space="preserve">odels being applied by an ACP. </w:t>
            </w:r>
            <w:r w:rsidRPr="00C4486F">
              <w:t>Refer to the Guide for M&amp;V Professionals for more information.</w:t>
            </w:r>
          </w:p>
        </w:tc>
      </w:tr>
      <w:tr w:rsidR="009D4BF3" w:rsidRPr="00FF34AC" w14:paraId="6D8E306B" w14:textId="77777777" w:rsidTr="00444D10">
        <w:tc>
          <w:tcPr>
            <w:tcW w:w="426" w:type="dxa"/>
          </w:tcPr>
          <w:p w14:paraId="66034C3C" w14:textId="77777777" w:rsidR="009D4BF3" w:rsidRPr="009335F5" w:rsidRDefault="009D4BF3" w:rsidP="00444D10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2E458B5" wp14:editId="0D2BD785">
                      <wp:extent cx="162000" cy="162000"/>
                      <wp:effectExtent l="0" t="0" r="9525" b="9525"/>
                      <wp:docPr id="316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4ED861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7908013" w14:textId="37F776E5" w:rsidR="009D4BF3" w:rsidRPr="00FF34AC" w:rsidRDefault="009D4BF3" w:rsidP="00C4486F">
            <w:pPr>
              <w:pStyle w:val="Instructionbullet"/>
              <w:tabs>
                <w:tab w:val="left" w:pos="4507"/>
              </w:tabs>
            </w:pPr>
            <w:r>
              <w:t>Provide details of your M&amp;V Professional</w:t>
            </w:r>
            <w:r w:rsidR="00C4486F">
              <w:t xml:space="preserve"> and your processes for engagement and managing independence</w:t>
            </w:r>
            <w:r w:rsidRPr="00DA2EDA">
              <w:t>.</w:t>
            </w:r>
            <w:r>
              <w:t xml:space="preserve"> The </w:t>
            </w:r>
            <w:r w:rsidRPr="00DB19B8">
              <w:t>ESS website</w:t>
            </w:r>
            <w:r>
              <w:t xml:space="preserve"> </w:t>
            </w:r>
            <w:r w:rsidR="00C4486F">
              <w:t>provides</w:t>
            </w:r>
            <w:r>
              <w:t xml:space="preserve"> a </w:t>
            </w:r>
            <w:hyperlink r:id="rId24" w:history="1">
              <w:r w:rsidRPr="00DB19B8">
                <w:rPr>
                  <w:rStyle w:val="Hyperlink"/>
                </w:rPr>
                <w:t>list of approved M&amp;V Professionals</w:t>
              </w:r>
            </w:hyperlink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9D4BF3" w14:paraId="4C1451C2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A7ADBB6" w14:textId="455671D3" w:rsidR="009D4BF3" w:rsidRPr="00680C7F" w:rsidRDefault="009D4BF3" w:rsidP="009D4BF3">
            <w:pPr>
              <w:pStyle w:val="TableTextEntries"/>
            </w:pPr>
            <w:r w:rsidRPr="009D4BF3">
              <w:t>Name of M&amp;V Professional(s):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764B915B" w14:textId="77777777" w:rsidR="009D4BF3" w:rsidRDefault="00D902DD" w:rsidP="00444D10">
            <w:pPr>
              <w:pStyle w:val="TableTextEntries"/>
            </w:pPr>
            <w:sdt>
              <w:sdtPr>
                <w:id w:val="-482626539"/>
                <w:placeholder>
                  <w:docPart w:val="E7F6DCE410184DE3AE32155201AC66A9"/>
                </w:placeholder>
                <w:showingPlcHdr/>
              </w:sdtPr>
              <w:sdtEndPr/>
              <w:sdtContent>
                <w:r w:rsidR="009D4BF3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48272105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CDB4D5A" w14:textId="56C62365" w:rsidR="009D4BF3" w:rsidRPr="009D4BF3" w:rsidRDefault="009D4BF3" w:rsidP="009D4BF3">
            <w:pPr>
              <w:pStyle w:val="TableTextEntries"/>
            </w:pPr>
            <w:r w:rsidRPr="009D4BF3">
              <w:t>At what points throughout the project will you engage the M&amp;V Professional?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54331E88" w14:textId="022421A0" w:rsidR="009D4BF3" w:rsidRDefault="00D902DD" w:rsidP="00444D10">
            <w:pPr>
              <w:pStyle w:val="TableTextEntries"/>
            </w:pPr>
            <w:sdt>
              <w:sdtPr>
                <w:id w:val="-461269103"/>
                <w:placeholder>
                  <w:docPart w:val="DFA0D7619AD64848A0B790130AA2B97D"/>
                </w:placeholder>
                <w:showingPlcHdr/>
              </w:sdtPr>
              <w:sdtEndPr/>
              <w:sdtContent>
                <w:r w:rsidR="008002F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2785301B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AE792A1" w14:textId="63644E49" w:rsidR="009D4BF3" w:rsidRPr="009D4BF3" w:rsidRDefault="009D4BF3" w:rsidP="009D4BF3">
            <w:pPr>
              <w:pStyle w:val="TableTextEntries"/>
            </w:pPr>
            <w:r w:rsidRPr="009E228E">
              <w:t>Describe how you will ensure the M&amp;V Professional provides an independent opinion: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30F0F8CA" w14:textId="19F4BA75" w:rsidR="009D4BF3" w:rsidRDefault="00D902DD" w:rsidP="009D4BF3">
            <w:pPr>
              <w:pStyle w:val="TableTextEntries"/>
            </w:pPr>
            <w:sdt>
              <w:sdtPr>
                <w:id w:val="-1609580223"/>
                <w:placeholder>
                  <w:docPart w:val="7DBC04259275498584319D74C8E85A81"/>
                </w:placeholder>
                <w:showingPlcHdr/>
              </w:sdtPr>
              <w:sdtEndPr/>
              <w:sdtContent>
                <w:r w:rsidR="008002F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D4BF3" w14:paraId="08477004" w14:textId="77777777" w:rsidTr="00444D1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914A50B" w14:textId="1A1C271B" w:rsidR="009D4BF3" w:rsidRPr="009D4BF3" w:rsidRDefault="009D4BF3" w:rsidP="009D4BF3">
            <w:pPr>
              <w:pStyle w:val="TableTextEntries"/>
            </w:pPr>
            <w:r w:rsidRPr="009E228E">
              <w:t>Describe what process you will apply to quality assure the M&amp;V Professional Report against ESS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780C3B2F" w14:textId="7CD93275" w:rsidR="009D4BF3" w:rsidRDefault="00D902DD" w:rsidP="009D4BF3">
            <w:pPr>
              <w:pStyle w:val="TableTextEntries"/>
            </w:pPr>
            <w:sdt>
              <w:sdtPr>
                <w:id w:val="1124739433"/>
                <w:placeholder>
                  <w:docPart w:val="82FDCA44E6664C748B798393F420ECE2"/>
                </w:placeholder>
                <w:showingPlcHdr/>
              </w:sdtPr>
              <w:sdtEndPr/>
              <w:sdtContent>
                <w:r w:rsidR="008002F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CDAC9E2" w14:textId="7D254E0E" w:rsidR="00E63692" w:rsidRDefault="00E63692" w:rsidP="00A06246">
      <w:pPr>
        <w:pStyle w:val="BodyText"/>
      </w:pPr>
    </w:p>
    <w:sectPr w:rsidR="00E63692" w:rsidSect="00420017">
      <w:headerReference w:type="default" r:id="rId25"/>
      <w:footerReference w:type="default" r:id="rId26"/>
      <w:headerReference w:type="first" r:id="rId27"/>
      <w:footerReference w:type="first" r:id="rId28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37FC" w14:textId="77777777" w:rsidR="008438DF" w:rsidRDefault="008438DF">
      <w:r>
        <w:separator/>
      </w:r>
    </w:p>
  </w:endnote>
  <w:endnote w:type="continuationSeparator" w:id="0">
    <w:p w14:paraId="0AB9D849" w14:textId="77777777" w:rsidR="008438DF" w:rsidRDefault="008438DF" w:rsidP="00856DDC">
      <w:r>
        <w:continuationSeparator/>
      </w:r>
    </w:p>
    <w:p w14:paraId="16AB1D7F" w14:textId="77777777" w:rsidR="008438DF" w:rsidRDefault="008438DF"/>
    <w:p w14:paraId="3D9754B9" w14:textId="77777777" w:rsidR="008438DF" w:rsidRDefault="008438DF"/>
    <w:p w14:paraId="719A10E6" w14:textId="77777777" w:rsidR="008438DF" w:rsidRDefault="00843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E907" w14:textId="77777777" w:rsidR="009E4178" w:rsidRPr="004076BC" w:rsidRDefault="009E4178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8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4D83" w14:textId="5CA402C1" w:rsidR="009E4178" w:rsidRPr="00AB44BA" w:rsidRDefault="009E4178" w:rsidP="00AB44BA">
    <w:pPr>
      <w:pStyle w:val="Footer"/>
      <w:pBdr>
        <w:top w:val="none" w:sz="0" w:space="0" w:color="auto"/>
      </w:pBdr>
      <w:tabs>
        <w:tab w:val="right" w:pos="9752"/>
      </w:tabs>
      <w:ind w:right="-187"/>
      <w:rPr>
        <w:sz w:val="14"/>
        <w:szCs w:val="14"/>
      </w:rPr>
    </w:pPr>
    <w:r w:rsidRPr="00AB44BA">
      <w:rPr>
        <w:sz w:val="14"/>
        <w:szCs w:val="14"/>
      </w:rPr>
      <w:t>IPART acknowledges the Traditional Custodians of the lands where we work and live. We pay respect to Elders</w:t>
    </w:r>
    <w:r w:rsidR="000419B1">
      <w:rPr>
        <w:sz w:val="14"/>
        <w:szCs w:val="14"/>
      </w:rPr>
      <w:t xml:space="preserve"> both</w:t>
    </w:r>
    <w:r w:rsidRPr="00AB44BA">
      <w:rPr>
        <w:sz w:val="14"/>
        <w:szCs w:val="14"/>
      </w:rPr>
      <w:t xml:space="preserve"> past</w:t>
    </w:r>
    <w:r w:rsidR="000419B1">
      <w:rPr>
        <w:sz w:val="14"/>
        <w:szCs w:val="14"/>
      </w:rPr>
      <w:t xml:space="preserve"> and</w:t>
    </w:r>
    <w:r w:rsidRPr="00AB44BA">
      <w:rPr>
        <w:sz w:val="14"/>
        <w:szCs w:val="14"/>
      </w:rPr>
      <w:t xml:space="preserve"> present. We recognise the unique cultural and spiritual relationship and celebrate the contributions of First Nations peoples.</w:t>
    </w:r>
  </w:p>
  <w:p w14:paraId="22918451" w14:textId="77777777" w:rsidR="009E4178" w:rsidRDefault="009E4178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9FC0" w14:textId="77777777" w:rsidR="008438DF" w:rsidRDefault="008438DF" w:rsidP="00E11686">
      <w:r>
        <w:separator/>
      </w:r>
    </w:p>
  </w:footnote>
  <w:footnote w:type="continuationSeparator" w:id="0">
    <w:p w14:paraId="51709799" w14:textId="77777777" w:rsidR="008438DF" w:rsidRDefault="008438DF" w:rsidP="00856DDC">
      <w:r>
        <w:continuationSeparator/>
      </w:r>
    </w:p>
    <w:p w14:paraId="67749C5A" w14:textId="77777777" w:rsidR="008438DF" w:rsidRDefault="008438DF"/>
    <w:p w14:paraId="7F9F0561" w14:textId="77777777" w:rsidR="008438DF" w:rsidRDefault="008438DF"/>
    <w:p w14:paraId="129E4E88" w14:textId="77777777" w:rsidR="008438DF" w:rsidRDefault="00843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009E" w14:textId="7FDFDBE5" w:rsidR="009E4178" w:rsidRDefault="009E4178" w:rsidP="003810D6">
    <w:pPr>
      <w:pStyle w:val="Header"/>
      <w:tabs>
        <w:tab w:val="clear" w:pos="4513"/>
      </w:tabs>
      <w:jc w:val="left"/>
    </w:pPr>
    <w:r>
      <w:rPr>
        <w:noProof/>
      </w:rPr>
      <w:t>Application form</w:t>
    </w:r>
    <w:r>
      <w:rPr>
        <w:noProof/>
      </w:rPr>
      <w:tab/>
      <w:t>Application for Accreditation Part B – PIAM&amp;V</w:t>
    </w:r>
  </w:p>
  <w:p w14:paraId="530585AA" w14:textId="77777777" w:rsidR="009E4178" w:rsidRDefault="009E4178" w:rsidP="00285E66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6E1D46A0" wp14:editId="742B48EE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6A8BD89" id="Rectangle 12" o:spid="_x0000_s1026" alt="&quot;&quot;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E5A38D" w14:textId="77777777" w:rsidR="009E4178" w:rsidRDefault="009E4178" w:rsidP="00285E66">
    <w:pPr>
      <w:pStyle w:val="Header"/>
    </w:pPr>
  </w:p>
  <w:p w14:paraId="25C01511" w14:textId="77777777" w:rsidR="009E4178" w:rsidRDefault="009E4178" w:rsidP="00285E66">
    <w:pPr>
      <w:pStyle w:val="Header"/>
    </w:pPr>
  </w:p>
  <w:p w14:paraId="54F4F388" w14:textId="77777777" w:rsidR="009E4178" w:rsidRDefault="009E4178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4"/>
    </w:tblGrid>
    <w:tr w:rsidR="009E4178" w:rsidRPr="00483BD4" w14:paraId="0F816CEE" w14:textId="77777777" w:rsidTr="00444D10">
      <w:trPr>
        <w:cantSplit/>
        <w:trHeight w:val="794"/>
      </w:trPr>
      <w:tc>
        <w:tcPr>
          <w:tcW w:w="4513" w:type="dxa"/>
        </w:tcPr>
        <w:p w14:paraId="451AF76E" w14:textId="77777777" w:rsidR="009E4178" w:rsidRPr="00483BD4" w:rsidRDefault="009E4178" w:rsidP="00635351">
          <w:pPr>
            <w:pStyle w:val="CoverHeading1"/>
          </w:pPr>
          <w:r w:rsidRPr="00483BD4">
            <w:rPr>
              <w:noProof/>
              <w:lang w:eastAsia="zh-TW"/>
            </w:rPr>
            <w:drawing>
              <wp:inline distT="0" distB="0" distL="0" distR="0" wp14:anchorId="21C12BD1" wp14:editId="0ABAA48E">
                <wp:extent cx="2642182" cy="504000"/>
                <wp:effectExtent l="0" t="0" r="6350" b="0"/>
                <wp:docPr id="9" name="Graphic 8" descr="IPA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9EE49F-F732-AB4C-A359-B3E7D5E9E80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8">
                          <a:extLst>
                            <a:ext uri="{FF2B5EF4-FFF2-40B4-BE49-F238E27FC236}">
                              <a16:creationId xmlns:a16="http://schemas.microsoft.com/office/drawing/2014/main" id="{709EE49F-F732-AB4C-A359-B3E7D5E9E80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182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</w:tcPr>
        <w:p w14:paraId="369314D9" w14:textId="77777777" w:rsidR="009E4178" w:rsidRPr="00C8293B" w:rsidRDefault="009E4178" w:rsidP="00635351">
          <w:pPr>
            <w:pStyle w:val="CoverHeading1"/>
            <w:spacing w:before="0"/>
            <w:ind w:right="85"/>
            <w:jc w:val="right"/>
          </w:pPr>
          <w:r w:rsidRPr="00C8293B">
            <w:t>Application Form</w:t>
          </w:r>
        </w:p>
        <w:p w14:paraId="43939329" w14:textId="77777777" w:rsidR="009E4178" w:rsidRPr="00483BD4" w:rsidRDefault="00D902DD" w:rsidP="00635351">
          <w:pPr>
            <w:pStyle w:val="BodyText"/>
            <w:spacing w:before="60" w:after="0" w:line="240" w:lineRule="auto"/>
            <w:ind w:right="28"/>
            <w:jc w:val="right"/>
          </w:pPr>
          <w:sdt>
            <w:sdtPr>
              <w:id w:val="-1044746298"/>
              <w:docPartList>
                <w:docPartGallery w:val="AutoText"/>
                <w:docPartCategory w:val="9 Banners - Short"/>
              </w:docPartList>
            </w:sdtPr>
            <w:sdtEndPr/>
            <w:sdtContent>
              <w:r w:rsidR="009E4178" w:rsidRPr="00081461">
                <w:rPr>
                  <w:rFonts w:eastAsiaTheme="majorEastAsia"/>
                  <w:noProof/>
                  <w:lang w:eastAsia="zh-TW"/>
                </w:rPr>
                <mc:AlternateContent>
                  <mc:Choice Requires="wpg">
                    <w:drawing>
                      <wp:inline distT="0" distB="0" distL="0" distR="0" wp14:anchorId="354794D5" wp14:editId="16258087">
                        <wp:extent cx="1740158" cy="284400"/>
                        <wp:effectExtent l="0" t="0" r="0" b="1905"/>
                        <wp:docPr id="220" name="Group 4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1740158" cy="284400"/>
                                  <a:chOff x="0" y="0"/>
                                  <a:chExt cx="3637125" cy="594428"/>
                                </a:xfrm>
                              </wpg:grpSpPr>
                              <wps:wsp>
                                <wps:cNvPr id="221" name="Parallelogram 221"/>
                                <wps:cNvSpPr/>
                                <wps:spPr>
                                  <a:xfrm>
                                    <a:off x="0" y="2925"/>
                                    <a:ext cx="323514" cy="591503"/>
                                  </a:xfrm>
                                  <a:prstGeom prst="parallelogram">
                                    <a:avLst>
                                      <a:gd name="adj" fmla="val 63355"/>
                                    </a:avLst>
                                  </a:prstGeom>
                                  <a:gradFill flip="none" rotWithShape="1">
                                    <a:gsLst>
                                      <a:gs pos="46000">
                                        <a:srgbClr val="72AE9A"/>
                                      </a:gs>
                                      <a:gs pos="26000">
                                        <a:srgbClr val="2F876A"/>
                                      </a:gs>
                                      <a:gs pos="76000">
                                        <a:schemeClr val="bg1">
                                          <a:alpha val="0"/>
                                        </a:schemeClr>
                                      </a:gs>
                                      <a:gs pos="0">
                                        <a:srgbClr val="006C48"/>
                                      </a:gs>
                                      <a:gs pos="100000">
                                        <a:schemeClr val="bg1">
                                          <a:alpha val="30000"/>
                                        </a:schemeClr>
                                      </a:gs>
                                    </a:gsLst>
                                    <a:lin ang="1560000" scaled="0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2" name="Freeform: Shape 222"/>
                                <wps:cNvSpPr/>
                                <wps:spPr>
                                  <a:xfrm>
                                    <a:off x="116881" y="0"/>
                                    <a:ext cx="3520244" cy="594428"/>
                                  </a:xfrm>
                                  <a:custGeom>
                                    <a:avLst/>
                                    <a:gdLst>
                                      <a:gd name="connsiteX0" fmla="*/ 3520244 w 3520244"/>
                                      <a:gd name="connsiteY0" fmla="*/ 0 h 594428"/>
                                      <a:gd name="connsiteX1" fmla="*/ 3520244 w 3520244"/>
                                      <a:gd name="connsiteY1" fmla="*/ 594428 h 594428"/>
                                      <a:gd name="connsiteX2" fmla="*/ 0 w 3520244"/>
                                      <a:gd name="connsiteY2" fmla="*/ 594428 h 594428"/>
                                      <a:gd name="connsiteX3" fmla="*/ 204406 w 3520244"/>
                                      <a:gd name="connsiteY3" fmla="*/ 5841 h 59442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520244" h="594428">
                                        <a:moveTo>
                                          <a:pt x="3520244" y="0"/>
                                        </a:moveTo>
                                        <a:lnTo>
                                          <a:pt x="3520244" y="594428"/>
                                        </a:lnTo>
                                        <a:lnTo>
                                          <a:pt x="0" y="594428"/>
                                        </a:lnTo>
                                        <a:lnTo>
                                          <a:pt x="204406" y="58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>
                                    <a:gsLst>
                                      <a:gs pos="62824">
                                        <a:srgbClr val="559D85"/>
                                      </a:gs>
                                      <a:gs pos="0">
                                        <a:srgbClr val="006C48"/>
                                      </a:gs>
                                    </a:gsLst>
                                    <a:lin ang="1560000" scaled="0"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g:grpSp>
                                <wpg:cNvPr id="223" name="Graphic 18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435934" y="165679"/>
                                    <a:ext cx="1046588" cy="272444"/>
                                    <a:chOff x="435933" y="165679"/>
                                    <a:chExt cx="346137" cy="90105"/>
                                  </a:xfrm>
                                </wpg:grpSpPr>
                                <wpg:grpSp>
                                  <wpg:cNvPr id="278" name="Graphic 189"/>
                                  <wpg:cNvGrpSpPr/>
                                  <wpg:grpSpPr>
                                    <a:xfrm>
                                      <a:off x="435933" y="165679"/>
                                      <a:ext cx="201072" cy="89439"/>
                                      <a:chOff x="435933" y="165679"/>
                                      <a:chExt cx="201072" cy="89439"/>
                                    </a:xfrm>
                                    <a:solidFill>
                                      <a:srgbClr val="FFFFFF"/>
                                    </a:solidFill>
                                  </wpg:grpSpPr>
                                  <wps:wsp>
                                    <wps:cNvPr id="279" name="Freeform: Shape 257"/>
                                    <wps:cNvSpPr/>
                                    <wps:spPr>
                                      <a:xfrm>
                                        <a:off x="435933" y="166250"/>
                                        <a:ext cx="59721" cy="8791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9722 w 59721"/>
                                          <a:gd name="connsiteY0" fmla="*/ 78010 h 87915"/>
                                          <a:gd name="connsiteX1" fmla="*/ 59722 w 59721"/>
                                          <a:gd name="connsiteY1" fmla="*/ 87916 h 87915"/>
                                          <a:gd name="connsiteX2" fmla="*/ 0 w 59721"/>
                                          <a:gd name="connsiteY2" fmla="*/ 87916 h 87915"/>
                                          <a:gd name="connsiteX3" fmla="*/ 0 w 59721"/>
                                          <a:gd name="connsiteY3" fmla="*/ 0 h 87915"/>
                                          <a:gd name="connsiteX4" fmla="*/ 58579 w 59721"/>
                                          <a:gd name="connsiteY4" fmla="*/ 0 h 87915"/>
                                          <a:gd name="connsiteX5" fmla="*/ 58579 w 59721"/>
                                          <a:gd name="connsiteY5" fmla="*/ 9906 h 87915"/>
                                          <a:gd name="connsiteX6" fmla="*/ 11144 w 59721"/>
                                          <a:gd name="connsiteY6" fmla="*/ 9906 h 87915"/>
                                          <a:gd name="connsiteX7" fmla="*/ 11144 w 59721"/>
                                          <a:gd name="connsiteY7" fmla="*/ 38386 h 87915"/>
                                          <a:gd name="connsiteX8" fmla="*/ 52388 w 59721"/>
                                          <a:gd name="connsiteY8" fmla="*/ 38386 h 87915"/>
                                          <a:gd name="connsiteX9" fmla="*/ 52388 w 59721"/>
                                          <a:gd name="connsiteY9" fmla="*/ 47720 h 87915"/>
                                          <a:gd name="connsiteX10" fmla="*/ 11144 w 59721"/>
                                          <a:gd name="connsiteY10" fmla="*/ 47720 h 87915"/>
                                          <a:gd name="connsiteX11" fmla="*/ 11144 w 59721"/>
                                          <a:gd name="connsiteY11" fmla="*/ 78105 h 87915"/>
                                          <a:gd name="connsiteX12" fmla="*/ 59722 w 59721"/>
                                          <a:gd name="connsiteY12" fmla="*/ 78105 h 8791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9721" h="87915">
                                            <a:moveTo>
                                              <a:pt x="59722" y="78010"/>
                                            </a:moveTo>
                                            <a:lnTo>
                                              <a:pt x="59722" y="87916"/>
                                            </a:lnTo>
                                            <a:lnTo>
                                              <a:pt x="0" y="8791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58579" y="0"/>
                                            </a:lnTo>
                                            <a:lnTo>
                                              <a:pt x="58579" y="9906"/>
                                            </a:lnTo>
                                            <a:lnTo>
                                              <a:pt x="11144" y="9906"/>
                                            </a:lnTo>
                                            <a:lnTo>
                                              <a:pt x="11144" y="38386"/>
                                            </a:lnTo>
                                            <a:lnTo>
                                              <a:pt x="52388" y="38386"/>
                                            </a:lnTo>
                                            <a:lnTo>
                                              <a:pt x="52388" y="47720"/>
                                            </a:lnTo>
                                            <a:lnTo>
                                              <a:pt x="11144" y="47720"/>
                                            </a:lnTo>
                                            <a:lnTo>
                                              <a:pt x="11144" y="78105"/>
                                            </a:lnTo>
                                            <a:lnTo>
                                              <a:pt x="59722" y="7810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280" name="Freeform: Shape 258"/>
                                    <wps:cNvSpPr/>
                                    <wps:spPr>
                                      <a:xfrm>
                                        <a:off x="498988" y="165679"/>
                                        <a:ext cx="67627" cy="8934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579 w 67627"/>
                                          <a:gd name="connsiteY0" fmla="*/ 19050 h 89344"/>
                                          <a:gd name="connsiteX1" fmla="*/ 54578 w 67627"/>
                                          <a:gd name="connsiteY1" fmla="*/ 15716 h 89344"/>
                                          <a:gd name="connsiteX2" fmla="*/ 49054 w 67627"/>
                                          <a:gd name="connsiteY2" fmla="*/ 12764 h 89344"/>
                                          <a:gd name="connsiteX3" fmla="*/ 42291 w 67627"/>
                                          <a:gd name="connsiteY3" fmla="*/ 10668 h 89344"/>
                                          <a:gd name="connsiteX4" fmla="*/ 34671 w 67627"/>
                                          <a:gd name="connsiteY4" fmla="*/ 9906 h 89344"/>
                                          <a:gd name="connsiteX5" fmla="*/ 19622 w 67627"/>
                                          <a:gd name="connsiteY5" fmla="*/ 13716 h 89344"/>
                                          <a:gd name="connsiteX6" fmla="*/ 14859 w 67627"/>
                                          <a:gd name="connsiteY6" fmla="*/ 24194 h 89344"/>
                                          <a:gd name="connsiteX7" fmla="*/ 16192 w 67627"/>
                                          <a:gd name="connsiteY7" fmla="*/ 30099 h 89344"/>
                                          <a:gd name="connsiteX8" fmla="*/ 20479 w 67627"/>
                                          <a:gd name="connsiteY8" fmla="*/ 34100 h 89344"/>
                                          <a:gd name="connsiteX9" fmla="*/ 27718 w 67627"/>
                                          <a:gd name="connsiteY9" fmla="*/ 37052 h 89344"/>
                                          <a:gd name="connsiteX10" fmla="*/ 38005 w 67627"/>
                                          <a:gd name="connsiteY10" fmla="*/ 39624 h 89344"/>
                                          <a:gd name="connsiteX11" fmla="*/ 50292 w 67627"/>
                                          <a:gd name="connsiteY11" fmla="*/ 43053 h 89344"/>
                                          <a:gd name="connsiteX12" fmla="*/ 59722 w 67627"/>
                                          <a:gd name="connsiteY12" fmla="*/ 47816 h 89344"/>
                                          <a:gd name="connsiteX13" fmla="*/ 65627 w 67627"/>
                                          <a:gd name="connsiteY13" fmla="*/ 54769 h 89344"/>
                                          <a:gd name="connsiteX14" fmla="*/ 67628 w 67627"/>
                                          <a:gd name="connsiteY14" fmla="*/ 64770 h 89344"/>
                                          <a:gd name="connsiteX15" fmla="*/ 65151 w 67627"/>
                                          <a:gd name="connsiteY15" fmla="*/ 75724 h 89344"/>
                                          <a:gd name="connsiteX16" fmla="*/ 58388 w 67627"/>
                                          <a:gd name="connsiteY16" fmla="*/ 83439 h 89344"/>
                                          <a:gd name="connsiteX17" fmla="*/ 48292 w 67627"/>
                                          <a:gd name="connsiteY17" fmla="*/ 87916 h 89344"/>
                                          <a:gd name="connsiteX18" fmla="*/ 35623 w 67627"/>
                                          <a:gd name="connsiteY18" fmla="*/ 89345 h 89344"/>
                                          <a:gd name="connsiteX19" fmla="*/ 16383 w 67627"/>
                                          <a:gd name="connsiteY19" fmla="*/ 86201 h 89344"/>
                                          <a:gd name="connsiteX20" fmla="*/ 0 w 67627"/>
                                          <a:gd name="connsiteY20" fmla="*/ 77057 h 89344"/>
                                          <a:gd name="connsiteX21" fmla="*/ 5334 w 67627"/>
                                          <a:gd name="connsiteY21" fmla="*/ 67628 h 89344"/>
                                          <a:gd name="connsiteX22" fmla="*/ 10477 w 67627"/>
                                          <a:gd name="connsiteY22" fmla="*/ 71819 h 89344"/>
                                          <a:gd name="connsiteX23" fmla="*/ 17621 w 67627"/>
                                          <a:gd name="connsiteY23" fmla="*/ 75629 h 89344"/>
                                          <a:gd name="connsiteX24" fmla="*/ 26289 w 67627"/>
                                          <a:gd name="connsiteY24" fmla="*/ 78391 h 89344"/>
                                          <a:gd name="connsiteX25" fmla="*/ 36004 w 67627"/>
                                          <a:gd name="connsiteY25" fmla="*/ 79343 h 89344"/>
                                          <a:gd name="connsiteX26" fmla="*/ 50578 w 67627"/>
                                          <a:gd name="connsiteY26" fmla="*/ 76010 h 89344"/>
                                          <a:gd name="connsiteX27" fmla="*/ 55816 w 67627"/>
                                          <a:gd name="connsiteY27" fmla="*/ 66008 h 89344"/>
                                          <a:gd name="connsiteX28" fmla="*/ 54102 w 67627"/>
                                          <a:gd name="connsiteY28" fmla="*/ 59722 h 89344"/>
                                          <a:gd name="connsiteX29" fmla="*/ 49244 w 67627"/>
                                          <a:gd name="connsiteY29" fmla="*/ 55340 h 89344"/>
                                          <a:gd name="connsiteX30" fmla="*/ 41243 w 67627"/>
                                          <a:gd name="connsiteY30" fmla="*/ 52102 h 89344"/>
                                          <a:gd name="connsiteX31" fmla="*/ 30385 w 67627"/>
                                          <a:gd name="connsiteY31" fmla="*/ 49149 h 89344"/>
                                          <a:gd name="connsiteX32" fmla="*/ 18669 w 67627"/>
                                          <a:gd name="connsiteY32" fmla="*/ 45720 h 89344"/>
                                          <a:gd name="connsiteX33" fmla="*/ 10192 w 67627"/>
                                          <a:gd name="connsiteY33" fmla="*/ 41243 h 89344"/>
                                          <a:gd name="connsiteX34" fmla="*/ 5048 w 67627"/>
                                          <a:gd name="connsiteY34" fmla="*/ 34957 h 89344"/>
                                          <a:gd name="connsiteX35" fmla="*/ 3334 w 67627"/>
                                          <a:gd name="connsiteY35" fmla="*/ 26003 h 89344"/>
                                          <a:gd name="connsiteX36" fmla="*/ 5715 w 67627"/>
                                          <a:gd name="connsiteY36" fmla="*/ 14859 h 89344"/>
                                          <a:gd name="connsiteX37" fmla="*/ 12192 w 67627"/>
                                          <a:gd name="connsiteY37" fmla="*/ 6668 h 89344"/>
                                          <a:gd name="connsiteX38" fmla="*/ 22289 w 67627"/>
                                          <a:gd name="connsiteY38" fmla="*/ 1715 h 89344"/>
                                          <a:gd name="connsiteX39" fmla="*/ 34862 w 67627"/>
                                          <a:gd name="connsiteY39" fmla="*/ 0 h 89344"/>
                                          <a:gd name="connsiteX40" fmla="*/ 50959 w 67627"/>
                                          <a:gd name="connsiteY40" fmla="*/ 2762 h 89344"/>
                                          <a:gd name="connsiteX41" fmla="*/ 63722 w 67627"/>
                                          <a:gd name="connsiteY41" fmla="*/ 10096 h 89344"/>
                                          <a:gd name="connsiteX42" fmla="*/ 58579 w 67627"/>
                                          <a:gd name="connsiteY42" fmla="*/ 19050 h 8934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7627" h="89344">
                                            <a:moveTo>
                                              <a:pt x="58579" y="19050"/>
                                            </a:moveTo>
                                            <a:cubicBezTo>
                                              <a:pt x="57626" y="17907"/>
                                              <a:pt x="56293" y="16764"/>
                                              <a:pt x="54578" y="15716"/>
                                            </a:cubicBezTo>
                                            <a:cubicBezTo>
                                              <a:pt x="52959" y="14669"/>
                                              <a:pt x="51054" y="13716"/>
                                              <a:pt x="49054" y="12764"/>
                                            </a:cubicBezTo>
                                            <a:cubicBezTo>
                                              <a:pt x="46958" y="11906"/>
                                              <a:pt x="44768" y="11239"/>
                                              <a:pt x="42291" y="10668"/>
                                            </a:cubicBezTo>
                                            <a:cubicBezTo>
                                              <a:pt x="39815" y="10096"/>
                                              <a:pt x="37338" y="9906"/>
                                              <a:pt x="34671" y="9906"/>
                                            </a:cubicBezTo>
                                            <a:cubicBezTo>
                                              <a:pt x="27813" y="9906"/>
                                              <a:pt x="22765" y="11144"/>
                                              <a:pt x="19622" y="13716"/>
                                            </a:cubicBezTo>
                                            <a:cubicBezTo>
                                              <a:pt x="16478" y="16288"/>
                                              <a:pt x="14859" y="19812"/>
                                              <a:pt x="14859" y="24194"/>
                                            </a:cubicBezTo>
                                            <a:cubicBezTo>
                                              <a:pt x="14859" y="26575"/>
                                              <a:pt x="15335" y="28575"/>
                                              <a:pt x="16192" y="30099"/>
                                            </a:cubicBezTo>
                                            <a:cubicBezTo>
                                              <a:pt x="17145" y="31623"/>
                                              <a:pt x="18479" y="33052"/>
                                              <a:pt x="20479" y="34100"/>
                                            </a:cubicBezTo>
                                            <a:cubicBezTo>
                                              <a:pt x="22384" y="35243"/>
                                              <a:pt x="24860" y="36195"/>
                                              <a:pt x="27718" y="37052"/>
                                            </a:cubicBezTo>
                                            <a:cubicBezTo>
                                              <a:pt x="30575" y="37910"/>
                                              <a:pt x="34004" y="38767"/>
                                              <a:pt x="38005" y="39624"/>
                                            </a:cubicBezTo>
                                            <a:cubicBezTo>
                                              <a:pt x="42577" y="40577"/>
                                              <a:pt x="46673" y="41720"/>
                                              <a:pt x="50292" y="43053"/>
                                            </a:cubicBezTo>
                                            <a:cubicBezTo>
                                              <a:pt x="54007" y="44291"/>
                                              <a:pt x="57055" y="45911"/>
                                              <a:pt x="59722" y="47816"/>
                                            </a:cubicBezTo>
                                            <a:cubicBezTo>
                                              <a:pt x="62294" y="49720"/>
                                              <a:pt x="64294" y="52007"/>
                                              <a:pt x="65627" y="54769"/>
                                            </a:cubicBezTo>
                                            <a:cubicBezTo>
                                              <a:pt x="66961" y="57531"/>
                                              <a:pt x="67628" y="60865"/>
                                              <a:pt x="67628" y="64770"/>
                                            </a:cubicBezTo>
                                            <a:cubicBezTo>
                                              <a:pt x="67628" y="68961"/>
                                              <a:pt x="66770" y="72676"/>
                                              <a:pt x="65151" y="75724"/>
                                            </a:cubicBezTo>
                                            <a:cubicBezTo>
                                              <a:pt x="63532" y="78772"/>
                                              <a:pt x="61246" y="81344"/>
                                              <a:pt x="58388" y="83439"/>
                                            </a:cubicBezTo>
                                            <a:cubicBezTo>
                                              <a:pt x="55531" y="85534"/>
                                              <a:pt x="52197" y="86963"/>
                                              <a:pt x="48292" y="87916"/>
                                            </a:cubicBezTo>
                                            <a:cubicBezTo>
                                              <a:pt x="44387" y="88868"/>
                                              <a:pt x="40196" y="89345"/>
                                              <a:pt x="35623" y="89345"/>
                                            </a:cubicBezTo>
                                            <a:cubicBezTo>
                                              <a:pt x="28861" y="89345"/>
                                              <a:pt x="22479" y="88297"/>
                                              <a:pt x="16383" y="86201"/>
                                            </a:cubicBezTo>
                                            <a:cubicBezTo>
                                              <a:pt x="10477" y="84106"/>
                                              <a:pt x="4953" y="81058"/>
                                              <a:pt x="0" y="77057"/>
                                            </a:cubicBezTo>
                                            <a:lnTo>
                                              <a:pt x="5334" y="67628"/>
                                            </a:lnTo>
                                            <a:cubicBezTo>
                                              <a:pt x="6668" y="69056"/>
                                              <a:pt x="8382" y="70390"/>
                                              <a:pt x="10477" y="71819"/>
                                            </a:cubicBezTo>
                                            <a:cubicBezTo>
                                              <a:pt x="12573" y="73247"/>
                                              <a:pt x="14954" y="74486"/>
                                              <a:pt x="17621" y="75629"/>
                                            </a:cubicBezTo>
                                            <a:cubicBezTo>
                                              <a:pt x="20288" y="76772"/>
                                              <a:pt x="23146" y="77629"/>
                                              <a:pt x="26289" y="78391"/>
                                            </a:cubicBezTo>
                                            <a:cubicBezTo>
                                              <a:pt x="29337" y="79058"/>
                                              <a:pt x="32576" y="79343"/>
                                              <a:pt x="36004" y="79343"/>
                                            </a:cubicBezTo>
                                            <a:cubicBezTo>
                                              <a:pt x="42291" y="79343"/>
                                              <a:pt x="47149" y="78200"/>
                                              <a:pt x="50578" y="76010"/>
                                            </a:cubicBezTo>
                                            <a:cubicBezTo>
                                              <a:pt x="54007" y="73819"/>
                                              <a:pt x="55816" y="70485"/>
                                              <a:pt x="55816" y="66008"/>
                                            </a:cubicBezTo>
                                            <a:cubicBezTo>
                                              <a:pt x="55816" y="63532"/>
                                              <a:pt x="55245" y="61436"/>
                                              <a:pt x="54102" y="59722"/>
                                            </a:cubicBezTo>
                                            <a:cubicBezTo>
                                              <a:pt x="52959" y="58007"/>
                                              <a:pt x="51340" y="56579"/>
                                              <a:pt x="49244" y="55340"/>
                                            </a:cubicBezTo>
                                            <a:cubicBezTo>
                                              <a:pt x="47054" y="54102"/>
                                              <a:pt x="44482" y="52959"/>
                                              <a:pt x="41243" y="52102"/>
                                            </a:cubicBezTo>
                                            <a:cubicBezTo>
                                              <a:pt x="38005" y="51245"/>
                                              <a:pt x="34481" y="50197"/>
                                              <a:pt x="30385" y="49149"/>
                                            </a:cubicBezTo>
                                            <a:cubicBezTo>
                                              <a:pt x="26003" y="48101"/>
                                              <a:pt x="22098" y="46958"/>
                                              <a:pt x="18669" y="45720"/>
                                            </a:cubicBezTo>
                                            <a:cubicBezTo>
                                              <a:pt x="15240" y="44482"/>
                                              <a:pt x="12478" y="42958"/>
                                              <a:pt x="10192" y="41243"/>
                                            </a:cubicBezTo>
                                            <a:cubicBezTo>
                                              <a:pt x="7906" y="39529"/>
                                              <a:pt x="6191" y="37433"/>
                                              <a:pt x="5048" y="34957"/>
                                            </a:cubicBezTo>
                                            <a:cubicBezTo>
                                              <a:pt x="3905" y="32480"/>
                                              <a:pt x="3334" y="29432"/>
                                              <a:pt x="3334" y="26003"/>
                                            </a:cubicBezTo>
                                            <a:cubicBezTo>
                                              <a:pt x="3334" y="21812"/>
                                              <a:pt x="4096" y="18098"/>
                                              <a:pt x="5715" y="14859"/>
                                            </a:cubicBezTo>
                                            <a:cubicBezTo>
                                              <a:pt x="7239" y="11621"/>
                                              <a:pt x="9430" y="8954"/>
                                              <a:pt x="12192" y="6668"/>
                                            </a:cubicBezTo>
                                            <a:cubicBezTo>
                                              <a:pt x="15049" y="4477"/>
                                              <a:pt x="18383" y="2762"/>
                                              <a:pt x="22289" y="1715"/>
                                            </a:cubicBezTo>
                                            <a:cubicBezTo>
                                              <a:pt x="26098" y="572"/>
                                              <a:pt x="30385" y="0"/>
                                              <a:pt x="34862" y="0"/>
                                            </a:cubicBezTo>
                                            <a:cubicBezTo>
                                              <a:pt x="40767" y="0"/>
                                              <a:pt x="46196" y="953"/>
                                              <a:pt x="50959" y="2762"/>
                                            </a:cubicBezTo>
                                            <a:cubicBezTo>
                                              <a:pt x="55721" y="4572"/>
                                              <a:pt x="60008" y="7049"/>
                                              <a:pt x="63722" y="10096"/>
                                            </a:cubicBezTo>
                                            <a:lnTo>
                                              <a:pt x="58579" y="190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281" name="Freeform: Shape 259"/>
                                    <wps:cNvSpPr/>
                                    <wps:spPr>
                                      <a:xfrm>
                                        <a:off x="569378" y="165679"/>
                                        <a:ext cx="67627" cy="8943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579 w 67627"/>
                                          <a:gd name="connsiteY0" fmla="*/ 19050 h 89439"/>
                                          <a:gd name="connsiteX1" fmla="*/ 54578 w 67627"/>
                                          <a:gd name="connsiteY1" fmla="*/ 15716 h 89439"/>
                                          <a:gd name="connsiteX2" fmla="*/ 49054 w 67627"/>
                                          <a:gd name="connsiteY2" fmla="*/ 12764 h 89439"/>
                                          <a:gd name="connsiteX3" fmla="*/ 42291 w 67627"/>
                                          <a:gd name="connsiteY3" fmla="*/ 10668 h 89439"/>
                                          <a:gd name="connsiteX4" fmla="*/ 34671 w 67627"/>
                                          <a:gd name="connsiteY4" fmla="*/ 9906 h 89439"/>
                                          <a:gd name="connsiteX5" fmla="*/ 19621 w 67627"/>
                                          <a:gd name="connsiteY5" fmla="*/ 13716 h 89439"/>
                                          <a:gd name="connsiteX6" fmla="*/ 14859 w 67627"/>
                                          <a:gd name="connsiteY6" fmla="*/ 24194 h 89439"/>
                                          <a:gd name="connsiteX7" fmla="*/ 16192 w 67627"/>
                                          <a:gd name="connsiteY7" fmla="*/ 30099 h 89439"/>
                                          <a:gd name="connsiteX8" fmla="*/ 20479 w 67627"/>
                                          <a:gd name="connsiteY8" fmla="*/ 34100 h 89439"/>
                                          <a:gd name="connsiteX9" fmla="*/ 27718 w 67627"/>
                                          <a:gd name="connsiteY9" fmla="*/ 37052 h 89439"/>
                                          <a:gd name="connsiteX10" fmla="*/ 38005 w 67627"/>
                                          <a:gd name="connsiteY10" fmla="*/ 39624 h 89439"/>
                                          <a:gd name="connsiteX11" fmla="*/ 50292 w 67627"/>
                                          <a:gd name="connsiteY11" fmla="*/ 43053 h 89439"/>
                                          <a:gd name="connsiteX12" fmla="*/ 59722 w 67627"/>
                                          <a:gd name="connsiteY12" fmla="*/ 47816 h 89439"/>
                                          <a:gd name="connsiteX13" fmla="*/ 65627 w 67627"/>
                                          <a:gd name="connsiteY13" fmla="*/ 54769 h 89439"/>
                                          <a:gd name="connsiteX14" fmla="*/ 67628 w 67627"/>
                                          <a:gd name="connsiteY14" fmla="*/ 64770 h 89439"/>
                                          <a:gd name="connsiteX15" fmla="*/ 65151 w 67627"/>
                                          <a:gd name="connsiteY15" fmla="*/ 75724 h 89439"/>
                                          <a:gd name="connsiteX16" fmla="*/ 58388 w 67627"/>
                                          <a:gd name="connsiteY16" fmla="*/ 83439 h 89439"/>
                                          <a:gd name="connsiteX17" fmla="*/ 48482 w 67627"/>
                                          <a:gd name="connsiteY17" fmla="*/ 88011 h 89439"/>
                                          <a:gd name="connsiteX18" fmla="*/ 35814 w 67627"/>
                                          <a:gd name="connsiteY18" fmla="*/ 89440 h 89439"/>
                                          <a:gd name="connsiteX19" fmla="*/ 16573 w 67627"/>
                                          <a:gd name="connsiteY19" fmla="*/ 86297 h 89439"/>
                                          <a:gd name="connsiteX20" fmla="*/ 0 w 67627"/>
                                          <a:gd name="connsiteY20" fmla="*/ 77057 h 89439"/>
                                          <a:gd name="connsiteX21" fmla="*/ 5334 w 67627"/>
                                          <a:gd name="connsiteY21" fmla="*/ 67628 h 89439"/>
                                          <a:gd name="connsiteX22" fmla="*/ 10477 w 67627"/>
                                          <a:gd name="connsiteY22" fmla="*/ 71819 h 89439"/>
                                          <a:gd name="connsiteX23" fmla="*/ 17621 w 67627"/>
                                          <a:gd name="connsiteY23" fmla="*/ 75629 h 89439"/>
                                          <a:gd name="connsiteX24" fmla="*/ 26289 w 67627"/>
                                          <a:gd name="connsiteY24" fmla="*/ 78391 h 89439"/>
                                          <a:gd name="connsiteX25" fmla="*/ 36005 w 67627"/>
                                          <a:gd name="connsiteY25" fmla="*/ 79439 h 89439"/>
                                          <a:gd name="connsiteX26" fmla="*/ 50578 w 67627"/>
                                          <a:gd name="connsiteY26" fmla="*/ 76105 h 89439"/>
                                          <a:gd name="connsiteX27" fmla="*/ 55817 w 67627"/>
                                          <a:gd name="connsiteY27" fmla="*/ 66104 h 89439"/>
                                          <a:gd name="connsiteX28" fmla="*/ 54102 w 67627"/>
                                          <a:gd name="connsiteY28" fmla="*/ 59817 h 89439"/>
                                          <a:gd name="connsiteX29" fmla="*/ 49244 w 67627"/>
                                          <a:gd name="connsiteY29" fmla="*/ 55436 h 89439"/>
                                          <a:gd name="connsiteX30" fmla="*/ 41243 w 67627"/>
                                          <a:gd name="connsiteY30" fmla="*/ 52197 h 89439"/>
                                          <a:gd name="connsiteX31" fmla="*/ 30385 w 67627"/>
                                          <a:gd name="connsiteY31" fmla="*/ 49244 h 89439"/>
                                          <a:gd name="connsiteX32" fmla="*/ 18574 w 67627"/>
                                          <a:gd name="connsiteY32" fmla="*/ 45815 h 89439"/>
                                          <a:gd name="connsiteX33" fmla="*/ 10096 w 67627"/>
                                          <a:gd name="connsiteY33" fmla="*/ 41339 h 89439"/>
                                          <a:gd name="connsiteX34" fmla="*/ 4953 w 67627"/>
                                          <a:gd name="connsiteY34" fmla="*/ 35052 h 89439"/>
                                          <a:gd name="connsiteX35" fmla="*/ 3239 w 67627"/>
                                          <a:gd name="connsiteY35" fmla="*/ 26099 h 89439"/>
                                          <a:gd name="connsiteX36" fmla="*/ 5620 w 67627"/>
                                          <a:gd name="connsiteY36" fmla="*/ 14954 h 89439"/>
                                          <a:gd name="connsiteX37" fmla="*/ 12192 w 67627"/>
                                          <a:gd name="connsiteY37" fmla="*/ 6763 h 89439"/>
                                          <a:gd name="connsiteX38" fmla="*/ 22193 w 67627"/>
                                          <a:gd name="connsiteY38" fmla="*/ 1715 h 89439"/>
                                          <a:gd name="connsiteX39" fmla="*/ 34957 w 67627"/>
                                          <a:gd name="connsiteY39" fmla="*/ 0 h 89439"/>
                                          <a:gd name="connsiteX40" fmla="*/ 51054 w 67627"/>
                                          <a:gd name="connsiteY40" fmla="*/ 2762 h 89439"/>
                                          <a:gd name="connsiteX41" fmla="*/ 63817 w 67627"/>
                                          <a:gd name="connsiteY41" fmla="*/ 10096 h 89439"/>
                                          <a:gd name="connsiteX42" fmla="*/ 58579 w 67627"/>
                                          <a:gd name="connsiteY42" fmla="*/ 19050 h 8943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7627" h="89439">
                                            <a:moveTo>
                                              <a:pt x="58579" y="19050"/>
                                            </a:moveTo>
                                            <a:cubicBezTo>
                                              <a:pt x="57626" y="17907"/>
                                              <a:pt x="56293" y="16764"/>
                                              <a:pt x="54578" y="15716"/>
                                            </a:cubicBezTo>
                                            <a:cubicBezTo>
                                              <a:pt x="52959" y="14669"/>
                                              <a:pt x="51054" y="13716"/>
                                              <a:pt x="49054" y="12764"/>
                                            </a:cubicBezTo>
                                            <a:cubicBezTo>
                                              <a:pt x="46958" y="11906"/>
                                              <a:pt x="44767" y="11239"/>
                                              <a:pt x="42291" y="10668"/>
                                            </a:cubicBezTo>
                                            <a:cubicBezTo>
                                              <a:pt x="39815" y="10096"/>
                                              <a:pt x="37338" y="9906"/>
                                              <a:pt x="34671" y="9906"/>
                                            </a:cubicBezTo>
                                            <a:cubicBezTo>
                                              <a:pt x="27813" y="9906"/>
                                              <a:pt x="22765" y="11144"/>
                                              <a:pt x="19621" y="13716"/>
                                            </a:cubicBezTo>
                                            <a:cubicBezTo>
                                              <a:pt x="16478" y="16288"/>
                                              <a:pt x="14859" y="19812"/>
                                              <a:pt x="14859" y="24194"/>
                                            </a:cubicBezTo>
                                            <a:cubicBezTo>
                                              <a:pt x="14859" y="26575"/>
                                              <a:pt x="15335" y="28575"/>
                                              <a:pt x="16192" y="30099"/>
                                            </a:cubicBezTo>
                                            <a:cubicBezTo>
                                              <a:pt x="17145" y="31623"/>
                                              <a:pt x="18478" y="33052"/>
                                              <a:pt x="20479" y="34100"/>
                                            </a:cubicBezTo>
                                            <a:cubicBezTo>
                                              <a:pt x="22384" y="35243"/>
                                              <a:pt x="24860" y="36195"/>
                                              <a:pt x="27718" y="37052"/>
                                            </a:cubicBezTo>
                                            <a:cubicBezTo>
                                              <a:pt x="30575" y="37910"/>
                                              <a:pt x="34004" y="38767"/>
                                              <a:pt x="38005" y="39624"/>
                                            </a:cubicBezTo>
                                            <a:cubicBezTo>
                                              <a:pt x="42577" y="40577"/>
                                              <a:pt x="46672" y="41720"/>
                                              <a:pt x="50292" y="43053"/>
                                            </a:cubicBezTo>
                                            <a:cubicBezTo>
                                              <a:pt x="54007" y="44291"/>
                                              <a:pt x="57055" y="45911"/>
                                              <a:pt x="59722" y="47816"/>
                                            </a:cubicBezTo>
                                            <a:cubicBezTo>
                                              <a:pt x="62293" y="49720"/>
                                              <a:pt x="64294" y="52007"/>
                                              <a:pt x="65627" y="54769"/>
                                            </a:cubicBezTo>
                                            <a:cubicBezTo>
                                              <a:pt x="66961" y="57531"/>
                                              <a:pt x="67628" y="60865"/>
                                              <a:pt x="67628" y="64770"/>
                                            </a:cubicBezTo>
                                            <a:cubicBezTo>
                                              <a:pt x="67628" y="68961"/>
                                              <a:pt x="66770" y="72676"/>
                                              <a:pt x="65151" y="75724"/>
                                            </a:cubicBezTo>
                                            <a:cubicBezTo>
                                              <a:pt x="63532" y="78772"/>
                                              <a:pt x="61246" y="81344"/>
                                              <a:pt x="58388" y="83439"/>
                                            </a:cubicBezTo>
                                            <a:cubicBezTo>
                                              <a:pt x="55531" y="85534"/>
                                              <a:pt x="52292" y="87059"/>
                                              <a:pt x="48482" y="88011"/>
                                            </a:cubicBezTo>
                                            <a:cubicBezTo>
                                              <a:pt x="44672" y="88964"/>
                                              <a:pt x="40386" y="89440"/>
                                              <a:pt x="35814" y="89440"/>
                                            </a:cubicBezTo>
                                            <a:cubicBezTo>
                                              <a:pt x="29051" y="89440"/>
                                              <a:pt x="22669" y="88392"/>
                                              <a:pt x="16573" y="86297"/>
                                            </a:cubicBezTo>
                                            <a:cubicBezTo>
                                              <a:pt x="10477" y="84201"/>
                                              <a:pt x="4953" y="81153"/>
                                              <a:pt x="0" y="77057"/>
                                            </a:cubicBezTo>
                                            <a:lnTo>
                                              <a:pt x="5334" y="67628"/>
                                            </a:lnTo>
                                            <a:cubicBezTo>
                                              <a:pt x="6667" y="69056"/>
                                              <a:pt x="8382" y="70390"/>
                                              <a:pt x="10477" y="71819"/>
                                            </a:cubicBezTo>
                                            <a:cubicBezTo>
                                              <a:pt x="12573" y="73247"/>
                                              <a:pt x="14954" y="74486"/>
                                              <a:pt x="17621" y="75629"/>
                                            </a:cubicBezTo>
                                            <a:cubicBezTo>
                                              <a:pt x="20288" y="76772"/>
                                              <a:pt x="23146" y="77629"/>
                                              <a:pt x="26289" y="78391"/>
                                            </a:cubicBezTo>
                                            <a:cubicBezTo>
                                              <a:pt x="29337" y="79058"/>
                                              <a:pt x="32671" y="79439"/>
                                              <a:pt x="36005" y="79439"/>
                                            </a:cubicBezTo>
                                            <a:cubicBezTo>
                                              <a:pt x="42291" y="79439"/>
                                              <a:pt x="47149" y="78296"/>
                                              <a:pt x="50578" y="76105"/>
                                            </a:cubicBezTo>
                                            <a:cubicBezTo>
                                              <a:pt x="54007" y="73914"/>
                                              <a:pt x="55817" y="70580"/>
                                              <a:pt x="55817" y="66104"/>
                                            </a:cubicBezTo>
                                            <a:cubicBezTo>
                                              <a:pt x="55817" y="63627"/>
                                              <a:pt x="55245" y="61532"/>
                                              <a:pt x="54102" y="59817"/>
                                            </a:cubicBezTo>
                                            <a:cubicBezTo>
                                              <a:pt x="52959" y="58103"/>
                                              <a:pt x="51340" y="56674"/>
                                              <a:pt x="49244" y="55436"/>
                                            </a:cubicBezTo>
                                            <a:cubicBezTo>
                                              <a:pt x="47054" y="54197"/>
                                              <a:pt x="44482" y="53054"/>
                                              <a:pt x="41243" y="52197"/>
                                            </a:cubicBezTo>
                                            <a:cubicBezTo>
                                              <a:pt x="38005" y="51340"/>
                                              <a:pt x="34480" y="50292"/>
                                              <a:pt x="30385" y="49244"/>
                                            </a:cubicBezTo>
                                            <a:cubicBezTo>
                                              <a:pt x="25908" y="48197"/>
                                              <a:pt x="22003" y="47054"/>
                                              <a:pt x="18574" y="45815"/>
                                            </a:cubicBezTo>
                                            <a:cubicBezTo>
                                              <a:pt x="15145" y="44577"/>
                                              <a:pt x="12383" y="43053"/>
                                              <a:pt x="10096" y="41339"/>
                                            </a:cubicBezTo>
                                            <a:cubicBezTo>
                                              <a:pt x="7810" y="39624"/>
                                              <a:pt x="6096" y="37529"/>
                                              <a:pt x="4953" y="35052"/>
                                            </a:cubicBezTo>
                                            <a:cubicBezTo>
                                              <a:pt x="3810" y="32576"/>
                                              <a:pt x="3239" y="29623"/>
                                              <a:pt x="3239" y="26099"/>
                                            </a:cubicBezTo>
                                            <a:cubicBezTo>
                                              <a:pt x="3239" y="21908"/>
                                              <a:pt x="4001" y="18193"/>
                                              <a:pt x="5620" y="14954"/>
                                            </a:cubicBezTo>
                                            <a:cubicBezTo>
                                              <a:pt x="7144" y="11716"/>
                                              <a:pt x="9334" y="9049"/>
                                              <a:pt x="12192" y="6763"/>
                                            </a:cubicBezTo>
                                            <a:cubicBezTo>
                                              <a:pt x="14954" y="4572"/>
                                              <a:pt x="18383" y="2858"/>
                                              <a:pt x="22193" y="1715"/>
                                            </a:cubicBezTo>
                                            <a:cubicBezTo>
                                              <a:pt x="26194" y="572"/>
                                              <a:pt x="30385" y="0"/>
                                              <a:pt x="34957" y="0"/>
                                            </a:cubicBezTo>
                                            <a:cubicBezTo>
                                              <a:pt x="40862" y="0"/>
                                              <a:pt x="46292" y="953"/>
                                              <a:pt x="51054" y="2762"/>
                                            </a:cubicBezTo>
                                            <a:cubicBezTo>
                                              <a:pt x="55817" y="4572"/>
                                              <a:pt x="60103" y="7049"/>
                                              <a:pt x="63817" y="10096"/>
                                            </a:cubicBezTo>
                                            <a:lnTo>
                                              <a:pt x="58579" y="190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283" name="Freeform: Shape 260"/>
                                  <wps:cNvSpPr/>
                                  <wps:spPr>
                                    <a:xfrm>
                                      <a:off x="677010" y="166345"/>
                                      <a:ext cx="61626" cy="89439"/>
                                    </a:xfrm>
                                    <a:custGeom>
                                      <a:avLst/>
                                      <a:gdLst>
                                        <a:gd name="connsiteX0" fmla="*/ 16859 w 61626"/>
                                        <a:gd name="connsiteY0" fmla="*/ 89440 h 89439"/>
                                        <a:gd name="connsiteX1" fmla="*/ 0 w 61626"/>
                                        <a:gd name="connsiteY1" fmla="*/ 89440 h 89439"/>
                                        <a:gd name="connsiteX2" fmla="*/ 38862 w 61626"/>
                                        <a:gd name="connsiteY2" fmla="*/ 50673 h 89439"/>
                                        <a:gd name="connsiteX3" fmla="*/ 44577 w 61626"/>
                                        <a:gd name="connsiteY3" fmla="*/ 44768 h 89439"/>
                                        <a:gd name="connsiteX4" fmla="*/ 38862 w 61626"/>
                                        <a:gd name="connsiteY4" fmla="*/ 38767 h 89439"/>
                                        <a:gd name="connsiteX5" fmla="*/ 0 w 61626"/>
                                        <a:gd name="connsiteY5" fmla="*/ 0 h 89439"/>
                                        <a:gd name="connsiteX6" fmla="*/ 16859 w 61626"/>
                                        <a:gd name="connsiteY6" fmla="*/ 0 h 89439"/>
                                        <a:gd name="connsiteX7" fmla="*/ 61627 w 61626"/>
                                        <a:gd name="connsiteY7" fmla="*/ 44768 h 89439"/>
                                        <a:gd name="connsiteX8" fmla="*/ 16859 w 61626"/>
                                        <a:gd name="connsiteY8" fmla="*/ 89440 h 894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1626" h="89439">
                                          <a:moveTo>
                                            <a:pt x="16859" y="89440"/>
                                          </a:moveTo>
                                          <a:lnTo>
                                            <a:pt x="0" y="89440"/>
                                          </a:lnTo>
                                          <a:lnTo>
                                            <a:pt x="38862" y="50673"/>
                                          </a:lnTo>
                                          <a:lnTo>
                                            <a:pt x="44577" y="44768"/>
                                          </a:lnTo>
                                          <a:lnTo>
                                            <a:pt x="38862" y="3876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6859" y="0"/>
                                          </a:lnTo>
                                          <a:lnTo>
                                            <a:pt x="61627" y="44768"/>
                                          </a:lnTo>
                                          <a:lnTo>
                                            <a:pt x="16859" y="89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87" name="Freeform: Shape 261"/>
                                  <wps:cNvSpPr/>
                                  <wps:spPr>
                                    <a:xfrm>
                                      <a:off x="720539" y="166345"/>
                                      <a:ext cx="61531" cy="89439"/>
                                    </a:xfrm>
                                    <a:custGeom>
                                      <a:avLst/>
                                      <a:gdLst>
                                        <a:gd name="connsiteX0" fmla="*/ 16764 w 61531"/>
                                        <a:gd name="connsiteY0" fmla="*/ 89440 h 89439"/>
                                        <a:gd name="connsiteX1" fmla="*/ 0 w 61531"/>
                                        <a:gd name="connsiteY1" fmla="*/ 89440 h 89439"/>
                                        <a:gd name="connsiteX2" fmla="*/ 38767 w 61531"/>
                                        <a:gd name="connsiteY2" fmla="*/ 50673 h 89439"/>
                                        <a:gd name="connsiteX3" fmla="*/ 44482 w 61531"/>
                                        <a:gd name="connsiteY3" fmla="*/ 44768 h 89439"/>
                                        <a:gd name="connsiteX4" fmla="*/ 38767 w 61531"/>
                                        <a:gd name="connsiteY4" fmla="*/ 38767 h 89439"/>
                                        <a:gd name="connsiteX5" fmla="*/ 0 w 61531"/>
                                        <a:gd name="connsiteY5" fmla="*/ 0 h 89439"/>
                                        <a:gd name="connsiteX6" fmla="*/ 16764 w 61531"/>
                                        <a:gd name="connsiteY6" fmla="*/ 0 h 89439"/>
                                        <a:gd name="connsiteX7" fmla="*/ 61532 w 61531"/>
                                        <a:gd name="connsiteY7" fmla="*/ 44768 h 89439"/>
                                        <a:gd name="connsiteX8" fmla="*/ 16764 w 61531"/>
                                        <a:gd name="connsiteY8" fmla="*/ 89440 h 894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1531" h="89439">
                                          <a:moveTo>
                                            <a:pt x="16764" y="89440"/>
                                          </a:moveTo>
                                          <a:lnTo>
                                            <a:pt x="0" y="89440"/>
                                          </a:lnTo>
                                          <a:lnTo>
                                            <a:pt x="38767" y="50673"/>
                                          </a:lnTo>
                                          <a:lnTo>
                                            <a:pt x="44482" y="44768"/>
                                          </a:lnTo>
                                          <a:lnTo>
                                            <a:pt x="38767" y="3876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6764" y="0"/>
                                          </a:lnTo>
                                          <a:lnTo>
                                            <a:pt x="61532" y="44768"/>
                                          </a:lnTo>
                                          <a:lnTo>
                                            <a:pt x="16764" y="89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wgp>
                          </a:graphicData>
                        </a:graphic>
                      </wp:inline>
                    </w:drawing>
                  </mc:Choice>
                  <mc:Fallback>
                    <w:pict>
                      <v:group w14:anchorId="27138A18" id="Group 4" o:spid="_x0000_s1026" style="width:137pt;height:22.4pt;mso-position-horizontal-relative:char;mso-position-vertical-relative:line" coordsize="36371,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Parallelogram 221" o:spid="_x0000_s1027" type="#_x0000_t7" style="position:absolute;top:29;width:3235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" adj="13685" fillcolor="#006c48" stroked="f" strokeweight="2pt">
                          <v:fill opacity="19660f" color2="white [3212]" rotate="t" angle="64" colors="0 #006c48;17039f #2f876a;30147f #72ae9a;49807f white;1 white" focus="100%" type="gradient">
                            <o:fill v:ext="view" type="gradientUnscaled"/>
                          </v:fill>
                        </v:shape>
                        <v:shape id="Freeform: Shape 222" o:spid="_x0000_s1028" style="position:absolute;left:1168;width:35203;height:5944;visibility:visible;mso-wrap-style:square;v-text-anchor:middle" coordsize="3520244,59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" path="m3520244,r,594428l,594428,204406,5841,3520244,xe" fillcolor="#006c48" stroked="f" strokeweight="2pt">
                          <v:fill color2="#559d85" angle="64" colors="0 #006c48;41172f #559d85" focus="100%" type="gradient">
                            <o:fill v:ext="view" type="gradientUnscaled"/>
                          </v:fill>
                          <v:path arrowok="t" o:connecttype="custom" o:connectlocs="3520244,0;3520244,594428;0,594428;204406,5841" o:connectangles="0,0,0,0"/>
                        </v:shape>
                        <v:group id="Graphic 189" o:spid="_x0000_s1029" style="position:absolute;left:4359;top:1656;width:10466;height:2725" coordorigin="4359,1656" coordsize="3461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o:lock v:ext="edit" aspectratio="t"/>
                          <v:group id="Graphic 189" o:spid="_x0000_s1030" style="position:absolute;left:4359;top:1656;width:2011;height:895" coordorigin="4359,1656" coordsize="2010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    <v:shape id="Freeform: Shape 257" o:spid="_x0000_s1031" style="position:absolute;left:4359;top:1662;width:597;height:879;visibility:visible;mso-wrap-style:square;v-text-anchor:middle" coordsize="59721,8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" path="m59722,78010r,9906l,87916,,,58579,r,9906l11144,9906r,28480l52388,38386r,9334l11144,47720r,30385l59722,78105r,-95xe" stroked="f">
                              <v:stroke joinstyle="miter"/>
                              <v:path arrowok="t" o:connecttype="custom" o:connectlocs="59722,78010;59722,87916;0,87916;0,0;58579,0;58579,9906;11144,9906;11144,38386;52388,38386;52388,47720;11144,47720;11144,78105;59722,78105" o:connectangles="0,0,0,0,0,0,0,0,0,0,0,0,0"/>
                            </v:shape>
                            <v:shape id="Freeform: Shape 258" o:spid="_x0000_s1032" style="position:absolute;left:4989;top:1656;width:677;height:894;visibility:visible;mso-wrap-style:square;v-text-anchor:middle" coordsize="67627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" path="m58579,19050v-953,-1143,-2286,-2286,-4001,-3334c52959,14669,51054,13716,49054,12764v-2096,-858,-4286,-1525,-6763,-2096c39815,10096,37338,9906,34671,9906v-6858,,-11906,1238,-15049,3810c16478,16288,14859,19812,14859,24194v,2381,476,4381,1333,5905c17145,31623,18479,33052,20479,34100v1905,1143,4381,2095,7239,2952c30575,37910,34004,38767,38005,39624v4572,953,8668,2096,12287,3429c54007,44291,57055,45911,59722,47816v2572,1904,4572,4191,5905,6953c66961,57531,67628,60865,67628,64770v,4191,-858,7906,-2477,10954c63532,78772,61246,81344,58388,83439v-2857,2095,-6191,3524,-10096,4477c44387,88868,40196,89345,35623,89345v-6762,,-13144,-1048,-19240,-3144c10477,84106,4953,81058,,77057l5334,67628v1334,1428,3048,2762,5143,4191c12573,73247,14954,74486,17621,75629v2667,1143,5525,2000,8668,2762c29337,79058,32576,79343,36004,79343v6287,,11145,-1143,14574,-3333c54007,73819,55816,70485,55816,66008v,-2476,-571,-4572,-1714,-6286c52959,58007,51340,56579,49244,55340,47054,54102,44482,52959,41243,52102,38005,51245,34481,50197,30385,49149,26003,48101,22098,46958,18669,45720,15240,44482,12478,42958,10192,41243,7906,39529,6191,37433,5048,34957,3905,32480,3334,29432,3334,26003v,-4191,762,-7905,2381,-11144c7239,11621,9430,8954,12192,6668,15049,4477,18383,2762,22289,1715,26098,572,30385,,34862,v5905,,11334,953,16097,2762c55721,4572,60008,7049,63722,10096r-5143,8954xe" stroked="f">
                              <v:stroke joinstyle="miter"/>
                              <v:path arrowok="t" o:connecttype="custom" o:connectlocs="58579,19050;54578,15716;49054,12764;42291,10668;34671,9906;19622,13716;14859,24194;16192,30099;20479,34100;27718,37052;38005,39624;50292,43053;59722,47816;65627,54769;67628,64770;65151,75724;58388,83439;48292,87916;35623,89345;16383,86201;0,77057;5334,67628;10477,71819;17621,75629;26289,78391;36004,79343;50578,76010;55816,66008;54102,59722;49244,55340;41243,52102;30385,49149;18669,45720;10192,41243;5048,34957;3334,26003;5715,14859;12192,6668;22289,1715;34862,0;50959,2762;63722,10096;58579,19050" o:connectangles="0,0,0,0,0,0,0,0,0,0,0,0,0,0,0,0,0,0,0,0,0,0,0,0,0,0,0,0,0,0,0,0,0,0,0,0,0,0,0,0,0,0,0"/>
                            </v:shape>
                            <v:shape id="Freeform: Shape 259" o:spid="_x0000_s1033" style="position:absolute;left:5693;top:1656;width:677;height:895;visibility:visible;mso-wrap-style:square;v-text-anchor:middle" coordsize="67627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" path="m58579,19050v-953,-1143,-2286,-2286,-4001,-3334c52959,14669,51054,13716,49054,12764v-2096,-858,-4287,-1525,-6763,-2096c39815,10096,37338,9906,34671,9906v-6858,,-11906,1238,-15050,3810c16478,16288,14859,19812,14859,24194v,2381,476,4381,1333,5905c17145,31623,18478,33052,20479,34100v1905,1143,4381,2095,7239,2952c30575,37910,34004,38767,38005,39624v4572,953,8667,2096,12287,3429c54007,44291,57055,45911,59722,47816v2571,1904,4572,4191,5905,6953c66961,57531,67628,60865,67628,64770v,4191,-858,7906,-2477,10954c63532,78772,61246,81344,58388,83439v-2857,2095,-6096,3620,-9906,4572c44672,88964,40386,89440,35814,89440v-6763,,-13145,-1048,-19241,-3143c10477,84201,4953,81153,,77057l5334,67628v1333,1428,3048,2762,5143,4191c12573,73247,14954,74486,17621,75629v2667,1143,5525,2000,8668,2762c29337,79058,32671,79439,36005,79439v6286,,11144,-1143,14573,-3334c54007,73914,55817,70580,55817,66104v,-2477,-572,-4572,-1715,-6287c52959,58103,51340,56674,49244,55436,47054,54197,44482,53054,41243,52197,38005,51340,34480,50292,30385,49244,25908,48197,22003,47054,18574,45815,15145,44577,12383,43053,10096,41339,7810,39624,6096,37529,4953,35052,3810,32576,3239,29623,3239,26099v,-4191,762,-7906,2381,-11145c7144,11716,9334,9049,12192,6763,14954,4572,18383,2858,22193,1715,26194,572,30385,,34957,v5905,,11335,953,16097,2762c55817,4572,60103,7049,63817,10096r-5238,8954xe" stroked="f">
                              <v:stroke joinstyle="miter"/>
                              <v:path arrowok="t" o:connecttype="custom" o:connectlocs="58579,19050;54578,15716;49054,12764;42291,10668;34671,9906;19621,13716;14859,24194;16192,30099;20479,34100;27718,37052;38005,39624;50292,43053;59722,47816;65627,54769;67628,64770;65151,75724;58388,83439;48482,88011;35814,89440;16573,86297;0,77057;5334,67628;10477,71819;17621,75629;26289,78391;36005,79439;50578,76105;55817,66104;54102,59817;49244,55436;41243,52197;30385,49244;18574,45815;10096,41339;4953,35052;3239,26099;5620,14954;12192,6763;22193,1715;34957,0;51054,2762;63817,10096;58579,19050" o:connectangles="0,0,0,0,0,0,0,0,0,0,0,0,0,0,0,0,0,0,0,0,0,0,0,0,0,0,0,0,0,0,0,0,0,0,0,0,0,0,0,0,0,0,0"/>
                            </v:shape>
                          </v:group>
                          <v:shape id="Freeform: Shape 260" o:spid="_x0000_s1034" style="position:absolute;left:6770;top:1663;width:616;height:894;visibility:visible;mso-wrap-style:square;v-text-anchor:middle" coordsize="61626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" path="m16859,89440l,89440,38862,50673r5715,-5905l38862,38767,,,16859,,61627,44768,16859,89440xe" stroked="f">
                            <v:stroke joinstyle="miter"/>
                            <v:path arrowok="t" o:connecttype="custom" o:connectlocs="16859,89440;0,89440;38862,50673;44577,44768;38862,38767;0,0;16859,0;61627,44768;16859,89440" o:connectangles="0,0,0,0,0,0,0,0,0"/>
                          </v:shape>
                          <v:shape id="Freeform: Shape 261" o:spid="_x0000_s1035" style="position:absolute;left:7205;top:1663;width:615;height:894;visibility:visible;mso-wrap-style:square;v-text-anchor:middle" coordsize="61531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" path="m16764,89440l,89440,38767,50673r5715,-5905l38767,38767,,,16764,,61532,44768,16764,89440xe" stroked="f">
                            <v:stroke joinstyle="miter"/>
                            <v:path arrowok="t" o:connecttype="custom" o:connectlocs="16764,89440;0,89440;38767,50673;44482,44768;38767,38767;0,0;16764,0;61532,44768;16764,89440" o:connectangles="0,0,0,0,0,0,0,0,0"/>
                          </v:shape>
                        </v:group>
                        <w10:anchorlock/>
                      </v:group>
                    </w:pict>
                  </mc:Fallback>
                </mc:AlternateContent>
              </w:r>
            </w:sdtContent>
          </w:sdt>
        </w:p>
      </w:tc>
    </w:tr>
  </w:tbl>
  <w:p w14:paraId="733CA28D" w14:textId="77777777" w:rsidR="009E4178" w:rsidRDefault="009E4178" w:rsidP="00635351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37C08A05" wp14:editId="707BA686">
              <wp:extent cx="5760000" cy="35466"/>
              <wp:effectExtent l="0" t="0" r="0" b="3175"/>
              <wp:docPr id="21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1F52E0E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7834EEFC" w14:textId="77777777" w:rsidR="009E4178" w:rsidRDefault="009E4178" w:rsidP="00635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B54FA8"/>
    <w:multiLevelType w:val="multilevel"/>
    <w:tmpl w:val="CEE81D44"/>
    <w:numStyleLink w:val="AppendixHeadings"/>
  </w:abstractNum>
  <w:abstractNum w:abstractNumId="2" w15:restartNumberingAfterBreak="0">
    <w:nsid w:val="0B865873"/>
    <w:multiLevelType w:val="hybridMultilevel"/>
    <w:tmpl w:val="EC78541A"/>
    <w:lvl w:ilvl="0" w:tplc="E0941DDE">
      <w:start w:val="1"/>
      <w:numFmt w:val="lowerLetter"/>
      <w:pStyle w:val="FindingAlpha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D64D21"/>
    <w:multiLevelType w:val="multilevel"/>
    <w:tmpl w:val="D9ECC57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7" w15:restartNumberingAfterBreak="0">
    <w:nsid w:val="286D112D"/>
    <w:multiLevelType w:val="hybridMultilevel"/>
    <w:tmpl w:val="FCB8C566"/>
    <w:lvl w:ilvl="0" w:tplc="54FCD120">
      <w:start w:val="1"/>
      <w:numFmt w:val="decimalZero"/>
      <w:pStyle w:val="ChapterNumber"/>
      <w:lvlText w:val="%1"/>
      <w:lvlJc w:val="left"/>
      <w:pPr>
        <w:ind w:left="-3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7132F"/>
    <w:multiLevelType w:val="multilevel"/>
    <w:tmpl w:val="9C8C2400"/>
    <w:numStyleLink w:val="TableBullets"/>
  </w:abstractNum>
  <w:abstractNum w:abstractNumId="9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1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CB706B"/>
    <w:multiLevelType w:val="hybridMultilevel"/>
    <w:tmpl w:val="C1789C30"/>
    <w:lvl w:ilvl="0" w:tplc="7964817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3" w15:restartNumberingAfterBreak="0">
    <w:nsid w:val="40832FC3"/>
    <w:multiLevelType w:val="hybridMultilevel"/>
    <w:tmpl w:val="A726D6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07734892">
    <w:abstractNumId w:val="10"/>
  </w:num>
  <w:num w:numId="2" w16cid:durableId="1187258441">
    <w:abstractNumId w:val="5"/>
  </w:num>
  <w:num w:numId="3" w16cid:durableId="1612853601">
    <w:abstractNumId w:val="14"/>
  </w:num>
  <w:num w:numId="4" w16cid:durableId="1468545367">
    <w:abstractNumId w:val="0"/>
  </w:num>
  <w:num w:numId="5" w16cid:durableId="919410696">
    <w:abstractNumId w:val="3"/>
  </w:num>
  <w:num w:numId="6" w16cid:durableId="1915891344">
    <w:abstractNumId w:val="9"/>
  </w:num>
  <w:num w:numId="7" w16cid:durableId="339822051">
    <w:abstractNumId w:val="15"/>
  </w:num>
  <w:num w:numId="8" w16cid:durableId="2030570786">
    <w:abstractNumId w:val="9"/>
  </w:num>
  <w:num w:numId="9" w16cid:durableId="1438407654">
    <w:abstractNumId w:val="8"/>
  </w:num>
  <w:num w:numId="10" w16cid:durableId="1121073089">
    <w:abstractNumId w:val="6"/>
  </w:num>
  <w:num w:numId="11" w16cid:durableId="884832425">
    <w:abstractNumId w:val="4"/>
  </w:num>
  <w:num w:numId="12" w16cid:durableId="601961600">
    <w:abstractNumId w:val="4"/>
  </w:num>
  <w:num w:numId="13" w16cid:durableId="708847274">
    <w:abstractNumId w:val="11"/>
  </w:num>
  <w:num w:numId="14" w16cid:durableId="1481311393">
    <w:abstractNumId w:val="11"/>
  </w:num>
  <w:num w:numId="15" w16cid:durableId="1264653561">
    <w:abstractNumId w:val="6"/>
  </w:num>
  <w:num w:numId="16" w16cid:durableId="1765566451">
    <w:abstractNumId w:val="1"/>
  </w:num>
  <w:num w:numId="17" w16cid:durableId="1729304545">
    <w:abstractNumId w:val="12"/>
  </w:num>
  <w:num w:numId="18" w16cid:durableId="1493911244">
    <w:abstractNumId w:val="7"/>
  </w:num>
  <w:num w:numId="19" w16cid:durableId="1958679461">
    <w:abstractNumId w:val="2"/>
  </w:num>
  <w:num w:numId="20" w16cid:durableId="175573570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egqhkAKO/gJSJ4RFbkljEBIytPqYyEQPJCKzYyM2Q9ge8qKsWe6lPMBvjgAWJ+USuGIaJRVKBFyXIeXC4TeQQ==" w:salt="e58nO31G4YhC5HTE8p7S/w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 "/>
    <w:docVar w:name="OfficeIni" w:val="Melbourne.ini"/>
  </w:docVars>
  <w:rsids>
    <w:rsidRoot w:val="00FF34AC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07039"/>
    <w:rsid w:val="00010DFB"/>
    <w:rsid w:val="00011037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17F2D"/>
    <w:rsid w:val="00020065"/>
    <w:rsid w:val="00020FEA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27"/>
    <w:rsid w:val="00036F74"/>
    <w:rsid w:val="00040067"/>
    <w:rsid w:val="0004182E"/>
    <w:rsid w:val="000419B1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5F0"/>
    <w:rsid w:val="000466A0"/>
    <w:rsid w:val="00046AA9"/>
    <w:rsid w:val="00047798"/>
    <w:rsid w:val="00047CA9"/>
    <w:rsid w:val="0005061F"/>
    <w:rsid w:val="00050A96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575A2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765AD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1E2C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1496"/>
    <w:rsid w:val="000A1A47"/>
    <w:rsid w:val="000A36BB"/>
    <w:rsid w:val="000A3CF8"/>
    <w:rsid w:val="000A4349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1A39"/>
    <w:rsid w:val="000B2432"/>
    <w:rsid w:val="000B2645"/>
    <w:rsid w:val="000B2906"/>
    <w:rsid w:val="000B3B42"/>
    <w:rsid w:val="000B42C6"/>
    <w:rsid w:val="000B45E5"/>
    <w:rsid w:val="000B4B07"/>
    <w:rsid w:val="000B7275"/>
    <w:rsid w:val="000C0040"/>
    <w:rsid w:val="000C007F"/>
    <w:rsid w:val="000C0B42"/>
    <w:rsid w:val="000C0D83"/>
    <w:rsid w:val="000C149B"/>
    <w:rsid w:val="000C160F"/>
    <w:rsid w:val="000C173E"/>
    <w:rsid w:val="000C177E"/>
    <w:rsid w:val="000C26B4"/>
    <w:rsid w:val="000C288E"/>
    <w:rsid w:val="000C2CFB"/>
    <w:rsid w:val="000C4517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31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040"/>
    <w:rsid w:val="000E691E"/>
    <w:rsid w:val="000F0557"/>
    <w:rsid w:val="000F0620"/>
    <w:rsid w:val="000F1C3C"/>
    <w:rsid w:val="000F1C9E"/>
    <w:rsid w:val="000F1CB2"/>
    <w:rsid w:val="000F1E7C"/>
    <w:rsid w:val="000F2672"/>
    <w:rsid w:val="000F314D"/>
    <w:rsid w:val="000F31CF"/>
    <w:rsid w:val="000F3C99"/>
    <w:rsid w:val="000F3FA6"/>
    <w:rsid w:val="000F5743"/>
    <w:rsid w:val="000F6371"/>
    <w:rsid w:val="000F6734"/>
    <w:rsid w:val="000F682F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4332"/>
    <w:rsid w:val="001161B3"/>
    <w:rsid w:val="001175ED"/>
    <w:rsid w:val="0012034E"/>
    <w:rsid w:val="00120768"/>
    <w:rsid w:val="00120B80"/>
    <w:rsid w:val="001217D5"/>
    <w:rsid w:val="0012250E"/>
    <w:rsid w:val="001227FE"/>
    <w:rsid w:val="00123634"/>
    <w:rsid w:val="001237BF"/>
    <w:rsid w:val="001244D7"/>
    <w:rsid w:val="001249A4"/>
    <w:rsid w:val="001254DC"/>
    <w:rsid w:val="0012560C"/>
    <w:rsid w:val="00125E39"/>
    <w:rsid w:val="00126345"/>
    <w:rsid w:val="0012750E"/>
    <w:rsid w:val="00127D53"/>
    <w:rsid w:val="00130AD2"/>
    <w:rsid w:val="00130E2A"/>
    <w:rsid w:val="00131AD8"/>
    <w:rsid w:val="00132F82"/>
    <w:rsid w:val="001331CE"/>
    <w:rsid w:val="00134738"/>
    <w:rsid w:val="001362A9"/>
    <w:rsid w:val="0013634A"/>
    <w:rsid w:val="0013770D"/>
    <w:rsid w:val="00140CA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093D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167A"/>
    <w:rsid w:val="00181E1B"/>
    <w:rsid w:val="001824FE"/>
    <w:rsid w:val="00182C9D"/>
    <w:rsid w:val="0018351C"/>
    <w:rsid w:val="001835C7"/>
    <w:rsid w:val="00183AFA"/>
    <w:rsid w:val="00184062"/>
    <w:rsid w:val="00184129"/>
    <w:rsid w:val="00184315"/>
    <w:rsid w:val="00185737"/>
    <w:rsid w:val="00185B52"/>
    <w:rsid w:val="00185FA7"/>
    <w:rsid w:val="00186031"/>
    <w:rsid w:val="001864B6"/>
    <w:rsid w:val="001879F0"/>
    <w:rsid w:val="00187D1D"/>
    <w:rsid w:val="00187D9F"/>
    <w:rsid w:val="0019002E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613"/>
    <w:rsid w:val="00195EFE"/>
    <w:rsid w:val="001963C2"/>
    <w:rsid w:val="001976C9"/>
    <w:rsid w:val="001A0887"/>
    <w:rsid w:val="001A0CF0"/>
    <w:rsid w:val="001A195D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15D"/>
    <w:rsid w:val="001C228E"/>
    <w:rsid w:val="001C22E4"/>
    <w:rsid w:val="001C2502"/>
    <w:rsid w:val="001C2864"/>
    <w:rsid w:val="001C6231"/>
    <w:rsid w:val="001C643A"/>
    <w:rsid w:val="001C7153"/>
    <w:rsid w:val="001C7906"/>
    <w:rsid w:val="001C7929"/>
    <w:rsid w:val="001D029D"/>
    <w:rsid w:val="001D2E35"/>
    <w:rsid w:val="001D30AC"/>
    <w:rsid w:val="001D4F67"/>
    <w:rsid w:val="001D61EA"/>
    <w:rsid w:val="001D7F01"/>
    <w:rsid w:val="001E0098"/>
    <w:rsid w:val="001E01CC"/>
    <w:rsid w:val="001E0767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3C0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4C5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BA4"/>
    <w:rsid w:val="00213FEA"/>
    <w:rsid w:val="00215940"/>
    <w:rsid w:val="00217023"/>
    <w:rsid w:val="002179F2"/>
    <w:rsid w:val="00220A51"/>
    <w:rsid w:val="00221080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4DC4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E21"/>
    <w:rsid w:val="00246F27"/>
    <w:rsid w:val="00247575"/>
    <w:rsid w:val="00247746"/>
    <w:rsid w:val="00247E84"/>
    <w:rsid w:val="00250B8E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17"/>
    <w:rsid w:val="00260285"/>
    <w:rsid w:val="00261612"/>
    <w:rsid w:val="00261909"/>
    <w:rsid w:val="00262CF5"/>
    <w:rsid w:val="00263288"/>
    <w:rsid w:val="0026349D"/>
    <w:rsid w:val="00263D21"/>
    <w:rsid w:val="002640CF"/>
    <w:rsid w:val="002649B0"/>
    <w:rsid w:val="00265044"/>
    <w:rsid w:val="00265600"/>
    <w:rsid w:val="00265BC1"/>
    <w:rsid w:val="0026621F"/>
    <w:rsid w:val="002663F7"/>
    <w:rsid w:val="002665E4"/>
    <w:rsid w:val="00266696"/>
    <w:rsid w:val="002666DC"/>
    <w:rsid w:val="00267123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567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654E"/>
    <w:rsid w:val="002968C1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0D7"/>
    <w:rsid w:val="002B2193"/>
    <w:rsid w:val="002B2390"/>
    <w:rsid w:val="002B2A66"/>
    <w:rsid w:val="002B3F25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0C7D"/>
    <w:rsid w:val="002D10E0"/>
    <w:rsid w:val="002D1B1F"/>
    <w:rsid w:val="002D2774"/>
    <w:rsid w:val="002D2C6A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5D29"/>
    <w:rsid w:val="002E5F61"/>
    <w:rsid w:val="002E6155"/>
    <w:rsid w:val="002E6655"/>
    <w:rsid w:val="002E6BD0"/>
    <w:rsid w:val="002F0CA8"/>
    <w:rsid w:val="002F1BA5"/>
    <w:rsid w:val="002F213C"/>
    <w:rsid w:val="002F48DB"/>
    <w:rsid w:val="002F4997"/>
    <w:rsid w:val="002F58F4"/>
    <w:rsid w:val="002F58FC"/>
    <w:rsid w:val="002F6D9B"/>
    <w:rsid w:val="002F7488"/>
    <w:rsid w:val="002F7633"/>
    <w:rsid w:val="002F7E32"/>
    <w:rsid w:val="003016E1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48EC"/>
    <w:rsid w:val="003163E1"/>
    <w:rsid w:val="0031693E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347"/>
    <w:rsid w:val="003264BC"/>
    <w:rsid w:val="00327BD4"/>
    <w:rsid w:val="00330399"/>
    <w:rsid w:val="003305C0"/>
    <w:rsid w:val="00330993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0DD"/>
    <w:rsid w:val="0034021A"/>
    <w:rsid w:val="003403DD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70907"/>
    <w:rsid w:val="00370E99"/>
    <w:rsid w:val="00371BE6"/>
    <w:rsid w:val="00373D3D"/>
    <w:rsid w:val="00374B79"/>
    <w:rsid w:val="00374DCA"/>
    <w:rsid w:val="00375A33"/>
    <w:rsid w:val="00375D6E"/>
    <w:rsid w:val="00376402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BDE"/>
    <w:rsid w:val="00387FE2"/>
    <w:rsid w:val="003906BB"/>
    <w:rsid w:val="00390FA2"/>
    <w:rsid w:val="0039246A"/>
    <w:rsid w:val="0039252C"/>
    <w:rsid w:val="003927AE"/>
    <w:rsid w:val="00392E77"/>
    <w:rsid w:val="003941AB"/>
    <w:rsid w:val="00394341"/>
    <w:rsid w:val="003943C9"/>
    <w:rsid w:val="003947D3"/>
    <w:rsid w:val="00395783"/>
    <w:rsid w:val="003A074F"/>
    <w:rsid w:val="003A086B"/>
    <w:rsid w:val="003A10F1"/>
    <w:rsid w:val="003A2205"/>
    <w:rsid w:val="003A235A"/>
    <w:rsid w:val="003A2F48"/>
    <w:rsid w:val="003A3CF8"/>
    <w:rsid w:val="003A3F16"/>
    <w:rsid w:val="003A4337"/>
    <w:rsid w:val="003A4F2F"/>
    <w:rsid w:val="003A55FA"/>
    <w:rsid w:val="003A5E7A"/>
    <w:rsid w:val="003A6192"/>
    <w:rsid w:val="003A783B"/>
    <w:rsid w:val="003A795D"/>
    <w:rsid w:val="003A7C37"/>
    <w:rsid w:val="003B10AE"/>
    <w:rsid w:val="003B185F"/>
    <w:rsid w:val="003B2122"/>
    <w:rsid w:val="003B3ADA"/>
    <w:rsid w:val="003B4013"/>
    <w:rsid w:val="003B4497"/>
    <w:rsid w:val="003B44FE"/>
    <w:rsid w:val="003B4BD5"/>
    <w:rsid w:val="003B5560"/>
    <w:rsid w:val="003B585F"/>
    <w:rsid w:val="003B5B3D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5FE8"/>
    <w:rsid w:val="003C6163"/>
    <w:rsid w:val="003C7726"/>
    <w:rsid w:val="003D05EA"/>
    <w:rsid w:val="003D0A9B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AAA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171"/>
    <w:rsid w:val="003F33FE"/>
    <w:rsid w:val="003F3593"/>
    <w:rsid w:val="003F3C1F"/>
    <w:rsid w:val="003F3D40"/>
    <w:rsid w:val="003F4C30"/>
    <w:rsid w:val="003F6220"/>
    <w:rsid w:val="003F62E4"/>
    <w:rsid w:val="003F6698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16F9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3ECB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1FBE"/>
    <w:rsid w:val="0044223A"/>
    <w:rsid w:val="0044264D"/>
    <w:rsid w:val="004426D9"/>
    <w:rsid w:val="004427FA"/>
    <w:rsid w:val="00442822"/>
    <w:rsid w:val="00442A9F"/>
    <w:rsid w:val="00444D10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15D"/>
    <w:rsid w:val="00453264"/>
    <w:rsid w:val="004533B8"/>
    <w:rsid w:val="00453528"/>
    <w:rsid w:val="00453688"/>
    <w:rsid w:val="00453FD0"/>
    <w:rsid w:val="004548BA"/>
    <w:rsid w:val="004549EC"/>
    <w:rsid w:val="00454C47"/>
    <w:rsid w:val="00455067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CAE"/>
    <w:rsid w:val="004621D0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7FE"/>
    <w:rsid w:val="00477AE4"/>
    <w:rsid w:val="00477F58"/>
    <w:rsid w:val="0048021D"/>
    <w:rsid w:val="0048070C"/>
    <w:rsid w:val="0048071C"/>
    <w:rsid w:val="00480C7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07ED"/>
    <w:rsid w:val="004A126B"/>
    <w:rsid w:val="004A1808"/>
    <w:rsid w:val="004A1C82"/>
    <w:rsid w:val="004A22D2"/>
    <w:rsid w:val="004A2427"/>
    <w:rsid w:val="004A32E2"/>
    <w:rsid w:val="004A37F5"/>
    <w:rsid w:val="004A3A7C"/>
    <w:rsid w:val="004A3CAE"/>
    <w:rsid w:val="004A3E4B"/>
    <w:rsid w:val="004A434C"/>
    <w:rsid w:val="004A4CA8"/>
    <w:rsid w:val="004A5434"/>
    <w:rsid w:val="004A5484"/>
    <w:rsid w:val="004A55A4"/>
    <w:rsid w:val="004A56B1"/>
    <w:rsid w:val="004A5F09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68F"/>
    <w:rsid w:val="004D2B3B"/>
    <w:rsid w:val="004D4D97"/>
    <w:rsid w:val="004D557E"/>
    <w:rsid w:val="004D5997"/>
    <w:rsid w:val="004E0619"/>
    <w:rsid w:val="004E070B"/>
    <w:rsid w:val="004E0BED"/>
    <w:rsid w:val="004E0F36"/>
    <w:rsid w:val="004E17DF"/>
    <w:rsid w:val="004E1B82"/>
    <w:rsid w:val="004E30F2"/>
    <w:rsid w:val="004E3373"/>
    <w:rsid w:val="004E3425"/>
    <w:rsid w:val="004E3A6B"/>
    <w:rsid w:val="004E3CC9"/>
    <w:rsid w:val="004E49CD"/>
    <w:rsid w:val="004E4C5B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6E5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3C4D"/>
    <w:rsid w:val="00504733"/>
    <w:rsid w:val="00504781"/>
    <w:rsid w:val="005049E7"/>
    <w:rsid w:val="00504B5B"/>
    <w:rsid w:val="00504E5E"/>
    <w:rsid w:val="00505813"/>
    <w:rsid w:val="005060BA"/>
    <w:rsid w:val="0050659E"/>
    <w:rsid w:val="00507526"/>
    <w:rsid w:val="00507FCD"/>
    <w:rsid w:val="00510DF6"/>
    <w:rsid w:val="00511335"/>
    <w:rsid w:val="0051146F"/>
    <w:rsid w:val="0051249E"/>
    <w:rsid w:val="005131BB"/>
    <w:rsid w:val="005151E5"/>
    <w:rsid w:val="005152E9"/>
    <w:rsid w:val="005156AC"/>
    <w:rsid w:val="0051575C"/>
    <w:rsid w:val="00517377"/>
    <w:rsid w:val="005173A7"/>
    <w:rsid w:val="00520006"/>
    <w:rsid w:val="0052095B"/>
    <w:rsid w:val="005212DB"/>
    <w:rsid w:val="00521411"/>
    <w:rsid w:val="005221F6"/>
    <w:rsid w:val="00522539"/>
    <w:rsid w:val="005233F4"/>
    <w:rsid w:val="00523CAB"/>
    <w:rsid w:val="00523FE4"/>
    <w:rsid w:val="00524622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81D"/>
    <w:rsid w:val="00532F9A"/>
    <w:rsid w:val="00533B0A"/>
    <w:rsid w:val="00533F7A"/>
    <w:rsid w:val="00534082"/>
    <w:rsid w:val="00534710"/>
    <w:rsid w:val="005351F4"/>
    <w:rsid w:val="005353ED"/>
    <w:rsid w:val="00535ADF"/>
    <w:rsid w:val="00535D1F"/>
    <w:rsid w:val="005371CB"/>
    <w:rsid w:val="00537D42"/>
    <w:rsid w:val="005401E1"/>
    <w:rsid w:val="005409B5"/>
    <w:rsid w:val="005414BC"/>
    <w:rsid w:val="005415BF"/>
    <w:rsid w:val="00542154"/>
    <w:rsid w:val="0054274D"/>
    <w:rsid w:val="005430CC"/>
    <w:rsid w:val="00543432"/>
    <w:rsid w:val="00544012"/>
    <w:rsid w:val="0054429B"/>
    <w:rsid w:val="00544957"/>
    <w:rsid w:val="005449C0"/>
    <w:rsid w:val="00544D2E"/>
    <w:rsid w:val="00545015"/>
    <w:rsid w:val="00545DDF"/>
    <w:rsid w:val="00545F4E"/>
    <w:rsid w:val="00545FD5"/>
    <w:rsid w:val="005461F8"/>
    <w:rsid w:val="005466B3"/>
    <w:rsid w:val="0054703E"/>
    <w:rsid w:val="0054766F"/>
    <w:rsid w:val="00547B70"/>
    <w:rsid w:val="00550308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720D"/>
    <w:rsid w:val="0056092E"/>
    <w:rsid w:val="005610B9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81B"/>
    <w:rsid w:val="005779CE"/>
    <w:rsid w:val="00581017"/>
    <w:rsid w:val="00581666"/>
    <w:rsid w:val="00581D64"/>
    <w:rsid w:val="00581D89"/>
    <w:rsid w:val="00581D9B"/>
    <w:rsid w:val="00581EA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526D"/>
    <w:rsid w:val="00586639"/>
    <w:rsid w:val="005866DB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6D52"/>
    <w:rsid w:val="005A720A"/>
    <w:rsid w:val="005A7730"/>
    <w:rsid w:val="005A7A47"/>
    <w:rsid w:val="005B0928"/>
    <w:rsid w:val="005B0B7C"/>
    <w:rsid w:val="005B0BC7"/>
    <w:rsid w:val="005B159F"/>
    <w:rsid w:val="005B1964"/>
    <w:rsid w:val="005B225A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6EE1"/>
    <w:rsid w:val="005B7AD0"/>
    <w:rsid w:val="005C0C1C"/>
    <w:rsid w:val="005C159D"/>
    <w:rsid w:val="005C1BB1"/>
    <w:rsid w:val="005C209B"/>
    <w:rsid w:val="005C20BC"/>
    <w:rsid w:val="005C2B14"/>
    <w:rsid w:val="005C2E40"/>
    <w:rsid w:val="005C4139"/>
    <w:rsid w:val="005C429B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E3D"/>
    <w:rsid w:val="005F5FB5"/>
    <w:rsid w:val="005F682D"/>
    <w:rsid w:val="005F691D"/>
    <w:rsid w:val="005F74B1"/>
    <w:rsid w:val="005F7D21"/>
    <w:rsid w:val="005F7F2D"/>
    <w:rsid w:val="00600883"/>
    <w:rsid w:val="0060146D"/>
    <w:rsid w:val="00601B6C"/>
    <w:rsid w:val="00601D0A"/>
    <w:rsid w:val="00602036"/>
    <w:rsid w:val="006021E5"/>
    <w:rsid w:val="0060334C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2056D"/>
    <w:rsid w:val="006208B9"/>
    <w:rsid w:val="00620C0F"/>
    <w:rsid w:val="006214F4"/>
    <w:rsid w:val="0062264D"/>
    <w:rsid w:val="006228BD"/>
    <w:rsid w:val="00623592"/>
    <w:rsid w:val="00623CF8"/>
    <w:rsid w:val="00624C94"/>
    <w:rsid w:val="0062623B"/>
    <w:rsid w:val="006304C5"/>
    <w:rsid w:val="006304CC"/>
    <w:rsid w:val="006308D2"/>
    <w:rsid w:val="00634312"/>
    <w:rsid w:val="00635351"/>
    <w:rsid w:val="00635E88"/>
    <w:rsid w:val="00636294"/>
    <w:rsid w:val="006364CB"/>
    <w:rsid w:val="00636D94"/>
    <w:rsid w:val="00636E8A"/>
    <w:rsid w:val="00637305"/>
    <w:rsid w:val="006373A9"/>
    <w:rsid w:val="006407C0"/>
    <w:rsid w:val="0064082E"/>
    <w:rsid w:val="00641052"/>
    <w:rsid w:val="0064111D"/>
    <w:rsid w:val="00641144"/>
    <w:rsid w:val="00641677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3F2A"/>
    <w:rsid w:val="00654A64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2DCA"/>
    <w:rsid w:val="00663B4D"/>
    <w:rsid w:val="00663EA3"/>
    <w:rsid w:val="006649F4"/>
    <w:rsid w:val="00666D74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77F09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3EF8"/>
    <w:rsid w:val="00696495"/>
    <w:rsid w:val="006965F9"/>
    <w:rsid w:val="006966A2"/>
    <w:rsid w:val="00696C9F"/>
    <w:rsid w:val="00697D54"/>
    <w:rsid w:val="006A0EF3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6C5"/>
    <w:rsid w:val="006B6B37"/>
    <w:rsid w:val="006B7189"/>
    <w:rsid w:val="006B7912"/>
    <w:rsid w:val="006B7C58"/>
    <w:rsid w:val="006B7D76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A1A"/>
    <w:rsid w:val="006C4E05"/>
    <w:rsid w:val="006C5C1D"/>
    <w:rsid w:val="006C6534"/>
    <w:rsid w:val="006D1DFA"/>
    <w:rsid w:val="006D29C8"/>
    <w:rsid w:val="006D2BB9"/>
    <w:rsid w:val="006D2C16"/>
    <w:rsid w:val="006D3815"/>
    <w:rsid w:val="006D383D"/>
    <w:rsid w:val="006D38B7"/>
    <w:rsid w:val="006D3FC0"/>
    <w:rsid w:val="006D44F6"/>
    <w:rsid w:val="006D4BB9"/>
    <w:rsid w:val="006D4CAC"/>
    <w:rsid w:val="006D56EE"/>
    <w:rsid w:val="006D666A"/>
    <w:rsid w:val="006D6869"/>
    <w:rsid w:val="006D711C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3D1C"/>
    <w:rsid w:val="006E5C5D"/>
    <w:rsid w:val="006E62A7"/>
    <w:rsid w:val="006E70A3"/>
    <w:rsid w:val="006E714D"/>
    <w:rsid w:val="006E72E1"/>
    <w:rsid w:val="006F0042"/>
    <w:rsid w:val="006F0097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45"/>
    <w:rsid w:val="00711A81"/>
    <w:rsid w:val="00711A8B"/>
    <w:rsid w:val="00712136"/>
    <w:rsid w:val="007148D9"/>
    <w:rsid w:val="00715749"/>
    <w:rsid w:val="0071637E"/>
    <w:rsid w:val="007167E3"/>
    <w:rsid w:val="00716F3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58F0"/>
    <w:rsid w:val="00726D28"/>
    <w:rsid w:val="007300A2"/>
    <w:rsid w:val="00731DA2"/>
    <w:rsid w:val="007330F6"/>
    <w:rsid w:val="00733F64"/>
    <w:rsid w:val="00734CEC"/>
    <w:rsid w:val="00735C5C"/>
    <w:rsid w:val="007369E2"/>
    <w:rsid w:val="00736FA9"/>
    <w:rsid w:val="0073702F"/>
    <w:rsid w:val="0074149C"/>
    <w:rsid w:val="00742842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45F9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1A6B"/>
    <w:rsid w:val="00782E67"/>
    <w:rsid w:val="00783129"/>
    <w:rsid w:val="0078663D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4370"/>
    <w:rsid w:val="007A4927"/>
    <w:rsid w:val="007A4B45"/>
    <w:rsid w:val="007A5DDB"/>
    <w:rsid w:val="007A5F6F"/>
    <w:rsid w:val="007A6751"/>
    <w:rsid w:val="007A6CD0"/>
    <w:rsid w:val="007B05DD"/>
    <w:rsid w:val="007B0B2E"/>
    <w:rsid w:val="007B0D22"/>
    <w:rsid w:val="007B0E45"/>
    <w:rsid w:val="007B0FFE"/>
    <w:rsid w:val="007B1568"/>
    <w:rsid w:val="007B242E"/>
    <w:rsid w:val="007B2BCF"/>
    <w:rsid w:val="007B2E71"/>
    <w:rsid w:val="007B3D98"/>
    <w:rsid w:val="007B3F06"/>
    <w:rsid w:val="007B4810"/>
    <w:rsid w:val="007B5AE2"/>
    <w:rsid w:val="007B6C07"/>
    <w:rsid w:val="007B6E5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51F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3E90"/>
    <w:rsid w:val="007F42D6"/>
    <w:rsid w:val="007F53DC"/>
    <w:rsid w:val="007F5CE6"/>
    <w:rsid w:val="007F5D37"/>
    <w:rsid w:val="007F6C48"/>
    <w:rsid w:val="007F6D56"/>
    <w:rsid w:val="007F713D"/>
    <w:rsid w:val="007F7809"/>
    <w:rsid w:val="008002FA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5C50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3D80"/>
    <w:rsid w:val="00824753"/>
    <w:rsid w:val="00824BAA"/>
    <w:rsid w:val="00824D54"/>
    <w:rsid w:val="00826756"/>
    <w:rsid w:val="00826CDF"/>
    <w:rsid w:val="00826F79"/>
    <w:rsid w:val="008270D1"/>
    <w:rsid w:val="008278BF"/>
    <w:rsid w:val="00830099"/>
    <w:rsid w:val="00830230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33"/>
    <w:rsid w:val="00842798"/>
    <w:rsid w:val="008428CF"/>
    <w:rsid w:val="00843371"/>
    <w:rsid w:val="008438DF"/>
    <w:rsid w:val="0084488D"/>
    <w:rsid w:val="00845B5F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3BD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12F6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C64"/>
    <w:rsid w:val="008862B3"/>
    <w:rsid w:val="008879BB"/>
    <w:rsid w:val="0089062C"/>
    <w:rsid w:val="00890881"/>
    <w:rsid w:val="008916C4"/>
    <w:rsid w:val="00891C78"/>
    <w:rsid w:val="0089285F"/>
    <w:rsid w:val="008932B5"/>
    <w:rsid w:val="008938DC"/>
    <w:rsid w:val="0089484F"/>
    <w:rsid w:val="008952A3"/>
    <w:rsid w:val="00895D1D"/>
    <w:rsid w:val="008975A4"/>
    <w:rsid w:val="00897C0F"/>
    <w:rsid w:val="008A00EB"/>
    <w:rsid w:val="008A1DB7"/>
    <w:rsid w:val="008A2BA3"/>
    <w:rsid w:val="008A2D94"/>
    <w:rsid w:val="008A3885"/>
    <w:rsid w:val="008A3965"/>
    <w:rsid w:val="008A3F44"/>
    <w:rsid w:val="008A437A"/>
    <w:rsid w:val="008A4F36"/>
    <w:rsid w:val="008A5284"/>
    <w:rsid w:val="008A560A"/>
    <w:rsid w:val="008A66B6"/>
    <w:rsid w:val="008A6CFE"/>
    <w:rsid w:val="008A6E6C"/>
    <w:rsid w:val="008A748B"/>
    <w:rsid w:val="008A7548"/>
    <w:rsid w:val="008A771F"/>
    <w:rsid w:val="008A7C7E"/>
    <w:rsid w:val="008B02B9"/>
    <w:rsid w:val="008B102C"/>
    <w:rsid w:val="008B1594"/>
    <w:rsid w:val="008B1D5E"/>
    <w:rsid w:val="008B2478"/>
    <w:rsid w:val="008B342E"/>
    <w:rsid w:val="008B3A6E"/>
    <w:rsid w:val="008B50E8"/>
    <w:rsid w:val="008B53A4"/>
    <w:rsid w:val="008B7952"/>
    <w:rsid w:val="008B7C41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2D54"/>
    <w:rsid w:val="008D2ED8"/>
    <w:rsid w:val="008D3E7B"/>
    <w:rsid w:val="008D48ED"/>
    <w:rsid w:val="008D4DDA"/>
    <w:rsid w:val="008D58F0"/>
    <w:rsid w:val="008D5ADD"/>
    <w:rsid w:val="008D74B9"/>
    <w:rsid w:val="008D7B4E"/>
    <w:rsid w:val="008D7E86"/>
    <w:rsid w:val="008E1F7C"/>
    <w:rsid w:val="008E29DA"/>
    <w:rsid w:val="008E2F5B"/>
    <w:rsid w:val="008E323C"/>
    <w:rsid w:val="008E38C8"/>
    <w:rsid w:val="008E3A2F"/>
    <w:rsid w:val="008E3BB8"/>
    <w:rsid w:val="008E3D6D"/>
    <w:rsid w:val="008E480A"/>
    <w:rsid w:val="008E6C67"/>
    <w:rsid w:val="008E6EF0"/>
    <w:rsid w:val="008E70F0"/>
    <w:rsid w:val="008F0206"/>
    <w:rsid w:val="008F085D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A4"/>
    <w:rsid w:val="008F74D8"/>
    <w:rsid w:val="00900223"/>
    <w:rsid w:val="009008BA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2522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5F5"/>
    <w:rsid w:val="00933897"/>
    <w:rsid w:val="00933DBC"/>
    <w:rsid w:val="0093408C"/>
    <w:rsid w:val="00934C4F"/>
    <w:rsid w:val="00934C7C"/>
    <w:rsid w:val="00934CD0"/>
    <w:rsid w:val="0093565E"/>
    <w:rsid w:val="0093578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3DEF"/>
    <w:rsid w:val="00954CB5"/>
    <w:rsid w:val="00955043"/>
    <w:rsid w:val="0095582A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4C55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3FCD"/>
    <w:rsid w:val="009842B3"/>
    <w:rsid w:val="0098445A"/>
    <w:rsid w:val="00984856"/>
    <w:rsid w:val="00984B2B"/>
    <w:rsid w:val="0098527C"/>
    <w:rsid w:val="009852BA"/>
    <w:rsid w:val="0098543A"/>
    <w:rsid w:val="00985499"/>
    <w:rsid w:val="00985C16"/>
    <w:rsid w:val="00985E39"/>
    <w:rsid w:val="00986728"/>
    <w:rsid w:val="00987467"/>
    <w:rsid w:val="00990B8E"/>
    <w:rsid w:val="009922D4"/>
    <w:rsid w:val="00992356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14"/>
    <w:rsid w:val="009A03DA"/>
    <w:rsid w:val="009A057F"/>
    <w:rsid w:val="009A0EF3"/>
    <w:rsid w:val="009A112C"/>
    <w:rsid w:val="009A13A5"/>
    <w:rsid w:val="009A1DFE"/>
    <w:rsid w:val="009A2012"/>
    <w:rsid w:val="009A21F4"/>
    <w:rsid w:val="009A2814"/>
    <w:rsid w:val="009A34C3"/>
    <w:rsid w:val="009A36A4"/>
    <w:rsid w:val="009A3883"/>
    <w:rsid w:val="009A4733"/>
    <w:rsid w:val="009A4F9C"/>
    <w:rsid w:val="009A557D"/>
    <w:rsid w:val="009A6BAD"/>
    <w:rsid w:val="009A7227"/>
    <w:rsid w:val="009A726D"/>
    <w:rsid w:val="009B0525"/>
    <w:rsid w:val="009B1681"/>
    <w:rsid w:val="009B172E"/>
    <w:rsid w:val="009B1C3A"/>
    <w:rsid w:val="009B296D"/>
    <w:rsid w:val="009B317B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4691"/>
    <w:rsid w:val="009D4BF3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178"/>
    <w:rsid w:val="009E4692"/>
    <w:rsid w:val="009E4B9E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4939"/>
    <w:rsid w:val="009F5A2C"/>
    <w:rsid w:val="009F6D48"/>
    <w:rsid w:val="009F7785"/>
    <w:rsid w:val="009F7845"/>
    <w:rsid w:val="00A0007C"/>
    <w:rsid w:val="00A00A1F"/>
    <w:rsid w:val="00A00A9E"/>
    <w:rsid w:val="00A00D78"/>
    <w:rsid w:val="00A00EDC"/>
    <w:rsid w:val="00A01113"/>
    <w:rsid w:val="00A01F22"/>
    <w:rsid w:val="00A021AA"/>
    <w:rsid w:val="00A02A84"/>
    <w:rsid w:val="00A03850"/>
    <w:rsid w:val="00A04A5E"/>
    <w:rsid w:val="00A0500F"/>
    <w:rsid w:val="00A06246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1B6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392"/>
    <w:rsid w:val="00A35584"/>
    <w:rsid w:val="00A35E94"/>
    <w:rsid w:val="00A35FB7"/>
    <w:rsid w:val="00A36140"/>
    <w:rsid w:val="00A3686E"/>
    <w:rsid w:val="00A371BF"/>
    <w:rsid w:val="00A40013"/>
    <w:rsid w:val="00A406A9"/>
    <w:rsid w:val="00A406B4"/>
    <w:rsid w:val="00A417A7"/>
    <w:rsid w:val="00A41D03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11F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0DAB"/>
    <w:rsid w:val="00A610C5"/>
    <w:rsid w:val="00A61487"/>
    <w:rsid w:val="00A61727"/>
    <w:rsid w:val="00A622B9"/>
    <w:rsid w:val="00A62964"/>
    <w:rsid w:val="00A62AC9"/>
    <w:rsid w:val="00A6358D"/>
    <w:rsid w:val="00A636BE"/>
    <w:rsid w:val="00A63882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27E1"/>
    <w:rsid w:val="00A734D1"/>
    <w:rsid w:val="00A73D6B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5C3F"/>
    <w:rsid w:val="00A86113"/>
    <w:rsid w:val="00A87CDC"/>
    <w:rsid w:val="00A906FE"/>
    <w:rsid w:val="00A90786"/>
    <w:rsid w:val="00A90965"/>
    <w:rsid w:val="00A909BA"/>
    <w:rsid w:val="00A92B4F"/>
    <w:rsid w:val="00A92EA2"/>
    <w:rsid w:val="00A92FD6"/>
    <w:rsid w:val="00A9349F"/>
    <w:rsid w:val="00A93A69"/>
    <w:rsid w:val="00A93F42"/>
    <w:rsid w:val="00A95545"/>
    <w:rsid w:val="00A97049"/>
    <w:rsid w:val="00A9744B"/>
    <w:rsid w:val="00AA0243"/>
    <w:rsid w:val="00AA031D"/>
    <w:rsid w:val="00AA0C26"/>
    <w:rsid w:val="00AA0F93"/>
    <w:rsid w:val="00AA197E"/>
    <w:rsid w:val="00AA2300"/>
    <w:rsid w:val="00AA2959"/>
    <w:rsid w:val="00AA2E02"/>
    <w:rsid w:val="00AA2EC9"/>
    <w:rsid w:val="00AA2F65"/>
    <w:rsid w:val="00AA33B1"/>
    <w:rsid w:val="00AA3597"/>
    <w:rsid w:val="00AA3F3D"/>
    <w:rsid w:val="00AA4279"/>
    <w:rsid w:val="00AA483C"/>
    <w:rsid w:val="00AA4DDB"/>
    <w:rsid w:val="00AA512E"/>
    <w:rsid w:val="00AA578D"/>
    <w:rsid w:val="00AA5802"/>
    <w:rsid w:val="00AA5BBB"/>
    <w:rsid w:val="00AA6095"/>
    <w:rsid w:val="00AA624F"/>
    <w:rsid w:val="00AA633E"/>
    <w:rsid w:val="00AA6B29"/>
    <w:rsid w:val="00AA7E24"/>
    <w:rsid w:val="00AB0327"/>
    <w:rsid w:val="00AB0483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5E51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4E53"/>
    <w:rsid w:val="00AD6053"/>
    <w:rsid w:val="00AD60EE"/>
    <w:rsid w:val="00AD64A0"/>
    <w:rsid w:val="00AD675E"/>
    <w:rsid w:val="00AD6B00"/>
    <w:rsid w:val="00AD71D9"/>
    <w:rsid w:val="00AE010B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03C7"/>
    <w:rsid w:val="00AF144E"/>
    <w:rsid w:val="00AF4361"/>
    <w:rsid w:val="00AF4B98"/>
    <w:rsid w:val="00AF532C"/>
    <w:rsid w:val="00AF5396"/>
    <w:rsid w:val="00AF68A7"/>
    <w:rsid w:val="00AF76F1"/>
    <w:rsid w:val="00B00501"/>
    <w:rsid w:val="00B00CEC"/>
    <w:rsid w:val="00B01754"/>
    <w:rsid w:val="00B02122"/>
    <w:rsid w:val="00B02412"/>
    <w:rsid w:val="00B027CB"/>
    <w:rsid w:val="00B029E6"/>
    <w:rsid w:val="00B02D7F"/>
    <w:rsid w:val="00B03382"/>
    <w:rsid w:val="00B03910"/>
    <w:rsid w:val="00B03BA9"/>
    <w:rsid w:val="00B04269"/>
    <w:rsid w:val="00B0431C"/>
    <w:rsid w:val="00B0474C"/>
    <w:rsid w:val="00B04ADB"/>
    <w:rsid w:val="00B04C06"/>
    <w:rsid w:val="00B05F47"/>
    <w:rsid w:val="00B0706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3BA6"/>
    <w:rsid w:val="00B141A4"/>
    <w:rsid w:val="00B14763"/>
    <w:rsid w:val="00B15045"/>
    <w:rsid w:val="00B15586"/>
    <w:rsid w:val="00B17FC4"/>
    <w:rsid w:val="00B2010D"/>
    <w:rsid w:val="00B20590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5EBD"/>
    <w:rsid w:val="00B36772"/>
    <w:rsid w:val="00B37C0F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3F97"/>
    <w:rsid w:val="00B44716"/>
    <w:rsid w:val="00B448DE"/>
    <w:rsid w:val="00B44AF4"/>
    <w:rsid w:val="00B44B0D"/>
    <w:rsid w:val="00B44FA9"/>
    <w:rsid w:val="00B45354"/>
    <w:rsid w:val="00B456DA"/>
    <w:rsid w:val="00B46D33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B79"/>
    <w:rsid w:val="00B63CDF"/>
    <w:rsid w:val="00B64E70"/>
    <w:rsid w:val="00B6503F"/>
    <w:rsid w:val="00B655AF"/>
    <w:rsid w:val="00B6569F"/>
    <w:rsid w:val="00B65901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1D"/>
    <w:rsid w:val="00B85359"/>
    <w:rsid w:val="00B8555B"/>
    <w:rsid w:val="00B86575"/>
    <w:rsid w:val="00B86B82"/>
    <w:rsid w:val="00B901AC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A716D"/>
    <w:rsid w:val="00BB186C"/>
    <w:rsid w:val="00BB1E43"/>
    <w:rsid w:val="00BB2374"/>
    <w:rsid w:val="00BB2D33"/>
    <w:rsid w:val="00BB348B"/>
    <w:rsid w:val="00BB358F"/>
    <w:rsid w:val="00BB3EC4"/>
    <w:rsid w:val="00BB3FA9"/>
    <w:rsid w:val="00BB4D76"/>
    <w:rsid w:val="00BB54B7"/>
    <w:rsid w:val="00BB5950"/>
    <w:rsid w:val="00BB6E0B"/>
    <w:rsid w:val="00BB6E35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67E"/>
    <w:rsid w:val="00C02801"/>
    <w:rsid w:val="00C04787"/>
    <w:rsid w:val="00C104E0"/>
    <w:rsid w:val="00C117F4"/>
    <w:rsid w:val="00C1182D"/>
    <w:rsid w:val="00C11BC4"/>
    <w:rsid w:val="00C11FA1"/>
    <w:rsid w:val="00C11FA4"/>
    <w:rsid w:val="00C126C1"/>
    <w:rsid w:val="00C1575F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56DA"/>
    <w:rsid w:val="00C2718A"/>
    <w:rsid w:val="00C31179"/>
    <w:rsid w:val="00C3143B"/>
    <w:rsid w:val="00C33508"/>
    <w:rsid w:val="00C33A24"/>
    <w:rsid w:val="00C33D22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07AB"/>
    <w:rsid w:val="00C410CF"/>
    <w:rsid w:val="00C4116F"/>
    <w:rsid w:val="00C41456"/>
    <w:rsid w:val="00C41CA2"/>
    <w:rsid w:val="00C424EE"/>
    <w:rsid w:val="00C429DD"/>
    <w:rsid w:val="00C42C5F"/>
    <w:rsid w:val="00C4303B"/>
    <w:rsid w:val="00C43BF7"/>
    <w:rsid w:val="00C44799"/>
    <w:rsid w:val="00C4486F"/>
    <w:rsid w:val="00C45A06"/>
    <w:rsid w:val="00C45A5C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996"/>
    <w:rsid w:val="00C67C99"/>
    <w:rsid w:val="00C67E01"/>
    <w:rsid w:val="00C70B89"/>
    <w:rsid w:val="00C713A9"/>
    <w:rsid w:val="00C717E3"/>
    <w:rsid w:val="00C71E77"/>
    <w:rsid w:val="00C72A50"/>
    <w:rsid w:val="00C72D77"/>
    <w:rsid w:val="00C731AC"/>
    <w:rsid w:val="00C73987"/>
    <w:rsid w:val="00C743E0"/>
    <w:rsid w:val="00C7446D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4933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5480"/>
    <w:rsid w:val="00CA6BA7"/>
    <w:rsid w:val="00CA6C15"/>
    <w:rsid w:val="00CA7498"/>
    <w:rsid w:val="00CA75EC"/>
    <w:rsid w:val="00CA7B40"/>
    <w:rsid w:val="00CB0120"/>
    <w:rsid w:val="00CB0933"/>
    <w:rsid w:val="00CB1ED7"/>
    <w:rsid w:val="00CB2166"/>
    <w:rsid w:val="00CB270A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AE7"/>
    <w:rsid w:val="00CC4C2D"/>
    <w:rsid w:val="00CC4C62"/>
    <w:rsid w:val="00CC66D0"/>
    <w:rsid w:val="00CC69D1"/>
    <w:rsid w:val="00CC7686"/>
    <w:rsid w:val="00CC788E"/>
    <w:rsid w:val="00CC7BCF"/>
    <w:rsid w:val="00CD0946"/>
    <w:rsid w:val="00CD1444"/>
    <w:rsid w:val="00CD1CDC"/>
    <w:rsid w:val="00CD2C53"/>
    <w:rsid w:val="00CD2CC9"/>
    <w:rsid w:val="00CD2CF0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9AF"/>
    <w:rsid w:val="00CE5F0D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B52"/>
    <w:rsid w:val="00CF36DC"/>
    <w:rsid w:val="00CF3A92"/>
    <w:rsid w:val="00CF3C60"/>
    <w:rsid w:val="00CF3D50"/>
    <w:rsid w:val="00CF439F"/>
    <w:rsid w:val="00CF5E13"/>
    <w:rsid w:val="00CF6082"/>
    <w:rsid w:val="00CF62F5"/>
    <w:rsid w:val="00CF66FB"/>
    <w:rsid w:val="00CF6FE2"/>
    <w:rsid w:val="00CF72AE"/>
    <w:rsid w:val="00CF7D4D"/>
    <w:rsid w:val="00D01601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28FB"/>
    <w:rsid w:val="00D13354"/>
    <w:rsid w:val="00D14150"/>
    <w:rsid w:val="00D14A2D"/>
    <w:rsid w:val="00D154C4"/>
    <w:rsid w:val="00D16003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0E4"/>
    <w:rsid w:val="00D30D55"/>
    <w:rsid w:val="00D3166E"/>
    <w:rsid w:val="00D323CF"/>
    <w:rsid w:val="00D32BBB"/>
    <w:rsid w:val="00D33ADB"/>
    <w:rsid w:val="00D33D77"/>
    <w:rsid w:val="00D349AA"/>
    <w:rsid w:val="00D34D6D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623"/>
    <w:rsid w:val="00D479D2"/>
    <w:rsid w:val="00D52D73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253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7D0B"/>
    <w:rsid w:val="00D87EBD"/>
    <w:rsid w:val="00D902DD"/>
    <w:rsid w:val="00D909F8"/>
    <w:rsid w:val="00D91CC4"/>
    <w:rsid w:val="00D92751"/>
    <w:rsid w:val="00D92F64"/>
    <w:rsid w:val="00D9338D"/>
    <w:rsid w:val="00D9455C"/>
    <w:rsid w:val="00D959D7"/>
    <w:rsid w:val="00D95C29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2EDA"/>
    <w:rsid w:val="00DA32ED"/>
    <w:rsid w:val="00DA4C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19B8"/>
    <w:rsid w:val="00DB4678"/>
    <w:rsid w:val="00DB5294"/>
    <w:rsid w:val="00DB53E7"/>
    <w:rsid w:val="00DB58BD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29D9"/>
    <w:rsid w:val="00DD31B6"/>
    <w:rsid w:val="00DD335C"/>
    <w:rsid w:val="00DD3C20"/>
    <w:rsid w:val="00DD514A"/>
    <w:rsid w:val="00DD538F"/>
    <w:rsid w:val="00DD5AFC"/>
    <w:rsid w:val="00DD63E7"/>
    <w:rsid w:val="00DD6568"/>
    <w:rsid w:val="00DD663E"/>
    <w:rsid w:val="00DD692A"/>
    <w:rsid w:val="00DD6C45"/>
    <w:rsid w:val="00DD74D9"/>
    <w:rsid w:val="00DE065D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6FC9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DF7CF6"/>
    <w:rsid w:val="00E00E31"/>
    <w:rsid w:val="00E00F7D"/>
    <w:rsid w:val="00E0102C"/>
    <w:rsid w:val="00E01EB1"/>
    <w:rsid w:val="00E02C88"/>
    <w:rsid w:val="00E03D5F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5564"/>
    <w:rsid w:val="00E2574B"/>
    <w:rsid w:val="00E2717D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6EE1"/>
    <w:rsid w:val="00E46F8E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3692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44F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1EA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55C7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3938"/>
    <w:rsid w:val="00EC433F"/>
    <w:rsid w:val="00EC47F1"/>
    <w:rsid w:val="00EC4E2C"/>
    <w:rsid w:val="00EC531A"/>
    <w:rsid w:val="00EC5A02"/>
    <w:rsid w:val="00EC6111"/>
    <w:rsid w:val="00EC66BD"/>
    <w:rsid w:val="00EC6D72"/>
    <w:rsid w:val="00EC6F2E"/>
    <w:rsid w:val="00EC790B"/>
    <w:rsid w:val="00ED0E6A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E7663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870"/>
    <w:rsid w:val="00F06AC5"/>
    <w:rsid w:val="00F06CDD"/>
    <w:rsid w:val="00F0762C"/>
    <w:rsid w:val="00F1075C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024E"/>
    <w:rsid w:val="00F21E4A"/>
    <w:rsid w:val="00F22DCF"/>
    <w:rsid w:val="00F23B97"/>
    <w:rsid w:val="00F2405E"/>
    <w:rsid w:val="00F24AAD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7BD"/>
    <w:rsid w:val="00F34D6A"/>
    <w:rsid w:val="00F34F0B"/>
    <w:rsid w:val="00F350EA"/>
    <w:rsid w:val="00F358FB"/>
    <w:rsid w:val="00F412AD"/>
    <w:rsid w:val="00F41501"/>
    <w:rsid w:val="00F42D4C"/>
    <w:rsid w:val="00F43102"/>
    <w:rsid w:val="00F432C8"/>
    <w:rsid w:val="00F43A70"/>
    <w:rsid w:val="00F43C10"/>
    <w:rsid w:val="00F44FB4"/>
    <w:rsid w:val="00F4571F"/>
    <w:rsid w:val="00F45735"/>
    <w:rsid w:val="00F45B8D"/>
    <w:rsid w:val="00F45D79"/>
    <w:rsid w:val="00F45D87"/>
    <w:rsid w:val="00F46496"/>
    <w:rsid w:val="00F46D63"/>
    <w:rsid w:val="00F46DF9"/>
    <w:rsid w:val="00F473A1"/>
    <w:rsid w:val="00F51547"/>
    <w:rsid w:val="00F5171A"/>
    <w:rsid w:val="00F52259"/>
    <w:rsid w:val="00F525E0"/>
    <w:rsid w:val="00F5353E"/>
    <w:rsid w:val="00F53A0D"/>
    <w:rsid w:val="00F55151"/>
    <w:rsid w:val="00F555A2"/>
    <w:rsid w:val="00F558CC"/>
    <w:rsid w:val="00F575BD"/>
    <w:rsid w:val="00F57DC9"/>
    <w:rsid w:val="00F60831"/>
    <w:rsid w:val="00F6086D"/>
    <w:rsid w:val="00F609F9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67F4F"/>
    <w:rsid w:val="00F70192"/>
    <w:rsid w:val="00F70737"/>
    <w:rsid w:val="00F7099A"/>
    <w:rsid w:val="00F71751"/>
    <w:rsid w:val="00F71A69"/>
    <w:rsid w:val="00F71A88"/>
    <w:rsid w:val="00F71B3B"/>
    <w:rsid w:val="00F71C71"/>
    <w:rsid w:val="00F72A15"/>
    <w:rsid w:val="00F72CDD"/>
    <w:rsid w:val="00F73059"/>
    <w:rsid w:val="00F73D08"/>
    <w:rsid w:val="00F74396"/>
    <w:rsid w:val="00F75348"/>
    <w:rsid w:val="00F7664A"/>
    <w:rsid w:val="00F767C6"/>
    <w:rsid w:val="00F77B50"/>
    <w:rsid w:val="00F8035E"/>
    <w:rsid w:val="00F80E75"/>
    <w:rsid w:val="00F813E9"/>
    <w:rsid w:val="00F81E1F"/>
    <w:rsid w:val="00F82829"/>
    <w:rsid w:val="00F82AD9"/>
    <w:rsid w:val="00F82E0D"/>
    <w:rsid w:val="00F82E40"/>
    <w:rsid w:val="00F830C4"/>
    <w:rsid w:val="00F838C7"/>
    <w:rsid w:val="00F839C0"/>
    <w:rsid w:val="00F839C9"/>
    <w:rsid w:val="00F84EF9"/>
    <w:rsid w:val="00F854D0"/>
    <w:rsid w:val="00F859E1"/>
    <w:rsid w:val="00F86488"/>
    <w:rsid w:val="00F864F0"/>
    <w:rsid w:val="00F86540"/>
    <w:rsid w:val="00F86701"/>
    <w:rsid w:val="00F869C2"/>
    <w:rsid w:val="00F86A3C"/>
    <w:rsid w:val="00F86AAE"/>
    <w:rsid w:val="00F86CD8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2D9"/>
    <w:rsid w:val="00FC05A0"/>
    <w:rsid w:val="00FC1A47"/>
    <w:rsid w:val="00FC1F60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119E"/>
    <w:rsid w:val="00FD1C48"/>
    <w:rsid w:val="00FD45F8"/>
    <w:rsid w:val="00FD4CB9"/>
    <w:rsid w:val="00FD4DD0"/>
    <w:rsid w:val="00FD5212"/>
    <w:rsid w:val="00FD616D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63E1"/>
    <w:rsid w:val="00FE6C27"/>
    <w:rsid w:val="00FE79BB"/>
    <w:rsid w:val="00FE7D6E"/>
    <w:rsid w:val="00FF0653"/>
    <w:rsid w:val="00FF1212"/>
    <w:rsid w:val="00FF162D"/>
    <w:rsid w:val="00FF163C"/>
    <w:rsid w:val="00FF17AF"/>
    <w:rsid w:val="00FF1EF3"/>
    <w:rsid w:val="00FF330D"/>
    <w:rsid w:val="00FF34AC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0022CF1B"/>
  <w15:docId w15:val="{9C746E9D-0ECD-4776-AE76-1A9A0CAE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72055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15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15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15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C94933"/>
    <w:pPr>
      <w:keepNext/>
      <w:numPr>
        <w:numId w:val="17"/>
      </w:numPr>
      <w:tabs>
        <w:tab w:val="left" w:pos="425"/>
      </w:tabs>
      <w:spacing w:before="360" w:after="120"/>
      <w:ind w:left="425" w:hanging="425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4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16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16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16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uiPriority w:val="59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5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7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9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94933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B46D33"/>
    <w:pPr>
      <w:keepLines/>
      <w:numPr>
        <w:numId w:val="2"/>
      </w:numPr>
      <w:spacing w:before="120" w:after="120" w:line="280" w:lineRule="atLeast"/>
      <w:ind w:left="357" w:hanging="357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E7444F"/>
    <w:pPr>
      <w:numPr>
        <w:numId w:val="8"/>
      </w:numPr>
      <w:tabs>
        <w:tab w:val="clear" w:pos="357"/>
      </w:tabs>
      <w:spacing w:after="0"/>
      <w:ind w:left="357" w:hanging="357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6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10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B46D33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F34AC"/>
    <w:pPr>
      <w:keepLines/>
      <w:spacing w:before="80" w:after="80"/>
    </w:pPr>
    <w:rPr>
      <w:rFonts w:ascii="Raleway" w:hAnsi="Raleway"/>
      <w:color w:val="1C355E" w:themeColor="accent1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12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12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12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11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14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13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14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FF34AC"/>
    <w:rPr>
      <w:rFonts w:ascii="Raleway" w:hAnsi="Raleway"/>
      <w:color w:val="1C355E" w:themeColor="accent1"/>
      <w14:numForm w14:val="lining"/>
    </w:rPr>
  </w:style>
  <w:style w:type="paragraph" w:customStyle="1" w:styleId="spacer">
    <w:name w:val="spacer"/>
    <w:basedOn w:val="BodyText"/>
    <w:rsid w:val="00FF34AC"/>
    <w:pPr>
      <w:spacing w:before="0" w:after="0" w:line="240" w:lineRule="auto"/>
    </w:pPr>
  </w:style>
  <w:style w:type="paragraph" w:customStyle="1" w:styleId="Infobullet">
    <w:name w:val="Info bullet"/>
    <w:basedOn w:val="BodyText"/>
    <w:rsid w:val="00653F2A"/>
    <w:pPr>
      <w:keepNext/>
      <w:spacing w:before="80"/>
    </w:pPr>
    <w:rPr>
      <w:i/>
    </w:rPr>
  </w:style>
  <w:style w:type="paragraph" w:customStyle="1" w:styleId="Icon">
    <w:name w:val="Icon"/>
    <w:basedOn w:val="BodyText"/>
    <w:rsid w:val="00330993"/>
    <w:pPr>
      <w:keepNext/>
      <w:spacing w:before="100" w:after="0"/>
    </w:pPr>
    <w:rPr>
      <w:noProof/>
    </w:rPr>
  </w:style>
  <w:style w:type="paragraph" w:customStyle="1" w:styleId="Heading4nonumber">
    <w:name w:val="Heading 4 (no number)"/>
    <w:basedOn w:val="Heading4"/>
    <w:rsid w:val="00EE7663"/>
    <w:pPr>
      <w:numPr>
        <w:numId w:val="0"/>
      </w:numPr>
    </w:pPr>
    <w:rPr>
      <w:b w:val="0"/>
    </w:rPr>
  </w:style>
  <w:style w:type="paragraph" w:customStyle="1" w:styleId="Instructionbullet">
    <w:name w:val="Instruction bullet"/>
    <w:basedOn w:val="Infobullet"/>
    <w:rsid w:val="007F3E90"/>
    <w:rPr>
      <w:i w:val="0"/>
    </w:rPr>
  </w:style>
  <w:style w:type="paragraph" w:customStyle="1" w:styleId="Attachmentbullet">
    <w:name w:val="Attachment bullet"/>
    <w:basedOn w:val="Infobullet"/>
    <w:rsid w:val="007F3E90"/>
    <w:rPr>
      <w:i w:val="0"/>
    </w:rPr>
  </w:style>
  <w:style w:type="paragraph" w:customStyle="1" w:styleId="Infobullet2">
    <w:name w:val="Info bullet 2"/>
    <w:basedOn w:val="ListBullet"/>
    <w:rsid w:val="00B46D33"/>
    <w:pPr>
      <w:keepNext/>
    </w:pPr>
    <w:rPr>
      <w:i/>
      <w:iCs/>
    </w:rPr>
  </w:style>
  <w:style w:type="paragraph" w:customStyle="1" w:styleId="Notes">
    <w:name w:val="Notes"/>
    <w:basedOn w:val="BodyText"/>
    <w:link w:val="NotesChar"/>
    <w:qFormat/>
    <w:rsid w:val="00017F2D"/>
    <w:pPr>
      <w:keepNext/>
      <w:keepLines w:val="0"/>
      <w:spacing w:before="0" w:after="120" w:line="240" w:lineRule="atLeast"/>
      <w:jc w:val="both"/>
    </w:pPr>
    <w:rPr>
      <w:noProof/>
      <w:color w:val="212122"/>
      <w:sz w:val="18"/>
      <w:szCs w:val="22"/>
    </w:rPr>
  </w:style>
  <w:style w:type="character" w:customStyle="1" w:styleId="NotesChar">
    <w:name w:val="Notes Char"/>
    <w:basedOn w:val="BodyTextChar"/>
    <w:link w:val="Notes"/>
    <w:rsid w:val="00017F2D"/>
    <w:rPr>
      <w:rFonts w:ascii="Raleway" w:hAnsi="Raleway"/>
      <w:noProof/>
      <w:color w:val="212122"/>
      <w:sz w:val="18"/>
      <w:szCs w:val="22"/>
      <w14:numForm w14:val="lining"/>
      <w14:numSpacing w14:val="tabula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5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B19B8"/>
    <w:rPr>
      <w:color w:val="520F9A" w:themeColor="followedHyperlink"/>
      <w:u w:val="single"/>
    </w:rPr>
  </w:style>
  <w:style w:type="paragraph" w:styleId="Revision">
    <w:name w:val="Revision"/>
    <w:hidden/>
    <w:uiPriority w:val="99"/>
    <w:semiHidden/>
    <w:rsid w:val="000E6040"/>
    <w:rPr>
      <w:rFonts w:ascii="Raleway" w:hAnsi="Raleway"/>
      <w:color w:val="2E2E2F" w:themeColor="text1"/>
    </w:rPr>
  </w:style>
  <w:style w:type="paragraph" w:customStyle="1" w:styleId="ChapterNumber">
    <w:name w:val="Chapter Number"/>
    <w:rsid w:val="008A3885"/>
    <w:pPr>
      <w:numPr>
        <w:numId w:val="18"/>
      </w:numPr>
      <w:tabs>
        <w:tab w:val="num" w:pos="284"/>
      </w:tabs>
      <w:spacing w:line="3200" w:lineRule="exact"/>
      <w:ind w:left="-181" w:firstLine="0"/>
    </w:pPr>
    <w:rPr>
      <w:rFonts w:ascii="Raleway Thin" w:hAnsi="Raleway Thin"/>
      <w:color w:val="FFFFFF" w:themeColor="background1"/>
      <w:sz w:val="360"/>
      <w:szCs w:val="200"/>
      <w14:numForm w14:val="lining"/>
      <w14:numSpacing w14:val="tabular"/>
    </w:rPr>
  </w:style>
  <w:style w:type="paragraph" w:customStyle="1" w:styleId="FindingAlpha">
    <w:name w:val="Finding Alpha"/>
    <w:basedOn w:val="Normal"/>
    <w:rsid w:val="008A3885"/>
    <w:pPr>
      <w:keepLines w:val="0"/>
      <w:numPr>
        <w:numId w:val="19"/>
      </w:numPr>
      <w:spacing w:before="80" w:after="0" w:line="280" w:lineRule="atLeast"/>
      <w:ind w:left="1701" w:hanging="567"/>
      <w:jc w:val="both"/>
    </w:pPr>
    <w:rPr>
      <w:rFonts w:ascii="Arial" w:hAnsi="Arial"/>
      <w:color w:val="1C355E" w:themeColor="accent1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A6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s.nsw.gov.au/Home/Document-Search/Guides/Application-for-Accreditation-Guide-ACPs" TargetMode="External"/><Relationship Id="rId18" Type="http://schemas.openxmlformats.org/officeDocument/2006/relationships/hyperlink" Target="https://www.energysustainabilityschemes.nsw.gov.au/Home/Document-Search?search_api_fulltext=application%20form&amp;f%5B0%5D=document_status%3A1632&amp;f%5B1%5D=document_type%3A1631&amp;f%5B2%5D=scheme%3A1535&amp;f%5B3%5D=scheme%3A1562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ss.nsw.gov.au/Home/About-ESS/Legislation-ESS-Performance/ESS-Rul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ess/documents/guide/piamv-method-requirements" TargetMode="External"/><Relationship Id="rId17" Type="http://schemas.openxmlformats.org/officeDocument/2006/relationships/hyperlink" Target="https://www.ess.nsw.gov.au/Home/About-ESS/Legislation-ESS-Performance/ESS-Rul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s.nsw.gov.au/Accredited-Certificate-Providers/Becoming-an-ACP/The-application-process" TargetMode="External"/><Relationship Id="rId20" Type="http://schemas.openxmlformats.org/officeDocument/2006/relationships/hyperlink" Target="https://www.ess.nsw.gov.au/Home/About-ESS/Overview-of-the-ESS/Excluded-activiti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ess/documents/method-guide/piamv-method-guide" TargetMode="External"/><Relationship Id="rId24" Type="http://schemas.openxmlformats.org/officeDocument/2006/relationships/hyperlink" Target="https://www.ess.nsw.gov.au/Auditors-and-MV-Professionals/Measurement-and-Verification-Professional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ss.nsw.gov.au/Accredited-Certificate-Providers/Obligations-of-an-ACP" TargetMode="External"/><Relationship Id="rId23" Type="http://schemas.openxmlformats.org/officeDocument/2006/relationships/hyperlink" Target="https://www.energysustainabilityschemes.nsw.gov.au/ess/documents/method-guide/piamv-method-guide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nergysustainabilityschemes.nsw.gov.au/ess/documents/legislation/energy-savings-scheme-rule-2009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s.nsw.gov.au/Accredited-Certificate-Providers/Obligations-of-an-ACP/Record-keeping" TargetMode="External"/><Relationship Id="rId22" Type="http://schemas.openxmlformats.org/officeDocument/2006/relationships/hyperlink" Target="https://www.energysustainabilityschemes.nsw.gov.au/ess/documents/legislation/energy-savings-scheme-rule-2009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D6C6D5169A49E1B7C835BFFA7B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925E-EAF6-4E55-8490-A4217504A8D9}"/>
      </w:docPartPr>
      <w:docPartBody>
        <w:p w:rsidR="0005742C" w:rsidRDefault="0005742C" w:rsidP="0005742C">
          <w:pPr>
            <w:pStyle w:val="2CD6C6D5169A49E1B7C835BFFA7B0C6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DE84A025623435A9D60F216E808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5955-DDAE-4E8C-B6ED-A5A1F9553CE1}"/>
      </w:docPartPr>
      <w:docPartBody>
        <w:p w:rsidR="0005742C" w:rsidRDefault="0005742C" w:rsidP="0005742C">
          <w:pPr>
            <w:pStyle w:val="0DE84A025623435A9D60F216E8087D7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79DFD861A3F42EBBEEF187532993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784B-BB30-4520-83E6-4658773B2C0C}"/>
      </w:docPartPr>
      <w:docPartBody>
        <w:p w:rsidR="0005742C" w:rsidRDefault="0005742C" w:rsidP="0005742C">
          <w:pPr>
            <w:pStyle w:val="479DFD861A3F42EBBEEF187532993B7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AB9421302AE848548A87D837B596F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034E-E000-4F56-A1D4-D36139A50DAA}"/>
      </w:docPartPr>
      <w:docPartBody>
        <w:p w:rsidR="0005742C" w:rsidRDefault="0005742C" w:rsidP="0005742C">
          <w:pPr>
            <w:pStyle w:val="AB9421302AE848548A87D837B596F88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6F594DAF70E4708BC137EE72F28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43DC-24DF-413D-8B51-9C9B2A7CD822}"/>
      </w:docPartPr>
      <w:docPartBody>
        <w:p w:rsidR="0005742C" w:rsidRDefault="0005742C" w:rsidP="0005742C">
          <w:pPr>
            <w:pStyle w:val="96F594DAF70E4708BC137EE72F28A21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15D18B7A91B4E8D8508E2C2F007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C27B-70DB-40CC-AB86-3B5E42D1B472}"/>
      </w:docPartPr>
      <w:docPartBody>
        <w:p w:rsidR="0005742C" w:rsidRDefault="0005742C" w:rsidP="0005742C">
          <w:pPr>
            <w:pStyle w:val="415D18B7A91B4E8D8508E2C2F007164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5D0D46127444EF6B407D282C100B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4913A-3D90-412B-985E-ABFFB4811DEF}"/>
      </w:docPartPr>
      <w:docPartBody>
        <w:p w:rsidR="0005742C" w:rsidRDefault="0005742C" w:rsidP="0005742C">
          <w:pPr>
            <w:pStyle w:val="E5D0D46127444EF6B407D282C100B3D8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3ECD5D3E3E143F2AA0FED8DFC96A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6640-E4FD-47E0-B367-F9C07F7F2F6B}"/>
      </w:docPartPr>
      <w:docPartBody>
        <w:p w:rsidR="0005742C" w:rsidRDefault="0005742C" w:rsidP="0005742C">
          <w:pPr>
            <w:pStyle w:val="83ECD5D3E3E143F2AA0FED8DFC96ACB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7059B5943F74E38BFF88B41E4BD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51730-6647-490C-A34D-8B585312B671}"/>
      </w:docPartPr>
      <w:docPartBody>
        <w:p w:rsidR="0005742C" w:rsidRDefault="0005742C" w:rsidP="0005742C">
          <w:pPr>
            <w:pStyle w:val="87059B5943F74E38BFF88B41E4BD3E3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251498632EC4266AD6FD8C0E016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92388-2B48-41DC-AA3C-6C1F57785B71}"/>
      </w:docPartPr>
      <w:docPartBody>
        <w:p w:rsidR="0005742C" w:rsidRDefault="0005742C" w:rsidP="0005742C">
          <w:pPr>
            <w:pStyle w:val="C251498632EC4266AD6FD8C0E0163E3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D7657E518D141658603AD0306337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239B-857B-4ED4-852D-53D6B4B17677}"/>
      </w:docPartPr>
      <w:docPartBody>
        <w:p w:rsidR="0005742C" w:rsidRDefault="0005742C" w:rsidP="0005742C">
          <w:pPr>
            <w:pStyle w:val="BD7657E518D141658603AD030633722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A96479893F84CDBB093B80C40DA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F0CD-3FA6-4143-8701-C14C3C04EDD3}"/>
      </w:docPartPr>
      <w:docPartBody>
        <w:p w:rsidR="0005742C" w:rsidRDefault="0005742C" w:rsidP="0005742C">
          <w:pPr>
            <w:pStyle w:val="FA96479893F84CDBB093B80C40DA2D9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C642AEDB3CA465F9E64E9800D3D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A76F-D86A-4E8C-A92F-8815CBBC4AF6}"/>
      </w:docPartPr>
      <w:docPartBody>
        <w:p w:rsidR="0005742C" w:rsidRDefault="0005742C" w:rsidP="0005742C">
          <w:pPr>
            <w:pStyle w:val="3C642AEDB3CA465F9E64E9800D3DC04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05B0FD7E0494672AA6B93C89BE52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3FE9-E9DF-416B-BD5D-B3FFCEDC8D43}"/>
      </w:docPartPr>
      <w:docPartBody>
        <w:p w:rsidR="0005742C" w:rsidRDefault="0005742C" w:rsidP="0005742C">
          <w:pPr>
            <w:pStyle w:val="005B0FD7E0494672AA6B93C89BE52E0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2586AE9463141568578931215697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A4ED-F0C3-4724-AE6B-6E22FA89E1DE}"/>
      </w:docPartPr>
      <w:docPartBody>
        <w:p w:rsidR="0005742C" w:rsidRDefault="0005742C" w:rsidP="0005742C">
          <w:pPr>
            <w:pStyle w:val="E2586AE9463141568578931215697A3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72054081F3C43E6934BD572B460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5928-D3C2-4898-A5FF-C969E3A74F20}"/>
      </w:docPartPr>
      <w:docPartBody>
        <w:p w:rsidR="0005742C" w:rsidRDefault="0005742C" w:rsidP="0005742C">
          <w:pPr>
            <w:pStyle w:val="172054081F3C43E6934BD572B460223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495A951F3FF470C9D8EEA73FF0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34EC-83C0-4714-A803-919D35795D25}"/>
      </w:docPartPr>
      <w:docPartBody>
        <w:p w:rsidR="0005742C" w:rsidRDefault="0005742C" w:rsidP="0005742C">
          <w:pPr>
            <w:pStyle w:val="B495A951F3FF470C9D8EEA73FF08505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6F4B23676324F038EAEFF7BB351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01F2E-CE05-4C08-BF08-970EEA1660D9}"/>
      </w:docPartPr>
      <w:docPartBody>
        <w:p w:rsidR="0005742C" w:rsidRDefault="0005742C" w:rsidP="0005742C">
          <w:pPr>
            <w:pStyle w:val="26F4B23676324F038EAEFF7BB351A04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B2A30EFBBDB4E6892B11EBD1C40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FAA3-EF00-43BD-AF53-6890B879744D}"/>
      </w:docPartPr>
      <w:docPartBody>
        <w:p w:rsidR="0005742C" w:rsidRDefault="0005742C" w:rsidP="0005742C">
          <w:pPr>
            <w:pStyle w:val="DB2A30EFBBDB4E6892B11EBD1C400DA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85E7CB3759E4F6096D3C960C42D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3E03F-5FE1-4992-BED2-5E4ECBEF5E55}"/>
      </w:docPartPr>
      <w:docPartBody>
        <w:p w:rsidR="0005742C" w:rsidRDefault="0005742C" w:rsidP="0005742C">
          <w:pPr>
            <w:pStyle w:val="185E7CB3759E4F6096D3C960C42DA30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1DF9030CC3F4AD1A4DDC77A75695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989F-F2F6-4514-A9D2-4B1BF97AC6F2}"/>
      </w:docPartPr>
      <w:docPartBody>
        <w:p w:rsidR="0005742C" w:rsidRDefault="0005742C" w:rsidP="0005742C">
          <w:pPr>
            <w:pStyle w:val="61DF9030CC3F4AD1A4DDC77A7569560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C9D6635773D42F0B71726996552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2B6C-9999-401C-8694-A3CE7184A6D8}"/>
      </w:docPartPr>
      <w:docPartBody>
        <w:p w:rsidR="0005742C" w:rsidRDefault="0005742C" w:rsidP="0005742C">
          <w:pPr>
            <w:pStyle w:val="DC9D6635773D42F0B71726996552B0E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5579041BA624B4D8C2ACABFA237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3288-A8C7-41FF-8051-4308FE9E69DE}"/>
      </w:docPartPr>
      <w:docPartBody>
        <w:p w:rsidR="0005742C" w:rsidRDefault="0005742C" w:rsidP="0005742C">
          <w:pPr>
            <w:pStyle w:val="D5579041BA624B4D8C2ACABFA237ECC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B255D9DD2B540F393FB283BF20B1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D225-28D1-45EB-B31A-212071521E82}"/>
      </w:docPartPr>
      <w:docPartBody>
        <w:p w:rsidR="0005742C" w:rsidRDefault="0005742C" w:rsidP="0005742C">
          <w:pPr>
            <w:pStyle w:val="4B255D9DD2B540F393FB283BF20B1EC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B78A75C546146D0BBFCC2874F6E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ABA3-7EAA-480E-BB36-5F0709D276D1}"/>
      </w:docPartPr>
      <w:docPartBody>
        <w:p w:rsidR="0005742C" w:rsidRDefault="0005742C" w:rsidP="0005742C">
          <w:pPr>
            <w:pStyle w:val="CB78A75C546146D0BBFCC2874F6E2D1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6D24BF5F8B64BA893483878AA0B5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BA05-E57C-44A2-AE43-A504BD914FEE}"/>
      </w:docPartPr>
      <w:docPartBody>
        <w:p w:rsidR="0005742C" w:rsidRDefault="0005742C" w:rsidP="0005742C">
          <w:pPr>
            <w:pStyle w:val="16D24BF5F8B64BA893483878AA0B526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DEC171A271E47C7966EE2C202BB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E671-EAC9-4BC2-B7C7-B658E7D734EF}"/>
      </w:docPartPr>
      <w:docPartBody>
        <w:p w:rsidR="0005742C" w:rsidRDefault="0005742C" w:rsidP="0005742C">
          <w:pPr>
            <w:pStyle w:val="FDEC171A271E47C7966EE2C202BBD98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5F28593B1FF46FD9C490424ADD2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5E673-6E2B-4FA6-831F-A205B690D6C2}"/>
      </w:docPartPr>
      <w:docPartBody>
        <w:p w:rsidR="0005742C" w:rsidRDefault="0005742C" w:rsidP="0005742C">
          <w:pPr>
            <w:pStyle w:val="55F28593B1FF46FD9C490424ADD2DEC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29B190C370A448C8E48500F6CAD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C0C7-7B2D-4383-B6F6-AFB4E8A7D57D}"/>
      </w:docPartPr>
      <w:docPartBody>
        <w:p w:rsidR="0005742C" w:rsidRDefault="0005742C" w:rsidP="0005742C">
          <w:pPr>
            <w:pStyle w:val="C29B190C370A448C8E48500F6CAD6EFD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FCB735DB37347578FDD0FC501A3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34BC-FD65-4F49-A93F-64DCA4A623CE}"/>
      </w:docPartPr>
      <w:docPartBody>
        <w:p w:rsidR="0005742C" w:rsidRDefault="0005742C" w:rsidP="0005742C">
          <w:pPr>
            <w:pStyle w:val="3FCB735DB37347578FDD0FC501A3E57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D270406C6804F71A21624D089BD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EEFB-2D59-450E-82C9-1B39087C26AC}"/>
      </w:docPartPr>
      <w:docPartBody>
        <w:p w:rsidR="0005742C" w:rsidRDefault="0005742C" w:rsidP="0005742C">
          <w:pPr>
            <w:pStyle w:val="FD270406C6804F71A21624D089BD30D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C1E3F0944B5448091E44A9333EB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5CA8-CC39-400C-BCAF-64E45C5089FC}"/>
      </w:docPartPr>
      <w:docPartBody>
        <w:p w:rsidR="00F42A69" w:rsidRDefault="00F42A69" w:rsidP="00F42A69">
          <w:pPr>
            <w:pStyle w:val="9C1E3F0944B5448091E44A9333EBDFA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97C55E77D574407938EDD59639B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551C-615B-428D-A0D3-985A57862CB0}"/>
      </w:docPartPr>
      <w:docPartBody>
        <w:p w:rsidR="00F42A69" w:rsidRDefault="00F42A69" w:rsidP="00F42A69">
          <w:pPr>
            <w:pStyle w:val="497C55E77D574407938EDD59639B8E18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0FD39D7C7C84CA396C1309B3ECA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286B-91ED-4B7D-9274-829AEB765293}"/>
      </w:docPartPr>
      <w:docPartBody>
        <w:p w:rsidR="00F42A69" w:rsidRDefault="00F42A69" w:rsidP="00F42A69">
          <w:pPr>
            <w:pStyle w:val="50FD39D7C7C84CA396C1309B3ECA793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D6F3D40A7684519A3387E08F909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C32F-ED8D-4DC7-BCDE-27F1373ABC89}"/>
      </w:docPartPr>
      <w:docPartBody>
        <w:p w:rsidR="00F42A69" w:rsidRDefault="00F42A69" w:rsidP="00F42A69">
          <w:pPr>
            <w:pStyle w:val="7D6F3D40A7684519A3387E08F909F28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5463491A70D4AE3A59F4840EAF4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7D6C2-5C1B-4215-B544-E07285DB91B1}"/>
      </w:docPartPr>
      <w:docPartBody>
        <w:p w:rsidR="00F42A69" w:rsidRDefault="00F42A69" w:rsidP="00F42A69">
          <w:pPr>
            <w:pStyle w:val="55463491A70D4AE3A59F4840EAF491F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BAEF5ED414449649E91493A7CE75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F2CA-A48D-4713-8DB6-80F40ED87F82}"/>
      </w:docPartPr>
      <w:docPartBody>
        <w:p w:rsidR="00F42A69" w:rsidRDefault="00F42A69" w:rsidP="00F42A69">
          <w:pPr>
            <w:pStyle w:val="3BAEF5ED414449649E91493A7CE751B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C5AEC6E594A451E81228D0FB764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37EF-E83F-4C51-B814-2458B9F4936E}"/>
      </w:docPartPr>
      <w:docPartBody>
        <w:p w:rsidR="00F42A69" w:rsidRDefault="00F42A69" w:rsidP="00F42A69">
          <w:pPr>
            <w:pStyle w:val="3C5AEC6E594A451E81228D0FB7645B8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225B7D03CD64B2BBA5B142C05452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EBBE-D5D2-434E-8EFE-60E08A25D884}"/>
      </w:docPartPr>
      <w:docPartBody>
        <w:p w:rsidR="00036709" w:rsidRDefault="00F42A69" w:rsidP="00F42A69">
          <w:pPr>
            <w:pStyle w:val="9225B7D03CD64B2BBA5B142C054526B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8F293806BCC4BD7A0652FA81592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8772-E77C-4A79-83AB-89B57AC2CB7C}"/>
      </w:docPartPr>
      <w:docPartBody>
        <w:p w:rsidR="00036709" w:rsidRDefault="00F42A69" w:rsidP="00F42A69">
          <w:pPr>
            <w:pStyle w:val="08F293806BCC4BD7A0652FA81592DAB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CD7EF5D328A4FAA8371BDAEE621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2B7F3-0603-4E1F-938F-EF8E49FF0D5B}"/>
      </w:docPartPr>
      <w:docPartBody>
        <w:p w:rsidR="00036709" w:rsidRDefault="00F42A69" w:rsidP="00F42A69">
          <w:pPr>
            <w:pStyle w:val="9CD7EF5D328A4FAA8371BDAEE621571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553354DA37D4161865A83BF21AF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4589-77CC-4D5A-BC42-147003546A3A}"/>
      </w:docPartPr>
      <w:docPartBody>
        <w:p w:rsidR="00036709" w:rsidRDefault="00F42A69" w:rsidP="00F42A69">
          <w:pPr>
            <w:pStyle w:val="B553354DA37D4161865A83BF21AFC98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4FFEE40F7524B8B8AD360ADB05C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9B93-634E-4551-816B-A5F65EA3303E}"/>
      </w:docPartPr>
      <w:docPartBody>
        <w:p w:rsidR="00036709" w:rsidRDefault="00F42A69" w:rsidP="00F42A69">
          <w:pPr>
            <w:pStyle w:val="F4FFEE40F7524B8B8AD360ADB05C736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BECE4861BED4225BD9102286E3F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CC2B1-8FCB-4D85-B160-1F0EA7113885}"/>
      </w:docPartPr>
      <w:docPartBody>
        <w:p w:rsidR="00036709" w:rsidRDefault="00F42A69" w:rsidP="00F42A69">
          <w:pPr>
            <w:pStyle w:val="2BECE4861BED4225BD9102286E3FFA7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A463B0A60C2A4424A37E5D40A3BC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12F4-B6EC-4DE9-A6DC-32437C394E31}"/>
      </w:docPartPr>
      <w:docPartBody>
        <w:p w:rsidR="00036709" w:rsidRDefault="00F42A69" w:rsidP="00F42A69">
          <w:pPr>
            <w:pStyle w:val="A463B0A60C2A4424A37E5D40A3BC33C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275AEB621464C748033A9B944CE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D6CA-7915-49F4-A009-CCF9466AA739}"/>
      </w:docPartPr>
      <w:docPartBody>
        <w:p w:rsidR="00036709" w:rsidRDefault="00F42A69" w:rsidP="00F42A69">
          <w:pPr>
            <w:pStyle w:val="5275AEB621464C748033A9B944CEC3CE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CD3AF242999475AAD9B4E2F6A3C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11F7-123C-4F23-8A71-78D603D92658}"/>
      </w:docPartPr>
      <w:docPartBody>
        <w:p w:rsidR="00036709" w:rsidRDefault="00F42A69" w:rsidP="00F42A69">
          <w:pPr>
            <w:pStyle w:val="DCD3AF242999475AAD9B4E2F6A3C0DE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C2D9D0E82904765A6080EA41504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8D5C6-4255-43A0-8441-D83EBB5D6A12}"/>
      </w:docPartPr>
      <w:docPartBody>
        <w:p w:rsidR="00036709" w:rsidRDefault="00F42A69" w:rsidP="00F42A69">
          <w:pPr>
            <w:pStyle w:val="CC2D9D0E82904765A6080EA415047EB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D02FF6970134947988B6D9B96E06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53C5-D5C9-4659-AD42-164E922CE99A}"/>
      </w:docPartPr>
      <w:docPartBody>
        <w:p w:rsidR="00036709" w:rsidRDefault="00F42A69" w:rsidP="00F42A69">
          <w:pPr>
            <w:pStyle w:val="5D02FF6970134947988B6D9B96E06FB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052F6BFF08C452997612B76DB1B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9470-7218-4E4D-B173-492BADDAD619}"/>
      </w:docPartPr>
      <w:docPartBody>
        <w:p w:rsidR="00036709" w:rsidRDefault="00F42A69" w:rsidP="00F42A69">
          <w:pPr>
            <w:pStyle w:val="B052F6BFF08C452997612B76DB1B253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48E1A472F95478A917897148A36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320C-74A3-4D48-BFC7-7D4C79AFF2E7}"/>
      </w:docPartPr>
      <w:docPartBody>
        <w:p w:rsidR="00036709" w:rsidRDefault="00F42A69" w:rsidP="00F42A69">
          <w:pPr>
            <w:pStyle w:val="448E1A472F95478A917897148A36633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C0344DE543F42129F112AB370B9B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4613-5D64-467A-A2EE-54A9E153997E}"/>
      </w:docPartPr>
      <w:docPartBody>
        <w:p w:rsidR="00036709" w:rsidRDefault="00F42A69" w:rsidP="00F42A69">
          <w:pPr>
            <w:pStyle w:val="4C0344DE543F42129F112AB370B9B3D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B74239BB2484D6DB0ADD558CD4CD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06AF-E594-4D88-944E-BF708D0BB2EF}"/>
      </w:docPartPr>
      <w:docPartBody>
        <w:p w:rsidR="00036709" w:rsidRDefault="00F42A69" w:rsidP="00F42A69">
          <w:pPr>
            <w:pStyle w:val="FB74239BB2484D6DB0ADD558CD4CDF0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5335637A3BB468082684B8213BA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8353-2CB0-45D4-B910-7DBBE79DE31F}"/>
      </w:docPartPr>
      <w:docPartBody>
        <w:p w:rsidR="00036709" w:rsidRDefault="00F42A69" w:rsidP="00F42A69">
          <w:pPr>
            <w:pStyle w:val="85335637A3BB468082684B8213BA0F1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A8391319DCE418B807D48651D9F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7B4D-C3D8-43E0-A156-DC4C079E5112}"/>
      </w:docPartPr>
      <w:docPartBody>
        <w:p w:rsidR="00036709" w:rsidRDefault="00F42A69" w:rsidP="00F42A69">
          <w:pPr>
            <w:pStyle w:val="9A8391319DCE418B807D48651D9F678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AFEC788B7CA43D395EEDD5261D4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F3C2-5CD3-42AE-9B14-3B497FEDB0E3}"/>
      </w:docPartPr>
      <w:docPartBody>
        <w:p w:rsidR="00036709" w:rsidRDefault="00F42A69" w:rsidP="00F42A69">
          <w:pPr>
            <w:pStyle w:val="0AFEC788B7CA43D395EEDD5261D46EDD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7F6DCE410184DE3AE32155201AC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370B-F79B-468A-A3E3-B71BCB9309B1}"/>
      </w:docPartPr>
      <w:docPartBody>
        <w:p w:rsidR="00036709" w:rsidRDefault="00F42A69" w:rsidP="00F42A69">
          <w:pPr>
            <w:pStyle w:val="E7F6DCE410184DE3AE32155201AC66A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FA0D7619AD64848A0B790130AA2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D45C9-A9CC-4FE9-B5D2-B08EDCF514E4}"/>
      </w:docPartPr>
      <w:docPartBody>
        <w:p w:rsidR="00036709" w:rsidRDefault="00F42A69" w:rsidP="00F42A69">
          <w:pPr>
            <w:pStyle w:val="DFA0D7619AD64848A0B790130AA2B97D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DBC04259275498584319D74C8E8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7365-282C-4B89-89F4-FC6BE6676EBC}"/>
      </w:docPartPr>
      <w:docPartBody>
        <w:p w:rsidR="00036709" w:rsidRDefault="00F42A69" w:rsidP="00F42A69">
          <w:pPr>
            <w:pStyle w:val="7DBC04259275498584319D74C8E85A8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2FDCA44E6664C748B798393F420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150F-15AA-4BC0-AA0E-D9554F236C2D}"/>
      </w:docPartPr>
      <w:docPartBody>
        <w:p w:rsidR="00036709" w:rsidRDefault="00F42A69" w:rsidP="00F42A69">
          <w:pPr>
            <w:pStyle w:val="82FDCA44E6664C748B798393F420ECE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64FEEA73D01495B9EE8DA08939F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3DF4B-0F81-4CF0-956B-007E4D9F93E8}"/>
      </w:docPartPr>
      <w:docPartBody>
        <w:p w:rsidR="009202A6" w:rsidRDefault="007D00ED" w:rsidP="007D00ED">
          <w:pPr>
            <w:pStyle w:val="164FEEA73D01495B9EE8DA08939F0B8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71B088E6EEE4E8CA9C640AD10F4C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5A132-2CE0-495A-B72F-43254050630C}"/>
      </w:docPartPr>
      <w:docPartBody>
        <w:p w:rsidR="00587915" w:rsidRDefault="00A85A04" w:rsidP="00A85A04">
          <w:pPr>
            <w:pStyle w:val="671B088E6EEE4E8CA9C640AD10F4CDB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F1"/>
    <w:rsid w:val="00014B77"/>
    <w:rsid w:val="00036709"/>
    <w:rsid w:val="000410F1"/>
    <w:rsid w:val="000465F0"/>
    <w:rsid w:val="00047CA9"/>
    <w:rsid w:val="0005742C"/>
    <w:rsid w:val="0007161C"/>
    <w:rsid w:val="000740C7"/>
    <w:rsid w:val="000C4517"/>
    <w:rsid w:val="000F0CAD"/>
    <w:rsid w:val="000F5B51"/>
    <w:rsid w:val="00114332"/>
    <w:rsid w:val="00124045"/>
    <w:rsid w:val="00124492"/>
    <w:rsid w:val="0016093D"/>
    <w:rsid w:val="00161C97"/>
    <w:rsid w:val="001741B7"/>
    <w:rsid w:val="001C468C"/>
    <w:rsid w:val="001F3C0A"/>
    <w:rsid w:val="00260208"/>
    <w:rsid w:val="00260217"/>
    <w:rsid w:val="00294BF9"/>
    <w:rsid w:val="002B6BCE"/>
    <w:rsid w:val="002D2CAB"/>
    <w:rsid w:val="00320DF1"/>
    <w:rsid w:val="00321689"/>
    <w:rsid w:val="003A175C"/>
    <w:rsid w:val="003A4120"/>
    <w:rsid w:val="003B5B3D"/>
    <w:rsid w:val="003B72AD"/>
    <w:rsid w:val="004010B0"/>
    <w:rsid w:val="00447109"/>
    <w:rsid w:val="004A5F09"/>
    <w:rsid w:val="004B2063"/>
    <w:rsid w:val="004D52C4"/>
    <w:rsid w:val="004E082E"/>
    <w:rsid w:val="004E7DCE"/>
    <w:rsid w:val="005021C3"/>
    <w:rsid w:val="00527EB5"/>
    <w:rsid w:val="00587915"/>
    <w:rsid w:val="005B0990"/>
    <w:rsid w:val="006412F5"/>
    <w:rsid w:val="0066234B"/>
    <w:rsid w:val="00662CC2"/>
    <w:rsid w:val="006B7D76"/>
    <w:rsid w:val="00791FB0"/>
    <w:rsid w:val="00797476"/>
    <w:rsid w:val="007D00ED"/>
    <w:rsid w:val="00817FCF"/>
    <w:rsid w:val="008401A8"/>
    <w:rsid w:val="00847A53"/>
    <w:rsid w:val="00872E8E"/>
    <w:rsid w:val="00877E6C"/>
    <w:rsid w:val="008A2644"/>
    <w:rsid w:val="008D2D54"/>
    <w:rsid w:val="008E3A2F"/>
    <w:rsid w:val="008F163A"/>
    <w:rsid w:val="008F5CB0"/>
    <w:rsid w:val="009202A6"/>
    <w:rsid w:val="00960E5F"/>
    <w:rsid w:val="00990C74"/>
    <w:rsid w:val="00992356"/>
    <w:rsid w:val="009A19D9"/>
    <w:rsid w:val="009A5421"/>
    <w:rsid w:val="00A03663"/>
    <w:rsid w:val="00A34AB7"/>
    <w:rsid w:val="00A35235"/>
    <w:rsid w:val="00A60DAB"/>
    <w:rsid w:val="00A85A04"/>
    <w:rsid w:val="00A8798E"/>
    <w:rsid w:val="00AA72DB"/>
    <w:rsid w:val="00AE4219"/>
    <w:rsid w:val="00B13BA6"/>
    <w:rsid w:val="00B34C28"/>
    <w:rsid w:val="00B43F97"/>
    <w:rsid w:val="00B756C6"/>
    <w:rsid w:val="00B85320"/>
    <w:rsid w:val="00BD65B1"/>
    <w:rsid w:val="00C251A0"/>
    <w:rsid w:val="00C5376A"/>
    <w:rsid w:val="00CB01B6"/>
    <w:rsid w:val="00CC15C2"/>
    <w:rsid w:val="00CC3A63"/>
    <w:rsid w:val="00CC4AE7"/>
    <w:rsid w:val="00D05A8C"/>
    <w:rsid w:val="00D128FB"/>
    <w:rsid w:val="00D4489F"/>
    <w:rsid w:val="00D45FA4"/>
    <w:rsid w:val="00D52D73"/>
    <w:rsid w:val="00DD1B96"/>
    <w:rsid w:val="00EA453C"/>
    <w:rsid w:val="00EC35DE"/>
    <w:rsid w:val="00F42A69"/>
    <w:rsid w:val="00FD7E08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A04"/>
    <w:rPr>
      <w:color w:val="808080"/>
    </w:rPr>
  </w:style>
  <w:style w:type="paragraph" w:customStyle="1" w:styleId="2CD6C6D5169A49E1B7C835BFFA7B0C65">
    <w:name w:val="2CD6C6D5169A49E1B7C835BFFA7B0C65"/>
    <w:rsid w:val="0005742C"/>
  </w:style>
  <w:style w:type="paragraph" w:customStyle="1" w:styleId="4A082A07F81C440D9B94A5F054303DC4">
    <w:name w:val="4A082A07F81C440D9B94A5F054303DC4"/>
    <w:rsid w:val="0005742C"/>
  </w:style>
  <w:style w:type="paragraph" w:customStyle="1" w:styleId="0DE84A025623435A9D60F216E8087D70">
    <w:name w:val="0DE84A025623435A9D60F216E8087D70"/>
    <w:rsid w:val="0005742C"/>
  </w:style>
  <w:style w:type="paragraph" w:customStyle="1" w:styleId="479DFD861A3F42EBBEEF187532993B72">
    <w:name w:val="479DFD861A3F42EBBEEF187532993B72"/>
    <w:rsid w:val="0005742C"/>
  </w:style>
  <w:style w:type="paragraph" w:customStyle="1" w:styleId="AB9421302AE848548A87D837B596F88B">
    <w:name w:val="AB9421302AE848548A87D837B596F88B"/>
    <w:rsid w:val="0005742C"/>
  </w:style>
  <w:style w:type="paragraph" w:customStyle="1" w:styleId="96F594DAF70E4708BC137EE72F28A219">
    <w:name w:val="96F594DAF70E4708BC137EE72F28A219"/>
    <w:rsid w:val="0005742C"/>
  </w:style>
  <w:style w:type="paragraph" w:customStyle="1" w:styleId="415D18B7A91B4E8D8508E2C2F0071643">
    <w:name w:val="415D18B7A91B4E8D8508E2C2F0071643"/>
    <w:rsid w:val="0005742C"/>
  </w:style>
  <w:style w:type="paragraph" w:customStyle="1" w:styleId="E5D0D46127444EF6B407D282C100B3D8">
    <w:name w:val="E5D0D46127444EF6B407D282C100B3D8"/>
    <w:rsid w:val="0005742C"/>
  </w:style>
  <w:style w:type="paragraph" w:customStyle="1" w:styleId="83ECD5D3E3E143F2AA0FED8DFC96ACB3">
    <w:name w:val="83ECD5D3E3E143F2AA0FED8DFC96ACB3"/>
    <w:rsid w:val="0005742C"/>
  </w:style>
  <w:style w:type="paragraph" w:customStyle="1" w:styleId="87059B5943F74E38BFF88B41E4BD3E36">
    <w:name w:val="87059B5943F74E38BFF88B41E4BD3E36"/>
    <w:rsid w:val="0005742C"/>
  </w:style>
  <w:style w:type="paragraph" w:customStyle="1" w:styleId="C251498632EC4266AD6FD8C0E0163E37">
    <w:name w:val="C251498632EC4266AD6FD8C0E0163E37"/>
    <w:rsid w:val="0005742C"/>
  </w:style>
  <w:style w:type="paragraph" w:customStyle="1" w:styleId="BD7657E518D141658603AD0306337221">
    <w:name w:val="BD7657E518D141658603AD0306337221"/>
    <w:rsid w:val="0005742C"/>
  </w:style>
  <w:style w:type="paragraph" w:customStyle="1" w:styleId="FA96479893F84CDBB093B80C40DA2D99">
    <w:name w:val="FA96479893F84CDBB093B80C40DA2D99"/>
    <w:rsid w:val="0005742C"/>
  </w:style>
  <w:style w:type="paragraph" w:customStyle="1" w:styleId="3C642AEDB3CA465F9E64E9800D3DC043">
    <w:name w:val="3C642AEDB3CA465F9E64E9800D3DC043"/>
    <w:rsid w:val="0005742C"/>
  </w:style>
  <w:style w:type="paragraph" w:customStyle="1" w:styleId="005B0FD7E0494672AA6B93C89BE52E02">
    <w:name w:val="005B0FD7E0494672AA6B93C89BE52E02"/>
    <w:rsid w:val="0005742C"/>
  </w:style>
  <w:style w:type="paragraph" w:customStyle="1" w:styleId="E2586AE9463141568578931215697A3A">
    <w:name w:val="E2586AE9463141568578931215697A3A"/>
    <w:rsid w:val="0005742C"/>
  </w:style>
  <w:style w:type="paragraph" w:customStyle="1" w:styleId="172054081F3C43E6934BD572B460223A">
    <w:name w:val="172054081F3C43E6934BD572B460223A"/>
    <w:rsid w:val="0005742C"/>
  </w:style>
  <w:style w:type="paragraph" w:customStyle="1" w:styleId="B495A951F3FF470C9D8EEA73FF085057">
    <w:name w:val="B495A951F3FF470C9D8EEA73FF085057"/>
    <w:rsid w:val="0005742C"/>
  </w:style>
  <w:style w:type="paragraph" w:customStyle="1" w:styleId="26F4B23676324F038EAEFF7BB351A047">
    <w:name w:val="26F4B23676324F038EAEFF7BB351A047"/>
    <w:rsid w:val="0005742C"/>
  </w:style>
  <w:style w:type="paragraph" w:customStyle="1" w:styleId="DB2A30EFBBDB4E6892B11EBD1C400DA7">
    <w:name w:val="DB2A30EFBBDB4E6892B11EBD1C400DA7"/>
    <w:rsid w:val="0005742C"/>
  </w:style>
  <w:style w:type="paragraph" w:customStyle="1" w:styleId="185E7CB3759E4F6096D3C960C42DA309">
    <w:name w:val="185E7CB3759E4F6096D3C960C42DA309"/>
    <w:rsid w:val="0005742C"/>
  </w:style>
  <w:style w:type="paragraph" w:customStyle="1" w:styleId="61DF9030CC3F4AD1A4DDC77A75695606">
    <w:name w:val="61DF9030CC3F4AD1A4DDC77A75695606"/>
    <w:rsid w:val="0005742C"/>
  </w:style>
  <w:style w:type="paragraph" w:customStyle="1" w:styleId="DC9D6635773D42F0B71726996552B0E3">
    <w:name w:val="DC9D6635773D42F0B71726996552B0E3"/>
    <w:rsid w:val="0005742C"/>
  </w:style>
  <w:style w:type="paragraph" w:customStyle="1" w:styleId="D5579041BA624B4D8C2ACABFA237ECC7">
    <w:name w:val="D5579041BA624B4D8C2ACABFA237ECC7"/>
    <w:rsid w:val="0005742C"/>
  </w:style>
  <w:style w:type="paragraph" w:customStyle="1" w:styleId="4B255D9DD2B540F393FB283BF20B1ECF">
    <w:name w:val="4B255D9DD2B540F393FB283BF20B1ECF"/>
    <w:rsid w:val="0005742C"/>
  </w:style>
  <w:style w:type="paragraph" w:customStyle="1" w:styleId="CB78A75C546146D0BBFCC2874F6E2D15">
    <w:name w:val="CB78A75C546146D0BBFCC2874F6E2D15"/>
    <w:rsid w:val="0005742C"/>
  </w:style>
  <w:style w:type="paragraph" w:customStyle="1" w:styleId="16D24BF5F8B64BA893483878AA0B5260">
    <w:name w:val="16D24BF5F8B64BA893483878AA0B5260"/>
    <w:rsid w:val="0005742C"/>
  </w:style>
  <w:style w:type="paragraph" w:customStyle="1" w:styleId="FDEC171A271E47C7966EE2C202BBD98C">
    <w:name w:val="FDEC171A271E47C7966EE2C202BBD98C"/>
    <w:rsid w:val="0005742C"/>
  </w:style>
  <w:style w:type="paragraph" w:customStyle="1" w:styleId="55F28593B1FF46FD9C490424ADD2DECF">
    <w:name w:val="55F28593B1FF46FD9C490424ADD2DECF"/>
    <w:rsid w:val="0005742C"/>
  </w:style>
  <w:style w:type="paragraph" w:customStyle="1" w:styleId="C29B190C370A448C8E48500F6CAD6EFD">
    <w:name w:val="C29B190C370A448C8E48500F6CAD6EFD"/>
    <w:rsid w:val="0005742C"/>
  </w:style>
  <w:style w:type="paragraph" w:customStyle="1" w:styleId="3FCB735DB37347578FDD0FC501A3E577">
    <w:name w:val="3FCB735DB37347578FDD0FC501A3E577"/>
    <w:rsid w:val="0005742C"/>
  </w:style>
  <w:style w:type="paragraph" w:customStyle="1" w:styleId="FD270406C6804F71A21624D089BD30D6">
    <w:name w:val="FD270406C6804F71A21624D089BD30D6"/>
    <w:rsid w:val="0005742C"/>
  </w:style>
  <w:style w:type="paragraph" w:customStyle="1" w:styleId="9C1E3F0944B5448091E44A9333EBDFAA">
    <w:name w:val="9C1E3F0944B5448091E44A9333EBDFAA"/>
    <w:rsid w:val="00F42A69"/>
  </w:style>
  <w:style w:type="paragraph" w:customStyle="1" w:styleId="497C55E77D574407938EDD59639B8E18">
    <w:name w:val="497C55E77D574407938EDD59639B8E18"/>
    <w:rsid w:val="00F42A69"/>
  </w:style>
  <w:style w:type="paragraph" w:customStyle="1" w:styleId="50FD39D7C7C84CA396C1309B3ECA793B">
    <w:name w:val="50FD39D7C7C84CA396C1309B3ECA793B"/>
    <w:rsid w:val="00F42A69"/>
  </w:style>
  <w:style w:type="paragraph" w:customStyle="1" w:styleId="7D6F3D40A7684519A3387E08F909F286">
    <w:name w:val="7D6F3D40A7684519A3387E08F909F286"/>
    <w:rsid w:val="00F42A69"/>
  </w:style>
  <w:style w:type="paragraph" w:customStyle="1" w:styleId="55463491A70D4AE3A59F4840EAF491F6">
    <w:name w:val="55463491A70D4AE3A59F4840EAF491F6"/>
    <w:rsid w:val="00F42A69"/>
  </w:style>
  <w:style w:type="paragraph" w:customStyle="1" w:styleId="3BAEF5ED414449649E91493A7CE751BC">
    <w:name w:val="3BAEF5ED414449649E91493A7CE751BC"/>
    <w:rsid w:val="00F42A69"/>
  </w:style>
  <w:style w:type="paragraph" w:customStyle="1" w:styleId="3C5AEC6E594A451E81228D0FB7645B8C">
    <w:name w:val="3C5AEC6E594A451E81228D0FB7645B8C"/>
    <w:rsid w:val="00F42A69"/>
  </w:style>
  <w:style w:type="paragraph" w:customStyle="1" w:styleId="9225B7D03CD64B2BBA5B142C054526B9">
    <w:name w:val="9225B7D03CD64B2BBA5B142C054526B9"/>
    <w:rsid w:val="00F42A69"/>
  </w:style>
  <w:style w:type="paragraph" w:customStyle="1" w:styleId="08F293806BCC4BD7A0652FA81592DAB0">
    <w:name w:val="08F293806BCC4BD7A0652FA81592DAB0"/>
    <w:rsid w:val="00F42A69"/>
  </w:style>
  <w:style w:type="paragraph" w:customStyle="1" w:styleId="9CD7EF5D328A4FAA8371BDAEE6215714">
    <w:name w:val="9CD7EF5D328A4FAA8371BDAEE6215714"/>
    <w:rsid w:val="00F42A69"/>
  </w:style>
  <w:style w:type="paragraph" w:customStyle="1" w:styleId="B553354DA37D4161865A83BF21AFC985">
    <w:name w:val="B553354DA37D4161865A83BF21AFC985"/>
    <w:rsid w:val="00F42A69"/>
  </w:style>
  <w:style w:type="paragraph" w:customStyle="1" w:styleId="F4FFEE40F7524B8B8AD360ADB05C7363">
    <w:name w:val="F4FFEE40F7524B8B8AD360ADB05C7363"/>
    <w:rsid w:val="00F42A69"/>
  </w:style>
  <w:style w:type="paragraph" w:customStyle="1" w:styleId="2BECE4861BED4225BD9102286E3FFA7F">
    <w:name w:val="2BECE4861BED4225BD9102286E3FFA7F"/>
    <w:rsid w:val="00F42A69"/>
  </w:style>
  <w:style w:type="paragraph" w:customStyle="1" w:styleId="A463B0A60C2A4424A37E5D40A3BC33CA">
    <w:name w:val="A463B0A60C2A4424A37E5D40A3BC33CA"/>
    <w:rsid w:val="00F42A69"/>
  </w:style>
  <w:style w:type="paragraph" w:customStyle="1" w:styleId="5275AEB621464C748033A9B944CEC3CE">
    <w:name w:val="5275AEB621464C748033A9B944CEC3CE"/>
    <w:rsid w:val="00F42A69"/>
  </w:style>
  <w:style w:type="paragraph" w:customStyle="1" w:styleId="DCD3AF242999475AAD9B4E2F6A3C0DE3">
    <w:name w:val="DCD3AF242999475AAD9B4E2F6A3C0DE3"/>
    <w:rsid w:val="00F42A69"/>
  </w:style>
  <w:style w:type="paragraph" w:customStyle="1" w:styleId="CC2D9D0E82904765A6080EA415047EB6">
    <w:name w:val="CC2D9D0E82904765A6080EA415047EB6"/>
    <w:rsid w:val="00F42A69"/>
  </w:style>
  <w:style w:type="paragraph" w:customStyle="1" w:styleId="5D02FF6970134947988B6D9B96E06FBB">
    <w:name w:val="5D02FF6970134947988B6D9B96E06FBB"/>
    <w:rsid w:val="00F42A69"/>
  </w:style>
  <w:style w:type="paragraph" w:customStyle="1" w:styleId="B052F6BFF08C452997612B76DB1B2530">
    <w:name w:val="B052F6BFF08C452997612B76DB1B2530"/>
    <w:rsid w:val="00F42A69"/>
  </w:style>
  <w:style w:type="paragraph" w:customStyle="1" w:styleId="448E1A472F95478A917897148A36633A">
    <w:name w:val="448E1A472F95478A917897148A36633A"/>
    <w:rsid w:val="00F42A69"/>
  </w:style>
  <w:style w:type="paragraph" w:customStyle="1" w:styleId="4C0344DE543F42129F112AB370B9B3DF">
    <w:name w:val="4C0344DE543F42129F112AB370B9B3DF"/>
    <w:rsid w:val="00F42A69"/>
  </w:style>
  <w:style w:type="paragraph" w:customStyle="1" w:styleId="FB74239BB2484D6DB0ADD558CD4CDF04">
    <w:name w:val="FB74239BB2484D6DB0ADD558CD4CDF04"/>
    <w:rsid w:val="00F42A69"/>
  </w:style>
  <w:style w:type="paragraph" w:customStyle="1" w:styleId="85335637A3BB468082684B8213BA0F1C">
    <w:name w:val="85335637A3BB468082684B8213BA0F1C"/>
    <w:rsid w:val="00F42A69"/>
  </w:style>
  <w:style w:type="paragraph" w:customStyle="1" w:styleId="9A8391319DCE418B807D48651D9F6786">
    <w:name w:val="9A8391319DCE418B807D48651D9F6786"/>
    <w:rsid w:val="00F42A69"/>
  </w:style>
  <w:style w:type="paragraph" w:customStyle="1" w:styleId="0AFEC788B7CA43D395EEDD5261D46EDD">
    <w:name w:val="0AFEC788B7CA43D395EEDD5261D46EDD"/>
    <w:rsid w:val="00F42A69"/>
  </w:style>
  <w:style w:type="paragraph" w:customStyle="1" w:styleId="E7F6DCE410184DE3AE32155201AC66A9">
    <w:name w:val="E7F6DCE410184DE3AE32155201AC66A9"/>
    <w:rsid w:val="00F42A69"/>
  </w:style>
  <w:style w:type="paragraph" w:customStyle="1" w:styleId="DFA0D7619AD64848A0B790130AA2B97D">
    <w:name w:val="DFA0D7619AD64848A0B790130AA2B97D"/>
    <w:rsid w:val="00F42A69"/>
  </w:style>
  <w:style w:type="paragraph" w:customStyle="1" w:styleId="7DBC04259275498584319D74C8E85A81">
    <w:name w:val="7DBC04259275498584319D74C8E85A81"/>
    <w:rsid w:val="00F42A69"/>
  </w:style>
  <w:style w:type="paragraph" w:customStyle="1" w:styleId="82FDCA44E6664C748B798393F420ECE2">
    <w:name w:val="82FDCA44E6664C748B798393F420ECE2"/>
    <w:rsid w:val="00F42A69"/>
  </w:style>
  <w:style w:type="paragraph" w:customStyle="1" w:styleId="164FEEA73D01495B9EE8DA08939F0B81">
    <w:name w:val="164FEEA73D01495B9EE8DA08939F0B81"/>
    <w:rsid w:val="007D00ED"/>
  </w:style>
  <w:style w:type="paragraph" w:customStyle="1" w:styleId="A34BFB8AD9704D52ADDCF7ED9DEA7A54">
    <w:name w:val="A34BFB8AD9704D52ADDCF7ED9DEA7A54"/>
    <w:rsid w:val="007974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D9028D5FA4BB0B542013A608BDD99">
    <w:name w:val="7CDD9028D5FA4BB0B542013A608BDD99"/>
    <w:rsid w:val="007974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607E03B41F42579BC7AB395F4E4EA6">
    <w:name w:val="64607E03B41F42579BC7AB395F4E4EA6"/>
    <w:rsid w:val="00A85A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B088E6EEE4E8CA9C640AD10F4CDB6">
    <w:name w:val="671B088E6EEE4E8CA9C640AD10F4CDB6"/>
    <w:rsid w:val="00A85A0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beed10-8fed-4409-bb74-e41291fe125a">
      <Terms xmlns="http://schemas.microsoft.com/office/infopath/2007/PartnerControls"/>
    </lcf76f155ced4ddcb4097134ff3c332f>
    <TaxCatchAll xmlns="5bec6694-3c84-450c-933a-cd5420ed8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823553136914DB7B052A229EAB3E7" ma:contentTypeVersion="19" ma:contentTypeDescription="Create a new document." ma:contentTypeScope="" ma:versionID="6b26f409d9c959226056cfa849640a92">
  <xsd:schema xmlns:xsd="http://www.w3.org/2001/XMLSchema" xmlns:xs="http://www.w3.org/2001/XMLSchema" xmlns:p="http://schemas.microsoft.com/office/2006/metadata/properties" xmlns:ns2="5bec6694-3c84-450c-933a-cd5420ed85e5" xmlns:ns3="21beed10-8fed-4409-bb74-e41291fe125a" targetNamespace="http://schemas.microsoft.com/office/2006/metadata/properties" ma:root="true" ma:fieldsID="4c3110af524624557742a70b93d4505f" ns2:_="" ns3:_="">
    <xsd:import namespace="5bec6694-3c84-450c-933a-cd5420ed85e5"/>
    <xsd:import namespace="21beed10-8fed-4409-bb74-e41291fe12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c6694-3c84-450c-933a-cd5420ed8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238b92-aa59-460c-b78e-17fba9a075d6}" ma:internalName="TaxCatchAll" ma:showField="CatchAllData" ma:web="5bec6694-3c84-450c-933a-cd5420ed8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ed10-8fed-4409-bb74-e41291fe1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6CBB4-0380-40A2-ABDE-82B080A24D1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bec6694-3c84-450c-933a-cd5420ed85e5"/>
    <ds:schemaRef ds:uri="http://schemas.microsoft.com/office/infopath/2007/PartnerControls"/>
    <ds:schemaRef ds:uri="http://purl.org/dc/elements/1.1/"/>
    <ds:schemaRef ds:uri="http://schemas.microsoft.com/office/2006/metadata/properties"/>
    <ds:schemaRef ds:uri="21beed10-8fed-4409-bb74-e41291fe12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E25C0-CF80-4B3E-81C6-A7A5B6E2F1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1B7226-237F-4556-AA85-12E6CA13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c6694-3c84-450c-933a-cd5420ed85e5"/>
    <ds:schemaRef ds:uri="21beed10-8fed-4409-bb74-e41291fe1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1</TotalTime>
  <Pages>19</Pages>
  <Words>4384</Words>
  <Characters>24992</Characters>
  <Application>Microsoft Office Word</Application>
  <DocSecurity>4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29318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Liz Mayfield</dc:creator>
  <cp:lastModifiedBy>Sarah Shipley</cp:lastModifiedBy>
  <cp:revision>2</cp:revision>
  <cp:lastPrinted>2019-09-19T03:06:00Z</cp:lastPrinted>
  <dcterms:created xsi:type="dcterms:W3CDTF">2025-09-12T04:18:00Z</dcterms:created>
  <dcterms:modified xsi:type="dcterms:W3CDTF">2025-09-12T04:18:00Z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0x010100072823553136914DB7B052A229EAB3E7</vt:lpwstr>
  </property>
</Properties>
</file>