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62695" w14:textId="302D4F84" w:rsidR="00832300" w:rsidRDefault="00C922C6" w:rsidP="00C922C6">
      <w:pPr>
        <w:pStyle w:val="Heading1"/>
        <w:numPr>
          <w:ilvl w:val="0"/>
          <w:numId w:val="0"/>
        </w:numPr>
        <w:ind w:left="720" w:hanging="720"/>
      </w:pPr>
      <w:r>
        <w:t>Template: Battery Declaration</w:t>
      </w:r>
    </w:p>
    <w:p w14:paraId="115F8D63" w14:textId="79D0D511" w:rsidR="00C922C6" w:rsidRDefault="00C922C6" w:rsidP="00C922C6">
      <w:pPr>
        <w:pStyle w:val="Heading2nonumber"/>
      </w:pPr>
      <w:r>
        <w:t>Purpose of this template</w:t>
      </w:r>
    </w:p>
    <w:p w14:paraId="02F3696C" w14:textId="77777777" w:rsidR="00C922C6" w:rsidRDefault="00C922C6" w:rsidP="00C922C6">
      <w:pPr>
        <w:pStyle w:val="BodyText"/>
      </w:pPr>
      <w:r>
        <w:t>The purpose of the Battery Declaration is to confirm that the eligibility and implementation requirements for BESS1 activity definition have been met. The ACP should keep a copy of the completed Battery Declaration for each implementation as evidence to be checked at audit.</w:t>
      </w:r>
    </w:p>
    <w:p w14:paraId="197032D5" w14:textId="1B9C0F9F" w:rsidR="00C922C6" w:rsidRDefault="00C922C6" w:rsidP="00C922C6">
      <w:pPr>
        <w:pStyle w:val="BodyText"/>
      </w:pPr>
      <w:r>
        <w:t xml:space="preserve">ACPs must ensure the purchaser is provided with the ACP’s contact details and details of the complaints resolution process including contact details, as required by the requirements in the </w:t>
      </w:r>
      <w:hyperlink r:id="rId11" w:history="1">
        <w:r w:rsidRPr="00C922C6">
          <w:rPr>
            <w:rStyle w:val="Hyperlink"/>
          </w:rPr>
          <w:t>PDRS Method Guide</w:t>
        </w:r>
      </w:hyperlink>
      <w:r>
        <w:t>.</w:t>
      </w:r>
    </w:p>
    <w:p w14:paraId="3551314F" w14:textId="77777777" w:rsidR="00C922C6" w:rsidRPr="00C922C6" w:rsidRDefault="00C922C6" w:rsidP="00C922C6">
      <w:pPr>
        <w:pStyle w:val="BodyText"/>
        <w:rPr>
          <w:b/>
          <w:bCs/>
        </w:rPr>
      </w:pPr>
      <w:r w:rsidRPr="00C922C6">
        <w:rPr>
          <w:b/>
          <w:bCs/>
        </w:rPr>
        <w:t>For BESS1 – Install a new behind the meter battery energy storage system</w:t>
      </w:r>
    </w:p>
    <w:p w14:paraId="7A5C94BB" w14:textId="7ACBB323" w:rsidR="00C922C6" w:rsidRDefault="00C922C6" w:rsidP="00C922C6">
      <w:pPr>
        <w:pStyle w:val="BodyText"/>
      </w:pPr>
      <w:r>
        <w:t xml:space="preserve">Accredited Certificate Providers (ACPs) must use a Battery Declaration to evidence that the eligibility and implementation requirements of the applicable activity definition have been met. See the </w:t>
      </w:r>
      <w:hyperlink r:id="rId12" w:history="1">
        <w:r w:rsidRPr="00C922C6">
          <w:rPr>
            <w:rStyle w:val="Hyperlink"/>
          </w:rPr>
          <w:t>PDRS Method Guide</w:t>
        </w:r>
      </w:hyperlink>
      <w:r>
        <w:t xml:space="preserve"> for further information.</w:t>
      </w:r>
    </w:p>
    <w:p w14:paraId="39C22B6E" w14:textId="23CD730F" w:rsidR="00C922C6" w:rsidRDefault="00C922C6" w:rsidP="00C922C6">
      <w:pPr>
        <w:pStyle w:val="Heading2nonumber"/>
      </w:pPr>
      <w:r>
        <w:t>Instructions for using this template</w:t>
      </w:r>
    </w:p>
    <w:p w14:paraId="1CBC2670" w14:textId="77777777" w:rsidR="00C922C6" w:rsidRDefault="00C922C6" w:rsidP="00C922C6">
      <w:pPr>
        <w:pStyle w:val="BodyText"/>
      </w:pPr>
      <w:r>
        <w:t>ACPs may use this template or develop their own declaration form based on the template.</w:t>
      </w:r>
    </w:p>
    <w:p w14:paraId="2AE151ED" w14:textId="77777777" w:rsidR="00C922C6" w:rsidRDefault="00C922C6" w:rsidP="00C922C6">
      <w:pPr>
        <w:pStyle w:val="BodyText"/>
      </w:pPr>
      <w:r>
        <w:t>To use this template, you must:</w:t>
      </w:r>
    </w:p>
    <w:p w14:paraId="2110BBF4" w14:textId="23EE605C" w:rsidR="00C922C6" w:rsidRDefault="00C922C6" w:rsidP="00C922C6">
      <w:pPr>
        <w:pStyle w:val="ListBullet"/>
      </w:pPr>
      <w:r>
        <w:t xml:space="preserve">copy the wording of this document into your own document, </w:t>
      </w:r>
      <w:r w:rsidR="00776964">
        <w:t>deleting the IPART and PDRS branding</w:t>
      </w:r>
      <w:r w:rsidR="00C80302">
        <w:t>,</w:t>
      </w:r>
    </w:p>
    <w:p w14:paraId="1A0744BA" w14:textId="31383ACA" w:rsidR="00C922C6" w:rsidRDefault="00C922C6" w:rsidP="00C922C6">
      <w:pPr>
        <w:pStyle w:val="ListBullet"/>
      </w:pPr>
      <w:r>
        <w:t>delete the activities that are not relevant, and</w:t>
      </w:r>
    </w:p>
    <w:p w14:paraId="7C655F6C" w14:textId="66A9880E" w:rsidR="00C922C6" w:rsidRPr="00C922C6" w:rsidRDefault="00C922C6" w:rsidP="00C922C6">
      <w:pPr>
        <w:pStyle w:val="ListBullet"/>
      </w:pPr>
      <w:r>
        <w:t>format and amend as appropriate.</w:t>
      </w:r>
    </w:p>
    <w:p w14:paraId="7E1367A4" w14:textId="4A967C99" w:rsidR="00C922C6" w:rsidRDefault="00C922C6">
      <w:pPr>
        <w:keepLines w:val="0"/>
        <w:rPr>
          <w:color w:val="2E2E2F"/>
          <w14:numForm w14:val="lining"/>
          <w14:numSpacing w14:val="tabular"/>
        </w:rPr>
      </w:pPr>
      <w:r>
        <w:br w:type="page"/>
      </w:r>
    </w:p>
    <w:p w14:paraId="0A36C723" w14:textId="61B89C0E" w:rsidR="00C922C6" w:rsidRDefault="00C922C6" w:rsidP="00C922C6">
      <w:pPr>
        <w:pStyle w:val="Heading1nonumber"/>
      </w:pPr>
      <w:r>
        <w:lastRenderedPageBreak/>
        <w:t>Installer and site details</w:t>
      </w:r>
    </w:p>
    <w:tbl>
      <w:tblPr>
        <w:tblStyle w:val="BasicIPARTtablerow-column"/>
        <w:tblW w:w="0" w:type="auto"/>
        <w:tblLook w:val="0480" w:firstRow="0" w:lastRow="0" w:firstColumn="1" w:lastColumn="0" w:noHBand="0" w:noVBand="1"/>
      </w:tblPr>
      <w:tblGrid>
        <w:gridCol w:w="2977"/>
        <w:gridCol w:w="6050"/>
      </w:tblGrid>
      <w:tr w:rsidR="00C922C6" w14:paraId="10E2F19F" w14:textId="77777777" w:rsidTr="00C8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7CD195F" w14:textId="69FB5D9B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Name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2081858590"/>
            <w:placeholder>
              <w:docPart w:val="0210CE224CEE4FA298D78984F1B962B7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42534DF8" w14:textId="662CD8EB" w:rsidR="00C922C6" w:rsidRPr="008E1F30" w:rsidRDefault="008E1F30" w:rsidP="008E1F30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[I</w:t>
                </w:r>
                <w:r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nstaller na</w:t>
                </w: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me]</w:t>
                </w:r>
              </w:p>
            </w:tc>
          </w:sdtContent>
        </w:sdt>
      </w:tr>
      <w:tr w:rsidR="00C922C6" w14:paraId="3B3095CD" w14:textId="77777777" w:rsidTr="00C80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6D5C2206" w14:textId="63A82A7B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Business name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-1877381250"/>
            <w:placeholder>
              <w:docPart w:val="9646696BF24D4232A6438CFA56B71AB8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0292220A" w14:textId="0FC952E8" w:rsidR="00C922C6" w:rsidRPr="008E1F30" w:rsidRDefault="003361F0" w:rsidP="008E1F30">
                <w:pPr>
                  <w:pStyle w:val="TableTextEntries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[B</w:t>
                </w:r>
                <w:r>
                  <w:rPr>
                    <w:rStyle w:val="PlaceholderText"/>
                    <w:b/>
                    <w:sz w:val="18"/>
                    <w:szCs w:val="18"/>
                  </w:rPr>
                  <w:t>usiness name of installer</w:t>
                </w: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]</w:t>
                </w:r>
              </w:p>
            </w:tc>
          </w:sdtContent>
        </w:sdt>
      </w:tr>
      <w:tr w:rsidR="00C922C6" w14:paraId="0C78ACF8" w14:textId="77777777" w:rsidTr="00C8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51EFADD8" w14:textId="1C4590DC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ABN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-1253044019"/>
            <w:placeholder>
              <w:docPart w:val="CED28B2B1AAC4ACF8CB1494C64AF7228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72ED162D" w14:textId="56B2CE78" w:rsidR="00C922C6" w:rsidRPr="008E1F30" w:rsidRDefault="003361F0" w:rsidP="008E1F30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[I</w:t>
                </w:r>
                <w:r>
                  <w:rPr>
                    <w:rStyle w:val="PlaceholderText"/>
                    <w:b/>
                    <w:sz w:val="18"/>
                    <w:szCs w:val="18"/>
                  </w:rPr>
                  <w:t>nstaller’s ABN</w:t>
                </w: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]</w:t>
                </w:r>
              </w:p>
            </w:tc>
          </w:sdtContent>
        </w:sdt>
      </w:tr>
      <w:tr w:rsidR="00C922C6" w14:paraId="2C535212" w14:textId="77777777" w:rsidTr="00C80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0C9059DF" w14:textId="2DF8DEB5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Phone number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2130349017"/>
            <w:placeholder>
              <w:docPart w:val="8A33596489274A41B5C9E1C76FE36F73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18D48732" w14:textId="21333D08" w:rsidR="00C922C6" w:rsidRPr="008E1F30" w:rsidRDefault="003361F0" w:rsidP="008E1F30">
                <w:pPr>
                  <w:pStyle w:val="TableTextEntries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[Installer’s phone number]</w:t>
                </w:r>
              </w:p>
            </w:tc>
          </w:sdtContent>
        </w:sdt>
      </w:tr>
      <w:tr w:rsidR="00C922C6" w14:paraId="159B24CC" w14:textId="77777777" w:rsidTr="00C8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3804C44" w14:textId="43BEF93C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Site address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991916108"/>
            <w:placeholder>
              <w:docPart w:val="B264FF1C26B048E0832708C77C61ABAC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3BFA8A5F" w14:textId="4B3C333E" w:rsidR="00C922C6" w:rsidRPr="008E1F30" w:rsidRDefault="003361F0" w:rsidP="008E1F30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[Address of the battery installation]</w:t>
                </w:r>
              </w:p>
            </w:tc>
          </w:sdtContent>
        </w:sdt>
      </w:tr>
      <w:tr w:rsidR="00C922C6" w14:paraId="539BE06F" w14:textId="77777777" w:rsidTr="00C80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7BDF681E" w14:textId="30844818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Date installation completed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-980623116"/>
            <w:placeholder>
              <w:docPart w:val="4AF47EC05BF14E229C80A24D8803B542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44AA4813" w14:textId="567CAE83" w:rsidR="00C922C6" w:rsidRPr="008E1F30" w:rsidRDefault="003361F0" w:rsidP="008E1F30">
                <w:pPr>
                  <w:pStyle w:val="TableTextEntries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[Date that the installation is completed]</w:t>
                </w:r>
              </w:p>
            </w:tc>
          </w:sdtContent>
        </w:sdt>
      </w:tr>
      <w:tr w:rsidR="00C922C6" w14:paraId="685EC0B8" w14:textId="77777777" w:rsidTr="00C80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DFDF2DE" w14:textId="6413672A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SAA accreditation number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-1399359573"/>
            <w:placeholder>
              <w:docPart w:val="276D7848E4064C489BD6D2D4FDB2230C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325B01BF" w14:textId="7C1263A2" w:rsidR="00C922C6" w:rsidRPr="008E1F30" w:rsidRDefault="003361F0" w:rsidP="008E1F30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[Installer’s SAA accreditation number]</w:t>
                </w:r>
              </w:p>
            </w:tc>
          </w:sdtContent>
        </w:sdt>
      </w:tr>
      <w:tr w:rsidR="00C922C6" w14:paraId="0EA4D08B" w14:textId="77777777" w:rsidTr="00C803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161445DD" w14:textId="2F35D748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License number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1334264323"/>
            <w:placeholder>
              <w:docPart w:val="A141A0882B4A40DB848CD0E0332C45D1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22C8DBCB" w14:textId="3242CC5C" w:rsidR="00C922C6" w:rsidRPr="008E1F30" w:rsidRDefault="003361F0" w:rsidP="008E1F30">
                <w:pPr>
                  <w:pStyle w:val="TableTextEntries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[I</w:t>
                </w:r>
                <w:r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nstaller</w:t>
                </w: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’s license number]</w:t>
                </w:r>
              </w:p>
            </w:tc>
          </w:sdtContent>
        </w:sdt>
      </w:tr>
      <w:tr w:rsidR="00C922C6" w14:paraId="0DC7693A" w14:textId="77777777" w:rsidTr="00C80302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7" w:type="dxa"/>
          </w:tcPr>
          <w:p w14:paraId="22599678" w14:textId="00B8BD4E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Certifications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1500395180"/>
            <w:placeholder>
              <w:docPart w:val="B48E658FDA364360B4F6611F6317910B"/>
            </w:placeholder>
            <w:showingPlcHdr/>
          </w:sdtPr>
          <w:sdtEndPr/>
          <w:sdtContent>
            <w:tc>
              <w:tcPr>
                <w:tcW w:w="6050" w:type="dxa"/>
              </w:tcPr>
              <w:p w14:paraId="61EE4B30" w14:textId="46D961F5" w:rsidR="00C922C6" w:rsidRPr="008E1F30" w:rsidRDefault="003361F0" w:rsidP="008E1F30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</w:t>
                </w:r>
                <w:r w:rsidR="004874AD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Any additional certifications held by installer</w:t>
                </w:r>
                <w:r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]</w:t>
                </w:r>
              </w:p>
            </w:tc>
          </w:sdtContent>
        </w:sdt>
      </w:tr>
    </w:tbl>
    <w:p w14:paraId="5453CF98" w14:textId="6E9D3B34" w:rsidR="00C922C6" w:rsidRDefault="00C922C6" w:rsidP="00C922C6">
      <w:pPr>
        <w:pStyle w:val="Heading2nonumber"/>
      </w:pPr>
      <w:r>
        <w:t>Installer declaration</w:t>
      </w:r>
    </w:p>
    <w:p w14:paraId="11976F82" w14:textId="62A2ED3D" w:rsidR="00C922C6" w:rsidRDefault="00C922C6" w:rsidP="00C922C6">
      <w:pPr>
        <w:pStyle w:val="BodyText"/>
      </w:pPr>
      <w:r>
        <w:t xml:space="preserve">I, </w:t>
      </w:r>
      <w:sdt>
        <w:sdtPr>
          <w:id w:val="1074555403"/>
          <w:placeholder>
            <w:docPart w:val="B7980DD320154E94AA31801A35B11412"/>
          </w:placeholder>
          <w:showingPlcHdr/>
        </w:sdtPr>
        <w:sdtEndPr/>
        <w:sdtContent>
          <w:r w:rsidRPr="003F022D">
            <w:rPr>
              <w:rStyle w:val="PlaceholderText"/>
              <w:b/>
              <w14:numForm w14:val="default"/>
              <w14:numSpacing w14:val="default"/>
            </w:rPr>
            <w:t>[Installer name]</w:t>
          </w:r>
        </w:sdtContent>
      </w:sdt>
      <w:r>
        <w:t>, hereby declare that:</w:t>
      </w:r>
    </w:p>
    <w:p w14:paraId="799D8BD0" w14:textId="2AF59CD0" w:rsidR="00C922C6" w:rsidRDefault="00C922C6" w:rsidP="00C922C6">
      <w:pPr>
        <w:pStyle w:val="ListBullet"/>
      </w:pPr>
      <w:r>
        <w:t xml:space="preserve">I am the </w:t>
      </w:r>
      <w:r w:rsidR="00127BDB">
        <w:t xml:space="preserve">responsible </w:t>
      </w:r>
      <w:r>
        <w:t xml:space="preserve">installer </w:t>
      </w:r>
      <w:r w:rsidR="00C502BB">
        <w:t xml:space="preserve">who has </w:t>
      </w:r>
      <w:r w:rsidR="0009062B">
        <w:t xml:space="preserve">performed the testing and commissioning of the battery </w:t>
      </w:r>
      <w:r w:rsidR="001C53AA">
        <w:t xml:space="preserve">energy storage system </w:t>
      </w:r>
      <w:r w:rsidR="0009062B">
        <w:t xml:space="preserve">installed at the site above. </w:t>
      </w:r>
    </w:p>
    <w:p w14:paraId="2C09B69B" w14:textId="562AB082" w:rsidR="00C922C6" w:rsidRDefault="00C922C6" w:rsidP="00C922C6">
      <w:pPr>
        <w:pStyle w:val="ListBullet"/>
      </w:pPr>
      <w:r>
        <w:t xml:space="preserve">There was no existing battery system at the site before this battery was installed. </w:t>
      </w:r>
    </w:p>
    <w:p w14:paraId="6CF0D7A2" w14:textId="74908AC1" w:rsidR="00D235D6" w:rsidRDefault="00C922C6" w:rsidP="00C922C6">
      <w:pPr>
        <w:pStyle w:val="ListBullet"/>
      </w:pPr>
      <w:r>
        <w:t>The installation complies with the battery installation standard AS/NZS 5139, the Australian Wiring Rules (AS/NZS 3000) and any other applicable requirements.</w:t>
      </w:r>
    </w:p>
    <w:p w14:paraId="0BAF1E85" w14:textId="0FC5EFFE" w:rsidR="00C922C6" w:rsidRDefault="00D24BC3" w:rsidP="00C922C6">
      <w:pPr>
        <w:pStyle w:val="ListBullet"/>
      </w:pPr>
      <w:r>
        <w:t>I have provided all documentation that is required by the Standard to the Purchaser.</w:t>
      </w:r>
    </w:p>
    <w:p w14:paraId="26B29B5C" w14:textId="68281282" w:rsidR="00C922C6" w:rsidRDefault="00C922C6" w:rsidP="00C922C6">
      <w:pPr>
        <w:pStyle w:val="ListBullet"/>
      </w:pPr>
      <w:r>
        <w:t>Where the battery is installed indoors, a working smoke alarm that meets AS</w:t>
      </w:r>
      <w:r w:rsidR="00383E5C">
        <w:t> </w:t>
      </w:r>
      <w:r>
        <w:t>3786</w:t>
      </w:r>
      <w:r w:rsidR="001C53AA">
        <w:t xml:space="preserve"> has been fitted nearby</w:t>
      </w:r>
      <w:r>
        <w:t xml:space="preserve">, and I have tested that the smoke alarm is functional. </w:t>
      </w:r>
    </w:p>
    <w:p w14:paraId="2CFED138" w14:textId="07034D79" w:rsidR="00C922C6" w:rsidRDefault="00C922C6" w:rsidP="00C922C6">
      <w:pPr>
        <w:pStyle w:val="ListBullet"/>
      </w:pPr>
      <w:r>
        <w:t>The information I have provided is complete and accurate and I am aware that there are penalties for providing false or misleading information in this form.</w:t>
      </w:r>
    </w:p>
    <w:p w14:paraId="72469335" w14:textId="3004258F" w:rsidR="00C922C6" w:rsidRDefault="00C922C6" w:rsidP="00C922C6">
      <w:pPr>
        <w:pStyle w:val="BodyText"/>
      </w:pPr>
      <w:r w:rsidRPr="00C922C6">
        <w:rPr>
          <w:b/>
          <w:bCs/>
        </w:rPr>
        <w:t xml:space="preserve">Clause 130 of Schedule 4A to the </w:t>
      </w:r>
      <w:r w:rsidRPr="007361D5">
        <w:rPr>
          <w:b/>
          <w:bCs/>
          <w:i/>
          <w:iCs/>
        </w:rPr>
        <w:t>Electricity Supply Act 1995</w:t>
      </w:r>
      <w:r w:rsidRPr="00C922C6">
        <w:rPr>
          <w:b/>
          <w:bCs/>
        </w:rPr>
        <w:t xml:space="preserve"> imposes a maximum penalty of $11,000 for knowingly providing false or misleading information to the Scheme Administrator.</w:t>
      </w:r>
    </w:p>
    <w:tbl>
      <w:tblPr>
        <w:tblStyle w:val="BasicIPARTtablerow-column"/>
        <w:tblW w:w="0" w:type="auto"/>
        <w:tblLook w:val="0480" w:firstRow="0" w:lastRow="0" w:firstColumn="1" w:lastColumn="0" w:noHBand="0" w:noVBand="1"/>
      </w:tblPr>
      <w:tblGrid>
        <w:gridCol w:w="2835"/>
        <w:gridCol w:w="6192"/>
      </w:tblGrid>
      <w:tr w:rsidR="00C922C6" w14:paraId="20AAF51C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98A4C" w14:textId="11114B11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Name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1621106876"/>
            <w:placeholder>
              <w:docPart w:val="C65FDA3B5E674F52B756F18913C7F581"/>
            </w:placeholder>
            <w:showingPlcHdr/>
          </w:sdtPr>
          <w:sdtEndPr/>
          <w:sdtContent>
            <w:tc>
              <w:tcPr>
                <w:tcW w:w="6192" w:type="dxa"/>
              </w:tcPr>
              <w:p w14:paraId="3BBB6F55" w14:textId="38625ADA" w:rsidR="00C922C6" w:rsidRPr="008E1F30" w:rsidRDefault="00831080" w:rsidP="00C922C6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[Installer name]</w:t>
                </w:r>
              </w:p>
            </w:tc>
          </w:sdtContent>
        </w:sdt>
      </w:tr>
      <w:tr w:rsidR="00C922C6" w14:paraId="356D9FE8" w14:textId="77777777" w:rsidTr="00C92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C0A26B0" w14:textId="3A4A8D49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Signature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-413317909"/>
            <w:placeholder>
              <w:docPart w:val="2E39367F9DA543BBAB153AB2BDA50B2E"/>
            </w:placeholder>
            <w:showingPlcHdr/>
          </w:sdtPr>
          <w:sdtEndPr/>
          <w:sdtContent>
            <w:tc>
              <w:tcPr>
                <w:tcW w:w="6192" w:type="dxa"/>
              </w:tcPr>
              <w:p w14:paraId="1C7AFDF7" w14:textId="26BBBE1C" w:rsidR="00C922C6" w:rsidRPr="008E1F30" w:rsidRDefault="00054C73" w:rsidP="00C922C6">
                <w:pPr>
                  <w:pStyle w:val="TableTextEntries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[I</w:t>
                </w:r>
                <w:r w:rsidR="00831080"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nstaller</w:t>
                </w:r>
                <w:r w:rsidR="008000DA"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 xml:space="preserve"> to sign]</w:t>
                </w:r>
              </w:p>
            </w:tc>
          </w:sdtContent>
        </w:sdt>
      </w:tr>
      <w:tr w:rsidR="00C922C6" w14:paraId="33C11BC8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B63CDD0" w14:textId="5C235585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Date signed</w:t>
            </w:r>
          </w:p>
        </w:tc>
        <w:sdt>
          <w:sdtPr>
            <w:rPr>
              <w:bCs/>
              <w:color w:val="011D4B" w:themeColor="text2"/>
              <w:sz w:val="18"/>
              <w:szCs w:val="18"/>
              <w14:numForm w14:val="default"/>
            </w:rPr>
            <w:id w:val="-1489163834"/>
            <w:placeholder>
              <w:docPart w:val="2AF0CE73E4A346A3B472BFF605759DA0"/>
            </w:placeholder>
            <w:showingPlcHdr/>
          </w:sdtPr>
          <w:sdtEndPr/>
          <w:sdtContent>
            <w:tc>
              <w:tcPr>
                <w:tcW w:w="6192" w:type="dxa"/>
              </w:tcPr>
              <w:p w14:paraId="2EDB726A" w14:textId="22E15A82" w:rsidR="00C922C6" w:rsidRPr="008E1F30" w:rsidRDefault="00054C73" w:rsidP="00C922C6">
                <w:pPr>
                  <w:pStyle w:val="TableTextEntries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Cs/>
                    <w:color w:val="011D4B" w:themeColor="text2"/>
                    <w:sz w:val="18"/>
                    <w:szCs w:val="18"/>
                    <w14:numForm w14:val="default"/>
                  </w:rPr>
                </w:pPr>
                <w:r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[</w:t>
                </w:r>
                <w:r w:rsidR="008000DA"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Date signed by installer</w:t>
                </w:r>
                <w:r w:rsidRPr="008E1F30">
                  <w:rPr>
                    <w:rStyle w:val="PlaceholderText"/>
                    <w:b/>
                    <w:sz w:val="18"/>
                    <w:szCs w:val="18"/>
                    <w14:numForm w14:val="default"/>
                  </w:rPr>
                  <w:t>]</w:t>
                </w:r>
              </w:p>
            </w:tc>
          </w:sdtContent>
        </w:sdt>
      </w:tr>
    </w:tbl>
    <w:p w14:paraId="202B01F2" w14:textId="77777777" w:rsidR="00C922C6" w:rsidRDefault="00C922C6" w:rsidP="00C922C6">
      <w:pPr>
        <w:pStyle w:val="BodyText"/>
      </w:pPr>
    </w:p>
    <w:p w14:paraId="75288D6E" w14:textId="53AD8D36" w:rsidR="00C922C6" w:rsidRDefault="00C922C6" w:rsidP="00C922C6">
      <w:pPr>
        <w:pStyle w:val="Heading1nonumber"/>
      </w:pPr>
      <w:r>
        <w:lastRenderedPageBreak/>
        <w:t>Purchaser declaration</w:t>
      </w:r>
    </w:p>
    <w:p w14:paraId="7AAD8F9C" w14:textId="209AD0A9" w:rsidR="00C922C6" w:rsidRDefault="00C922C6" w:rsidP="00C922C6">
      <w:pPr>
        <w:pStyle w:val="BodyText"/>
      </w:pPr>
      <w:r>
        <w:t>I,</w:t>
      </w:r>
      <w:r w:rsidR="00C1693C">
        <w:t xml:space="preserve"> </w:t>
      </w:r>
      <w:sdt>
        <w:sdtPr>
          <w:id w:val="1754922572"/>
          <w:placeholder>
            <w:docPart w:val="097C016FE3414505A01A869F2520A1A5"/>
          </w:placeholder>
          <w:showingPlcHdr/>
        </w:sdtPr>
        <w:sdtEndPr/>
        <w:sdtContent>
          <w:r w:rsidR="00C1693C" w:rsidRPr="003F022D">
            <w:rPr>
              <w:rStyle w:val="PlaceholderText"/>
              <w:b/>
              <w14:numForm w14:val="default"/>
              <w14:numSpacing w14:val="default"/>
            </w:rPr>
            <w:t>[Purchaser name]</w:t>
          </w:r>
        </w:sdtContent>
      </w:sdt>
      <w:r>
        <w:t>, hereby declare that:</w:t>
      </w:r>
    </w:p>
    <w:p w14:paraId="6F6B5226" w14:textId="4CA1F6F3" w:rsidR="00C922C6" w:rsidRDefault="00C922C6" w:rsidP="00C922C6">
      <w:pPr>
        <w:pStyle w:val="ListBullet"/>
      </w:pPr>
      <w:r>
        <w:t xml:space="preserve">There was no existing battery installed </w:t>
      </w:r>
      <w:r w:rsidR="00F9163B">
        <w:t xml:space="preserve">behind </w:t>
      </w:r>
      <w:r>
        <w:t>the electricity meter before the new battery</w:t>
      </w:r>
      <w:r w:rsidR="001C53AA">
        <w:t xml:space="preserve"> system</w:t>
      </w:r>
      <w:r w:rsidR="00CB0A34">
        <w:t xml:space="preserve"> was installed</w:t>
      </w:r>
      <w:r>
        <w:t>.</w:t>
      </w:r>
    </w:p>
    <w:p w14:paraId="19D24457" w14:textId="182F7A06" w:rsidR="00C922C6" w:rsidRDefault="00C922C6" w:rsidP="00C922C6">
      <w:pPr>
        <w:pStyle w:val="ListBullet"/>
      </w:pPr>
      <w:r>
        <w:t>I understand I’ll receive a completed copy of the nomination form within 7 days of the installation.</w:t>
      </w:r>
    </w:p>
    <w:p w14:paraId="68C813A6" w14:textId="47420192" w:rsidR="001B483E" w:rsidRDefault="00C922C6" w:rsidP="001B483E">
      <w:pPr>
        <w:pStyle w:val="ListBullet"/>
      </w:pPr>
      <w:r>
        <w:t>I have been provided with a copy of these contact details for the Accredited Certificate Provider I nominated as the energy saver/capacity holder:</w:t>
      </w:r>
    </w:p>
    <w:p w14:paraId="09A1D3CE" w14:textId="77777777" w:rsidR="001B483E" w:rsidRDefault="001B483E" w:rsidP="001B483E">
      <w:pPr>
        <w:pStyle w:val="ListBullet"/>
        <w:numPr>
          <w:ilvl w:val="0"/>
          <w:numId w:val="0"/>
        </w:numPr>
      </w:pPr>
    </w:p>
    <w:tbl>
      <w:tblPr>
        <w:tblStyle w:val="BasicIPARTtablerow-column"/>
        <w:tblW w:w="0" w:type="auto"/>
        <w:tblLook w:val="0480" w:firstRow="0" w:lastRow="0" w:firstColumn="1" w:lastColumn="0" w:noHBand="0" w:noVBand="1"/>
      </w:tblPr>
      <w:tblGrid>
        <w:gridCol w:w="2410"/>
        <w:gridCol w:w="6617"/>
      </w:tblGrid>
      <w:tr w:rsidR="00C922C6" w14:paraId="332306A0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F7E7B5D" w14:textId="3C9779AD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ACP name (company)</w:t>
            </w:r>
          </w:p>
        </w:tc>
        <w:sdt>
          <w:sdtPr>
            <w:rPr>
              <w:b w:val="0"/>
              <w:bCs/>
            </w:rPr>
            <w:id w:val="504181023"/>
            <w:placeholder>
              <w:docPart w:val="3A2924B40ADF4ECD9AD49E2F3F189053"/>
            </w:placeholder>
            <w:showingPlcHdr/>
          </w:sdtPr>
          <w:sdtEndPr/>
          <w:sdtContent>
            <w:tc>
              <w:tcPr>
                <w:tcW w:w="6617" w:type="dxa"/>
              </w:tcPr>
              <w:p w14:paraId="324F9C11" w14:textId="082E4064" w:rsidR="00C922C6" w:rsidRPr="00C922C6" w:rsidRDefault="003F022D" w:rsidP="00C922C6">
                <w:pPr>
                  <w:pStyle w:val="TableTextColumnHead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 xml:space="preserve">[Enter </w:t>
                </w:r>
                <w:r w:rsidR="00831080">
                  <w:rPr>
                    <w:rStyle w:val="PlaceholderText"/>
                  </w:rPr>
                  <w:t>ACP name</w:t>
                </w:r>
                <w:r>
                  <w:rPr>
                    <w:rStyle w:val="PlaceholderText"/>
                  </w:rPr>
                  <w:t>]</w:t>
                </w:r>
              </w:p>
            </w:tc>
          </w:sdtContent>
        </w:sdt>
      </w:tr>
      <w:tr w:rsidR="00C922C6" w14:paraId="4FEC16DB" w14:textId="77777777" w:rsidTr="00C92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1C208C8" w14:textId="0C6ACD1C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Contact name</w:t>
            </w:r>
          </w:p>
        </w:tc>
        <w:sdt>
          <w:sdtPr>
            <w:rPr>
              <w:b w:val="0"/>
              <w:bCs/>
            </w:rPr>
            <w:id w:val="1123113890"/>
            <w:placeholder>
              <w:docPart w:val="F436F934ECC64F529B9FD815D1FFF066"/>
            </w:placeholder>
            <w:showingPlcHdr/>
          </w:sdtPr>
          <w:sdtEndPr/>
          <w:sdtContent>
            <w:tc>
              <w:tcPr>
                <w:tcW w:w="6617" w:type="dxa"/>
              </w:tcPr>
              <w:p w14:paraId="6BD7C6A2" w14:textId="3CEBE41B" w:rsidR="00C922C6" w:rsidRPr="00C922C6" w:rsidRDefault="00831080" w:rsidP="00C922C6">
                <w:pPr>
                  <w:pStyle w:val="TableTextColumnHead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[Enter contact name for ACP]</w:t>
                </w:r>
              </w:p>
            </w:tc>
          </w:sdtContent>
        </w:sdt>
      </w:tr>
      <w:tr w:rsidR="00C922C6" w14:paraId="20A4F329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F35BFE1" w14:textId="2E5884E5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Contact email</w:t>
            </w:r>
          </w:p>
        </w:tc>
        <w:sdt>
          <w:sdtPr>
            <w:rPr>
              <w:b w:val="0"/>
              <w:bCs/>
            </w:rPr>
            <w:id w:val="522525877"/>
            <w:placeholder>
              <w:docPart w:val="52F9B3C908BA436A9469F5393FB0C5A6"/>
            </w:placeholder>
            <w:showingPlcHdr/>
          </w:sdtPr>
          <w:sdtEndPr/>
          <w:sdtContent>
            <w:tc>
              <w:tcPr>
                <w:tcW w:w="6617" w:type="dxa"/>
              </w:tcPr>
              <w:p w14:paraId="3C0ED8EE" w14:textId="38401DF0" w:rsidR="00C922C6" w:rsidRPr="00C922C6" w:rsidRDefault="00831080" w:rsidP="00C922C6">
                <w:pPr>
                  <w:pStyle w:val="TableTextColumnHead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[Enter contact email for ACP]</w:t>
                </w:r>
              </w:p>
            </w:tc>
          </w:sdtContent>
        </w:sdt>
      </w:tr>
      <w:tr w:rsidR="00C922C6" w14:paraId="5B9B1871" w14:textId="77777777" w:rsidTr="00C92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311376B" w14:textId="3E3E979A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Contact phone</w:t>
            </w:r>
          </w:p>
        </w:tc>
        <w:sdt>
          <w:sdtPr>
            <w:rPr>
              <w:b w:val="0"/>
              <w:bCs/>
            </w:rPr>
            <w:id w:val="-996186120"/>
            <w:placeholder>
              <w:docPart w:val="5A88B3D021E741489D07AEFE7BF6F89A"/>
            </w:placeholder>
            <w:showingPlcHdr/>
          </w:sdtPr>
          <w:sdtEndPr/>
          <w:sdtContent>
            <w:tc>
              <w:tcPr>
                <w:tcW w:w="6617" w:type="dxa"/>
              </w:tcPr>
              <w:p w14:paraId="768807AB" w14:textId="6CCD7AA6" w:rsidR="00C922C6" w:rsidRPr="00C922C6" w:rsidRDefault="00831080" w:rsidP="00C922C6">
                <w:pPr>
                  <w:pStyle w:val="TableTextColumnHead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[Enter contact number for ACP]</w:t>
                </w:r>
              </w:p>
            </w:tc>
          </w:sdtContent>
        </w:sdt>
      </w:tr>
    </w:tbl>
    <w:p w14:paraId="17673271" w14:textId="77777777" w:rsidR="001B483E" w:rsidRDefault="001B483E" w:rsidP="001B483E">
      <w:pPr>
        <w:pStyle w:val="ListBullet"/>
        <w:numPr>
          <w:ilvl w:val="0"/>
          <w:numId w:val="0"/>
        </w:numPr>
        <w:ind w:left="357" w:hanging="357"/>
      </w:pPr>
    </w:p>
    <w:p w14:paraId="09E8A7CA" w14:textId="2F92377B" w:rsidR="00C922C6" w:rsidRDefault="00C922C6" w:rsidP="00C922C6">
      <w:pPr>
        <w:pStyle w:val="ListBullet"/>
      </w:pPr>
      <w:r>
        <w:t xml:space="preserve">I have been provided with a copy of the contact details below and understand the process for resolving complaints if I am not satisfied with my battery installation: </w:t>
      </w:r>
    </w:p>
    <w:p w14:paraId="661E32DD" w14:textId="77777777" w:rsidR="001B483E" w:rsidRDefault="001B483E" w:rsidP="001B483E">
      <w:pPr>
        <w:pStyle w:val="ListBullet"/>
        <w:numPr>
          <w:ilvl w:val="0"/>
          <w:numId w:val="0"/>
        </w:numPr>
      </w:pPr>
    </w:p>
    <w:tbl>
      <w:tblPr>
        <w:tblStyle w:val="BasicIPARTtablerow-column"/>
        <w:tblW w:w="0" w:type="auto"/>
        <w:tblLook w:val="0480" w:firstRow="0" w:lastRow="0" w:firstColumn="1" w:lastColumn="0" w:noHBand="0" w:noVBand="1"/>
      </w:tblPr>
      <w:tblGrid>
        <w:gridCol w:w="2410"/>
        <w:gridCol w:w="6617"/>
      </w:tblGrid>
      <w:tr w:rsidR="00C922C6" w14:paraId="0CD9FC2C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81D268C" w14:textId="7F45FA4C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Name</w:t>
            </w:r>
          </w:p>
        </w:tc>
        <w:tc>
          <w:tcPr>
            <w:tcW w:w="6617" w:type="dxa"/>
          </w:tcPr>
          <w:sdt>
            <w:sdtPr>
              <w:rPr>
                <w:b w:val="0"/>
                <w:bCs/>
              </w:rPr>
              <w:id w:val="512027179"/>
              <w:placeholder>
                <w:docPart w:val="0BFA7AED0B894EDE8C2DA2EF9DF516B7"/>
              </w:placeholder>
              <w:showingPlcHdr/>
            </w:sdtPr>
            <w:sdtEndPr/>
            <w:sdtContent>
              <w:p w14:paraId="715CB6B4" w14:textId="21781942" w:rsidR="00C922C6" w:rsidRPr="00C922C6" w:rsidRDefault="00C922C6" w:rsidP="00C922C6">
                <w:pPr>
                  <w:pStyle w:val="TableTextColumnHead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[Enter contact name for resolving complaints]</w:t>
                </w:r>
              </w:p>
            </w:sdtContent>
          </w:sdt>
        </w:tc>
      </w:tr>
      <w:tr w:rsidR="00C922C6" w14:paraId="4252313F" w14:textId="77777777" w:rsidTr="00C92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1ABE34D" w14:textId="07271341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Contact mail</w:t>
            </w:r>
          </w:p>
        </w:tc>
        <w:tc>
          <w:tcPr>
            <w:tcW w:w="6617" w:type="dxa"/>
          </w:tcPr>
          <w:sdt>
            <w:sdtPr>
              <w:rPr>
                <w:b w:val="0"/>
                <w:bCs/>
              </w:rPr>
              <w:id w:val="-1280718655"/>
              <w:placeholder>
                <w:docPart w:val="18C045A81EA143B7B6421924B77086F7"/>
              </w:placeholder>
              <w:showingPlcHdr/>
            </w:sdtPr>
            <w:sdtEndPr/>
            <w:sdtContent>
              <w:p w14:paraId="5A3BC71B" w14:textId="262FEF12" w:rsidR="00C922C6" w:rsidRPr="00C922C6" w:rsidRDefault="00C922C6" w:rsidP="00C922C6">
                <w:pPr>
                  <w:pStyle w:val="TableTextColumnHead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[Enter contact mail for resolving complaints]</w:t>
                </w:r>
              </w:p>
            </w:sdtContent>
          </w:sdt>
        </w:tc>
      </w:tr>
      <w:tr w:rsidR="00C922C6" w14:paraId="52FE6077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663820F1" w14:textId="77777777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Contact email</w:t>
            </w:r>
          </w:p>
        </w:tc>
        <w:tc>
          <w:tcPr>
            <w:tcW w:w="6617" w:type="dxa"/>
          </w:tcPr>
          <w:sdt>
            <w:sdtPr>
              <w:rPr>
                <w:b w:val="0"/>
                <w:bCs/>
              </w:rPr>
              <w:id w:val="1252313540"/>
              <w:placeholder>
                <w:docPart w:val="3BF519D11FFE46F3A46998508D95F4EA"/>
              </w:placeholder>
              <w:showingPlcHdr/>
            </w:sdtPr>
            <w:sdtEndPr/>
            <w:sdtContent>
              <w:p w14:paraId="12549C57" w14:textId="66D7EF46" w:rsidR="00C922C6" w:rsidRPr="00C922C6" w:rsidRDefault="00C922C6" w:rsidP="00C922C6">
                <w:pPr>
                  <w:pStyle w:val="TableTextColumnHead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[Enter contact email for resolving complaints]</w:t>
                </w:r>
              </w:p>
            </w:sdtContent>
          </w:sdt>
        </w:tc>
      </w:tr>
      <w:tr w:rsidR="00C922C6" w14:paraId="5444A9B1" w14:textId="77777777" w:rsidTr="00C92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3C78B2D" w14:textId="4512ADCB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Website (optional)</w:t>
            </w:r>
          </w:p>
        </w:tc>
        <w:tc>
          <w:tcPr>
            <w:tcW w:w="6617" w:type="dxa"/>
          </w:tcPr>
          <w:sdt>
            <w:sdtPr>
              <w:rPr>
                <w:b w:val="0"/>
                <w:bCs/>
              </w:rPr>
              <w:id w:val="551818441"/>
              <w:placeholder>
                <w:docPart w:val="C3768BC4ED0D40ECB47E770560AD0FD7"/>
              </w:placeholder>
              <w:showingPlcHdr/>
            </w:sdtPr>
            <w:sdtEndPr/>
            <w:sdtContent>
              <w:p w14:paraId="1932FDF0" w14:textId="62130FEF" w:rsidR="00C922C6" w:rsidRPr="00C922C6" w:rsidRDefault="00C922C6" w:rsidP="00C922C6">
                <w:pPr>
                  <w:pStyle w:val="TableTextColumnHead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[Enter website details]</w:t>
                </w:r>
              </w:p>
            </w:sdtContent>
          </w:sdt>
        </w:tc>
      </w:tr>
    </w:tbl>
    <w:p w14:paraId="1D34AD52" w14:textId="77777777" w:rsidR="001B483E" w:rsidRDefault="001B483E" w:rsidP="00C922C6">
      <w:pPr>
        <w:pStyle w:val="BodyText"/>
        <w:rPr>
          <w:b/>
          <w:bCs/>
        </w:rPr>
      </w:pPr>
    </w:p>
    <w:p w14:paraId="408DE2EA" w14:textId="0B69A1E5" w:rsidR="00C922C6" w:rsidRDefault="00C922C6" w:rsidP="00C922C6">
      <w:pPr>
        <w:pStyle w:val="BodyText"/>
        <w:rPr>
          <w:b/>
          <w:bCs/>
        </w:rPr>
      </w:pPr>
      <w:r w:rsidRPr="00C922C6">
        <w:rPr>
          <w:b/>
          <w:bCs/>
        </w:rPr>
        <w:t xml:space="preserve">Clause 130 of Schedule 4A to the </w:t>
      </w:r>
      <w:r w:rsidRPr="007361D5">
        <w:rPr>
          <w:b/>
          <w:bCs/>
          <w:i/>
          <w:iCs/>
        </w:rPr>
        <w:t>Electricity Supply Act 1995</w:t>
      </w:r>
      <w:r w:rsidRPr="00C922C6">
        <w:rPr>
          <w:b/>
          <w:bCs/>
        </w:rPr>
        <w:t xml:space="preserve"> imposes a maximum penalty of $11,000 for knowingly providing false or misleading information to the Scheme Administrator.</w:t>
      </w:r>
    </w:p>
    <w:p w14:paraId="1034E4B4" w14:textId="77777777" w:rsidR="001B483E" w:rsidRPr="00C922C6" w:rsidRDefault="001B483E" w:rsidP="00C922C6">
      <w:pPr>
        <w:pStyle w:val="BodyText"/>
        <w:rPr>
          <w:b/>
          <w:bCs/>
        </w:rPr>
      </w:pPr>
    </w:p>
    <w:tbl>
      <w:tblPr>
        <w:tblStyle w:val="BasicIPARTtablerow-column"/>
        <w:tblW w:w="0" w:type="auto"/>
        <w:tblLook w:val="0480" w:firstRow="0" w:lastRow="0" w:firstColumn="1" w:lastColumn="0" w:noHBand="0" w:noVBand="1"/>
      </w:tblPr>
      <w:tblGrid>
        <w:gridCol w:w="2410"/>
        <w:gridCol w:w="6617"/>
      </w:tblGrid>
      <w:tr w:rsidR="00C922C6" w14:paraId="66D6BD45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171FCF16" w14:textId="5AD889E9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Signature</w:t>
            </w:r>
          </w:p>
        </w:tc>
        <w:tc>
          <w:tcPr>
            <w:tcW w:w="6617" w:type="dxa"/>
          </w:tcPr>
          <w:p w14:paraId="3A584187" w14:textId="7536190F" w:rsidR="00C922C6" w:rsidRPr="00C922C6" w:rsidRDefault="001E22BC" w:rsidP="00C922C6">
            <w:pPr>
              <w:pStyle w:val="TableTextColumn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id w:val="1768878145"/>
                <w:placeholder>
                  <w:docPart w:val="646D2B781DAA481CA89B70F96C633DE0"/>
                </w:placeholder>
                <w:showingPlcHdr/>
              </w:sdtPr>
              <w:sdtEndPr/>
              <w:sdtContent>
                <w:r w:rsidR="00C922C6">
                  <w:rPr>
                    <w:rStyle w:val="PlaceholderText"/>
                  </w:rPr>
                  <w:t>[Purchaser to sign]</w:t>
                </w:r>
              </w:sdtContent>
            </w:sdt>
          </w:p>
        </w:tc>
      </w:tr>
      <w:tr w:rsidR="00C922C6" w14:paraId="3DECE3D6" w14:textId="77777777" w:rsidTr="00C922C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5727E91D" w14:textId="168F0025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Name</w:t>
            </w:r>
          </w:p>
        </w:tc>
        <w:tc>
          <w:tcPr>
            <w:tcW w:w="6617" w:type="dxa"/>
          </w:tcPr>
          <w:sdt>
            <w:sdtPr>
              <w:rPr>
                <w:b w:val="0"/>
                <w:bCs/>
              </w:rPr>
              <w:id w:val="1101379851"/>
              <w:placeholder>
                <w:docPart w:val="6BDF4ED533B84F21AC1C896C5D8F96C3"/>
              </w:placeholder>
              <w:showingPlcHdr/>
            </w:sdtPr>
            <w:sdtEndPr/>
            <w:sdtContent>
              <w:p w14:paraId="3126F0B3" w14:textId="47B1D9F9" w:rsidR="00C922C6" w:rsidRPr="00C922C6" w:rsidRDefault="00C922C6" w:rsidP="00C922C6">
                <w:pPr>
                  <w:pStyle w:val="TableTextColumnHeading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[Purchaser’s name]</w:t>
                </w:r>
              </w:p>
            </w:sdtContent>
          </w:sdt>
        </w:tc>
      </w:tr>
      <w:tr w:rsidR="00C922C6" w14:paraId="3E0E1ECB" w14:textId="77777777" w:rsidTr="00C922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3ED564B" w14:textId="44F764A4" w:rsidR="00C922C6" w:rsidRPr="00C922C6" w:rsidRDefault="00C922C6" w:rsidP="00C922C6">
            <w:pPr>
              <w:pStyle w:val="TableTextColumnHeading"/>
              <w:rPr>
                <w:b w:val="0"/>
                <w:bCs/>
              </w:rPr>
            </w:pPr>
            <w:r w:rsidRPr="00C922C6">
              <w:rPr>
                <w:b w:val="0"/>
                <w:bCs/>
              </w:rPr>
              <w:t>Date signed</w:t>
            </w:r>
          </w:p>
        </w:tc>
        <w:tc>
          <w:tcPr>
            <w:tcW w:w="6617" w:type="dxa"/>
          </w:tcPr>
          <w:sdt>
            <w:sdtPr>
              <w:rPr>
                <w:b w:val="0"/>
                <w:bCs/>
              </w:rPr>
              <w:id w:val="-1838837115"/>
              <w:placeholder>
                <w:docPart w:val="810A2EE55D0F4581834701405925706F"/>
              </w:placeholder>
              <w:showingPlcHdr/>
            </w:sdtPr>
            <w:sdtEndPr/>
            <w:sdtContent>
              <w:p w14:paraId="03145504" w14:textId="75BE0FB7" w:rsidR="00C922C6" w:rsidRPr="00C922C6" w:rsidRDefault="00C922C6" w:rsidP="00C922C6">
                <w:pPr>
                  <w:pStyle w:val="TableTextColumnHeading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bCs/>
                  </w:rPr>
                </w:pPr>
                <w:r>
                  <w:rPr>
                    <w:rStyle w:val="PlaceholderText"/>
                  </w:rPr>
                  <w:t>[Date signed by Purchaser]</w:t>
                </w:r>
              </w:p>
            </w:sdtContent>
          </w:sdt>
        </w:tc>
      </w:tr>
    </w:tbl>
    <w:p w14:paraId="0094017E" w14:textId="6B7FE263" w:rsidR="00C922C6" w:rsidRPr="00C922C6" w:rsidRDefault="00C922C6" w:rsidP="00C922C6">
      <w:pPr>
        <w:pStyle w:val="BodyText"/>
      </w:pPr>
    </w:p>
    <w:sectPr w:rsidR="00C922C6" w:rsidRPr="00C922C6" w:rsidSect="00171E1E">
      <w:headerReference w:type="default" r:id="rId13"/>
      <w:footerReference w:type="default" r:id="rId14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23990" w14:textId="77777777" w:rsidR="00F85E89" w:rsidRDefault="00F85E89">
      <w:r>
        <w:separator/>
      </w:r>
    </w:p>
  </w:endnote>
  <w:endnote w:type="continuationSeparator" w:id="0">
    <w:p w14:paraId="708EB3C6" w14:textId="77777777" w:rsidR="00F85E89" w:rsidRDefault="00F8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19FD9C3A-2321-46EE-A41D-277CFE02BF5D}"/>
    <w:embedBold r:id="rId2" w:fontKey="{15A9C1CB-9435-4AE6-BCE2-FFA51BE143EC}"/>
    <w:embedBoldItalic r:id="rId3" w:fontKey="{BC7396D6-6FDE-400A-8749-2444F453DCF1}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F8EB0" w14:textId="34494C95" w:rsidR="00317D92" w:rsidRDefault="00C922C6" w:rsidP="000124D2">
    <w:pPr>
      <w:pStyle w:val="Footer"/>
    </w:pPr>
    <w:r>
      <w:rPr>
        <w:b/>
        <w:bCs/>
        <w:noProof/>
        <w:lang w:val="en-US"/>
      </w:rPr>
      <w:t>Template: Battery Declaration V1.</w:t>
    </w:r>
    <w:r w:rsidR="00705FEC">
      <w:rPr>
        <w:b/>
        <w:bCs/>
        <w:noProof/>
        <w:lang w:val="en-US"/>
      </w:rPr>
      <w:t>1</w:t>
    </w:r>
    <w:r>
      <w:rPr>
        <w:b/>
        <w:bCs/>
        <w:noProof/>
        <w:lang w:val="en-US"/>
      </w:rPr>
      <w:t xml:space="preserve"> – </w:t>
    </w:r>
    <w:r w:rsidR="00705FEC">
      <w:rPr>
        <w:b/>
        <w:bCs/>
        <w:noProof/>
        <w:lang w:val="en-US"/>
      </w:rPr>
      <w:t xml:space="preserve">September </w:t>
    </w:r>
    <w:r>
      <w:rPr>
        <w:b/>
        <w:bCs/>
        <w:noProof/>
        <w:lang w:val="en-US"/>
      </w:rPr>
      <w:t>2024</w:t>
    </w:r>
    <w:r w:rsidR="00317D92" w:rsidRPr="00B16207">
      <w:tab/>
      <w:t xml:space="preserve">Page | </w:t>
    </w:r>
    <w:r w:rsidR="00317D92" w:rsidRPr="00B16207">
      <w:fldChar w:fldCharType="begin"/>
    </w:r>
    <w:r w:rsidR="00317D92" w:rsidRPr="00B16207">
      <w:instrText xml:space="preserve"> PAGE   \* MERGEFORMAT </w:instrText>
    </w:r>
    <w:r w:rsidR="00317D92" w:rsidRPr="00B16207">
      <w:fldChar w:fldCharType="separate"/>
    </w:r>
    <w:r w:rsidR="00085F88">
      <w:rPr>
        <w:noProof/>
      </w:rPr>
      <w:t>1</w:t>
    </w:r>
    <w:r w:rsidR="00317D92" w:rsidRPr="00B1620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C7CAB8" w14:textId="77777777" w:rsidR="00F85E89" w:rsidRDefault="00F85E89">
      <w:r>
        <w:separator/>
      </w:r>
    </w:p>
  </w:footnote>
  <w:footnote w:type="continuationSeparator" w:id="0">
    <w:p w14:paraId="18E6556D" w14:textId="77777777" w:rsidR="00F85E89" w:rsidRDefault="00F85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E6369C" w14:textId="7A849CA2" w:rsidR="00317D92" w:rsidRPr="004563C4" w:rsidRDefault="00C922C6" w:rsidP="00317D92">
    <w:pPr>
      <w:pStyle w:val="Header"/>
      <w:rPr>
        <w:b/>
      </w:rPr>
    </w:pPr>
    <w:r w:rsidRPr="00C922C6">
      <w:rPr>
        <w:b/>
        <w:noProof/>
      </w:rPr>
      <mc:AlternateContent>
        <mc:Choice Requires="wpg">
          <w:drawing>
            <wp:inline distT="0" distB="0" distL="0" distR="0" wp14:anchorId="4C79DBFA" wp14:editId="79F8D9A9">
              <wp:extent cx="1722229" cy="284400"/>
              <wp:effectExtent l="0" t="0" r="0" b="1905"/>
              <wp:docPr id="24" name="Group 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2229" cy="284400"/>
                        <a:chOff x="0" y="0"/>
                        <a:chExt cx="1722232" cy="284400"/>
                      </a:xfrm>
                    </wpg:grpSpPr>
                    <wpg:grpSp>
                      <wpg:cNvPr id="225" name="Group 225"/>
                      <wpg:cNvGrpSpPr/>
                      <wpg:grpSpPr>
                        <a:xfrm>
                          <a:off x="0" y="0"/>
                          <a:ext cx="1722232" cy="284400"/>
                          <a:chOff x="0" y="0"/>
                          <a:chExt cx="3637852" cy="595054"/>
                        </a:xfrm>
                      </wpg:grpSpPr>
                      <wps:wsp>
                        <wps:cNvPr id="226" name="Parallelogram 226"/>
                        <wps:cNvSpPr/>
                        <wps:spPr>
                          <a:xfrm>
                            <a:off x="0" y="3551"/>
                            <a:ext cx="323514" cy="591503"/>
                          </a:xfrm>
                          <a:prstGeom prst="parallelogram">
                            <a:avLst>
                              <a:gd name="adj" fmla="val 60852"/>
                            </a:avLst>
                          </a:prstGeom>
                          <a:gradFill flip="none" rotWithShape="1">
                            <a:gsLst>
                              <a:gs pos="53000">
                                <a:srgbClr val="E8D9F3"/>
                              </a:gs>
                              <a:gs pos="30000">
                                <a:srgbClr val="7030A0"/>
                              </a:gs>
                              <a:gs pos="76000">
                                <a:schemeClr val="bg1">
                                  <a:alpha val="0"/>
                                </a:schemeClr>
                              </a:gs>
                              <a:gs pos="0">
                                <a:srgbClr val="7030A0"/>
                              </a:gs>
                              <a:gs pos="100000">
                                <a:schemeClr val="bg1">
                                  <a:alpha val="30000"/>
                                </a:schemeClr>
                              </a:gs>
                            </a:gsLst>
                            <a:lin ang="1560000" scaled="0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30" name="Freeform: Shape 230"/>
                        <wps:cNvSpPr/>
                        <wps:spPr>
                          <a:xfrm>
                            <a:off x="129542" y="0"/>
                            <a:ext cx="3508310" cy="595054"/>
                          </a:xfrm>
                          <a:custGeom>
                            <a:avLst/>
                            <a:gdLst>
                              <a:gd name="connsiteX0" fmla="*/ 3508310 w 3508310"/>
                              <a:gd name="connsiteY0" fmla="*/ 0 h 595054"/>
                              <a:gd name="connsiteX1" fmla="*/ 3508310 w 3508310"/>
                              <a:gd name="connsiteY1" fmla="*/ 595054 h 595054"/>
                              <a:gd name="connsiteX2" fmla="*/ 0 w 3508310"/>
                              <a:gd name="connsiteY2" fmla="*/ 595054 h 595054"/>
                              <a:gd name="connsiteX3" fmla="*/ 189329 w 3508310"/>
                              <a:gd name="connsiteY3" fmla="*/ 5828 h 59505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508310" h="595054">
                                <a:moveTo>
                                  <a:pt x="3508310" y="0"/>
                                </a:moveTo>
                                <a:lnTo>
                                  <a:pt x="3508310" y="595054"/>
                                </a:lnTo>
                                <a:lnTo>
                                  <a:pt x="0" y="595054"/>
                                </a:lnTo>
                                <a:lnTo>
                                  <a:pt x="189329" y="5828"/>
                                </a:ln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97000">
                                <a:srgbClr val="973989"/>
                              </a:gs>
                              <a:gs pos="76000">
                                <a:srgbClr val="7030A0"/>
                              </a:gs>
                              <a:gs pos="0">
                                <a:srgbClr val="7030A0"/>
                              </a:gs>
                            </a:gsLst>
                            <a:lin ang="1560000" scaled="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wrap="square" rtlCol="0" anchor="ctr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234" name="Graphic 6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9002" y="86982"/>
                          <a:ext cx="609120" cy="129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6877537D" id="Group 72" o:spid="_x0000_s1026" style="width:135.6pt;height:22.4pt;mso-position-horizontal-relative:char;mso-position-vertical-relative:line" coordsize="17222,2844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">
              <v:group id="Group 225" o:spid="_x0000_s1027" style="position:absolute;width:17222;height:2844" coordsize="36378,5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226" o:spid="_x0000_s1028" type="#_x0000_t7" style="position:absolute;top:35;width:3235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" adj="13144" fillcolor="#7030a0" stroked="f" strokeweight="2pt">
                  <v:fill opacity="19660f" color2="white [3212]" rotate="t" angle="64" colors="0 #7030a0;19661f #7030a0;34734f #e8d9f3;49807f white;1 white" focus="100%" type="gradient">
                    <o:fill v:ext="view" type="gradientUnscaled"/>
                  </v:fill>
                </v:shape>
                <v:shape id="Freeform: Shape 230" o:spid="_x0000_s1029" style="position:absolute;left:1295;width:35083;height:5950;visibility:visible;mso-wrap-style:square;v-text-anchor:middle" coordsize="3508310,595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" path="m3508310,r,595054l,595054,189329,5828,3508310,xe" fillcolor="#7030a0" stroked="f" strokeweight="2pt">
                  <v:fill color2="#973989" angle="64" colors="0 #7030a0;49807f #7030a0;63570f #973989" focus="100%" type="gradient">
                    <o:fill v:ext="view" type="gradientUnscaled"/>
                  </v:fill>
                  <v:path arrowok="t" o:connecttype="custom" o:connectlocs="3508310,0;3508310,595054;0,595054;189329,5828" o:connectangles="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66" o:spid="_x0000_s1030" type="#_x0000_t75" style="position:absolute;left:2090;top:869;width:6091;height:1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">
                <v:imagedata r:id="rId3" o:title=""/>
              </v:shape>
              <w10:anchorlock/>
            </v:group>
          </w:pict>
        </mc:Fallback>
      </mc:AlternateContent>
    </w:r>
  </w:p>
  <w:p w14:paraId="46C9CFF8" w14:textId="77777777" w:rsidR="00317D92" w:rsidRDefault="00317D92" w:rsidP="00317D92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1818D09A" wp14:editId="0B076343">
              <wp:extent cx="5760000" cy="36000"/>
              <wp:effectExtent l="0" t="0" r="0" b="2540"/>
              <wp:docPr id="1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C2E0CBC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473C3A01" w14:textId="77777777" w:rsidR="00317D92" w:rsidRDefault="00317D92" w:rsidP="00317D92">
    <w:pPr>
      <w:pStyle w:val="Header"/>
    </w:pPr>
  </w:p>
  <w:p w14:paraId="6C8A1B31" w14:textId="77777777" w:rsidR="00317D92" w:rsidRDefault="00317D92" w:rsidP="00317D92">
    <w:pPr>
      <w:pStyle w:val="Header"/>
    </w:pPr>
  </w:p>
  <w:p w14:paraId="0942170C" w14:textId="77777777" w:rsidR="00317D92" w:rsidRDefault="00317D92" w:rsidP="00317D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B526C"/>
    <w:multiLevelType w:val="multilevel"/>
    <w:tmpl w:val="FC8E8AB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C40A90"/>
    <w:multiLevelType w:val="multilevel"/>
    <w:tmpl w:val="78FAA3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1C355E" w:themeColor="accent1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Book Antiqua" w:hAnsi="Book Antiqua" w:cs="Times New Roman"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3062E7"/>
    <w:multiLevelType w:val="multilevel"/>
    <w:tmpl w:val="2C762E32"/>
    <w:numStyleLink w:val="SeekCommentList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C2EA449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pStyle w:val="DecisionAlpha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color w:val="011D4B" w:themeColor="text2"/>
      </w:rPr>
    </w:lvl>
    <w:lvl w:ilvl="2">
      <w:start w:val="1"/>
      <w:numFmt w:val="bullet"/>
      <w:pStyle w:val="DecisionBullet"/>
      <w:lvlText w:val="–"/>
      <w:lvlJc w:val="left"/>
      <w:pPr>
        <w:tabs>
          <w:tab w:val="num" w:pos="1077"/>
        </w:tabs>
        <w:ind w:left="1077" w:hanging="357"/>
      </w:pPr>
      <w:rPr>
        <w:rFonts w:ascii="Raleway" w:hAnsi="Raleway" w:cs="Times New Roman" w:hint="default"/>
        <w:color w:val="1C355E" w:themeColor="accen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0D43C1E"/>
    <w:multiLevelType w:val="hybridMultilevel"/>
    <w:tmpl w:val="4460AC84"/>
    <w:lvl w:ilvl="0" w:tplc="D2023B1C">
      <w:start w:val="1"/>
      <w:numFmt w:val="bullet"/>
      <w:pStyle w:val="PullQuotebullet"/>
      <w:lvlText w:val=""/>
      <w:lvlJc w:val="left"/>
      <w:pPr>
        <w:ind w:left="720" w:hanging="360"/>
      </w:pPr>
      <w:rPr>
        <w:rFonts w:ascii="Symbol" w:hAnsi="Symbol" w:hint="default"/>
        <w:color w:val="1C355E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FC769D"/>
    <w:multiLevelType w:val="multilevel"/>
    <w:tmpl w:val="BB8672B6"/>
    <w:styleLink w:val="RecommendationList"/>
    <w:lvl w:ilvl="0">
      <w:start w:val="1"/>
      <w:numFmt w:val="decimal"/>
      <w:pStyle w:val="Recommendation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RecommendationAlpha"/>
      <w:lvlText w:val="%2."/>
      <w:lvlJc w:val="left"/>
      <w:pPr>
        <w:ind w:left="720" w:hanging="360"/>
      </w:pPr>
      <w:rPr>
        <w:rFonts w:hint="default"/>
        <w:color w:val="011D4B" w:themeColor="text2"/>
      </w:rPr>
    </w:lvl>
    <w:lvl w:ilvl="2">
      <w:start w:val="1"/>
      <w:numFmt w:val="bullet"/>
      <w:pStyle w:val="RecommendationBullet"/>
      <w:lvlText w:val="–"/>
      <w:lvlJc w:val="left"/>
      <w:pPr>
        <w:tabs>
          <w:tab w:val="num" w:pos="1077"/>
        </w:tabs>
        <w:ind w:left="1080" w:hanging="360"/>
      </w:pPr>
      <w:rPr>
        <w:rFonts w:ascii="Raleway" w:hAnsi="Raleway" w:cs="Times New Roman" w:hint="default"/>
        <w:color w:val="1C355E" w:themeColor="accent1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47868FF"/>
    <w:multiLevelType w:val="multilevel"/>
    <w:tmpl w:val="BB8672B6"/>
    <w:numStyleLink w:val="RecommendationList"/>
  </w:abstractNum>
  <w:abstractNum w:abstractNumId="8" w15:restartNumberingAfterBreak="0">
    <w:nsid w:val="1AD64D21"/>
    <w:multiLevelType w:val="multilevel"/>
    <w:tmpl w:val="78C232A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C355E" w:themeColor="accent1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1E28E7"/>
    <w:multiLevelType w:val="multilevel"/>
    <w:tmpl w:val="FB24246E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1F000B83"/>
    <w:multiLevelType w:val="multilevel"/>
    <w:tmpl w:val="2C762E32"/>
    <w:numStyleLink w:val="SeekCommentList"/>
  </w:abstractNum>
  <w:abstractNum w:abstractNumId="11" w15:restartNumberingAfterBreak="0">
    <w:nsid w:val="2EE7132F"/>
    <w:multiLevelType w:val="multilevel"/>
    <w:tmpl w:val="4E70723A"/>
    <w:numStyleLink w:val="TableBullets"/>
  </w:abstractNum>
  <w:abstractNum w:abstractNumId="12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DC4A7E"/>
    <w:multiLevelType w:val="multilevel"/>
    <w:tmpl w:val="8A241F00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8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4" w15:restartNumberingAfterBreak="0">
    <w:nsid w:val="37613785"/>
    <w:multiLevelType w:val="hybridMultilevel"/>
    <w:tmpl w:val="4DECB1F0"/>
    <w:lvl w:ilvl="0" w:tplc="BEB83456">
      <w:start w:val="1"/>
      <w:numFmt w:val="upperLetter"/>
      <w:pStyle w:val="AppendixChapterNumber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B97D3A"/>
    <w:multiLevelType w:val="multilevel"/>
    <w:tmpl w:val="F95A93A6"/>
    <w:styleLink w:val="TableListNumbers"/>
    <w:lvl w:ilvl="0">
      <w:start w:val="1"/>
      <w:numFmt w:val="decimal"/>
      <w:pStyle w:val="Table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11D4B" w:themeColor="text2"/>
      </w:rPr>
    </w:lvl>
    <w:lvl w:ilvl="1">
      <w:start w:val="1"/>
      <w:numFmt w:val="lowerLetter"/>
      <w:pStyle w:val="TableList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3014F7F"/>
    <w:multiLevelType w:val="multilevel"/>
    <w:tmpl w:val="CFCEA16C"/>
    <w:numStyleLink w:val="FindingsList"/>
  </w:abstractNum>
  <w:abstractNum w:abstractNumId="18" w15:restartNumberingAfterBreak="0">
    <w:nsid w:val="46FD16D2"/>
    <w:multiLevelType w:val="multilevel"/>
    <w:tmpl w:val="CFCEA16C"/>
    <w:styleLink w:val="FindingsList"/>
    <w:lvl w:ilvl="0">
      <w:start w:val="1"/>
      <w:numFmt w:val="decimal"/>
      <w:pStyle w:val="Findings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FindingsAlpha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11D4B" w:themeColor="text2"/>
      </w:rPr>
    </w:lvl>
    <w:lvl w:ilvl="2">
      <w:start w:val="1"/>
      <w:numFmt w:val="bullet"/>
      <w:pStyle w:val="FindingsBullet"/>
      <w:lvlText w:val="–"/>
      <w:lvlJc w:val="left"/>
      <w:pPr>
        <w:tabs>
          <w:tab w:val="num" w:pos="1077"/>
        </w:tabs>
        <w:ind w:left="1080" w:hanging="360"/>
      </w:pPr>
      <w:rPr>
        <w:rFonts w:ascii="Raleway" w:hAnsi="Raleway" w:cs="Times New Roman" w:hint="default"/>
        <w:color w:val="1C355E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6647166"/>
    <w:multiLevelType w:val="multilevel"/>
    <w:tmpl w:val="4E70723A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Times New Roman" w:hint="default"/>
        <w:color w:val="1C355E" w:themeColor="accent1"/>
        <w:sz w:val="14"/>
        <w:szCs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cs="Times New Roman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98A5214"/>
    <w:multiLevelType w:val="hybridMultilevel"/>
    <w:tmpl w:val="DB4CA044"/>
    <w:lvl w:ilvl="0" w:tplc="6720B658">
      <w:start w:val="1"/>
      <w:numFmt w:val="decimal"/>
      <w:lvlText w:val="%1."/>
      <w:lvlJc w:val="left"/>
      <w:pPr>
        <w:ind w:left="360" w:hanging="360"/>
      </w:pPr>
      <w:rPr>
        <w:rFonts w:hint="default"/>
        <w:color w:val="011D4B" w:themeColor="text2"/>
      </w:rPr>
    </w:lvl>
    <w:lvl w:ilvl="1" w:tplc="4E347B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208D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A08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7C0A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B442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C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E2F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8CC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30E97"/>
    <w:multiLevelType w:val="multilevel"/>
    <w:tmpl w:val="2C762E32"/>
    <w:numStyleLink w:val="SeekCommentList"/>
  </w:abstractNum>
  <w:abstractNum w:abstractNumId="23" w15:restartNumberingAfterBreak="0">
    <w:nsid w:val="607B16C1"/>
    <w:multiLevelType w:val="multilevel"/>
    <w:tmpl w:val="2C762E32"/>
    <w:numStyleLink w:val="SeekCommentList"/>
  </w:abstractNum>
  <w:abstractNum w:abstractNumId="24" w15:restartNumberingAfterBreak="0">
    <w:nsid w:val="626D4CAD"/>
    <w:multiLevelType w:val="multilevel"/>
    <w:tmpl w:val="8A241F00"/>
    <w:numStyleLink w:val="AppendixHeadings"/>
  </w:abstractNum>
  <w:abstractNum w:abstractNumId="25" w15:restartNumberingAfterBreak="0">
    <w:nsid w:val="687D496F"/>
    <w:multiLevelType w:val="hybridMultilevel"/>
    <w:tmpl w:val="B6FC5F3E"/>
    <w:lvl w:ilvl="0" w:tplc="45FC6374">
      <w:start w:val="1"/>
      <w:numFmt w:val="bullet"/>
      <w:pStyle w:val="PullQuotebullet-reversed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E29AA"/>
    <w:multiLevelType w:val="hybridMultilevel"/>
    <w:tmpl w:val="DFCE7FF4"/>
    <w:lvl w:ilvl="0" w:tplc="212C1EB2">
      <w:start w:val="1"/>
      <w:numFmt w:val="bullet"/>
      <w:lvlText w:val="–"/>
      <w:lvlJc w:val="left"/>
      <w:pPr>
        <w:ind w:left="927" w:hanging="360"/>
      </w:pPr>
      <w:rPr>
        <w:rFonts w:ascii="Arial" w:hAnsi="Arial" w:hint="default"/>
        <w:color w:val="212122"/>
        <w:spacing w:val="0"/>
        <w:w w:val="100"/>
        <w:position w:val="0"/>
        <w:sz w:val="21"/>
        <w:szCs w:val="21"/>
      </w:rPr>
    </w:lvl>
    <w:lvl w:ilvl="1" w:tplc="8FC60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D6D5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CF0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3807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52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FC44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3EA1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2A6F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9426BC"/>
    <w:multiLevelType w:val="multilevel"/>
    <w:tmpl w:val="2C762E32"/>
    <w:styleLink w:val="SeekCommentList"/>
    <w:lvl w:ilvl="0">
      <w:start w:val="1"/>
      <w:numFmt w:val="decimal"/>
      <w:pStyle w:val="SeekComment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  <w:sz w:val="12"/>
        <w:szCs w:val="12"/>
      </w:rPr>
    </w:lvl>
    <w:lvl w:ilvl="1">
      <w:start w:val="1"/>
      <w:numFmt w:val="lowerLetter"/>
      <w:pStyle w:val="SeekCommentAlpha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pStyle w:val="SeekCommentBullet"/>
      <w:lvlText w:val="–"/>
      <w:lvlJc w:val="left"/>
      <w:pPr>
        <w:tabs>
          <w:tab w:val="num" w:pos="1077"/>
        </w:tabs>
        <w:ind w:left="1077" w:hanging="357"/>
      </w:pPr>
      <w:rPr>
        <w:rFonts w:ascii="Raleway" w:hAnsi="Raleway" w:cs="Times New Roman" w:hint="default"/>
        <w:color w:val="1C355E" w:themeColor="accent1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6A6E4C"/>
    <w:multiLevelType w:val="multilevel"/>
    <w:tmpl w:val="FB24246E"/>
    <w:numStyleLink w:val="ChapterNumbering"/>
  </w:abstractNum>
  <w:abstractNum w:abstractNumId="29" w15:restartNumberingAfterBreak="0">
    <w:nsid w:val="71A10E69"/>
    <w:multiLevelType w:val="singleLevel"/>
    <w:tmpl w:val="4B6E14EC"/>
    <w:lvl w:ilvl="0">
      <w:start w:val="1"/>
      <w:numFmt w:val="lowerLetter"/>
      <w:lvlText w:val="%1)"/>
      <w:lvlJc w:val="left"/>
      <w:pPr>
        <w:ind w:left="587" w:hanging="360"/>
      </w:pPr>
      <w:rPr>
        <w:rFonts w:hint="default"/>
        <w:color w:val="011D4B" w:themeColor="text2"/>
      </w:rPr>
    </w:lvl>
  </w:abstractNum>
  <w:abstractNum w:abstractNumId="30" w15:restartNumberingAfterBreak="0">
    <w:nsid w:val="7ABC5D5A"/>
    <w:multiLevelType w:val="multilevel"/>
    <w:tmpl w:val="2C762E32"/>
    <w:numStyleLink w:val="SeekCommentList"/>
  </w:abstractNum>
  <w:num w:numId="1" w16cid:durableId="1623267906">
    <w:abstractNumId w:val="0"/>
  </w:num>
  <w:num w:numId="2" w16cid:durableId="1198932405">
    <w:abstractNumId w:val="3"/>
  </w:num>
  <w:num w:numId="3" w16cid:durableId="811679724">
    <w:abstractNumId w:val="19"/>
  </w:num>
  <w:num w:numId="4" w16cid:durableId="1870798451">
    <w:abstractNumId w:val="12"/>
  </w:num>
  <w:num w:numId="5" w16cid:durableId="552233369">
    <w:abstractNumId w:val="8"/>
  </w:num>
  <w:num w:numId="6" w16cid:durableId="674724590">
    <w:abstractNumId w:val="29"/>
  </w:num>
  <w:num w:numId="7" w16cid:durableId="1655794580">
    <w:abstractNumId w:val="14"/>
  </w:num>
  <w:num w:numId="8" w16cid:durableId="1205678191">
    <w:abstractNumId w:val="13"/>
  </w:num>
  <w:num w:numId="9" w16cid:durableId="2006399983">
    <w:abstractNumId w:val="9"/>
  </w:num>
  <w:num w:numId="10" w16cid:durableId="1460611780">
    <w:abstractNumId w:val="16"/>
  </w:num>
  <w:num w:numId="11" w16cid:durableId="2132430636">
    <w:abstractNumId w:val="16"/>
  </w:num>
  <w:num w:numId="12" w16cid:durableId="487284660">
    <w:abstractNumId w:val="21"/>
  </w:num>
  <w:num w:numId="13" w16cid:durableId="1694570355">
    <w:abstractNumId w:val="28"/>
  </w:num>
  <w:num w:numId="14" w16cid:durableId="1032926435">
    <w:abstractNumId w:val="24"/>
  </w:num>
  <w:num w:numId="15" w16cid:durableId="1121071473">
    <w:abstractNumId w:val="20"/>
  </w:num>
  <w:num w:numId="16" w16cid:durableId="1730224229">
    <w:abstractNumId w:val="11"/>
  </w:num>
  <w:num w:numId="17" w16cid:durableId="1306350528">
    <w:abstractNumId w:val="27"/>
  </w:num>
  <w:num w:numId="18" w16cid:durableId="1941717079">
    <w:abstractNumId w:val="5"/>
  </w:num>
  <w:num w:numId="19" w16cid:durableId="1477792707">
    <w:abstractNumId w:val="25"/>
  </w:num>
  <w:num w:numId="20" w16cid:durableId="847712232">
    <w:abstractNumId w:val="4"/>
  </w:num>
  <w:num w:numId="21" w16cid:durableId="1758138979">
    <w:abstractNumId w:val="18"/>
  </w:num>
  <w:num w:numId="22" w16cid:durableId="1848134151">
    <w:abstractNumId w:val="17"/>
  </w:num>
  <w:num w:numId="23" w16cid:durableId="781850444">
    <w:abstractNumId w:val="6"/>
  </w:num>
  <w:num w:numId="24" w16cid:durableId="1977178984">
    <w:abstractNumId w:val="7"/>
  </w:num>
  <w:num w:numId="25" w16cid:durableId="394547260">
    <w:abstractNumId w:val="1"/>
  </w:num>
  <w:num w:numId="26" w16cid:durableId="1671323260">
    <w:abstractNumId w:val="30"/>
  </w:num>
  <w:num w:numId="27" w16cid:durableId="375276216">
    <w:abstractNumId w:val="30"/>
  </w:num>
  <w:num w:numId="28" w16cid:durableId="248084273">
    <w:abstractNumId w:val="30"/>
  </w:num>
  <w:num w:numId="29" w16cid:durableId="456947164">
    <w:abstractNumId w:val="1"/>
  </w:num>
  <w:num w:numId="30" w16cid:durableId="1823355072">
    <w:abstractNumId w:val="30"/>
  </w:num>
  <w:num w:numId="31" w16cid:durableId="1155758322">
    <w:abstractNumId w:val="30"/>
  </w:num>
  <w:num w:numId="32" w16cid:durableId="1786381879">
    <w:abstractNumId w:val="30"/>
  </w:num>
  <w:num w:numId="33" w16cid:durableId="674378973">
    <w:abstractNumId w:val="1"/>
  </w:num>
  <w:num w:numId="34" w16cid:durableId="524825251">
    <w:abstractNumId w:val="30"/>
  </w:num>
  <w:num w:numId="35" w16cid:durableId="1604219482">
    <w:abstractNumId w:val="30"/>
  </w:num>
  <w:num w:numId="36" w16cid:durableId="88354595">
    <w:abstractNumId w:val="30"/>
  </w:num>
  <w:num w:numId="37" w16cid:durableId="2043362352">
    <w:abstractNumId w:val="1"/>
  </w:num>
  <w:num w:numId="38" w16cid:durableId="1791240718">
    <w:abstractNumId w:val="23"/>
  </w:num>
  <w:num w:numId="39" w16cid:durableId="1323965918">
    <w:abstractNumId w:val="30"/>
  </w:num>
  <w:num w:numId="40" w16cid:durableId="1492792838">
    <w:abstractNumId w:val="30"/>
  </w:num>
  <w:num w:numId="41" w16cid:durableId="349188600">
    <w:abstractNumId w:val="30"/>
  </w:num>
  <w:num w:numId="42" w16cid:durableId="373625017">
    <w:abstractNumId w:val="1"/>
  </w:num>
  <w:num w:numId="43" w16cid:durableId="1609772998">
    <w:abstractNumId w:val="26"/>
  </w:num>
  <w:num w:numId="44" w16cid:durableId="1671986756">
    <w:abstractNumId w:val="2"/>
  </w:num>
  <w:num w:numId="45" w16cid:durableId="532960847">
    <w:abstractNumId w:val="10"/>
  </w:num>
  <w:num w:numId="46" w16cid:durableId="632372888">
    <w:abstractNumId w:val="22"/>
    <w:lvlOverride w:ilvl="0">
      <w:lvl w:ilvl="0">
        <w:start w:val="1"/>
        <w:numFmt w:val="decimal"/>
        <w:pStyle w:val="SeekCommentNumber"/>
        <w:lvlText w:val="%1."/>
        <w:lvlJc w:val="left"/>
        <w:pPr>
          <w:tabs>
            <w:tab w:val="num" w:pos="357"/>
          </w:tabs>
          <w:ind w:left="357" w:hanging="357"/>
        </w:pPr>
      </w:lvl>
    </w:lvlOverride>
  </w:num>
  <w:num w:numId="47" w16cid:durableId="1334339598">
    <w:abstractNumId w:val="15"/>
  </w:num>
  <w:num w:numId="48" w16cid:durableId="555707740">
    <w:abstractNumId w:val="1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C922C6"/>
    <w:rsid w:val="00000125"/>
    <w:rsid w:val="00000EF3"/>
    <w:rsid w:val="00001273"/>
    <w:rsid w:val="00001662"/>
    <w:rsid w:val="000029E9"/>
    <w:rsid w:val="00002AA9"/>
    <w:rsid w:val="00002BF5"/>
    <w:rsid w:val="0000307A"/>
    <w:rsid w:val="000039BE"/>
    <w:rsid w:val="00003B02"/>
    <w:rsid w:val="00003B27"/>
    <w:rsid w:val="00003F14"/>
    <w:rsid w:val="00003F4B"/>
    <w:rsid w:val="00005407"/>
    <w:rsid w:val="00005CF8"/>
    <w:rsid w:val="00006FE5"/>
    <w:rsid w:val="00010DFB"/>
    <w:rsid w:val="000124D2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177CC"/>
    <w:rsid w:val="00020065"/>
    <w:rsid w:val="00020176"/>
    <w:rsid w:val="00021685"/>
    <w:rsid w:val="000216F2"/>
    <w:rsid w:val="000217C3"/>
    <w:rsid w:val="000217CF"/>
    <w:rsid w:val="0002202A"/>
    <w:rsid w:val="00022210"/>
    <w:rsid w:val="00022BD0"/>
    <w:rsid w:val="00022D19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37DC"/>
    <w:rsid w:val="000339B1"/>
    <w:rsid w:val="00033CF5"/>
    <w:rsid w:val="00034430"/>
    <w:rsid w:val="00034510"/>
    <w:rsid w:val="00034813"/>
    <w:rsid w:val="00034E7D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51A"/>
    <w:rsid w:val="0005061F"/>
    <w:rsid w:val="00050A96"/>
    <w:rsid w:val="00050C96"/>
    <w:rsid w:val="0005255C"/>
    <w:rsid w:val="00052573"/>
    <w:rsid w:val="000526E3"/>
    <w:rsid w:val="00052E3D"/>
    <w:rsid w:val="00052E8C"/>
    <w:rsid w:val="000545B7"/>
    <w:rsid w:val="00054C73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58E"/>
    <w:rsid w:val="0006392E"/>
    <w:rsid w:val="00063962"/>
    <w:rsid w:val="000663B9"/>
    <w:rsid w:val="00066802"/>
    <w:rsid w:val="00070F98"/>
    <w:rsid w:val="0007115B"/>
    <w:rsid w:val="00072225"/>
    <w:rsid w:val="000724CE"/>
    <w:rsid w:val="000726AD"/>
    <w:rsid w:val="00072E6D"/>
    <w:rsid w:val="000737BC"/>
    <w:rsid w:val="000740F6"/>
    <w:rsid w:val="0007412B"/>
    <w:rsid w:val="00074732"/>
    <w:rsid w:val="00075FAE"/>
    <w:rsid w:val="00076B53"/>
    <w:rsid w:val="00080C0C"/>
    <w:rsid w:val="00080FAA"/>
    <w:rsid w:val="00081C5D"/>
    <w:rsid w:val="00082B7D"/>
    <w:rsid w:val="000837B1"/>
    <w:rsid w:val="00083981"/>
    <w:rsid w:val="00083DFB"/>
    <w:rsid w:val="00084C27"/>
    <w:rsid w:val="00085F88"/>
    <w:rsid w:val="0008607A"/>
    <w:rsid w:val="00087085"/>
    <w:rsid w:val="00087B22"/>
    <w:rsid w:val="000900DD"/>
    <w:rsid w:val="0009062B"/>
    <w:rsid w:val="00091B6D"/>
    <w:rsid w:val="00091E17"/>
    <w:rsid w:val="000921F5"/>
    <w:rsid w:val="00092202"/>
    <w:rsid w:val="000923B0"/>
    <w:rsid w:val="000927E8"/>
    <w:rsid w:val="00093B6D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97E80"/>
    <w:rsid w:val="000A098A"/>
    <w:rsid w:val="000A0C7F"/>
    <w:rsid w:val="000A36BB"/>
    <w:rsid w:val="000A3CF8"/>
    <w:rsid w:val="000A3DB9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2D6F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C2B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362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B2A"/>
    <w:rsid w:val="00102ED1"/>
    <w:rsid w:val="0010395A"/>
    <w:rsid w:val="00103BDC"/>
    <w:rsid w:val="001040E8"/>
    <w:rsid w:val="00104150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75ED"/>
    <w:rsid w:val="001179EC"/>
    <w:rsid w:val="0012034E"/>
    <w:rsid w:val="0012072B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2A9"/>
    <w:rsid w:val="00126345"/>
    <w:rsid w:val="0012750E"/>
    <w:rsid w:val="00127BDB"/>
    <w:rsid w:val="00127D53"/>
    <w:rsid w:val="00130AD2"/>
    <w:rsid w:val="00130E2A"/>
    <w:rsid w:val="00131AD8"/>
    <w:rsid w:val="001331CE"/>
    <w:rsid w:val="00134738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D87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3BA7"/>
    <w:rsid w:val="001649C2"/>
    <w:rsid w:val="00164B84"/>
    <w:rsid w:val="00164F96"/>
    <w:rsid w:val="00165820"/>
    <w:rsid w:val="0016657E"/>
    <w:rsid w:val="00167E12"/>
    <w:rsid w:val="00170669"/>
    <w:rsid w:val="00171A1B"/>
    <w:rsid w:val="00171E1E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167A"/>
    <w:rsid w:val="00181E1B"/>
    <w:rsid w:val="001827E5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ED5"/>
    <w:rsid w:val="00191F92"/>
    <w:rsid w:val="001924A7"/>
    <w:rsid w:val="00192FA4"/>
    <w:rsid w:val="001932E1"/>
    <w:rsid w:val="00193756"/>
    <w:rsid w:val="00193C5E"/>
    <w:rsid w:val="00193F23"/>
    <w:rsid w:val="00194163"/>
    <w:rsid w:val="001941E1"/>
    <w:rsid w:val="00194797"/>
    <w:rsid w:val="00195EFE"/>
    <w:rsid w:val="001963C2"/>
    <w:rsid w:val="001976C9"/>
    <w:rsid w:val="001A0001"/>
    <w:rsid w:val="001A049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3238"/>
    <w:rsid w:val="001B47EF"/>
    <w:rsid w:val="001B483E"/>
    <w:rsid w:val="001B4B35"/>
    <w:rsid w:val="001B5050"/>
    <w:rsid w:val="001B5D7B"/>
    <w:rsid w:val="001B5EE9"/>
    <w:rsid w:val="001B67FE"/>
    <w:rsid w:val="001B6961"/>
    <w:rsid w:val="001B6BFD"/>
    <w:rsid w:val="001B74AF"/>
    <w:rsid w:val="001C09ED"/>
    <w:rsid w:val="001C0F16"/>
    <w:rsid w:val="001C1A38"/>
    <w:rsid w:val="001C1E13"/>
    <w:rsid w:val="001C228E"/>
    <w:rsid w:val="001C24ED"/>
    <w:rsid w:val="001C2502"/>
    <w:rsid w:val="001C2864"/>
    <w:rsid w:val="001C44DD"/>
    <w:rsid w:val="001C53AA"/>
    <w:rsid w:val="001C6231"/>
    <w:rsid w:val="001C643A"/>
    <w:rsid w:val="001C7153"/>
    <w:rsid w:val="001C786E"/>
    <w:rsid w:val="001C7906"/>
    <w:rsid w:val="001C7929"/>
    <w:rsid w:val="001D029D"/>
    <w:rsid w:val="001D30AC"/>
    <w:rsid w:val="001D4F67"/>
    <w:rsid w:val="001D61EA"/>
    <w:rsid w:val="001D69C7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5C1"/>
    <w:rsid w:val="001E677D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4AFF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03C"/>
    <w:rsid w:val="00203747"/>
    <w:rsid w:val="002041C0"/>
    <w:rsid w:val="00204C41"/>
    <w:rsid w:val="00204C7D"/>
    <w:rsid w:val="00204E39"/>
    <w:rsid w:val="00205149"/>
    <w:rsid w:val="0020561B"/>
    <w:rsid w:val="00205A67"/>
    <w:rsid w:val="002067CC"/>
    <w:rsid w:val="002073A5"/>
    <w:rsid w:val="0020776B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4845"/>
    <w:rsid w:val="00235A3B"/>
    <w:rsid w:val="002361BC"/>
    <w:rsid w:val="0023624C"/>
    <w:rsid w:val="00236CF1"/>
    <w:rsid w:val="00236D82"/>
    <w:rsid w:val="0024067D"/>
    <w:rsid w:val="0024098C"/>
    <w:rsid w:val="00240A6A"/>
    <w:rsid w:val="00240F7C"/>
    <w:rsid w:val="0024122D"/>
    <w:rsid w:val="00241502"/>
    <w:rsid w:val="00241F8D"/>
    <w:rsid w:val="00242171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4C6D"/>
    <w:rsid w:val="00254E9D"/>
    <w:rsid w:val="00254F53"/>
    <w:rsid w:val="0025575F"/>
    <w:rsid w:val="00257CAB"/>
    <w:rsid w:val="00260285"/>
    <w:rsid w:val="00261612"/>
    <w:rsid w:val="00261909"/>
    <w:rsid w:val="00262A65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70C79"/>
    <w:rsid w:val="00271EC5"/>
    <w:rsid w:val="0027273A"/>
    <w:rsid w:val="002727B6"/>
    <w:rsid w:val="002729A6"/>
    <w:rsid w:val="00272EA4"/>
    <w:rsid w:val="00273A77"/>
    <w:rsid w:val="00273A86"/>
    <w:rsid w:val="002743F3"/>
    <w:rsid w:val="00274727"/>
    <w:rsid w:val="0027534F"/>
    <w:rsid w:val="00275545"/>
    <w:rsid w:val="00276859"/>
    <w:rsid w:val="00276F72"/>
    <w:rsid w:val="00280232"/>
    <w:rsid w:val="0028038A"/>
    <w:rsid w:val="0028110B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4FDA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355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B76"/>
    <w:rsid w:val="002C3F78"/>
    <w:rsid w:val="002C5093"/>
    <w:rsid w:val="002C5F8F"/>
    <w:rsid w:val="002C6409"/>
    <w:rsid w:val="002C7851"/>
    <w:rsid w:val="002C7DF3"/>
    <w:rsid w:val="002C7F00"/>
    <w:rsid w:val="002D10E0"/>
    <w:rsid w:val="002D15B9"/>
    <w:rsid w:val="002D1B1F"/>
    <w:rsid w:val="002D2774"/>
    <w:rsid w:val="002D28B3"/>
    <w:rsid w:val="002D4C12"/>
    <w:rsid w:val="002D57D2"/>
    <w:rsid w:val="002D5AA1"/>
    <w:rsid w:val="002D6259"/>
    <w:rsid w:val="002D6263"/>
    <w:rsid w:val="002D6774"/>
    <w:rsid w:val="002D70A7"/>
    <w:rsid w:val="002D7899"/>
    <w:rsid w:val="002E09D9"/>
    <w:rsid w:val="002E1B54"/>
    <w:rsid w:val="002E289D"/>
    <w:rsid w:val="002E4E00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0DCE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04B7"/>
    <w:rsid w:val="0031129C"/>
    <w:rsid w:val="003114FF"/>
    <w:rsid w:val="00311572"/>
    <w:rsid w:val="00313B9C"/>
    <w:rsid w:val="003148EC"/>
    <w:rsid w:val="003157C8"/>
    <w:rsid w:val="003163E1"/>
    <w:rsid w:val="0031693E"/>
    <w:rsid w:val="003174A1"/>
    <w:rsid w:val="003174ED"/>
    <w:rsid w:val="0031752A"/>
    <w:rsid w:val="00317636"/>
    <w:rsid w:val="00317B51"/>
    <w:rsid w:val="00317D92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554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380"/>
    <w:rsid w:val="00333634"/>
    <w:rsid w:val="00333B0C"/>
    <w:rsid w:val="00333F82"/>
    <w:rsid w:val="003346E3"/>
    <w:rsid w:val="00334C6A"/>
    <w:rsid w:val="00334DFB"/>
    <w:rsid w:val="00334F65"/>
    <w:rsid w:val="00334FA6"/>
    <w:rsid w:val="00335B3C"/>
    <w:rsid w:val="00335E36"/>
    <w:rsid w:val="003361F0"/>
    <w:rsid w:val="00336DB5"/>
    <w:rsid w:val="00337737"/>
    <w:rsid w:val="00337982"/>
    <w:rsid w:val="00337F47"/>
    <w:rsid w:val="0034021A"/>
    <w:rsid w:val="003408A0"/>
    <w:rsid w:val="003410AA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346"/>
    <w:rsid w:val="00360B62"/>
    <w:rsid w:val="0036222D"/>
    <w:rsid w:val="0036277A"/>
    <w:rsid w:val="00363521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3D3D"/>
    <w:rsid w:val="003740D0"/>
    <w:rsid w:val="003749D8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541"/>
    <w:rsid w:val="00381892"/>
    <w:rsid w:val="00381FBC"/>
    <w:rsid w:val="003831DC"/>
    <w:rsid w:val="0038397D"/>
    <w:rsid w:val="003839BF"/>
    <w:rsid w:val="00383C90"/>
    <w:rsid w:val="00383E5C"/>
    <w:rsid w:val="003849E4"/>
    <w:rsid w:val="00385E19"/>
    <w:rsid w:val="00385E86"/>
    <w:rsid w:val="003866CD"/>
    <w:rsid w:val="00386EF7"/>
    <w:rsid w:val="0038743D"/>
    <w:rsid w:val="003879B3"/>
    <w:rsid w:val="00387EA7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1B0F"/>
    <w:rsid w:val="003B1CD9"/>
    <w:rsid w:val="003B2122"/>
    <w:rsid w:val="003B340B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1FD2"/>
    <w:rsid w:val="003C212C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64AA"/>
    <w:rsid w:val="003C7726"/>
    <w:rsid w:val="003D05EA"/>
    <w:rsid w:val="003D0A9B"/>
    <w:rsid w:val="003D1145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F1B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6E1A"/>
    <w:rsid w:val="003E7396"/>
    <w:rsid w:val="003E7B5F"/>
    <w:rsid w:val="003F022D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6220"/>
    <w:rsid w:val="003F62E4"/>
    <w:rsid w:val="003F638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6A8"/>
    <w:rsid w:val="0040287E"/>
    <w:rsid w:val="004035C8"/>
    <w:rsid w:val="00403631"/>
    <w:rsid w:val="004039FA"/>
    <w:rsid w:val="00404F7A"/>
    <w:rsid w:val="0040555F"/>
    <w:rsid w:val="004056E2"/>
    <w:rsid w:val="00406477"/>
    <w:rsid w:val="004065B1"/>
    <w:rsid w:val="0040670E"/>
    <w:rsid w:val="00406AF9"/>
    <w:rsid w:val="004074C0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1774D"/>
    <w:rsid w:val="00420365"/>
    <w:rsid w:val="00420943"/>
    <w:rsid w:val="00420F85"/>
    <w:rsid w:val="004225E0"/>
    <w:rsid w:val="004226DB"/>
    <w:rsid w:val="00422FCF"/>
    <w:rsid w:val="0042335A"/>
    <w:rsid w:val="004237B8"/>
    <w:rsid w:val="0042406C"/>
    <w:rsid w:val="00424D9C"/>
    <w:rsid w:val="004252E9"/>
    <w:rsid w:val="00425A9E"/>
    <w:rsid w:val="00425C6E"/>
    <w:rsid w:val="004261E0"/>
    <w:rsid w:val="004266BD"/>
    <w:rsid w:val="0042689C"/>
    <w:rsid w:val="00426981"/>
    <w:rsid w:val="004277BC"/>
    <w:rsid w:val="00427885"/>
    <w:rsid w:val="00430A7F"/>
    <w:rsid w:val="00431D9D"/>
    <w:rsid w:val="004324CC"/>
    <w:rsid w:val="00432A0A"/>
    <w:rsid w:val="00432CC2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3B"/>
    <w:rsid w:val="004401AD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723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899"/>
    <w:rsid w:val="00455976"/>
    <w:rsid w:val="00455F82"/>
    <w:rsid w:val="0045616C"/>
    <w:rsid w:val="004562BE"/>
    <w:rsid w:val="004563C4"/>
    <w:rsid w:val="00457181"/>
    <w:rsid w:val="00457F2D"/>
    <w:rsid w:val="00460527"/>
    <w:rsid w:val="00460948"/>
    <w:rsid w:val="00460FCC"/>
    <w:rsid w:val="004615B7"/>
    <w:rsid w:val="00461CAE"/>
    <w:rsid w:val="00462348"/>
    <w:rsid w:val="00462431"/>
    <w:rsid w:val="0046275E"/>
    <w:rsid w:val="00462A3C"/>
    <w:rsid w:val="00462AE0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42A2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6DB2"/>
    <w:rsid w:val="004871C5"/>
    <w:rsid w:val="004874AD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4C42"/>
    <w:rsid w:val="00495D25"/>
    <w:rsid w:val="0049632B"/>
    <w:rsid w:val="00496A08"/>
    <w:rsid w:val="00497D9B"/>
    <w:rsid w:val="004A07ED"/>
    <w:rsid w:val="004A1808"/>
    <w:rsid w:val="004A2427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1B7"/>
    <w:rsid w:val="004B03E8"/>
    <w:rsid w:val="004B0E0B"/>
    <w:rsid w:val="004B1D3F"/>
    <w:rsid w:val="004B23AD"/>
    <w:rsid w:val="004B37C0"/>
    <w:rsid w:val="004B3897"/>
    <w:rsid w:val="004B3FC4"/>
    <w:rsid w:val="004B3FCB"/>
    <w:rsid w:val="004B404B"/>
    <w:rsid w:val="004B408B"/>
    <w:rsid w:val="004B4E54"/>
    <w:rsid w:val="004B5174"/>
    <w:rsid w:val="004B5FAF"/>
    <w:rsid w:val="004B6431"/>
    <w:rsid w:val="004B67B1"/>
    <w:rsid w:val="004B70DB"/>
    <w:rsid w:val="004B7541"/>
    <w:rsid w:val="004B75D2"/>
    <w:rsid w:val="004B75E8"/>
    <w:rsid w:val="004B7B1E"/>
    <w:rsid w:val="004C0029"/>
    <w:rsid w:val="004C08C0"/>
    <w:rsid w:val="004C0A7C"/>
    <w:rsid w:val="004C0D1D"/>
    <w:rsid w:val="004C1DB4"/>
    <w:rsid w:val="004C1E2B"/>
    <w:rsid w:val="004C1F95"/>
    <w:rsid w:val="004C2353"/>
    <w:rsid w:val="004C2B33"/>
    <w:rsid w:val="004C3AD8"/>
    <w:rsid w:val="004C3F7C"/>
    <w:rsid w:val="004C58DC"/>
    <w:rsid w:val="004C61D2"/>
    <w:rsid w:val="004C61E5"/>
    <w:rsid w:val="004C629C"/>
    <w:rsid w:val="004C6A00"/>
    <w:rsid w:val="004C7CAE"/>
    <w:rsid w:val="004D091E"/>
    <w:rsid w:val="004D1754"/>
    <w:rsid w:val="004D1BFE"/>
    <w:rsid w:val="004D268F"/>
    <w:rsid w:val="004D2B3B"/>
    <w:rsid w:val="004D4D97"/>
    <w:rsid w:val="004D557E"/>
    <w:rsid w:val="004D5997"/>
    <w:rsid w:val="004D5F74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38E"/>
    <w:rsid w:val="004F6630"/>
    <w:rsid w:val="004F6B20"/>
    <w:rsid w:val="004F713F"/>
    <w:rsid w:val="004F72B7"/>
    <w:rsid w:val="004F768F"/>
    <w:rsid w:val="004F7E47"/>
    <w:rsid w:val="00501765"/>
    <w:rsid w:val="00501C27"/>
    <w:rsid w:val="00501D5D"/>
    <w:rsid w:val="00501F24"/>
    <w:rsid w:val="005020BD"/>
    <w:rsid w:val="00502D20"/>
    <w:rsid w:val="005030BA"/>
    <w:rsid w:val="005032DA"/>
    <w:rsid w:val="00503AA1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099"/>
    <w:rsid w:val="00510DF6"/>
    <w:rsid w:val="00511335"/>
    <w:rsid w:val="00511695"/>
    <w:rsid w:val="0051249E"/>
    <w:rsid w:val="005131BB"/>
    <w:rsid w:val="005151E5"/>
    <w:rsid w:val="005156AC"/>
    <w:rsid w:val="0051575C"/>
    <w:rsid w:val="00517377"/>
    <w:rsid w:val="005173A7"/>
    <w:rsid w:val="0052095B"/>
    <w:rsid w:val="005212DB"/>
    <w:rsid w:val="00521411"/>
    <w:rsid w:val="005221F6"/>
    <w:rsid w:val="00522539"/>
    <w:rsid w:val="005233F4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71CB"/>
    <w:rsid w:val="00537D42"/>
    <w:rsid w:val="005409B5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0E0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140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0978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521D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9CB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0FAA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2B9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4BE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3F8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956"/>
    <w:rsid w:val="005D1B37"/>
    <w:rsid w:val="005D1F1B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0B3A"/>
    <w:rsid w:val="005E1136"/>
    <w:rsid w:val="005E1485"/>
    <w:rsid w:val="005E181D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0CD"/>
    <w:rsid w:val="005F16A9"/>
    <w:rsid w:val="005F38BF"/>
    <w:rsid w:val="005F3AB4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4F5"/>
    <w:rsid w:val="0060650D"/>
    <w:rsid w:val="00606923"/>
    <w:rsid w:val="006075B7"/>
    <w:rsid w:val="00607644"/>
    <w:rsid w:val="00607BD5"/>
    <w:rsid w:val="0061001C"/>
    <w:rsid w:val="0061083E"/>
    <w:rsid w:val="00610A6F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6931"/>
    <w:rsid w:val="00616ECB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535"/>
    <w:rsid w:val="00624C94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407C0"/>
    <w:rsid w:val="00641144"/>
    <w:rsid w:val="00641F1D"/>
    <w:rsid w:val="006422F4"/>
    <w:rsid w:val="00642EDA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39A"/>
    <w:rsid w:val="00661752"/>
    <w:rsid w:val="00663B4D"/>
    <w:rsid w:val="00663EA3"/>
    <w:rsid w:val="006644DE"/>
    <w:rsid w:val="006649F4"/>
    <w:rsid w:val="006672B8"/>
    <w:rsid w:val="006675CE"/>
    <w:rsid w:val="00667E74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1E9D"/>
    <w:rsid w:val="00672806"/>
    <w:rsid w:val="0067332D"/>
    <w:rsid w:val="00673C5E"/>
    <w:rsid w:val="00674537"/>
    <w:rsid w:val="0067472F"/>
    <w:rsid w:val="006754AA"/>
    <w:rsid w:val="006757E4"/>
    <w:rsid w:val="00675857"/>
    <w:rsid w:val="00675C91"/>
    <w:rsid w:val="00676190"/>
    <w:rsid w:val="00676BB3"/>
    <w:rsid w:val="006776E5"/>
    <w:rsid w:val="006778D0"/>
    <w:rsid w:val="00677CB4"/>
    <w:rsid w:val="00677F8D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4D94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509"/>
    <w:rsid w:val="00692CF5"/>
    <w:rsid w:val="0069643F"/>
    <w:rsid w:val="00696495"/>
    <w:rsid w:val="006965F9"/>
    <w:rsid w:val="006966A2"/>
    <w:rsid w:val="00696C9F"/>
    <w:rsid w:val="006A0EF3"/>
    <w:rsid w:val="006A21AC"/>
    <w:rsid w:val="006A2594"/>
    <w:rsid w:val="006A2E16"/>
    <w:rsid w:val="006A34B9"/>
    <w:rsid w:val="006A3D3D"/>
    <w:rsid w:val="006A3D66"/>
    <w:rsid w:val="006A4E2A"/>
    <w:rsid w:val="006A5350"/>
    <w:rsid w:val="006A5E21"/>
    <w:rsid w:val="006A6F2B"/>
    <w:rsid w:val="006A7938"/>
    <w:rsid w:val="006B0666"/>
    <w:rsid w:val="006B17E2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1EBB"/>
    <w:rsid w:val="006C247A"/>
    <w:rsid w:val="006C263A"/>
    <w:rsid w:val="006C3728"/>
    <w:rsid w:val="006C49CB"/>
    <w:rsid w:val="006C4E05"/>
    <w:rsid w:val="006C5C1D"/>
    <w:rsid w:val="006C6534"/>
    <w:rsid w:val="006D1DFA"/>
    <w:rsid w:val="006D2C16"/>
    <w:rsid w:val="006D2EC2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AB9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5FEC"/>
    <w:rsid w:val="007061F3"/>
    <w:rsid w:val="0070634D"/>
    <w:rsid w:val="007068F1"/>
    <w:rsid w:val="00706CE3"/>
    <w:rsid w:val="0070764D"/>
    <w:rsid w:val="00707E2E"/>
    <w:rsid w:val="00710081"/>
    <w:rsid w:val="00711315"/>
    <w:rsid w:val="00711386"/>
    <w:rsid w:val="00711A81"/>
    <w:rsid w:val="00712136"/>
    <w:rsid w:val="007148D9"/>
    <w:rsid w:val="00715749"/>
    <w:rsid w:val="0071637E"/>
    <w:rsid w:val="007167E3"/>
    <w:rsid w:val="00717639"/>
    <w:rsid w:val="00717818"/>
    <w:rsid w:val="00720449"/>
    <w:rsid w:val="00720E17"/>
    <w:rsid w:val="00721229"/>
    <w:rsid w:val="00721499"/>
    <w:rsid w:val="00721561"/>
    <w:rsid w:val="0072181D"/>
    <w:rsid w:val="007220A2"/>
    <w:rsid w:val="0072299D"/>
    <w:rsid w:val="00723728"/>
    <w:rsid w:val="0072383C"/>
    <w:rsid w:val="007240A2"/>
    <w:rsid w:val="007245BB"/>
    <w:rsid w:val="00726D28"/>
    <w:rsid w:val="007300A2"/>
    <w:rsid w:val="00731DA2"/>
    <w:rsid w:val="007330F6"/>
    <w:rsid w:val="00733F64"/>
    <w:rsid w:val="00734CEC"/>
    <w:rsid w:val="00735C5C"/>
    <w:rsid w:val="007361D5"/>
    <w:rsid w:val="007369E2"/>
    <w:rsid w:val="00736FA9"/>
    <w:rsid w:val="0073702F"/>
    <w:rsid w:val="0073741E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478AD"/>
    <w:rsid w:val="00750432"/>
    <w:rsid w:val="00751312"/>
    <w:rsid w:val="00751384"/>
    <w:rsid w:val="007517A5"/>
    <w:rsid w:val="0075320E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36A4"/>
    <w:rsid w:val="00764596"/>
    <w:rsid w:val="007653A3"/>
    <w:rsid w:val="0076571E"/>
    <w:rsid w:val="00765B0C"/>
    <w:rsid w:val="00765BF4"/>
    <w:rsid w:val="00765E77"/>
    <w:rsid w:val="00766985"/>
    <w:rsid w:val="00771AE1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964"/>
    <w:rsid w:val="00776EF1"/>
    <w:rsid w:val="00777BAE"/>
    <w:rsid w:val="00781477"/>
    <w:rsid w:val="00782E67"/>
    <w:rsid w:val="00783129"/>
    <w:rsid w:val="00786C06"/>
    <w:rsid w:val="00787701"/>
    <w:rsid w:val="0078774B"/>
    <w:rsid w:val="00787993"/>
    <w:rsid w:val="00787EC8"/>
    <w:rsid w:val="00790155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2633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3D98"/>
    <w:rsid w:val="007B3F06"/>
    <w:rsid w:val="007B4810"/>
    <w:rsid w:val="007B5AE2"/>
    <w:rsid w:val="007B6C07"/>
    <w:rsid w:val="007B70EF"/>
    <w:rsid w:val="007B7442"/>
    <w:rsid w:val="007B77CB"/>
    <w:rsid w:val="007B79AC"/>
    <w:rsid w:val="007C144C"/>
    <w:rsid w:val="007C1B1A"/>
    <w:rsid w:val="007C2227"/>
    <w:rsid w:val="007C2F4C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60DA"/>
    <w:rsid w:val="007D68AA"/>
    <w:rsid w:val="007D6FFA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2139"/>
    <w:rsid w:val="007F2982"/>
    <w:rsid w:val="007F2B8B"/>
    <w:rsid w:val="007F2F7A"/>
    <w:rsid w:val="007F3395"/>
    <w:rsid w:val="007F3F20"/>
    <w:rsid w:val="007F42D6"/>
    <w:rsid w:val="007F53DC"/>
    <w:rsid w:val="007F5CE6"/>
    <w:rsid w:val="007F5D37"/>
    <w:rsid w:val="007F6C48"/>
    <w:rsid w:val="007F6D56"/>
    <w:rsid w:val="007F713D"/>
    <w:rsid w:val="007F7809"/>
    <w:rsid w:val="008000DA"/>
    <w:rsid w:val="00800271"/>
    <w:rsid w:val="00800AC7"/>
    <w:rsid w:val="00800B3F"/>
    <w:rsid w:val="0080117D"/>
    <w:rsid w:val="00801511"/>
    <w:rsid w:val="0080192F"/>
    <w:rsid w:val="0080221F"/>
    <w:rsid w:val="00803124"/>
    <w:rsid w:val="00803187"/>
    <w:rsid w:val="00803630"/>
    <w:rsid w:val="0080377E"/>
    <w:rsid w:val="00804DB6"/>
    <w:rsid w:val="00805565"/>
    <w:rsid w:val="0080580F"/>
    <w:rsid w:val="00806009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206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683C"/>
    <w:rsid w:val="008270D1"/>
    <w:rsid w:val="008278BF"/>
    <w:rsid w:val="00830099"/>
    <w:rsid w:val="00831080"/>
    <w:rsid w:val="00832300"/>
    <w:rsid w:val="008344D4"/>
    <w:rsid w:val="00834837"/>
    <w:rsid w:val="00834E38"/>
    <w:rsid w:val="008350D3"/>
    <w:rsid w:val="0083587B"/>
    <w:rsid w:val="00835D61"/>
    <w:rsid w:val="008365E2"/>
    <w:rsid w:val="00840627"/>
    <w:rsid w:val="00840BBC"/>
    <w:rsid w:val="00840D18"/>
    <w:rsid w:val="00840EA9"/>
    <w:rsid w:val="00841021"/>
    <w:rsid w:val="00841855"/>
    <w:rsid w:val="00841FDF"/>
    <w:rsid w:val="00842733"/>
    <w:rsid w:val="00842798"/>
    <w:rsid w:val="008428CF"/>
    <w:rsid w:val="00843371"/>
    <w:rsid w:val="0084488D"/>
    <w:rsid w:val="00846501"/>
    <w:rsid w:val="00846C12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1B65"/>
    <w:rsid w:val="00852414"/>
    <w:rsid w:val="00852683"/>
    <w:rsid w:val="0085268C"/>
    <w:rsid w:val="008528A7"/>
    <w:rsid w:val="00852A49"/>
    <w:rsid w:val="00852DCC"/>
    <w:rsid w:val="00852F81"/>
    <w:rsid w:val="008547D8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0F8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40E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55C"/>
    <w:rsid w:val="008840E1"/>
    <w:rsid w:val="008847F8"/>
    <w:rsid w:val="00884F81"/>
    <w:rsid w:val="00885C64"/>
    <w:rsid w:val="008862B3"/>
    <w:rsid w:val="00887E96"/>
    <w:rsid w:val="00890189"/>
    <w:rsid w:val="0089062C"/>
    <w:rsid w:val="00890881"/>
    <w:rsid w:val="00891C78"/>
    <w:rsid w:val="00891F82"/>
    <w:rsid w:val="0089285F"/>
    <w:rsid w:val="008932B5"/>
    <w:rsid w:val="0089484F"/>
    <w:rsid w:val="008952A3"/>
    <w:rsid w:val="008970A9"/>
    <w:rsid w:val="008975A4"/>
    <w:rsid w:val="00897C0F"/>
    <w:rsid w:val="008A139E"/>
    <w:rsid w:val="008A1955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0255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8F0"/>
    <w:rsid w:val="008D5ADD"/>
    <w:rsid w:val="008D7B4E"/>
    <w:rsid w:val="008D7E86"/>
    <w:rsid w:val="008E0B22"/>
    <w:rsid w:val="008E1F30"/>
    <w:rsid w:val="008E1F7C"/>
    <w:rsid w:val="008E20B4"/>
    <w:rsid w:val="008E29DA"/>
    <w:rsid w:val="008E2F5B"/>
    <w:rsid w:val="008E323C"/>
    <w:rsid w:val="008E38C8"/>
    <w:rsid w:val="008E39F3"/>
    <w:rsid w:val="008E3BB8"/>
    <w:rsid w:val="008E3D6D"/>
    <w:rsid w:val="008E480A"/>
    <w:rsid w:val="008E6C67"/>
    <w:rsid w:val="008F0206"/>
    <w:rsid w:val="008F10AF"/>
    <w:rsid w:val="008F11CF"/>
    <w:rsid w:val="008F13A8"/>
    <w:rsid w:val="008F1C6A"/>
    <w:rsid w:val="008F1DFF"/>
    <w:rsid w:val="008F201C"/>
    <w:rsid w:val="008F2139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4A7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6A9"/>
    <w:rsid w:val="00915B89"/>
    <w:rsid w:val="00915DE3"/>
    <w:rsid w:val="00916194"/>
    <w:rsid w:val="00916CBB"/>
    <w:rsid w:val="00916F92"/>
    <w:rsid w:val="00916FEE"/>
    <w:rsid w:val="00917123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3FE2"/>
    <w:rsid w:val="0096459D"/>
    <w:rsid w:val="0096650E"/>
    <w:rsid w:val="00970119"/>
    <w:rsid w:val="009708DE"/>
    <w:rsid w:val="009715D7"/>
    <w:rsid w:val="00971920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09AE"/>
    <w:rsid w:val="00981080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05A"/>
    <w:rsid w:val="00986728"/>
    <w:rsid w:val="00987467"/>
    <w:rsid w:val="00990B8E"/>
    <w:rsid w:val="00992112"/>
    <w:rsid w:val="009922D4"/>
    <w:rsid w:val="009935AF"/>
    <w:rsid w:val="009949A8"/>
    <w:rsid w:val="0099507A"/>
    <w:rsid w:val="00996475"/>
    <w:rsid w:val="00996EF1"/>
    <w:rsid w:val="00996FD1"/>
    <w:rsid w:val="0099718C"/>
    <w:rsid w:val="00997227"/>
    <w:rsid w:val="0099752D"/>
    <w:rsid w:val="00997A06"/>
    <w:rsid w:val="00997C30"/>
    <w:rsid w:val="00997CB6"/>
    <w:rsid w:val="009A03DA"/>
    <w:rsid w:val="009A057F"/>
    <w:rsid w:val="009A0B47"/>
    <w:rsid w:val="009A0EF3"/>
    <w:rsid w:val="009A112C"/>
    <w:rsid w:val="009A1D0D"/>
    <w:rsid w:val="009A1DFE"/>
    <w:rsid w:val="009A2012"/>
    <w:rsid w:val="009A21F4"/>
    <w:rsid w:val="009A2814"/>
    <w:rsid w:val="009A34C3"/>
    <w:rsid w:val="009A36A4"/>
    <w:rsid w:val="009A4733"/>
    <w:rsid w:val="009A4F9C"/>
    <w:rsid w:val="009A657A"/>
    <w:rsid w:val="009A7227"/>
    <w:rsid w:val="009B0525"/>
    <w:rsid w:val="009B1681"/>
    <w:rsid w:val="009B172E"/>
    <w:rsid w:val="009B1C3A"/>
    <w:rsid w:val="009B4C93"/>
    <w:rsid w:val="009B4EB6"/>
    <w:rsid w:val="009B58CD"/>
    <w:rsid w:val="009B5B91"/>
    <w:rsid w:val="009B6403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A60"/>
    <w:rsid w:val="009D5FBF"/>
    <w:rsid w:val="009D6352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56BD"/>
    <w:rsid w:val="009E5D5F"/>
    <w:rsid w:val="009E614B"/>
    <w:rsid w:val="009E654C"/>
    <w:rsid w:val="009E6B4A"/>
    <w:rsid w:val="009E72CB"/>
    <w:rsid w:val="009E7795"/>
    <w:rsid w:val="009F180C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3ECC"/>
    <w:rsid w:val="00A04A5E"/>
    <w:rsid w:val="00A0500F"/>
    <w:rsid w:val="00A06821"/>
    <w:rsid w:val="00A06FC1"/>
    <w:rsid w:val="00A10612"/>
    <w:rsid w:val="00A11045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521"/>
    <w:rsid w:val="00A2580A"/>
    <w:rsid w:val="00A25B0B"/>
    <w:rsid w:val="00A27C76"/>
    <w:rsid w:val="00A27EB6"/>
    <w:rsid w:val="00A307B8"/>
    <w:rsid w:val="00A30BD7"/>
    <w:rsid w:val="00A312E1"/>
    <w:rsid w:val="00A3148C"/>
    <w:rsid w:val="00A32022"/>
    <w:rsid w:val="00A3231E"/>
    <w:rsid w:val="00A32A1E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3EE0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0C3D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D39"/>
    <w:rsid w:val="00A66E2F"/>
    <w:rsid w:val="00A66E35"/>
    <w:rsid w:val="00A66E66"/>
    <w:rsid w:val="00A67371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960"/>
    <w:rsid w:val="00A76D2E"/>
    <w:rsid w:val="00A800B4"/>
    <w:rsid w:val="00A8019D"/>
    <w:rsid w:val="00A80201"/>
    <w:rsid w:val="00A80628"/>
    <w:rsid w:val="00A808D4"/>
    <w:rsid w:val="00A80B57"/>
    <w:rsid w:val="00A82F67"/>
    <w:rsid w:val="00A83494"/>
    <w:rsid w:val="00A840F7"/>
    <w:rsid w:val="00A84203"/>
    <w:rsid w:val="00A84575"/>
    <w:rsid w:val="00A8473C"/>
    <w:rsid w:val="00A84EB5"/>
    <w:rsid w:val="00A85896"/>
    <w:rsid w:val="00A87CDC"/>
    <w:rsid w:val="00A90599"/>
    <w:rsid w:val="00A906FE"/>
    <w:rsid w:val="00A90965"/>
    <w:rsid w:val="00A909BA"/>
    <w:rsid w:val="00A92B4F"/>
    <w:rsid w:val="00A92EA2"/>
    <w:rsid w:val="00A9349F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A88"/>
    <w:rsid w:val="00AB5794"/>
    <w:rsid w:val="00AB597C"/>
    <w:rsid w:val="00AB5B5F"/>
    <w:rsid w:val="00AB6677"/>
    <w:rsid w:val="00AC0D85"/>
    <w:rsid w:val="00AC17C9"/>
    <w:rsid w:val="00AC25E2"/>
    <w:rsid w:val="00AC3B44"/>
    <w:rsid w:val="00AC3E14"/>
    <w:rsid w:val="00AC44CE"/>
    <w:rsid w:val="00AC4A72"/>
    <w:rsid w:val="00AC4F0D"/>
    <w:rsid w:val="00AC4FA2"/>
    <w:rsid w:val="00AC54FA"/>
    <w:rsid w:val="00AC6917"/>
    <w:rsid w:val="00AC6973"/>
    <w:rsid w:val="00AC72AB"/>
    <w:rsid w:val="00AC741F"/>
    <w:rsid w:val="00AC7490"/>
    <w:rsid w:val="00AC7612"/>
    <w:rsid w:val="00AD07E6"/>
    <w:rsid w:val="00AD0ABB"/>
    <w:rsid w:val="00AD0E49"/>
    <w:rsid w:val="00AD1E22"/>
    <w:rsid w:val="00AD2BD8"/>
    <w:rsid w:val="00AD3082"/>
    <w:rsid w:val="00AD45F0"/>
    <w:rsid w:val="00AD4AC4"/>
    <w:rsid w:val="00AD4AE7"/>
    <w:rsid w:val="00AD4BAB"/>
    <w:rsid w:val="00AD53F7"/>
    <w:rsid w:val="00AD6053"/>
    <w:rsid w:val="00AD60EE"/>
    <w:rsid w:val="00AD64A0"/>
    <w:rsid w:val="00AD675E"/>
    <w:rsid w:val="00AD6B00"/>
    <w:rsid w:val="00AD71D9"/>
    <w:rsid w:val="00AD78D9"/>
    <w:rsid w:val="00AE16B9"/>
    <w:rsid w:val="00AE22CA"/>
    <w:rsid w:val="00AE23BE"/>
    <w:rsid w:val="00AE24BE"/>
    <w:rsid w:val="00AE30B5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44E"/>
    <w:rsid w:val="00AF4361"/>
    <w:rsid w:val="00AF4B98"/>
    <w:rsid w:val="00AF5396"/>
    <w:rsid w:val="00AF58FB"/>
    <w:rsid w:val="00AF68A7"/>
    <w:rsid w:val="00AF76F1"/>
    <w:rsid w:val="00B00CEC"/>
    <w:rsid w:val="00B01754"/>
    <w:rsid w:val="00B02122"/>
    <w:rsid w:val="00B021AA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6207"/>
    <w:rsid w:val="00B17FC4"/>
    <w:rsid w:val="00B2010D"/>
    <w:rsid w:val="00B207C4"/>
    <w:rsid w:val="00B20810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74B8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6772"/>
    <w:rsid w:val="00B40A6B"/>
    <w:rsid w:val="00B40E73"/>
    <w:rsid w:val="00B4113B"/>
    <w:rsid w:val="00B4216B"/>
    <w:rsid w:val="00B421A3"/>
    <w:rsid w:val="00B42A28"/>
    <w:rsid w:val="00B42B29"/>
    <w:rsid w:val="00B43004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5CE5"/>
    <w:rsid w:val="00B56A20"/>
    <w:rsid w:val="00B56DEE"/>
    <w:rsid w:val="00B577A9"/>
    <w:rsid w:val="00B57CD8"/>
    <w:rsid w:val="00B60640"/>
    <w:rsid w:val="00B60C52"/>
    <w:rsid w:val="00B60D22"/>
    <w:rsid w:val="00B6140D"/>
    <w:rsid w:val="00B6154C"/>
    <w:rsid w:val="00B61793"/>
    <w:rsid w:val="00B61CDE"/>
    <w:rsid w:val="00B62BBB"/>
    <w:rsid w:val="00B62BD2"/>
    <w:rsid w:val="00B63CDF"/>
    <w:rsid w:val="00B64E70"/>
    <w:rsid w:val="00B6503F"/>
    <w:rsid w:val="00B655AF"/>
    <w:rsid w:val="00B6569F"/>
    <w:rsid w:val="00B65DF0"/>
    <w:rsid w:val="00B663F7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5D3D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86CEE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2E1"/>
    <w:rsid w:val="00BA47D5"/>
    <w:rsid w:val="00BA4C6C"/>
    <w:rsid w:val="00BA6256"/>
    <w:rsid w:val="00BA6293"/>
    <w:rsid w:val="00BA6535"/>
    <w:rsid w:val="00BA6D99"/>
    <w:rsid w:val="00BA6ED7"/>
    <w:rsid w:val="00BA7F2B"/>
    <w:rsid w:val="00BB186C"/>
    <w:rsid w:val="00BB1E43"/>
    <w:rsid w:val="00BB2374"/>
    <w:rsid w:val="00BB2D33"/>
    <w:rsid w:val="00BB2F3B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6149"/>
    <w:rsid w:val="00BC74A1"/>
    <w:rsid w:val="00BC75E7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D6EAC"/>
    <w:rsid w:val="00BE0365"/>
    <w:rsid w:val="00BE0D24"/>
    <w:rsid w:val="00BE1F52"/>
    <w:rsid w:val="00BE27C1"/>
    <w:rsid w:val="00BE27D8"/>
    <w:rsid w:val="00BE281C"/>
    <w:rsid w:val="00BE2997"/>
    <w:rsid w:val="00BE3156"/>
    <w:rsid w:val="00BE33BA"/>
    <w:rsid w:val="00BE33CE"/>
    <w:rsid w:val="00BE3B4F"/>
    <w:rsid w:val="00BE3FCC"/>
    <w:rsid w:val="00BE4412"/>
    <w:rsid w:val="00BE6F4D"/>
    <w:rsid w:val="00BE7C2B"/>
    <w:rsid w:val="00BE7C76"/>
    <w:rsid w:val="00BF0126"/>
    <w:rsid w:val="00BF0181"/>
    <w:rsid w:val="00BF08E7"/>
    <w:rsid w:val="00BF0DFD"/>
    <w:rsid w:val="00BF1C58"/>
    <w:rsid w:val="00BF1EB6"/>
    <w:rsid w:val="00BF35AF"/>
    <w:rsid w:val="00BF3E83"/>
    <w:rsid w:val="00BF47D0"/>
    <w:rsid w:val="00BF4902"/>
    <w:rsid w:val="00BF4C08"/>
    <w:rsid w:val="00BF5CBA"/>
    <w:rsid w:val="00BF6923"/>
    <w:rsid w:val="00BF6961"/>
    <w:rsid w:val="00BF6A60"/>
    <w:rsid w:val="00BF70B0"/>
    <w:rsid w:val="00BF70EA"/>
    <w:rsid w:val="00BF786C"/>
    <w:rsid w:val="00C00372"/>
    <w:rsid w:val="00C01612"/>
    <w:rsid w:val="00C01C0C"/>
    <w:rsid w:val="00C01EF7"/>
    <w:rsid w:val="00C021F6"/>
    <w:rsid w:val="00C02801"/>
    <w:rsid w:val="00C030AA"/>
    <w:rsid w:val="00C04787"/>
    <w:rsid w:val="00C04FDA"/>
    <w:rsid w:val="00C06F1A"/>
    <w:rsid w:val="00C104E0"/>
    <w:rsid w:val="00C117F4"/>
    <w:rsid w:val="00C1182D"/>
    <w:rsid w:val="00C11BC4"/>
    <w:rsid w:val="00C11E1B"/>
    <w:rsid w:val="00C11FA1"/>
    <w:rsid w:val="00C11FA4"/>
    <w:rsid w:val="00C126C1"/>
    <w:rsid w:val="00C13981"/>
    <w:rsid w:val="00C1693C"/>
    <w:rsid w:val="00C17E4D"/>
    <w:rsid w:val="00C17FAB"/>
    <w:rsid w:val="00C20D30"/>
    <w:rsid w:val="00C21114"/>
    <w:rsid w:val="00C22271"/>
    <w:rsid w:val="00C22D34"/>
    <w:rsid w:val="00C22FD9"/>
    <w:rsid w:val="00C2309D"/>
    <w:rsid w:val="00C2318B"/>
    <w:rsid w:val="00C24EA4"/>
    <w:rsid w:val="00C250D0"/>
    <w:rsid w:val="00C25AAD"/>
    <w:rsid w:val="00C25EA5"/>
    <w:rsid w:val="00C2718A"/>
    <w:rsid w:val="00C31179"/>
    <w:rsid w:val="00C3143B"/>
    <w:rsid w:val="00C33508"/>
    <w:rsid w:val="00C33E38"/>
    <w:rsid w:val="00C34326"/>
    <w:rsid w:val="00C34828"/>
    <w:rsid w:val="00C359ED"/>
    <w:rsid w:val="00C35D9E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AE"/>
    <w:rsid w:val="00C429DD"/>
    <w:rsid w:val="00C4303B"/>
    <w:rsid w:val="00C43BF7"/>
    <w:rsid w:val="00C44799"/>
    <w:rsid w:val="00C45A06"/>
    <w:rsid w:val="00C45E1F"/>
    <w:rsid w:val="00C45F2D"/>
    <w:rsid w:val="00C463B8"/>
    <w:rsid w:val="00C478C6"/>
    <w:rsid w:val="00C47C16"/>
    <w:rsid w:val="00C502BB"/>
    <w:rsid w:val="00C50E7F"/>
    <w:rsid w:val="00C5104F"/>
    <w:rsid w:val="00C512D2"/>
    <w:rsid w:val="00C51429"/>
    <w:rsid w:val="00C51E29"/>
    <w:rsid w:val="00C53973"/>
    <w:rsid w:val="00C53E31"/>
    <w:rsid w:val="00C543F7"/>
    <w:rsid w:val="00C54BB7"/>
    <w:rsid w:val="00C55013"/>
    <w:rsid w:val="00C55905"/>
    <w:rsid w:val="00C566C3"/>
    <w:rsid w:val="00C5695C"/>
    <w:rsid w:val="00C56F6C"/>
    <w:rsid w:val="00C57314"/>
    <w:rsid w:val="00C5732B"/>
    <w:rsid w:val="00C576E7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441"/>
    <w:rsid w:val="00C66503"/>
    <w:rsid w:val="00C66EC4"/>
    <w:rsid w:val="00C66FB2"/>
    <w:rsid w:val="00C67C99"/>
    <w:rsid w:val="00C70B89"/>
    <w:rsid w:val="00C712BF"/>
    <w:rsid w:val="00C713A9"/>
    <w:rsid w:val="00C717E3"/>
    <w:rsid w:val="00C71E77"/>
    <w:rsid w:val="00C724D3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0302"/>
    <w:rsid w:val="00C8278E"/>
    <w:rsid w:val="00C827CD"/>
    <w:rsid w:val="00C83D1A"/>
    <w:rsid w:val="00C84045"/>
    <w:rsid w:val="00C84FA2"/>
    <w:rsid w:val="00C85606"/>
    <w:rsid w:val="00C85BF2"/>
    <w:rsid w:val="00C85E3C"/>
    <w:rsid w:val="00C87032"/>
    <w:rsid w:val="00C87263"/>
    <w:rsid w:val="00C87D30"/>
    <w:rsid w:val="00C902F5"/>
    <w:rsid w:val="00C908F9"/>
    <w:rsid w:val="00C9109F"/>
    <w:rsid w:val="00C91498"/>
    <w:rsid w:val="00C914F1"/>
    <w:rsid w:val="00C91C4D"/>
    <w:rsid w:val="00C92065"/>
    <w:rsid w:val="00C922C6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82A"/>
    <w:rsid w:val="00CA3B83"/>
    <w:rsid w:val="00CA47A9"/>
    <w:rsid w:val="00CA4C5B"/>
    <w:rsid w:val="00CA5480"/>
    <w:rsid w:val="00CA6BA7"/>
    <w:rsid w:val="00CA6D65"/>
    <w:rsid w:val="00CA7498"/>
    <w:rsid w:val="00CA75EC"/>
    <w:rsid w:val="00CA7B40"/>
    <w:rsid w:val="00CB0120"/>
    <w:rsid w:val="00CB0933"/>
    <w:rsid w:val="00CB0A34"/>
    <w:rsid w:val="00CB1ED7"/>
    <w:rsid w:val="00CB2166"/>
    <w:rsid w:val="00CB270A"/>
    <w:rsid w:val="00CB340B"/>
    <w:rsid w:val="00CB3E2E"/>
    <w:rsid w:val="00CB5C32"/>
    <w:rsid w:val="00CB621B"/>
    <w:rsid w:val="00CB678F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4C2D"/>
    <w:rsid w:val="00CC4C62"/>
    <w:rsid w:val="00CC56B2"/>
    <w:rsid w:val="00CC66D0"/>
    <w:rsid w:val="00CC69D1"/>
    <w:rsid w:val="00CC7686"/>
    <w:rsid w:val="00CC788E"/>
    <w:rsid w:val="00CC7BCF"/>
    <w:rsid w:val="00CD0279"/>
    <w:rsid w:val="00CD0946"/>
    <w:rsid w:val="00CD0B5A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97B"/>
    <w:rsid w:val="00CE0A35"/>
    <w:rsid w:val="00CE0C25"/>
    <w:rsid w:val="00CE1E9B"/>
    <w:rsid w:val="00CE26B4"/>
    <w:rsid w:val="00CE26CD"/>
    <w:rsid w:val="00CE3C49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3D61"/>
    <w:rsid w:val="00CF439F"/>
    <w:rsid w:val="00CF5E13"/>
    <w:rsid w:val="00CF6082"/>
    <w:rsid w:val="00CF66FB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07EB5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1E"/>
    <w:rsid w:val="00D20B87"/>
    <w:rsid w:val="00D20F82"/>
    <w:rsid w:val="00D21234"/>
    <w:rsid w:val="00D21A73"/>
    <w:rsid w:val="00D225EE"/>
    <w:rsid w:val="00D235D6"/>
    <w:rsid w:val="00D23EAE"/>
    <w:rsid w:val="00D247C8"/>
    <w:rsid w:val="00D24BC3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BF5"/>
    <w:rsid w:val="00D43DAC"/>
    <w:rsid w:val="00D43FEF"/>
    <w:rsid w:val="00D44251"/>
    <w:rsid w:val="00D44D85"/>
    <w:rsid w:val="00D44DA9"/>
    <w:rsid w:val="00D4575B"/>
    <w:rsid w:val="00D45C80"/>
    <w:rsid w:val="00D45D20"/>
    <w:rsid w:val="00D4665C"/>
    <w:rsid w:val="00D46759"/>
    <w:rsid w:val="00D467A6"/>
    <w:rsid w:val="00D46FCB"/>
    <w:rsid w:val="00D47623"/>
    <w:rsid w:val="00D525F2"/>
    <w:rsid w:val="00D52700"/>
    <w:rsid w:val="00D5447E"/>
    <w:rsid w:val="00D55792"/>
    <w:rsid w:val="00D55C64"/>
    <w:rsid w:val="00D560BC"/>
    <w:rsid w:val="00D56557"/>
    <w:rsid w:val="00D56FE1"/>
    <w:rsid w:val="00D5737B"/>
    <w:rsid w:val="00D574E9"/>
    <w:rsid w:val="00D57C72"/>
    <w:rsid w:val="00D600C3"/>
    <w:rsid w:val="00D6098B"/>
    <w:rsid w:val="00D609CD"/>
    <w:rsid w:val="00D614F5"/>
    <w:rsid w:val="00D620BC"/>
    <w:rsid w:val="00D621D1"/>
    <w:rsid w:val="00D6239E"/>
    <w:rsid w:val="00D63894"/>
    <w:rsid w:val="00D64352"/>
    <w:rsid w:val="00D64F6E"/>
    <w:rsid w:val="00D65165"/>
    <w:rsid w:val="00D65728"/>
    <w:rsid w:val="00D659E9"/>
    <w:rsid w:val="00D65F5F"/>
    <w:rsid w:val="00D661A7"/>
    <w:rsid w:val="00D6639E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0FD"/>
    <w:rsid w:val="00D73591"/>
    <w:rsid w:val="00D737DB"/>
    <w:rsid w:val="00D73BCC"/>
    <w:rsid w:val="00D7525D"/>
    <w:rsid w:val="00D75D14"/>
    <w:rsid w:val="00D75E75"/>
    <w:rsid w:val="00D76533"/>
    <w:rsid w:val="00D76C7F"/>
    <w:rsid w:val="00D77265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632E"/>
    <w:rsid w:val="00D87D0B"/>
    <w:rsid w:val="00D87EBD"/>
    <w:rsid w:val="00D90E7A"/>
    <w:rsid w:val="00D91CC4"/>
    <w:rsid w:val="00D92751"/>
    <w:rsid w:val="00D92C78"/>
    <w:rsid w:val="00D92F64"/>
    <w:rsid w:val="00D9338D"/>
    <w:rsid w:val="00D9455C"/>
    <w:rsid w:val="00D96461"/>
    <w:rsid w:val="00D966AE"/>
    <w:rsid w:val="00D97164"/>
    <w:rsid w:val="00D97287"/>
    <w:rsid w:val="00DA0380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60E1"/>
    <w:rsid w:val="00DA6492"/>
    <w:rsid w:val="00DA6FAA"/>
    <w:rsid w:val="00DA71EE"/>
    <w:rsid w:val="00DA7730"/>
    <w:rsid w:val="00DB01B5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0DC4"/>
    <w:rsid w:val="00DC1818"/>
    <w:rsid w:val="00DC222B"/>
    <w:rsid w:val="00DC2547"/>
    <w:rsid w:val="00DC2923"/>
    <w:rsid w:val="00DC39AE"/>
    <w:rsid w:val="00DC3DBA"/>
    <w:rsid w:val="00DC4498"/>
    <w:rsid w:val="00DC459C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374"/>
    <w:rsid w:val="00DD19F2"/>
    <w:rsid w:val="00DD1A54"/>
    <w:rsid w:val="00DD1F6C"/>
    <w:rsid w:val="00DD31B6"/>
    <w:rsid w:val="00DD335C"/>
    <w:rsid w:val="00DD3C20"/>
    <w:rsid w:val="00DD4922"/>
    <w:rsid w:val="00DD49D5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062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E7CE1"/>
    <w:rsid w:val="00DF0568"/>
    <w:rsid w:val="00DF1488"/>
    <w:rsid w:val="00DF1E35"/>
    <w:rsid w:val="00DF2091"/>
    <w:rsid w:val="00DF2411"/>
    <w:rsid w:val="00DF3D5D"/>
    <w:rsid w:val="00DF4C5B"/>
    <w:rsid w:val="00DF4DB4"/>
    <w:rsid w:val="00DF666C"/>
    <w:rsid w:val="00DF66C1"/>
    <w:rsid w:val="00DF6BBB"/>
    <w:rsid w:val="00DF750C"/>
    <w:rsid w:val="00DF785C"/>
    <w:rsid w:val="00E00E31"/>
    <w:rsid w:val="00E00F7D"/>
    <w:rsid w:val="00E0102C"/>
    <w:rsid w:val="00E01EB1"/>
    <w:rsid w:val="00E02C88"/>
    <w:rsid w:val="00E03E9C"/>
    <w:rsid w:val="00E04190"/>
    <w:rsid w:val="00E055E4"/>
    <w:rsid w:val="00E06ACB"/>
    <w:rsid w:val="00E07212"/>
    <w:rsid w:val="00E07726"/>
    <w:rsid w:val="00E1059E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3DBC"/>
    <w:rsid w:val="00E146D0"/>
    <w:rsid w:val="00E14EC0"/>
    <w:rsid w:val="00E1526E"/>
    <w:rsid w:val="00E167DC"/>
    <w:rsid w:val="00E16DD4"/>
    <w:rsid w:val="00E17309"/>
    <w:rsid w:val="00E175AE"/>
    <w:rsid w:val="00E1792B"/>
    <w:rsid w:val="00E20574"/>
    <w:rsid w:val="00E20634"/>
    <w:rsid w:val="00E20DFD"/>
    <w:rsid w:val="00E20E66"/>
    <w:rsid w:val="00E218B7"/>
    <w:rsid w:val="00E21D4E"/>
    <w:rsid w:val="00E23083"/>
    <w:rsid w:val="00E25047"/>
    <w:rsid w:val="00E25564"/>
    <w:rsid w:val="00E2574B"/>
    <w:rsid w:val="00E273E6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70B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16F"/>
    <w:rsid w:val="00E50233"/>
    <w:rsid w:val="00E502C9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3FF1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1F9E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1CE6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96CEB"/>
    <w:rsid w:val="00E974DF"/>
    <w:rsid w:val="00EA02D0"/>
    <w:rsid w:val="00EA03DD"/>
    <w:rsid w:val="00EA085B"/>
    <w:rsid w:val="00EA09C6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026"/>
    <w:rsid w:val="00EA6262"/>
    <w:rsid w:val="00EA6360"/>
    <w:rsid w:val="00EA77A1"/>
    <w:rsid w:val="00EA7811"/>
    <w:rsid w:val="00EA7A6B"/>
    <w:rsid w:val="00EA7EB6"/>
    <w:rsid w:val="00EB260D"/>
    <w:rsid w:val="00EB2780"/>
    <w:rsid w:val="00EB32D3"/>
    <w:rsid w:val="00EB386B"/>
    <w:rsid w:val="00EB39D1"/>
    <w:rsid w:val="00EB3B8A"/>
    <w:rsid w:val="00EB44BC"/>
    <w:rsid w:val="00EB56DA"/>
    <w:rsid w:val="00EB5FD4"/>
    <w:rsid w:val="00EB667A"/>
    <w:rsid w:val="00EB6D70"/>
    <w:rsid w:val="00EB7533"/>
    <w:rsid w:val="00EB79E1"/>
    <w:rsid w:val="00EC109E"/>
    <w:rsid w:val="00EC1368"/>
    <w:rsid w:val="00EC3209"/>
    <w:rsid w:val="00EC342C"/>
    <w:rsid w:val="00EC3A8C"/>
    <w:rsid w:val="00EC47F1"/>
    <w:rsid w:val="00EC4E2C"/>
    <w:rsid w:val="00EC531A"/>
    <w:rsid w:val="00EC5A02"/>
    <w:rsid w:val="00EC66BD"/>
    <w:rsid w:val="00EC6F2E"/>
    <w:rsid w:val="00EC76C1"/>
    <w:rsid w:val="00EC790B"/>
    <w:rsid w:val="00ED0E6A"/>
    <w:rsid w:val="00ED16D0"/>
    <w:rsid w:val="00ED1AD9"/>
    <w:rsid w:val="00ED1B1E"/>
    <w:rsid w:val="00ED36CE"/>
    <w:rsid w:val="00ED3F16"/>
    <w:rsid w:val="00ED4535"/>
    <w:rsid w:val="00ED45DA"/>
    <w:rsid w:val="00ED5085"/>
    <w:rsid w:val="00ED5780"/>
    <w:rsid w:val="00ED5AE4"/>
    <w:rsid w:val="00ED5B31"/>
    <w:rsid w:val="00ED64FA"/>
    <w:rsid w:val="00ED678C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E7063"/>
    <w:rsid w:val="00EF06B9"/>
    <w:rsid w:val="00EF0C78"/>
    <w:rsid w:val="00EF0E74"/>
    <w:rsid w:val="00EF14B4"/>
    <w:rsid w:val="00EF1CAF"/>
    <w:rsid w:val="00EF1E51"/>
    <w:rsid w:val="00EF2253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5D"/>
    <w:rsid w:val="00F00E67"/>
    <w:rsid w:val="00F01279"/>
    <w:rsid w:val="00F01ED1"/>
    <w:rsid w:val="00F024C5"/>
    <w:rsid w:val="00F02519"/>
    <w:rsid w:val="00F025E0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4C7C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4FB4"/>
    <w:rsid w:val="00F45735"/>
    <w:rsid w:val="00F45B8D"/>
    <w:rsid w:val="00F45D79"/>
    <w:rsid w:val="00F46496"/>
    <w:rsid w:val="00F46DF9"/>
    <w:rsid w:val="00F473A1"/>
    <w:rsid w:val="00F50E1A"/>
    <w:rsid w:val="00F51547"/>
    <w:rsid w:val="00F5171A"/>
    <w:rsid w:val="00F52259"/>
    <w:rsid w:val="00F5353E"/>
    <w:rsid w:val="00F53A0D"/>
    <w:rsid w:val="00F555A2"/>
    <w:rsid w:val="00F575BD"/>
    <w:rsid w:val="00F57DC9"/>
    <w:rsid w:val="00F60831"/>
    <w:rsid w:val="00F6086D"/>
    <w:rsid w:val="00F609F9"/>
    <w:rsid w:val="00F6250F"/>
    <w:rsid w:val="00F6276D"/>
    <w:rsid w:val="00F63021"/>
    <w:rsid w:val="00F635AE"/>
    <w:rsid w:val="00F636CB"/>
    <w:rsid w:val="00F646AE"/>
    <w:rsid w:val="00F64BBB"/>
    <w:rsid w:val="00F64BC3"/>
    <w:rsid w:val="00F65A65"/>
    <w:rsid w:val="00F65D53"/>
    <w:rsid w:val="00F660FD"/>
    <w:rsid w:val="00F6611D"/>
    <w:rsid w:val="00F66145"/>
    <w:rsid w:val="00F667FE"/>
    <w:rsid w:val="00F66AB5"/>
    <w:rsid w:val="00F67645"/>
    <w:rsid w:val="00F67948"/>
    <w:rsid w:val="00F70737"/>
    <w:rsid w:val="00F7099A"/>
    <w:rsid w:val="00F70F4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656"/>
    <w:rsid w:val="00F77B50"/>
    <w:rsid w:val="00F8035E"/>
    <w:rsid w:val="00F80E75"/>
    <w:rsid w:val="00F813E9"/>
    <w:rsid w:val="00F81C3D"/>
    <w:rsid w:val="00F81E1F"/>
    <w:rsid w:val="00F82829"/>
    <w:rsid w:val="00F82AD9"/>
    <w:rsid w:val="00F82E40"/>
    <w:rsid w:val="00F830C4"/>
    <w:rsid w:val="00F838C7"/>
    <w:rsid w:val="00F839C0"/>
    <w:rsid w:val="00F839C9"/>
    <w:rsid w:val="00F84893"/>
    <w:rsid w:val="00F84EF9"/>
    <w:rsid w:val="00F854D0"/>
    <w:rsid w:val="00F859E1"/>
    <w:rsid w:val="00F85E89"/>
    <w:rsid w:val="00F86488"/>
    <w:rsid w:val="00F86540"/>
    <w:rsid w:val="00F86701"/>
    <w:rsid w:val="00F869C2"/>
    <w:rsid w:val="00F86A3C"/>
    <w:rsid w:val="00F86AAE"/>
    <w:rsid w:val="00F86E35"/>
    <w:rsid w:val="00F873C0"/>
    <w:rsid w:val="00F875C9"/>
    <w:rsid w:val="00F87843"/>
    <w:rsid w:val="00F87CE8"/>
    <w:rsid w:val="00F904F6"/>
    <w:rsid w:val="00F90AC8"/>
    <w:rsid w:val="00F914F6"/>
    <w:rsid w:val="00F9163B"/>
    <w:rsid w:val="00F91769"/>
    <w:rsid w:val="00F91E6A"/>
    <w:rsid w:val="00F9285E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3CD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717"/>
    <w:rsid w:val="00FB2D1D"/>
    <w:rsid w:val="00FB3072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AA1"/>
    <w:rsid w:val="00FD0C33"/>
    <w:rsid w:val="00FD1180"/>
    <w:rsid w:val="00FD325B"/>
    <w:rsid w:val="00FD3276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79BB"/>
    <w:rsid w:val="00FE7D6E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4F2C4765"/>
  <w15:docId w15:val="{75CA933E-2A55-42C6-88E6-1938D6A0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qFormat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4F768F"/>
    <w:pPr>
      <w:keepLines/>
    </w:pPr>
    <w:rPr>
      <w:rFonts w:ascii="Raleway" w:hAnsi="Raleway"/>
      <w:color w:val="2E2E2F" w:themeColor="text1"/>
    </w:rPr>
  </w:style>
  <w:style w:type="paragraph" w:styleId="Heading1">
    <w:name w:val="heading 1"/>
    <w:next w:val="BodyText"/>
    <w:link w:val="Heading1Char"/>
    <w:qFormat/>
    <w:rsid w:val="00BE7C76"/>
    <w:pPr>
      <w:keepNext/>
      <w:pageBreakBefore/>
      <w:numPr>
        <w:numId w:val="13"/>
      </w:numPr>
      <w:spacing w:after="60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BE7C76"/>
    <w:pPr>
      <w:keepNext/>
      <w:numPr>
        <w:ilvl w:val="1"/>
        <w:numId w:val="13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BE7C76"/>
    <w:pPr>
      <w:keepNext/>
      <w:numPr>
        <w:ilvl w:val="2"/>
        <w:numId w:val="13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D45D2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3E5376" w:themeColor="accent2"/>
      <w:sz w:val="22"/>
      <w:szCs w:val="28"/>
    </w:rPr>
  </w:style>
  <w:style w:type="paragraph" w:styleId="Heading5">
    <w:name w:val="heading 5"/>
    <w:next w:val="Normal"/>
    <w:qFormat/>
    <w:rsid w:val="00A90599"/>
    <w:pPr>
      <w:keepNext/>
      <w:numPr>
        <w:ilvl w:val="4"/>
        <w:numId w:val="1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BE7C76"/>
    <w:pPr>
      <w:numPr>
        <w:numId w:val="14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BE7C76"/>
    <w:pPr>
      <w:keepNext/>
      <w:numPr>
        <w:ilvl w:val="1"/>
        <w:numId w:val="14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link w:val="Heading8Char"/>
    <w:qFormat/>
    <w:rsid w:val="00BE7C76"/>
    <w:pPr>
      <w:keepLines/>
      <w:numPr>
        <w:numId w:val="14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4B37C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F24C7C"/>
    <w:pPr>
      <w:tabs>
        <w:tab w:val="center" w:pos="4513"/>
        <w:tab w:val="right" w:pos="9026"/>
      </w:tabs>
      <w:jc w:val="right"/>
    </w:pPr>
    <w:rPr>
      <w:rFonts w:ascii="Raleway" w:hAnsi="Raleway"/>
      <w:color w:val="1C355E" w:themeColor="accent1"/>
      <w:sz w:val="16"/>
      <w14:numForm w14:val="lining"/>
    </w:rPr>
  </w:style>
  <w:style w:type="character" w:customStyle="1" w:styleId="HeaderChar">
    <w:name w:val="Header Char"/>
    <w:basedOn w:val="DefaultParagraphFont"/>
    <w:link w:val="Header"/>
    <w:rsid w:val="00F24C7C"/>
    <w:rPr>
      <w:rFonts w:ascii="Raleway" w:hAnsi="Raleway"/>
      <w:color w:val="1C355E" w:themeColor="accent1"/>
      <w:sz w:val="16"/>
      <w14:numForm w14:val="lining"/>
    </w:rPr>
  </w:style>
  <w:style w:type="paragraph" w:styleId="TOC2">
    <w:name w:val="toc 2"/>
    <w:uiPriority w:val="39"/>
    <w:rsid w:val="00AD1E22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4563C4"/>
    <w:pPr>
      <w:pBdr>
        <w:bottom w:val="single" w:sz="8" w:space="1" w:color="011D4B" w:themeColor="text2"/>
        <w:between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1C355E" w:themeColor="accent1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317D92"/>
    <w:pPr>
      <w:pBdr>
        <w:top w:val="single" w:sz="4" w:space="4" w:color="011D4B" w:themeColor="text2"/>
      </w:pBdr>
      <w:tabs>
        <w:tab w:val="right" w:pos="9639"/>
      </w:tabs>
      <w:spacing w:before="120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317D92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80117D"/>
    <w:pPr>
      <w:keepLines/>
      <w:spacing w:before="160" w:after="160" w:line="288" w:lineRule="auto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80117D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uiPriority w:val="1"/>
    <w:rsid w:val="003C1FD2"/>
    <w:pPr>
      <w:spacing w:after="40"/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uiPriority w:val="1"/>
    <w:rsid w:val="003C1FD2"/>
    <w:rPr>
      <w:rFonts w:ascii="Raleway" w:hAnsi="Raleway"/>
      <w:sz w:val="16"/>
      <w14:numForm w14:val="lining"/>
    </w:rPr>
  </w:style>
  <w:style w:type="numbering" w:customStyle="1" w:styleId="BulletList">
    <w:name w:val="Bullet List"/>
    <w:uiPriority w:val="99"/>
    <w:rsid w:val="001D69C7"/>
    <w:pPr>
      <w:numPr>
        <w:numId w:val="5"/>
      </w:numPr>
    </w:pPr>
  </w:style>
  <w:style w:type="paragraph" w:customStyle="1" w:styleId="AppendixCoverPagetitle">
    <w:name w:val="Appendix Cover Page title"/>
    <w:next w:val="BodyText"/>
    <w:uiPriority w:val="1"/>
    <w:rsid w:val="004B37C0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character" w:customStyle="1" w:styleId="EmphasisText">
    <w:name w:val="Emphasis Text"/>
    <w:basedOn w:val="DefaultParagraphFont"/>
    <w:uiPriority w:val="2"/>
    <w:rsid w:val="00AD1E22"/>
    <w:rPr>
      <w:rFonts w:ascii="Raleway ExtraBold" w:hAnsi="Raleway ExtraBold"/>
      <w:color w:val="011D4B" w:themeColor="text2"/>
    </w:rPr>
  </w:style>
  <w:style w:type="paragraph" w:customStyle="1" w:styleId="CoverHeading1">
    <w:name w:val="Cover Heading 1"/>
    <w:next w:val="CoverHeading2"/>
    <w:uiPriority w:val="2"/>
    <w:rsid w:val="00D45D20"/>
    <w:pPr>
      <w:spacing w:before="500" w:line="360" w:lineRule="exact"/>
    </w:pPr>
    <w:rPr>
      <w:rFonts w:ascii="Raleway" w:hAnsi="Raleway"/>
      <w:color w:val="1C355E" w:themeColor="accent1"/>
      <w:sz w:val="28"/>
    </w:rPr>
  </w:style>
  <w:style w:type="paragraph" w:customStyle="1" w:styleId="Invisiblepara">
    <w:name w:val="Invisible para"/>
    <w:basedOn w:val="Normal"/>
    <w:next w:val="Normal"/>
    <w:semiHidden/>
    <w:rsid w:val="004B37C0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paragraph" w:customStyle="1" w:styleId="CoverHeading3">
    <w:name w:val="Cover Heading 3"/>
    <w:uiPriority w:val="2"/>
    <w:rsid w:val="00D45D20"/>
    <w:pPr>
      <w:spacing w:before="200" w:after="240"/>
    </w:pPr>
    <w:rPr>
      <w:rFonts w:ascii="Raleway" w:hAnsi="Raleway"/>
      <w:color w:val="1C355E" w:themeColor="accent1"/>
      <w:sz w:val="22"/>
    </w:rPr>
  </w:style>
  <w:style w:type="paragraph" w:customStyle="1" w:styleId="CoverHeading2">
    <w:name w:val="Cover Heading 2"/>
    <w:next w:val="CoverHeading3"/>
    <w:uiPriority w:val="2"/>
    <w:rsid w:val="00D45D20"/>
    <w:pPr>
      <w:spacing w:before="400"/>
    </w:pPr>
    <w:rPr>
      <w:rFonts w:ascii="Raleway" w:hAnsi="Raleway"/>
      <w:color w:val="1C355E" w:themeColor="accent1"/>
      <w:sz w:val="48"/>
    </w:rPr>
  </w:style>
  <w:style w:type="paragraph" w:customStyle="1" w:styleId="CoverDate">
    <w:name w:val="Cover Date"/>
    <w:uiPriority w:val="1"/>
    <w:rsid w:val="004B37C0"/>
    <w:rPr>
      <w:rFonts w:ascii="Raleway" w:hAnsi="Raleway"/>
      <w:color w:val="3E5376" w:themeColor="accent2"/>
      <w:sz w:val="36"/>
    </w:rPr>
  </w:style>
  <w:style w:type="paragraph" w:customStyle="1" w:styleId="FigureGraphic">
    <w:name w:val="Figure Graphic"/>
    <w:next w:val="Normal"/>
    <w:rsid w:val="00022D19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styleId="Caption">
    <w:name w:val="caption"/>
    <w:next w:val="BodyText"/>
    <w:uiPriority w:val="2"/>
    <w:qFormat/>
    <w:rsid w:val="00A03ECC"/>
    <w:pPr>
      <w:keepNext/>
      <w:numPr>
        <w:numId w:val="11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paragraph" w:customStyle="1" w:styleId="Source">
    <w:name w:val="Source"/>
    <w:next w:val="BodyText"/>
    <w:link w:val="SourceChar"/>
    <w:rsid w:val="00AD1E22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numbering" w:customStyle="1" w:styleId="CaptioningList">
    <w:name w:val="Captioning List"/>
    <w:uiPriority w:val="99"/>
    <w:rsid w:val="00317636"/>
    <w:pPr>
      <w:numPr>
        <w:numId w:val="10"/>
      </w:numPr>
    </w:pPr>
  </w:style>
  <w:style w:type="paragraph" w:customStyle="1" w:styleId="NoteNumber">
    <w:name w:val="Note Number"/>
    <w:basedOn w:val="Normal"/>
    <w:next w:val="Source"/>
    <w:link w:val="NoteNumberCharChar"/>
    <w:rsid w:val="00317636"/>
    <w:pPr>
      <w:keepLines w:val="0"/>
      <w:numPr>
        <w:ilvl w:val="1"/>
        <w:numId w:val="11"/>
      </w:numPr>
      <w:spacing w:line="200" w:lineRule="atLeast"/>
    </w:pPr>
    <w:rPr>
      <w:color w:val="auto"/>
      <w:position w:val="4"/>
      <w:sz w:val="14"/>
      <w:szCs w:val="16"/>
      <w:lang w:eastAsia="en-US"/>
    </w:rPr>
  </w:style>
  <w:style w:type="table" w:styleId="TableGrid">
    <w:name w:val="Table Grid"/>
    <w:basedOn w:val="TableNormal"/>
    <w:rsid w:val="004B3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9B58CD"/>
    <w:pPr>
      <w:tabs>
        <w:tab w:val="left" w:pos="1050"/>
      </w:tabs>
      <w:spacing w:before="0" w:after="0"/>
      <w:ind w:left="1281" w:hanging="525"/>
    </w:pPr>
  </w:style>
  <w:style w:type="paragraph" w:styleId="TOC4">
    <w:name w:val="toc 4"/>
    <w:next w:val="Normal"/>
    <w:uiPriority w:val="39"/>
    <w:rsid w:val="009B58CD"/>
    <w:pPr>
      <w:tabs>
        <w:tab w:val="right" w:pos="8505"/>
      </w:tabs>
      <w:spacing w:before="240" w:after="60"/>
      <w:ind w:left="728" w:right="1134" w:hanging="476"/>
    </w:pPr>
    <w:rPr>
      <w:rFonts w:ascii="Raleway" w:eastAsiaTheme="minorEastAsia" w:hAnsi="Raleway" w:cstheme="minorBidi"/>
      <w:noProof/>
      <w:color w:val="1C355E" w:themeColor="accent1"/>
      <w:sz w:val="18"/>
      <w:szCs w:val="22"/>
      <w14:numForm w14:val="lining"/>
    </w:rPr>
  </w:style>
  <w:style w:type="character" w:styleId="Hyperlink">
    <w:name w:val="Hyperlink"/>
    <w:uiPriority w:val="99"/>
    <w:qFormat/>
    <w:rsid w:val="00A66A46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4B37C0"/>
    <w:pPr>
      <w:numPr>
        <w:numId w:val="2"/>
      </w:numPr>
      <w:tabs>
        <w:tab w:val="clear" w:pos="284"/>
        <w:tab w:val="num" w:pos="851"/>
      </w:tabs>
      <w:spacing w:line="280" w:lineRule="atLeast"/>
      <w:ind w:left="851" w:hanging="851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AD1E22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9B58CD"/>
    <w:pPr>
      <w:spacing w:before="40" w:after="0"/>
      <w:ind w:left="1260" w:hanging="196"/>
    </w:pPr>
  </w:style>
  <w:style w:type="paragraph" w:styleId="TOC7">
    <w:name w:val="toc 7"/>
    <w:basedOn w:val="TOC5"/>
    <w:next w:val="Normal"/>
    <w:semiHidden/>
    <w:rsid w:val="004B37C0"/>
    <w:pPr>
      <w:spacing w:before="40"/>
    </w:pPr>
  </w:style>
  <w:style w:type="paragraph" w:styleId="TOC8">
    <w:name w:val="toc 8"/>
    <w:basedOn w:val="Normal"/>
    <w:next w:val="Normal"/>
    <w:autoRedefine/>
    <w:semiHidden/>
    <w:rsid w:val="004B37C0"/>
    <w:pPr>
      <w:ind w:left="1680"/>
    </w:pPr>
  </w:style>
  <w:style w:type="paragraph" w:styleId="TOC9">
    <w:name w:val="toc 9"/>
    <w:basedOn w:val="Normal"/>
    <w:next w:val="Normal"/>
    <w:semiHidden/>
    <w:rsid w:val="004B37C0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4B37C0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DD1374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DD1374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TextEntries">
    <w:name w:val="Table Text Entries"/>
    <w:link w:val="TableTextEntriesChar"/>
    <w:qFormat/>
    <w:rsid w:val="00D609CD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AD1E22"/>
    <w:pPr>
      <w:jc w:val="right"/>
    </w:pPr>
    <w:rPr>
      <w14:numSpacing w14:val="tabular"/>
    </w:rPr>
  </w:style>
  <w:style w:type="paragraph" w:customStyle="1" w:styleId="TableListBullet">
    <w:name w:val="Table List Bullet"/>
    <w:basedOn w:val="TableTextEntries"/>
    <w:rsid w:val="00832300"/>
    <w:pPr>
      <w:numPr>
        <w:numId w:val="15"/>
      </w:numPr>
      <w:spacing w:before="20" w:after="20"/>
    </w:pPr>
    <w:rPr>
      <w14:numSpacing w14:val="tabular"/>
    </w:rPr>
  </w:style>
  <w:style w:type="paragraph" w:customStyle="1" w:styleId="TableListBullet2">
    <w:name w:val="Table List Bullet 2"/>
    <w:basedOn w:val="TableListBullet"/>
    <w:rsid w:val="004C1E2B"/>
    <w:pPr>
      <w:numPr>
        <w:ilvl w:val="1"/>
      </w:numPr>
    </w:pPr>
  </w:style>
  <w:style w:type="table" w:customStyle="1" w:styleId="Dec-Rec-Find-CmtTable">
    <w:name w:val="Dec-Rec-Find-Cmt Table"/>
    <w:basedOn w:val="TableNormal"/>
    <w:uiPriority w:val="99"/>
    <w:rsid w:val="00E25047"/>
    <w:rPr>
      <w:rFonts w:ascii="Raleway" w:hAnsi="Raleway"/>
    </w:rPr>
    <w:tblPr>
      <w:tblStyleColBandSize w:val="1"/>
      <w:tblCellMar>
        <w:left w:w="0" w:type="dxa"/>
        <w:bottom w:w="113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</w:rPr>
      <w:tblPr/>
      <w:tcPr>
        <w:shd w:val="clear" w:color="auto" w:fill="115F7E" w:themeFill="accent6"/>
        <w:tcMar>
          <w:top w:w="142" w:type="dxa"/>
          <w:left w:w="0" w:type="nil"/>
          <w:bottom w:w="0" w:type="nil"/>
          <w:right w:w="0" w:type="nil"/>
        </w:tcMar>
        <w:vAlign w:val="center"/>
      </w:tcPr>
    </w:tblStylePr>
    <w:tblStylePr w:type="firstCol">
      <w:pPr>
        <w:jc w:val="center"/>
      </w:pPr>
      <w:tblPr/>
      <w:tcPr>
        <w:vAlign w:val="center"/>
      </w:tcPr>
    </w:tblStylePr>
    <w:tblStylePr w:type="nwCell">
      <w:pPr>
        <w:jc w:val="right"/>
      </w:pPr>
      <w:tblPr/>
      <w:tcPr>
        <w:noWrap/>
        <w:vAlign w:val="center"/>
      </w:tcPr>
    </w:tblStylePr>
  </w:style>
  <w:style w:type="paragraph" w:customStyle="1" w:styleId="TableTextColumnHeading">
    <w:name w:val="Table Text Column Heading"/>
    <w:rsid w:val="00CA6D65"/>
    <w:pPr>
      <w:keepNext/>
    </w:pPr>
    <w:rPr>
      <w:rFonts w:ascii="Raleway" w:hAnsi="Raleway"/>
      <w:b/>
      <w:color w:val="011D4B" w:themeColor="text2"/>
    </w:rPr>
  </w:style>
  <w:style w:type="paragraph" w:customStyle="1" w:styleId="TableDataColumnHeading">
    <w:name w:val="Table Data Column Heading"/>
    <w:rsid w:val="00AD1E22"/>
    <w:pPr>
      <w:jc w:val="right"/>
    </w:pPr>
    <w:rPr>
      <w:rFonts w:ascii="Raleway" w:hAnsi="Raleway"/>
      <w:b/>
      <w:color w:val="011D4B" w:themeColor="text2"/>
      <w14:numForm w14:val="lining"/>
    </w:rPr>
  </w:style>
  <w:style w:type="paragraph" w:customStyle="1" w:styleId="RecommendationNumber">
    <w:name w:val="Recommendation Number"/>
    <w:basedOn w:val="BodyText"/>
    <w:uiPriority w:val="1"/>
    <w:rsid w:val="00D6639E"/>
    <w:pPr>
      <w:numPr>
        <w:numId w:val="24"/>
      </w:numPr>
      <w:spacing w:before="240" w:after="0"/>
    </w:pPr>
    <w:rPr>
      <w:color w:val="1C355E" w:themeColor="accent1"/>
      <w14:numForm w14:val="default"/>
    </w:rPr>
  </w:style>
  <w:style w:type="paragraph" w:customStyle="1" w:styleId="RecommendationAlpha">
    <w:name w:val="Recommendation Alpha"/>
    <w:uiPriority w:val="1"/>
    <w:rsid w:val="00D6639E"/>
    <w:pPr>
      <w:numPr>
        <w:ilvl w:val="1"/>
        <w:numId w:val="24"/>
      </w:numPr>
      <w:spacing w:before="60" w:after="60" w:line="264" w:lineRule="auto"/>
      <w:outlineLvl w:val="4"/>
    </w:pPr>
    <w:rPr>
      <w:rFonts w:ascii="Raleway" w:hAnsi="Raleway"/>
      <w:color w:val="1C355E" w:themeColor="accent1"/>
    </w:rPr>
  </w:style>
  <w:style w:type="paragraph" w:customStyle="1" w:styleId="RecommendationBullet">
    <w:name w:val="Recommendation Bullet"/>
    <w:basedOn w:val="BodyText"/>
    <w:uiPriority w:val="1"/>
    <w:rsid w:val="00D6639E"/>
    <w:pPr>
      <w:numPr>
        <w:ilvl w:val="2"/>
        <w:numId w:val="24"/>
      </w:numPr>
      <w:spacing w:before="80" w:after="80"/>
    </w:pPr>
    <w:rPr>
      <w:color w:val="1C355E" w:themeColor="accent1"/>
      <w14:numForm w14:val="default"/>
    </w:rPr>
  </w:style>
  <w:style w:type="numbering" w:customStyle="1" w:styleId="RecommendationList">
    <w:name w:val="Recommendation List"/>
    <w:uiPriority w:val="99"/>
    <w:rsid w:val="00D6639E"/>
    <w:pPr>
      <w:numPr>
        <w:numId w:val="23"/>
      </w:numPr>
    </w:pPr>
  </w:style>
  <w:style w:type="paragraph" w:customStyle="1" w:styleId="DecisionNumber">
    <w:name w:val="Decision Number"/>
    <w:basedOn w:val="RecommendationNumber"/>
    <w:uiPriority w:val="1"/>
    <w:rsid w:val="00D6639E"/>
    <w:pPr>
      <w:numPr>
        <w:numId w:val="20"/>
      </w:numPr>
      <w:spacing w:after="40"/>
      <w:outlineLvl w:val="3"/>
    </w:pPr>
  </w:style>
  <w:style w:type="paragraph" w:customStyle="1" w:styleId="DecisionAlpha">
    <w:name w:val="Decision Alpha"/>
    <w:uiPriority w:val="1"/>
    <w:rsid w:val="00D6639E"/>
    <w:pPr>
      <w:keepLines/>
      <w:numPr>
        <w:ilvl w:val="1"/>
        <w:numId w:val="20"/>
      </w:numPr>
      <w:spacing w:before="60" w:after="60" w:line="264" w:lineRule="auto"/>
      <w:outlineLvl w:val="4"/>
    </w:pPr>
    <w:rPr>
      <w:rFonts w:ascii="Raleway" w:hAnsi="Raleway"/>
      <w:color w:val="1C355E" w:themeColor="accent1"/>
    </w:rPr>
  </w:style>
  <w:style w:type="paragraph" w:customStyle="1" w:styleId="DecisionBullet">
    <w:name w:val="Decision Bullet"/>
    <w:basedOn w:val="RecommendationBullet"/>
    <w:uiPriority w:val="1"/>
    <w:rsid w:val="00D6639E"/>
    <w:pPr>
      <w:numPr>
        <w:numId w:val="20"/>
      </w:numPr>
      <w:spacing w:before="20" w:after="20" w:line="264" w:lineRule="auto"/>
    </w:pPr>
  </w:style>
  <w:style w:type="numbering" w:customStyle="1" w:styleId="DecisionsList">
    <w:name w:val="Decisions List"/>
    <w:uiPriority w:val="99"/>
    <w:rsid w:val="00D6639E"/>
    <w:pPr>
      <w:numPr>
        <w:numId w:val="20"/>
      </w:numPr>
    </w:pPr>
  </w:style>
  <w:style w:type="paragraph" w:customStyle="1" w:styleId="DecisionsHeading">
    <w:name w:val="Decisions Heading"/>
    <w:next w:val="DecisionNumber"/>
    <w:uiPriority w:val="1"/>
    <w:rsid w:val="00D6639E"/>
    <w:pPr>
      <w:keepNext/>
      <w:spacing w:before="240" w:after="80" w:line="360" w:lineRule="atLeast"/>
    </w:pPr>
    <w:rPr>
      <w:rFonts w:ascii="Raleway" w:hAnsi="Raleway"/>
      <w:color w:val="1C355E" w:themeColor="accent1"/>
      <w:sz w:val="24"/>
    </w:rPr>
  </w:style>
  <w:style w:type="character" w:styleId="PlaceholderText">
    <w:name w:val="Placeholder Text"/>
    <w:basedOn w:val="DefaultParagraphFont"/>
    <w:uiPriority w:val="99"/>
    <w:semiHidden/>
    <w:rsid w:val="004B37C0"/>
    <w:rPr>
      <w:color w:val="808080"/>
    </w:rPr>
  </w:style>
  <w:style w:type="table" w:customStyle="1" w:styleId="BreakoutBoxes">
    <w:name w:val="Breakout_Boxes"/>
    <w:basedOn w:val="TableNormal"/>
    <w:uiPriority w:val="99"/>
    <w:rsid w:val="0075320E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paragraph" w:styleId="EndnoteText">
    <w:name w:val="endnote text"/>
    <w:basedOn w:val="Normal"/>
    <w:link w:val="EndnoteTextChar"/>
    <w:rsid w:val="00022D19"/>
    <w:pPr>
      <w:ind w:left="284" w:hanging="284"/>
    </w:pPr>
    <w:rPr>
      <w:sz w:val="16"/>
      <w14:numForm w14:val="lining"/>
    </w:rPr>
  </w:style>
  <w:style w:type="paragraph" w:customStyle="1" w:styleId="space">
    <w:name w:val="space"/>
    <w:basedOn w:val="Header"/>
    <w:rsid w:val="004B37C0"/>
    <w:rPr>
      <w:sz w:val="2"/>
    </w:rPr>
  </w:style>
  <w:style w:type="paragraph" w:styleId="NoSpacing">
    <w:name w:val="No Spacing"/>
    <w:uiPriority w:val="2"/>
    <w:semiHidden/>
    <w:rsid w:val="004B37C0"/>
    <w:rPr>
      <w:sz w:val="2"/>
    </w:rPr>
  </w:style>
  <w:style w:type="numbering" w:customStyle="1" w:styleId="ChapterNumbering">
    <w:name w:val="Chapter Numbering"/>
    <w:uiPriority w:val="99"/>
    <w:rsid w:val="00BE7C76"/>
    <w:pPr>
      <w:numPr>
        <w:numId w:val="9"/>
      </w:numPr>
    </w:pPr>
  </w:style>
  <w:style w:type="paragraph" w:customStyle="1" w:styleId="Heading1nonumber">
    <w:name w:val="Heading 1 (no number)"/>
    <w:basedOn w:val="Heading1"/>
    <w:next w:val="BodyText"/>
    <w:rsid w:val="0073741E"/>
    <w:pPr>
      <w:numPr>
        <w:numId w:val="0"/>
      </w:numPr>
      <w:spacing w:before="600" w:after="360" w:line="440" w:lineRule="atLeast"/>
    </w:pPr>
    <w:rPr>
      <w:rFonts w:cs="Times New Roman"/>
      <w:bCs w:val="0"/>
      <w:kern w:val="28"/>
    </w:rPr>
  </w:style>
  <w:style w:type="numbering" w:customStyle="1" w:styleId="AppendixHeadings">
    <w:name w:val="Appendix Headings"/>
    <w:uiPriority w:val="99"/>
    <w:rsid w:val="00BE7C76"/>
    <w:pPr>
      <w:numPr>
        <w:numId w:val="8"/>
      </w:numPr>
    </w:pPr>
  </w:style>
  <w:style w:type="paragraph" w:customStyle="1" w:styleId="FindingsHeading">
    <w:name w:val="Findings Heading"/>
    <w:basedOn w:val="PullQuoteHeading-Reversed"/>
    <w:next w:val="FindingsNumber"/>
    <w:uiPriority w:val="1"/>
    <w:rsid w:val="00D6639E"/>
    <w:pPr>
      <w:keepNext/>
      <w:spacing w:before="400" w:after="80"/>
    </w:pPr>
    <w:rPr>
      <w:color w:val="1C355E" w:themeColor="accent1"/>
    </w:rPr>
  </w:style>
  <w:style w:type="paragraph" w:customStyle="1" w:styleId="FindingsNumber">
    <w:name w:val="Findings Number"/>
    <w:uiPriority w:val="1"/>
    <w:rsid w:val="00D6639E"/>
    <w:pPr>
      <w:keepLines/>
      <w:numPr>
        <w:numId w:val="22"/>
      </w:numPr>
      <w:spacing w:before="240" w:line="280" w:lineRule="atLeast"/>
      <w:outlineLvl w:val="3"/>
    </w:pPr>
    <w:rPr>
      <w:rFonts w:ascii="Raleway" w:hAnsi="Raleway"/>
      <w:color w:val="1C355E" w:themeColor="accent1"/>
    </w:rPr>
  </w:style>
  <w:style w:type="paragraph" w:customStyle="1" w:styleId="FindingsAlpha">
    <w:name w:val="Findings Alpha"/>
    <w:uiPriority w:val="1"/>
    <w:rsid w:val="00D6639E"/>
    <w:pPr>
      <w:keepLines/>
      <w:numPr>
        <w:ilvl w:val="1"/>
        <w:numId w:val="22"/>
      </w:numPr>
      <w:spacing w:before="60" w:after="60" w:line="264" w:lineRule="auto"/>
      <w:outlineLvl w:val="4"/>
    </w:pPr>
    <w:rPr>
      <w:rFonts w:ascii="Raleway" w:hAnsi="Raleway"/>
      <w:color w:val="1C355E" w:themeColor="accent1"/>
    </w:rPr>
  </w:style>
  <w:style w:type="paragraph" w:customStyle="1" w:styleId="FindingsBullet">
    <w:name w:val="Findings Bullet"/>
    <w:uiPriority w:val="1"/>
    <w:rsid w:val="00D6639E"/>
    <w:pPr>
      <w:numPr>
        <w:ilvl w:val="2"/>
        <w:numId w:val="22"/>
      </w:numPr>
      <w:spacing w:before="20" w:after="20" w:line="264" w:lineRule="auto"/>
    </w:pPr>
    <w:rPr>
      <w:rFonts w:ascii="Raleway" w:hAnsi="Raleway"/>
      <w:color w:val="1C355E" w:themeColor="accent1"/>
    </w:rPr>
  </w:style>
  <w:style w:type="paragraph" w:customStyle="1" w:styleId="SeekCommentHeading">
    <w:name w:val="Seek Comment Heading"/>
    <w:basedOn w:val="FindingsHeading"/>
    <w:next w:val="SeekCommentNumber"/>
    <w:uiPriority w:val="1"/>
    <w:rsid w:val="00B43004"/>
    <w:pPr>
      <w:spacing w:after="0"/>
    </w:pPr>
  </w:style>
  <w:style w:type="paragraph" w:customStyle="1" w:styleId="SeekCommentNumber">
    <w:name w:val="Seek Comment Number"/>
    <w:uiPriority w:val="1"/>
    <w:rsid w:val="00F50E1A"/>
    <w:pPr>
      <w:keepLines/>
      <w:numPr>
        <w:numId w:val="46"/>
      </w:numPr>
      <w:spacing w:before="240"/>
      <w:outlineLvl w:val="3"/>
    </w:pPr>
    <w:rPr>
      <w:rFonts w:ascii="Raleway" w:hAnsi="Raleway"/>
      <w:color w:val="1C355E" w:themeColor="accent1"/>
    </w:rPr>
  </w:style>
  <w:style w:type="paragraph" w:customStyle="1" w:styleId="SeekCommentAlpha">
    <w:name w:val="Seek Comment Alpha"/>
    <w:uiPriority w:val="1"/>
    <w:rsid w:val="00F50E1A"/>
    <w:pPr>
      <w:keepLines/>
      <w:numPr>
        <w:ilvl w:val="1"/>
        <w:numId w:val="46"/>
      </w:numPr>
      <w:spacing w:before="60" w:after="60" w:line="264" w:lineRule="auto"/>
      <w:contextualSpacing/>
      <w:outlineLvl w:val="4"/>
    </w:pPr>
    <w:rPr>
      <w:rFonts w:ascii="Raleway" w:hAnsi="Raleway"/>
      <w:color w:val="1C355E" w:themeColor="accent1"/>
    </w:rPr>
  </w:style>
  <w:style w:type="paragraph" w:customStyle="1" w:styleId="SeekCommentBullet">
    <w:name w:val="Seek Comment Bullet"/>
    <w:uiPriority w:val="1"/>
    <w:rsid w:val="00F50E1A"/>
    <w:pPr>
      <w:keepLines/>
      <w:numPr>
        <w:ilvl w:val="2"/>
        <w:numId w:val="46"/>
      </w:numPr>
      <w:spacing w:line="264" w:lineRule="auto"/>
    </w:pPr>
    <w:rPr>
      <w:rFonts w:ascii="Raleway" w:hAnsi="Raleway"/>
      <w:color w:val="1C355E" w:themeColor="accent1"/>
    </w:rPr>
  </w:style>
  <w:style w:type="numbering" w:customStyle="1" w:styleId="FindingsList">
    <w:name w:val="Findings List"/>
    <w:uiPriority w:val="99"/>
    <w:rsid w:val="00D6639E"/>
    <w:pPr>
      <w:numPr>
        <w:numId w:val="21"/>
      </w:numPr>
    </w:pPr>
  </w:style>
  <w:style w:type="paragraph" w:customStyle="1" w:styleId="Contents">
    <w:name w:val="Contents"/>
    <w:basedOn w:val="Normal"/>
    <w:semiHidden/>
    <w:rsid w:val="004B37C0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PullQuoteVertical">
    <w:name w:val="PullQuote_Vertical"/>
    <w:basedOn w:val="TableNormal"/>
    <w:uiPriority w:val="99"/>
    <w:rsid w:val="00677F8D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table" w:customStyle="1" w:styleId="BoxFormat">
    <w:name w:val="BoxFormat"/>
    <w:basedOn w:val="TableNormal"/>
    <w:uiPriority w:val="99"/>
    <w:rsid w:val="00DD4922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character" w:customStyle="1" w:styleId="Heading4Char">
    <w:name w:val="Heading 4 Char"/>
    <w:basedOn w:val="DefaultParagraphFont"/>
    <w:link w:val="Heading4"/>
    <w:rsid w:val="00D45D20"/>
    <w:rPr>
      <w:rFonts w:ascii="Raleway" w:hAnsi="Raleway"/>
      <w:b/>
      <w:color w:val="3E5376" w:themeColor="accent2"/>
      <w:sz w:val="22"/>
      <w:szCs w:val="28"/>
    </w:rPr>
  </w:style>
  <w:style w:type="paragraph" w:customStyle="1" w:styleId="RecommendationsHeading">
    <w:name w:val="Recommendations Heading"/>
    <w:basedOn w:val="BodyText"/>
    <w:next w:val="RecommendationNumber"/>
    <w:uiPriority w:val="1"/>
    <w:rsid w:val="00A11045"/>
    <w:rPr>
      <w:color w:val="FFFFFF" w:themeColor="background1"/>
      <w:sz w:val="24"/>
    </w:rPr>
  </w:style>
  <w:style w:type="table" w:customStyle="1" w:styleId="TextTable">
    <w:name w:val="Text Table"/>
    <w:basedOn w:val="TableNormal"/>
    <w:uiPriority w:val="99"/>
    <w:rsid w:val="00E9270D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table" w:customStyle="1" w:styleId="TableGrid1">
    <w:name w:val="Table Grid1"/>
    <w:basedOn w:val="TableNormal"/>
    <w:next w:val="TableGrid"/>
    <w:rsid w:val="004B37C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aptionNumbering">
    <w:name w:val="Caption Numbering"/>
    <w:uiPriority w:val="99"/>
    <w:rsid w:val="004B37C0"/>
    <w:pPr>
      <w:numPr>
        <w:numId w:val="3"/>
      </w:numPr>
    </w:pPr>
  </w:style>
  <w:style w:type="table" w:customStyle="1" w:styleId="TableGrid2">
    <w:name w:val="Table Grid2"/>
    <w:basedOn w:val="TableNormal"/>
    <w:next w:val="TableGrid"/>
    <w:rsid w:val="004B37C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unhideWhenUsed/>
    <w:rsid w:val="004B37C0"/>
  </w:style>
  <w:style w:type="character" w:customStyle="1" w:styleId="CommentTextChar">
    <w:name w:val="Comment Text Char"/>
    <w:basedOn w:val="DefaultParagraphFont"/>
    <w:link w:val="CommentText"/>
    <w:uiPriority w:val="2"/>
    <w:rsid w:val="004B37C0"/>
  </w:style>
  <w:style w:type="character" w:styleId="CommentReference">
    <w:name w:val="annotation reference"/>
    <w:basedOn w:val="DefaultParagraphFont"/>
    <w:uiPriority w:val="2"/>
    <w:semiHidden/>
    <w:unhideWhenUsed/>
    <w:rsid w:val="004B37C0"/>
    <w:rPr>
      <w:sz w:val="16"/>
      <w:szCs w:val="16"/>
    </w:rPr>
  </w:style>
  <w:style w:type="paragraph" w:styleId="ListBullet">
    <w:name w:val="List Bullet"/>
    <w:link w:val="ListBulletChar"/>
    <w:qFormat/>
    <w:rsid w:val="002E4E00"/>
    <w:pPr>
      <w:keepLines/>
      <w:numPr>
        <w:numId w:val="5"/>
      </w:numPr>
      <w:spacing w:before="80" w:after="80" w:line="280" w:lineRule="atLeast"/>
      <w:ind w:left="357" w:hanging="357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2E4E00"/>
    <w:pPr>
      <w:keepLines/>
      <w:numPr>
        <w:ilvl w:val="1"/>
        <w:numId w:val="5"/>
      </w:numPr>
      <w:spacing w:before="80" w:line="280" w:lineRule="atLeast"/>
      <w:ind w:left="714" w:hanging="357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317D92"/>
    <w:pPr>
      <w:contextualSpacing/>
    </w:pPr>
    <w:rPr>
      <w:rFonts w:eastAsiaTheme="majorEastAsia" w:cstheme="majorBidi"/>
      <w:color w:val="1C355E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317D92"/>
    <w:rPr>
      <w:rFonts w:ascii="Raleway" w:eastAsiaTheme="majorEastAsia" w:hAnsi="Raleway" w:cstheme="majorBidi"/>
      <w:color w:val="1C355E" w:themeColor="accent1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B75D3D"/>
    <w:pPr>
      <w:spacing w:line="0" w:lineRule="atLeast"/>
      <w:contextualSpacing w:val="0"/>
      <w:jc w:val="center"/>
    </w:pPr>
    <w:rPr>
      <w:rFonts w:eastAsia="Times New Roman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B75D3D"/>
    <w:rPr>
      <w:rFonts w:ascii="Raleway" w:hAnsi="Raleway" w:cs="Arial"/>
      <w:b/>
      <w:bCs/>
      <w:caps/>
      <w:color w:val="1C355E" w:themeColor="accent1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4B37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4B37C0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B37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37C0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D45D20"/>
    <w:pPr>
      <w:keepLines/>
      <w:numPr>
        <w:numId w:val="0"/>
      </w:numPr>
      <w:spacing w:before="240" w:line="259" w:lineRule="auto"/>
      <w:outlineLvl w:val="9"/>
    </w:pPr>
    <w:rPr>
      <w:rFonts w:eastAsiaTheme="majorEastAsia" w:cstheme="majorBidi"/>
      <w:bCs w:val="0"/>
      <w:kern w:val="0"/>
      <w:sz w:val="28"/>
      <w:szCs w:val="32"/>
      <w:lang w:val="en-US" w:eastAsia="en-US"/>
    </w:rPr>
  </w:style>
  <w:style w:type="paragraph" w:customStyle="1" w:styleId="Disclaimertext">
    <w:name w:val="Disclaimer text"/>
    <w:rsid w:val="00022D19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677F8D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677F8D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DD4922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DD4922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677F8D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DD4922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3749D8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AD1E22"/>
    <w:pPr>
      <w:numPr>
        <w:numId w:val="4"/>
      </w:numPr>
      <w:tabs>
        <w:tab w:val="clear" w:pos="357"/>
        <w:tab w:val="left" w:pos="567"/>
      </w:tabs>
      <w:spacing w:after="0"/>
      <w:ind w:left="357" w:hanging="357"/>
    </w:pPr>
    <w:rPr>
      <w:color w:val="212122"/>
      <w:szCs w:val="21"/>
    </w:rPr>
  </w:style>
  <w:style w:type="paragraph" w:styleId="ListNumber2">
    <w:name w:val="List Number 2"/>
    <w:basedOn w:val="ListNumber"/>
    <w:rsid w:val="001D69C7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5030BA"/>
    <w:pPr>
      <w:numPr>
        <w:ilvl w:val="2"/>
      </w:numPr>
    </w:pPr>
  </w:style>
  <w:style w:type="numbering" w:customStyle="1" w:styleId="Numbering">
    <w:name w:val="Numbering"/>
    <w:uiPriority w:val="99"/>
    <w:rsid w:val="005030BA"/>
    <w:pPr>
      <w:numPr>
        <w:numId w:val="4"/>
      </w:numPr>
    </w:pPr>
  </w:style>
  <w:style w:type="paragraph" w:styleId="ListBullet3">
    <w:name w:val="List Bullet 3"/>
    <w:qFormat/>
    <w:rsid w:val="001D69C7"/>
    <w:pPr>
      <w:keepLines/>
      <w:numPr>
        <w:ilvl w:val="2"/>
        <w:numId w:val="5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paragraph" w:customStyle="1" w:styleId="Heading2nonumber">
    <w:name w:val="Heading 2 (no number)"/>
    <w:basedOn w:val="Heading2"/>
    <w:next w:val="BodyText"/>
    <w:rsid w:val="0098605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DC0DC4"/>
    <w:pPr>
      <w:numPr>
        <w:ilvl w:val="0"/>
        <w:numId w:val="0"/>
      </w:numPr>
    </w:pPr>
  </w:style>
  <w:style w:type="character" w:customStyle="1" w:styleId="EndnoteTextChar">
    <w:name w:val="Endnote Text Char"/>
    <w:basedOn w:val="DefaultParagraphFont"/>
    <w:link w:val="EndnoteText"/>
    <w:rsid w:val="00022D19"/>
    <w:rPr>
      <w:rFonts w:ascii="Raleway" w:hAnsi="Raleway"/>
      <w:color w:val="2E2E2F" w:themeColor="text1"/>
      <w:sz w:val="16"/>
      <w14:numForm w14:val="lining"/>
    </w:rPr>
  </w:style>
  <w:style w:type="table" w:customStyle="1" w:styleId="PullQuoteGrey">
    <w:name w:val="Pull_Quote_Grey"/>
    <w:basedOn w:val="TableNormal"/>
    <w:uiPriority w:val="99"/>
    <w:rsid w:val="00677F8D"/>
    <w:rPr>
      <w:rFonts w:ascii="Raleway" w:hAnsi="Raleway"/>
    </w:rPr>
    <w:tblPr/>
    <w:tcPr>
      <w:shd w:val="clear" w:color="auto" w:fill="ECE9E7"/>
      <w:vAlign w:val="center"/>
    </w:tcPr>
  </w:style>
  <w:style w:type="paragraph" w:customStyle="1" w:styleId="Heading7nonumber">
    <w:name w:val="Heading 7 (no number)"/>
    <w:rsid w:val="00832300"/>
    <w:pPr>
      <w:keepNext/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01EF7"/>
    <w:pPr>
      <w:keepNext/>
      <w:spacing w:before="480" w:after="240"/>
    </w:pPr>
    <w:rPr>
      <w:color w:val="011D4B" w:themeColor="text2"/>
      <w:sz w:val="24"/>
    </w:rPr>
  </w:style>
  <w:style w:type="table" w:customStyle="1" w:styleId="BasicIPARTtable">
    <w:name w:val="Basic IPART table"/>
    <w:basedOn w:val="TableNormal"/>
    <w:uiPriority w:val="99"/>
    <w:rsid w:val="002D28B3"/>
    <w:rPr>
      <w:rFonts w:ascii="Raleway" w:hAnsi="Raleway"/>
      <w:sz w:val="18"/>
    </w:rPr>
    <w:tblPr>
      <w:tblStyleRowBandSize w:val="1"/>
      <w:tblStyleCol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CACACB" w:themeFill="text1" w:themeFillTint="40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CACACB" w:themeFill="text1" w:themeFillTint="40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</w:style>
  <w:style w:type="table" w:customStyle="1" w:styleId="InfographicList">
    <w:name w:val="Infographic List"/>
    <w:basedOn w:val="TableNormal"/>
    <w:uiPriority w:val="99"/>
    <w:rsid w:val="00337F47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top w:w="113" w:type="dxa"/>
        <w:bottom w:w="113" w:type="dxa"/>
      </w:tblCellMar>
    </w:tblPr>
    <w:tcPr>
      <w:vAlign w:val="center"/>
    </w:tc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rsid w:val="00337F47"/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rsid w:val="00337F47"/>
    <w:rPr>
      <w:color w:val="7287A6" w:themeColor="accent3"/>
    </w:rPr>
  </w:style>
  <w:style w:type="character" w:customStyle="1" w:styleId="ListBulletChar">
    <w:name w:val="List Bullet Char"/>
    <w:link w:val="ListBullet"/>
    <w:locked/>
    <w:rsid w:val="002E4E00"/>
    <w:rPr>
      <w:rFonts w:ascii="Raleway" w:hAnsi="Raleway"/>
      <w:color w:val="2E2E2F" w:themeColor="text1"/>
      <w14:numForm w14:val="lining"/>
    </w:rPr>
  </w:style>
  <w:style w:type="character" w:customStyle="1" w:styleId="SourceChar">
    <w:name w:val="Source Char"/>
    <w:link w:val="Source"/>
    <w:locked/>
    <w:rsid w:val="00AD1E22"/>
    <w:rPr>
      <w:rFonts w:ascii="Raleway" w:hAnsi="Raleway"/>
      <w:color w:val="2E2E2F" w:themeColor="text1"/>
      <w:sz w:val="14"/>
      <w14:numForm w14:val="lining"/>
    </w:rPr>
  </w:style>
  <w:style w:type="character" w:customStyle="1" w:styleId="FooterText">
    <w:name w:val="Footer Text"/>
    <w:basedOn w:val="DefaultParagraphFont"/>
    <w:uiPriority w:val="1"/>
    <w:rsid w:val="00E14EC0"/>
    <w:rPr>
      <w:b/>
      <w:noProof/>
    </w:rPr>
  </w:style>
  <w:style w:type="paragraph" w:customStyle="1" w:styleId="Note">
    <w:name w:val="Note"/>
    <w:basedOn w:val="Normal"/>
    <w:next w:val="Source"/>
    <w:link w:val="NoteCharChar"/>
    <w:rsid w:val="007A2633"/>
    <w:pPr>
      <w:spacing w:before="40"/>
    </w:pPr>
    <w:rPr>
      <w:rFonts w:asciiTheme="minorHAnsi" w:hAnsiTheme="minorHAnsi"/>
      <w:color w:val="auto"/>
      <w:sz w:val="16"/>
      <w:szCs w:val="16"/>
      <w:lang w:eastAsia="en-US"/>
    </w:rPr>
  </w:style>
  <w:style w:type="character" w:customStyle="1" w:styleId="NoteCharChar">
    <w:name w:val="Note Char Char"/>
    <w:link w:val="Note"/>
    <w:rsid w:val="007A2633"/>
    <w:rPr>
      <w:rFonts w:asciiTheme="minorHAnsi" w:hAnsiTheme="minorHAnsi"/>
      <w:sz w:val="16"/>
      <w:szCs w:val="16"/>
      <w:lang w:eastAsia="en-US"/>
    </w:rPr>
  </w:style>
  <w:style w:type="paragraph" w:customStyle="1" w:styleId="PullQuoteHeading-Reversed">
    <w:name w:val="Pull Quote Heading - Reversed"/>
    <w:uiPriority w:val="1"/>
    <w:rsid w:val="00DD4922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table" w:customStyle="1" w:styleId="IPARTHaveYourSay">
    <w:name w:val="IPART Have Your Say"/>
    <w:basedOn w:val="TableNormal"/>
    <w:uiPriority w:val="99"/>
    <w:rsid w:val="00DD4922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DD4922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677F8D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Blue">
    <w:name w:val="IPART Pull Quote Blue"/>
    <w:basedOn w:val="IPARTPullQuoteGrey"/>
    <w:uiPriority w:val="99"/>
    <w:rsid w:val="00677F8D"/>
    <w:tblPr/>
    <w:tcPr>
      <w:shd w:val="clear" w:color="auto" w:fill="1C355E" w:themeFill="accent1"/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RecommendationHeading">
    <w:name w:val="Recommendation Heading"/>
    <w:basedOn w:val="PullQuoteHeading-Reversed"/>
    <w:next w:val="RecommendationNumber"/>
    <w:uiPriority w:val="1"/>
    <w:rsid w:val="00D6639E"/>
    <w:pPr>
      <w:keepNext/>
      <w:spacing w:before="400"/>
    </w:pPr>
    <w:rPr>
      <w:color w:val="1C355E" w:themeColor="accent1"/>
    </w:rPr>
  </w:style>
  <w:style w:type="paragraph" w:customStyle="1" w:styleId="TableListNumber2">
    <w:name w:val="Table List Number 2"/>
    <w:basedOn w:val="Normal"/>
    <w:rsid w:val="00E96CEB"/>
    <w:pPr>
      <w:numPr>
        <w:ilvl w:val="1"/>
        <w:numId w:val="48"/>
      </w:numPr>
      <w:spacing w:before="40" w:after="40" w:line="210" w:lineRule="atLeast"/>
    </w:pPr>
    <w:rPr>
      <w:sz w:val="16"/>
      <w:szCs w:val="19"/>
      <w:lang w:eastAsia="en-US"/>
      <w14:numForm w14:val="lining"/>
      <w14:numSpacing w14:val="tabular"/>
    </w:rPr>
  </w:style>
  <w:style w:type="character" w:customStyle="1" w:styleId="TableTextEntriesChar">
    <w:name w:val="Table Text Entries Char"/>
    <w:link w:val="TableTextEntries"/>
    <w:locked/>
    <w:rsid w:val="00BE3B4F"/>
    <w:rPr>
      <w:rFonts w:ascii="Raleway" w:hAnsi="Raleway"/>
      <w:color w:val="2E2E2F" w:themeColor="text1"/>
      <w:sz w:val="16"/>
      <w14:numForm w14:val="lining"/>
    </w:rPr>
  </w:style>
  <w:style w:type="paragraph" w:customStyle="1" w:styleId="AppendixChapterNumber">
    <w:name w:val="Appendix Chapter Number"/>
    <w:uiPriority w:val="2"/>
    <w:rsid w:val="003740D0"/>
    <w:pPr>
      <w:numPr>
        <w:numId w:val="7"/>
      </w:numPr>
      <w:spacing w:line="3500" w:lineRule="exact"/>
      <w:ind w:left="0" w:firstLine="0"/>
    </w:pPr>
    <w:rPr>
      <w:rFonts w:ascii="Raleway Thin" w:hAnsi="Raleway Thin"/>
      <w:color w:val="FFFFFF" w:themeColor="background1"/>
      <w:sz w:val="360"/>
      <w:szCs w:val="200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rsid w:val="00DD1374"/>
    <w:rPr>
      <w:rFonts w:ascii="Raleway" w:hAnsi="Raleway"/>
      <w:color w:val="011D4B" w:themeColor="text2"/>
      <w:kern w:val="28"/>
      <w:sz w:val="32"/>
      <w:szCs w:val="24"/>
    </w:rPr>
  </w:style>
  <w:style w:type="table" w:customStyle="1" w:styleId="Dec-Rec-Find-CmtList">
    <w:name w:val="Dec-Rec-Find-Cmt List"/>
    <w:basedOn w:val="TableNormal"/>
    <w:uiPriority w:val="99"/>
    <w:rsid w:val="00DD4922"/>
    <w:rPr>
      <w:rFonts w:ascii="Raleway" w:hAnsi="Raleway"/>
    </w:rPr>
    <w:tblPr>
      <w:tblStyleColBandSize w:val="1"/>
      <w:tblBorders>
        <w:top w:val="single" w:sz="36" w:space="0" w:color="115F7E" w:themeColor="accent6"/>
      </w:tblBorders>
      <w:tblCellMar>
        <w:left w:w="0" w:type="dxa"/>
        <w:bottom w:w="113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</w:rPr>
      <w:tblPr/>
      <w:tcPr>
        <w:tcBorders>
          <w:top w:val="single" w:sz="36" w:space="0" w:color="115F7E" w:themeColor="accent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center"/>
      </w:pPr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CE9E7"/>
      </w:tcPr>
    </w:tblStylePr>
    <w:tblStylePr w:type="lastCol">
      <w:tblPr/>
      <w:tcPr>
        <w:tcMar>
          <w:top w:w="0" w:type="nil"/>
          <w:left w:w="0" w:type="nil"/>
          <w:bottom w:w="0" w:type="nil"/>
          <w:right w:w="454" w:type="dxa"/>
        </w:tcMar>
      </w:tcPr>
    </w:tblStylePr>
    <w:tblStylePr w:type="nwCell">
      <w:pPr>
        <w:jc w:val="righ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Dec-Rec-Cmt-FndBoxes">
    <w:name w:val="Dec-Rec-Cmt-Fnd Boxes"/>
    <w:basedOn w:val="TableNormal"/>
    <w:uiPriority w:val="99"/>
    <w:rsid w:val="00DD4922"/>
    <w:tblPr>
      <w:tblBorders>
        <w:left w:val="single" w:sz="36" w:space="0" w:color="115F7E" w:themeColor="accent6"/>
        <w:bottom w:val="single" w:sz="8" w:space="0" w:color="FFFFFF" w:themeColor="background1"/>
        <w:insideH w:val="single" w:sz="12" w:space="0" w:color="FFFFFF" w:themeColor="background1"/>
      </w:tblBorders>
      <w:tblCellMar>
        <w:left w:w="0" w:type="dxa"/>
        <w:bottom w:w="227" w:type="dxa"/>
        <w:right w:w="0" w:type="dxa"/>
      </w:tblCellMar>
    </w:tblPr>
    <w:tcPr>
      <w:shd w:val="clear" w:color="auto" w:fill="ECE9E7"/>
    </w:tcPr>
  </w:style>
  <w:style w:type="character" w:customStyle="1" w:styleId="Heading8Char">
    <w:name w:val="Heading 8 Char"/>
    <w:basedOn w:val="DefaultParagraphFont"/>
    <w:link w:val="Heading8"/>
    <w:rsid w:val="00DD1374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2Char">
    <w:name w:val="Heading 2 Char"/>
    <w:basedOn w:val="DefaultParagraphFont"/>
    <w:link w:val="Heading2"/>
    <w:rsid w:val="00DD1374"/>
    <w:rPr>
      <w:rFonts w:ascii="Raleway" w:hAnsi="Raleway"/>
      <w:color w:val="1C355E" w:themeColor="accent1"/>
      <w:kern w:val="28"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D1374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NoteNumberCharChar">
    <w:name w:val="Note Number Char Char"/>
    <w:link w:val="NoteNumber"/>
    <w:rsid w:val="007B79AC"/>
    <w:rPr>
      <w:rFonts w:ascii="Raleway" w:hAnsi="Raleway"/>
      <w:position w:val="4"/>
      <w:sz w:val="14"/>
      <w:szCs w:val="16"/>
      <w:lang w:eastAsia="en-US"/>
    </w:rPr>
  </w:style>
  <w:style w:type="paragraph" w:customStyle="1" w:styleId="PullQuoteHeading">
    <w:name w:val="Pull Quote Heading"/>
    <w:basedOn w:val="PullQuoteHeading-Reversed"/>
    <w:uiPriority w:val="1"/>
    <w:rsid w:val="00DD4922"/>
    <w:rPr>
      <w:color w:val="1C355E" w:themeColor="accent1"/>
    </w:rPr>
  </w:style>
  <w:style w:type="paragraph" w:customStyle="1" w:styleId="PullQuoteLargeNumber">
    <w:name w:val="Pull Quote Large Number"/>
    <w:uiPriority w:val="1"/>
    <w:rsid w:val="00DD4922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DD4922"/>
    <w:rPr>
      <w:color w:val="FFFFFF" w:themeColor="background1"/>
    </w:rPr>
  </w:style>
  <w:style w:type="table" w:customStyle="1" w:styleId="IPARTSidebySideBoxes">
    <w:name w:val="IPART Side by Side Boxes"/>
    <w:basedOn w:val="TableNormal"/>
    <w:uiPriority w:val="99"/>
    <w:rsid w:val="004C1E2B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113" w:type="dxa"/>
        <w:right w:w="113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styleId="Quote">
    <w:name w:val="Quote"/>
    <w:basedOn w:val="BodyText"/>
    <w:next w:val="BodyText"/>
    <w:link w:val="QuoteChar"/>
    <w:qFormat/>
    <w:rsid w:val="00DD4922"/>
    <w:pPr>
      <w:spacing w:before="120" w:after="0"/>
      <w:ind w:left="567"/>
    </w:pPr>
    <w:rPr>
      <w:color w:val="2E2E2F" w:themeColor="text1"/>
      <w:szCs w:val="19"/>
      <w14:numForm w14:val="default"/>
      <w14:numSpacing w14:val="default"/>
    </w:rPr>
  </w:style>
  <w:style w:type="character" w:customStyle="1" w:styleId="QuoteChar">
    <w:name w:val="Quote Char"/>
    <w:basedOn w:val="DefaultParagraphFont"/>
    <w:link w:val="Quote"/>
    <w:rsid w:val="00DD4922"/>
    <w:rPr>
      <w:rFonts w:ascii="Raleway" w:hAnsi="Raleway"/>
      <w:color w:val="2E2E2F" w:themeColor="text1"/>
      <w:szCs w:val="19"/>
    </w:rPr>
  </w:style>
  <w:style w:type="paragraph" w:customStyle="1" w:styleId="QuoteBullet">
    <w:name w:val="Quote Bullet"/>
    <w:basedOn w:val="Quote"/>
    <w:rsid w:val="00DD4922"/>
    <w:pPr>
      <w:ind w:left="927" w:hanging="360"/>
    </w:pPr>
  </w:style>
  <w:style w:type="paragraph" w:customStyle="1" w:styleId="QuoteHangingIndent">
    <w:name w:val="Quote Hanging Indent"/>
    <w:basedOn w:val="Quote"/>
    <w:rsid w:val="00DD4922"/>
    <w:pPr>
      <w:ind w:left="851" w:hanging="567"/>
    </w:pPr>
  </w:style>
  <w:style w:type="paragraph" w:customStyle="1" w:styleId="TableListNumber">
    <w:name w:val="Table List Number"/>
    <w:basedOn w:val="TableListBullet"/>
    <w:rsid w:val="00C030AA"/>
    <w:pPr>
      <w:numPr>
        <w:numId w:val="48"/>
      </w:numPr>
      <w:spacing w:before="0" w:after="0"/>
    </w:pPr>
  </w:style>
  <w:style w:type="table" w:customStyle="1" w:styleId="BasicIPARTtablerow-column">
    <w:name w:val="Basic IPART table row-column"/>
    <w:basedOn w:val="TableNormal"/>
    <w:uiPriority w:val="99"/>
    <w:rsid w:val="001B6BFD"/>
    <w:rPr>
      <w:rFonts w:ascii="Raleway" w:hAnsi="Raleway"/>
    </w:rPr>
    <w:tblPr>
      <w:tblStyleRowBandSize w:val="1"/>
      <w:tblStyleColBandSize w:val="1"/>
      <w:tblCellMar>
        <w:top w:w="57" w:type="dxa"/>
        <w:bottom w:w="57" w:type="dxa"/>
      </w:tblCellMar>
    </w:tblPr>
    <w:tblStylePr w:type="firstRow">
      <w:pPr>
        <w:jc w:val="left"/>
      </w:pPr>
      <w:tblPr/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tblPr/>
      <w:tcPr>
        <w:shd w:val="clear" w:color="auto" w:fill="CACACB" w:themeFill="text1" w:themeFillTint="40"/>
      </w:tcPr>
    </w:tblStylePr>
    <w:tblStylePr w:type="firstCol">
      <w:tblPr/>
      <w:tcPr>
        <w:tcBorders>
          <w:right w:val="single" w:sz="24" w:space="0" w:color="ECE9E7" w:themeColor="background2"/>
        </w:tcBorders>
        <w:shd w:val="clear" w:color="auto" w:fill="E2EAF6"/>
      </w:tcPr>
    </w:tblStylePr>
    <w:tblStylePr w:type="lastCol">
      <w:tblPr/>
      <w:tcPr>
        <w:shd w:val="clear" w:color="auto" w:fill="CACACB" w:themeFill="text1" w:themeFillTint="40"/>
      </w:tcPr>
    </w:tblStylePr>
    <w:tblStylePr w:type="band2Vert">
      <w:tblPr/>
      <w:tcPr>
        <w:shd w:val="clear" w:color="auto" w:fill="F2F2F2"/>
      </w:tcPr>
    </w:tblStylePr>
    <w:tblStylePr w:type="band2Horz">
      <w:tblPr/>
      <w:tcPr>
        <w:shd w:val="clear" w:color="auto" w:fill="F2F2F2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numbering" w:customStyle="1" w:styleId="TableBullets">
    <w:name w:val="Table Bullets"/>
    <w:uiPriority w:val="99"/>
    <w:rsid w:val="00832300"/>
    <w:pPr>
      <w:numPr>
        <w:numId w:val="15"/>
      </w:numPr>
    </w:pPr>
  </w:style>
  <w:style w:type="paragraph" w:customStyle="1" w:styleId="ChartListBullet">
    <w:name w:val="Chart List Bullet"/>
    <w:basedOn w:val="Normal"/>
    <w:semiHidden/>
    <w:rsid w:val="00B43004"/>
    <w:pPr>
      <w:keepLines w:val="0"/>
      <w:spacing w:before="60" w:line="200" w:lineRule="atLeast"/>
    </w:pPr>
    <w:rPr>
      <w:rFonts w:ascii="Arial" w:hAnsi="Arial"/>
      <w:color w:val="auto"/>
      <w:sz w:val="18"/>
      <w:szCs w:val="18"/>
      <w:lang w:eastAsia="en-US"/>
    </w:rPr>
  </w:style>
  <w:style w:type="character" w:styleId="FollowedHyperlink">
    <w:name w:val="FollowedHyperlink"/>
    <w:basedOn w:val="DefaultParagraphFont"/>
    <w:semiHidden/>
    <w:unhideWhenUsed/>
    <w:rsid w:val="00155D87"/>
    <w:rPr>
      <w:color w:val="520F9A" w:themeColor="followedHyperlink"/>
      <w:u w:val="single"/>
    </w:rPr>
  </w:style>
  <w:style w:type="character" w:customStyle="1" w:styleId="Hyperlink-reversed">
    <w:name w:val="Hyperlink - reversed"/>
    <w:basedOn w:val="Hyperlink"/>
    <w:uiPriority w:val="1"/>
    <w:rsid w:val="00806009"/>
    <w:rPr>
      <w:rFonts w:ascii="Raleway" w:hAnsi="Raleway"/>
      <w:color w:val="FFFFFF" w:themeColor="background1"/>
      <w:u w:val="single"/>
    </w:rPr>
  </w:style>
  <w:style w:type="paragraph" w:customStyle="1" w:styleId="FigureTitle">
    <w:name w:val="Figure Title"/>
    <w:next w:val="FigureGraphic"/>
    <w:qFormat/>
    <w:rsid w:val="000A3DB9"/>
    <w:pPr>
      <w:keepNext/>
      <w:spacing w:before="480" w:after="120" w:line="320" w:lineRule="atLeast"/>
      <w:outlineLvl w:val="6"/>
    </w:pPr>
    <w:rPr>
      <w:rFonts w:ascii="Raleway" w:hAnsi="Raleway"/>
      <w:color w:val="1C355E" w:themeColor="accent1"/>
      <w:sz w:val="24"/>
      <w14:numForm w14:val="lining"/>
    </w:rPr>
  </w:style>
  <w:style w:type="paragraph" w:customStyle="1" w:styleId="FigureNoteNumber">
    <w:name w:val="Figure Note Number"/>
    <w:basedOn w:val="Normal"/>
    <w:next w:val="Source"/>
    <w:rsid w:val="00C724D3"/>
    <w:pPr>
      <w:keepLines w:val="0"/>
      <w:spacing w:line="200" w:lineRule="atLeast"/>
    </w:pPr>
    <w:rPr>
      <w:sz w:val="14"/>
      <w14:numForm w14:val="lining"/>
    </w:rPr>
  </w:style>
  <w:style w:type="paragraph" w:customStyle="1" w:styleId="PullQuotebullet">
    <w:name w:val="Pull Quote bullet"/>
    <w:uiPriority w:val="1"/>
    <w:rsid w:val="00EF1CAF"/>
    <w:pPr>
      <w:numPr>
        <w:numId w:val="18"/>
      </w:numPr>
      <w:spacing w:before="40" w:after="40" w:line="280" w:lineRule="atLeast"/>
    </w:pPr>
    <w:rPr>
      <w:rFonts w:ascii="Raleway" w:eastAsiaTheme="majorEastAsia" w:hAnsi="Raleway"/>
      <w:color w:val="1C355E" w:themeColor="accent1"/>
      <w14:numForm w14:val="lining"/>
      <w14:numSpacing w14:val="tabular"/>
    </w:rPr>
  </w:style>
  <w:style w:type="paragraph" w:customStyle="1" w:styleId="PullQuotebullet-reversed">
    <w:name w:val="Pull Quote bullet - reversed"/>
    <w:basedOn w:val="PullQuotebullet"/>
    <w:uiPriority w:val="1"/>
    <w:rsid w:val="00EF1CAF"/>
    <w:pPr>
      <w:numPr>
        <w:numId w:val="19"/>
      </w:numPr>
    </w:pPr>
    <w:rPr>
      <w:color w:val="FFFFFF" w:themeColor="background1"/>
    </w:rPr>
  </w:style>
  <w:style w:type="numbering" w:customStyle="1" w:styleId="SeekCommentList">
    <w:name w:val="SeekCommentList"/>
    <w:uiPriority w:val="99"/>
    <w:rsid w:val="00F50E1A"/>
    <w:pPr>
      <w:numPr>
        <w:numId w:val="17"/>
      </w:numPr>
    </w:pPr>
  </w:style>
  <w:style w:type="numbering" w:customStyle="1" w:styleId="TableListNumbers">
    <w:name w:val="Table List Numbers"/>
    <w:uiPriority w:val="99"/>
    <w:rsid w:val="00E96CEB"/>
    <w:pPr>
      <w:numPr>
        <w:numId w:val="47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C922C6"/>
    <w:rPr>
      <w:color w:val="605E5C"/>
      <w:shd w:val="clear" w:color="auto" w:fill="E1DFDD"/>
    </w:rPr>
  </w:style>
  <w:style w:type="table" w:styleId="GridTable2-Accent2">
    <w:name w:val="Grid Table 2 Accent 2"/>
    <w:basedOn w:val="TableNormal"/>
    <w:uiPriority w:val="47"/>
    <w:rsid w:val="00C922C6"/>
    <w:tblPr>
      <w:tblStyleRowBandSize w:val="1"/>
      <w:tblStyleColBandSize w:val="1"/>
      <w:tblBorders>
        <w:top w:val="single" w:sz="2" w:space="0" w:color="7D94BA" w:themeColor="accent2" w:themeTint="99"/>
        <w:bottom w:val="single" w:sz="2" w:space="0" w:color="7D94BA" w:themeColor="accent2" w:themeTint="99"/>
        <w:insideH w:val="single" w:sz="2" w:space="0" w:color="7D94BA" w:themeColor="accent2" w:themeTint="99"/>
        <w:insideV w:val="single" w:sz="2" w:space="0" w:color="7D94B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D94B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D94B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BE8" w:themeFill="accent2" w:themeFillTint="33"/>
      </w:tcPr>
    </w:tblStylePr>
    <w:tblStylePr w:type="band1Horz">
      <w:tblPr/>
      <w:tcPr>
        <w:shd w:val="clear" w:color="auto" w:fill="D3DBE8" w:themeFill="accent2" w:themeFillTint="33"/>
      </w:tcPr>
    </w:tblStylePr>
  </w:style>
  <w:style w:type="table" w:styleId="GridTable2-Accent5">
    <w:name w:val="Grid Table 2 Accent 5"/>
    <w:basedOn w:val="TableNormal"/>
    <w:uiPriority w:val="47"/>
    <w:rsid w:val="00C922C6"/>
    <w:tblPr>
      <w:tblStyleRowBandSize w:val="1"/>
      <w:tblStyleColBandSize w:val="1"/>
      <w:tblBorders>
        <w:top w:val="single" w:sz="2" w:space="0" w:color="50CCFF" w:themeColor="accent5" w:themeTint="99"/>
        <w:bottom w:val="single" w:sz="2" w:space="0" w:color="50CCFF" w:themeColor="accent5" w:themeTint="99"/>
        <w:insideH w:val="single" w:sz="2" w:space="0" w:color="50CCFF" w:themeColor="accent5" w:themeTint="99"/>
        <w:insideV w:val="single" w:sz="2" w:space="0" w:color="50CCF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0CCF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0CCF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5" w:themeFillTint="33"/>
      </w:tcPr>
    </w:tblStylePr>
    <w:tblStylePr w:type="band1Horz">
      <w:tblPr/>
      <w:tcPr>
        <w:shd w:val="clear" w:color="auto" w:fill="C4EEFF" w:themeFill="accent5" w:themeFillTint="33"/>
      </w:tcPr>
    </w:tblStylePr>
  </w:style>
  <w:style w:type="table" w:styleId="PlainTable4">
    <w:name w:val="Plain Table 4"/>
    <w:basedOn w:val="TableNormal"/>
    <w:uiPriority w:val="44"/>
    <w:rsid w:val="00C922C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">
    <w:name w:val="Revision"/>
    <w:hidden/>
    <w:uiPriority w:val="99"/>
    <w:semiHidden/>
    <w:rsid w:val="0040555F"/>
    <w:rPr>
      <w:rFonts w:ascii="Raleway" w:hAnsi="Raleway"/>
      <w:color w:val="2E2E2F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ergysustainabilityschemes.nsw.gov.au/Home/Document-Search/Guides/RDUE-Peak-Demand-Savings-Capacity-Method-Gui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ergysustainabilityschemes.nsw.gov.au/Home/Document-Search/Guides/RDUE-Peak-Demand-Savings-Capacity-Method-Gui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swgov.sharepoint.com/sites/NSWGov-Organisation-Assets/Templates%20IPART/Templates/IPART%20Templates/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8C045A81EA143B7B6421924B770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E9DB8-1C11-4379-B1DF-70B4E781EF16}"/>
      </w:docPartPr>
      <w:docPartBody>
        <w:p w:rsidR="00720CF2" w:rsidRDefault="005439B0" w:rsidP="005439B0">
          <w:pPr>
            <w:pStyle w:val="18C045A81EA143B7B6421924B77086F7"/>
          </w:pPr>
          <w:r>
            <w:rPr>
              <w:rStyle w:val="PlaceholderText"/>
            </w:rPr>
            <w:t>[Enter contact mail for resolving complaints]</w:t>
          </w:r>
        </w:p>
      </w:docPartBody>
    </w:docPart>
    <w:docPart>
      <w:docPartPr>
        <w:name w:val="3BF519D11FFE46F3A46998508D95F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BB1DF-6816-4E5D-87E9-222E43CE9A9E}"/>
      </w:docPartPr>
      <w:docPartBody>
        <w:p w:rsidR="00720CF2" w:rsidRDefault="005439B0" w:rsidP="005439B0">
          <w:pPr>
            <w:pStyle w:val="3BF519D11FFE46F3A46998508D95F4EA"/>
          </w:pPr>
          <w:r>
            <w:rPr>
              <w:rStyle w:val="PlaceholderText"/>
            </w:rPr>
            <w:t>[Enter contact email for resolving complaints]</w:t>
          </w:r>
        </w:p>
      </w:docPartBody>
    </w:docPart>
    <w:docPart>
      <w:docPartPr>
        <w:name w:val="C3768BC4ED0D40ECB47E770560AD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33429-1236-4EF8-AF37-11EFD18FBAE1}"/>
      </w:docPartPr>
      <w:docPartBody>
        <w:p w:rsidR="00720CF2" w:rsidRDefault="005439B0" w:rsidP="005439B0">
          <w:pPr>
            <w:pStyle w:val="C3768BC4ED0D40ECB47E770560AD0FD7"/>
          </w:pPr>
          <w:r>
            <w:rPr>
              <w:rStyle w:val="PlaceholderText"/>
            </w:rPr>
            <w:t>[Enter website details]</w:t>
          </w:r>
        </w:p>
      </w:docPartBody>
    </w:docPart>
    <w:docPart>
      <w:docPartPr>
        <w:name w:val="646D2B781DAA481CA89B70F96C633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57CC1-5BF2-4E68-B3F0-8E6940A57712}"/>
      </w:docPartPr>
      <w:docPartBody>
        <w:p w:rsidR="00720CF2" w:rsidRDefault="005439B0" w:rsidP="005439B0">
          <w:pPr>
            <w:pStyle w:val="646D2B781DAA481CA89B70F96C633DE0"/>
          </w:pPr>
          <w:r>
            <w:rPr>
              <w:rStyle w:val="PlaceholderText"/>
            </w:rPr>
            <w:t>[Purchaser to sign]</w:t>
          </w:r>
        </w:p>
      </w:docPartBody>
    </w:docPart>
    <w:docPart>
      <w:docPartPr>
        <w:name w:val="6BDF4ED533B84F21AC1C896C5D8F9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A91AF-0E3E-43CE-8DE4-114D276AEFC1}"/>
      </w:docPartPr>
      <w:docPartBody>
        <w:p w:rsidR="00720CF2" w:rsidRDefault="005439B0" w:rsidP="005439B0">
          <w:pPr>
            <w:pStyle w:val="6BDF4ED533B84F21AC1C896C5D8F96C3"/>
          </w:pPr>
          <w:r>
            <w:rPr>
              <w:rStyle w:val="PlaceholderText"/>
            </w:rPr>
            <w:t>[Purchaser’s name]</w:t>
          </w:r>
        </w:p>
      </w:docPartBody>
    </w:docPart>
    <w:docPart>
      <w:docPartPr>
        <w:name w:val="810A2EE55D0F45818347014059257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2761-EA62-44FA-A895-F86D0DF26B41}"/>
      </w:docPartPr>
      <w:docPartBody>
        <w:p w:rsidR="00720CF2" w:rsidRDefault="005439B0" w:rsidP="005439B0">
          <w:pPr>
            <w:pStyle w:val="810A2EE55D0F4581834701405925706F"/>
          </w:pPr>
          <w:r>
            <w:rPr>
              <w:rStyle w:val="PlaceholderText"/>
            </w:rPr>
            <w:t>[Date signed by Purchaser]</w:t>
          </w:r>
        </w:p>
      </w:docPartBody>
    </w:docPart>
    <w:docPart>
      <w:docPartPr>
        <w:name w:val="0BFA7AED0B894EDE8C2DA2EF9DF5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B70BA-6171-4F18-B85B-FAEF576E5D96}"/>
      </w:docPartPr>
      <w:docPartBody>
        <w:p w:rsidR="00720CF2" w:rsidRDefault="005439B0" w:rsidP="005439B0">
          <w:pPr>
            <w:pStyle w:val="0BFA7AED0B894EDE8C2DA2EF9DF516B7"/>
          </w:pPr>
          <w:r>
            <w:rPr>
              <w:rStyle w:val="PlaceholderText"/>
            </w:rPr>
            <w:t>[Enter contact name for resolving complaints]</w:t>
          </w:r>
        </w:p>
      </w:docPartBody>
    </w:docPart>
    <w:docPart>
      <w:docPartPr>
        <w:name w:val="B7980DD320154E94AA31801A35B11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D27F0-3474-4B21-A053-1D7CC0C64CE3}"/>
      </w:docPartPr>
      <w:docPartBody>
        <w:p w:rsidR="00720CF2" w:rsidRDefault="005439B0" w:rsidP="005439B0">
          <w:pPr>
            <w:pStyle w:val="B7980DD320154E94AA31801A35B114121"/>
          </w:pPr>
          <w:r w:rsidRPr="003F022D">
            <w:rPr>
              <w:rStyle w:val="PlaceholderText"/>
              <w:b/>
              <w14:numForm w14:val="default"/>
              <w14:numSpacing w14:val="default"/>
            </w:rPr>
            <w:t>[Installer name]</w:t>
          </w:r>
        </w:p>
      </w:docPartBody>
    </w:docPart>
    <w:docPart>
      <w:docPartPr>
        <w:name w:val="0210CE224CEE4FA298D78984F1B96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0F0EF-DF1F-4015-9901-1F8490875A8D}"/>
      </w:docPartPr>
      <w:docPartBody>
        <w:p w:rsidR="005645EE" w:rsidRDefault="005439B0" w:rsidP="005439B0">
          <w:pPr>
            <w:pStyle w:val="0210CE224CEE4FA298D78984F1B962B7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[I</w:t>
          </w:r>
          <w:r w:rsidRPr="008E1F30">
            <w:rPr>
              <w:rStyle w:val="PlaceholderText"/>
              <w:b/>
              <w:sz w:val="18"/>
              <w:szCs w:val="18"/>
              <w14:numForm w14:val="default"/>
            </w:rPr>
            <w:t>nstaller na</w:t>
          </w:r>
          <w:r>
            <w:rPr>
              <w:rStyle w:val="PlaceholderText"/>
              <w:b/>
              <w:sz w:val="18"/>
              <w:szCs w:val="18"/>
              <w14:numForm w14:val="default"/>
            </w:rPr>
            <w:t>me]</w:t>
          </w:r>
        </w:p>
      </w:docPartBody>
    </w:docPart>
    <w:docPart>
      <w:docPartPr>
        <w:name w:val="9646696BF24D4232A6438CFA56B71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B9524-9E21-42E4-8CD6-AE3AFFF4A195}"/>
      </w:docPartPr>
      <w:docPartBody>
        <w:p w:rsidR="005645EE" w:rsidRDefault="005439B0" w:rsidP="005439B0">
          <w:pPr>
            <w:pStyle w:val="9646696BF24D4232A6438CFA56B71AB8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[B</w:t>
          </w:r>
          <w:r>
            <w:rPr>
              <w:rStyle w:val="PlaceholderText"/>
              <w:b/>
              <w:sz w:val="18"/>
              <w:szCs w:val="18"/>
            </w:rPr>
            <w:t>usiness name of installer</w:t>
          </w:r>
          <w:r>
            <w:rPr>
              <w:rStyle w:val="PlaceholderText"/>
              <w:b/>
              <w:sz w:val="18"/>
              <w:szCs w:val="18"/>
              <w14:numForm w14:val="default"/>
            </w:rPr>
            <w:t>]</w:t>
          </w:r>
        </w:p>
      </w:docPartBody>
    </w:docPart>
    <w:docPart>
      <w:docPartPr>
        <w:name w:val="CED28B2B1AAC4ACF8CB1494C64AF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0FB2F-DCCE-48ED-A104-D0B7255313B9}"/>
      </w:docPartPr>
      <w:docPartBody>
        <w:p w:rsidR="005645EE" w:rsidRDefault="005439B0" w:rsidP="005439B0">
          <w:pPr>
            <w:pStyle w:val="CED28B2B1AAC4ACF8CB1494C64AF7228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[I</w:t>
          </w:r>
          <w:r>
            <w:rPr>
              <w:rStyle w:val="PlaceholderText"/>
              <w:b/>
              <w:sz w:val="18"/>
              <w:szCs w:val="18"/>
            </w:rPr>
            <w:t>nstaller’s ABN</w:t>
          </w:r>
          <w:r>
            <w:rPr>
              <w:rStyle w:val="PlaceholderText"/>
              <w:b/>
              <w:sz w:val="18"/>
              <w:szCs w:val="18"/>
              <w14:numForm w14:val="default"/>
            </w:rPr>
            <w:t>]</w:t>
          </w:r>
        </w:p>
      </w:docPartBody>
    </w:docPart>
    <w:docPart>
      <w:docPartPr>
        <w:name w:val="8A33596489274A41B5C9E1C76FE36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30C96-18A2-4EB2-9080-E8600688D847}"/>
      </w:docPartPr>
      <w:docPartBody>
        <w:p w:rsidR="005645EE" w:rsidRDefault="005439B0" w:rsidP="005439B0">
          <w:pPr>
            <w:pStyle w:val="8A33596489274A41B5C9E1C76FE36F73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[Installer’s phone number]</w:t>
          </w:r>
        </w:p>
      </w:docPartBody>
    </w:docPart>
    <w:docPart>
      <w:docPartPr>
        <w:name w:val="B264FF1C26B048E0832708C77C61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BBB1-66E7-48C6-A931-F76EEBB46C43}"/>
      </w:docPartPr>
      <w:docPartBody>
        <w:p w:rsidR="005645EE" w:rsidRDefault="005439B0" w:rsidP="005439B0">
          <w:pPr>
            <w:pStyle w:val="B264FF1C26B048E0832708C77C61ABAC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[Address of the battery installation]</w:t>
          </w:r>
        </w:p>
      </w:docPartBody>
    </w:docPart>
    <w:docPart>
      <w:docPartPr>
        <w:name w:val="4AF47EC05BF14E229C80A24D8803B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CBD1-280E-4B4A-A241-DEDFD56C4247}"/>
      </w:docPartPr>
      <w:docPartBody>
        <w:p w:rsidR="005645EE" w:rsidRDefault="005439B0" w:rsidP="005439B0">
          <w:pPr>
            <w:pStyle w:val="4AF47EC05BF14E229C80A24D8803B542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[Date that the installation is completed]</w:t>
          </w:r>
        </w:p>
      </w:docPartBody>
    </w:docPart>
    <w:docPart>
      <w:docPartPr>
        <w:name w:val="276D7848E4064C489BD6D2D4FDB22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E3143-2A13-4E2E-873F-28AC298FE6A4}"/>
      </w:docPartPr>
      <w:docPartBody>
        <w:p w:rsidR="005645EE" w:rsidRDefault="005439B0" w:rsidP="005439B0">
          <w:pPr>
            <w:pStyle w:val="276D7848E4064C489BD6D2D4FDB2230C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[Installer’s SAA accreditation number]</w:t>
          </w:r>
        </w:p>
      </w:docPartBody>
    </w:docPart>
    <w:docPart>
      <w:docPartPr>
        <w:name w:val="A141A0882B4A40DB848CD0E0332C45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2FDEC-FC35-4C51-B683-60B5F5AEE169}"/>
      </w:docPartPr>
      <w:docPartBody>
        <w:p w:rsidR="005645EE" w:rsidRDefault="005439B0" w:rsidP="005439B0">
          <w:pPr>
            <w:pStyle w:val="A141A0882B4A40DB848CD0E0332C45D1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[I</w:t>
          </w:r>
          <w:r w:rsidRPr="008E1F30">
            <w:rPr>
              <w:rStyle w:val="PlaceholderText"/>
              <w:b/>
              <w:sz w:val="18"/>
              <w:szCs w:val="18"/>
              <w14:numForm w14:val="default"/>
            </w:rPr>
            <w:t>nstaller</w:t>
          </w:r>
          <w:r>
            <w:rPr>
              <w:rStyle w:val="PlaceholderText"/>
              <w:b/>
              <w:sz w:val="18"/>
              <w:szCs w:val="18"/>
              <w14:numForm w14:val="default"/>
            </w:rPr>
            <w:t>’s license number]</w:t>
          </w:r>
        </w:p>
      </w:docPartBody>
    </w:docPart>
    <w:docPart>
      <w:docPartPr>
        <w:name w:val="B48E658FDA364360B4F6611F63179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168C-E6EE-48C8-B23A-FADDBD96B9F7}"/>
      </w:docPartPr>
      <w:docPartBody>
        <w:p w:rsidR="005645EE" w:rsidRDefault="005439B0" w:rsidP="005439B0">
          <w:pPr>
            <w:pStyle w:val="B48E658FDA364360B4F6611F6317910B1"/>
          </w:pPr>
          <w:r>
            <w:rPr>
              <w:rStyle w:val="PlaceholderText"/>
              <w:b/>
              <w:sz w:val="18"/>
              <w:szCs w:val="18"/>
              <w14:numForm w14:val="default"/>
            </w:rPr>
            <w:t>[Any additional certifications held by installer]</w:t>
          </w:r>
        </w:p>
      </w:docPartBody>
    </w:docPart>
    <w:docPart>
      <w:docPartPr>
        <w:name w:val="C65FDA3B5E674F52B756F18913C7F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3A72-869E-46A4-A347-BAFC0596FB58}"/>
      </w:docPartPr>
      <w:docPartBody>
        <w:p w:rsidR="005F4940" w:rsidRDefault="005439B0" w:rsidP="005439B0">
          <w:pPr>
            <w:pStyle w:val="C65FDA3B5E674F52B756F18913C7F581"/>
          </w:pPr>
          <w:r w:rsidRPr="008E1F30">
            <w:rPr>
              <w:rStyle w:val="PlaceholderText"/>
              <w:b/>
              <w:sz w:val="18"/>
              <w:szCs w:val="18"/>
              <w14:numForm w14:val="default"/>
            </w:rPr>
            <w:t>[Installer name]</w:t>
          </w:r>
        </w:p>
      </w:docPartBody>
    </w:docPart>
    <w:docPart>
      <w:docPartPr>
        <w:name w:val="2E39367F9DA543BBAB153AB2BDA50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DDDC9-7CB6-4F34-BD17-D7110734B40C}"/>
      </w:docPartPr>
      <w:docPartBody>
        <w:p w:rsidR="005F4940" w:rsidRDefault="005439B0" w:rsidP="005439B0">
          <w:pPr>
            <w:pStyle w:val="2E39367F9DA543BBAB153AB2BDA50B2E"/>
          </w:pPr>
          <w:r w:rsidRPr="008E1F30">
            <w:rPr>
              <w:rStyle w:val="PlaceholderText"/>
              <w:b/>
              <w:sz w:val="18"/>
              <w:szCs w:val="18"/>
              <w14:numForm w14:val="default"/>
            </w:rPr>
            <w:t>[Installer to sign]</w:t>
          </w:r>
        </w:p>
      </w:docPartBody>
    </w:docPart>
    <w:docPart>
      <w:docPartPr>
        <w:name w:val="2AF0CE73E4A346A3B472BFF605759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60DD0-6E9B-4E6E-A730-F4DA35F42E06}"/>
      </w:docPartPr>
      <w:docPartBody>
        <w:p w:rsidR="005F4940" w:rsidRDefault="005439B0" w:rsidP="005439B0">
          <w:pPr>
            <w:pStyle w:val="2AF0CE73E4A346A3B472BFF605759DA0"/>
          </w:pPr>
          <w:r w:rsidRPr="008E1F30">
            <w:rPr>
              <w:rStyle w:val="PlaceholderText"/>
              <w:b/>
              <w:sz w:val="18"/>
              <w:szCs w:val="18"/>
              <w14:numForm w14:val="default"/>
            </w:rPr>
            <w:t>[Date signed by installer]</w:t>
          </w:r>
        </w:p>
      </w:docPartBody>
    </w:docPart>
    <w:docPart>
      <w:docPartPr>
        <w:name w:val="097C016FE3414505A01A869F2520A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40AF7-41F4-4BA0-B29C-3E1261B6EF57}"/>
      </w:docPartPr>
      <w:docPartBody>
        <w:p w:rsidR="005F4940" w:rsidRDefault="005439B0" w:rsidP="005439B0">
          <w:pPr>
            <w:pStyle w:val="097C016FE3414505A01A869F2520A1A5"/>
          </w:pPr>
          <w:r w:rsidRPr="003F022D">
            <w:rPr>
              <w:rStyle w:val="PlaceholderText"/>
              <w:b/>
              <w14:numForm w14:val="default"/>
              <w14:numSpacing w14:val="default"/>
            </w:rPr>
            <w:t>[Purchaser name]</w:t>
          </w:r>
        </w:p>
      </w:docPartBody>
    </w:docPart>
    <w:docPart>
      <w:docPartPr>
        <w:name w:val="3A2924B40ADF4ECD9AD49E2F3F189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4E824-B3C2-4E51-83B3-C520F871243B}"/>
      </w:docPartPr>
      <w:docPartBody>
        <w:p w:rsidR="005F4940" w:rsidRDefault="005439B0" w:rsidP="005439B0">
          <w:pPr>
            <w:pStyle w:val="3A2924B40ADF4ECD9AD49E2F3F189053"/>
          </w:pPr>
          <w:r>
            <w:rPr>
              <w:rStyle w:val="PlaceholderText"/>
            </w:rPr>
            <w:t>[Enter ACP name]</w:t>
          </w:r>
        </w:p>
      </w:docPartBody>
    </w:docPart>
    <w:docPart>
      <w:docPartPr>
        <w:name w:val="F436F934ECC64F529B9FD815D1FFF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22F8-207D-4574-93DC-C384F1374236}"/>
      </w:docPartPr>
      <w:docPartBody>
        <w:p w:rsidR="005F4940" w:rsidRDefault="005439B0" w:rsidP="005439B0">
          <w:pPr>
            <w:pStyle w:val="F436F934ECC64F529B9FD815D1FFF066"/>
          </w:pPr>
          <w:r>
            <w:rPr>
              <w:rStyle w:val="PlaceholderText"/>
            </w:rPr>
            <w:t>[Enter contact name for ACP]</w:t>
          </w:r>
        </w:p>
      </w:docPartBody>
    </w:docPart>
    <w:docPart>
      <w:docPartPr>
        <w:name w:val="52F9B3C908BA436A9469F5393FB0C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8C268-4341-45C0-B951-EED665DE5C71}"/>
      </w:docPartPr>
      <w:docPartBody>
        <w:p w:rsidR="005F4940" w:rsidRDefault="005439B0" w:rsidP="005439B0">
          <w:pPr>
            <w:pStyle w:val="52F9B3C908BA436A9469F5393FB0C5A6"/>
          </w:pPr>
          <w:r>
            <w:rPr>
              <w:rStyle w:val="PlaceholderText"/>
            </w:rPr>
            <w:t>[Enter contact email for ACP]</w:t>
          </w:r>
        </w:p>
      </w:docPartBody>
    </w:docPart>
    <w:docPart>
      <w:docPartPr>
        <w:name w:val="5A88B3D021E741489D07AEFE7BF6F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A2760-D397-45A2-83F0-3CBF110A192B}"/>
      </w:docPartPr>
      <w:docPartBody>
        <w:p w:rsidR="005F4940" w:rsidRDefault="005439B0" w:rsidP="005439B0">
          <w:pPr>
            <w:pStyle w:val="5A88B3D021E741489D07AEFE7BF6F89A"/>
          </w:pPr>
          <w:r>
            <w:rPr>
              <w:rStyle w:val="PlaceholderText"/>
            </w:rPr>
            <w:t>[Enter contact number for ACP]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F2"/>
    <w:rsid w:val="000D36EC"/>
    <w:rsid w:val="00170FF7"/>
    <w:rsid w:val="00191ED5"/>
    <w:rsid w:val="001C44DD"/>
    <w:rsid w:val="001F6C6F"/>
    <w:rsid w:val="004B404B"/>
    <w:rsid w:val="004D1BFE"/>
    <w:rsid w:val="005439B0"/>
    <w:rsid w:val="005645EE"/>
    <w:rsid w:val="005B44BE"/>
    <w:rsid w:val="005F4940"/>
    <w:rsid w:val="00650F4D"/>
    <w:rsid w:val="006644DE"/>
    <w:rsid w:val="00685A46"/>
    <w:rsid w:val="006A2E16"/>
    <w:rsid w:val="00720CF2"/>
    <w:rsid w:val="007C2F4C"/>
    <w:rsid w:val="007F3F20"/>
    <w:rsid w:val="00846C12"/>
    <w:rsid w:val="008F0DFA"/>
    <w:rsid w:val="008F11CF"/>
    <w:rsid w:val="009F2FDB"/>
    <w:rsid w:val="00AF76E0"/>
    <w:rsid w:val="00CD0279"/>
    <w:rsid w:val="00D57335"/>
    <w:rsid w:val="00DE7CE1"/>
    <w:rsid w:val="00E53FF1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39B0"/>
    <w:rPr>
      <w:color w:val="808080"/>
    </w:rPr>
  </w:style>
  <w:style w:type="paragraph" w:customStyle="1" w:styleId="0210CE224CEE4FA298D78984F1B962B71">
    <w:name w:val="0210CE224CEE4FA298D78984F1B962B7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9646696BF24D4232A6438CFA56B71AB81">
    <w:name w:val="9646696BF24D4232A6438CFA56B71AB8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CED28B2B1AAC4ACF8CB1494C64AF72281">
    <w:name w:val="CED28B2B1AAC4ACF8CB1494C64AF7228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8A33596489274A41B5C9E1C76FE36F731">
    <w:name w:val="8A33596489274A41B5C9E1C76FE36F73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B264FF1C26B048E0832708C77C61ABAC1">
    <w:name w:val="B264FF1C26B048E0832708C77C61ABAC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4AF47EC05BF14E229C80A24D8803B5421">
    <w:name w:val="4AF47EC05BF14E229C80A24D8803B542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276D7848E4064C489BD6D2D4FDB2230C1">
    <w:name w:val="276D7848E4064C489BD6D2D4FDB2230C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A141A0882B4A40DB848CD0E0332C45D11">
    <w:name w:val="A141A0882B4A40DB848CD0E0332C45D1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B48E658FDA364360B4F6611F6317910B1">
    <w:name w:val="B48E658FDA364360B4F6611F6317910B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B7980DD320154E94AA31801A35B114121">
    <w:name w:val="B7980DD320154E94AA31801A35B114121"/>
    <w:rsid w:val="005439B0"/>
    <w:pPr>
      <w:keepLines/>
      <w:spacing w:before="160" w:line="288" w:lineRule="auto"/>
    </w:pPr>
    <w:rPr>
      <w:rFonts w:ascii="Raleway" w:eastAsia="Times New Roman" w:hAnsi="Raleway" w:cs="Times New Roman"/>
      <w:color w:val="2E2E2F"/>
      <w:kern w:val="0"/>
      <w:sz w:val="20"/>
      <w:szCs w:val="20"/>
      <w14:ligatures w14:val="none"/>
      <w14:numForm w14:val="lining"/>
      <w14:numSpacing w14:val="tabular"/>
    </w:rPr>
  </w:style>
  <w:style w:type="paragraph" w:customStyle="1" w:styleId="C65FDA3B5E674F52B756F18913C7F581">
    <w:name w:val="C65FDA3B5E674F52B756F18913C7F581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2E39367F9DA543BBAB153AB2BDA50B2E">
    <w:name w:val="2E39367F9DA543BBAB153AB2BDA50B2E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2AF0CE73E4A346A3B472BFF605759DA0">
    <w:name w:val="2AF0CE73E4A346A3B472BFF605759DA0"/>
    <w:rsid w:val="005439B0"/>
    <w:pPr>
      <w:keepLines/>
      <w:spacing w:after="0" w:line="240" w:lineRule="auto"/>
    </w:pPr>
    <w:rPr>
      <w:rFonts w:ascii="Raleway" w:eastAsia="Times New Roman" w:hAnsi="Raleway" w:cs="Times New Roman"/>
      <w:color w:val="000000" w:themeColor="text1"/>
      <w:kern w:val="0"/>
      <w:sz w:val="16"/>
      <w:szCs w:val="20"/>
      <w14:ligatures w14:val="none"/>
      <w14:numForm w14:val="lining"/>
    </w:rPr>
  </w:style>
  <w:style w:type="paragraph" w:customStyle="1" w:styleId="097C016FE3414505A01A869F2520A1A5">
    <w:name w:val="097C016FE3414505A01A869F2520A1A5"/>
    <w:rsid w:val="005439B0"/>
    <w:pPr>
      <w:keepLines/>
      <w:spacing w:before="160" w:line="288" w:lineRule="auto"/>
    </w:pPr>
    <w:rPr>
      <w:rFonts w:ascii="Raleway" w:eastAsia="Times New Roman" w:hAnsi="Raleway" w:cs="Times New Roman"/>
      <w:color w:val="2E2E2F"/>
      <w:kern w:val="0"/>
      <w:sz w:val="20"/>
      <w:szCs w:val="20"/>
      <w14:ligatures w14:val="none"/>
      <w14:numForm w14:val="lining"/>
      <w14:numSpacing w14:val="tabular"/>
    </w:rPr>
  </w:style>
  <w:style w:type="paragraph" w:customStyle="1" w:styleId="3A2924B40ADF4ECD9AD49E2F3F189053">
    <w:name w:val="3A2924B40ADF4ECD9AD49E2F3F189053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F436F934ECC64F529B9FD815D1FFF066">
    <w:name w:val="F436F934ECC64F529B9FD815D1FFF066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52F9B3C908BA436A9469F5393FB0C5A6">
    <w:name w:val="52F9B3C908BA436A9469F5393FB0C5A6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5A88B3D021E741489D07AEFE7BF6F89A">
    <w:name w:val="5A88B3D021E741489D07AEFE7BF6F89A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0BFA7AED0B894EDE8C2DA2EF9DF516B7">
    <w:name w:val="0BFA7AED0B894EDE8C2DA2EF9DF516B7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18C045A81EA143B7B6421924B77086F7">
    <w:name w:val="18C045A81EA143B7B6421924B77086F7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3BF519D11FFE46F3A46998508D95F4EA">
    <w:name w:val="3BF519D11FFE46F3A46998508D95F4EA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C3768BC4ED0D40ECB47E770560AD0FD7">
    <w:name w:val="C3768BC4ED0D40ECB47E770560AD0FD7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646D2B781DAA481CA89B70F96C633DE0">
    <w:name w:val="646D2B781DAA481CA89B70F96C633DE0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6BDF4ED533B84F21AC1C896C5D8F96C3">
    <w:name w:val="6BDF4ED533B84F21AC1C896C5D8F96C3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  <w:style w:type="paragraph" w:customStyle="1" w:styleId="810A2EE55D0F4581834701405925706F">
    <w:name w:val="810A2EE55D0F4581834701405925706F"/>
    <w:rsid w:val="005439B0"/>
    <w:pPr>
      <w:keepNext/>
      <w:spacing w:after="0" w:line="240" w:lineRule="auto"/>
    </w:pPr>
    <w:rPr>
      <w:rFonts w:ascii="Raleway" w:eastAsia="Times New Roman" w:hAnsi="Raleway" w:cs="Times New Roman"/>
      <w:b/>
      <w:color w:val="0E2841" w:themeColor="text2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IPart">
  <a:themeElements>
    <a:clrScheme name="IPART Colours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Raleway"/>
        <a:ea typeface=""/>
        <a:cs typeface=""/>
      </a:majorFont>
      <a:minorFont>
        <a:latin typeface="Raleway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81B4928CB16949964B87CC125011FF" ma:contentTypeVersion="4" ma:contentTypeDescription="Create a new document." ma:contentTypeScope="" ma:versionID="212c4b90f169dabbacb00db73cb071cf">
  <xsd:schema xmlns:xsd="http://www.w3.org/2001/XMLSchema" xmlns:xs="http://www.w3.org/2001/XMLSchema" xmlns:p="http://schemas.microsoft.com/office/2006/metadata/properties" xmlns:ns2="2ea96691-6b77-48a3-b679-9b18eb43fcc3" targetNamespace="http://schemas.microsoft.com/office/2006/metadata/properties" ma:root="true" ma:fieldsID="d1bdf8e15b337a6af4f4bb9c91e18748" ns2:_="">
    <xsd:import namespace="2ea96691-6b77-48a3-b679-9b18eb43fc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6691-6b77-48a3-b679-9b18eb43f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6CBB4-0380-40A2-ABDE-82B080A24D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ea96691-6b77-48a3-b679-9b18eb43fcc3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E545CE-8F33-4878-BB85-C51667936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96691-6b77-48a3-b679-9b18eb43fc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BAC224-74A4-4EFA-B66F-75806C82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3</Pages>
  <Words>602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/>
  <cp:lastModifiedBy>Kirsten McKay</cp:lastModifiedBy>
  <cp:revision>3</cp:revision>
  <cp:lastPrinted>2019-09-19T03:06:00Z</cp:lastPrinted>
  <dcterms:created xsi:type="dcterms:W3CDTF">2024-09-13T01:22:00Z</dcterms:created>
  <dcterms:modified xsi:type="dcterms:W3CDTF">2024-09-13T01:23:00Z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0x0101007081B4928CB16949964B87CC125011FF</vt:lpwstr>
  </property>
</Properties>
</file>