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15EDC" w14:textId="3FAE2BDA" w:rsidR="00FF34AC" w:rsidRDefault="00FF34AC" w:rsidP="00420017">
      <w:pPr>
        <w:pStyle w:val="CoverHeading2"/>
      </w:pPr>
      <w:r w:rsidRPr="00FF34AC">
        <w:t>Application for Accreditation – Part</w:t>
      </w:r>
      <w:r w:rsidR="00786794">
        <w:t> </w:t>
      </w:r>
      <w:r w:rsidR="00414329">
        <w:t>A</w:t>
      </w:r>
    </w:p>
    <w:p w14:paraId="65032233" w14:textId="6799F6E1" w:rsidR="004076BC" w:rsidRDefault="003E1ED2" w:rsidP="00FF34AC">
      <w:pPr>
        <w:pStyle w:val="CoverDate"/>
      </w:pPr>
      <w:r w:rsidRPr="003E1ED2">
        <w:t xml:space="preserve">General Details - </w:t>
      </w:r>
      <w:r w:rsidR="00414329" w:rsidRPr="003E1ED2">
        <w:t>New applicants</w:t>
      </w:r>
      <w:r w:rsidR="007645F9">
        <w:t xml:space="preserve"> </w:t>
      </w:r>
    </w:p>
    <w:p w14:paraId="2735DCFF" w14:textId="11630DF1" w:rsidR="00B46D33" w:rsidRDefault="00B46D33" w:rsidP="00B46D33">
      <w:pPr>
        <w:pStyle w:val="BodyText"/>
        <w:spacing w:before="0"/>
      </w:pPr>
      <w:r w:rsidRPr="00737B2F">
        <w:t xml:space="preserve">Version </w:t>
      </w:r>
      <w:r w:rsidR="00991BF7" w:rsidRPr="00737B2F">
        <w:t>6.</w:t>
      </w:r>
      <w:r w:rsidR="00DE172D" w:rsidRPr="008A0BE3">
        <w:t>1</w:t>
      </w:r>
      <w:r w:rsidRPr="00737B2F">
        <w:t xml:space="preserve">, </w:t>
      </w:r>
      <w:r w:rsidR="00896444" w:rsidRPr="008A0BE3">
        <w:t>July</w:t>
      </w:r>
      <w:r w:rsidR="000F639B" w:rsidRPr="00737B2F">
        <w:t xml:space="preserve"> 202</w:t>
      </w:r>
      <w:r w:rsidR="005C009F" w:rsidRPr="00737B2F">
        <w:t>4</w:t>
      </w:r>
    </w:p>
    <w:p w14:paraId="7C6B050B" w14:textId="3DCE6CFC" w:rsidR="00FF34AC" w:rsidRPr="00261866" w:rsidRDefault="00FF34AC" w:rsidP="00261866">
      <w:pPr>
        <w:pStyle w:val="Heading1-frontsections"/>
      </w:pPr>
      <w:r w:rsidRPr="00261866">
        <w:t>Purpose of this form</w:t>
      </w:r>
    </w:p>
    <w:p w14:paraId="14D901CD" w14:textId="36AC2575" w:rsidR="003E1ED2" w:rsidRPr="00650DC2" w:rsidRDefault="00414329" w:rsidP="003E1ED2">
      <w:pPr>
        <w:pStyle w:val="BodyText"/>
        <w:rPr>
          <w:b/>
          <w:bCs/>
        </w:rPr>
      </w:pPr>
      <w:r w:rsidRPr="00181BE3">
        <w:t>Use this form to apply for accreditation</w:t>
      </w:r>
      <w:r w:rsidR="00DF5B86">
        <w:t xml:space="preserve"> </w:t>
      </w:r>
      <w:r w:rsidR="006C1344">
        <w:t xml:space="preserve">as an </w:t>
      </w:r>
      <w:r w:rsidR="00D672B2" w:rsidRPr="006A793D">
        <w:t>Accredited Certificate Provider or ‘ACP’</w:t>
      </w:r>
      <w:r w:rsidR="00D672B2">
        <w:t xml:space="preserve"> </w:t>
      </w:r>
      <w:r w:rsidR="00DF5B86">
        <w:t>in the Energy Savings Scheme (</w:t>
      </w:r>
      <w:r w:rsidR="00DF5B86" w:rsidRPr="003C18B1">
        <w:rPr>
          <w:b/>
          <w:bCs/>
        </w:rPr>
        <w:t>ESS</w:t>
      </w:r>
      <w:r w:rsidR="00DF5B86">
        <w:t>)</w:t>
      </w:r>
      <w:r w:rsidRPr="00181BE3">
        <w:t xml:space="preserve"> </w:t>
      </w:r>
      <w:r w:rsidR="00D672B2">
        <w:t>or the Peak Demand Reduction Scheme (</w:t>
      </w:r>
      <w:r w:rsidR="00D672B2" w:rsidRPr="00432FC7">
        <w:rPr>
          <w:b/>
          <w:bCs/>
        </w:rPr>
        <w:t>PDRS</w:t>
      </w:r>
      <w:r w:rsidR="00D672B2">
        <w:t>)</w:t>
      </w:r>
      <w:r w:rsidR="00631419">
        <w:t xml:space="preserve">. </w:t>
      </w:r>
      <w:r w:rsidR="003E1ED2" w:rsidRPr="003E1ED2">
        <w:rPr>
          <w:b/>
          <w:bCs/>
        </w:rPr>
        <w:t>This form is for applicants that are new to the ESS</w:t>
      </w:r>
      <w:r w:rsidR="004843AC">
        <w:rPr>
          <w:b/>
          <w:bCs/>
        </w:rPr>
        <w:t xml:space="preserve"> </w:t>
      </w:r>
      <w:r w:rsidR="00F76355">
        <w:rPr>
          <w:b/>
          <w:bCs/>
        </w:rPr>
        <w:t xml:space="preserve">or PDRS </w:t>
      </w:r>
      <w:r w:rsidR="004843AC">
        <w:rPr>
          <w:b/>
          <w:bCs/>
        </w:rPr>
        <w:t>(i.e.</w:t>
      </w:r>
      <w:r w:rsidR="003E1ED2" w:rsidRPr="003E1ED2">
        <w:rPr>
          <w:b/>
          <w:bCs/>
        </w:rPr>
        <w:t xml:space="preserve"> applicants that do not have </w:t>
      </w:r>
      <w:r w:rsidR="004843AC">
        <w:rPr>
          <w:b/>
          <w:bCs/>
        </w:rPr>
        <w:t xml:space="preserve">a </w:t>
      </w:r>
      <w:r w:rsidR="003E1ED2" w:rsidRPr="003E1ED2">
        <w:rPr>
          <w:b/>
          <w:bCs/>
        </w:rPr>
        <w:t>current accreditation</w:t>
      </w:r>
      <w:r w:rsidR="00446BFE">
        <w:rPr>
          <w:b/>
          <w:bCs/>
        </w:rPr>
        <w:t xml:space="preserve"> under </w:t>
      </w:r>
      <w:r w:rsidR="00F76355">
        <w:rPr>
          <w:b/>
          <w:bCs/>
        </w:rPr>
        <w:t>either scheme</w:t>
      </w:r>
      <w:r w:rsidR="004843AC">
        <w:rPr>
          <w:b/>
          <w:bCs/>
        </w:rPr>
        <w:t>)</w:t>
      </w:r>
      <w:r w:rsidR="003E1ED2" w:rsidRPr="003E1ED2">
        <w:rPr>
          <w:b/>
          <w:bCs/>
        </w:rPr>
        <w:t>.</w:t>
      </w:r>
    </w:p>
    <w:p w14:paraId="4AD1EE72" w14:textId="1E6887BA" w:rsidR="00414329" w:rsidRDefault="00414329" w:rsidP="00414329">
      <w:pPr>
        <w:pStyle w:val="BodyText"/>
      </w:pPr>
      <w:r w:rsidRPr="00D1546F">
        <w:t>You</w:t>
      </w:r>
      <w:r>
        <w:t xml:space="preserve"> must</w:t>
      </w:r>
      <w:r w:rsidRPr="00D1546F">
        <w:t xml:space="preserve"> also complete </w:t>
      </w:r>
      <w:hyperlink r:id="rId11" w:history="1">
        <w:r w:rsidRPr="00D36EB3">
          <w:rPr>
            <w:rStyle w:val="Hyperlink"/>
            <w:b/>
            <w:i/>
          </w:rPr>
          <w:t>Application for Accreditation Form Part B</w:t>
        </w:r>
      </w:hyperlink>
      <w:r w:rsidR="00DD636B">
        <w:rPr>
          <w:i/>
        </w:rPr>
        <w:t xml:space="preserve"> </w:t>
      </w:r>
      <w:r w:rsidRPr="002D2264">
        <w:t xml:space="preserve">for the </w:t>
      </w:r>
      <w:r w:rsidR="00844949" w:rsidRPr="009C338C">
        <w:t xml:space="preserve">calculation method(s) </w:t>
      </w:r>
      <w:r>
        <w:t xml:space="preserve">that </w:t>
      </w:r>
      <w:r w:rsidRPr="002D2264">
        <w:t>you intend to use.</w:t>
      </w:r>
      <w:r w:rsidR="00631419">
        <w:t xml:space="preserve"> </w:t>
      </w:r>
      <w:r w:rsidRPr="002D2264">
        <w:t xml:space="preserve">You </w:t>
      </w:r>
      <w:r>
        <w:t>must</w:t>
      </w:r>
      <w:r w:rsidRPr="002D2264">
        <w:t xml:space="preserve"> attach </w:t>
      </w:r>
      <w:r>
        <w:t xml:space="preserve">all </w:t>
      </w:r>
      <w:r w:rsidRPr="002D2264">
        <w:t>supporting documents and information.</w:t>
      </w:r>
    </w:p>
    <w:p w14:paraId="72B56D58" w14:textId="74131E7A" w:rsidR="00414329" w:rsidRDefault="008A3229" w:rsidP="00414329">
      <w:pPr>
        <w:pStyle w:val="BodyText"/>
      </w:pPr>
      <w:r>
        <w:t xml:space="preserve">You must read </w:t>
      </w:r>
      <w:r w:rsidR="00BF31C0" w:rsidRPr="00AA0C3F">
        <w:t xml:space="preserve">the </w:t>
      </w:r>
      <w:hyperlink r:id="rId12" w:history="1">
        <w:r w:rsidR="00BF31C0" w:rsidRPr="002E0132">
          <w:rPr>
            <w:rStyle w:val="Hyperlink"/>
          </w:rPr>
          <w:t>Application for Accreditation Guide</w:t>
        </w:r>
      </w:hyperlink>
      <w:r>
        <w:t xml:space="preserve"> </w:t>
      </w:r>
      <w:r w:rsidR="00BF31C0">
        <w:t xml:space="preserve">which describes </w:t>
      </w:r>
      <w:r w:rsidR="002F1C5A">
        <w:t>how we assess your application</w:t>
      </w:r>
      <w:r w:rsidR="00DD1941">
        <w:t>, communicate with you and</w:t>
      </w:r>
      <w:r w:rsidR="0069566C">
        <w:t xml:space="preserve"> make accreditation decisions. </w:t>
      </w:r>
      <w:r w:rsidR="00414329">
        <w:t>V</w:t>
      </w:r>
      <w:r w:rsidR="00414329" w:rsidRPr="002D2264">
        <w:t xml:space="preserve">isit </w:t>
      </w:r>
      <w:r w:rsidR="008C4F84">
        <w:t>our</w:t>
      </w:r>
      <w:r w:rsidR="00414329" w:rsidRPr="00363540">
        <w:t xml:space="preserve"> </w:t>
      </w:r>
      <w:hyperlink r:id="rId13" w:history="1">
        <w:r w:rsidR="00414329" w:rsidRPr="00BC72E2">
          <w:rPr>
            <w:rStyle w:val="Hyperlink"/>
          </w:rPr>
          <w:t xml:space="preserve">website </w:t>
        </w:r>
      </w:hyperlink>
      <w:r w:rsidR="00183EC0">
        <w:t>for information about</w:t>
      </w:r>
      <w:r w:rsidR="00414329" w:rsidRPr="002D2264">
        <w:t xml:space="preserve"> </w:t>
      </w:r>
      <w:r w:rsidR="00BC72E2" w:rsidRPr="00A85C65">
        <w:t>preparing your application</w:t>
      </w:r>
      <w:r w:rsidR="00414329" w:rsidRPr="000C0797">
        <w:t xml:space="preserve"> </w:t>
      </w:r>
      <w:r w:rsidR="00FE5B40">
        <w:t>and</w:t>
      </w:r>
      <w:r w:rsidR="00414329" w:rsidRPr="000C0797">
        <w:t xml:space="preserve"> understand </w:t>
      </w:r>
      <w:r w:rsidR="00BC72E2" w:rsidRPr="00A85C65">
        <w:t>the steps in the application process</w:t>
      </w:r>
      <w:r w:rsidR="00631419">
        <w:t xml:space="preserve">. </w:t>
      </w:r>
      <w:r w:rsidR="00414329" w:rsidRPr="000C0797">
        <w:t xml:space="preserve">You can also find information on </w:t>
      </w:r>
      <w:r w:rsidR="00BC72E2" w:rsidRPr="00A85C65">
        <w:t>obligations for ACPs</w:t>
      </w:r>
      <w:r w:rsidR="00414329" w:rsidRPr="000C0797">
        <w:t xml:space="preserve"> and what it means to </w:t>
      </w:r>
      <w:r w:rsidR="00BC72E2" w:rsidRPr="00A85C65">
        <w:t>operate as an ACP</w:t>
      </w:r>
      <w:r w:rsidR="00414329" w:rsidRPr="000C0797">
        <w:t>.</w:t>
      </w:r>
    </w:p>
    <w:p w14:paraId="21694DF9" w14:textId="7804FF96" w:rsidR="001F7696" w:rsidRPr="00154665" w:rsidRDefault="001F7696" w:rsidP="001F7696">
      <w:pPr>
        <w:pStyle w:val="BodyText"/>
        <w:rPr>
          <w:rStyle w:val="Hyperlink"/>
          <w:b/>
          <w:bCs/>
          <w:i/>
        </w:rPr>
      </w:pPr>
      <w:r w:rsidRPr="000B4BC9">
        <w:t>If you are applying for accreditation under both ESS and PDRS, this form covers your applications under both schemes. Your answers in this form must address both ESS and PDRS requirements.</w:t>
      </w:r>
    </w:p>
    <w:p w14:paraId="3337E1DB" w14:textId="6D2EE640" w:rsidR="00FF34AC" w:rsidRDefault="00FF34AC" w:rsidP="00261866">
      <w:pPr>
        <w:pStyle w:val="Heading1-frontsections"/>
      </w:pPr>
      <w:r w:rsidRPr="00FF34AC">
        <w:t>Meaning of key terms</w:t>
      </w:r>
      <w:r w:rsidR="00B23D9A">
        <w:t xml:space="preserve"> and</w:t>
      </w:r>
      <w:r w:rsidRPr="00FF34AC">
        <w:t xml:space="preserve"> icons in this form</w:t>
      </w:r>
    </w:p>
    <w:p w14:paraId="7676D084" w14:textId="27AFB862" w:rsidR="00FF34AC" w:rsidRPr="00575FB7" w:rsidRDefault="00FF34AC" w:rsidP="00FF34AC">
      <w:pPr>
        <w:pStyle w:val="BodyText"/>
        <w:spacing w:after="240"/>
      </w:pPr>
      <w:r w:rsidRPr="00575FB7">
        <w:t>Words which are defined in the ESS</w:t>
      </w:r>
      <w:r w:rsidR="00894826">
        <w:t xml:space="preserve"> and PDRS</w:t>
      </w:r>
      <w:r w:rsidRPr="00575FB7">
        <w:t xml:space="preserve"> Rule</w:t>
      </w:r>
      <w:r w:rsidR="00FE3409">
        <w:t>s</w:t>
      </w:r>
      <w:r w:rsidRPr="00575FB7">
        <w:t xml:space="preserve"> and used in this Application </w:t>
      </w:r>
      <w:r>
        <w:t>F</w:t>
      </w:r>
      <w:r w:rsidRPr="00575FB7">
        <w:t>orm have the same meaning in this Application Form</w:t>
      </w:r>
      <w:r w:rsidRPr="007C267D">
        <w:t xml:space="preserve"> as in the Rule</w:t>
      </w:r>
      <w:r w:rsidR="00FE3409">
        <w:t>s</w:t>
      </w:r>
      <w:r w:rsidRPr="007C267D">
        <w:t>, unless the context requires otherwise.</w:t>
      </w:r>
    </w:p>
    <w:p w14:paraId="472A5143" w14:textId="77777777" w:rsidR="00FF34AC" w:rsidRDefault="00FF34AC" w:rsidP="00FF34AC">
      <w:pPr>
        <w:pStyle w:val="Heading2nonumber"/>
      </w:pPr>
      <w:r>
        <w:t>Key terms</w:t>
      </w:r>
    </w:p>
    <w:p w14:paraId="02338A59" w14:textId="3BF4E0D3" w:rsidR="00414329" w:rsidRPr="00427922" w:rsidRDefault="00414329" w:rsidP="00414329">
      <w:pPr>
        <w:pStyle w:val="BodyText"/>
        <w:rPr>
          <w:i/>
        </w:rPr>
      </w:pPr>
      <w:r w:rsidRPr="00F74797">
        <w:rPr>
          <w:b/>
        </w:rPr>
        <w:t>Act</w:t>
      </w:r>
      <w:r w:rsidRPr="00F74797">
        <w:t xml:space="preserve"> means the </w:t>
      </w:r>
      <w:hyperlink r:id="rId14" w:anchor="/view/act/1995/94" w:history="1">
        <w:r w:rsidRPr="00D36EB3">
          <w:rPr>
            <w:rStyle w:val="Hyperlink"/>
            <w:b/>
            <w:bCs/>
            <w:i/>
          </w:rPr>
          <w:t>Electricity Supply Act 1995</w:t>
        </w:r>
      </w:hyperlink>
      <w:r w:rsidRPr="00427922">
        <w:t>.</w:t>
      </w:r>
    </w:p>
    <w:p w14:paraId="0E4F1DBA" w14:textId="0FB59738" w:rsidR="00414329" w:rsidRPr="00F74797" w:rsidRDefault="00414329" w:rsidP="00414329">
      <w:pPr>
        <w:pStyle w:val="BodyText"/>
      </w:pPr>
      <w:r w:rsidRPr="00F74797">
        <w:rPr>
          <w:b/>
        </w:rPr>
        <w:t>Regulation</w:t>
      </w:r>
      <w:r w:rsidRPr="00F74797">
        <w:t xml:space="preserve"> means the </w:t>
      </w:r>
      <w:hyperlink r:id="rId15" w:anchor="/view/regulation/2014/523" w:history="1">
        <w:r w:rsidRPr="00D36EB3">
          <w:rPr>
            <w:rStyle w:val="Hyperlink"/>
            <w:b/>
            <w:bCs/>
            <w:i/>
            <w:iCs/>
          </w:rPr>
          <w:t>Electricity Supply (General) Regulation 2014</w:t>
        </w:r>
      </w:hyperlink>
      <w:r>
        <w:rPr>
          <w:rStyle w:val="Hyperlink"/>
        </w:rPr>
        <w:t>.</w:t>
      </w:r>
    </w:p>
    <w:p w14:paraId="0C340E31" w14:textId="20F2639D" w:rsidR="00414329" w:rsidRPr="00F74797" w:rsidRDefault="00414329" w:rsidP="00414329">
      <w:pPr>
        <w:pStyle w:val="BodyText"/>
        <w:rPr>
          <w:b/>
        </w:rPr>
      </w:pPr>
      <w:r w:rsidRPr="00F74797">
        <w:rPr>
          <w:b/>
        </w:rPr>
        <w:t>ESS Rule</w:t>
      </w:r>
      <w:r w:rsidRPr="00F74797">
        <w:t xml:space="preserve"> means</w:t>
      </w:r>
      <w:r w:rsidR="009E6854">
        <w:t xml:space="preserve"> the</w:t>
      </w:r>
      <w:r w:rsidRPr="00F74797">
        <w:t xml:space="preserve"> </w:t>
      </w:r>
      <w:hyperlink r:id="rId16" w:history="1">
        <w:r w:rsidRPr="00D36EB3">
          <w:rPr>
            <w:rStyle w:val="Hyperlink"/>
            <w:b/>
            <w:bCs/>
            <w:i/>
          </w:rPr>
          <w:t>Energy Savings Scheme Rule of 2009</w:t>
        </w:r>
      </w:hyperlink>
      <w:r w:rsidRPr="00D36EB3">
        <w:rPr>
          <w:b/>
          <w:bCs/>
        </w:rPr>
        <w:t>.</w:t>
      </w:r>
      <w:r w:rsidR="00DD636B">
        <w:t xml:space="preserve"> </w:t>
      </w:r>
    </w:p>
    <w:p w14:paraId="052F500A" w14:textId="0638212C" w:rsidR="00EB5758" w:rsidRPr="00F74797" w:rsidRDefault="00EB5758" w:rsidP="00EB5758">
      <w:pPr>
        <w:pStyle w:val="BodyText"/>
        <w:rPr>
          <w:b/>
        </w:rPr>
      </w:pPr>
      <w:r>
        <w:rPr>
          <w:b/>
        </w:rPr>
        <w:t>PDRS</w:t>
      </w:r>
      <w:r w:rsidRPr="00F74797">
        <w:rPr>
          <w:b/>
        </w:rPr>
        <w:t xml:space="preserve"> Rule</w:t>
      </w:r>
      <w:r w:rsidRPr="00F74797">
        <w:t xml:space="preserve"> means</w:t>
      </w:r>
      <w:r>
        <w:t xml:space="preserve"> </w:t>
      </w:r>
      <w:r w:rsidRPr="00C045B5">
        <w:t xml:space="preserve">the </w:t>
      </w:r>
      <w:hyperlink r:id="rId17" w:history="1">
        <w:r w:rsidRPr="00FE2EAC">
          <w:rPr>
            <w:rStyle w:val="Hyperlink"/>
            <w:b/>
            <w:bCs/>
            <w:i/>
          </w:rPr>
          <w:t>Peak Demand Reduction Scheme Rule of 2022</w:t>
        </w:r>
      </w:hyperlink>
      <w:r w:rsidRPr="00D36EB3">
        <w:rPr>
          <w:b/>
          <w:bCs/>
        </w:rPr>
        <w:t>.</w:t>
      </w:r>
      <w:r>
        <w:t xml:space="preserve"> </w:t>
      </w:r>
    </w:p>
    <w:p w14:paraId="441118F6" w14:textId="630DE5EF" w:rsidR="00414329" w:rsidRDefault="00414329" w:rsidP="00414329">
      <w:pPr>
        <w:pStyle w:val="BodyText"/>
      </w:pPr>
      <w:r w:rsidRPr="00F74797">
        <w:rPr>
          <w:b/>
        </w:rPr>
        <w:t>ACP</w:t>
      </w:r>
      <w:r w:rsidRPr="00F74797">
        <w:t xml:space="preserve"> means </w:t>
      </w:r>
      <w:r w:rsidRPr="00F74797">
        <w:rPr>
          <w:b/>
        </w:rPr>
        <w:t>accredited certificate provider</w:t>
      </w:r>
      <w:r w:rsidRPr="00F74797">
        <w:t xml:space="preserve">. If this application for accreditation is successful, you will be an ACP. </w:t>
      </w:r>
    </w:p>
    <w:p w14:paraId="159A4B57" w14:textId="17D2E452" w:rsidR="006C0848" w:rsidRDefault="006C0848" w:rsidP="00414329">
      <w:pPr>
        <w:pStyle w:val="BodyText"/>
      </w:pPr>
      <w:r w:rsidRPr="009C338C">
        <w:rPr>
          <w:b/>
          <w:bCs/>
        </w:rPr>
        <w:lastRenderedPageBreak/>
        <w:t>Activity</w:t>
      </w:r>
      <w:r>
        <w:t xml:space="preserve"> </w:t>
      </w:r>
      <w:r w:rsidR="00E23E17">
        <w:t xml:space="preserve">is what an ACP </w:t>
      </w:r>
      <w:r w:rsidR="00540851">
        <w:t xml:space="preserve">does or </w:t>
      </w:r>
      <w:r w:rsidR="00F44358">
        <w:t>implements</w:t>
      </w:r>
      <w:r w:rsidR="00814F44">
        <w:t xml:space="preserve"> to </w:t>
      </w:r>
      <w:r w:rsidR="00540851">
        <w:t>reduce energy consumption</w:t>
      </w:r>
      <w:r w:rsidR="00E23E17">
        <w:t xml:space="preserve">. </w:t>
      </w:r>
      <w:r w:rsidR="003C5A51" w:rsidRPr="00F74797">
        <w:t xml:space="preserve">If </w:t>
      </w:r>
      <w:r w:rsidR="003C5A51">
        <w:t>your</w:t>
      </w:r>
      <w:r w:rsidR="003C5A51" w:rsidRPr="00F74797">
        <w:t xml:space="preserve"> application for accreditation is </w:t>
      </w:r>
      <w:r w:rsidR="003C5A51">
        <w:t>approved</w:t>
      </w:r>
      <w:r w:rsidR="003C5A51" w:rsidRPr="00F74797">
        <w:t xml:space="preserve">, you will be accredited </w:t>
      </w:r>
      <w:r w:rsidR="003C5A51">
        <w:t>for</w:t>
      </w:r>
      <w:r w:rsidR="003C5A51" w:rsidRPr="00F74797">
        <w:t xml:space="preserve"> a specific </w:t>
      </w:r>
      <w:r w:rsidR="003C5A51">
        <w:t xml:space="preserve">activity. </w:t>
      </w:r>
      <w:r w:rsidR="00B50AF2">
        <w:t>An activity is also</w:t>
      </w:r>
      <w:r w:rsidR="00A225E9">
        <w:t xml:space="preserve"> </w:t>
      </w:r>
      <w:r w:rsidR="00B35AA7">
        <w:t xml:space="preserve">called </w:t>
      </w:r>
      <w:r w:rsidR="0082349B">
        <w:t xml:space="preserve">a </w:t>
      </w:r>
      <w:r w:rsidR="00B35AA7">
        <w:t>recognised energy saving activity under the ESS and recognised peak activity under the PDRS.</w:t>
      </w:r>
    </w:p>
    <w:p w14:paraId="69D9BF78" w14:textId="67FBEDFD" w:rsidR="00B35AA7" w:rsidRPr="00F74797" w:rsidRDefault="00B35AA7" w:rsidP="00414329">
      <w:pPr>
        <w:pStyle w:val="BodyText"/>
      </w:pPr>
      <w:r w:rsidRPr="009C338C">
        <w:rPr>
          <w:b/>
          <w:bCs/>
        </w:rPr>
        <w:t>Certificate</w:t>
      </w:r>
      <w:r>
        <w:t xml:space="preserve"> </w:t>
      </w:r>
      <w:r w:rsidR="003C5A51">
        <w:t>means energy savings certificate under the ESS or peak reduction certificate under the PDRS.</w:t>
      </w:r>
    </w:p>
    <w:p w14:paraId="26B4D781" w14:textId="765D1894" w:rsidR="00AA19EC" w:rsidRPr="00F74797" w:rsidRDefault="00AA19EC" w:rsidP="00AA19EC">
      <w:pPr>
        <w:pStyle w:val="BodyText"/>
      </w:pPr>
      <w:r w:rsidRPr="00EC6C67">
        <w:rPr>
          <w:b/>
          <w:bCs/>
        </w:rPr>
        <w:t>Method Guide</w:t>
      </w:r>
      <w:r>
        <w:t xml:space="preserve"> means </w:t>
      </w:r>
      <w:r w:rsidRPr="00EC6C67">
        <w:t xml:space="preserve">the method guide applicable to </w:t>
      </w:r>
      <w:r w:rsidR="0019386E">
        <w:t xml:space="preserve">the </w:t>
      </w:r>
      <w:r>
        <w:t>calculation method relevant to your application</w:t>
      </w:r>
      <w:r w:rsidRPr="00EC6C67">
        <w:t xml:space="preserve">, as published on </w:t>
      </w:r>
      <w:r w:rsidR="006C1E7F">
        <w:t xml:space="preserve">our </w:t>
      </w:r>
      <w:r w:rsidRPr="00EC6C67">
        <w:t>website and updated from time to time</w:t>
      </w:r>
      <w:r>
        <w:t>.</w:t>
      </w:r>
    </w:p>
    <w:p w14:paraId="11373ED6" w14:textId="468BD24E" w:rsidR="0095461F" w:rsidRPr="00F74797" w:rsidRDefault="0095461F" w:rsidP="00414329">
      <w:pPr>
        <w:pStyle w:val="BodyText"/>
      </w:pPr>
      <w:r w:rsidRPr="00AA0C3F">
        <w:rPr>
          <w:b/>
          <w:bCs/>
        </w:rPr>
        <w:t>TESSA</w:t>
      </w:r>
      <w:r w:rsidRPr="00AA0C3F">
        <w:t xml:space="preserve"> means </w:t>
      </w:r>
      <w:r w:rsidRPr="00AA0C3F">
        <w:rPr>
          <w:b/>
          <w:bCs/>
        </w:rPr>
        <w:t>The Energy Security Safeguard Application</w:t>
      </w:r>
      <w:r w:rsidRPr="00AA0C3F">
        <w:t>, our online system.</w:t>
      </w:r>
    </w:p>
    <w:p w14:paraId="5FF0937A" w14:textId="77777777" w:rsidR="00414329" w:rsidRPr="00F74797" w:rsidRDefault="00414329" w:rsidP="00414329">
      <w:pPr>
        <w:pStyle w:val="BodyText"/>
      </w:pPr>
      <w:r w:rsidRPr="00F74797">
        <w:rPr>
          <w:b/>
        </w:rPr>
        <w:t>You</w:t>
      </w:r>
      <w:r w:rsidRPr="00F74797">
        <w:t xml:space="preserve"> means the applicant.</w:t>
      </w:r>
    </w:p>
    <w:p w14:paraId="2B56A8B5" w14:textId="77777777" w:rsidR="00414329" w:rsidRPr="00F74797" w:rsidRDefault="00414329" w:rsidP="00414329">
      <w:pPr>
        <w:pStyle w:val="BodyText"/>
      </w:pPr>
      <w:r w:rsidRPr="00F74797">
        <w:rPr>
          <w:b/>
        </w:rPr>
        <w:t>We/us</w:t>
      </w:r>
      <w:r w:rsidRPr="00F74797">
        <w:t xml:space="preserve"> means IPART.</w:t>
      </w:r>
    </w:p>
    <w:p w14:paraId="035731C8" w14:textId="0C12E9CB" w:rsidR="00FF34AC" w:rsidRDefault="00FF34AC" w:rsidP="00FF34AC">
      <w:pPr>
        <w:pStyle w:val="Heading2nonumber"/>
      </w:pPr>
      <w:r>
        <w:t>Icons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53F2A" w:rsidRPr="00FF34AC" w14:paraId="182263B1" w14:textId="77777777" w:rsidTr="00B00501">
        <w:tc>
          <w:tcPr>
            <w:tcW w:w="426" w:type="dxa"/>
          </w:tcPr>
          <w:p w14:paraId="23FF05C8" w14:textId="77777777" w:rsidR="00653F2A" w:rsidRPr="004A60FC" w:rsidRDefault="00653F2A" w:rsidP="00DD0227">
            <w:pPr>
              <w:pStyle w:val="Icon"/>
              <w:spacing w:before="80"/>
            </w:pPr>
            <w:r w:rsidRPr="00856E9E">
              <w:rPr>
                <w:lang w:eastAsia="zh-TW"/>
              </w:rPr>
              <mc:AlternateContent>
                <mc:Choice Requires="wps">
                  <w:drawing>
                    <wp:inline distT="0" distB="0" distL="0" distR="0" wp14:anchorId="7A574A8C" wp14:editId="01D3E77B">
                      <wp:extent cx="180000" cy="180000"/>
                      <wp:effectExtent l="0" t="0" r="0" b="0"/>
                      <wp:docPr id="3" name="Freeform: Shape 3"/>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D2D4057" id="Freeform: Shape 3"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98D988F" w14:textId="77777777" w:rsidR="00653F2A" w:rsidRPr="00653F2A" w:rsidRDefault="00653F2A" w:rsidP="00DD0227">
            <w:pPr>
              <w:pStyle w:val="Infobullet"/>
              <w:spacing w:after="80"/>
              <w:rPr>
                <w:i w:val="0"/>
                <w:iCs/>
              </w:rPr>
            </w:pPr>
            <w:r w:rsidRPr="00653F2A">
              <w:rPr>
                <w:i w:val="0"/>
                <w:iCs/>
              </w:rPr>
              <w:t>Important information to assist you with completing the application.</w:t>
            </w:r>
          </w:p>
        </w:tc>
      </w:tr>
      <w:tr w:rsidR="00FF34AC" w:rsidRPr="00FF34AC" w14:paraId="557E8828" w14:textId="77777777" w:rsidTr="00B00501">
        <w:tc>
          <w:tcPr>
            <w:tcW w:w="426" w:type="dxa"/>
          </w:tcPr>
          <w:p w14:paraId="2794F4AE" w14:textId="6602721E" w:rsidR="00FF34AC" w:rsidRPr="00FF34AC" w:rsidRDefault="00E7444F" w:rsidP="000A1A47">
            <w:pPr>
              <w:pStyle w:val="Icon"/>
              <w:spacing w:before="80"/>
            </w:pPr>
            <w:r w:rsidRPr="00E7444F">
              <w:rPr>
                <w:lang w:eastAsia="zh-TW"/>
              </w:rPr>
              <mc:AlternateContent>
                <mc:Choice Requires="wps">
                  <w:drawing>
                    <wp:inline distT="0" distB="0" distL="0" distR="0" wp14:anchorId="06E0E476" wp14:editId="1C8ECFF3">
                      <wp:extent cx="162000" cy="162000"/>
                      <wp:effectExtent l="0" t="0" r="9525" b="9525"/>
                      <wp:docPr id="7" name="Freeform: Shape 7">
                        <a:extLst xmlns:a="http://schemas.openxmlformats.org/drawingml/2006/main">
                          <a:ext uri="{FF2B5EF4-FFF2-40B4-BE49-F238E27FC236}">
                            <a16:creationId xmlns:a16="http://schemas.microsoft.com/office/drawing/2014/main" id="{60B700D9-88B1-A042-97D2-234AEBF5CBD7}"/>
                          </a:ext>
                        </a:extLst>
                      </wp:docPr>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8CBBB6E" id="Freeform: Shape 7"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87B83DE" w14:textId="60A3DE94" w:rsidR="00FF34AC" w:rsidRPr="00FF34AC" w:rsidRDefault="00FF34AC" w:rsidP="007645F9">
            <w:pPr>
              <w:pStyle w:val="Instructionbullet"/>
              <w:spacing w:after="80"/>
            </w:pPr>
            <w:r>
              <w:t>Indicates an instruction for completing this form.</w:t>
            </w:r>
          </w:p>
        </w:tc>
      </w:tr>
      <w:tr w:rsidR="00FF34AC" w:rsidRPr="00FF34AC" w14:paraId="7B45EA4E" w14:textId="77777777" w:rsidTr="00B00501">
        <w:tc>
          <w:tcPr>
            <w:tcW w:w="426" w:type="dxa"/>
          </w:tcPr>
          <w:p w14:paraId="5BB6ADD1" w14:textId="5ACA891A" w:rsidR="00FF34AC" w:rsidRPr="0078558E" w:rsidRDefault="00FF34AC" w:rsidP="007645F9">
            <w:pPr>
              <w:pStyle w:val="Icon"/>
              <w:spacing w:before="80"/>
            </w:pPr>
            <w:r w:rsidRPr="004A60FC">
              <w:rPr>
                <w:lang w:eastAsia="zh-TW"/>
              </w:rPr>
              <mc:AlternateContent>
                <mc:Choice Requires="wps">
                  <w:drawing>
                    <wp:inline distT="0" distB="0" distL="0" distR="0" wp14:anchorId="26FA8616" wp14:editId="4B6A21DF">
                      <wp:extent cx="144000" cy="180000"/>
                      <wp:effectExtent l="0" t="0" r="8890" b="0"/>
                      <wp:docPr id="2" name="Freeform: Shape 2"/>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682DCAE4" w14:textId="33B71BA8" w:rsidR="007C4B2E" w:rsidRDefault="007C4B2E" w:rsidP="003A074F">
                                  <w:pPr>
                                    <w:jc w:val="center"/>
                                  </w:pPr>
                                  <w:r>
                                    <w:t>0.</w:t>
                                  </w:r>
                                </w:p>
                              </w:txbxContent>
                            </wps:txbx>
                            <wps:bodyPr rtlCol="0" anchor="ctr"/>
                          </wps:wsp>
                        </a:graphicData>
                      </a:graphic>
                    </wp:inline>
                  </w:drawing>
                </mc:Choice>
                <mc:Fallback>
                  <w:pict>
                    <v:shape w14:anchorId="26FA8616" id="Freeform: Shape 2" o:spid="_x0000_s1026"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4bSgkAABQ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682DCAE4" w14:textId="33B71BA8" w:rsidR="007C4B2E" w:rsidRDefault="007C4B2E" w:rsidP="003A074F">
                            <w:pPr>
                              <w:jc w:val="center"/>
                            </w:pPr>
                            <w:r>
                              <w:t>0.</w:t>
                            </w:r>
                          </w:p>
                        </w:txbxContent>
                      </v:textbox>
                      <w10:anchorlock/>
                    </v:shape>
                  </w:pict>
                </mc:Fallback>
              </mc:AlternateContent>
            </w:r>
          </w:p>
        </w:tc>
        <w:tc>
          <w:tcPr>
            <w:tcW w:w="8646" w:type="dxa"/>
          </w:tcPr>
          <w:p w14:paraId="0A37019F" w14:textId="0B4AE07B" w:rsidR="00FF34AC" w:rsidRPr="00FF34AC" w:rsidRDefault="00FF34AC" w:rsidP="007645F9">
            <w:pPr>
              <w:pStyle w:val="Attachmentbullet"/>
              <w:spacing w:after="80"/>
            </w:pPr>
            <w:r>
              <w:t>Indicates a document or supporting evidence to be provided with the application.</w:t>
            </w:r>
          </w:p>
        </w:tc>
      </w:tr>
    </w:tbl>
    <w:p w14:paraId="4C9FD3F5" w14:textId="79F0C17F" w:rsidR="00FF34AC" w:rsidRDefault="00FF34AC" w:rsidP="00261866">
      <w:pPr>
        <w:pStyle w:val="Heading1-frontsections"/>
      </w:pPr>
      <w:r w:rsidRPr="00FF34AC">
        <w:t>How to complete and submit your application</w:t>
      </w:r>
    </w:p>
    <w:p w14:paraId="09748C62" w14:textId="53068C10" w:rsidR="00CC3FFD" w:rsidRPr="00AA0C3F" w:rsidRDefault="00F94B31" w:rsidP="009C338C">
      <w:pPr>
        <w:pStyle w:val="BodyText"/>
        <w:numPr>
          <w:ilvl w:val="0"/>
          <w:numId w:val="55"/>
        </w:numPr>
        <w:ind w:left="357" w:hanging="357"/>
      </w:pPr>
      <w:r w:rsidRPr="006C71AA">
        <w:t xml:space="preserve">Complete </w:t>
      </w:r>
      <w:r>
        <w:t xml:space="preserve">this form and </w:t>
      </w:r>
      <w:hyperlink r:id="rId18" w:history="1">
        <w:r w:rsidRPr="0018618A">
          <w:rPr>
            <w:rStyle w:val="Hyperlink"/>
          </w:rPr>
          <w:t>Application for Accreditation Form Part B</w:t>
        </w:r>
      </w:hyperlink>
      <w:r w:rsidRPr="0018618A">
        <w:rPr>
          <w:b/>
          <w:bCs/>
          <w:i/>
          <w:iCs/>
        </w:rPr>
        <w:t xml:space="preserve"> </w:t>
      </w:r>
      <w:r w:rsidRPr="00097753">
        <w:t>for</w:t>
      </w:r>
      <w:r w:rsidRPr="002D2264">
        <w:t xml:space="preserve"> the </w:t>
      </w:r>
      <w:r w:rsidRPr="00A01CA7">
        <w:t xml:space="preserve">calculation method(s) </w:t>
      </w:r>
      <w:r>
        <w:t xml:space="preserve">that </w:t>
      </w:r>
      <w:r w:rsidRPr="002D2264">
        <w:t>you intend to use</w:t>
      </w:r>
      <w:r>
        <w:t>. P</w:t>
      </w:r>
      <w:r w:rsidRPr="006C71AA">
        <w:t>rovid</w:t>
      </w:r>
      <w:r>
        <w:t>e</w:t>
      </w:r>
      <w:r w:rsidRPr="006C71AA">
        <w:t xml:space="preserve"> a complete response to all required questions.</w:t>
      </w:r>
    </w:p>
    <w:p w14:paraId="7CC9345A" w14:textId="65CEEC0C" w:rsidR="00414329" w:rsidRDefault="00414329" w:rsidP="009C338C">
      <w:pPr>
        <w:pStyle w:val="BodyText"/>
        <w:numPr>
          <w:ilvl w:val="0"/>
          <w:numId w:val="55"/>
        </w:numPr>
        <w:ind w:left="357" w:hanging="357"/>
      </w:pPr>
      <w:r w:rsidRPr="00514AD8">
        <w:t>Where a</w:t>
      </w:r>
      <w:r>
        <w:t>n attachment is required, provide the complete file name for the attachment in the file name field in this form.</w:t>
      </w:r>
      <w:r w:rsidR="00DD636B">
        <w:t xml:space="preserve"> </w:t>
      </w:r>
      <w:r>
        <w:t xml:space="preserve">If included as part of a larger document, </w:t>
      </w:r>
      <w:r w:rsidR="001E48EF">
        <w:t xml:space="preserve">also state </w:t>
      </w:r>
      <w:r>
        <w:t>the relevant location in that document</w:t>
      </w:r>
      <w:r w:rsidR="003E3DB1">
        <w:t xml:space="preserve"> (e.g. </w:t>
      </w:r>
      <w:r w:rsidR="003E281B">
        <w:t>the page number)</w:t>
      </w:r>
      <w:r>
        <w:t>.</w:t>
      </w:r>
    </w:p>
    <w:p w14:paraId="095A6B23" w14:textId="3CBA8D93" w:rsidR="003D2F8C" w:rsidRDefault="003D2F8C" w:rsidP="003D2F8C">
      <w:pPr>
        <w:pStyle w:val="BodyText"/>
        <w:numPr>
          <w:ilvl w:val="0"/>
          <w:numId w:val="55"/>
        </w:numPr>
        <w:ind w:left="357" w:hanging="357"/>
      </w:pPr>
      <w:r w:rsidRPr="00172A80">
        <w:t xml:space="preserve">Use the checklist at the end of this form to </w:t>
      </w:r>
      <w:r>
        <w:t>ensure</w:t>
      </w:r>
      <w:r w:rsidRPr="00172A80">
        <w:t xml:space="preserve"> you</w:t>
      </w:r>
      <w:r>
        <w:t xml:space="preserve"> </w:t>
      </w:r>
      <w:r w:rsidR="00DA2941">
        <w:t>prepare</w:t>
      </w:r>
      <w:r w:rsidRPr="00172A80">
        <w:t xml:space="preserve"> all required documents.</w:t>
      </w:r>
    </w:p>
    <w:p w14:paraId="4DEA5E33" w14:textId="365984FC" w:rsidR="00414329" w:rsidRDefault="00414329" w:rsidP="009C338C">
      <w:pPr>
        <w:pStyle w:val="BodyText"/>
        <w:numPr>
          <w:ilvl w:val="0"/>
          <w:numId w:val="55"/>
        </w:numPr>
        <w:ind w:left="357" w:hanging="357"/>
      </w:pPr>
      <w:r>
        <w:t xml:space="preserve">Review </w:t>
      </w:r>
      <w:r w:rsidR="007D7709">
        <w:t xml:space="preserve">your </w:t>
      </w:r>
      <w:r>
        <w:t>completed application forms and supporting document</w:t>
      </w:r>
      <w:r w:rsidR="00041C87">
        <w:t>s</w:t>
      </w:r>
      <w:r>
        <w:t xml:space="preserve"> to ensure that they are concise, complete, relevant and accurate.</w:t>
      </w:r>
      <w:r w:rsidR="00DD636B">
        <w:t xml:space="preserve"> </w:t>
      </w:r>
      <w:r>
        <w:t>This is an opportunity to demonstrate the effectiveness of your quality assurance procedures to us.</w:t>
      </w:r>
      <w:r w:rsidDel="00742BE4">
        <w:t xml:space="preserve"> </w:t>
      </w:r>
    </w:p>
    <w:p w14:paraId="272A6D36" w14:textId="229B8387" w:rsidR="00597AF1" w:rsidRDefault="008D5F8D" w:rsidP="00AB4EC3">
      <w:pPr>
        <w:pStyle w:val="BodyText"/>
        <w:numPr>
          <w:ilvl w:val="0"/>
          <w:numId w:val="55"/>
        </w:numPr>
        <w:ind w:left="357" w:hanging="357"/>
      </w:pPr>
      <w:hyperlink r:id="rId19" w:history="1">
        <w:r w:rsidRPr="00995A79">
          <w:rPr>
            <w:rStyle w:val="Hyperlink"/>
          </w:rPr>
          <w:t>Login to TESSA</w:t>
        </w:r>
      </w:hyperlink>
      <w:r>
        <w:t xml:space="preserve">, select ‘Apply for accreditation’, complete the </w:t>
      </w:r>
      <w:r w:rsidR="006947D4">
        <w:t>form</w:t>
      </w:r>
      <w:r>
        <w:t xml:space="preserve">, upload your application form </w:t>
      </w:r>
      <w:r w:rsidR="001C23D0">
        <w:t xml:space="preserve">(Parts A and B) </w:t>
      </w:r>
      <w:r>
        <w:t>and all supporting documents</w:t>
      </w:r>
      <w:r w:rsidR="00865161">
        <w:t>,</w:t>
      </w:r>
      <w:r>
        <w:t xml:space="preserve"> </w:t>
      </w:r>
      <w:r w:rsidR="00865161">
        <w:t>s</w:t>
      </w:r>
      <w:r w:rsidR="009600B5" w:rsidRPr="008A0BE3">
        <w:t>ubmit your application</w:t>
      </w:r>
      <w:r w:rsidR="001A502F" w:rsidRPr="008A0BE3">
        <w:t xml:space="preserve"> (see the</w:t>
      </w:r>
      <w:r w:rsidR="001A502F">
        <w:rPr>
          <w:rStyle w:val="Hyperlink"/>
        </w:rPr>
        <w:t xml:space="preserve"> </w:t>
      </w:r>
      <w:hyperlink r:id="rId20" w:history="1">
        <w:r w:rsidR="001A502F" w:rsidRPr="009600B5">
          <w:rPr>
            <w:rStyle w:val="Hyperlink"/>
          </w:rPr>
          <w:t>ESS</w:t>
        </w:r>
      </w:hyperlink>
      <w:r w:rsidR="001A502F">
        <w:rPr>
          <w:rStyle w:val="Hyperlink"/>
        </w:rPr>
        <w:t xml:space="preserve"> </w:t>
      </w:r>
      <w:r w:rsidR="001A502F" w:rsidRPr="008A0BE3">
        <w:t xml:space="preserve">and </w:t>
      </w:r>
      <w:hyperlink r:id="rId21" w:history="1">
        <w:r w:rsidR="001A502F" w:rsidRPr="001A502F">
          <w:rPr>
            <w:rStyle w:val="Hyperlink"/>
          </w:rPr>
          <w:t>PDRS</w:t>
        </w:r>
      </w:hyperlink>
      <w:r w:rsidR="001A502F">
        <w:rPr>
          <w:rStyle w:val="Hyperlink"/>
        </w:rPr>
        <w:t xml:space="preserve"> </w:t>
      </w:r>
      <w:r w:rsidR="001A502F" w:rsidRPr="008A0BE3">
        <w:t>websites</w:t>
      </w:r>
      <w:r w:rsidR="005D3061">
        <w:t xml:space="preserve"> for more information</w:t>
      </w:r>
      <w:r w:rsidR="001A502F">
        <w:rPr>
          <w:rStyle w:val="Hyperlink"/>
        </w:rPr>
        <w:t>)</w:t>
      </w:r>
      <w:r w:rsidR="00AE0D15">
        <w:t xml:space="preserve">. </w:t>
      </w:r>
    </w:p>
    <w:p w14:paraId="27DC17C6" w14:textId="444AF3E0" w:rsidR="006D496E" w:rsidRDefault="00111B55" w:rsidP="00AB4EC3">
      <w:pPr>
        <w:pStyle w:val="BodyText"/>
        <w:numPr>
          <w:ilvl w:val="0"/>
          <w:numId w:val="55"/>
        </w:numPr>
        <w:ind w:left="357" w:hanging="357"/>
      </w:pPr>
      <w:r>
        <w:t xml:space="preserve">If applying for accreditation under both ESS and PDRS, submit 2 applications </w:t>
      </w:r>
      <w:r w:rsidR="008C69F9">
        <w:t xml:space="preserve">on TESSA </w:t>
      </w:r>
      <w:r>
        <w:t>– one for ESS and one for PDRS.</w:t>
      </w:r>
      <w:r w:rsidR="005C728B">
        <w:t xml:space="preserve"> Submit this Part A form with both your ESS and PDRS applications.</w:t>
      </w:r>
    </w:p>
    <w:p w14:paraId="093FBAB0" w14:textId="049C28A1" w:rsidR="0025652F" w:rsidRPr="00AA0C3F" w:rsidRDefault="0025652F" w:rsidP="0025652F">
      <w:pPr>
        <w:rPr>
          <w:color w:val="2E2E2F"/>
          <w14:numForm w14:val="lining"/>
          <w14:numSpacing w14:val="tabular"/>
        </w:rPr>
      </w:pPr>
      <w:r w:rsidRPr="00AA0C3F">
        <w:rPr>
          <w:color w:val="2E2E2F"/>
          <w14:numForm w14:val="lining"/>
          <w14:numSpacing w14:val="tabular"/>
        </w:rPr>
        <w:t xml:space="preserve">Our </w:t>
      </w:r>
      <w:r w:rsidR="00662126" w:rsidRPr="008A0BE3">
        <w:t>application proces</w:t>
      </w:r>
      <w:r w:rsidR="00C71E72">
        <w:t xml:space="preserve">s for the </w:t>
      </w:r>
      <w:hyperlink r:id="rId22" w:history="1">
        <w:r w:rsidR="00662126" w:rsidRPr="00662126">
          <w:rPr>
            <w:rStyle w:val="Hyperlink"/>
          </w:rPr>
          <w:t>ESS</w:t>
        </w:r>
      </w:hyperlink>
      <w:r w:rsidR="00662126">
        <w:rPr>
          <w:rStyle w:val="Hyperlink"/>
        </w:rPr>
        <w:t xml:space="preserve"> </w:t>
      </w:r>
      <w:r w:rsidR="00662126" w:rsidRPr="008A0BE3">
        <w:t>and</w:t>
      </w:r>
      <w:r w:rsidR="00662126">
        <w:rPr>
          <w:rStyle w:val="Hyperlink"/>
        </w:rPr>
        <w:t xml:space="preserve"> </w:t>
      </w:r>
      <w:hyperlink r:id="rId23" w:history="1">
        <w:r w:rsidR="00662126" w:rsidRPr="00C71E72">
          <w:rPr>
            <w:rStyle w:val="Hyperlink"/>
          </w:rPr>
          <w:t>PDRS</w:t>
        </w:r>
      </w:hyperlink>
      <w:r w:rsidRPr="00AA0C3F">
        <w:rPr>
          <w:color w:val="2E2E2F"/>
          <w14:numForm w14:val="lining"/>
          <w14:numSpacing w14:val="tabular"/>
        </w:rPr>
        <w:t xml:space="preserve"> </w:t>
      </w:r>
      <w:r w:rsidR="00562A22">
        <w:rPr>
          <w:color w:val="2E2E2F"/>
          <w14:numForm w14:val="lining"/>
          <w14:numSpacing w14:val="tabular"/>
        </w:rPr>
        <w:t xml:space="preserve">and information about </w:t>
      </w:r>
      <w:hyperlink r:id="rId24" w:history="1">
        <w:r w:rsidR="00562A22" w:rsidRPr="00AA0C3F">
          <w:rPr>
            <w:rStyle w:val="Hyperlink"/>
            <w:lang w:val="en-US"/>
          </w:rPr>
          <w:t>TESSA</w:t>
        </w:r>
      </w:hyperlink>
      <w:r w:rsidR="00562A22">
        <w:rPr>
          <w:color w:val="2E2E2F"/>
          <w14:numForm w14:val="lining"/>
          <w14:numSpacing w14:val="tabular"/>
        </w:rPr>
        <w:t xml:space="preserve"> </w:t>
      </w:r>
      <w:r w:rsidRPr="00AA0C3F">
        <w:rPr>
          <w:color w:val="2E2E2F"/>
          <w14:numForm w14:val="lining"/>
          <w14:numSpacing w14:val="tabular"/>
        </w:rPr>
        <w:t xml:space="preserve">is described on </w:t>
      </w:r>
      <w:hyperlink r:id="rId25" w:history="1">
        <w:r w:rsidRPr="00AA0C3F">
          <w:rPr>
            <w:rStyle w:val="Hyperlink"/>
          </w:rPr>
          <w:t>our website</w:t>
        </w:r>
      </w:hyperlink>
      <w:r w:rsidRPr="00AA0C3F">
        <w:rPr>
          <w:color w:val="2E2E2F"/>
          <w14:numForm w14:val="lining"/>
          <w14:numSpacing w14:val="tabular"/>
        </w:rPr>
        <w:t>.</w:t>
      </w:r>
    </w:p>
    <w:p w14:paraId="5F0027E9" w14:textId="12C58E85" w:rsidR="00FF34AC" w:rsidRDefault="00FF34AC">
      <w:pPr>
        <w:keepLines w:val="0"/>
        <w:spacing w:before="0" w:after="0" w:line="240" w:lineRule="auto"/>
        <w:rPr>
          <w:color w:val="212122"/>
          <w:szCs w:val="21"/>
          <w14:numForm w14:val="lining"/>
        </w:rPr>
      </w:pPr>
      <w:r>
        <w:br w:type="page"/>
      </w:r>
    </w:p>
    <w:p w14:paraId="331CF0D0" w14:textId="14595490" w:rsidR="00E60533" w:rsidRDefault="00E60533" w:rsidP="00E60533">
      <w:pPr>
        <w:pStyle w:val="Heading1nonumber"/>
      </w:pPr>
      <w:bookmarkStart w:id="0" w:name="_Toc82431809"/>
      <w:r>
        <w:lastRenderedPageBreak/>
        <w:t>Applicant</w:t>
      </w:r>
      <w:bookmarkEnd w:id="0"/>
    </w:p>
    <w:p w14:paraId="2A15AA9A" w14:textId="11229AE1" w:rsidR="000F6599" w:rsidRDefault="000F6599" w:rsidP="000F6599">
      <w:pPr>
        <w:pStyle w:val="Sectionintro"/>
      </w:pPr>
      <w:r w:rsidRPr="00DD0227">
        <w:t xml:space="preserve">This section </w:t>
      </w:r>
      <w:r>
        <w:t>is about the applicant that is applying for accreditation as an ACP</w:t>
      </w:r>
      <w:r w:rsidRPr="00DD0227">
        <w:t>.</w:t>
      </w:r>
    </w:p>
    <w:p w14:paraId="779C5BF0" w14:textId="3655DB3E" w:rsidR="00720A44" w:rsidRPr="00DD0227" w:rsidRDefault="00720A44" w:rsidP="00720A44">
      <w:pPr>
        <w:pStyle w:val="Heading4"/>
      </w:pPr>
      <w:r>
        <w:t>Applicant details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60533" w:rsidRPr="00FF34AC" w14:paraId="0992C256" w14:textId="77777777" w:rsidTr="00BB3BA4">
        <w:tc>
          <w:tcPr>
            <w:tcW w:w="426" w:type="dxa"/>
          </w:tcPr>
          <w:p w14:paraId="66521529" w14:textId="77777777" w:rsidR="00E60533" w:rsidRPr="009335F5" w:rsidRDefault="00E60533" w:rsidP="00BB3BA4">
            <w:pPr>
              <w:pStyle w:val="Icon"/>
            </w:pPr>
            <w:r w:rsidRPr="00856E9E">
              <w:rPr>
                <w:lang w:eastAsia="zh-TW"/>
              </w:rPr>
              <mc:AlternateContent>
                <mc:Choice Requires="wps">
                  <w:drawing>
                    <wp:inline distT="0" distB="0" distL="0" distR="0" wp14:anchorId="0E2B82C7" wp14:editId="3644BB46">
                      <wp:extent cx="180000" cy="180000"/>
                      <wp:effectExtent l="0" t="0" r="0" b="0"/>
                      <wp:docPr id="421" name="Freeform: Shape 421"/>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EEA758B" id="Freeform: Shape 42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08280C4" w14:textId="2FF399CD" w:rsidR="00540E5D" w:rsidRPr="00B65901" w:rsidRDefault="00E60533" w:rsidP="00D94EA6">
            <w:pPr>
              <w:pStyle w:val="Infobullet"/>
              <w:rPr>
                <w:lang w:val="en-US"/>
              </w:rPr>
            </w:pPr>
            <w:r w:rsidRPr="00D660DB">
              <w:rPr>
                <w:color w:val="auto"/>
              </w:rPr>
              <w:t xml:space="preserve">Trusts </w:t>
            </w:r>
            <w:r w:rsidRPr="00C4157E">
              <w:rPr>
                <w:color w:val="auto"/>
              </w:rPr>
              <w:t xml:space="preserve">and partnerships are not eligible for accreditation as they are not a ‘person’ as defined by the </w:t>
            </w:r>
            <w:hyperlink r:id="rId26" w:anchor="/view/act/1987/15/full" w:history="1">
              <w:r w:rsidRPr="00C4157E">
                <w:rPr>
                  <w:rStyle w:val="Hyperlink"/>
                </w:rPr>
                <w:t>Interpretation Act 1987</w:t>
              </w:r>
            </w:hyperlink>
            <w:r w:rsidRPr="00C4157E">
              <w:rPr>
                <w:color w:val="auto"/>
              </w:rPr>
              <w:t>, how</w:t>
            </w:r>
            <w:r w:rsidRPr="00D660DB">
              <w:rPr>
                <w:color w:val="auto"/>
              </w:rPr>
              <w:t>ever the trustee and partner, respectively, may be a ‘person’ and el</w:t>
            </w:r>
            <w:r>
              <w:rPr>
                <w:color w:val="auto"/>
              </w:rPr>
              <w:t>i</w:t>
            </w:r>
            <w:r w:rsidRPr="00D660DB">
              <w:rPr>
                <w:color w:val="auto"/>
              </w:rPr>
              <w:t>gible for accreditation.</w:t>
            </w:r>
          </w:p>
        </w:tc>
      </w:tr>
      <w:tr w:rsidR="00D94EA6" w:rsidRPr="00FF34AC" w14:paraId="409EDE8F" w14:textId="77777777" w:rsidTr="00BB3BA4">
        <w:tc>
          <w:tcPr>
            <w:tcW w:w="426" w:type="dxa"/>
          </w:tcPr>
          <w:p w14:paraId="0B0857D1" w14:textId="77777777" w:rsidR="00D94EA6" w:rsidRPr="00E7444F" w:rsidRDefault="00D94EA6" w:rsidP="00BB3BA4">
            <w:pPr>
              <w:pStyle w:val="Icon"/>
              <w:spacing w:before="80"/>
            </w:pPr>
          </w:p>
        </w:tc>
        <w:tc>
          <w:tcPr>
            <w:tcW w:w="8646" w:type="dxa"/>
          </w:tcPr>
          <w:p w14:paraId="5A1DB468" w14:textId="22E9E6CF" w:rsidR="00D94EA6" w:rsidRPr="00D115E2" w:rsidRDefault="00D94EA6" w:rsidP="00D94EA6">
            <w:pPr>
              <w:pStyle w:val="Infobullet"/>
            </w:pPr>
            <w:r w:rsidRPr="00D660DB">
              <w:rPr>
                <w:color w:val="auto"/>
              </w:rPr>
              <w:t>Sole traders may be eligible for accreditation and may use this form to apply.</w:t>
            </w:r>
          </w:p>
        </w:tc>
      </w:tr>
      <w:tr w:rsidR="00D94EA6" w:rsidRPr="00FF34AC" w14:paraId="483A46B5" w14:textId="77777777" w:rsidTr="00BB3BA4">
        <w:tc>
          <w:tcPr>
            <w:tcW w:w="426" w:type="dxa"/>
          </w:tcPr>
          <w:p w14:paraId="6185FDBA" w14:textId="77777777" w:rsidR="00D94EA6" w:rsidRPr="00E7444F" w:rsidRDefault="00D94EA6" w:rsidP="00BB3BA4">
            <w:pPr>
              <w:pStyle w:val="Icon"/>
              <w:spacing w:before="80"/>
            </w:pPr>
          </w:p>
        </w:tc>
        <w:tc>
          <w:tcPr>
            <w:tcW w:w="8646" w:type="dxa"/>
          </w:tcPr>
          <w:p w14:paraId="6C63B597" w14:textId="1F80EB01" w:rsidR="00D94EA6" w:rsidRPr="00D115E2" w:rsidRDefault="00D94EA6" w:rsidP="00D94EA6">
            <w:pPr>
              <w:pStyle w:val="Infobullet"/>
            </w:pPr>
            <w:r w:rsidRPr="00D660DB">
              <w:rPr>
                <w:color w:val="auto"/>
                <w:szCs w:val="18"/>
              </w:rPr>
              <w:t xml:space="preserve">If </w:t>
            </w:r>
            <w:r>
              <w:rPr>
                <w:color w:val="auto"/>
                <w:szCs w:val="18"/>
              </w:rPr>
              <w:t>your</w:t>
            </w:r>
            <w:r w:rsidRPr="00D660DB">
              <w:rPr>
                <w:color w:val="auto"/>
                <w:szCs w:val="18"/>
              </w:rPr>
              <w:t xml:space="preserve"> application is successful, </w:t>
            </w:r>
            <w:r w:rsidR="00BE2EF8">
              <w:rPr>
                <w:color w:val="auto"/>
                <w:szCs w:val="18"/>
              </w:rPr>
              <w:t xml:space="preserve">your company name and accreditation information </w:t>
            </w:r>
            <w:r w:rsidRPr="00D660DB">
              <w:rPr>
                <w:color w:val="auto"/>
                <w:szCs w:val="18"/>
              </w:rPr>
              <w:t xml:space="preserve">will be publicly available on </w:t>
            </w:r>
            <w:r w:rsidRPr="005E1DBA">
              <w:rPr>
                <w:color w:val="auto"/>
                <w:szCs w:val="18"/>
              </w:rPr>
              <w:t xml:space="preserve">the </w:t>
            </w:r>
            <w:hyperlink r:id="rId27" w:history="1">
              <w:r w:rsidRPr="005E1DBA">
                <w:rPr>
                  <w:rStyle w:val="Hyperlink"/>
                  <w:szCs w:val="18"/>
                </w:rPr>
                <w:t>Registry</w:t>
              </w:r>
            </w:hyperlink>
            <w:r w:rsidR="001230D4" w:rsidRPr="005E1DBA">
              <w:rPr>
                <w:rStyle w:val="Hyperlink"/>
                <w:szCs w:val="18"/>
              </w:rPr>
              <w:t xml:space="preserve"> of Certificates</w:t>
            </w:r>
            <w:r w:rsidRPr="005E1DBA">
              <w:rPr>
                <w:color w:val="auto"/>
                <w:szCs w:val="18"/>
              </w:rPr>
              <w:t xml:space="preserve">, </w:t>
            </w:r>
            <w:hyperlink r:id="rId28" w:history="1">
              <w:r w:rsidR="00332D6A">
                <w:rPr>
                  <w:rStyle w:val="Hyperlink"/>
                  <w:szCs w:val="18"/>
                </w:rPr>
                <w:t xml:space="preserve">our </w:t>
              </w:r>
              <w:r w:rsidRPr="005E1DBA">
                <w:rPr>
                  <w:rStyle w:val="Hyperlink"/>
                  <w:szCs w:val="18"/>
                </w:rPr>
                <w:t>website</w:t>
              </w:r>
            </w:hyperlink>
            <w:r w:rsidR="00A677AD" w:rsidRPr="005E1DBA">
              <w:rPr>
                <w:color w:val="auto"/>
                <w:szCs w:val="18"/>
              </w:rPr>
              <w:t xml:space="preserve"> and other public platforms. </w:t>
            </w:r>
            <w:r w:rsidRPr="005E1DBA">
              <w:rPr>
                <w:color w:val="auto"/>
                <w:szCs w:val="18"/>
              </w:rPr>
              <w:t>It will also be used o</w:t>
            </w:r>
            <w:r w:rsidRPr="00C4157E">
              <w:rPr>
                <w:color w:val="auto"/>
                <w:szCs w:val="18"/>
              </w:rPr>
              <w:t>n your accredit</w:t>
            </w:r>
            <w:r w:rsidRPr="00D660DB">
              <w:rPr>
                <w:color w:val="auto"/>
                <w:szCs w:val="18"/>
              </w:rPr>
              <w:t>ation notice.</w:t>
            </w:r>
          </w:p>
        </w:tc>
      </w:tr>
      <w:tr w:rsidR="00D94EA6" w:rsidRPr="00FF34AC" w14:paraId="3DD4FC4A" w14:textId="77777777" w:rsidTr="00BB3BA4">
        <w:tc>
          <w:tcPr>
            <w:tcW w:w="426" w:type="dxa"/>
          </w:tcPr>
          <w:p w14:paraId="1A75B2C6" w14:textId="77777777" w:rsidR="00D94EA6" w:rsidRPr="00E7444F" w:rsidRDefault="00D94EA6" w:rsidP="00BB3BA4">
            <w:pPr>
              <w:pStyle w:val="Icon"/>
              <w:spacing w:before="80"/>
            </w:pPr>
          </w:p>
        </w:tc>
        <w:tc>
          <w:tcPr>
            <w:tcW w:w="8646" w:type="dxa"/>
          </w:tcPr>
          <w:p w14:paraId="305812C6" w14:textId="7336DF90" w:rsidR="00D94EA6" w:rsidRPr="00D115E2" w:rsidRDefault="00D94EA6" w:rsidP="00D94EA6">
            <w:pPr>
              <w:pStyle w:val="Infobullet"/>
            </w:pPr>
            <w:r w:rsidRPr="00E87467">
              <w:rPr>
                <w:lang w:val="en-US"/>
              </w:rPr>
              <w:t xml:space="preserve">We </w:t>
            </w:r>
            <w:r>
              <w:rPr>
                <w:lang w:val="en-US"/>
              </w:rPr>
              <w:t>ask</w:t>
            </w:r>
            <w:r w:rsidRPr="00E87467">
              <w:rPr>
                <w:lang w:val="en-US"/>
              </w:rPr>
              <w:t xml:space="preserve"> for </w:t>
            </w:r>
            <w:r>
              <w:rPr>
                <w:lang w:val="en-US"/>
              </w:rPr>
              <w:t xml:space="preserve">information about </w:t>
            </w:r>
            <w:r w:rsidRPr="00E87467">
              <w:rPr>
                <w:lang w:val="en-US"/>
              </w:rPr>
              <w:t xml:space="preserve">your business’ background to understand how your proposed </w:t>
            </w:r>
            <w:r w:rsidR="007F7E0C">
              <w:rPr>
                <w:lang w:val="en-US"/>
              </w:rPr>
              <w:t>activity</w:t>
            </w:r>
            <w:r w:rsidR="007F7E0C" w:rsidRPr="00E87467">
              <w:rPr>
                <w:lang w:val="en-US"/>
              </w:rPr>
              <w:t xml:space="preserve"> </w:t>
            </w:r>
            <w:r w:rsidRPr="00E87467">
              <w:rPr>
                <w:lang w:val="en-US"/>
              </w:rPr>
              <w:t>fits within normal business practices.</w:t>
            </w:r>
            <w:r>
              <w:rPr>
                <w:lang w:val="en-US"/>
              </w:rPr>
              <w:t xml:space="preserve"> </w:t>
            </w:r>
            <w:r w:rsidRPr="00540E5D">
              <w:rPr>
                <w:lang w:val="en-US"/>
              </w:rPr>
              <w:t>We visit your website to understand how your proposed activity fits with the goods and services you offer</w:t>
            </w:r>
            <w:r w:rsidR="008F7A1B">
              <w:rPr>
                <w:lang w:val="en-US"/>
              </w:rPr>
              <w:t xml:space="preserve"> and the information you provide to customers</w:t>
            </w:r>
            <w:r w:rsidRPr="00540E5D">
              <w:rPr>
                <w:lang w:val="en-US"/>
              </w:rPr>
              <w:t>.</w:t>
            </w:r>
          </w:p>
        </w:tc>
      </w:tr>
      <w:tr w:rsidR="00E60533" w:rsidRPr="00FF34AC" w14:paraId="47A349F5" w14:textId="77777777" w:rsidTr="00BB3BA4">
        <w:tc>
          <w:tcPr>
            <w:tcW w:w="426" w:type="dxa"/>
          </w:tcPr>
          <w:p w14:paraId="5E361CA1" w14:textId="77777777" w:rsidR="00E60533" w:rsidRPr="00FF34AC" w:rsidRDefault="00E60533" w:rsidP="00BB3BA4">
            <w:pPr>
              <w:pStyle w:val="Icon"/>
              <w:spacing w:before="80"/>
            </w:pPr>
            <w:r w:rsidRPr="00E7444F">
              <w:rPr>
                <w:lang w:eastAsia="zh-TW"/>
              </w:rPr>
              <mc:AlternateContent>
                <mc:Choice Requires="wps">
                  <w:drawing>
                    <wp:inline distT="0" distB="0" distL="0" distR="0" wp14:anchorId="05D14200" wp14:editId="47DDBE1C">
                      <wp:extent cx="162000" cy="162000"/>
                      <wp:effectExtent l="0" t="0" r="9525" b="9525"/>
                      <wp:docPr id="422" name="Freeform: Shape 42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92EEF6C" id="Freeform: Shape 422"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5CF53FF4" w14:textId="40EE385A" w:rsidR="00E60533" w:rsidRPr="00FF34AC" w:rsidRDefault="00E60533" w:rsidP="00BB3BA4">
            <w:pPr>
              <w:pStyle w:val="Instructionbullet"/>
            </w:pPr>
            <w:r w:rsidRPr="00D115E2">
              <w:t xml:space="preserve">Provide </w:t>
            </w:r>
            <w:r>
              <w:t>details</w:t>
            </w:r>
            <w:r w:rsidR="00E87467">
              <w:t xml:space="preserve"> about the applicant</w:t>
            </w:r>
            <w:r w:rsidRPr="00D115E2">
              <w:t>.</w:t>
            </w:r>
            <w:r w:rsidR="00C4157E">
              <w:t xml:space="preserve"> You may provide the registered business or trading name if you operate under this name.</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E60533" w14:paraId="56441D79" w14:textId="77777777" w:rsidTr="00B7072E">
        <w:trPr>
          <w:cantSplit/>
        </w:trPr>
        <w:tc>
          <w:tcPr>
            <w:tcW w:w="3119" w:type="dxa"/>
            <w:tcBorders>
              <w:right w:val="single" w:sz="24" w:space="0" w:color="ECE9E7" w:themeColor="background2"/>
            </w:tcBorders>
            <w:shd w:val="clear" w:color="auto" w:fill="E2EAF6"/>
          </w:tcPr>
          <w:p w14:paraId="5E591F6F" w14:textId="050825CB" w:rsidR="00E60533" w:rsidRPr="00680C7F" w:rsidRDefault="00FA029D" w:rsidP="00E60533">
            <w:pPr>
              <w:pStyle w:val="TableTextEntries"/>
            </w:pPr>
            <w:r w:rsidRPr="005E1DBA">
              <w:t>Organisation name (l</w:t>
            </w:r>
            <w:r w:rsidR="00E60533" w:rsidRPr="005E1DBA">
              <w:t>egal name of entity applying for</w:t>
            </w:r>
            <w:r w:rsidR="00E60533" w:rsidRPr="005E2706">
              <w:t xml:space="preserve"> accreditation</w:t>
            </w:r>
            <w:r>
              <w:t>)</w:t>
            </w:r>
            <w:r w:rsidR="00E60533" w:rsidRPr="005E2706">
              <w:t>:</w:t>
            </w:r>
          </w:p>
        </w:tc>
        <w:tc>
          <w:tcPr>
            <w:tcW w:w="5953" w:type="dxa"/>
            <w:tcBorders>
              <w:left w:val="single" w:sz="24" w:space="0" w:color="ECE9E7" w:themeColor="background2"/>
            </w:tcBorders>
            <w:shd w:val="clear" w:color="auto" w:fill="auto"/>
          </w:tcPr>
          <w:p w14:paraId="1C17C097" w14:textId="77777777" w:rsidR="00E60533" w:rsidRPr="00162789" w:rsidRDefault="005B3FA3" w:rsidP="00162789">
            <w:pPr>
              <w:pStyle w:val="TableTextEntries"/>
            </w:pPr>
            <w:sdt>
              <w:sdtPr>
                <w:id w:val="1748067936"/>
                <w:placeholder>
                  <w:docPart w:val="117B65FB330C421E98006BE4FD5CAF59"/>
                </w:placeholder>
                <w:showingPlcHdr/>
              </w:sdtPr>
              <w:sdtEndPr/>
              <w:sdtContent>
                <w:r w:rsidR="00E60533" w:rsidRPr="00162789">
                  <w:rPr>
                    <w:rStyle w:val="PlaceholderText"/>
                    <w:color w:val="1C355E" w:themeColor="accent1"/>
                  </w:rPr>
                  <w:t>Click here to enter text</w:t>
                </w:r>
              </w:sdtContent>
            </w:sdt>
          </w:p>
        </w:tc>
      </w:tr>
      <w:tr w:rsidR="0025652F" w14:paraId="6397B9E0" w14:textId="77777777" w:rsidTr="00B7072E">
        <w:trPr>
          <w:cantSplit/>
        </w:trPr>
        <w:tc>
          <w:tcPr>
            <w:tcW w:w="3119" w:type="dxa"/>
            <w:tcBorders>
              <w:right w:val="single" w:sz="24" w:space="0" w:color="ECE9E7" w:themeColor="background2"/>
            </w:tcBorders>
            <w:shd w:val="clear" w:color="auto" w:fill="E2EAF6"/>
          </w:tcPr>
          <w:p w14:paraId="043AF5AF" w14:textId="6549BF66" w:rsidR="0025652F" w:rsidRPr="005E2706" w:rsidRDefault="0025652F" w:rsidP="0025652F">
            <w:pPr>
              <w:pStyle w:val="TableTextEntries"/>
            </w:pPr>
            <w:r>
              <w:t xml:space="preserve">Registered business or trading name, if relevant: </w:t>
            </w:r>
          </w:p>
        </w:tc>
        <w:tc>
          <w:tcPr>
            <w:tcW w:w="5953" w:type="dxa"/>
            <w:tcBorders>
              <w:left w:val="single" w:sz="24" w:space="0" w:color="ECE9E7" w:themeColor="background2"/>
            </w:tcBorders>
            <w:shd w:val="clear" w:color="auto" w:fill="auto"/>
          </w:tcPr>
          <w:p w14:paraId="64EFEE59" w14:textId="05792176" w:rsidR="0025652F" w:rsidRDefault="005B3FA3" w:rsidP="0025652F">
            <w:pPr>
              <w:pStyle w:val="TableTextEntries"/>
            </w:pPr>
            <w:sdt>
              <w:sdtPr>
                <w:id w:val="-935586452"/>
                <w:placeholder>
                  <w:docPart w:val="FB2B6757DB4E4CF4A265D0589236CABC"/>
                </w:placeholder>
                <w:showingPlcHdr/>
              </w:sdtPr>
              <w:sdtEndPr/>
              <w:sdtContent>
                <w:r w:rsidR="00537FE2" w:rsidRPr="00162789">
                  <w:t>Click here to enter text</w:t>
                </w:r>
              </w:sdtContent>
            </w:sdt>
          </w:p>
        </w:tc>
      </w:tr>
      <w:tr w:rsidR="0025652F" w14:paraId="73998256" w14:textId="77777777" w:rsidTr="00B7072E">
        <w:trPr>
          <w:cantSplit/>
        </w:trPr>
        <w:tc>
          <w:tcPr>
            <w:tcW w:w="3119" w:type="dxa"/>
            <w:tcBorders>
              <w:right w:val="single" w:sz="24" w:space="0" w:color="ECE9E7" w:themeColor="background2"/>
            </w:tcBorders>
            <w:shd w:val="clear" w:color="auto" w:fill="E2EAF6"/>
          </w:tcPr>
          <w:p w14:paraId="1B5A9BA1" w14:textId="1D6E02F7" w:rsidR="0025652F" w:rsidRPr="005E2706" w:rsidRDefault="0025652F" w:rsidP="0025652F">
            <w:pPr>
              <w:pStyle w:val="TableTextEntries"/>
            </w:pPr>
            <w:r>
              <w:t>Website</w:t>
            </w:r>
            <w:r w:rsidR="006B5D84">
              <w:t>(s)</w:t>
            </w:r>
            <w:r>
              <w:t>:</w:t>
            </w:r>
          </w:p>
        </w:tc>
        <w:tc>
          <w:tcPr>
            <w:tcW w:w="5953" w:type="dxa"/>
            <w:tcBorders>
              <w:left w:val="single" w:sz="24" w:space="0" w:color="ECE9E7" w:themeColor="background2"/>
            </w:tcBorders>
            <w:shd w:val="clear" w:color="auto" w:fill="auto"/>
          </w:tcPr>
          <w:p w14:paraId="7E112A87" w14:textId="10ABBB26" w:rsidR="0025652F" w:rsidRDefault="005B3FA3" w:rsidP="0025652F">
            <w:pPr>
              <w:pStyle w:val="TableTextEntries"/>
            </w:pPr>
            <w:sdt>
              <w:sdtPr>
                <w:id w:val="455912510"/>
                <w:placeholder>
                  <w:docPart w:val="EDAB969CFA9846679261A325E1C069E2"/>
                </w:placeholder>
                <w:showingPlcHdr/>
              </w:sdtPr>
              <w:sdtEndPr/>
              <w:sdtContent>
                <w:r w:rsidR="00537FE2" w:rsidRPr="00162789">
                  <w:t>Click here to enter text</w:t>
                </w:r>
              </w:sdtContent>
            </w:sdt>
          </w:p>
        </w:tc>
      </w:tr>
      <w:tr w:rsidR="00D40916" w14:paraId="10E3C8EE" w14:textId="77777777" w:rsidTr="00B7072E">
        <w:trPr>
          <w:cantSplit/>
        </w:trPr>
        <w:tc>
          <w:tcPr>
            <w:tcW w:w="3119" w:type="dxa"/>
            <w:tcBorders>
              <w:right w:val="single" w:sz="24" w:space="0" w:color="ECE9E7" w:themeColor="background2"/>
            </w:tcBorders>
            <w:shd w:val="clear" w:color="auto" w:fill="E2EAF6"/>
          </w:tcPr>
          <w:p w14:paraId="73A8766F" w14:textId="10526206" w:rsidR="00D40916" w:rsidRDefault="00D40916" w:rsidP="0025652F">
            <w:pPr>
              <w:pStyle w:val="TableTextEntries"/>
            </w:pPr>
            <w:r>
              <w:t>Social media platforms</w:t>
            </w:r>
            <w:r w:rsidR="00F960DA">
              <w:t xml:space="preserve"> (if applicable)</w:t>
            </w:r>
            <w:r>
              <w:t>:</w:t>
            </w:r>
          </w:p>
        </w:tc>
        <w:tc>
          <w:tcPr>
            <w:tcW w:w="5953" w:type="dxa"/>
            <w:tcBorders>
              <w:left w:val="single" w:sz="24" w:space="0" w:color="ECE9E7" w:themeColor="background2"/>
            </w:tcBorders>
            <w:shd w:val="clear" w:color="auto" w:fill="auto"/>
          </w:tcPr>
          <w:p w14:paraId="20D47045" w14:textId="3BC5C3D0" w:rsidR="00D40916" w:rsidRDefault="005B3FA3" w:rsidP="0025652F">
            <w:pPr>
              <w:pStyle w:val="TableTextEntries"/>
            </w:pPr>
            <w:sdt>
              <w:sdtPr>
                <w:id w:val="-1341230207"/>
                <w:placeholder>
                  <w:docPart w:val="093056F83C7645419B9CC340C2A80949"/>
                </w:placeholder>
                <w:showingPlcHdr/>
              </w:sdtPr>
              <w:sdtEndPr/>
              <w:sdtContent>
                <w:r w:rsidR="00D40916" w:rsidRPr="00162789">
                  <w:t>Click here to enter text</w:t>
                </w:r>
              </w:sdtContent>
            </w:sdt>
          </w:p>
        </w:tc>
      </w:tr>
      <w:tr w:rsidR="00E87467" w14:paraId="2F5E887A" w14:textId="77777777" w:rsidTr="00B35C4F">
        <w:trPr>
          <w:cantSplit/>
        </w:trPr>
        <w:tc>
          <w:tcPr>
            <w:tcW w:w="3119" w:type="dxa"/>
            <w:tcBorders>
              <w:right w:val="single" w:sz="24" w:space="0" w:color="ECE9E7" w:themeColor="background2"/>
            </w:tcBorders>
            <w:shd w:val="clear" w:color="auto" w:fill="E2EAF6"/>
          </w:tcPr>
          <w:p w14:paraId="0BC01498" w14:textId="3DE7E692" w:rsidR="00E87467" w:rsidRPr="00680C7F" w:rsidRDefault="00E87467" w:rsidP="00BB3BA4">
            <w:pPr>
              <w:pStyle w:val="TableTextEntries"/>
            </w:pPr>
            <w:r w:rsidRPr="00E87467">
              <w:t>Describe your organisation, its core purpose, size, length of operation, activities and the goods and/or services provided:</w:t>
            </w:r>
          </w:p>
        </w:tc>
        <w:tc>
          <w:tcPr>
            <w:tcW w:w="5953" w:type="dxa"/>
            <w:tcBorders>
              <w:left w:val="single" w:sz="24" w:space="0" w:color="ECE9E7" w:themeColor="background2"/>
            </w:tcBorders>
            <w:shd w:val="clear" w:color="auto" w:fill="auto"/>
          </w:tcPr>
          <w:p w14:paraId="62E2BC4C" w14:textId="77777777" w:rsidR="00E87467" w:rsidRDefault="005B3FA3" w:rsidP="00BB3BA4">
            <w:pPr>
              <w:pStyle w:val="TableTextEntries"/>
            </w:pPr>
            <w:sdt>
              <w:sdtPr>
                <w:id w:val="-1112271048"/>
                <w:placeholder>
                  <w:docPart w:val="F48971A99E2142CE97C6C7AFB9212569"/>
                </w:placeholder>
                <w:showingPlcHdr/>
              </w:sdtPr>
              <w:sdtEndPr/>
              <w:sdtContent>
                <w:r w:rsidR="00E87467" w:rsidRPr="00162789">
                  <w:t>Click here to enter text</w:t>
                </w:r>
              </w:sdtContent>
            </w:sdt>
          </w:p>
        </w:tc>
      </w:tr>
    </w:tbl>
    <w:p w14:paraId="72E88FA0" w14:textId="77777777" w:rsidR="00E87467" w:rsidRDefault="00E87467" w:rsidP="00E60533">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60533" w:rsidRPr="00FF34AC" w14:paraId="6EF85F12" w14:textId="77777777" w:rsidTr="00BB3BA4">
        <w:tc>
          <w:tcPr>
            <w:tcW w:w="426" w:type="dxa"/>
          </w:tcPr>
          <w:p w14:paraId="1A8EDAA2" w14:textId="77777777" w:rsidR="00E60533" w:rsidRPr="0078558E" w:rsidRDefault="00E60533" w:rsidP="00BB3BA4">
            <w:pPr>
              <w:pStyle w:val="Icon"/>
              <w:spacing w:before="80"/>
            </w:pPr>
            <w:r w:rsidRPr="004A60FC">
              <w:rPr>
                <w:lang w:eastAsia="zh-TW"/>
              </w:rPr>
              <mc:AlternateContent>
                <mc:Choice Requires="wps">
                  <w:drawing>
                    <wp:inline distT="0" distB="0" distL="0" distR="0" wp14:anchorId="26D06B04" wp14:editId="24A6305A">
                      <wp:extent cx="144000" cy="180000"/>
                      <wp:effectExtent l="0" t="0" r="8890" b="0"/>
                      <wp:docPr id="424" name="Freeform: Shape 424"/>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5683D4FD" w14:textId="77777777" w:rsidR="007C4B2E" w:rsidRDefault="007C4B2E" w:rsidP="00E60533">
                                  <w:pPr>
                                    <w:jc w:val="center"/>
                                  </w:pPr>
                                  <w:r>
                                    <w:t>0.</w:t>
                                  </w:r>
                                </w:p>
                              </w:txbxContent>
                            </wps:txbx>
                            <wps:bodyPr rtlCol="0" anchor="ctr"/>
                          </wps:wsp>
                        </a:graphicData>
                      </a:graphic>
                    </wp:inline>
                  </w:drawing>
                </mc:Choice>
                <mc:Fallback>
                  <w:pict>
                    <v:shape w14:anchorId="26D06B04" id="Freeform: Shape 424" o:spid="_x0000_s1027"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Wd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74Sqt/rlod9+/Twkw3T8sdffyTTndt/Dsr6dBlRP9YIvUHBI&#10;87WM+sSF3qOc5ZueD/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AY8xZ1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5683D4FD" w14:textId="77777777" w:rsidR="007C4B2E" w:rsidRDefault="007C4B2E" w:rsidP="00E60533">
                            <w:pPr>
                              <w:jc w:val="center"/>
                            </w:pPr>
                            <w:r>
                              <w:t>0.</w:t>
                            </w:r>
                          </w:p>
                        </w:txbxContent>
                      </v:textbox>
                      <w10:anchorlock/>
                    </v:shape>
                  </w:pict>
                </mc:Fallback>
              </mc:AlternateContent>
            </w:r>
          </w:p>
        </w:tc>
        <w:tc>
          <w:tcPr>
            <w:tcW w:w="8646" w:type="dxa"/>
          </w:tcPr>
          <w:p w14:paraId="756641D4" w14:textId="7AB89698" w:rsidR="00E60533" w:rsidRPr="00FF34AC" w:rsidRDefault="00E60533" w:rsidP="00BB3BA4">
            <w:pPr>
              <w:pStyle w:val="Attachmentbullet"/>
            </w:pPr>
            <w:r w:rsidRPr="00D660DB">
              <w:t xml:space="preserve">Attach your Current Company Extract that is dated </w:t>
            </w:r>
            <w:r w:rsidR="00FA029D">
              <w:t>no more</w:t>
            </w:r>
            <w:r w:rsidR="00FA029D" w:rsidRPr="00D660DB">
              <w:t xml:space="preserve"> </w:t>
            </w:r>
            <w:r w:rsidRPr="00D660DB">
              <w:t xml:space="preserve">than four weeks </w:t>
            </w:r>
            <w:r w:rsidR="00FA029D">
              <w:t>before</w:t>
            </w:r>
            <w:r w:rsidR="00FA029D" w:rsidRPr="00D660DB">
              <w:t xml:space="preserve"> </w:t>
            </w:r>
            <w:r w:rsidRPr="00D660DB">
              <w:t>the date the application is submitted.</w:t>
            </w:r>
            <w:r w:rsidR="00DD636B">
              <w:rPr>
                <w:b/>
              </w:rPr>
              <w:t xml:space="preserve"> </w:t>
            </w:r>
            <w:r w:rsidRPr="00D660DB">
              <w:t>Current Company Extracts may be purchased from the Australian Securities and Investments Commission (</w:t>
            </w:r>
            <w:r w:rsidRPr="000F6599">
              <w:t>ASIC</w:t>
            </w:r>
            <w:r w:rsidRPr="00D660DB">
              <w:t>) or an ASIC approved information broker</w:t>
            </w:r>
            <w:r w:rsidRPr="00DE28A0">
              <w:rPr>
                <w:rFonts w:cs="Arial"/>
              </w:rP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53"/>
        <w:gridCol w:w="5919"/>
      </w:tblGrid>
      <w:tr w:rsidR="00E60533" w14:paraId="05AF07F1" w14:textId="77777777" w:rsidTr="00BB3BA4">
        <w:trPr>
          <w:cantSplit/>
        </w:trPr>
        <w:tc>
          <w:tcPr>
            <w:tcW w:w="3153" w:type="dxa"/>
            <w:tcBorders>
              <w:right w:val="single" w:sz="24" w:space="0" w:color="ECE9E7" w:themeColor="background2"/>
            </w:tcBorders>
            <w:shd w:val="clear" w:color="auto" w:fill="E2EAF6"/>
          </w:tcPr>
          <w:p w14:paraId="49641586" w14:textId="532E08E2" w:rsidR="00E60533" w:rsidRPr="00680C7F" w:rsidRDefault="00E60533" w:rsidP="00BB3BA4">
            <w:pPr>
              <w:pStyle w:val="TableTextEntries"/>
            </w:pPr>
            <w:r w:rsidRPr="005354C6">
              <w:t xml:space="preserve">File name – </w:t>
            </w:r>
            <w:r>
              <w:t>Current company extract</w:t>
            </w:r>
            <w:r w:rsidRPr="005354C6">
              <w:t>:</w:t>
            </w:r>
          </w:p>
        </w:tc>
        <w:tc>
          <w:tcPr>
            <w:tcW w:w="5919" w:type="dxa"/>
            <w:tcBorders>
              <w:left w:val="single" w:sz="24" w:space="0" w:color="ECE9E7" w:themeColor="background2"/>
            </w:tcBorders>
            <w:shd w:val="clear" w:color="auto" w:fill="auto"/>
          </w:tcPr>
          <w:p w14:paraId="1F9A8362" w14:textId="77777777" w:rsidR="00E60533" w:rsidRDefault="005B3FA3" w:rsidP="00BB3BA4">
            <w:pPr>
              <w:pStyle w:val="TableTextEntries"/>
            </w:pPr>
            <w:sdt>
              <w:sdtPr>
                <w:id w:val="-1182204983"/>
                <w:placeholder>
                  <w:docPart w:val="EB9FE278DFF64D33AECE77569FC58C35"/>
                </w:placeholder>
                <w:showingPlcHdr/>
              </w:sdtPr>
              <w:sdtEndPr/>
              <w:sdtContent>
                <w:r w:rsidR="00E60533" w:rsidRPr="00162789">
                  <w:t>Click here to enter text</w:t>
                </w:r>
              </w:sdtContent>
            </w:sdt>
          </w:p>
        </w:tc>
      </w:tr>
    </w:tbl>
    <w:p w14:paraId="00A04A7C" w14:textId="77777777" w:rsidR="000F6599" w:rsidRDefault="000F6599" w:rsidP="000F6599">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F6599" w:rsidRPr="00FF34AC" w14:paraId="34A6EB97" w14:textId="77777777" w:rsidTr="00BB3BA4">
        <w:tc>
          <w:tcPr>
            <w:tcW w:w="426" w:type="dxa"/>
          </w:tcPr>
          <w:p w14:paraId="20562EF7" w14:textId="77777777" w:rsidR="000F6599" w:rsidRPr="0078558E" w:rsidRDefault="000F6599" w:rsidP="00BB3BA4">
            <w:pPr>
              <w:pStyle w:val="Icon"/>
              <w:spacing w:before="80"/>
            </w:pPr>
            <w:r w:rsidRPr="004A60FC">
              <w:rPr>
                <w:lang w:eastAsia="zh-TW"/>
              </w:rPr>
              <w:lastRenderedPageBreak/>
              <mc:AlternateContent>
                <mc:Choice Requires="wps">
                  <w:drawing>
                    <wp:inline distT="0" distB="0" distL="0" distR="0" wp14:anchorId="6ABE8CC8" wp14:editId="2B2BCFCD">
                      <wp:extent cx="144000" cy="180000"/>
                      <wp:effectExtent l="0" t="0" r="8890" b="0"/>
                      <wp:docPr id="426" name="Freeform: Shape 426"/>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02871E19" w14:textId="77777777" w:rsidR="007C4B2E" w:rsidRDefault="007C4B2E" w:rsidP="000F6599">
                                  <w:pPr>
                                    <w:jc w:val="center"/>
                                  </w:pPr>
                                  <w:r>
                                    <w:t>0.</w:t>
                                  </w:r>
                                </w:p>
                              </w:txbxContent>
                            </wps:txbx>
                            <wps:bodyPr rtlCol="0" anchor="ctr"/>
                          </wps:wsp>
                        </a:graphicData>
                      </a:graphic>
                    </wp:inline>
                  </w:drawing>
                </mc:Choice>
                <mc:Fallback>
                  <w:pict>
                    <v:shape w14:anchorId="6ABE8CC8" id="Freeform: Shape 426" o:spid="_x0000_s1028"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4sxTg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02871E19" w14:textId="77777777" w:rsidR="007C4B2E" w:rsidRDefault="007C4B2E" w:rsidP="000F6599">
                            <w:pPr>
                              <w:jc w:val="center"/>
                            </w:pPr>
                            <w:r>
                              <w:t>0.</w:t>
                            </w:r>
                          </w:p>
                        </w:txbxContent>
                      </v:textbox>
                      <w10:anchorlock/>
                    </v:shape>
                  </w:pict>
                </mc:Fallback>
              </mc:AlternateContent>
            </w:r>
          </w:p>
        </w:tc>
        <w:tc>
          <w:tcPr>
            <w:tcW w:w="8646" w:type="dxa"/>
          </w:tcPr>
          <w:p w14:paraId="255478B1" w14:textId="4AC350B6" w:rsidR="000F6599" w:rsidRPr="00FF34AC" w:rsidRDefault="00C4157E" w:rsidP="00BB3BA4">
            <w:pPr>
              <w:pStyle w:val="Attachmentbullet"/>
            </w:pPr>
            <w:r>
              <w:t>A</w:t>
            </w:r>
            <w:r w:rsidR="000F6599" w:rsidRPr="000F6599">
              <w:t>ttach evidence of your registered business name</w:t>
            </w:r>
            <w:r>
              <w:t>, if applicable</w:t>
            </w:r>
            <w:r w:rsidR="000F6599" w:rsidRPr="000F6599">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53"/>
        <w:gridCol w:w="5919"/>
      </w:tblGrid>
      <w:tr w:rsidR="000F6599" w14:paraId="1C89BA58" w14:textId="77777777" w:rsidTr="00BB3BA4">
        <w:trPr>
          <w:cantSplit/>
        </w:trPr>
        <w:tc>
          <w:tcPr>
            <w:tcW w:w="3153" w:type="dxa"/>
            <w:tcBorders>
              <w:right w:val="single" w:sz="24" w:space="0" w:color="ECE9E7" w:themeColor="background2"/>
            </w:tcBorders>
            <w:shd w:val="clear" w:color="auto" w:fill="E2EAF6"/>
          </w:tcPr>
          <w:p w14:paraId="02A8D46B" w14:textId="3B9D1CF8" w:rsidR="000F6599" w:rsidRPr="00680C7F" w:rsidRDefault="000F6599" w:rsidP="00BB3BA4">
            <w:pPr>
              <w:pStyle w:val="TableTextEntries"/>
            </w:pPr>
            <w:r w:rsidRPr="005354C6">
              <w:t xml:space="preserve">File name – </w:t>
            </w:r>
            <w:r w:rsidR="00C4157E">
              <w:t>Registered business or trading name</w:t>
            </w:r>
            <w:r w:rsidRPr="005354C6">
              <w:t>:</w:t>
            </w:r>
          </w:p>
        </w:tc>
        <w:tc>
          <w:tcPr>
            <w:tcW w:w="5919" w:type="dxa"/>
            <w:tcBorders>
              <w:left w:val="single" w:sz="24" w:space="0" w:color="ECE9E7" w:themeColor="background2"/>
            </w:tcBorders>
            <w:shd w:val="clear" w:color="auto" w:fill="auto"/>
          </w:tcPr>
          <w:p w14:paraId="21E9AC75" w14:textId="77777777" w:rsidR="000F6599" w:rsidRDefault="005B3FA3" w:rsidP="00BB3BA4">
            <w:pPr>
              <w:pStyle w:val="TableTextEntries"/>
            </w:pPr>
            <w:sdt>
              <w:sdtPr>
                <w:id w:val="-1386477996"/>
                <w:placeholder>
                  <w:docPart w:val="640D10F3A2EE4252B2EEB62B51912B7E"/>
                </w:placeholder>
                <w:showingPlcHdr/>
              </w:sdtPr>
              <w:sdtEndPr/>
              <w:sdtContent>
                <w:r w:rsidR="000F6599" w:rsidRPr="00162789">
                  <w:t>Click here to enter text</w:t>
                </w:r>
              </w:sdtContent>
            </w:sdt>
          </w:p>
        </w:tc>
      </w:tr>
    </w:tbl>
    <w:p w14:paraId="3FB3148A" w14:textId="6ACE30AC" w:rsidR="000F6599" w:rsidRDefault="00720A44" w:rsidP="00720A44">
      <w:pPr>
        <w:pStyle w:val="Heading4"/>
      </w:pPr>
      <w:r>
        <w:t xml:space="preserve">Participation in </w:t>
      </w:r>
      <w:r w:rsidRPr="00720A44">
        <w:t>government energy efficiency schemes</w:t>
      </w:r>
    </w:p>
    <w:p w14:paraId="5674262B" w14:textId="4010408B" w:rsidR="006333E9" w:rsidRDefault="006D717A" w:rsidP="006333E9">
      <w:pPr>
        <w:pStyle w:val="Heading4nonumber"/>
      </w:pPr>
      <w:r>
        <w:t xml:space="preserve">Do you participate in </w:t>
      </w:r>
      <w:r w:rsidR="00436721">
        <w:t xml:space="preserve">the ESS, PDRS or </w:t>
      </w:r>
      <w:r w:rsidRPr="006333E9">
        <w:t xml:space="preserve">other government </w:t>
      </w:r>
      <w:r w:rsidRPr="00AA0C3F">
        <w:t>energy efficiency schemes (e.g. Victorian Energy Upgrades</w:t>
      </w:r>
      <w:r w:rsidR="00B052B5">
        <w:t xml:space="preserve"> and</w:t>
      </w:r>
      <w:r w:rsidR="00224552" w:rsidRPr="00AA0C3F">
        <w:t xml:space="preserve"> Renewable Energy Target</w:t>
      </w:r>
      <w:r w:rsidRPr="00AA0C3F">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14107C" w:rsidRPr="00FF34AC" w14:paraId="6955499A" w14:textId="77777777" w:rsidTr="00685D8C">
        <w:tc>
          <w:tcPr>
            <w:tcW w:w="426" w:type="dxa"/>
          </w:tcPr>
          <w:p w14:paraId="2A375C98" w14:textId="77777777" w:rsidR="0014107C" w:rsidRPr="0078558E" w:rsidRDefault="0014107C" w:rsidP="00685D8C">
            <w:pPr>
              <w:pStyle w:val="Icon"/>
              <w:spacing w:before="80"/>
            </w:pPr>
            <w:r w:rsidRPr="004A60FC">
              <w:rPr>
                <w:lang w:eastAsia="zh-TW"/>
              </w:rPr>
              <mc:AlternateContent>
                <mc:Choice Requires="wps">
                  <w:drawing>
                    <wp:inline distT="0" distB="0" distL="0" distR="0" wp14:anchorId="07F58838" wp14:editId="717775B4">
                      <wp:extent cx="144000" cy="180000"/>
                      <wp:effectExtent l="0" t="0" r="8890" b="0"/>
                      <wp:docPr id="285" name="Freeform: Shape 285"/>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74603753" w14:textId="77777777" w:rsidR="0014107C" w:rsidRDefault="0014107C" w:rsidP="0014107C">
                                  <w:pPr>
                                    <w:jc w:val="center"/>
                                  </w:pPr>
                                  <w:r>
                                    <w:t>0.</w:t>
                                  </w:r>
                                </w:p>
                              </w:txbxContent>
                            </wps:txbx>
                            <wps:bodyPr rtlCol="0" anchor="ctr"/>
                          </wps:wsp>
                        </a:graphicData>
                      </a:graphic>
                    </wp:inline>
                  </w:drawing>
                </mc:Choice>
                <mc:Fallback>
                  <w:pict>
                    <v:shape w14:anchorId="07F58838" id="Freeform: Shape 285" o:spid="_x0000_s1029"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FV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C3HVW/3y0G+/fh6SYTr+2OvvZJpzu+9hWd9OA6qnesEXKDik&#10;+VpGfeJC71HO8k3Ph3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LLxsVV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74603753" w14:textId="77777777" w:rsidR="0014107C" w:rsidRDefault="0014107C" w:rsidP="0014107C">
                            <w:pPr>
                              <w:jc w:val="center"/>
                            </w:pPr>
                            <w:r>
                              <w:t>0.</w:t>
                            </w:r>
                          </w:p>
                        </w:txbxContent>
                      </v:textbox>
                      <w10:anchorlock/>
                    </v:shape>
                  </w:pict>
                </mc:Fallback>
              </mc:AlternateContent>
            </w:r>
          </w:p>
        </w:tc>
        <w:tc>
          <w:tcPr>
            <w:tcW w:w="8646" w:type="dxa"/>
          </w:tcPr>
          <w:p w14:paraId="28E80D5C" w14:textId="45C785A8" w:rsidR="0014107C" w:rsidRPr="00FF34AC" w:rsidRDefault="0014107C" w:rsidP="00685D8C">
            <w:pPr>
              <w:pStyle w:val="Attachmentbullet"/>
            </w:pPr>
            <w:r>
              <w:t>You may participate as a certificate provider or in another capacity (e.g. contractor, installer).</w:t>
            </w:r>
          </w:p>
        </w:tc>
      </w:tr>
      <w:tr w:rsidR="006333E9" w:rsidRPr="00AA0C3F" w14:paraId="544A3987" w14:textId="77777777" w:rsidTr="00BB3BA4">
        <w:tc>
          <w:tcPr>
            <w:tcW w:w="426" w:type="dxa"/>
          </w:tcPr>
          <w:p w14:paraId="33A1EC7E" w14:textId="77777777" w:rsidR="006333E9" w:rsidRPr="00AA0C3F" w:rsidRDefault="006333E9" w:rsidP="00BB3BA4">
            <w:pPr>
              <w:pStyle w:val="Icon"/>
            </w:pPr>
            <w:r w:rsidRPr="00AA0C3F">
              <w:rPr>
                <w:lang w:eastAsia="zh-TW"/>
              </w:rPr>
              <mc:AlternateContent>
                <mc:Choice Requires="wps">
                  <w:drawing>
                    <wp:inline distT="0" distB="0" distL="0" distR="0" wp14:anchorId="52BA9353" wp14:editId="5AB2ABAC">
                      <wp:extent cx="162000" cy="162000"/>
                      <wp:effectExtent l="0" t="0" r="9525" b="9525"/>
                      <wp:docPr id="430" name="Freeform: Shape 43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E615208" id="Freeform: Shape 43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5FA743D" w14:textId="77777777" w:rsidR="006333E9" w:rsidRPr="00AA0C3F" w:rsidRDefault="006333E9" w:rsidP="00BB3BA4">
            <w:pPr>
              <w:pStyle w:val="Instructionbullet"/>
            </w:pPr>
            <w:r w:rsidRPr="00AA0C3F">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6333E9" w:rsidRPr="00AA0C3F" w14:paraId="25D03A90" w14:textId="77777777" w:rsidTr="00942D5B">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3E8DC310" w14:textId="77777777" w:rsidR="006333E9" w:rsidRPr="00AA0C3F" w:rsidRDefault="006333E9" w:rsidP="00BB3BA4">
            <w:pPr>
              <w:pStyle w:val="TableTextEntries"/>
              <w:keepNext/>
            </w:pPr>
            <w:r w:rsidRPr="00AA0C3F">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5F81208A" w14:textId="77777777" w:rsidR="006333E9" w:rsidRPr="00AA0C3F" w:rsidRDefault="005B3FA3" w:rsidP="00BB3BA4">
            <w:pPr>
              <w:pStyle w:val="TableTextEntries"/>
              <w:keepNext/>
              <w:jc w:val="center"/>
            </w:pPr>
            <w:sdt>
              <w:sdtPr>
                <w:id w:val="1994440592"/>
                <w14:checkbox>
                  <w14:checked w14:val="0"/>
                  <w14:checkedState w14:val="2612" w14:font="MS Gothic"/>
                  <w14:uncheckedState w14:val="2610" w14:font="MS Gothic"/>
                </w14:checkbox>
              </w:sdtPr>
              <w:sdtEndPr/>
              <w:sdtContent>
                <w:r w:rsidR="006333E9" w:rsidRPr="00AA0C3F">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77CA4544" w14:textId="572012D4" w:rsidR="006333E9" w:rsidRPr="00AA0C3F" w:rsidRDefault="006333E9" w:rsidP="00BB3BA4">
            <w:pPr>
              <w:pStyle w:val="TableTextEntries"/>
              <w:keepNext/>
            </w:pPr>
            <w:r w:rsidRPr="00AA0C3F">
              <w:sym w:font="Wingdings" w:char="F0E0"/>
            </w:r>
            <w:r w:rsidRPr="00AA0C3F">
              <w:t xml:space="preserve"> Go to </w:t>
            </w:r>
            <w:r w:rsidR="002A0C19" w:rsidRPr="00AA0C3F">
              <w:t xml:space="preserve">the next section – </w:t>
            </w:r>
            <w:r w:rsidR="001B04DD" w:rsidRPr="00AA0C3F">
              <w:t>Fit and proper person test</w:t>
            </w:r>
          </w:p>
        </w:tc>
      </w:tr>
      <w:tr w:rsidR="006333E9" w:rsidRPr="00AA0C3F" w14:paraId="34985325" w14:textId="77777777" w:rsidTr="00942D5B">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0637FB4" w14:textId="77777777" w:rsidR="006333E9" w:rsidRPr="00AA0C3F" w:rsidRDefault="006333E9" w:rsidP="00BB3BA4">
            <w:pPr>
              <w:pStyle w:val="TableTextEntries"/>
            </w:pPr>
            <w:r w:rsidRPr="00AA0C3F">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4426EA9E" w14:textId="77777777" w:rsidR="006333E9" w:rsidRPr="00AA0C3F" w:rsidRDefault="005B3FA3" w:rsidP="00BB3BA4">
            <w:pPr>
              <w:pStyle w:val="TableTextEntries"/>
              <w:jc w:val="center"/>
            </w:pPr>
            <w:sdt>
              <w:sdtPr>
                <w:id w:val="1511266320"/>
                <w14:checkbox>
                  <w14:checked w14:val="0"/>
                  <w14:checkedState w14:val="2612" w14:font="MS Gothic"/>
                  <w14:uncheckedState w14:val="2610" w14:font="MS Gothic"/>
                </w14:checkbox>
              </w:sdtPr>
              <w:sdtEndPr/>
              <w:sdtContent>
                <w:r w:rsidR="006333E9" w:rsidRPr="00AA0C3F">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24037B27" w14:textId="08DA2813" w:rsidR="006333E9" w:rsidRPr="00AA0C3F" w:rsidRDefault="006333E9" w:rsidP="00BB3BA4">
            <w:pPr>
              <w:pStyle w:val="TableTextEntries"/>
            </w:pPr>
            <w:r w:rsidRPr="00AA0C3F">
              <w:sym w:font="Wingdings" w:char="F0E2"/>
            </w:r>
            <w:r w:rsidRPr="00AA0C3F">
              <w:t xml:space="preserve"> </w:t>
            </w:r>
            <w:r w:rsidR="002A0C19" w:rsidRPr="00AA0C3F">
              <w:t>Provide the information below</w:t>
            </w:r>
          </w:p>
        </w:tc>
      </w:tr>
    </w:tbl>
    <w:p w14:paraId="4A124F13" w14:textId="5674A904" w:rsidR="006333E9" w:rsidRPr="00AA0C3F" w:rsidRDefault="006333E9" w:rsidP="002A0C19">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0115B" w:rsidRPr="00AA0C3F" w14:paraId="591E2EF4" w14:textId="77777777" w:rsidTr="00FF35A8">
        <w:tc>
          <w:tcPr>
            <w:tcW w:w="426" w:type="dxa"/>
          </w:tcPr>
          <w:p w14:paraId="176A1D4A" w14:textId="77777777" w:rsidR="0020115B" w:rsidRPr="00AA0C3F" w:rsidRDefault="0020115B" w:rsidP="00FF35A8">
            <w:pPr>
              <w:pStyle w:val="Icon"/>
            </w:pPr>
            <w:r w:rsidRPr="00AA0C3F">
              <w:rPr>
                <w:lang w:eastAsia="zh-TW"/>
              </w:rPr>
              <mc:AlternateContent>
                <mc:Choice Requires="wps">
                  <w:drawing>
                    <wp:inline distT="0" distB="0" distL="0" distR="0" wp14:anchorId="3E915F55" wp14:editId="6A030316">
                      <wp:extent cx="180000" cy="180000"/>
                      <wp:effectExtent l="0" t="0" r="0" b="0"/>
                      <wp:docPr id="427" name="Freeform: Shape 427"/>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FDD923F" id="Freeform: Shape 427"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CF25E72" w14:textId="16D9555D" w:rsidR="0020115B" w:rsidRPr="00AA0C3F" w:rsidRDefault="0020115B" w:rsidP="00FF35A8">
            <w:pPr>
              <w:pStyle w:val="Infobullet"/>
              <w:rPr>
                <w:lang w:val="en-US"/>
              </w:rPr>
            </w:pPr>
            <w:r w:rsidRPr="00AA0C3F">
              <w:rPr>
                <w:color w:val="auto"/>
                <w:szCs w:val="18"/>
              </w:rPr>
              <w:t xml:space="preserve">We will consider your response here when </w:t>
            </w:r>
            <w:r w:rsidR="00727B02">
              <w:rPr>
                <w:color w:val="auto"/>
                <w:szCs w:val="18"/>
              </w:rPr>
              <w:t>deciding your application</w:t>
            </w:r>
            <w:r w:rsidR="00734960">
              <w:rPr>
                <w:color w:val="auto"/>
                <w:szCs w:val="18"/>
              </w:rPr>
              <w:t>,</w:t>
            </w:r>
            <w:r w:rsidR="002E7ABB">
              <w:rPr>
                <w:color w:val="auto"/>
                <w:szCs w:val="18"/>
              </w:rPr>
              <w:t xml:space="preserve"> and</w:t>
            </w:r>
            <w:r w:rsidR="00727B02">
              <w:rPr>
                <w:color w:val="auto"/>
                <w:szCs w:val="18"/>
              </w:rPr>
              <w:t xml:space="preserve"> </w:t>
            </w:r>
            <w:r w:rsidRPr="00AA0C3F">
              <w:rPr>
                <w:color w:val="auto"/>
                <w:szCs w:val="18"/>
              </w:rPr>
              <w:t xml:space="preserve">determining conditions to impose, including audit </w:t>
            </w:r>
            <w:r w:rsidR="003E498C">
              <w:rPr>
                <w:color w:val="auto"/>
                <w:szCs w:val="18"/>
              </w:rPr>
              <w:t>conditions</w:t>
            </w:r>
            <w:r w:rsidR="00631419" w:rsidRPr="00AA0C3F">
              <w:rPr>
                <w:color w:val="auto"/>
                <w:szCs w:val="18"/>
              </w:rPr>
              <w:t xml:space="preserve">. </w:t>
            </w:r>
            <w:r w:rsidRPr="00AA0C3F">
              <w:rPr>
                <w:color w:val="auto"/>
                <w:szCs w:val="18"/>
              </w:rPr>
              <w:t xml:space="preserve">Refer to </w:t>
            </w:r>
            <w:r w:rsidR="004965F4" w:rsidRPr="009C338C">
              <w:rPr>
                <w:color w:val="auto"/>
                <w:szCs w:val="18"/>
              </w:rPr>
              <w:t>S</w:t>
            </w:r>
            <w:r w:rsidR="007F674A">
              <w:rPr>
                <w:color w:val="auto"/>
                <w:szCs w:val="18"/>
              </w:rPr>
              <w:t xml:space="preserve">ection 3 of </w:t>
            </w:r>
            <w:r w:rsidRPr="00AA0C3F">
              <w:rPr>
                <w:color w:val="auto"/>
                <w:szCs w:val="18"/>
              </w:rPr>
              <w:t xml:space="preserve">the </w:t>
            </w:r>
            <w:hyperlink r:id="rId29" w:history="1">
              <w:r w:rsidRPr="002E0132">
                <w:rPr>
                  <w:rStyle w:val="Hyperlink"/>
                  <w:rFonts w:cs="Arial"/>
                  <w:szCs w:val="18"/>
                </w:rPr>
                <w:t>Application for Accreditation Guide – ACPs</w:t>
              </w:r>
            </w:hyperlink>
            <w:r w:rsidRPr="00AA0C3F">
              <w:rPr>
                <w:rStyle w:val="Hyperlink"/>
                <w:rFonts w:cs="Arial"/>
                <w:color w:val="auto"/>
                <w:szCs w:val="18"/>
              </w:rPr>
              <w:t xml:space="preserve"> </w:t>
            </w:r>
            <w:r w:rsidRPr="00AA0C3F">
              <w:rPr>
                <w:color w:val="auto"/>
                <w:szCs w:val="18"/>
              </w:rPr>
              <w:t xml:space="preserve">for information on our </w:t>
            </w:r>
            <w:r w:rsidR="002A2C4E" w:rsidRPr="00AA0C3F">
              <w:rPr>
                <w:color w:val="auto"/>
                <w:szCs w:val="18"/>
              </w:rPr>
              <w:t xml:space="preserve">general </w:t>
            </w:r>
            <w:r w:rsidRPr="00AA0C3F">
              <w:rPr>
                <w:color w:val="auto"/>
                <w:szCs w:val="18"/>
              </w:rPr>
              <w:t>approach.</w:t>
            </w:r>
          </w:p>
        </w:tc>
      </w:tr>
      <w:tr w:rsidR="006333E9" w:rsidRPr="00FF34AC" w14:paraId="3C6AA1FB" w14:textId="77777777" w:rsidTr="00BB3BA4">
        <w:tc>
          <w:tcPr>
            <w:tcW w:w="426" w:type="dxa"/>
          </w:tcPr>
          <w:p w14:paraId="793FDD5F" w14:textId="407D734A" w:rsidR="006333E9" w:rsidRPr="00FF34AC" w:rsidRDefault="006333E9" w:rsidP="00BB3BA4">
            <w:pPr>
              <w:pStyle w:val="Icon"/>
              <w:spacing w:before="80"/>
            </w:pPr>
            <w:r w:rsidRPr="00E7444F">
              <w:rPr>
                <w:lang w:eastAsia="zh-TW"/>
              </w:rPr>
              <mc:AlternateContent>
                <mc:Choice Requires="wps">
                  <w:drawing>
                    <wp:inline distT="0" distB="0" distL="0" distR="0" wp14:anchorId="4782B1F5" wp14:editId="7BF1D346">
                      <wp:extent cx="162000" cy="162000"/>
                      <wp:effectExtent l="0" t="0" r="9525" b="9525"/>
                      <wp:docPr id="428" name="Freeform: Shape 428"/>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518EBEA" id="Freeform: Shape 428"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221C8D6F" w14:textId="24621219" w:rsidR="006333E9" w:rsidRPr="00FF34AC" w:rsidRDefault="002A0C19" w:rsidP="00BB3BA4">
            <w:pPr>
              <w:pStyle w:val="Instructionbullet"/>
            </w:pPr>
            <w:r>
              <w:t>P</w:t>
            </w:r>
            <w:r w:rsidRPr="002A0C19">
              <w:t>rovide details about your involvement with other schemes.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A0C19" w14:paraId="5F196183" w14:textId="77777777" w:rsidTr="00FE486B">
        <w:trPr>
          <w:cantSplit/>
        </w:trPr>
        <w:tc>
          <w:tcPr>
            <w:tcW w:w="3119" w:type="dxa"/>
            <w:tcBorders>
              <w:right w:val="single" w:sz="24" w:space="0" w:color="ECE9E7" w:themeColor="background2"/>
            </w:tcBorders>
            <w:shd w:val="clear" w:color="auto" w:fill="E2EAF6"/>
          </w:tcPr>
          <w:p w14:paraId="61D4FF09" w14:textId="473D234B" w:rsidR="002A0C19" w:rsidRPr="00680C7F" w:rsidRDefault="00D7608D" w:rsidP="002A0C19">
            <w:pPr>
              <w:pStyle w:val="TableTextEntries"/>
            </w:pPr>
            <w:r>
              <w:t>List</w:t>
            </w:r>
            <w:r w:rsidR="002A0C19" w:rsidRPr="00FC0B91">
              <w:t xml:space="preserve"> the government energy efficiency programs or schemes that you have participated in:</w:t>
            </w:r>
          </w:p>
        </w:tc>
        <w:tc>
          <w:tcPr>
            <w:tcW w:w="5954" w:type="dxa"/>
            <w:tcBorders>
              <w:left w:val="single" w:sz="24" w:space="0" w:color="ECE9E7" w:themeColor="background2"/>
            </w:tcBorders>
            <w:shd w:val="clear" w:color="auto" w:fill="auto"/>
          </w:tcPr>
          <w:p w14:paraId="00540D1C" w14:textId="7F22312E" w:rsidR="00693A79" w:rsidRDefault="005B3FA3" w:rsidP="00162789">
            <w:pPr>
              <w:pStyle w:val="TableTextEntries"/>
            </w:pPr>
            <w:sdt>
              <w:sdtPr>
                <w:id w:val="1595971332"/>
                <w14:checkbox>
                  <w14:checked w14:val="0"/>
                  <w14:checkedState w14:val="2612" w14:font="MS Gothic"/>
                  <w14:uncheckedState w14:val="2610" w14:font="MS Gothic"/>
                </w14:checkbox>
              </w:sdtPr>
              <w:sdtEndPr/>
              <w:sdtContent>
                <w:r w:rsidR="00693A79">
                  <w:rPr>
                    <w:rFonts w:ascii="MS Gothic" w:eastAsia="MS Gothic" w:hAnsi="MS Gothic" w:hint="eastAsia"/>
                  </w:rPr>
                  <w:t>☐</w:t>
                </w:r>
              </w:sdtContent>
            </w:sdt>
            <w:r w:rsidR="00693A79">
              <w:t xml:space="preserve"> </w:t>
            </w:r>
            <w:r w:rsidR="00693A79">
              <w:tab/>
            </w:r>
            <w:r w:rsidR="000D7DC1">
              <w:t>Energy Savings Scheme</w:t>
            </w:r>
          </w:p>
          <w:p w14:paraId="67E74E38" w14:textId="571D771E" w:rsidR="000D7DC1" w:rsidRDefault="005B3FA3" w:rsidP="00162789">
            <w:pPr>
              <w:pStyle w:val="TableTextEntries"/>
            </w:pPr>
            <w:sdt>
              <w:sdtPr>
                <w:id w:val="-1431124733"/>
                <w14:checkbox>
                  <w14:checked w14:val="0"/>
                  <w14:checkedState w14:val="2612" w14:font="MS Gothic"/>
                  <w14:uncheckedState w14:val="2610" w14:font="MS Gothic"/>
                </w14:checkbox>
              </w:sdtPr>
              <w:sdtEndPr/>
              <w:sdtContent>
                <w:r w:rsidR="00693A79">
                  <w:rPr>
                    <w:rFonts w:ascii="MS Gothic" w:eastAsia="MS Gothic" w:hAnsi="MS Gothic" w:hint="eastAsia"/>
                  </w:rPr>
                  <w:t>☐</w:t>
                </w:r>
              </w:sdtContent>
            </w:sdt>
            <w:r w:rsidR="00693A79">
              <w:t xml:space="preserve"> </w:t>
            </w:r>
            <w:r w:rsidR="009C338C">
              <w:t xml:space="preserve"> </w:t>
            </w:r>
            <w:r w:rsidR="000D7DC1">
              <w:t>Peak Demand Reduction Scheme</w:t>
            </w:r>
          </w:p>
          <w:p w14:paraId="4B232970" w14:textId="2F83A1EA" w:rsidR="0034641F" w:rsidRDefault="005B3FA3" w:rsidP="00162789">
            <w:pPr>
              <w:pStyle w:val="TableTextEntries"/>
            </w:pPr>
            <w:sdt>
              <w:sdtPr>
                <w:id w:val="619568611"/>
                <w14:checkbox>
                  <w14:checked w14:val="0"/>
                  <w14:checkedState w14:val="2612" w14:font="MS Gothic"/>
                  <w14:uncheckedState w14:val="2610" w14:font="MS Gothic"/>
                </w14:checkbox>
              </w:sdtPr>
              <w:sdtEndPr/>
              <w:sdtContent>
                <w:r w:rsidR="0034641F">
                  <w:rPr>
                    <w:rFonts w:ascii="MS Gothic" w:eastAsia="MS Gothic" w:hAnsi="MS Gothic" w:hint="eastAsia"/>
                  </w:rPr>
                  <w:t>☐</w:t>
                </w:r>
              </w:sdtContent>
            </w:sdt>
            <w:r w:rsidR="00EA4C94">
              <w:tab/>
            </w:r>
            <w:r w:rsidR="006C7DE6">
              <w:t>Victorian Energy Upgrades program</w:t>
            </w:r>
          </w:p>
          <w:p w14:paraId="4E0E788D" w14:textId="085C1981" w:rsidR="0034641F" w:rsidRDefault="005B3FA3" w:rsidP="00162789">
            <w:pPr>
              <w:pStyle w:val="TableTextEntries"/>
            </w:pPr>
            <w:sdt>
              <w:sdtPr>
                <w:id w:val="-180975048"/>
                <w14:checkbox>
                  <w14:checked w14:val="0"/>
                  <w14:checkedState w14:val="2612" w14:font="MS Gothic"/>
                  <w14:uncheckedState w14:val="2610" w14:font="MS Gothic"/>
                </w14:checkbox>
              </w:sdtPr>
              <w:sdtEndPr/>
              <w:sdtContent>
                <w:r w:rsidR="0034641F">
                  <w:rPr>
                    <w:rFonts w:ascii="MS Gothic" w:eastAsia="MS Gothic" w:hAnsi="MS Gothic" w:hint="eastAsia"/>
                  </w:rPr>
                  <w:t>☐</w:t>
                </w:r>
              </w:sdtContent>
            </w:sdt>
            <w:r w:rsidR="00EA4C94">
              <w:tab/>
            </w:r>
            <w:r w:rsidR="006C7DE6">
              <w:t>Renewable Energy Target</w:t>
            </w:r>
            <w:r w:rsidR="00107E47">
              <w:t xml:space="preserve"> scheme</w:t>
            </w:r>
          </w:p>
          <w:p w14:paraId="3FBE9CE9" w14:textId="4C813EE6" w:rsidR="00814FE9" w:rsidRDefault="005B3FA3" w:rsidP="00A85C65">
            <w:pPr>
              <w:pStyle w:val="TableTextEntries"/>
              <w:spacing w:after="120"/>
            </w:pPr>
            <w:sdt>
              <w:sdtPr>
                <w:id w:val="707613351"/>
                <w14:checkbox>
                  <w14:checked w14:val="0"/>
                  <w14:checkedState w14:val="2612" w14:font="MS Gothic"/>
                  <w14:uncheckedState w14:val="2610" w14:font="MS Gothic"/>
                </w14:checkbox>
              </w:sdtPr>
              <w:sdtEndPr/>
              <w:sdtContent>
                <w:r w:rsidR="00814FE9">
                  <w:rPr>
                    <w:rFonts w:ascii="MS Gothic" w:eastAsia="MS Gothic" w:hAnsi="MS Gothic" w:hint="eastAsia"/>
                  </w:rPr>
                  <w:t>☐</w:t>
                </w:r>
              </w:sdtContent>
            </w:sdt>
            <w:r w:rsidR="00814FE9">
              <w:t xml:space="preserve">  </w:t>
            </w:r>
            <w:r w:rsidR="00EA4C94">
              <w:t xml:space="preserve">Others </w:t>
            </w:r>
            <w:r w:rsidR="001855C8">
              <w:t>(list</w:t>
            </w:r>
            <w:r w:rsidR="00EA4C94">
              <w:t xml:space="preserve"> below</w:t>
            </w:r>
            <w:r w:rsidR="001855C8">
              <w:t>)</w:t>
            </w:r>
            <w:r w:rsidR="00EA4C94">
              <w:t>:</w:t>
            </w:r>
          </w:p>
          <w:p w14:paraId="4348E8D7" w14:textId="5B1ACA6C" w:rsidR="002A0C19" w:rsidRPr="00162789" w:rsidRDefault="00EA4C94" w:rsidP="00162789">
            <w:pPr>
              <w:pStyle w:val="TableTextEntries"/>
            </w:pPr>
            <w:r>
              <w:tab/>
            </w:r>
            <w:sdt>
              <w:sdtPr>
                <w:id w:val="1451753583"/>
                <w:placeholder>
                  <w:docPart w:val="2F56CA32920E4EC9B128630E697E7AA9"/>
                </w:placeholder>
                <w:showingPlcHdr/>
              </w:sdtPr>
              <w:sdtEndPr/>
              <w:sdtContent>
                <w:r w:rsidR="002A0C19" w:rsidRPr="00162789">
                  <w:rPr>
                    <w:rStyle w:val="PlaceholderText"/>
                    <w:color w:val="1C355E" w:themeColor="accent1"/>
                  </w:rPr>
                  <w:t>Click here to enter text</w:t>
                </w:r>
              </w:sdtContent>
            </w:sdt>
          </w:p>
        </w:tc>
      </w:tr>
      <w:tr w:rsidR="002A0C19" w14:paraId="572584AB" w14:textId="77777777" w:rsidTr="00FE486B">
        <w:trPr>
          <w:cantSplit/>
        </w:trPr>
        <w:tc>
          <w:tcPr>
            <w:tcW w:w="3119" w:type="dxa"/>
            <w:tcBorders>
              <w:right w:val="single" w:sz="24" w:space="0" w:color="ECE9E7" w:themeColor="background2"/>
            </w:tcBorders>
            <w:shd w:val="clear" w:color="auto" w:fill="E2EAF6"/>
          </w:tcPr>
          <w:p w14:paraId="67FF57F4" w14:textId="77777777" w:rsidR="002A0C19" w:rsidRDefault="002A0C19" w:rsidP="002A0C19">
            <w:pPr>
              <w:pStyle w:val="TableTextEntries"/>
            </w:pPr>
            <w:r w:rsidRPr="00FC0B91">
              <w:t>Describe the nature and scope of your participation in these programs or schemes</w:t>
            </w:r>
            <w:r w:rsidR="000D40C4">
              <w:t>, including whether you participate as a certificate provider or in a different capacity</w:t>
            </w:r>
            <w:r w:rsidRPr="00FC0B91">
              <w:t>:</w:t>
            </w:r>
          </w:p>
          <w:p w14:paraId="64C696A2" w14:textId="77777777" w:rsidR="00FC3FC7" w:rsidRDefault="00FC3FC7" w:rsidP="002A0C19">
            <w:pPr>
              <w:pStyle w:val="TableTextEntries"/>
            </w:pPr>
          </w:p>
          <w:p w14:paraId="4A98379D" w14:textId="678B97CD" w:rsidR="00FC3FC7" w:rsidRPr="00D115E2" w:rsidRDefault="00FC3FC7" w:rsidP="002A0C19">
            <w:pPr>
              <w:pStyle w:val="TableTextEntries"/>
            </w:pPr>
            <w:r w:rsidRPr="000B4BC9">
              <w:t xml:space="preserve">If you do not participate as a certificate provider, </w:t>
            </w:r>
            <w:r w:rsidR="007A6584" w:rsidRPr="000B4BC9">
              <w:t xml:space="preserve">describe your role and </w:t>
            </w:r>
            <w:r w:rsidR="00405350" w:rsidRPr="000B4BC9">
              <w:t>list the certificate providers</w:t>
            </w:r>
            <w:r w:rsidR="002177E7" w:rsidRPr="000B4BC9">
              <w:t xml:space="preserve"> you have worked with:</w:t>
            </w:r>
          </w:p>
        </w:tc>
        <w:tc>
          <w:tcPr>
            <w:tcW w:w="5954" w:type="dxa"/>
            <w:tcBorders>
              <w:left w:val="single" w:sz="24" w:space="0" w:color="ECE9E7" w:themeColor="background2"/>
            </w:tcBorders>
            <w:shd w:val="clear" w:color="auto" w:fill="auto"/>
          </w:tcPr>
          <w:p w14:paraId="4C9A5116" w14:textId="5E2D224B" w:rsidR="002A0C19" w:rsidRPr="00162789" w:rsidRDefault="005B3FA3" w:rsidP="00162789">
            <w:pPr>
              <w:pStyle w:val="TableTextEntries"/>
            </w:pPr>
            <w:sdt>
              <w:sdtPr>
                <w:id w:val="-1121071279"/>
                <w:placeholder>
                  <w:docPart w:val="16CE42B6827F4231AF806E4F3DF4E54E"/>
                </w:placeholder>
                <w:showingPlcHdr/>
              </w:sdtPr>
              <w:sdtEndPr/>
              <w:sdtContent>
                <w:r w:rsidR="002A0C19" w:rsidRPr="00162789">
                  <w:rPr>
                    <w:rStyle w:val="PlaceholderText"/>
                    <w:color w:val="1C355E" w:themeColor="accent1"/>
                  </w:rPr>
                  <w:t>Click here to enter text</w:t>
                </w:r>
              </w:sdtContent>
            </w:sdt>
          </w:p>
        </w:tc>
      </w:tr>
    </w:tbl>
    <w:p w14:paraId="75B9D7FB" w14:textId="272B0B8B" w:rsidR="003A6C98" w:rsidRDefault="003A6C98" w:rsidP="003A6C98">
      <w:pPr>
        <w:pStyle w:val="Heading4nonumber"/>
      </w:pPr>
      <w:r>
        <w:lastRenderedPageBreak/>
        <w:t xml:space="preserve">Have your activities </w:t>
      </w:r>
      <w:r w:rsidR="00993EC8">
        <w:t xml:space="preserve">as a certificate provider </w:t>
      </w:r>
      <w:r>
        <w:t>been audited?</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A6C98" w:rsidRPr="00FF34AC" w14:paraId="6AE12F38" w14:textId="77777777" w:rsidTr="00BB3BA4">
        <w:tc>
          <w:tcPr>
            <w:tcW w:w="426" w:type="dxa"/>
          </w:tcPr>
          <w:p w14:paraId="759FBE01" w14:textId="77777777" w:rsidR="003A6C98" w:rsidRPr="009335F5" w:rsidRDefault="003A6C98" w:rsidP="00BB3BA4">
            <w:pPr>
              <w:pStyle w:val="Icon"/>
            </w:pPr>
            <w:r w:rsidRPr="00E7444F">
              <w:rPr>
                <w:lang w:eastAsia="zh-TW"/>
              </w:rPr>
              <mc:AlternateContent>
                <mc:Choice Requires="wps">
                  <w:drawing>
                    <wp:inline distT="0" distB="0" distL="0" distR="0" wp14:anchorId="42DB0DCA" wp14:editId="68ACD0BA">
                      <wp:extent cx="162000" cy="162000"/>
                      <wp:effectExtent l="0" t="0" r="9525" b="9525"/>
                      <wp:docPr id="432" name="Freeform: Shape 43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8ED5E2E" id="Freeform: Shape 432"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0C491617" w14:textId="77777777" w:rsidR="003A6C98" w:rsidRPr="00FF34AC" w:rsidRDefault="003A6C98" w:rsidP="00BB3BA4">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3A6C98" w14:paraId="20B9F677" w14:textId="77777777" w:rsidTr="00942D5B">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5BDD6064" w14:textId="77777777" w:rsidR="003A6C98" w:rsidRPr="00B11F27" w:rsidRDefault="003A6C98" w:rsidP="00BB3BA4">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56C7CFA4" w14:textId="77777777" w:rsidR="003A6C98" w:rsidRPr="00B11F27" w:rsidRDefault="005B3FA3" w:rsidP="00BB3BA4">
            <w:pPr>
              <w:pStyle w:val="TableTextEntries"/>
              <w:keepNext/>
              <w:jc w:val="center"/>
            </w:pPr>
            <w:sdt>
              <w:sdtPr>
                <w:id w:val="683871781"/>
                <w14:checkbox>
                  <w14:checked w14:val="0"/>
                  <w14:checkedState w14:val="2612" w14:font="MS Gothic"/>
                  <w14:uncheckedState w14:val="2610" w14:font="MS Gothic"/>
                </w14:checkbox>
              </w:sdtPr>
              <w:sdtEndPr/>
              <w:sdtContent>
                <w:r w:rsidR="003A6C98">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4A75B552" w14:textId="5775C949" w:rsidR="003A6C98" w:rsidRPr="008507F9" w:rsidRDefault="003A6C98" w:rsidP="00BB3BA4">
            <w:pPr>
              <w:pStyle w:val="TableTextEntries"/>
              <w:keepNext/>
            </w:pPr>
            <w:r w:rsidRPr="008507F9">
              <w:sym w:font="Wingdings" w:char="F0E0"/>
            </w:r>
            <w:r w:rsidRPr="008507F9">
              <w:t xml:space="preserve"> Go to the next section – </w:t>
            </w:r>
            <w:r w:rsidR="001B04DD" w:rsidRPr="008507F9">
              <w:t>Fit and proper person test</w:t>
            </w:r>
          </w:p>
        </w:tc>
      </w:tr>
      <w:tr w:rsidR="003A6C98" w14:paraId="493CF6F6" w14:textId="77777777" w:rsidTr="00942D5B">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1930E762" w14:textId="77777777" w:rsidR="003A6C98" w:rsidRPr="00B11F27" w:rsidRDefault="003A6C98" w:rsidP="00BB3BA4">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04295E44" w14:textId="77777777" w:rsidR="003A6C98" w:rsidRPr="00B11F27" w:rsidRDefault="005B3FA3" w:rsidP="00BB3BA4">
            <w:pPr>
              <w:pStyle w:val="TableTextEntries"/>
              <w:jc w:val="center"/>
            </w:pPr>
            <w:sdt>
              <w:sdtPr>
                <w:id w:val="-114916034"/>
                <w14:checkbox>
                  <w14:checked w14:val="0"/>
                  <w14:checkedState w14:val="2612" w14:font="MS Gothic"/>
                  <w14:uncheckedState w14:val="2610" w14:font="MS Gothic"/>
                </w14:checkbox>
              </w:sdtPr>
              <w:sdtEndPr/>
              <w:sdtContent>
                <w:r w:rsidR="003A6C98">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42120B01" w14:textId="77777777" w:rsidR="003A6C98" w:rsidRPr="008507F9" w:rsidRDefault="003A6C98" w:rsidP="00BB3BA4">
            <w:pPr>
              <w:pStyle w:val="TableTextEntries"/>
            </w:pPr>
            <w:r w:rsidRPr="008507F9">
              <w:sym w:font="Wingdings" w:char="F0E2"/>
            </w:r>
            <w:r w:rsidRPr="008507F9">
              <w:t xml:space="preserve"> Provide the information below</w:t>
            </w:r>
          </w:p>
        </w:tc>
      </w:tr>
    </w:tbl>
    <w:p w14:paraId="1A10DFAE" w14:textId="77777777" w:rsidR="003A6C98" w:rsidRDefault="003A6C98" w:rsidP="002A0C19">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A0C19" w:rsidRPr="00FF34AC" w14:paraId="35479584" w14:textId="77777777" w:rsidTr="00BB3BA4">
        <w:tc>
          <w:tcPr>
            <w:tcW w:w="426" w:type="dxa"/>
          </w:tcPr>
          <w:p w14:paraId="121ABEE6" w14:textId="77777777" w:rsidR="002A0C19" w:rsidRPr="0078558E" w:rsidRDefault="002A0C19" w:rsidP="009C338C">
            <w:pPr>
              <w:pStyle w:val="Icon"/>
              <w:spacing w:before="80"/>
            </w:pPr>
            <w:r w:rsidRPr="004A60FC">
              <w:rPr>
                <w:lang w:eastAsia="zh-TW"/>
              </w:rPr>
              <mc:AlternateContent>
                <mc:Choice Requires="wps">
                  <w:drawing>
                    <wp:inline distT="0" distB="0" distL="0" distR="0" wp14:anchorId="06BBF01D" wp14:editId="72F7338B">
                      <wp:extent cx="144000" cy="180000"/>
                      <wp:effectExtent l="0" t="0" r="8890" b="0"/>
                      <wp:docPr id="431" name="Freeform: Shape 431"/>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1B75D02D" w14:textId="77777777" w:rsidR="007C4B2E" w:rsidRDefault="007C4B2E" w:rsidP="002A0C19">
                                  <w:pPr>
                                    <w:jc w:val="center"/>
                                  </w:pPr>
                                  <w:r>
                                    <w:t>0.</w:t>
                                  </w:r>
                                </w:p>
                              </w:txbxContent>
                            </wps:txbx>
                            <wps:bodyPr rtlCol="0" anchor="ctr"/>
                          </wps:wsp>
                        </a:graphicData>
                      </a:graphic>
                    </wp:inline>
                  </w:drawing>
                </mc:Choice>
                <mc:Fallback>
                  <w:pict>
                    <v:shape w14:anchorId="06BBF01D" id="Freeform: Shape 431" o:spid="_x0000_s1030"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2eyTwkAABs0AAAOAAAAZHJzL2Uyb0RvYy54bWysW12P47YOfS9w/4ORxwt0Y8mfGexs0Xa7&#10;fSnaBdoCvY8ex5kESOLA9s7M9teXoiSbVGYiqbgvM3akI1LUIW2R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PXHZ7J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1B75D02D" w14:textId="77777777" w:rsidR="007C4B2E" w:rsidRDefault="007C4B2E" w:rsidP="002A0C19">
                            <w:pPr>
                              <w:jc w:val="center"/>
                            </w:pPr>
                            <w:r>
                              <w:t>0.</w:t>
                            </w:r>
                          </w:p>
                        </w:txbxContent>
                      </v:textbox>
                      <w10:anchorlock/>
                    </v:shape>
                  </w:pict>
                </mc:Fallback>
              </mc:AlternateContent>
            </w:r>
          </w:p>
        </w:tc>
        <w:tc>
          <w:tcPr>
            <w:tcW w:w="8646" w:type="dxa"/>
          </w:tcPr>
          <w:p w14:paraId="271A414B" w14:textId="3415BDC3" w:rsidR="002A0C19" w:rsidRPr="009C338C" w:rsidRDefault="002A0C19" w:rsidP="009C338C">
            <w:pPr>
              <w:pStyle w:val="Attachmentbullet"/>
            </w:pPr>
            <w:r w:rsidRPr="002A0C19">
              <w:rPr>
                <w:rFonts w:cs="Arial"/>
              </w:rPr>
              <w:t xml:space="preserve">Attach copies of the most recent independent audit reports (no more than two) of your participation </w:t>
            </w:r>
            <w:r w:rsidR="00993EC8">
              <w:rPr>
                <w:rFonts w:cs="Arial"/>
              </w:rPr>
              <w:t xml:space="preserve">as a certificate provider </w:t>
            </w:r>
            <w:r w:rsidRPr="002A0C19">
              <w:rPr>
                <w:rFonts w:cs="Arial"/>
              </w:rPr>
              <w:t>in other government energy efficiency programs or schemes</w:t>
            </w:r>
            <w:r w:rsidR="00162789">
              <w:rPr>
                <w:rFonts w:cs="Arial"/>
              </w:rPr>
              <w:t>.</w:t>
            </w:r>
            <w:r w:rsidRPr="002A0C19">
              <w:rPr>
                <w:rFonts w:cs="Arial"/>
              </w:rPr>
              <w:t xml:space="preserve"> </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A0C19" w14:paraId="19C71D4E" w14:textId="77777777" w:rsidTr="001B04DD">
        <w:trPr>
          <w:cantSplit/>
        </w:trPr>
        <w:tc>
          <w:tcPr>
            <w:tcW w:w="3119" w:type="dxa"/>
            <w:tcBorders>
              <w:right w:val="single" w:sz="24" w:space="0" w:color="ECE9E7" w:themeColor="background2"/>
            </w:tcBorders>
            <w:shd w:val="clear" w:color="auto" w:fill="E2EAF6"/>
          </w:tcPr>
          <w:p w14:paraId="163FB66F" w14:textId="2AE4085D" w:rsidR="002A0C19" w:rsidRPr="00680C7F" w:rsidRDefault="002A0C19" w:rsidP="00BB3BA4">
            <w:pPr>
              <w:pStyle w:val="TableTextEntries"/>
            </w:pPr>
            <w:r w:rsidRPr="005354C6">
              <w:t>File name</w:t>
            </w:r>
            <w:r w:rsidR="00BF322E">
              <w:t>(s)</w:t>
            </w:r>
            <w:r w:rsidRPr="005354C6">
              <w:t xml:space="preserve"> – </w:t>
            </w:r>
            <w:r>
              <w:t>Audit report(s)</w:t>
            </w:r>
            <w:r w:rsidRPr="005354C6">
              <w:t>:</w:t>
            </w:r>
          </w:p>
        </w:tc>
        <w:tc>
          <w:tcPr>
            <w:tcW w:w="5953" w:type="dxa"/>
            <w:tcBorders>
              <w:left w:val="single" w:sz="24" w:space="0" w:color="ECE9E7" w:themeColor="background2"/>
            </w:tcBorders>
            <w:shd w:val="clear" w:color="auto" w:fill="auto"/>
          </w:tcPr>
          <w:p w14:paraId="25466CC2" w14:textId="77777777" w:rsidR="002A0C19" w:rsidRDefault="005B3FA3" w:rsidP="00BB3BA4">
            <w:pPr>
              <w:pStyle w:val="TableTextEntries"/>
            </w:pPr>
            <w:sdt>
              <w:sdtPr>
                <w:id w:val="-373771528"/>
                <w:placeholder>
                  <w:docPart w:val="167E0C7000C2430A8AC3220F7FA7BF58"/>
                </w:placeholder>
                <w:showingPlcHdr/>
              </w:sdtPr>
              <w:sdtEndPr/>
              <w:sdtContent>
                <w:r w:rsidR="002A0C19" w:rsidRPr="00162789">
                  <w:t>Click here to enter text</w:t>
                </w:r>
              </w:sdtContent>
            </w:sdt>
          </w:p>
        </w:tc>
      </w:tr>
    </w:tbl>
    <w:p w14:paraId="290D7976" w14:textId="21159639" w:rsidR="002C5B81" w:rsidRPr="00643D55" w:rsidRDefault="002923A6" w:rsidP="002C5B81">
      <w:pPr>
        <w:pStyle w:val="Heading1nonumber"/>
      </w:pPr>
      <w:bookmarkStart w:id="1" w:name="_Toc82431810"/>
      <w:r w:rsidRPr="00643D55">
        <w:t>Fit and proper person test</w:t>
      </w:r>
      <w:bookmarkEnd w:id="1"/>
    </w:p>
    <w:p w14:paraId="04F97C10" w14:textId="6A6986E7" w:rsidR="002C5B81" w:rsidRPr="00643D55" w:rsidRDefault="002C5B81" w:rsidP="002C5B81">
      <w:pPr>
        <w:pStyle w:val="Sectionintro"/>
      </w:pPr>
      <w:r w:rsidRPr="00643D55">
        <w:t>This section test</w:t>
      </w:r>
      <w:r w:rsidR="002923A6" w:rsidRPr="00643D55">
        <w:t>s whether you are a fit and proper person</w:t>
      </w:r>
      <w:r w:rsidRPr="00643D55">
        <w:t xml:space="preserve"> to be accredited as an ACP.</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61EF4" w:rsidRPr="00643D55" w14:paraId="1E340D13" w14:textId="77777777" w:rsidTr="00BB3BA4">
        <w:tc>
          <w:tcPr>
            <w:tcW w:w="426" w:type="dxa"/>
          </w:tcPr>
          <w:p w14:paraId="7A028780" w14:textId="359B066B" w:rsidR="00D61EF4" w:rsidRPr="00643D55" w:rsidRDefault="00BA57FD" w:rsidP="00BB3BA4">
            <w:pPr>
              <w:pStyle w:val="Icon"/>
              <w:spacing w:before="80"/>
            </w:pPr>
            <w:r w:rsidRPr="00643D55">
              <w:rPr>
                <w:lang w:eastAsia="zh-TW"/>
              </w:rPr>
              <mc:AlternateContent>
                <mc:Choice Requires="wps">
                  <w:drawing>
                    <wp:inline distT="0" distB="0" distL="0" distR="0" wp14:anchorId="175214C2" wp14:editId="42F320CE">
                      <wp:extent cx="180000" cy="180000"/>
                      <wp:effectExtent l="0" t="0" r="0" b="0"/>
                      <wp:docPr id="281" name="Freeform: Shape 281"/>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8D9070A" id="Freeform: Shape 28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4BCAD987" w14:textId="540823AF" w:rsidR="00D61EF4" w:rsidRPr="00643D55" w:rsidRDefault="00D61EF4" w:rsidP="00D61EF4">
            <w:pPr>
              <w:pStyle w:val="Infobullet"/>
            </w:pPr>
            <w:r w:rsidRPr="00643D55">
              <w:t>When we consider your application, we must be satisfied that you are a ‘</w:t>
            </w:r>
            <w:r w:rsidR="001A250A" w:rsidRPr="00643D55">
              <w:t>fit and proper</w:t>
            </w:r>
            <w:r w:rsidR="00A677AD" w:rsidRPr="00643D55">
              <w:t xml:space="preserve"> person’ to be accredited. </w:t>
            </w:r>
            <w:r w:rsidRPr="00643D55">
              <w:t>When considering your response, we will consider matters including:</w:t>
            </w:r>
          </w:p>
          <w:p w14:paraId="4007DBA5" w14:textId="54AECA87" w:rsidR="00D61EF4" w:rsidRPr="00643D55" w:rsidRDefault="00E64048" w:rsidP="00D61EF4">
            <w:pPr>
              <w:pStyle w:val="Infobullet2"/>
            </w:pPr>
            <w:r>
              <w:t>h</w:t>
            </w:r>
            <w:r w:rsidR="00D61EF4" w:rsidRPr="00643D55">
              <w:t>ow recently the matters disclosed in your application occurred</w:t>
            </w:r>
          </w:p>
          <w:p w14:paraId="08822D59" w14:textId="2594CC49" w:rsidR="00D61EF4" w:rsidRPr="00643D55" w:rsidRDefault="00E64048" w:rsidP="00D61EF4">
            <w:pPr>
              <w:pStyle w:val="Infobullet2"/>
            </w:pPr>
            <w:r>
              <w:t>t</w:t>
            </w:r>
            <w:r w:rsidR="00D61EF4" w:rsidRPr="00643D55">
              <w:t>he nature and seriousness of each such matter</w:t>
            </w:r>
          </w:p>
          <w:p w14:paraId="05127219" w14:textId="1FAB86EA" w:rsidR="00D61EF4" w:rsidRPr="00643D55" w:rsidRDefault="00E64048" w:rsidP="00D61EF4">
            <w:pPr>
              <w:pStyle w:val="Infobullet2"/>
            </w:pPr>
            <w:r>
              <w:t>w</w:t>
            </w:r>
            <w:r w:rsidR="00D61EF4" w:rsidRPr="00643D55">
              <w:t>hether the matter was rectified to all parties’ satisfaction within a timely manner, and</w:t>
            </w:r>
          </w:p>
          <w:p w14:paraId="4E153235" w14:textId="44DFA791" w:rsidR="00D61EF4" w:rsidRPr="00643D55" w:rsidRDefault="00E64048" w:rsidP="00D94EA6">
            <w:pPr>
              <w:pStyle w:val="Infobullet2"/>
            </w:pPr>
            <w:r>
              <w:t>t</w:t>
            </w:r>
            <w:r w:rsidR="00D61EF4" w:rsidRPr="00643D55">
              <w:t xml:space="preserve">he standard of </w:t>
            </w:r>
            <w:r w:rsidR="005E1DBA" w:rsidRPr="00643D55">
              <w:t xml:space="preserve">character, </w:t>
            </w:r>
            <w:r w:rsidR="00D61EF4" w:rsidRPr="00643D55">
              <w:t>honesty and integrity shown in you and your associates’ previous commercial dealings.</w:t>
            </w:r>
          </w:p>
        </w:tc>
      </w:tr>
      <w:tr w:rsidR="00D94EA6" w:rsidRPr="00643D55" w14:paraId="2345DEDE" w14:textId="77777777" w:rsidTr="00BB3BA4">
        <w:tc>
          <w:tcPr>
            <w:tcW w:w="426" w:type="dxa"/>
          </w:tcPr>
          <w:p w14:paraId="1B8E24D9" w14:textId="77777777" w:rsidR="00D94EA6" w:rsidRPr="00643D55" w:rsidRDefault="00D94EA6" w:rsidP="00BB3BA4">
            <w:pPr>
              <w:pStyle w:val="Icon"/>
              <w:spacing w:before="80"/>
            </w:pPr>
          </w:p>
        </w:tc>
        <w:tc>
          <w:tcPr>
            <w:tcW w:w="8646" w:type="dxa"/>
          </w:tcPr>
          <w:p w14:paraId="3728620A" w14:textId="574DD294" w:rsidR="00D94EA6" w:rsidRPr="00643D55" w:rsidRDefault="00D94EA6" w:rsidP="00D61EF4">
            <w:pPr>
              <w:pStyle w:val="Infobullet"/>
            </w:pPr>
            <w:r w:rsidRPr="00643D55">
              <w:t>The information we require is similar to the ‘fit and proper person’ tests used by other regulators.</w:t>
            </w:r>
          </w:p>
        </w:tc>
      </w:tr>
    </w:tbl>
    <w:p w14:paraId="5AB9D1BF" w14:textId="5F946815" w:rsidR="00375A1C" w:rsidRPr="00643D55" w:rsidRDefault="00D22D0E" w:rsidP="00375A1C">
      <w:pPr>
        <w:pStyle w:val="Heading4"/>
      </w:pPr>
      <w:r w:rsidRPr="00643D55">
        <w:t>Fit and proper person</w:t>
      </w:r>
      <w:r w:rsidR="00375A1C" w:rsidRPr="00643D55">
        <w:t xml:space="preserve"> test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61EF4" w:rsidRPr="00643D55" w14:paraId="72A53F44" w14:textId="77777777" w:rsidTr="00BB3BA4">
        <w:tc>
          <w:tcPr>
            <w:tcW w:w="426" w:type="dxa"/>
          </w:tcPr>
          <w:p w14:paraId="31778751" w14:textId="77777777" w:rsidR="00D61EF4" w:rsidRPr="00643D55" w:rsidRDefault="00D61EF4" w:rsidP="00BB3BA4">
            <w:pPr>
              <w:pStyle w:val="Icon"/>
              <w:spacing w:before="80"/>
            </w:pPr>
            <w:r w:rsidRPr="00643D55">
              <w:rPr>
                <w:lang w:eastAsia="zh-TW"/>
              </w:rPr>
              <mc:AlternateContent>
                <mc:Choice Requires="wps">
                  <w:drawing>
                    <wp:inline distT="0" distB="0" distL="0" distR="0" wp14:anchorId="487910FC" wp14:editId="678D61FF">
                      <wp:extent cx="162000" cy="162000"/>
                      <wp:effectExtent l="0" t="0" r="9525" b="9525"/>
                      <wp:docPr id="435" name="Freeform: Shape 435"/>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3E0092F" id="Freeform: Shape 435"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518EE99E" w14:textId="36C40F35" w:rsidR="00D61EF4" w:rsidRPr="00643D55" w:rsidRDefault="00D61EF4" w:rsidP="00D61EF4">
            <w:pPr>
              <w:pStyle w:val="Instructionbullet"/>
            </w:pPr>
            <w:r w:rsidRPr="00643D55">
              <w:t>Provide a response to the questions below.</w:t>
            </w:r>
            <w:r w:rsidR="00DD636B" w:rsidRPr="00643D55">
              <w:t xml:space="preserve"> </w:t>
            </w:r>
            <w:r w:rsidRPr="00643D55">
              <w:t>These questions relate to both the applicant (i</w:t>
            </w:r>
            <w:r w:rsidR="00D22D0E" w:rsidRPr="00643D55">
              <w:t>.</w:t>
            </w:r>
            <w:r w:rsidRPr="00643D55">
              <w:t>e</w:t>
            </w:r>
            <w:r w:rsidR="00D22D0E" w:rsidRPr="00643D55">
              <w:t>.</w:t>
            </w:r>
            <w:r w:rsidRPr="00643D55">
              <w:t xml:space="preserve"> the organisation that is applying for accreditation) and your directors</w:t>
            </w:r>
            <w:r w:rsidR="00DF4292" w:rsidRPr="00643D55">
              <w:t xml:space="preserve"> and </w:t>
            </w:r>
            <w:r w:rsidR="00DF5B86" w:rsidRPr="00643D55">
              <w:t>managers</w:t>
            </w:r>
            <w:r w:rsidRPr="00643D55">
              <w:t>.</w:t>
            </w:r>
          </w:p>
        </w:tc>
      </w:tr>
    </w:tbl>
    <w:p w14:paraId="4A939894" w14:textId="704300DE" w:rsidR="00D61EF4" w:rsidRPr="00643D55" w:rsidRDefault="00D61EF4" w:rsidP="00D61EF4">
      <w:pPr>
        <w:pStyle w:val="Heading4nonumber"/>
      </w:pPr>
      <w:r w:rsidRPr="00643D55">
        <w:t>Character and reputation</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53"/>
        <w:gridCol w:w="4360"/>
        <w:gridCol w:w="1559"/>
      </w:tblGrid>
      <w:tr w:rsidR="00D61EF4" w:rsidRPr="00643D55" w14:paraId="3C8C155E" w14:textId="77777777" w:rsidTr="00162789">
        <w:trPr>
          <w:cantSplit/>
        </w:trPr>
        <w:tc>
          <w:tcPr>
            <w:tcW w:w="7513" w:type="dxa"/>
            <w:gridSpan w:val="2"/>
            <w:tcBorders>
              <w:right w:val="single" w:sz="24" w:space="0" w:color="ECE9E7" w:themeColor="background2"/>
            </w:tcBorders>
            <w:shd w:val="clear" w:color="auto" w:fill="E2EAF6"/>
          </w:tcPr>
          <w:p w14:paraId="2CA67B34" w14:textId="0135A435" w:rsidR="00D61EF4" w:rsidRPr="00643D55" w:rsidRDefault="00D61EF4" w:rsidP="00D61EF4">
            <w:pPr>
              <w:pStyle w:val="TableTextEntries"/>
            </w:pPr>
            <w:r w:rsidRPr="00643D55">
              <w:t xml:space="preserve">Are you or any of your </w:t>
            </w:r>
            <w:r w:rsidR="00351DA0" w:rsidRPr="00643D55">
              <w:t>directors or manag</w:t>
            </w:r>
            <w:r w:rsidRPr="00643D55">
              <w:t>ers involved as a participant in the ESS</w:t>
            </w:r>
            <w:r w:rsidR="00413B6E" w:rsidRPr="00643D55">
              <w:t>, PDRS</w:t>
            </w:r>
            <w:r w:rsidRPr="00643D55">
              <w:t xml:space="preserve"> or a </w:t>
            </w:r>
            <w:r w:rsidR="00FA5EC6">
              <w:t xml:space="preserve">similar </w:t>
            </w:r>
            <w:r w:rsidRPr="00643D55">
              <w:t>scheme?</w:t>
            </w:r>
          </w:p>
        </w:tc>
        <w:sdt>
          <w:sdtPr>
            <w:id w:val="1816905423"/>
            <w:placeholder>
              <w:docPart w:val="78E186B6F63A43DC813ED9D12467A481"/>
            </w:placeholder>
            <w:showingPlcHdr/>
            <w:dropDownList>
              <w:listItem w:value="Choose an item."/>
              <w:listItem w:displayText="No" w:value="No"/>
              <w:listItem w:displayText="Yes" w:value="Yes"/>
            </w:dropDownList>
          </w:sdtPr>
          <w:sdtEndPr/>
          <w:sdtContent>
            <w:tc>
              <w:tcPr>
                <w:tcW w:w="1559" w:type="dxa"/>
                <w:tcBorders>
                  <w:left w:val="single" w:sz="24" w:space="0" w:color="ECE9E7" w:themeColor="background2"/>
                </w:tcBorders>
                <w:shd w:val="clear" w:color="auto" w:fill="auto"/>
              </w:tcPr>
              <w:p w14:paraId="09D1468C" w14:textId="70D85F57" w:rsidR="00D61EF4" w:rsidRPr="00643D55" w:rsidRDefault="00162789" w:rsidP="00162789">
                <w:pPr>
                  <w:pStyle w:val="TableTextEntries"/>
                </w:pPr>
                <w:r w:rsidRPr="00643D55">
                  <w:rPr>
                    <w:rStyle w:val="PlaceholderText"/>
                    <w:color w:val="1C355E"/>
                  </w:rPr>
                  <w:t>Choose an item.</w:t>
                </w:r>
              </w:p>
            </w:tc>
          </w:sdtContent>
        </w:sdt>
      </w:tr>
      <w:tr w:rsidR="00D61EF4" w:rsidRPr="00643D55" w14:paraId="22AA737B" w14:textId="77777777" w:rsidTr="00162789">
        <w:trPr>
          <w:cantSplit/>
        </w:trPr>
        <w:tc>
          <w:tcPr>
            <w:tcW w:w="7513" w:type="dxa"/>
            <w:gridSpan w:val="2"/>
            <w:tcBorders>
              <w:right w:val="single" w:sz="24" w:space="0" w:color="ECE9E7" w:themeColor="background2"/>
            </w:tcBorders>
            <w:shd w:val="clear" w:color="auto" w:fill="E2EAF6"/>
          </w:tcPr>
          <w:p w14:paraId="06B6D254" w14:textId="70D0223C" w:rsidR="00D61EF4" w:rsidRPr="00643D55" w:rsidRDefault="00D61EF4" w:rsidP="00D61EF4">
            <w:pPr>
              <w:pStyle w:val="TableTextEntries"/>
            </w:pPr>
            <w:r w:rsidRPr="00643D55">
              <w:t xml:space="preserve">Have you or any of your </w:t>
            </w:r>
            <w:r w:rsidR="00351DA0" w:rsidRPr="00643D55">
              <w:t xml:space="preserve">directors or managers </w:t>
            </w:r>
            <w:r w:rsidRPr="00643D55">
              <w:t>previously participated in the ESS</w:t>
            </w:r>
            <w:r w:rsidR="00413B6E" w:rsidRPr="00643D55">
              <w:t>, PDRS</w:t>
            </w:r>
            <w:r w:rsidRPr="00643D55">
              <w:t xml:space="preserve"> or a</w:t>
            </w:r>
            <w:r w:rsidR="002217A4">
              <w:t xml:space="preserve"> similar</w:t>
            </w:r>
            <w:r w:rsidRPr="00643D55">
              <w:t xml:space="preserve"> scheme?</w:t>
            </w:r>
          </w:p>
        </w:tc>
        <w:sdt>
          <w:sdtPr>
            <w:id w:val="2055739989"/>
            <w:placeholder>
              <w:docPart w:val="09DCC55802AF4FC1B53F65DB900E8C9E"/>
            </w:placeholder>
            <w:showingPlcHdr/>
            <w:dropDownList>
              <w:listItem w:value="Choose an item."/>
              <w:listItem w:displayText="No" w:value="No"/>
              <w:listItem w:displayText="Yes" w:value="Yes"/>
            </w:dropDownList>
          </w:sdtPr>
          <w:sdtEndPr/>
          <w:sdtContent>
            <w:tc>
              <w:tcPr>
                <w:tcW w:w="1559" w:type="dxa"/>
                <w:tcBorders>
                  <w:left w:val="single" w:sz="24" w:space="0" w:color="ECE9E7" w:themeColor="background2"/>
                </w:tcBorders>
                <w:shd w:val="clear" w:color="auto" w:fill="auto"/>
              </w:tcPr>
              <w:p w14:paraId="2EAFA06E" w14:textId="434EDFA0" w:rsidR="00D61EF4" w:rsidRPr="00643D55" w:rsidRDefault="00162789" w:rsidP="00162789">
                <w:pPr>
                  <w:pStyle w:val="TableTextEntries"/>
                </w:pPr>
                <w:r w:rsidRPr="00643D55">
                  <w:rPr>
                    <w:rStyle w:val="PlaceholderText"/>
                    <w:color w:val="1C355E" w:themeColor="accent1"/>
                  </w:rPr>
                  <w:t>Choose an item.</w:t>
                </w:r>
              </w:p>
            </w:tc>
          </w:sdtContent>
        </w:sdt>
      </w:tr>
      <w:tr w:rsidR="00D61EF4" w:rsidRPr="00643D55" w14:paraId="7FCC3CCD" w14:textId="77777777" w:rsidTr="00162789">
        <w:trPr>
          <w:cantSplit/>
        </w:trPr>
        <w:tc>
          <w:tcPr>
            <w:tcW w:w="7513" w:type="dxa"/>
            <w:gridSpan w:val="2"/>
            <w:tcBorders>
              <w:right w:val="single" w:sz="24" w:space="0" w:color="ECE9E7" w:themeColor="background2"/>
            </w:tcBorders>
            <w:shd w:val="clear" w:color="auto" w:fill="E2EAF6"/>
          </w:tcPr>
          <w:p w14:paraId="7D42FA51" w14:textId="28E5B88F" w:rsidR="00D61EF4" w:rsidRPr="00643D55" w:rsidRDefault="00D61EF4" w:rsidP="00D61EF4">
            <w:pPr>
              <w:pStyle w:val="TableTextEntries"/>
            </w:pPr>
            <w:r w:rsidRPr="00643D55">
              <w:t xml:space="preserve">Have you or any of your </w:t>
            </w:r>
            <w:r w:rsidR="00351DA0" w:rsidRPr="00643D55">
              <w:t xml:space="preserve">directors or managers </w:t>
            </w:r>
            <w:r w:rsidRPr="00643D55">
              <w:t>ever had your participation in the ESS</w:t>
            </w:r>
            <w:r w:rsidR="00413B6E" w:rsidRPr="00643D55">
              <w:t>, PDRS</w:t>
            </w:r>
            <w:r w:rsidRPr="00643D55">
              <w:t xml:space="preserve"> or a similar scheme suspended or cancelled, or proposed to be suspended or cancelled?</w:t>
            </w:r>
          </w:p>
        </w:tc>
        <w:sdt>
          <w:sdtPr>
            <w:id w:val="538938814"/>
            <w:placeholder>
              <w:docPart w:val="EFE7F0FA6C1847E1AE8AB1665D68B721"/>
            </w:placeholder>
            <w:showingPlcHdr/>
            <w:dropDownList>
              <w:listItem w:value="Choose an item."/>
              <w:listItem w:displayText="No" w:value="No"/>
              <w:listItem w:displayText="Yes" w:value="Yes"/>
            </w:dropDownList>
          </w:sdtPr>
          <w:sdtEndPr/>
          <w:sdtContent>
            <w:tc>
              <w:tcPr>
                <w:tcW w:w="1559" w:type="dxa"/>
                <w:tcBorders>
                  <w:left w:val="single" w:sz="24" w:space="0" w:color="ECE9E7" w:themeColor="background2"/>
                </w:tcBorders>
                <w:shd w:val="clear" w:color="auto" w:fill="auto"/>
              </w:tcPr>
              <w:p w14:paraId="0D89F016" w14:textId="0974DF15" w:rsidR="00D61EF4" w:rsidRPr="00643D55" w:rsidRDefault="00162789" w:rsidP="00162789">
                <w:pPr>
                  <w:pStyle w:val="TableTextEntries"/>
                </w:pPr>
                <w:r w:rsidRPr="00643D55">
                  <w:rPr>
                    <w:rStyle w:val="PlaceholderText"/>
                    <w:color w:val="1C355E" w:themeColor="accent1"/>
                  </w:rPr>
                  <w:t>Choose an item.</w:t>
                </w:r>
              </w:p>
            </w:tc>
          </w:sdtContent>
        </w:sdt>
      </w:tr>
      <w:tr w:rsidR="00D61EF4" w:rsidRPr="00643D55" w14:paraId="32EA8C72" w14:textId="77777777" w:rsidTr="00162789">
        <w:trPr>
          <w:cantSplit/>
        </w:trPr>
        <w:tc>
          <w:tcPr>
            <w:tcW w:w="7513" w:type="dxa"/>
            <w:gridSpan w:val="2"/>
            <w:tcBorders>
              <w:right w:val="single" w:sz="24" w:space="0" w:color="ECE9E7" w:themeColor="background2"/>
            </w:tcBorders>
            <w:shd w:val="clear" w:color="auto" w:fill="E2EAF6"/>
          </w:tcPr>
          <w:p w14:paraId="6537AD09" w14:textId="1FC6EF5C" w:rsidR="00D61EF4" w:rsidRPr="00643D55" w:rsidRDefault="00D61EF4" w:rsidP="00D61EF4">
            <w:pPr>
              <w:pStyle w:val="TableTextEntries"/>
            </w:pPr>
            <w:r w:rsidRPr="00643D55">
              <w:lastRenderedPageBreak/>
              <w:t xml:space="preserve">Have you or any of your </w:t>
            </w:r>
            <w:r w:rsidR="00351DA0" w:rsidRPr="00643D55">
              <w:t xml:space="preserve">directors or managers </w:t>
            </w:r>
            <w:r w:rsidRPr="00643D55">
              <w:t>ever had an application for accreditation or participation in the ESS</w:t>
            </w:r>
            <w:r w:rsidR="00413B6E" w:rsidRPr="00643D55">
              <w:t>, PDRS</w:t>
            </w:r>
            <w:r w:rsidRPr="00643D55">
              <w:t xml:space="preserve"> or a similar scheme refused?</w:t>
            </w:r>
          </w:p>
        </w:tc>
        <w:sdt>
          <w:sdtPr>
            <w:id w:val="-1654049766"/>
            <w:placeholder>
              <w:docPart w:val="1C9584469D2344D584831B89DF2EAD38"/>
            </w:placeholder>
            <w:showingPlcHdr/>
            <w:dropDownList>
              <w:listItem w:value="Choose an item."/>
              <w:listItem w:displayText="No" w:value="No"/>
              <w:listItem w:displayText="Yes" w:value="Yes"/>
            </w:dropDownList>
          </w:sdtPr>
          <w:sdtEndPr/>
          <w:sdtContent>
            <w:tc>
              <w:tcPr>
                <w:tcW w:w="1559" w:type="dxa"/>
                <w:tcBorders>
                  <w:left w:val="single" w:sz="24" w:space="0" w:color="ECE9E7" w:themeColor="background2"/>
                </w:tcBorders>
                <w:shd w:val="clear" w:color="auto" w:fill="auto"/>
              </w:tcPr>
              <w:p w14:paraId="23F6175A" w14:textId="0EB122C5" w:rsidR="00D61EF4" w:rsidRPr="00643D55" w:rsidRDefault="00162789" w:rsidP="00162789">
                <w:pPr>
                  <w:pStyle w:val="TableTextEntries"/>
                </w:pPr>
                <w:r w:rsidRPr="00643D55">
                  <w:rPr>
                    <w:rStyle w:val="PlaceholderText"/>
                    <w:color w:val="1C355E" w:themeColor="accent1"/>
                  </w:rPr>
                  <w:t>Choose an item.</w:t>
                </w:r>
              </w:p>
            </w:tc>
          </w:sdtContent>
        </w:sdt>
      </w:tr>
      <w:tr w:rsidR="00D61EF4" w14:paraId="57FD3087" w14:textId="77777777" w:rsidTr="00162789">
        <w:trPr>
          <w:cantSplit/>
        </w:trPr>
        <w:tc>
          <w:tcPr>
            <w:tcW w:w="7513" w:type="dxa"/>
            <w:gridSpan w:val="2"/>
            <w:tcBorders>
              <w:right w:val="single" w:sz="24" w:space="0" w:color="ECE9E7" w:themeColor="background2"/>
            </w:tcBorders>
            <w:shd w:val="clear" w:color="auto" w:fill="E2EAF6"/>
          </w:tcPr>
          <w:p w14:paraId="02ED6B1B" w14:textId="5E541589" w:rsidR="00D61EF4" w:rsidRPr="00643D55" w:rsidRDefault="00D61EF4" w:rsidP="00B7027C">
            <w:pPr>
              <w:pStyle w:val="TableTextEntries"/>
              <w:keepNext/>
            </w:pPr>
            <w:r w:rsidRPr="00643D55">
              <w:t xml:space="preserve">Have you or any of your </w:t>
            </w:r>
            <w:r w:rsidR="00351DA0" w:rsidRPr="00643D55">
              <w:t xml:space="preserve">directors or managers </w:t>
            </w:r>
            <w:r w:rsidRPr="00643D55">
              <w:t>ever been subject to a penalty, an enforceable undertaking, the cancellation of an accreditation, licence etc (otherwise than at your request) or other compliance action as the result of a compliance issue/s arising from your participation in the ESS</w:t>
            </w:r>
            <w:r w:rsidR="00413B6E" w:rsidRPr="00643D55">
              <w:t>, PDRS</w:t>
            </w:r>
            <w:r w:rsidRPr="00643D55">
              <w:t xml:space="preserve"> or a similar scheme?</w:t>
            </w:r>
          </w:p>
        </w:tc>
        <w:sdt>
          <w:sdtPr>
            <w:id w:val="1710761789"/>
            <w:placeholder>
              <w:docPart w:val="E446D3A180834C0AB23531DAEB6E8A49"/>
            </w:placeholder>
            <w:showingPlcHdr/>
            <w:dropDownList>
              <w:listItem w:value="Choose an item."/>
              <w:listItem w:displayText="No" w:value="No"/>
              <w:listItem w:displayText="Yes" w:value="Yes"/>
            </w:dropDownList>
          </w:sdtPr>
          <w:sdtEndPr/>
          <w:sdtContent>
            <w:tc>
              <w:tcPr>
                <w:tcW w:w="1559" w:type="dxa"/>
                <w:tcBorders>
                  <w:left w:val="single" w:sz="24" w:space="0" w:color="ECE9E7" w:themeColor="background2"/>
                </w:tcBorders>
                <w:shd w:val="clear" w:color="auto" w:fill="auto"/>
              </w:tcPr>
              <w:p w14:paraId="6932ABFE" w14:textId="53675666" w:rsidR="00D61EF4" w:rsidRPr="00162789" w:rsidRDefault="00162789" w:rsidP="00B7027C">
                <w:pPr>
                  <w:pStyle w:val="TableTextEntries"/>
                  <w:keepNext/>
                </w:pPr>
                <w:r w:rsidRPr="00643D55">
                  <w:rPr>
                    <w:rStyle w:val="PlaceholderText"/>
                    <w:color w:val="1C355E" w:themeColor="accent1"/>
                  </w:rPr>
                  <w:t>Choose an item.</w:t>
                </w:r>
              </w:p>
            </w:tc>
          </w:sdtContent>
        </w:sdt>
      </w:tr>
      <w:tr w:rsidR="00D61EF4" w14:paraId="3793FA1A" w14:textId="77777777" w:rsidTr="00BB3BA4">
        <w:trPr>
          <w:cantSplit/>
        </w:trPr>
        <w:tc>
          <w:tcPr>
            <w:tcW w:w="3153" w:type="dxa"/>
            <w:tcBorders>
              <w:right w:val="single" w:sz="24" w:space="0" w:color="ECE9E7" w:themeColor="background2"/>
            </w:tcBorders>
            <w:shd w:val="clear" w:color="auto" w:fill="E2EAF6"/>
          </w:tcPr>
          <w:p w14:paraId="60738A80" w14:textId="74CA4BA8" w:rsidR="00D61EF4" w:rsidRPr="00D61EF4" w:rsidRDefault="00D61EF4" w:rsidP="00BB3BA4">
            <w:pPr>
              <w:pStyle w:val="TableTextEntries"/>
              <w:rPr>
                <w:b/>
                <w:bCs/>
              </w:rPr>
            </w:pPr>
            <w:r w:rsidRPr="00D61EF4">
              <w:rPr>
                <w:b/>
                <w:bCs/>
              </w:rPr>
              <w:t>If you answered Yes to any of the above, provide details:</w:t>
            </w:r>
          </w:p>
        </w:tc>
        <w:tc>
          <w:tcPr>
            <w:tcW w:w="5919" w:type="dxa"/>
            <w:gridSpan w:val="2"/>
            <w:tcBorders>
              <w:left w:val="single" w:sz="24" w:space="0" w:color="ECE9E7" w:themeColor="background2"/>
            </w:tcBorders>
            <w:shd w:val="clear" w:color="auto" w:fill="auto"/>
          </w:tcPr>
          <w:p w14:paraId="4B953EB8" w14:textId="77777777" w:rsidR="00D61EF4" w:rsidRDefault="005B3FA3" w:rsidP="00BB3BA4">
            <w:pPr>
              <w:pStyle w:val="TableTextEntries"/>
            </w:pPr>
            <w:sdt>
              <w:sdtPr>
                <w:id w:val="-830214790"/>
                <w:placeholder>
                  <w:docPart w:val="52478AD38C2244B594707154D3823BCA"/>
                </w:placeholder>
                <w:showingPlcHdr/>
              </w:sdtPr>
              <w:sdtEndPr/>
              <w:sdtContent>
                <w:r w:rsidR="00D61EF4" w:rsidRPr="00162789">
                  <w:rPr>
                    <w:rStyle w:val="PlaceholderText"/>
                    <w:color w:val="1C355E" w:themeColor="accent1"/>
                  </w:rPr>
                  <w:t>Click here to enter text</w:t>
                </w:r>
              </w:sdtContent>
            </w:sdt>
          </w:p>
        </w:tc>
      </w:tr>
    </w:tbl>
    <w:p w14:paraId="365040E7" w14:textId="39170480" w:rsidR="00D61EF4" w:rsidRPr="00375A1C" w:rsidRDefault="00D61EF4" w:rsidP="00B7027C">
      <w:pPr>
        <w:pStyle w:val="Heading4nonumber"/>
      </w:pPr>
      <w:r w:rsidRPr="00375A1C">
        <w:t xml:space="preserve">Disqualification </w:t>
      </w:r>
      <w:r w:rsidRPr="00643D55">
        <w:t xml:space="preserve">of </w:t>
      </w:r>
      <w:r w:rsidR="006A13B2" w:rsidRPr="00643D55">
        <w:t>directors</w:t>
      </w:r>
      <w:r w:rsidRPr="00643D55">
        <w:t xml:space="preserve"> or </w:t>
      </w:r>
      <w:r w:rsidR="00DF5B86" w:rsidRPr="00643D55">
        <w:t>managers</w:t>
      </w:r>
      <w:r w:rsidR="00DF5B86">
        <w:t>.</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53"/>
        <w:gridCol w:w="4360"/>
        <w:gridCol w:w="1559"/>
      </w:tblGrid>
      <w:tr w:rsidR="00D61EF4" w14:paraId="36088D1B" w14:textId="77777777" w:rsidTr="00162789">
        <w:trPr>
          <w:cantSplit/>
        </w:trPr>
        <w:tc>
          <w:tcPr>
            <w:tcW w:w="7513" w:type="dxa"/>
            <w:gridSpan w:val="2"/>
            <w:tcBorders>
              <w:right w:val="single" w:sz="24" w:space="0" w:color="ECE9E7" w:themeColor="background2"/>
            </w:tcBorders>
            <w:shd w:val="clear" w:color="auto" w:fill="E2EAF6"/>
          </w:tcPr>
          <w:p w14:paraId="3FD6A134" w14:textId="3B3D6344" w:rsidR="00D61EF4" w:rsidRPr="00D61EF4" w:rsidRDefault="00D61EF4" w:rsidP="00B7027C">
            <w:pPr>
              <w:pStyle w:val="TableTextEntries"/>
              <w:keepNext/>
            </w:pPr>
            <w:r w:rsidRPr="00D61EF4">
              <w:t xml:space="preserve">Have any of your </w:t>
            </w:r>
            <w:r w:rsidR="00351DA0">
              <w:t xml:space="preserve">directors </w:t>
            </w:r>
            <w:r w:rsidRPr="00D61EF4">
              <w:t xml:space="preserve">or managers ever been disqualified from managing a corporation under the </w:t>
            </w:r>
            <w:hyperlink r:id="rId30" w:history="1">
              <w:r w:rsidRPr="00D61EF4">
                <w:rPr>
                  <w:rStyle w:val="Hyperlink"/>
                  <w:i/>
                </w:rPr>
                <w:t>Corporations Act 2</w:t>
              </w:r>
              <w:r w:rsidRPr="00566E94">
                <w:rPr>
                  <w:rStyle w:val="Hyperlink"/>
                  <w:i/>
                </w:rPr>
                <w:t>001 (Commonwealth)</w:t>
              </w:r>
            </w:hyperlink>
            <w:r w:rsidRPr="00D61EF4">
              <w:rPr>
                <w:color w:val="auto"/>
              </w:rPr>
              <w:t>?</w:t>
            </w:r>
          </w:p>
        </w:tc>
        <w:sdt>
          <w:sdtPr>
            <w:id w:val="-1614360003"/>
            <w:placeholder>
              <w:docPart w:val="9AE9738F49C6457F9E6AB57371F9DEE8"/>
            </w:placeholder>
            <w:showingPlcHdr/>
            <w:dropDownList>
              <w:listItem w:value="Choose an item."/>
              <w:listItem w:displayText="No" w:value="No"/>
              <w:listItem w:displayText="Yes" w:value="Yes"/>
            </w:dropDownList>
          </w:sdtPr>
          <w:sdtEndPr/>
          <w:sdtContent>
            <w:tc>
              <w:tcPr>
                <w:tcW w:w="1559" w:type="dxa"/>
                <w:tcBorders>
                  <w:left w:val="single" w:sz="24" w:space="0" w:color="ECE9E7" w:themeColor="background2"/>
                </w:tcBorders>
                <w:shd w:val="clear" w:color="auto" w:fill="auto"/>
              </w:tcPr>
              <w:p w14:paraId="27F32614" w14:textId="6DABE6E5" w:rsidR="00D61EF4" w:rsidRDefault="00162789" w:rsidP="00B7027C">
                <w:pPr>
                  <w:pStyle w:val="TableTextEntries"/>
                  <w:keepNext/>
                </w:pPr>
                <w:r w:rsidRPr="00162789">
                  <w:rPr>
                    <w:rStyle w:val="PlaceholderText"/>
                    <w:color w:val="1C355E" w:themeColor="accent1"/>
                  </w:rPr>
                  <w:t>Choose an item.</w:t>
                </w:r>
              </w:p>
            </w:tc>
          </w:sdtContent>
        </w:sdt>
      </w:tr>
      <w:tr w:rsidR="00D61EF4" w14:paraId="4FDC447B" w14:textId="77777777" w:rsidTr="00BB3BA4">
        <w:trPr>
          <w:cantSplit/>
        </w:trPr>
        <w:tc>
          <w:tcPr>
            <w:tcW w:w="3153" w:type="dxa"/>
            <w:tcBorders>
              <w:right w:val="single" w:sz="24" w:space="0" w:color="ECE9E7" w:themeColor="background2"/>
            </w:tcBorders>
            <w:shd w:val="clear" w:color="auto" w:fill="E2EAF6"/>
          </w:tcPr>
          <w:p w14:paraId="64B3AE29" w14:textId="694A6925" w:rsidR="00D61EF4" w:rsidRPr="00D61EF4" w:rsidRDefault="00D61EF4" w:rsidP="00BB3BA4">
            <w:pPr>
              <w:pStyle w:val="TableTextEntries"/>
              <w:rPr>
                <w:b/>
                <w:bCs/>
              </w:rPr>
            </w:pPr>
            <w:r w:rsidRPr="00D61EF4">
              <w:rPr>
                <w:b/>
                <w:bCs/>
              </w:rPr>
              <w:t>If you answered Yes, provide details:</w:t>
            </w:r>
          </w:p>
        </w:tc>
        <w:tc>
          <w:tcPr>
            <w:tcW w:w="5919" w:type="dxa"/>
            <w:gridSpan w:val="2"/>
            <w:tcBorders>
              <w:left w:val="single" w:sz="24" w:space="0" w:color="ECE9E7" w:themeColor="background2"/>
            </w:tcBorders>
            <w:shd w:val="clear" w:color="auto" w:fill="auto"/>
          </w:tcPr>
          <w:p w14:paraId="5C2D45D1" w14:textId="77777777" w:rsidR="00D61EF4" w:rsidRDefault="005B3FA3" w:rsidP="00BB3BA4">
            <w:pPr>
              <w:pStyle w:val="TableTextEntries"/>
            </w:pPr>
            <w:sdt>
              <w:sdtPr>
                <w:id w:val="-356885973"/>
                <w:placeholder>
                  <w:docPart w:val="9608A572B1724CAFAEE47F7B159E912A"/>
                </w:placeholder>
                <w:showingPlcHdr/>
              </w:sdtPr>
              <w:sdtEndPr/>
              <w:sdtContent>
                <w:r w:rsidR="00D61EF4" w:rsidRPr="00162789">
                  <w:t>Click here to enter text</w:t>
                </w:r>
              </w:sdtContent>
            </w:sdt>
          </w:p>
        </w:tc>
      </w:tr>
    </w:tbl>
    <w:p w14:paraId="1D0899FE" w14:textId="2E082629" w:rsidR="00D61EF4" w:rsidRPr="00375A1C" w:rsidRDefault="00D61EF4" w:rsidP="00D61EF4">
      <w:pPr>
        <w:pStyle w:val="Heading4nonumber"/>
      </w:pPr>
      <w:r w:rsidRPr="00375A1C">
        <w:t>Criminal convictions and other proceedings</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53"/>
        <w:gridCol w:w="4360"/>
        <w:gridCol w:w="1559"/>
      </w:tblGrid>
      <w:tr w:rsidR="00D61EF4" w14:paraId="399BB378" w14:textId="77777777" w:rsidTr="00162789">
        <w:trPr>
          <w:cantSplit/>
        </w:trPr>
        <w:tc>
          <w:tcPr>
            <w:tcW w:w="7513" w:type="dxa"/>
            <w:gridSpan w:val="2"/>
            <w:tcBorders>
              <w:right w:val="single" w:sz="24" w:space="0" w:color="ECE9E7" w:themeColor="background2"/>
            </w:tcBorders>
            <w:shd w:val="clear" w:color="auto" w:fill="E2EAF6"/>
          </w:tcPr>
          <w:p w14:paraId="6E085B98" w14:textId="74098FE4" w:rsidR="00D61EF4" w:rsidRPr="00680C7F" w:rsidRDefault="00D61EF4" w:rsidP="00D61EF4">
            <w:pPr>
              <w:pStyle w:val="TableTextEntries"/>
            </w:pPr>
            <w:r w:rsidRPr="00F74B81">
              <w:t xml:space="preserve">In the last 10 years, have you or any of your </w:t>
            </w:r>
            <w:r w:rsidR="00351DA0">
              <w:t>directors or manag</w:t>
            </w:r>
            <w:r w:rsidR="00351DA0" w:rsidRPr="00D9149A">
              <w:t xml:space="preserve">ers </w:t>
            </w:r>
            <w:r w:rsidRPr="00F74B81">
              <w:t>been convicted of an offence against a law of the Commonwealth, a State, a Territory or a foreign country where the offence relates to dishonest conduct?</w:t>
            </w:r>
          </w:p>
        </w:tc>
        <w:tc>
          <w:tcPr>
            <w:tcW w:w="1559" w:type="dxa"/>
            <w:tcBorders>
              <w:left w:val="single" w:sz="24" w:space="0" w:color="ECE9E7" w:themeColor="background2"/>
            </w:tcBorders>
            <w:shd w:val="clear" w:color="auto" w:fill="auto"/>
          </w:tcPr>
          <w:p w14:paraId="51AECA82" w14:textId="7407B5FB" w:rsidR="00D61EF4" w:rsidRDefault="005B3FA3" w:rsidP="00D61EF4">
            <w:pPr>
              <w:pStyle w:val="TableTextEntries"/>
            </w:pPr>
            <w:sdt>
              <w:sdtPr>
                <w:id w:val="-1590994733"/>
                <w:placeholder>
                  <w:docPart w:val="194662E1AABC4AC583AC5A8BF3B44727"/>
                </w:placeholder>
                <w:showingPlcHdr/>
                <w:dropDownList>
                  <w:listItem w:value="Choose an item."/>
                  <w:listItem w:displayText="No" w:value="No"/>
                  <w:listItem w:displayText="Yes" w:value="Yes"/>
                </w:dropDownList>
              </w:sdtPr>
              <w:sdtEndPr/>
              <w:sdtContent>
                <w:r w:rsidR="00162789" w:rsidRPr="00162789">
                  <w:rPr>
                    <w:rStyle w:val="PlaceholderText"/>
                    <w:color w:val="1C355E" w:themeColor="accent1"/>
                  </w:rPr>
                  <w:t>Choose an item.</w:t>
                </w:r>
              </w:sdtContent>
            </w:sdt>
          </w:p>
        </w:tc>
      </w:tr>
      <w:tr w:rsidR="00D61EF4" w14:paraId="2DF10D33" w14:textId="77777777" w:rsidTr="00162789">
        <w:trPr>
          <w:cantSplit/>
        </w:trPr>
        <w:tc>
          <w:tcPr>
            <w:tcW w:w="7513" w:type="dxa"/>
            <w:gridSpan w:val="2"/>
            <w:tcBorders>
              <w:right w:val="single" w:sz="24" w:space="0" w:color="ECE9E7" w:themeColor="background2"/>
            </w:tcBorders>
            <w:shd w:val="clear" w:color="auto" w:fill="E2EAF6"/>
          </w:tcPr>
          <w:p w14:paraId="2540DF0F" w14:textId="7AF0CB4E" w:rsidR="00D61EF4" w:rsidRPr="00D115E2" w:rsidRDefault="00D61EF4" w:rsidP="00B7027C">
            <w:pPr>
              <w:pStyle w:val="TableTextEntries"/>
              <w:keepNext/>
            </w:pPr>
            <w:r w:rsidRPr="00F74B81">
              <w:t xml:space="preserve">In the last 10 years, have you or any of your </w:t>
            </w:r>
            <w:r w:rsidR="00351DA0">
              <w:t>directors or manag</w:t>
            </w:r>
            <w:r w:rsidR="00351DA0" w:rsidRPr="00D9149A">
              <w:t xml:space="preserve">ers </w:t>
            </w:r>
            <w:r w:rsidRPr="00F74B81">
              <w:t>been the subject of any charge or other proceedings for an offence against a law of the Commonwealth, a State, a Territory or a foreign country where the offence relates to breach of duty owed by company directors in that jurisdiction?</w:t>
            </w:r>
          </w:p>
        </w:tc>
        <w:tc>
          <w:tcPr>
            <w:tcW w:w="1559" w:type="dxa"/>
            <w:tcBorders>
              <w:left w:val="single" w:sz="24" w:space="0" w:color="ECE9E7" w:themeColor="background2"/>
            </w:tcBorders>
            <w:shd w:val="clear" w:color="auto" w:fill="auto"/>
          </w:tcPr>
          <w:p w14:paraId="44B9FB78" w14:textId="4B7570D6" w:rsidR="00D61EF4" w:rsidRDefault="005B3FA3" w:rsidP="00B7027C">
            <w:pPr>
              <w:pStyle w:val="TableTextEntries"/>
              <w:keepNext/>
            </w:pPr>
            <w:sdt>
              <w:sdtPr>
                <w:id w:val="2063902074"/>
                <w:placeholder>
                  <w:docPart w:val="51B40826C2264DFEABB98322DCD1E277"/>
                </w:placeholder>
                <w:showingPlcHdr/>
                <w:dropDownList>
                  <w:listItem w:value="Choose an item."/>
                  <w:listItem w:displayText="No" w:value="No"/>
                  <w:listItem w:displayText="Yes" w:value="Yes"/>
                </w:dropDownList>
              </w:sdtPr>
              <w:sdtEndPr/>
              <w:sdtContent>
                <w:r w:rsidR="00162789" w:rsidRPr="00162789">
                  <w:rPr>
                    <w:rStyle w:val="PlaceholderText"/>
                    <w:color w:val="1C355E" w:themeColor="accent1"/>
                  </w:rPr>
                  <w:t>Choose an item.</w:t>
                </w:r>
              </w:sdtContent>
            </w:sdt>
          </w:p>
        </w:tc>
      </w:tr>
      <w:tr w:rsidR="00D61EF4" w14:paraId="4BD91FA7" w14:textId="77777777" w:rsidTr="00BB3BA4">
        <w:trPr>
          <w:cantSplit/>
        </w:trPr>
        <w:tc>
          <w:tcPr>
            <w:tcW w:w="3153" w:type="dxa"/>
            <w:tcBorders>
              <w:right w:val="single" w:sz="24" w:space="0" w:color="ECE9E7" w:themeColor="background2"/>
            </w:tcBorders>
            <w:shd w:val="clear" w:color="auto" w:fill="E2EAF6"/>
          </w:tcPr>
          <w:p w14:paraId="4F5990F9" w14:textId="77777777" w:rsidR="00D61EF4" w:rsidRPr="00D61EF4" w:rsidRDefault="00D61EF4" w:rsidP="00BB3BA4">
            <w:pPr>
              <w:pStyle w:val="TableTextEntries"/>
              <w:rPr>
                <w:b/>
                <w:bCs/>
              </w:rPr>
            </w:pPr>
            <w:r w:rsidRPr="00D61EF4">
              <w:rPr>
                <w:b/>
                <w:bCs/>
              </w:rPr>
              <w:t>If you answered Yes to any of the above, provide details:</w:t>
            </w:r>
          </w:p>
        </w:tc>
        <w:tc>
          <w:tcPr>
            <w:tcW w:w="5919" w:type="dxa"/>
            <w:gridSpan w:val="2"/>
            <w:tcBorders>
              <w:left w:val="single" w:sz="24" w:space="0" w:color="ECE9E7" w:themeColor="background2"/>
            </w:tcBorders>
            <w:shd w:val="clear" w:color="auto" w:fill="auto"/>
          </w:tcPr>
          <w:p w14:paraId="3A1B7EB8" w14:textId="77777777" w:rsidR="00D61EF4" w:rsidRDefault="005B3FA3" w:rsidP="00BB3BA4">
            <w:pPr>
              <w:pStyle w:val="TableTextEntries"/>
            </w:pPr>
            <w:sdt>
              <w:sdtPr>
                <w:id w:val="-849330539"/>
                <w:placeholder>
                  <w:docPart w:val="D20E49CF6A3141428BDD69C18C25B048"/>
                </w:placeholder>
                <w:showingPlcHdr/>
              </w:sdtPr>
              <w:sdtEndPr/>
              <w:sdtContent>
                <w:r w:rsidR="00D61EF4" w:rsidRPr="00162789">
                  <w:t>Click here to enter text</w:t>
                </w:r>
              </w:sdtContent>
            </w:sdt>
          </w:p>
        </w:tc>
      </w:tr>
    </w:tbl>
    <w:p w14:paraId="2F9F50CF" w14:textId="59731143" w:rsidR="00D61EF4" w:rsidRPr="00375A1C" w:rsidRDefault="00D61EF4" w:rsidP="00D61EF4">
      <w:pPr>
        <w:pStyle w:val="Heading4nonumber"/>
      </w:pPr>
      <w:r w:rsidRPr="00375A1C">
        <w:t>Civil matters</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53"/>
        <w:gridCol w:w="4360"/>
        <w:gridCol w:w="1559"/>
      </w:tblGrid>
      <w:tr w:rsidR="00D61EF4" w14:paraId="5A715466" w14:textId="77777777" w:rsidTr="00162789">
        <w:trPr>
          <w:cantSplit/>
        </w:trPr>
        <w:tc>
          <w:tcPr>
            <w:tcW w:w="7513" w:type="dxa"/>
            <w:gridSpan w:val="2"/>
            <w:tcBorders>
              <w:right w:val="single" w:sz="24" w:space="0" w:color="ECE9E7" w:themeColor="background2"/>
            </w:tcBorders>
            <w:shd w:val="clear" w:color="auto" w:fill="E2EAF6"/>
          </w:tcPr>
          <w:p w14:paraId="0DEBF410" w14:textId="0F3D8F12" w:rsidR="00D61EF4" w:rsidRPr="00D61EF4" w:rsidRDefault="00D61EF4" w:rsidP="00BB3BA4">
            <w:pPr>
              <w:pStyle w:val="TableTextEntries"/>
            </w:pPr>
            <w:r w:rsidRPr="00D61EF4">
              <w:t xml:space="preserve">Have you ever been an insolvent under administration or a Chapter 5 body corporate (as those terms are defined in the </w:t>
            </w:r>
            <w:hyperlink r:id="rId31" w:history="1">
              <w:r w:rsidRPr="009773A3">
                <w:rPr>
                  <w:i/>
                  <w:iCs/>
                </w:rPr>
                <w:t>Corporations Act 2001</w:t>
              </w:r>
              <w:r w:rsidRPr="00D61EF4">
                <w:t xml:space="preserve"> (Cth)</w:t>
              </w:r>
            </w:hyperlink>
            <w:r w:rsidRPr="00D61EF4">
              <w:t>, or are you applying to take the benefit of any law for the relief of bankrupt or insolvent debtors?</w:t>
            </w:r>
          </w:p>
        </w:tc>
        <w:tc>
          <w:tcPr>
            <w:tcW w:w="1559" w:type="dxa"/>
            <w:tcBorders>
              <w:left w:val="single" w:sz="24" w:space="0" w:color="ECE9E7" w:themeColor="background2"/>
            </w:tcBorders>
            <w:shd w:val="clear" w:color="auto" w:fill="auto"/>
          </w:tcPr>
          <w:p w14:paraId="2FFEBBA4" w14:textId="1E028064" w:rsidR="00D61EF4" w:rsidRDefault="005B3FA3" w:rsidP="00BB3BA4">
            <w:pPr>
              <w:pStyle w:val="TableTextEntries"/>
            </w:pPr>
            <w:sdt>
              <w:sdtPr>
                <w:id w:val="678706817"/>
                <w:placeholder>
                  <w:docPart w:val="AF172C5D751D426CAE7A18B8119724CC"/>
                </w:placeholder>
                <w:showingPlcHdr/>
                <w:dropDownList>
                  <w:listItem w:value="Choose an item."/>
                  <w:listItem w:displayText="No" w:value="No"/>
                  <w:listItem w:displayText="Yes" w:value="Yes"/>
                </w:dropDownList>
              </w:sdtPr>
              <w:sdtEndPr/>
              <w:sdtContent>
                <w:r w:rsidR="00162789" w:rsidRPr="00162789">
                  <w:rPr>
                    <w:rStyle w:val="PlaceholderText"/>
                    <w:color w:val="1C355E" w:themeColor="accent1"/>
                  </w:rPr>
                  <w:t>Choose an item.</w:t>
                </w:r>
              </w:sdtContent>
            </w:sdt>
          </w:p>
        </w:tc>
      </w:tr>
      <w:tr w:rsidR="00D61EF4" w14:paraId="79E31BFE" w14:textId="77777777" w:rsidTr="00162789">
        <w:trPr>
          <w:cantSplit/>
        </w:trPr>
        <w:tc>
          <w:tcPr>
            <w:tcW w:w="7513" w:type="dxa"/>
            <w:gridSpan w:val="2"/>
            <w:tcBorders>
              <w:right w:val="single" w:sz="24" w:space="0" w:color="ECE9E7" w:themeColor="background2"/>
            </w:tcBorders>
            <w:shd w:val="clear" w:color="auto" w:fill="E2EAF6"/>
          </w:tcPr>
          <w:p w14:paraId="48BFB461" w14:textId="52F408A9" w:rsidR="00D61EF4" w:rsidRPr="00D61EF4" w:rsidRDefault="00D61EF4" w:rsidP="00BB3BA4">
            <w:pPr>
              <w:pStyle w:val="TableTextEntries"/>
            </w:pPr>
            <w:r w:rsidRPr="00D61EF4">
              <w:t xml:space="preserve">If you are a corporation, have any of your </w:t>
            </w:r>
            <w:r w:rsidR="00351DA0">
              <w:t>directors or manag</w:t>
            </w:r>
            <w:r w:rsidR="00351DA0" w:rsidRPr="00D9149A">
              <w:t xml:space="preserve">ers </w:t>
            </w:r>
            <w:r w:rsidRPr="00D61EF4">
              <w:t xml:space="preserve">ever been insolvent under administration or an officer of a Chapter 5 body corporate (as those terms are defined in the </w:t>
            </w:r>
            <w:hyperlink r:id="rId32" w:history="1">
              <w:r w:rsidRPr="009773A3">
                <w:rPr>
                  <w:i/>
                  <w:iCs/>
                </w:rPr>
                <w:t>Corporations Act 2001</w:t>
              </w:r>
              <w:r w:rsidRPr="00D61EF4">
                <w:t xml:space="preserve"> (Cth)</w:t>
              </w:r>
            </w:hyperlink>
            <w:r w:rsidRPr="00D61EF4">
              <w:t>?</w:t>
            </w:r>
          </w:p>
        </w:tc>
        <w:tc>
          <w:tcPr>
            <w:tcW w:w="1559" w:type="dxa"/>
            <w:tcBorders>
              <w:left w:val="single" w:sz="24" w:space="0" w:color="ECE9E7" w:themeColor="background2"/>
            </w:tcBorders>
            <w:shd w:val="clear" w:color="auto" w:fill="auto"/>
          </w:tcPr>
          <w:p w14:paraId="7D77D995" w14:textId="6EB4553B" w:rsidR="00D61EF4" w:rsidRDefault="005B3FA3" w:rsidP="00BB3BA4">
            <w:pPr>
              <w:pStyle w:val="TableTextEntries"/>
            </w:pPr>
            <w:sdt>
              <w:sdtPr>
                <w:id w:val="-930578485"/>
                <w:placeholder>
                  <w:docPart w:val="40911C510D2B4329931C4601AA9F85E9"/>
                </w:placeholder>
                <w:showingPlcHdr/>
                <w:dropDownList>
                  <w:listItem w:value="Choose an item."/>
                  <w:listItem w:displayText="No" w:value="No"/>
                  <w:listItem w:displayText="Yes" w:value="Yes"/>
                </w:dropDownList>
              </w:sdtPr>
              <w:sdtEndPr/>
              <w:sdtContent>
                <w:r w:rsidR="00162789" w:rsidRPr="00162789">
                  <w:rPr>
                    <w:rStyle w:val="PlaceholderText"/>
                    <w:color w:val="1C355E" w:themeColor="accent1"/>
                  </w:rPr>
                  <w:t>Choose an item.</w:t>
                </w:r>
              </w:sdtContent>
            </w:sdt>
          </w:p>
        </w:tc>
      </w:tr>
      <w:tr w:rsidR="00D61EF4" w14:paraId="602FF7ED" w14:textId="77777777" w:rsidTr="00162789">
        <w:trPr>
          <w:cantSplit/>
        </w:trPr>
        <w:tc>
          <w:tcPr>
            <w:tcW w:w="7513" w:type="dxa"/>
            <w:gridSpan w:val="2"/>
            <w:tcBorders>
              <w:right w:val="single" w:sz="24" w:space="0" w:color="ECE9E7" w:themeColor="background2"/>
            </w:tcBorders>
            <w:shd w:val="clear" w:color="auto" w:fill="E2EAF6"/>
          </w:tcPr>
          <w:p w14:paraId="18B5CAA6" w14:textId="46D60BF9" w:rsidR="00D61EF4" w:rsidRPr="00D61EF4" w:rsidRDefault="00D61EF4" w:rsidP="00B7027C">
            <w:pPr>
              <w:pStyle w:val="TableTextEntries"/>
              <w:keepNext/>
            </w:pPr>
            <w:r w:rsidRPr="00D61EF4">
              <w:t xml:space="preserve">Are any of your </w:t>
            </w:r>
            <w:r w:rsidR="00A90763" w:rsidRPr="008628AD">
              <w:t>directors or managers, or is any body corporate of which your directors or managers are a director or manager,</w:t>
            </w:r>
            <w:r w:rsidRPr="00D61EF4">
              <w:t xml:space="preserve"> applying to take the benefit of any law for the relief of bankrupt or insolvent debtors?</w:t>
            </w:r>
          </w:p>
        </w:tc>
        <w:tc>
          <w:tcPr>
            <w:tcW w:w="1559" w:type="dxa"/>
            <w:tcBorders>
              <w:left w:val="single" w:sz="24" w:space="0" w:color="ECE9E7" w:themeColor="background2"/>
            </w:tcBorders>
            <w:shd w:val="clear" w:color="auto" w:fill="auto"/>
          </w:tcPr>
          <w:p w14:paraId="112C0106" w14:textId="2B2882B8" w:rsidR="00D61EF4" w:rsidRDefault="005B3FA3" w:rsidP="00B7027C">
            <w:pPr>
              <w:pStyle w:val="TableTextEntries"/>
              <w:keepNext/>
            </w:pPr>
            <w:sdt>
              <w:sdtPr>
                <w:id w:val="435647687"/>
                <w:placeholder>
                  <w:docPart w:val="756DA760AEB74D5C875987EB723BDE39"/>
                </w:placeholder>
                <w:showingPlcHdr/>
                <w:dropDownList>
                  <w:listItem w:value="Choose an item."/>
                  <w:listItem w:displayText="No" w:value="No"/>
                  <w:listItem w:displayText="Yes" w:value="Yes"/>
                </w:dropDownList>
              </w:sdtPr>
              <w:sdtEndPr/>
              <w:sdtContent>
                <w:r w:rsidR="00162789" w:rsidRPr="00162789">
                  <w:rPr>
                    <w:rStyle w:val="PlaceholderText"/>
                    <w:color w:val="1C355E" w:themeColor="accent1"/>
                  </w:rPr>
                  <w:t>Choose an item.</w:t>
                </w:r>
              </w:sdtContent>
            </w:sdt>
          </w:p>
        </w:tc>
      </w:tr>
      <w:tr w:rsidR="00D61EF4" w14:paraId="00CE18CB" w14:textId="77777777" w:rsidTr="00BB3BA4">
        <w:trPr>
          <w:cantSplit/>
        </w:trPr>
        <w:tc>
          <w:tcPr>
            <w:tcW w:w="3153" w:type="dxa"/>
            <w:tcBorders>
              <w:right w:val="single" w:sz="24" w:space="0" w:color="ECE9E7" w:themeColor="background2"/>
            </w:tcBorders>
            <w:shd w:val="clear" w:color="auto" w:fill="E2EAF6"/>
          </w:tcPr>
          <w:p w14:paraId="4307BCE1" w14:textId="77777777" w:rsidR="00D61EF4" w:rsidRPr="00D61EF4" w:rsidRDefault="00D61EF4" w:rsidP="00BB3BA4">
            <w:pPr>
              <w:pStyle w:val="TableTextEntries"/>
              <w:rPr>
                <w:b/>
                <w:bCs/>
              </w:rPr>
            </w:pPr>
            <w:r w:rsidRPr="00D61EF4">
              <w:rPr>
                <w:b/>
                <w:bCs/>
              </w:rPr>
              <w:t>If you answered Yes to any of the above, provide details:</w:t>
            </w:r>
          </w:p>
        </w:tc>
        <w:tc>
          <w:tcPr>
            <w:tcW w:w="5919" w:type="dxa"/>
            <w:gridSpan w:val="2"/>
            <w:tcBorders>
              <w:left w:val="single" w:sz="24" w:space="0" w:color="ECE9E7" w:themeColor="background2"/>
            </w:tcBorders>
            <w:shd w:val="clear" w:color="auto" w:fill="auto"/>
          </w:tcPr>
          <w:p w14:paraId="1AE5E6A5" w14:textId="77777777" w:rsidR="00D61EF4" w:rsidRDefault="005B3FA3" w:rsidP="00BB3BA4">
            <w:pPr>
              <w:pStyle w:val="TableTextEntries"/>
            </w:pPr>
            <w:sdt>
              <w:sdtPr>
                <w:id w:val="-646280358"/>
                <w:placeholder>
                  <w:docPart w:val="9DC93C3FC6FC4225BD6430B5376ED934"/>
                </w:placeholder>
                <w:showingPlcHdr/>
              </w:sdtPr>
              <w:sdtEndPr/>
              <w:sdtContent>
                <w:r w:rsidR="00D61EF4" w:rsidRPr="00162789">
                  <w:t>Click here to enter text</w:t>
                </w:r>
              </w:sdtContent>
            </w:sdt>
          </w:p>
        </w:tc>
      </w:tr>
    </w:tbl>
    <w:p w14:paraId="2998E15A" w14:textId="71AEA4AB" w:rsidR="00D61EF4" w:rsidRPr="00375A1C" w:rsidRDefault="00D61EF4" w:rsidP="00D61EF4">
      <w:pPr>
        <w:pStyle w:val="Heading4nonumber"/>
      </w:pPr>
      <w:r w:rsidRPr="00375A1C">
        <w:lastRenderedPageBreak/>
        <w:t>Financial status</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53"/>
        <w:gridCol w:w="4360"/>
        <w:gridCol w:w="1559"/>
      </w:tblGrid>
      <w:tr w:rsidR="00D61EF4" w14:paraId="07B74757" w14:textId="77777777" w:rsidTr="00162789">
        <w:trPr>
          <w:cantSplit/>
        </w:trPr>
        <w:tc>
          <w:tcPr>
            <w:tcW w:w="7513" w:type="dxa"/>
            <w:gridSpan w:val="2"/>
            <w:tcBorders>
              <w:right w:val="single" w:sz="24" w:space="0" w:color="ECE9E7" w:themeColor="background2"/>
            </w:tcBorders>
            <w:shd w:val="clear" w:color="auto" w:fill="E2EAF6"/>
          </w:tcPr>
          <w:p w14:paraId="690A011A" w14:textId="165B1F07" w:rsidR="00D61EF4" w:rsidRPr="00D61EF4" w:rsidRDefault="00D61EF4" w:rsidP="00B7027C">
            <w:pPr>
              <w:pStyle w:val="TableTextEntries"/>
              <w:keepNext/>
            </w:pPr>
            <w:r w:rsidRPr="00D61EF4">
              <w:t xml:space="preserve">In the last 10 years, have you or any of your </w:t>
            </w:r>
            <w:r w:rsidR="00351DA0">
              <w:t>directors or manag</w:t>
            </w:r>
            <w:r w:rsidR="00351DA0" w:rsidRPr="00D9149A">
              <w:t xml:space="preserve">ers </w:t>
            </w:r>
            <w:r w:rsidRPr="00D61EF4">
              <w:t>incurred any civil liability for breach of trust or other breach of fiduciary duty, dishonesty, negligence or recklessness?</w:t>
            </w:r>
          </w:p>
        </w:tc>
        <w:tc>
          <w:tcPr>
            <w:tcW w:w="1559" w:type="dxa"/>
            <w:tcBorders>
              <w:left w:val="single" w:sz="24" w:space="0" w:color="ECE9E7" w:themeColor="background2"/>
            </w:tcBorders>
            <w:shd w:val="clear" w:color="auto" w:fill="auto"/>
          </w:tcPr>
          <w:p w14:paraId="3FD92042" w14:textId="06BF720A" w:rsidR="00D61EF4" w:rsidRDefault="005B3FA3" w:rsidP="00B7027C">
            <w:pPr>
              <w:pStyle w:val="TableTextEntries"/>
              <w:keepNext/>
            </w:pPr>
            <w:sdt>
              <w:sdtPr>
                <w:id w:val="1672134949"/>
                <w:placeholder>
                  <w:docPart w:val="58652A42BCFE4AAE893E1ADEB96DF2D7"/>
                </w:placeholder>
                <w:showingPlcHdr/>
                <w:dropDownList>
                  <w:listItem w:value="Choose an item."/>
                  <w:listItem w:displayText="No" w:value="No"/>
                  <w:listItem w:displayText="Yes" w:value="Yes"/>
                </w:dropDownList>
              </w:sdtPr>
              <w:sdtEndPr/>
              <w:sdtContent>
                <w:r w:rsidR="00B7027C" w:rsidRPr="00162789">
                  <w:rPr>
                    <w:rStyle w:val="PlaceholderText"/>
                    <w:color w:val="1C355E" w:themeColor="accent1"/>
                  </w:rPr>
                  <w:t>Choose an item.</w:t>
                </w:r>
              </w:sdtContent>
            </w:sdt>
          </w:p>
        </w:tc>
      </w:tr>
      <w:tr w:rsidR="00D61EF4" w14:paraId="7FE25BD9" w14:textId="77777777" w:rsidTr="00BB3BA4">
        <w:trPr>
          <w:cantSplit/>
        </w:trPr>
        <w:tc>
          <w:tcPr>
            <w:tcW w:w="3153" w:type="dxa"/>
            <w:tcBorders>
              <w:right w:val="single" w:sz="24" w:space="0" w:color="ECE9E7" w:themeColor="background2"/>
            </w:tcBorders>
            <w:shd w:val="clear" w:color="auto" w:fill="E2EAF6"/>
          </w:tcPr>
          <w:p w14:paraId="1D389366" w14:textId="77777777" w:rsidR="00D61EF4" w:rsidRPr="00D61EF4" w:rsidRDefault="00D61EF4" w:rsidP="00BB3BA4">
            <w:pPr>
              <w:pStyle w:val="TableTextEntries"/>
              <w:rPr>
                <w:b/>
                <w:bCs/>
              </w:rPr>
            </w:pPr>
            <w:r w:rsidRPr="00D61EF4">
              <w:rPr>
                <w:b/>
                <w:bCs/>
              </w:rPr>
              <w:t>If you answered Yes, provide details:</w:t>
            </w:r>
          </w:p>
        </w:tc>
        <w:tc>
          <w:tcPr>
            <w:tcW w:w="5919" w:type="dxa"/>
            <w:gridSpan w:val="2"/>
            <w:tcBorders>
              <w:left w:val="single" w:sz="24" w:space="0" w:color="ECE9E7" w:themeColor="background2"/>
            </w:tcBorders>
            <w:shd w:val="clear" w:color="auto" w:fill="auto"/>
          </w:tcPr>
          <w:p w14:paraId="1E7B6BC6" w14:textId="77777777" w:rsidR="00D61EF4" w:rsidRDefault="005B3FA3" w:rsidP="00BB3BA4">
            <w:pPr>
              <w:pStyle w:val="TableTextEntries"/>
            </w:pPr>
            <w:sdt>
              <w:sdtPr>
                <w:id w:val="-1453776800"/>
                <w:placeholder>
                  <w:docPart w:val="225208FA7EC842E6878D8CB581113745"/>
                </w:placeholder>
                <w:showingPlcHdr/>
              </w:sdtPr>
              <w:sdtEndPr/>
              <w:sdtContent>
                <w:r w:rsidR="00D61EF4" w:rsidRPr="00162789">
                  <w:t>Click here to enter text</w:t>
                </w:r>
              </w:sdtContent>
            </w:sdt>
          </w:p>
        </w:tc>
      </w:tr>
    </w:tbl>
    <w:p w14:paraId="1D3EB98E" w14:textId="327367A5" w:rsidR="00D61EF4" w:rsidRPr="00375A1C" w:rsidRDefault="00D61EF4" w:rsidP="00B7027C">
      <w:pPr>
        <w:pStyle w:val="Heading4nonumber"/>
      </w:pPr>
      <w:r w:rsidRPr="00375A1C">
        <w:t>Safety</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53"/>
        <w:gridCol w:w="4360"/>
        <w:gridCol w:w="1559"/>
      </w:tblGrid>
      <w:tr w:rsidR="00D61EF4" w14:paraId="21A8C100" w14:textId="77777777" w:rsidTr="00162789">
        <w:trPr>
          <w:cantSplit/>
        </w:trPr>
        <w:tc>
          <w:tcPr>
            <w:tcW w:w="7513" w:type="dxa"/>
            <w:gridSpan w:val="2"/>
            <w:tcBorders>
              <w:right w:val="single" w:sz="24" w:space="0" w:color="ECE9E7" w:themeColor="background2"/>
            </w:tcBorders>
            <w:shd w:val="clear" w:color="auto" w:fill="E2EAF6"/>
          </w:tcPr>
          <w:p w14:paraId="0A61305D" w14:textId="3DC2FA11" w:rsidR="00D61EF4" w:rsidRPr="00D61EF4" w:rsidRDefault="00D61EF4" w:rsidP="00B7027C">
            <w:pPr>
              <w:pStyle w:val="TableTextEntries"/>
              <w:keepNext/>
            </w:pPr>
            <w:r w:rsidRPr="00D61EF4">
              <w:t xml:space="preserve">Have you or any of your </w:t>
            </w:r>
            <w:r w:rsidR="00351DA0">
              <w:t>directors or manag</w:t>
            </w:r>
            <w:r w:rsidR="00351DA0" w:rsidRPr="00D9149A">
              <w:t xml:space="preserve">ers </w:t>
            </w:r>
            <w:r w:rsidRPr="00D61EF4">
              <w:t>ever been the subject of proceedings for unsafe work practices in any State or proceedings for an offence against work health and safety legislation in any State?</w:t>
            </w:r>
          </w:p>
        </w:tc>
        <w:tc>
          <w:tcPr>
            <w:tcW w:w="1559" w:type="dxa"/>
            <w:tcBorders>
              <w:left w:val="single" w:sz="24" w:space="0" w:color="ECE9E7" w:themeColor="background2"/>
            </w:tcBorders>
            <w:shd w:val="clear" w:color="auto" w:fill="auto"/>
          </w:tcPr>
          <w:p w14:paraId="4D8926F7" w14:textId="60DC80FA" w:rsidR="00D61EF4" w:rsidRDefault="005B3FA3" w:rsidP="00B7027C">
            <w:pPr>
              <w:pStyle w:val="TableTextEntries"/>
              <w:keepNext/>
            </w:pPr>
            <w:sdt>
              <w:sdtPr>
                <w:id w:val="-431206117"/>
                <w:placeholder>
                  <w:docPart w:val="FE0E397BD798487E833A336EAA3B8E18"/>
                </w:placeholder>
                <w:showingPlcHdr/>
                <w:dropDownList>
                  <w:listItem w:value="Choose an item."/>
                  <w:listItem w:displayText="No" w:value="No"/>
                  <w:listItem w:displayText="Yes" w:value="Yes"/>
                </w:dropDownList>
              </w:sdtPr>
              <w:sdtEndPr/>
              <w:sdtContent>
                <w:r w:rsidR="00162789" w:rsidRPr="00162789">
                  <w:rPr>
                    <w:rStyle w:val="PlaceholderText"/>
                    <w:color w:val="1C355E" w:themeColor="accent1"/>
                  </w:rPr>
                  <w:t>Choose an item.</w:t>
                </w:r>
              </w:sdtContent>
            </w:sdt>
          </w:p>
        </w:tc>
      </w:tr>
      <w:tr w:rsidR="00D61EF4" w14:paraId="351A3F72" w14:textId="77777777" w:rsidTr="00BB3BA4">
        <w:trPr>
          <w:cantSplit/>
        </w:trPr>
        <w:tc>
          <w:tcPr>
            <w:tcW w:w="3153" w:type="dxa"/>
            <w:tcBorders>
              <w:right w:val="single" w:sz="24" w:space="0" w:color="ECE9E7" w:themeColor="background2"/>
            </w:tcBorders>
            <w:shd w:val="clear" w:color="auto" w:fill="E2EAF6"/>
          </w:tcPr>
          <w:p w14:paraId="6200ECB9" w14:textId="77777777" w:rsidR="00D61EF4" w:rsidRPr="00D61EF4" w:rsidRDefault="00D61EF4" w:rsidP="00BB3BA4">
            <w:pPr>
              <w:pStyle w:val="TableTextEntries"/>
              <w:rPr>
                <w:b/>
                <w:bCs/>
              </w:rPr>
            </w:pPr>
            <w:r w:rsidRPr="00D61EF4">
              <w:rPr>
                <w:b/>
                <w:bCs/>
              </w:rPr>
              <w:t>If you answered Yes, provide details:</w:t>
            </w:r>
          </w:p>
        </w:tc>
        <w:tc>
          <w:tcPr>
            <w:tcW w:w="5919" w:type="dxa"/>
            <w:gridSpan w:val="2"/>
            <w:tcBorders>
              <w:left w:val="single" w:sz="24" w:space="0" w:color="ECE9E7" w:themeColor="background2"/>
            </w:tcBorders>
            <w:shd w:val="clear" w:color="auto" w:fill="auto"/>
          </w:tcPr>
          <w:p w14:paraId="5886593C" w14:textId="77777777" w:rsidR="00D61EF4" w:rsidRDefault="005B3FA3" w:rsidP="00BB3BA4">
            <w:pPr>
              <w:pStyle w:val="TableTextEntries"/>
            </w:pPr>
            <w:sdt>
              <w:sdtPr>
                <w:id w:val="-1718969176"/>
                <w:placeholder>
                  <w:docPart w:val="E3E54E37187B40059628606040646FD8"/>
                </w:placeholder>
                <w:showingPlcHdr/>
              </w:sdtPr>
              <w:sdtEndPr/>
              <w:sdtContent>
                <w:r w:rsidR="00D61EF4" w:rsidRPr="00162789">
                  <w:t>Click here to enter text</w:t>
                </w:r>
              </w:sdtContent>
            </w:sdt>
          </w:p>
        </w:tc>
      </w:tr>
    </w:tbl>
    <w:p w14:paraId="4F1BD0D3" w14:textId="5530156B" w:rsidR="00FF34AC" w:rsidRDefault="00DD1C2F" w:rsidP="00830230">
      <w:pPr>
        <w:pStyle w:val="Heading1nonumber"/>
      </w:pPr>
      <w:bookmarkStart w:id="2" w:name="_Toc82431811"/>
      <w:bookmarkStart w:id="3" w:name="_Hlk83968674"/>
      <w:r>
        <w:t xml:space="preserve">Scope of </w:t>
      </w:r>
      <w:bookmarkEnd w:id="2"/>
      <w:r w:rsidR="000626A0">
        <w:t>activity</w:t>
      </w:r>
    </w:p>
    <w:p w14:paraId="788173BE" w14:textId="05F7A4C2" w:rsidR="00D115E2" w:rsidRPr="00DD0227" w:rsidRDefault="005C279C" w:rsidP="00DD0227">
      <w:pPr>
        <w:pStyle w:val="Sectionintro"/>
      </w:pPr>
      <w:r w:rsidRPr="00CE5EAB">
        <w:t xml:space="preserve">To be an ACP, you must be accredited for an activity and calculation method. </w:t>
      </w:r>
      <w:r w:rsidRPr="00DD0227">
        <w:t xml:space="preserve">This </w:t>
      </w:r>
      <w:r w:rsidRPr="009F66B1">
        <w:t xml:space="preserve">section covers the </w:t>
      </w:r>
      <w:r>
        <w:t xml:space="preserve">scope of your proposed </w:t>
      </w:r>
      <w:r w:rsidR="000626A0">
        <w:t>activity</w:t>
      </w:r>
      <w:r w:rsidRPr="006C71AA">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115E2" w:rsidRPr="00FF34AC" w14:paraId="6E78DD17" w14:textId="77777777" w:rsidTr="00DD0227">
        <w:tc>
          <w:tcPr>
            <w:tcW w:w="426" w:type="dxa"/>
          </w:tcPr>
          <w:bookmarkEnd w:id="3"/>
          <w:p w14:paraId="593F6926" w14:textId="19739910" w:rsidR="00D115E2" w:rsidRPr="00414329" w:rsidRDefault="00CB598C" w:rsidP="00DD0227">
            <w:pPr>
              <w:pStyle w:val="Icon"/>
              <w:spacing w:before="80"/>
            </w:pPr>
            <w:r w:rsidRPr="00856E9E">
              <w:rPr>
                <w:lang w:eastAsia="zh-TW"/>
              </w:rPr>
              <mc:AlternateContent>
                <mc:Choice Requires="wps">
                  <w:drawing>
                    <wp:inline distT="0" distB="0" distL="0" distR="0" wp14:anchorId="02C3ADEB" wp14:editId="27F3BF34">
                      <wp:extent cx="180000" cy="180000"/>
                      <wp:effectExtent l="0" t="0" r="0" b="0"/>
                      <wp:docPr id="410" name="Freeform: Shape 41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F169EAC" id="Freeform: Shape 41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742B043" w14:textId="66976B4B" w:rsidR="002D4CBD" w:rsidRPr="000B4BC9" w:rsidRDefault="002D4CBD" w:rsidP="002D4CBD">
            <w:pPr>
              <w:pStyle w:val="Infobullet"/>
              <w:spacing w:after="0"/>
            </w:pPr>
            <w:r w:rsidRPr="000B4BC9">
              <w:rPr>
                <w:b/>
                <w:bCs/>
              </w:rPr>
              <w:t>ESS:</w:t>
            </w:r>
            <w:r w:rsidRPr="000B4BC9">
              <w:t xml:space="preserve"> The </w:t>
            </w:r>
            <w:hyperlink r:id="rId33" w:history="1">
              <w:r w:rsidRPr="000B4BC9">
                <w:rPr>
                  <w:rStyle w:val="Hyperlink"/>
                  <w:rFonts w:cs="Arial"/>
                </w:rPr>
                <w:t>ESS Rule</w:t>
              </w:r>
            </w:hyperlink>
            <w:r w:rsidRPr="000B4BC9">
              <w:t xml:space="preserve"> describes requirements for a</w:t>
            </w:r>
            <w:r w:rsidR="00EB00EB" w:rsidRPr="000B4BC9">
              <w:t>n ESS</w:t>
            </w:r>
            <w:r w:rsidR="0004234D" w:rsidRPr="000B4BC9">
              <w:t xml:space="preserve"> activity</w:t>
            </w:r>
            <w:r w:rsidRPr="000B4BC9">
              <w:t xml:space="preserve"> (clauses 5.3 to 5.5).</w:t>
            </w:r>
          </w:p>
          <w:p w14:paraId="70B1C253" w14:textId="361BCDA0" w:rsidR="00D115E2" w:rsidRPr="00414329" w:rsidRDefault="002D4CBD" w:rsidP="002D4CBD">
            <w:pPr>
              <w:pStyle w:val="Infobullet"/>
            </w:pPr>
            <w:r w:rsidRPr="000B4BC9">
              <w:rPr>
                <w:b/>
                <w:bCs/>
              </w:rPr>
              <w:t>PDRS:</w:t>
            </w:r>
            <w:r w:rsidRPr="000B4BC9">
              <w:t xml:space="preserve"> The </w:t>
            </w:r>
            <w:hyperlink r:id="rId34" w:history="1">
              <w:r w:rsidRPr="000B4BC9">
                <w:rPr>
                  <w:rStyle w:val="Hyperlink"/>
                  <w:rFonts w:cs="Arial"/>
                </w:rPr>
                <w:t>PDRS Rule</w:t>
              </w:r>
            </w:hyperlink>
            <w:r w:rsidRPr="000B4BC9">
              <w:t xml:space="preserve"> describes requirements for a </w:t>
            </w:r>
            <w:r w:rsidR="00EB00EB" w:rsidRPr="000B4BC9">
              <w:t>PDRS</w:t>
            </w:r>
            <w:r w:rsidR="0004234D" w:rsidRPr="000B4BC9">
              <w:t xml:space="preserve"> activity</w:t>
            </w:r>
            <w:r w:rsidRPr="000B4BC9">
              <w:t xml:space="preserve"> (clause 5).</w:t>
            </w:r>
          </w:p>
        </w:tc>
      </w:tr>
    </w:tbl>
    <w:p w14:paraId="496AF6B3" w14:textId="101D74EC" w:rsidR="005354C6" w:rsidRDefault="00B226E4" w:rsidP="005354C6">
      <w:pPr>
        <w:pStyle w:val="Heading4"/>
      </w:pPr>
      <w:r>
        <w:rPr>
          <w:lang w:val="en-US"/>
        </w:rPr>
        <w:t>Activity</w:t>
      </w:r>
      <w:r w:rsidR="005354C6" w:rsidRPr="005354C6">
        <w:rPr>
          <w:lang w:val="en-US"/>
        </w:rPr>
        <w:t xml:space="preserve"> </w:t>
      </w:r>
      <w:r w:rsidR="001550BF">
        <w:rPr>
          <w:lang w:val="en-US"/>
        </w:rPr>
        <w:t>description</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354C6" w:rsidRPr="00FF34AC" w14:paraId="013FBFCC" w14:textId="77777777" w:rsidTr="00DD0227">
        <w:tc>
          <w:tcPr>
            <w:tcW w:w="426" w:type="dxa"/>
          </w:tcPr>
          <w:p w14:paraId="278716C8" w14:textId="42D32DF7" w:rsidR="005354C6" w:rsidRPr="009335F5" w:rsidRDefault="005354C6" w:rsidP="00DD0227">
            <w:pPr>
              <w:pStyle w:val="Icon"/>
            </w:pPr>
            <w:r w:rsidRPr="00856E9E">
              <w:rPr>
                <w:lang w:eastAsia="zh-TW"/>
              </w:rPr>
              <mc:AlternateContent>
                <mc:Choice Requires="wps">
                  <w:drawing>
                    <wp:inline distT="0" distB="0" distL="0" distR="0" wp14:anchorId="506BB1AF" wp14:editId="4E8C765E">
                      <wp:extent cx="180000" cy="180000"/>
                      <wp:effectExtent l="0" t="0" r="0" b="0"/>
                      <wp:docPr id="265" name="Freeform: Shape 265"/>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57A9851" id="Freeform: Shape 265"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481C3C3" w14:textId="37456271" w:rsidR="005354C6" w:rsidRPr="00B65901" w:rsidRDefault="005354C6" w:rsidP="00DD0227">
            <w:pPr>
              <w:pStyle w:val="Infobullet"/>
              <w:rPr>
                <w:lang w:val="en-US"/>
              </w:rPr>
            </w:pPr>
            <w:r w:rsidRPr="00D06471">
              <w:rPr>
                <w:rFonts w:cs="Arial"/>
                <w:color w:val="auto"/>
              </w:rPr>
              <w:t xml:space="preserve">Your </w:t>
            </w:r>
            <w:r w:rsidR="00B226E4">
              <w:rPr>
                <w:rFonts w:cs="Arial"/>
                <w:color w:val="auto"/>
              </w:rPr>
              <w:t>activity</w:t>
            </w:r>
            <w:r w:rsidRPr="00D06471">
              <w:rPr>
                <w:rFonts w:cs="Arial"/>
                <w:color w:val="auto"/>
              </w:rPr>
              <w:t xml:space="preserve"> description </w:t>
            </w:r>
            <w:r w:rsidR="001B5416" w:rsidRPr="000B4BC9">
              <w:rPr>
                <w:rFonts w:cs="Arial"/>
                <w:color w:val="auto"/>
              </w:rPr>
              <w:t>helps us understand</w:t>
            </w:r>
            <w:r w:rsidR="001B5416">
              <w:rPr>
                <w:rFonts w:cs="Arial"/>
                <w:color w:val="auto"/>
              </w:rPr>
              <w:t xml:space="preserve"> your proposed</w:t>
            </w:r>
            <w:r w:rsidRPr="00D06471">
              <w:rPr>
                <w:rFonts w:cs="Arial"/>
                <w:color w:val="auto"/>
              </w:rPr>
              <w:t xml:space="preserve"> activity and how it will increase the efficiency of energy consumption</w:t>
            </w:r>
            <w:r w:rsidR="0004379F">
              <w:rPr>
                <w:rFonts w:cs="Arial"/>
                <w:color w:val="auto"/>
              </w:rPr>
              <w:t xml:space="preserve"> (ESS) or </w:t>
            </w:r>
            <w:r w:rsidR="0004379F" w:rsidRPr="00913270">
              <w:rPr>
                <w:rFonts w:cs="Arial"/>
                <w:color w:val="auto"/>
              </w:rPr>
              <w:t>provide capacity to reduce peak demand</w:t>
            </w:r>
            <w:r w:rsidR="0004379F">
              <w:rPr>
                <w:rFonts w:cs="Arial"/>
                <w:color w:val="auto"/>
              </w:rPr>
              <w:t xml:space="preserve"> (PDRS)</w:t>
            </w:r>
            <w:r w:rsidRPr="00D06471">
              <w:rPr>
                <w:rFonts w:cs="Arial"/>
                <w:color w:val="auto"/>
              </w:rPr>
              <w:t>.</w:t>
            </w:r>
          </w:p>
        </w:tc>
      </w:tr>
      <w:tr w:rsidR="005354C6" w:rsidRPr="00FF34AC" w14:paraId="68CE60FD" w14:textId="77777777" w:rsidTr="00DD0227">
        <w:tc>
          <w:tcPr>
            <w:tcW w:w="426" w:type="dxa"/>
          </w:tcPr>
          <w:p w14:paraId="41C9DEBD" w14:textId="5DC4B3FC" w:rsidR="005354C6" w:rsidRPr="00FF34AC" w:rsidRDefault="005354C6" w:rsidP="00DD0227">
            <w:pPr>
              <w:pStyle w:val="Icon"/>
              <w:spacing w:before="80"/>
            </w:pPr>
            <w:r w:rsidRPr="00E7444F">
              <w:rPr>
                <w:lang w:eastAsia="zh-TW"/>
              </w:rPr>
              <mc:AlternateContent>
                <mc:Choice Requires="wps">
                  <w:drawing>
                    <wp:inline distT="0" distB="0" distL="0" distR="0" wp14:anchorId="3FF3B93B" wp14:editId="0415EA19">
                      <wp:extent cx="162000" cy="162000"/>
                      <wp:effectExtent l="0" t="0" r="9525" b="9525"/>
                      <wp:docPr id="195" name="Freeform: Shape 195"/>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616DAC9" id="Freeform: Shape 195"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872D7D1" w14:textId="2CB7F15E" w:rsidR="005354C6" w:rsidRPr="00FF34AC" w:rsidRDefault="005354C6" w:rsidP="00DD0227">
            <w:pPr>
              <w:pStyle w:val="Instructionbullet"/>
            </w:pPr>
            <w:r w:rsidRPr="005354C6">
              <w:t xml:space="preserve">Provide a description of your proposed </w:t>
            </w:r>
            <w:r w:rsidR="00C33B62">
              <w:t>activity</w:t>
            </w:r>
            <w:r w:rsidR="00BC3ED5">
              <w:t xml:space="preserve">, including </w:t>
            </w:r>
            <w:r w:rsidR="00C33B62">
              <w:t xml:space="preserve">a </w:t>
            </w:r>
            <w:r w:rsidR="00307930">
              <w:t>detail</w:t>
            </w:r>
            <w:r w:rsidR="00C33B62">
              <w:t>ed</w:t>
            </w:r>
            <w:r w:rsidR="009B411E">
              <w:t xml:space="preserve"> </w:t>
            </w:r>
            <w:r w:rsidR="00C33B62">
              <w:t xml:space="preserve">explanation of what you plan to do, </w:t>
            </w:r>
            <w:r w:rsidR="00BC3ED5" w:rsidRPr="00BC3ED5">
              <w:t>equipment</w:t>
            </w:r>
            <w:r w:rsidR="004D08D0">
              <w:t xml:space="preserve"> you will </w:t>
            </w:r>
            <w:r w:rsidR="00844847">
              <w:t>implement</w:t>
            </w:r>
            <w:r w:rsidR="00BC3ED5" w:rsidRPr="00BC3ED5">
              <w:t xml:space="preserve">, </w:t>
            </w:r>
            <w:r w:rsidR="004D08D0" w:rsidRPr="000B4BC9">
              <w:t>the locations where you intend to work</w:t>
            </w:r>
            <w:r w:rsidR="00A143CA" w:rsidRPr="000B4BC9">
              <w:t xml:space="preserve"> and</w:t>
            </w:r>
            <w:r w:rsidR="007936EE" w:rsidRPr="000B4BC9">
              <w:t xml:space="preserve"> volumes of activity (</w:t>
            </w:r>
            <w:r w:rsidR="00A97BF4" w:rsidRPr="000B4BC9">
              <w:t>including</w:t>
            </w:r>
            <w:r w:rsidR="007936EE" w:rsidRPr="000B4BC9">
              <w:t xml:space="preserve"> how </w:t>
            </w:r>
            <w:r w:rsidR="007B4163" w:rsidRPr="000B4BC9">
              <w:t>m</w:t>
            </w:r>
            <w:r w:rsidR="007936EE" w:rsidRPr="000B4BC9">
              <w:t xml:space="preserve">any </w:t>
            </w:r>
            <w:r w:rsidR="007B4163" w:rsidRPr="000B4BC9">
              <w:t xml:space="preserve">certificates </w:t>
            </w:r>
            <w:r w:rsidR="007936EE" w:rsidRPr="000B4BC9">
              <w:t xml:space="preserve">you think you will create </w:t>
            </w:r>
            <w:r w:rsidR="00AE0ED9" w:rsidRPr="000B4BC9">
              <w:t>in the first 3</w:t>
            </w:r>
            <w:r w:rsidR="004D3B90" w:rsidRPr="000B4BC9">
              <w:t> </w:t>
            </w:r>
            <w:r w:rsidR="00AE0ED9" w:rsidRPr="000B4BC9">
              <w:t>years).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5354C6" w14:paraId="3E2C45FE" w14:textId="77777777" w:rsidTr="00FE486B">
        <w:trPr>
          <w:cantSplit/>
        </w:trPr>
        <w:tc>
          <w:tcPr>
            <w:tcW w:w="3119" w:type="dxa"/>
            <w:tcBorders>
              <w:right w:val="single" w:sz="24" w:space="0" w:color="ECE9E7" w:themeColor="background2"/>
            </w:tcBorders>
            <w:shd w:val="clear" w:color="auto" w:fill="E2EAF6"/>
          </w:tcPr>
          <w:p w14:paraId="0BE320CA" w14:textId="63757D58" w:rsidR="005354C6" w:rsidRPr="00680C7F" w:rsidRDefault="00B226E4" w:rsidP="00DD0227">
            <w:pPr>
              <w:pStyle w:val="TableTextEntries"/>
            </w:pPr>
            <w:r>
              <w:t>Activity</w:t>
            </w:r>
            <w:r w:rsidR="005354C6" w:rsidRPr="005354C6">
              <w:t xml:space="preserve"> description:</w:t>
            </w:r>
          </w:p>
        </w:tc>
        <w:tc>
          <w:tcPr>
            <w:tcW w:w="5954" w:type="dxa"/>
            <w:tcBorders>
              <w:left w:val="single" w:sz="24" w:space="0" w:color="ECE9E7" w:themeColor="background2"/>
            </w:tcBorders>
            <w:shd w:val="clear" w:color="auto" w:fill="auto"/>
          </w:tcPr>
          <w:p w14:paraId="236D9650" w14:textId="6950768F" w:rsidR="005354C6" w:rsidRDefault="005B3FA3" w:rsidP="00DD0227">
            <w:pPr>
              <w:pStyle w:val="TableTextEntries"/>
            </w:pPr>
            <w:sdt>
              <w:sdtPr>
                <w:id w:val="1374432408"/>
                <w:placeholder>
                  <w:docPart w:val="C5224699239445D8B6016CEAC7C41822"/>
                </w:placeholder>
                <w:showingPlcHdr/>
              </w:sdtPr>
              <w:sdtEndPr/>
              <w:sdtContent>
                <w:r w:rsidR="005354C6" w:rsidRPr="00162789">
                  <w:t>Click here to enter text</w:t>
                </w:r>
              </w:sdtContent>
            </w:sdt>
          </w:p>
        </w:tc>
      </w:tr>
    </w:tbl>
    <w:p w14:paraId="792559E5" w14:textId="69A03D0B" w:rsidR="005354C6" w:rsidRDefault="002D7E08" w:rsidP="005354C6">
      <w:pPr>
        <w:pStyle w:val="Heading4"/>
      </w:pPr>
      <w:r>
        <w:lastRenderedPageBreak/>
        <w:t>C</w:t>
      </w:r>
      <w:r w:rsidR="005354C6" w:rsidRPr="005354C6">
        <w:t>alculation method</w:t>
      </w:r>
      <w:r w:rsidR="00E11C60">
        <w:t>(s)</w:t>
      </w:r>
      <w:r w:rsidR="005354C6" w:rsidRPr="005354C6">
        <w:t xml:space="preserve"> </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354C6" w:rsidRPr="00FF34AC" w14:paraId="40BC409C" w14:textId="77777777" w:rsidTr="00DD0227">
        <w:tc>
          <w:tcPr>
            <w:tcW w:w="426" w:type="dxa"/>
          </w:tcPr>
          <w:p w14:paraId="13BE92D6" w14:textId="7D9589DB" w:rsidR="005354C6" w:rsidRPr="00414329" w:rsidRDefault="00CB598C" w:rsidP="00DD0227">
            <w:pPr>
              <w:pStyle w:val="Icon"/>
              <w:spacing w:before="80"/>
            </w:pPr>
            <w:r w:rsidRPr="00856E9E">
              <w:rPr>
                <w:lang w:eastAsia="zh-TW"/>
              </w:rPr>
              <mc:AlternateContent>
                <mc:Choice Requires="wps">
                  <w:drawing>
                    <wp:inline distT="0" distB="0" distL="0" distR="0" wp14:anchorId="6CD69F00" wp14:editId="009EBA5D">
                      <wp:extent cx="180000" cy="180000"/>
                      <wp:effectExtent l="0" t="0" r="0" b="0"/>
                      <wp:docPr id="411" name="Freeform: Shape 411"/>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537463E" id="Freeform: Shape 41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113D417" w14:textId="6F589FD5" w:rsidR="005354C6" w:rsidRPr="00414329" w:rsidRDefault="005354C6" w:rsidP="00D94EA6">
            <w:pPr>
              <w:pStyle w:val="Infobullet"/>
            </w:pPr>
            <w:r w:rsidRPr="00D06471">
              <w:t>Energy savings</w:t>
            </w:r>
            <w:r w:rsidR="00825A23">
              <w:t xml:space="preserve"> and peak </w:t>
            </w:r>
            <w:r w:rsidR="00644D4E">
              <w:t xml:space="preserve">demand </w:t>
            </w:r>
            <w:r w:rsidR="00825A23">
              <w:t>reduction capacity</w:t>
            </w:r>
            <w:r w:rsidRPr="00D06471">
              <w:t xml:space="preserve"> </w:t>
            </w:r>
            <w:r w:rsidR="001550BF">
              <w:t>are</w:t>
            </w:r>
            <w:r w:rsidRPr="00D06471">
              <w:t xml:space="preserve"> calculated </w:t>
            </w:r>
            <w:r w:rsidR="00825A23">
              <w:t>according to the relevant</w:t>
            </w:r>
            <w:r w:rsidRPr="00D06471">
              <w:t xml:space="preserve"> calculation method </w:t>
            </w:r>
            <w:r w:rsidR="00825A23">
              <w:t>(</w:t>
            </w:r>
            <w:r w:rsidRPr="00D06471">
              <w:t xml:space="preserve">or </w:t>
            </w:r>
            <w:r w:rsidR="00825A23">
              <w:t>‘</w:t>
            </w:r>
            <w:r w:rsidRPr="00D06471">
              <w:t>method</w:t>
            </w:r>
            <w:r w:rsidR="00825A23">
              <w:t>’)</w:t>
            </w:r>
            <w:r w:rsidR="001550BF">
              <w:t xml:space="preserve">. </w:t>
            </w:r>
            <w:r w:rsidR="001A2278">
              <w:t>These</w:t>
            </w:r>
            <w:r w:rsidR="001A2278" w:rsidRPr="00D06471">
              <w:t xml:space="preserve"> requirements </w:t>
            </w:r>
            <w:r w:rsidR="001A2278">
              <w:t xml:space="preserve">are </w:t>
            </w:r>
            <w:r w:rsidR="001A2278" w:rsidRPr="00D06471">
              <w:t xml:space="preserve">stipulated within the </w:t>
            </w:r>
            <w:hyperlink r:id="rId35" w:history="1">
              <w:r w:rsidR="001A2278" w:rsidRPr="00481A0A">
                <w:rPr>
                  <w:rStyle w:val="Hyperlink"/>
                  <w:rFonts w:cs="Arial"/>
                </w:rPr>
                <w:t>ESS Rule</w:t>
              </w:r>
            </w:hyperlink>
            <w:r w:rsidR="001A2278">
              <w:t xml:space="preserve">, </w:t>
            </w:r>
            <w:hyperlink r:id="rId36" w:history="1">
              <w:r w:rsidR="001A2278" w:rsidRPr="00FE2EAC">
                <w:rPr>
                  <w:rStyle w:val="Hyperlink"/>
                  <w:rFonts w:cs="Arial"/>
                </w:rPr>
                <w:t>PDRS Rule</w:t>
              </w:r>
            </w:hyperlink>
            <w:r w:rsidR="001A2278" w:rsidRPr="00D06471">
              <w:t xml:space="preserve"> and </w:t>
            </w:r>
            <w:r w:rsidR="00FF2633">
              <w:t xml:space="preserve">relevant </w:t>
            </w:r>
            <w:hyperlink r:id="rId37" w:history="1">
              <w:r w:rsidR="001A2278" w:rsidRPr="008A6123">
                <w:rPr>
                  <w:rStyle w:val="Hyperlink"/>
                </w:rPr>
                <w:t>Method Guide</w:t>
              </w:r>
            </w:hyperlink>
            <w:r w:rsidR="001A2278">
              <w:t>.</w:t>
            </w:r>
          </w:p>
        </w:tc>
      </w:tr>
      <w:tr w:rsidR="004E463D" w:rsidRPr="00FF34AC" w14:paraId="0DDD9B8B" w14:textId="77777777" w:rsidTr="00685D8C">
        <w:tc>
          <w:tcPr>
            <w:tcW w:w="426" w:type="dxa"/>
          </w:tcPr>
          <w:p w14:paraId="76028A8F" w14:textId="77777777" w:rsidR="004E463D" w:rsidRPr="00856E9E" w:rsidRDefault="004E463D" w:rsidP="00685D8C">
            <w:pPr>
              <w:pStyle w:val="Icon"/>
              <w:spacing w:before="80"/>
            </w:pPr>
          </w:p>
        </w:tc>
        <w:tc>
          <w:tcPr>
            <w:tcW w:w="8646" w:type="dxa"/>
          </w:tcPr>
          <w:p w14:paraId="5A8A7CAB" w14:textId="415ED236" w:rsidR="004E463D" w:rsidRPr="00D06471" w:rsidRDefault="004E463D" w:rsidP="00685D8C">
            <w:pPr>
              <w:pStyle w:val="Infobullet"/>
            </w:pPr>
            <w:r w:rsidRPr="000B4BC9">
              <w:t xml:space="preserve">You must submit a completed </w:t>
            </w:r>
            <w:r w:rsidRPr="000B4BC9">
              <w:rPr>
                <w:b/>
                <w:bCs/>
              </w:rPr>
              <w:t>Application for Accreditation – Part B</w:t>
            </w:r>
            <w:r w:rsidRPr="000B4BC9">
              <w:t xml:space="preserve"> form for the method you </w:t>
            </w:r>
            <w:r w:rsidR="00FF2633" w:rsidRPr="000B4BC9">
              <w:t>intend to use</w:t>
            </w:r>
            <w:r w:rsidRPr="001B1E88">
              <w:t>. I</w:t>
            </w:r>
            <w:r>
              <w:t>f your application is approved, your responses in this form will inform the method</w:t>
            </w:r>
            <w:r w:rsidR="00FA287C">
              <w:noBreakHyphen/>
            </w:r>
            <w:r>
              <w:t>specific conditions we impose on you in your accreditation notice.</w:t>
            </w:r>
          </w:p>
        </w:tc>
      </w:tr>
      <w:tr w:rsidR="004E463D" w:rsidRPr="00FF34AC" w14:paraId="53C543CD" w14:textId="77777777" w:rsidTr="00685D8C">
        <w:tc>
          <w:tcPr>
            <w:tcW w:w="426" w:type="dxa"/>
          </w:tcPr>
          <w:p w14:paraId="09A4DACC" w14:textId="22DFA33B" w:rsidR="004E463D" w:rsidRPr="00856E9E" w:rsidRDefault="004E463D" w:rsidP="00685D8C">
            <w:pPr>
              <w:pStyle w:val="Icon"/>
              <w:spacing w:before="80"/>
            </w:pPr>
          </w:p>
        </w:tc>
        <w:tc>
          <w:tcPr>
            <w:tcW w:w="8646" w:type="dxa"/>
          </w:tcPr>
          <w:p w14:paraId="146A7989" w14:textId="1F5CE6BE" w:rsidR="004E463D" w:rsidRPr="00D06471" w:rsidRDefault="004E463D" w:rsidP="009C338C">
            <w:pPr>
              <w:pStyle w:val="Infobullet"/>
            </w:pPr>
            <w:r>
              <w:t xml:space="preserve">Applications usually include only one method, but some can include a combination of methods. See section 1 of the </w:t>
            </w:r>
            <w:hyperlink r:id="rId38" w:history="1">
              <w:r w:rsidRPr="002E0132">
                <w:rPr>
                  <w:rStyle w:val="Hyperlink"/>
                </w:rPr>
                <w:t>Application for Accreditation Guide</w:t>
              </w:r>
            </w:hyperlink>
            <w:r w:rsidRPr="002E0132">
              <w:t>.</w:t>
            </w:r>
          </w:p>
        </w:tc>
      </w:tr>
      <w:tr w:rsidR="00297CF4" w:rsidRPr="00FF34AC" w14:paraId="1E2CCE22" w14:textId="77777777" w:rsidTr="00DD0227">
        <w:tc>
          <w:tcPr>
            <w:tcW w:w="426" w:type="dxa"/>
          </w:tcPr>
          <w:p w14:paraId="3E30AB99" w14:textId="190A7888" w:rsidR="00297CF4" w:rsidRPr="00856E9E" w:rsidRDefault="00297CF4" w:rsidP="00297CF4">
            <w:pPr>
              <w:pStyle w:val="Icon"/>
              <w:spacing w:before="80"/>
            </w:pPr>
            <w:r w:rsidRPr="00E7444F">
              <w:rPr>
                <w:lang w:eastAsia="zh-TW"/>
              </w:rPr>
              <mc:AlternateContent>
                <mc:Choice Requires="wps">
                  <w:drawing>
                    <wp:inline distT="0" distB="0" distL="0" distR="0" wp14:anchorId="41BEA983" wp14:editId="4A79D198">
                      <wp:extent cx="162000" cy="162000"/>
                      <wp:effectExtent l="0" t="0" r="9525" b="9525"/>
                      <wp:docPr id="478" name="Freeform: Shape 478"/>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E7110F3" id="Freeform: Shape 478"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C33E6DE" w14:textId="17D312E4" w:rsidR="00297CF4" w:rsidRDefault="00297CF4" w:rsidP="003F20D6">
            <w:pPr>
              <w:pStyle w:val="Infobullet"/>
              <w:keepNext/>
            </w:pPr>
            <w:r>
              <w:t>Select the calculation method or group of calculation methods for this application.</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F20D6" w14:paraId="77288745" w14:textId="77777777" w:rsidTr="00685D8C">
        <w:trPr>
          <w:cantSplit/>
        </w:trPr>
        <w:tc>
          <w:tcPr>
            <w:tcW w:w="3119" w:type="dxa"/>
            <w:tcBorders>
              <w:right w:val="single" w:sz="24" w:space="0" w:color="ECE9E7" w:themeColor="background2"/>
            </w:tcBorders>
            <w:shd w:val="clear" w:color="auto" w:fill="E2EAF6"/>
          </w:tcPr>
          <w:p w14:paraId="13EF6E35" w14:textId="77777777" w:rsidR="003F20D6" w:rsidRPr="000B4BC9" w:rsidRDefault="003F20D6" w:rsidP="00685D8C">
            <w:pPr>
              <w:pStyle w:val="TableTextEntries"/>
            </w:pPr>
            <w:r w:rsidRPr="000B4BC9">
              <w:t>Select the method or group of methods:</w:t>
            </w:r>
          </w:p>
        </w:tc>
        <w:tc>
          <w:tcPr>
            <w:tcW w:w="5953" w:type="dxa"/>
            <w:tcBorders>
              <w:left w:val="single" w:sz="24" w:space="0" w:color="ECE9E7" w:themeColor="background2"/>
            </w:tcBorders>
            <w:shd w:val="clear" w:color="auto" w:fill="auto"/>
          </w:tcPr>
          <w:sdt>
            <w:sdtPr>
              <w:id w:val="-1542209272"/>
              <w:placeholder>
                <w:docPart w:val="FF9C425F1A234F8B9FB665058138E7ED"/>
              </w:placeholder>
              <w:temporary/>
              <w:showingPlcHdr/>
              <w:dropDownList>
                <w:listItem w:value="Choose an item."/>
                <w:listItem w:displayText="HEER" w:value="HEER"/>
                <w:listItem w:displayText="IHEAB" w:value="IHEAB"/>
                <w:listItem w:displayText="HEER and IHEAB" w:value="HEER and IHEAB"/>
                <w:listItem w:displayText="SASC" w:value="SASC"/>
                <w:listItem w:displayText="HADR" w:value="HADR"/>
                <w:listItem w:displayText="RDUE" w:value="RDUE"/>
                <w:listItem w:displayText="HEER and RDUE" w:value="HEER and RDUE"/>
                <w:listItem w:displayText="IHEAB and RDUE" w:value="IHEAB and RDUE"/>
                <w:listItem w:displayText="HEER, IHEAB and RDUE" w:value="HEER, IHEAB and RDUE"/>
                <w:listItem w:displayText="ROOA" w:value="ROOA"/>
                <w:listItem w:displayText="CLESF" w:value="CLESF"/>
                <w:listItem w:displayText="SONA" w:value="SONA"/>
                <w:listItem w:displayText="PIAM&amp;V" w:value="PIAM&amp;V"/>
                <w:listItem w:displayText="MBM" w:value="MBM"/>
                <w:listItem w:displayText="NABERS" w:value="NABERS"/>
                <w:listItem w:displayText="PFC" w:value="PFC"/>
                <w:listItem w:displayText="AMB" w:value="AMB"/>
              </w:dropDownList>
            </w:sdtPr>
            <w:sdtEndPr/>
            <w:sdtContent>
              <w:p w14:paraId="6363921C" w14:textId="77777777" w:rsidR="003F20D6" w:rsidRPr="000B4BC9" w:rsidRDefault="003F20D6" w:rsidP="00685D8C">
                <w:pPr>
                  <w:pStyle w:val="TableTextEntries"/>
                  <w:spacing w:after="0"/>
                </w:pPr>
                <w:r w:rsidRPr="000B4BC9">
                  <w:t>Choose an item.</w:t>
                </w:r>
              </w:p>
            </w:sdtContent>
          </w:sdt>
          <w:p w14:paraId="7DE93879" w14:textId="77777777" w:rsidR="003F20D6" w:rsidRPr="000B4BC9" w:rsidRDefault="003F20D6" w:rsidP="00685D8C">
            <w:pPr>
              <w:pStyle w:val="TableTextEntries"/>
              <w:spacing w:after="0"/>
            </w:pPr>
          </w:p>
        </w:tc>
      </w:tr>
    </w:tbl>
    <w:p w14:paraId="2FB6C481" w14:textId="77777777" w:rsidR="00297CF4" w:rsidRDefault="00297CF4" w:rsidP="003F20D6">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354C6" w:rsidRPr="00FF34AC" w14:paraId="7BB6B266" w14:textId="77777777" w:rsidTr="00DD0227">
        <w:tc>
          <w:tcPr>
            <w:tcW w:w="426" w:type="dxa"/>
          </w:tcPr>
          <w:p w14:paraId="11077ABD" w14:textId="6CF39F42" w:rsidR="005354C6" w:rsidRPr="0078558E" w:rsidRDefault="005354C6" w:rsidP="00DD0227">
            <w:pPr>
              <w:pStyle w:val="Icon"/>
              <w:spacing w:before="80"/>
            </w:pPr>
            <w:r w:rsidRPr="004A60FC">
              <w:rPr>
                <w:lang w:eastAsia="zh-TW"/>
              </w:rPr>
              <mc:AlternateContent>
                <mc:Choice Requires="wps">
                  <w:drawing>
                    <wp:inline distT="0" distB="0" distL="0" distR="0" wp14:anchorId="00803CE0" wp14:editId="52AC198B">
                      <wp:extent cx="144000" cy="180000"/>
                      <wp:effectExtent l="0" t="0" r="8890" b="0"/>
                      <wp:docPr id="203" name="Freeform: Shape 203"/>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048A3E6A" w14:textId="77777777" w:rsidR="007C4B2E" w:rsidRDefault="007C4B2E" w:rsidP="005354C6">
                                  <w:pPr>
                                    <w:jc w:val="center"/>
                                  </w:pPr>
                                  <w:r>
                                    <w:t>0.</w:t>
                                  </w:r>
                                </w:p>
                              </w:txbxContent>
                            </wps:txbx>
                            <wps:bodyPr rtlCol="0" anchor="ctr"/>
                          </wps:wsp>
                        </a:graphicData>
                      </a:graphic>
                    </wp:inline>
                  </w:drawing>
                </mc:Choice>
                <mc:Fallback>
                  <w:pict>
                    <v:shape w14:anchorId="00803CE0" id="Freeform: Shape 203" o:spid="_x0000_s1031"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3W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F7v8LwVb889Nuvn4dkmI4/9vo7mebc7ntY1rfTgOqpXvAFCg5p&#10;vpZRn7jQe5SzfNPz4R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C+hXdZ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048A3E6A" w14:textId="77777777" w:rsidR="007C4B2E" w:rsidRDefault="007C4B2E" w:rsidP="005354C6">
                            <w:pPr>
                              <w:jc w:val="center"/>
                            </w:pPr>
                            <w:r>
                              <w:t>0.</w:t>
                            </w:r>
                          </w:p>
                        </w:txbxContent>
                      </v:textbox>
                      <w10:anchorlock/>
                    </v:shape>
                  </w:pict>
                </mc:Fallback>
              </mc:AlternateContent>
            </w:r>
          </w:p>
        </w:tc>
        <w:tc>
          <w:tcPr>
            <w:tcW w:w="8646" w:type="dxa"/>
          </w:tcPr>
          <w:p w14:paraId="66FC64DF" w14:textId="6678255E" w:rsidR="005354C6" w:rsidRPr="00FF34AC" w:rsidRDefault="005354C6" w:rsidP="005354C6">
            <w:pPr>
              <w:pStyle w:val="Attachmentbullet"/>
            </w:pPr>
            <w:r w:rsidRPr="00DE28A0">
              <w:rPr>
                <w:rFonts w:cs="Arial"/>
              </w:rPr>
              <w:t xml:space="preserve">Attach </w:t>
            </w:r>
            <w:r w:rsidR="00703AB1">
              <w:rPr>
                <w:rFonts w:cs="Arial"/>
              </w:rPr>
              <w:t>your</w:t>
            </w:r>
            <w:r w:rsidRPr="00DE28A0">
              <w:rPr>
                <w:rFonts w:cs="Arial"/>
              </w:rPr>
              <w:t xml:space="preserve"> completed</w:t>
            </w:r>
            <w:r>
              <w:t xml:space="preserve"> </w:t>
            </w:r>
            <w:hyperlink r:id="rId39" w:history="1">
              <w:r w:rsidR="00257371" w:rsidRPr="0018618A">
                <w:rPr>
                  <w:rStyle w:val="Hyperlink"/>
                </w:rPr>
                <w:t>Application for Accreditation Form Part B</w:t>
              </w:r>
            </w:hyperlink>
            <w:r w:rsidRPr="00DE28A0">
              <w:rPr>
                <w:rFonts w:cs="Arial"/>
              </w:rPr>
              <w:t>.</w:t>
            </w:r>
            <w:r w:rsidR="007A5880">
              <w:rPr>
                <w:rFonts w:cs="Arial"/>
              </w:rPr>
              <w:t xml:space="preserve"> If your application includes a combination of methods, attach a completed Part B form for each method.</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5354C6" w14:paraId="102A395A" w14:textId="77777777" w:rsidTr="00FE486B">
        <w:trPr>
          <w:cantSplit/>
        </w:trPr>
        <w:tc>
          <w:tcPr>
            <w:tcW w:w="3119" w:type="dxa"/>
            <w:tcBorders>
              <w:right w:val="single" w:sz="24" w:space="0" w:color="ECE9E7" w:themeColor="background2"/>
            </w:tcBorders>
            <w:shd w:val="clear" w:color="auto" w:fill="E2EAF6"/>
          </w:tcPr>
          <w:p w14:paraId="5E00DAE4" w14:textId="10FA5BB2" w:rsidR="005354C6" w:rsidRPr="00680C7F" w:rsidRDefault="005354C6" w:rsidP="00DD0227">
            <w:pPr>
              <w:pStyle w:val="TableTextEntries"/>
            </w:pPr>
            <w:r w:rsidRPr="005354C6">
              <w:t>File name – Application for Accreditation Form Part B:</w:t>
            </w:r>
          </w:p>
        </w:tc>
        <w:tc>
          <w:tcPr>
            <w:tcW w:w="5954" w:type="dxa"/>
            <w:tcBorders>
              <w:left w:val="single" w:sz="24" w:space="0" w:color="ECE9E7" w:themeColor="background2"/>
            </w:tcBorders>
            <w:shd w:val="clear" w:color="auto" w:fill="auto"/>
          </w:tcPr>
          <w:p w14:paraId="61DA5636" w14:textId="77777777" w:rsidR="005354C6" w:rsidRDefault="005B3FA3" w:rsidP="00DD0227">
            <w:pPr>
              <w:pStyle w:val="TableTextEntries"/>
            </w:pPr>
            <w:sdt>
              <w:sdtPr>
                <w:id w:val="-198160035"/>
                <w:placeholder>
                  <w:docPart w:val="5D72519D60F44ADBB2076B629CE5C12C"/>
                </w:placeholder>
                <w:showingPlcHdr/>
              </w:sdtPr>
              <w:sdtEndPr/>
              <w:sdtContent>
                <w:r w:rsidR="005354C6" w:rsidRPr="00162789">
                  <w:t>Click here to enter text</w:t>
                </w:r>
              </w:sdtContent>
            </w:sdt>
          </w:p>
        </w:tc>
      </w:tr>
    </w:tbl>
    <w:p w14:paraId="13D96349" w14:textId="4C8C82B2" w:rsidR="00DD0227" w:rsidRDefault="00B226E4" w:rsidP="00DD0227">
      <w:pPr>
        <w:pStyle w:val="Heading1nonumber"/>
      </w:pPr>
      <w:bookmarkStart w:id="4" w:name="_Toc82431812"/>
      <w:r>
        <w:lastRenderedPageBreak/>
        <w:t>Activity</w:t>
      </w:r>
      <w:r w:rsidR="00DD0227" w:rsidRPr="00DD0227">
        <w:t xml:space="preserve"> delivery</w:t>
      </w:r>
      <w:bookmarkEnd w:id="4"/>
    </w:p>
    <w:p w14:paraId="15C2A44A" w14:textId="7B3B6B60" w:rsidR="00DD0227" w:rsidRDefault="00DD0227" w:rsidP="00DD0227">
      <w:pPr>
        <w:pStyle w:val="Sectionintro"/>
      </w:pPr>
      <w:bookmarkStart w:id="5" w:name="_Hlk83968700"/>
      <w:r>
        <w:t xml:space="preserve">This section relates to your processes for delivering the </w:t>
      </w:r>
      <w:r w:rsidR="00B226E4">
        <w:t>activity</w:t>
      </w:r>
      <w:r>
        <w:t xml:space="preserve">, obtaining nomination as the energy saver </w:t>
      </w:r>
      <w:r w:rsidR="002477B2">
        <w:t xml:space="preserve">(ESS) or capacity holder (PDRS) </w:t>
      </w:r>
      <w:r>
        <w:t>and engaging with customers.</w:t>
      </w:r>
    </w:p>
    <w:bookmarkEnd w:id="5"/>
    <w:p w14:paraId="2BDAE6F1" w14:textId="23C2795E" w:rsidR="00DD0227" w:rsidRDefault="00B226E4" w:rsidP="00DD0227">
      <w:pPr>
        <w:pStyle w:val="Heading4"/>
      </w:pPr>
      <w:r>
        <w:t>Activity</w:t>
      </w:r>
      <w:r w:rsidR="001550BF">
        <w:t xml:space="preserve"> delivery process flow chart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D0227" w:rsidRPr="00FF34AC" w14:paraId="13DAE816" w14:textId="77777777" w:rsidTr="00DD0227">
        <w:tc>
          <w:tcPr>
            <w:tcW w:w="426" w:type="dxa"/>
          </w:tcPr>
          <w:p w14:paraId="07DA73C9" w14:textId="77777777" w:rsidR="00DD0227" w:rsidRPr="009335F5" w:rsidRDefault="00DD0227" w:rsidP="009C338C">
            <w:pPr>
              <w:pStyle w:val="Icon"/>
            </w:pPr>
            <w:r w:rsidRPr="00856E9E">
              <w:rPr>
                <w:lang w:eastAsia="zh-TW"/>
              </w:rPr>
              <mc:AlternateContent>
                <mc:Choice Requires="wps">
                  <w:drawing>
                    <wp:inline distT="0" distB="0" distL="0" distR="0" wp14:anchorId="628F02A7" wp14:editId="2365A24D">
                      <wp:extent cx="180000" cy="180000"/>
                      <wp:effectExtent l="0" t="0" r="0" b="0"/>
                      <wp:docPr id="290" name="Freeform: Shape 29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AB5B627" id="Freeform: Shape 29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2989D64" w14:textId="5AA4B1B4" w:rsidR="00DD0227" w:rsidRPr="009C338C" w:rsidRDefault="00AA6A4E" w:rsidP="00D94EA6">
            <w:pPr>
              <w:pStyle w:val="Infobullet"/>
              <w:rPr>
                <w:lang w:val="en-US"/>
              </w:rPr>
            </w:pPr>
            <w:r w:rsidRPr="00DD0227">
              <w:rPr>
                <w:rFonts w:cs="Arial"/>
                <w:color w:val="auto"/>
              </w:rPr>
              <w:t>You must provide your ‘</w:t>
            </w:r>
            <w:r w:rsidR="00B226E4">
              <w:rPr>
                <w:rFonts w:cs="Arial"/>
                <w:color w:val="auto"/>
              </w:rPr>
              <w:t>activity</w:t>
            </w:r>
            <w:r w:rsidRPr="00DD0227">
              <w:rPr>
                <w:rFonts w:cs="Arial"/>
                <w:color w:val="auto"/>
              </w:rPr>
              <w:t xml:space="preserve"> delivery process flow chart’.</w:t>
            </w:r>
            <w:r w:rsidR="00DD636B">
              <w:rPr>
                <w:rFonts w:cs="Arial"/>
                <w:color w:val="auto"/>
              </w:rPr>
              <w:t xml:space="preserve"> </w:t>
            </w:r>
            <w:r w:rsidRPr="00DD0227">
              <w:rPr>
                <w:rFonts w:cs="Arial"/>
                <w:color w:val="auto"/>
              </w:rPr>
              <w:t>This is a key document in your application as it links the people, information and processes to your activities.</w:t>
            </w:r>
            <w:r w:rsidR="00DD636B">
              <w:rPr>
                <w:rFonts w:cs="Arial"/>
                <w:color w:val="auto"/>
              </w:rPr>
              <w:t xml:space="preserve"> </w:t>
            </w:r>
            <w:r w:rsidR="00A80370">
              <w:rPr>
                <w:rFonts w:cs="Arial"/>
                <w:color w:val="auto"/>
              </w:rPr>
              <w:t>This</w:t>
            </w:r>
            <w:r w:rsidRPr="00DD0227">
              <w:rPr>
                <w:rFonts w:cs="Arial"/>
                <w:color w:val="auto"/>
              </w:rPr>
              <w:t xml:space="preserve"> must be a graphical picture of all your proposed activities and must be consistent with the information in your application.</w:t>
            </w:r>
          </w:p>
        </w:tc>
      </w:tr>
      <w:tr w:rsidR="00D94EA6" w:rsidRPr="00FF34AC" w14:paraId="1BCBA895" w14:textId="77777777" w:rsidTr="00DD0227">
        <w:tc>
          <w:tcPr>
            <w:tcW w:w="426" w:type="dxa"/>
          </w:tcPr>
          <w:p w14:paraId="5AD6122B" w14:textId="3E7028DB" w:rsidR="00D94EA6" w:rsidRPr="00856E9E" w:rsidRDefault="00D94EA6" w:rsidP="009C338C">
            <w:pPr>
              <w:pStyle w:val="Icon"/>
            </w:pPr>
          </w:p>
        </w:tc>
        <w:tc>
          <w:tcPr>
            <w:tcW w:w="8646" w:type="dxa"/>
          </w:tcPr>
          <w:p w14:paraId="56E1FC64" w14:textId="77777777" w:rsidR="00D94EA6" w:rsidRDefault="00AA6A4E" w:rsidP="009C338C">
            <w:pPr>
              <w:pStyle w:val="Infobullet"/>
              <w:rPr>
                <w:rFonts w:cs="Arial"/>
                <w:color w:val="auto"/>
              </w:rPr>
            </w:pPr>
            <w:r w:rsidRPr="00DD0227">
              <w:rPr>
                <w:rFonts w:cs="Arial"/>
                <w:color w:val="auto"/>
              </w:rPr>
              <w:t>Your ‘</w:t>
            </w:r>
            <w:r w:rsidR="00B226E4">
              <w:rPr>
                <w:rFonts w:cs="Arial"/>
                <w:color w:val="auto"/>
              </w:rPr>
              <w:t>activity</w:t>
            </w:r>
            <w:r w:rsidRPr="00DD0227">
              <w:rPr>
                <w:rFonts w:cs="Arial"/>
                <w:color w:val="auto"/>
              </w:rPr>
              <w:t xml:space="preserve"> delivery process flow chart’ must set out all activities, people (by relationship to ACP &amp; </w:t>
            </w:r>
            <w:r w:rsidR="00B226E4">
              <w:rPr>
                <w:rFonts w:cs="Arial"/>
                <w:color w:val="auto"/>
              </w:rPr>
              <w:t>activity</w:t>
            </w:r>
            <w:r w:rsidRPr="00DD0227">
              <w:rPr>
                <w:rFonts w:cs="Arial"/>
                <w:color w:val="auto"/>
              </w:rPr>
              <w:t>), document</w:t>
            </w:r>
            <w:r>
              <w:rPr>
                <w:rFonts w:cs="Arial"/>
                <w:color w:val="auto"/>
              </w:rPr>
              <w:t xml:space="preserve">s, </w:t>
            </w:r>
            <w:r w:rsidRPr="00DD0227">
              <w:rPr>
                <w:rFonts w:cs="Arial"/>
                <w:color w:val="auto"/>
              </w:rPr>
              <w:t xml:space="preserve">templates, systems, tools and procedures involved in carrying out your proposed </w:t>
            </w:r>
            <w:r w:rsidR="00B226E4">
              <w:rPr>
                <w:rFonts w:cs="Arial"/>
                <w:color w:val="auto"/>
              </w:rPr>
              <w:t>activity</w:t>
            </w:r>
            <w:r w:rsidRPr="00DD0227">
              <w:rPr>
                <w:rFonts w:cs="Arial"/>
                <w:color w:val="auto"/>
              </w:rPr>
              <w:t>.</w:t>
            </w:r>
            <w:r w:rsidR="00DD636B">
              <w:rPr>
                <w:rFonts w:cs="Arial"/>
                <w:color w:val="auto"/>
              </w:rPr>
              <w:t xml:space="preserve"> </w:t>
            </w:r>
            <w:r w:rsidRPr="00DD0227">
              <w:rPr>
                <w:rFonts w:cs="Arial"/>
                <w:color w:val="auto"/>
              </w:rPr>
              <w:t xml:space="preserve">It must include key activities and steps in sequence to deliver your </w:t>
            </w:r>
            <w:r w:rsidR="00B226E4">
              <w:rPr>
                <w:rFonts w:cs="Arial"/>
                <w:color w:val="auto"/>
              </w:rPr>
              <w:t>activity</w:t>
            </w:r>
            <w:r w:rsidRPr="00DD0227">
              <w:rPr>
                <w:rFonts w:cs="Arial"/>
                <w:color w:val="auto"/>
              </w:rPr>
              <w:t xml:space="preserve">, such as engaging customers, issuing quotes, nomination and managing payments, implementing your energy saving activities, collecting and storing documentation, carrying out quality assurance and applying to register </w:t>
            </w:r>
            <w:r w:rsidR="00101745">
              <w:rPr>
                <w:rFonts w:cs="Arial"/>
                <w:color w:val="auto"/>
              </w:rPr>
              <w:t>certificates</w:t>
            </w:r>
            <w:r w:rsidRPr="00DD0227">
              <w:rPr>
                <w:rFonts w:cs="Arial"/>
                <w:color w:val="auto"/>
              </w:rPr>
              <w:t>.</w:t>
            </w:r>
          </w:p>
          <w:p w14:paraId="6183E3EB" w14:textId="588AE47D" w:rsidR="00A2555A" w:rsidRPr="009C338C" w:rsidRDefault="00A2555A" w:rsidP="009C338C">
            <w:pPr>
              <w:pStyle w:val="Infobullet"/>
              <w:rPr>
                <w:color w:val="auto"/>
              </w:rPr>
            </w:pPr>
            <w:r>
              <w:rPr>
                <w:rFonts w:cs="Arial"/>
                <w:color w:val="auto"/>
              </w:rPr>
              <w:t xml:space="preserve">If </w:t>
            </w:r>
            <w:r w:rsidR="00E75B7C">
              <w:rPr>
                <w:rFonts w:cs="Arial"/>
                <w:color w:val="auto"/>
              </w:rPr>
              <w:t>other</w:t>
            </w:r>
            <w:r>
              <w:rPr>
                <w:rFonts w:cs="Arial"/>
                <w:color w:val="auto"/>
              </w:rPr>
              <w:t xml:space="preserve"> parties (installers, partners, clients</w:t>
            </w:r>
            <w:r w:rsidR="00673258">
              <w:rPr>
                <w:rFonts w:cs="Arial"/>
                <w:color w:val="auto"/>
              </w:rPr>
              <w:t>, service providers</w:t>
            </w:r>
            <w:r>
              <w:rPr>
                <w:rFonts w:cs="Arial"/>
                <w:color w:val="auto"/>
              </w:rPr>
              <w:t xml:space="preserve">) are involved in any step </w:t>
            </w:r>
            <w:r w:rsidR="003D38A7">
              <w:rPr>
                <w:rFonts w:cs="Arial"/>
                <w:color w:val="auto"/>
              </w:rPr>
              <w:t xml:space="preserve">or task </w:t>
            </w:r>
            <w:r>
              <w:rPr>
                <w:rFonts w:cs="Arial"/>
                <w:color w:val="auto"/>
              </w:rPr>
              <w:t>of the delivery of your activities, your flow chart must clearly show which steps or tasks they are responsible for.</w:t>
            </w:r>
            <w:r w:rsidR="00451BB6">
              <w:rPr>
                <w:rFonts w:cs="Arial"/>
                <w:color w:val="auto"/>
              </w:rPr>
              <w:t xml:space="preserve"> If the activity is fully delivered by a </w:t>
            </w:r>
            <w:r w:rsidR="00E75B7C">
              <w:rPr>
                <w:rFonts w:cs="Arial"/>
                <w:color w:val="auto"/>
              </w:rPr>
              <w:t>another</w:t>
            </w:r>
            <w:r w:rsidR="00451BB6">
              <w:rPr>
                <w:rFonts w:cs="Arial"/>
                <w:color w:val="auto"/>
              </w:rPr>
              <w:t xml:space="preserve"> party you work with (or </w:t>
            </w:r>
            <w:r w:rsidR="007B5106">
              <w:rPr>
                <w:rFonts w:cs="Arial"/>
                <w:color w:val="auto"/>
              </w:rPr>
              <w:t xml:space="preserve">are </w:t>
            </w:r>
            <w:r w:rsidR="00451BB6">
              <w:rPr>
                <w:rFonts w:cs="Arial"/>
                <w:color w:val="auto"/>
              </w:rPr>
              <w:t xml:space="preserve">planning to work with) to create certificates on their behalf, your flow chart must </w:t>
            </w:r>
            <w:r w:rsidR="00E808AB">
              <w:rPr>
                <w:rFonts w:cs="Arial"/>
                <w:color w:val="auto"/>
              </w:rPr>
              <w:t>still meet all of the above requirements.</w:t>
            </w:r>
          </w:p>
        </w:tc>
      </w:tr>
      <w:tr w:rsidR="00D94EA6" w:rsidRPr="00FF34AC" w14:paraId="7D21578E" w14:textId="77777777" w:rsidTr="00DD0227">
        <w:tc>
          <w:tcPr>
            <w:tcW w:w="426" w:type="dxa"/>
          </w:tcPr>
          <w:p w14:paraId="44EB8E35" w14:textId="77777777" w:rsidR="00D94EA6" w:rsidRPr="00856E9E" w:rsidRDefault="00D94EA6" w:rsidP="00DD0227">
            <w:pPr>
              <w:pStyle w:val="Icon"/>
            </w:pPr>
          </w:p>
        </w:tc>
        <w:tc>
          <w:tcPr>
            <w:tcW w:w="8646" w:type="dxa"/>
          </w:tcPr>
          <w:p w14:paraId="1BBB57BB" w14:textId="3823E42D" w:rsidR="00D94EA6" w:rsidRPr="00DD0227" w:rsidRDefault="00D94EA6" w:rsidP="00DD0227">
            <w:pPr>
              <w:pStyle w:val="Infobullet"/>
              <w:rPr>
                <w:rFonts w:cs="Arial"/>
                <w:color w:val="auto"/>
              </w:rPr>
            </w:pPr>
            <w:r w:rsidRPr="00AA0C3F">
              <w:t>A</w:t>
            </w:r>
            <w:r w:rsidR="00413B6E" w:rsidRPr="00AA0C3F">
              <w:t>n</w:t>
            </w:r>
            <w:r w:rsidRPr="00AA0C3F">
              <w:t xml:space="preserve"> </w:t>
            </w:r>
            <w:r w:rsidR="00413B6E" w:rsidRPr="00AA0C3F">
              <w:t>example of a</w:t>
            </w:r>
            <w:r w:rsidR="00B226E4">
              <w:t>n</w:t>
            </w:r>
            <w:r w:rsidR="00413B6E" w:rsidRPr="00AA0C3F">
              <w:t xml:space="preserve"> </w:t>
            </w:r>
            <w:r w:rsidR="00B226E4">
              <w:t>activity</w:t>
            </w:r>
            <w:r w:rsidRPr="00AA0C3F">
              <w:t xml:space="preserve"> delivery process flow chart </w:t>
            </w:r>
            <w:r w:rsidR="003E1ED2" w:rsidRPr="00AA0C3F">
              <w:t>is</w:t>
            </w:r>
            <w:r w:rsidR="003E1ED2">
              <w:t xml:space="preserve"> available</w:t>
            </w:r>
            <w:r w:rsidRPr="00F922D8">
              <w:t xml:space="preserve"> on </w:t>
            </w:r>
            <w:r w:rsidR="00CC08C4">
              <w:t>our</w:t>
            </w:r>
            <w:r w:rsidRPr="00F922D8">
              <w:t xml:space="preserve"> </w:t>
            </w:r>
            <w:hyperlink r:id="rId40" w:history="1">
              <w:r w:rsidRPr="00F154AE">
                <w:rPr>
                  <w:rStyle w:val="Hyperlink"/>
                </w:rPr>
                <w:t>website</w:t>
              </w:r>
            </w:hyperlink>
            <w:r w:rsidRPr="00F922D8">
              <w:t>.</w:t>
            </w:r>
          </w:p>
        </w:tc>
      </w:tr>
      <w:tr w:rsidR="00F42569" w:rsidRPr="00FF34AC" w14:paraId="30C31B5F" w14:textId="77777777" w:rsidTr="00B33F1E">
        <w:tc>
          <w:tcPr>
            <w:tcW w:w="426" w:type="dxa"/>
          </w:tcPr>
          <w:p w14:paraId="29D9EEB4" w14:textId="77777777" w:rsidR="00F42569" w:rsidRPr="00FF34AC" w:rsidRDefault="00F42569" w:rsidP="00B33F1E">
            <w:pPr>
              <w:pStyle w:val="Icon"/>
              <w:spacing w:before="80"/>
            </w:pPr>
            <w:r w:rsidRPr="00E7444F">
              <w:rPr>
                <w:lang w:eastAsia="zh-TW"/>
              </w:rPr>
              <mc:AlternateContent>
                <mc:Choice Requires="wps">
                  <w:drawing>
                    <wp:inline distT="0" distB="0" distL="0" distR="0" wp14:anchorId="47FDD577" wp14:editId="6FF31AC8">
                      <wp:extent cx="162000" cy="162000"/>
                      <wp:effectExtent l="0" t="0" r="9525" b="9525"/>
                      <wp:docPr id="1262100039" name="Freeform: Shape 1262100039"/>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C6E1097" id="Freeform: Shape 1262100039"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28A72F02" w14:textId="77777777" w:rsidR="00F42569" w:rsidRPr="00FF34AC" w:rsidRDefault="00F42569" w:rsidP="00B33F1E">
            <w:pPr>
              <w:pStyle w:val="Instructionbullet"/>
            </w:pPr>
            <w:r w:rsidRPr="005354C6">
              <w:t xml:space="preserve">Provide a description of your </w:t>
            </w:r>
            <w:r>
              <w:t>business model for implementing activities</w:t>
            </w:r>
            <w:r w:rsidRPr="00634724">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F25C4" w14:paraId="7724C350" w14:textId="77777777" w:rsidTr="00B33F1E">
        <w:trPr>
          <w:cantSplit/>
        </w:trPr>
        <w:tc>
          <w:tcPr>
            <w:tcW w:w="3119" w:type="dxa"/>
            <w:tcBorders>
              <w:right w:val="single" w:sz="24" w:space="0" w:color="ECE9E7" w:themeColor="background2"/>
            </w:tcBorders>
            <w:shd w:val="clear" w:color="auto" w:fill="E2EAF6"/>
          </w:tcPr>
          <w:p w14:paraId="5E779716" w14:textId="11D3FBBA" w:rsidR="003F25C4" w:rsidRPr="00E87467" w:rsidRDefault="003F25C4" w:rsidP="00B33F1E">
            <w:pPr>
              <w:pStyle w:val="TableTextEntries"/>
            </w:pPr>
            <w:r>
              <w:t>Describe your business model for implementing activities and any other</w:t>
            </w:r>
            <w:r w:rsidRPr="00C27064">
              <w:t xml:space="preserve"> parties (installers, partners, clients, service providers</w:t>
            </w:r>
            <w:r>
              <w:t>, product suppliers</w:t>
            </w:r>
            <w:r w:rsidRPr="00C27064">
              <w:t>) involved in the delivery of your activities</w:t>
            </w:r>
            <w:r>
              <w:t>:</w:t>
            </w:r>
          </w:p>
        </w:tc>
        <w:tc>
          <w:tcPr>
            <w:tcW w:w="5953" w:type="dxa"/>
            <w:tcBorders>
              <w:left w:val="single" w:sz="24" w:space="0" w:color="ECE9E7" w:themeColor="background2"/>
            </w:tcBorders>
            <w:shd w:val="clear" w:color="auto" w:fill="auto"/>
          </w:tcPr>
          <w:p w14:paraId="2CEC0FBE" w14:textId="77777777" w:rsidR="003F25C4" w:rsidRDefault="005B3FA3" w:rsidP="00B33F1E">
            <w:pPr>
              <w:pStyle w:val="TableTextEntries"/>
            </w:pPr>
            <w:sdt>
              <w:sdtPr>
                <w:id w:val="1849524346"/>
                <w:placeholder>
                  <w:docPart w:val="2CE8B471F8E9427DA9D4D5090852D988"/>
                </w:placeholder>
                <w:showingPlcHdr/>
              </w:sdtPr>
              <w:sdtEndPr/>
              <w:sdtContent>
                <w:r w:rsidR="003F25C4" w:rsidRPr="00162789">
                  <w:t>Click here to enter text</w:t>
                </w:r>
              </w:sdtContent>
            </w:sdt>
          </w:p>
        </w:tc>
      </w:tr>
    </w:tbl>
    <w:p w14:paraId="602E6679" w14:textId="7538E390" w:rsidR="00534618" w:rsidRDefault="00534618" w:rsidP="008A0BE3">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B25E5" w:rsidRPr="00FF34AC" w14:paraId="374BDB1D" w14:textId="77777777" w:rsidTr="00BB3BA4">
        <w:tc>
          <w:tcPr>
            <w:tcW w:w="426" w:type="dxa"/>
          </w:tcPr>
          <w:p w14:paraId="4D19722C" w14:textId="5040C766" w:rsidR="003B25E5" w:rsidRPr="0078558E" w:rsidRDefault="003B25E5" w:rsidP="00BB3BA4">
            <w:pPr>
              <w:pStyle w:val="Icon"/>
              <w:spacing w:before="80"/>
            </w:pPr>
            <w:r w:rsidRPr="004A60FC">
              <w:rPr>
                <w:lang w:eastAsia="zh-TW"/>
              </w:rPr>
              <mc:AlternateContent>
                <mc:Choice Requires="wps">
                  <w:drawing>
                    <wp:inline distT="0" distB="0" distL="0" distR="0" wp14:anchorId="44529926" wp14:editId="2FCA1B1A">
                      <wp:extent cx="144000" cy="180000"/>
                      <wp:effectExtent l="0" t="0" r="8890" b="0"/>
                      <wp:docPr id="299" name="Freeform: Shape 299"/>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31D3D0D5" w14:textId="77777777" w:rsidR="007C4B2E" w:rsidRDefault="007C4B2E" w:rsidP="003B25E5">
                                  <w:pPr>
                                    <w:jc w:val="center"/>
                                  </w:pPr>
                                  <w:r>
                                    <w:t>0.</w:t>
                                  </w:r>
                                </w:p>
                              </w:txbxContent>
                            </wps:txbx>
                            <wps:bodyPr rtlCol="0" anchor="ctr"/>
                          </wps:wsp>
                        </a:graphicData>
                      </a:graphic>
                    </wp:inline>
                  </w:drawing>
                </mc:Choice>
                <mc:Fallback>
                  <w:pict>
                    <v:shape w14:anchorId="44529926" id="Freeform: Shape 299" o:spid="_x0000_s1032"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N6TwkAABs0AAAOAAAAZHJzL2Uyb0RvYy54bWysW12P47YOfS9w/4ORxwt0Y8mfGexs0Xa7&#10;fSnaBdoCvY8ex5kESOLA9s7M9teXoiSbVGYiqbgvM3akI1LUIW2R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EEKE3p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31D3D0D5" w14:textId="77777777" w:rsidR="007C4B2E" w:rsidRDefault="007C4B2E" w:rsidP="003B25E5">
                            <w:pPr>
                              <w:jc w:val="center"/>
                            </w:pPr>
                            <w:r>
                              <w:t>0.</w:t>
                            </w:r>
                          </w:p>
                        </w:txbxContent>
                      </v:textbox>
                      <w10:anchorlock/>
                    </v:shape>
                  </w:pict>
                </mc:Fallback>
              </mc:AlternateContent>
            </w:r>
          </w:p>
        </w:tc>
        <w:tc>
          <w:tcPr>
            <w:tcW w:w="8646" w:type="dxa"/>
          </w:tcPr>
          <w:p w14:paraId="643DF0CD" w14:textId="27D1321B" w:rsidR="003B25E5" w:rsidRPr="00FF34AC" w:rsidRDefault="003B25E5" w:rsidP="00BB3BA4">
            <w:pPr>
              <w:pStyle w:val="Attachmentbullet"/>
            </w:pPr>
            <w:r w:rsidRPr="003B25E5">
              <w:rPr>
                <w:rFonts w:cs="Arial"/>
              </w:rPr>
              <w:t xml:space="preserve">Attach your </w:t>
            </w:r>
            <w:r w:rsidR="00B226E4">
              <w:rPr>
                <w:rFonts w:cs="Arial"/>
              </w:rPr>
              <w:t>activity</w:t>
            </w:r>
            <w:r w:rsidRPr="003B25E5">
              <w:rPr>
                <w:rFonts w:cs="Arial"/>
              </w:rPr>
              <w:t xml:space="preserve"> delivery process flow chart.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B25E5" w14:paraId="46123A47" w14:textId="77777777" w:rsidTr="00FE486B">
        <w:trPr>
          <w:cantSplit/>
        </w:trPr>
        <w:tc>
          <w:tcPr>
            <w:tcW w:w="3119" w:type="dxa"/>
            <w:tcBorders>
              <w:right w:val="single" w:sz="24" w:space="0" w:color="ECE9E7" w:themeColor="background2"/>
            </w:tcBorders>
            <w:shd w:val="clear" w:color="auto" w:fill="E2EAF6"/>
          </w:tcPr>
          <w:p w14:paraId="7421BDED" w14:textId="25C81CCB" w:rsidR="003B25E5" w:rsidRPr="00680C7F" w:rsidRDefault="003B25E5" w:rsidP="00BB3BA4">
            <w:pPr>
              <w:pStyle w:val="TableTextEntries"/>
            </w:pPr>
            <w:r w:rsidRPr="005354C6">
              <w:t xml:space="preserve">File name – </w:t>
            </w:r>
            <w:r w:rsidR="00B226E4">
              <w:t>activity</w:t>
            </w:r>
            <w:r>
              <w:t xml:space="preserve"> delivery process flow chart</w:t>
            </w:r>
            <w:r w:rsidRPr="005354C6">
              <w:t>:</w:t>
            </w:r>
          </w:p>
        </w:tc>
        <w:tc>
          <w:tcPr>
            <w:tcW w:w="5954" w:type="dxa"/>
            <w:tcBorders>
              <w:left w:val="single" w:sz="24" w:space="0" w:color="ECE9E7" w:themeColor="background2"/>
            </w:tcBorders>
            <w:shd w:val="clear" w:color="auto" w:fill="auto"/>
          </w:tcPr>
          <w:p w14:paraId="4D80177F" w14:textId="79C9704A" w:rsidR="003B25E5" w:rsidRDefault="005B3FA3" w:rsidP="00BB3BA4">
            <w:pPr>
              <w:pStyle w:val="TableTextEntries"/>
            </w:pPr>
            <w:sdt>
              <w:sdtPr>
                <w:id w:val="-1529874346"/>
                <w:placeholder>
                  <w:docPart w:val="D0B234509E9049A5A92BFBE5BFD1F348"/>
                </w:placeholder>
                <w:showingPlcHdr/>
              </w:sdtPr>
              <w:sdtEndPr/>
              <w:sdtContent>
                <w:r w:rsidR="003B25E5" w:rsidRPr="009C338C">
                  <w:t>Click here to enter text</w:t>
                </w:r>
              </w:sdtContent>
            </w:sdt>
          </w:p>
        </w:tc>
      </w:tr>
    </w:tbl>
    <w:p w14:paraId="31B7E1CA" w14:textId="2D1D4A3F" w:rsidR="003B25E5" w:rsidRDefault="001550BF" w:rsidP="003B25E5">
      <w:pPr>
        <w:pStyle w:val="Heading4"/>
      </w:pPr>
      <w:r>
        <w:lastRenderedPageBreak/>
        <w:t>C</w:t>
      </w:r>
      <w:r w:rsidR="003B25E5" w:rsidRPr="003B25E5">
        <w:t>ustomer engagement processes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B25E5" w:rsidRPr="00FF34AC" w14:paraId="009EB2A6" w14:textId="77777777" w:rsidTr="00F002D4">
        <w:tc>
          <w:tcPr>
            <w:tcW w:w="426" w:type="dxa"/>
          </w:tcPr>
          <w:p w14:paraId="765DCE22" w14:textId="77777777" w:rsidR="003B25E5" w:rsidRPr="009335F5" w:rsidRDefault="003B25E5" w:rsidP="00BB3BA4">
            <w:pPr>
              <w:pStyle w:val="Icon"/>
            </w:pPr>
            <w:r w:rsidRPr="00856E9E">
              <w:rPr>
                <w:lang w:eastAsia="zh-TW"/>
              </w:rPr>
              <mc:AlternateContent>
                <mc:Choice Requires="wps">
                  <w:drawing>
                    <wp:inline distT="0" distB="0" distL="0" distR="0" wp14:anchorId="63383B3B" wp14:editId="7F4537B9">
                      <wp:extent cx="180000" cy="180000"/>
                      <wp:effectExtent l="0" t="0" r="0" b="0"/>
                      <wp:docPr id="300" name="Freeform: Shape 30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6B6EB24" id="Freeform: Shape 30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3D04EA56" w14:textId="4EAD2DE1" w:rsidR="003B25E5" w:rsidRPr="00D94EA6" w:rsidRDefault="003B25E5" w:rsidP="00D94EA6">
            <w:pPr>
              <w:pStyle w:val="Infobullet"/>
              <w:rPr>
                <w:rFonts w:cs="Arial"/>
                <w:color w:val="auto"/>
                <w:szCs w:val="18"/>
              </w:rPr>
            </w:pPr>
            <w:r w:rsidRPr="00D06471">
              <w:rPr>
                <w:rFonts w:cs="Arial"/>
                <w:szCs w:val="18"/>
              </w:rPr>
              <w:t>Customer refers</w:t>
            </w:r>
            <w:r w:rsidRPr="00D06471">
              <w:rPr>
                <w:rFonts w:cs="Arial"/>
                <w:color w:val="auto"/>
                <w:szCs w:val="18"/>
              </w:rPr>
              <w:t xml:space="preserve"> to the original energy saver</w:t>
            </w:r>
            <w:r w:rsidR="00D439A4">
              <w:rPr>
                <w:rFonts w:cs="Arial"/>
                <w:color w:val="auto"/>
                <w:szCs w:val="18"/>
              </w:rPr>
              <w:t>/capacity holder</w:t>
            </w:r>
            <w:r w:rsidRPr="00D06471">
              <w:rPr>
                <w:rFonts w:cs="Arial"/>
                <w:color w:val="auto"/>
                <w:szCs w:val="18"/>
              </w:rPr>
              <w:t xml:space="preserve"> who nominate</w:t>
            </w:r>
            <w:r w:rsidR="00A56C36">
              <w:rPr>
                <w:rFonts w:cs="Arial"/>
                <w:color w:val="auto"/>
                <w:szCs w:val="18"/>
              </w:rPr>
              <w:t>s</w:t>
            </w:r>
            <w:r w:rsidRPr="00D06471">
              <w:rPr>
                <w:rFonts w:cs="Arial"/>
                <w:color w:val="auto"/>
                <w:szCs w:val="18"/>
              </w:rPr>
              <w:t xml:space="preserve"> the ACP as the energy saver</w:t>
            </w:r>
            <w:r w:rsidR="00A56C36">
              <w:rPr>
                <w:rFonts w:cs="Arial"/>
                <w:color w:val="auto"/>
                <w:szCs w:val="18"/>
              </w:rPr>
              <w:t>/capacity holder</w:t>
            </w:r>
            <w:r w:rsidRPr="00D06471">
              <w:rPr>
                <w:rFonts w:cs="Arial"/>
                <w:color w:val="auto"/>
                <w:szCs w:val="18"/>
              </w:rPr>
              <w:t xml:space="preserve"> for the purposes of creating </w:t>
            </w:r>
            <w:r w:rsidR="00786359">
              <w:rPr>
                <w:rFonts w:cs="Arial"/>
                <w:color w:val="auto"/>
                <w:szCs w:val="18"/>
              </w:rPr>
              <w:t>certificates</w:t>
            </w:r>
            <w:r w:rsidR="003E1ED2">
              <w:rPr>
                <w:rFonts w:cs="Arial"/>
                <w:color w:val="auto"/>
                <w:szCs w:val="18"/>
              </w:rPr>
              <w:t xml:space="preserve">. </w:t>
            </w:r>
            <w:r w:rsidR="00B2783F">
              <w:t xml:space="preserve">If you </w:t>
            </w:r>
            <w:r w:rsidR="00673258">
              <w:t xml:space="preserve">or your representatives </w:t>
            </w:r>
            <w:r w:rsidR="00B2783F">
              <w:t xml:space="preserve">will be implementing the </w:t>
            </w:r>
            <w:r w:rsidR="00B226E4">
              <w:t>activity</w:t>
            </w:r>
            <w:r w:rsidR="00B2783F">
              <w:t xml:space="preserve"> for customers, you </w:t>
            </w:r>
            <w:r w:rsidR="00673258">
              <w:t xml:space="preserve">and your representatives </w:t>
            </w:r>
            <w:r w:rsidR="00B2783F">
              <w:t xml:space="preserve">must have documented customer engagement </w:t>
            </w:r>
            <w:r w:rsidR="00942C6A">
              <w:t>and complaints handling processes and procedures</w:t>
            </w:r>
            <w:r w:rsidR="00B2783F" w:rsidRPr="009C338C">
              <w:t>.</w:t>
            </w:r>
          </w:p>
        </w:tc>
      </w:tr>
    </w:tbl>
    <w:p w14:paraId="27C767FB" w14:textId="606B2785" w:rsidR="00B2783F" w:rsidRDefault="00B2783F" w:rsidP="00B2783F">
      <w:pPr>
        <w:pStyle w:val="Heading4nonumber"/>
      </w:pPr>
      <w:bookmarkStart w:id="6" w:name="_Hlk82435714"/>
      <w:r>
        <w:t xml:space="preserve">Will you be </w:t>
      </w:r>
      <w:r w:rsidRPr="00400CB8">
        <w:t xml:space="preserve">implementing the </w:t>
      </w:r>
      <w:r w:rsidR="00B226E4">
        <w:t>activity</w:t>
      </w:r>
      <w:r w:rsidRPr="00400CB8">
        <w:t xml:space="preserve"> for customer</w:t>
      </w:r>
      <w:r>
        <w: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B2783F" w:rsidRPr="00FF34AC" w14:paraId="2EB7455E" w14:textId="77777777" w:rsidTr="00D72D85">
        <w:tc>
          <w:tcPr>
            <w:tcW w:w="426" w:type="dxa"/>
          </w:tcPr>
          <w:p w14:paraId="27ECE22D" w14:textId="77777777" w:rsidR="00B2783F" w:rsidRPr="009335F5" w:rsidRDefault="00B2783F" w:rsidP="00D72D85">
            <w:pPr>
              <w:pStyle w:val="Icon"/>
            </w:pPr>
            <w:r w:rsidRPr="00E7444F">
              <w:rPr>
                <w:lang w:eastAsia="zh-TW"/>
              </w:rPr>
              <mc:AlternateContent>
                <mc:Choice Requires="wps">
                  <w:drawing>
                    <wp:inline distT="0" distB="0" distL="0" distR="0" wp14:anchorId="42A9FEEC" wp14:editId="0EA58286">
                      <wp:extent cx="162000" cy="162000"/>
                      <wp:effectExtent l="0" t="0" r="9525" b="9525"/>
                      <wp:docPr id="472" name="Freeform: Shape 47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6E79FEB" id="Freeform: Shape 472"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45AD9198" w14:textId="77777777" w:rsidR="00B2783F" w:rsidRPr="00FF34AC" w:rsidRDefault="00B2783F" w:rsidP="00D72D85">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B2783F" w14:paraId="34E17B24" w14:textId="77777777" w:rsidTr="00D72D85">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47ECF61F" w14:textId="77777777" w:rsidR="00B2783F" w:rsidRPr="00B11F27" w:rsidRDefault="00B2783F" w:rsidP="00D72D85">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68AAEE55" w14:textId="77777777" w:rsidR="00B2783F" w:rsidRPr="00B11F27" w:rsidRDefault="005B3FA3" w:rsidP="00D72D85">
            <w:pPr>
              <w:pStyle w:val="TableTextEntries"/>
              <w:keepNext/>
              <w:jc w:val="center"/>
            </w:pPr>
            <w:sdt>
              <w:sdtPr>
                <w:id w:val="241461510"/>
                <w14:checkbox>
                  <w14:checked w14:val="0"/>
                  <w14:checkedState w14:val="2612" w14:font="MS Gothic"/>
                  <w14:uncheckedState w14:val="2610" w14:font="MS Gothic"/>
                </w14:checkbox>
              </w:sdtPr>
              <w:sdtEndPr/>
              <w:sdtContent>
                <w:r w:rsidR="00B2783F">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00862260" w14:textId="1C51D222" w:rsidR="00B2783F" w:rsidRPr="00AA3410" w:rsidRDefault="00B2783F" w:rsidP="00D72D85">
            <w:pPr>
              <w:pStyle w:val="TableTextEntries"/>
              <w:keepNext/>
            </w:pPr>
            <w:r w:rsidRPr="00AA3410">
              <w:sym w:font="Wingdings" w:char="F0E0"/>
            </w:r>
            <w:r w:rsidRPr="00AA3410">
              <w:t xml:space="preserve"> Go to </w:t>
            </w:r>
            <w:r>
              <w:t xml:space="preserve">Question </w:t>
            </w:r>
            <w:r w:rsidR="002D697B">
              <w:t>11</w:t>
            </w:r>
          </w:p>
        </w:tc>
      </w:tr>
      <w:tr w:rsidR="00B2783F" w14:paraId="02885177" w14:textId="77777777" w:rsidTr="00D72D85">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93DEBBF" w14:textId="77777777" w:rsidR="00B2783F" w:rsidRPr="00B11F27" w:rsidRDefault="00B2783F" w:rsidP="00D72D85">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6789D14B" w14:textId="77777777" w:rsidR="00B2783F" w:rsidRPr="00B11F27" w:rsidRDefault="005B3FA3" w:rsidP="00D72D85">
            <w:pPr>
              <w:pStyle w:val="TableTextEntries"/>
              <w:jc w:val="center"/>
            </w:pPr>
            <w:sdt>
              <w:sdtPr>
                <w:id w:val="1856300357"/>
                <w14:checkbox>
                  <w14:checked w14:val="0"/>
                  <w14:checkedState w14:val="2612" w14:font="MS Gothic"/>
                  <w14:uncheckedState w14:val="2610" w14:font="MS Gothic"/>
                </w14:checkbox>
              </w:sdtPr>
              <w:sdtEndPr/>
              <w:sdtContent>
                <w:r w:rsidR="00B2783F">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2D2F16BE" w14:textId="43F2BAA9" w:rsidR="00B2783F" w:rsidRPr="00AA3410" w:rsidRDefault="00B2783F" w:rsidP="00D72D85">
            <w:pPr>
              <w:pStyle w:val="TableTextEntries"/>
            </w:pPr>
            <w:r w:rsidRPr="00AA3410">
              <w:sym w:font="Wingdings" w:char="F0E2"/>
            </w:r>
            <w:r w:rsidRPr="00AA3410">
              <w:t xml:space="preserve"> </w:t>
            </w:r>
            <w:r w:rsidR="004527DD">
              <w:t>Provide the information</w:t>
            </w:r>
            <w:r>
              <w:t xml:space="preserve"> below</w:t>
            </w:r>
          </w:p>
        </w:tc>
      </w:tr>
      <w:bookmarkEnd w:id="6"/>
    </w:tbl>
    <w:p w14:paraId="70E8A323" w14:textId="5494859E" w:rsidR="00B2783F" w:rsidRDefault="00B2783F" w:rsidP="00B2783F">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B2783F" w:rsidRPr="00FF34AC" w14:paraId="24CBB0DA" w14:textId="77777777" w:rsidTr="00D72D85">
        <w:tc>
          <w:tcPr>
            <w:tcW w:w="426" w:type="dxa"/>
          </w:tcPr>
          <w:p w14:paraId="363459A5" w14:textId="1E29719C" w:rsidR="00B2783F" w:rsidRPr="00856E9E" w:rsidRDefault="00B2783F" w:rsidP="00D72D85">
            <w:pPr>
              <w:pStyle w:val="Icon"/>
            </w:pPr>
            <w:r w:rsidRPr="00856E9E">
              <w:rPr>
                <w:lang w:eastAsia="zh-TW"/>
              </w:rPr>
              <mc:AlternateContent>
                <mc:Choice Requires="wps">
                  <w:drawing>
                    <wp:inline distT="0" distB="0" distL="0" distR="0" wp14:anchorId="36F834DB" wp14:editId="6B107E76">
                      <wp:extent cx="180000" cy="180000"/>
                      <wp:effectExtent l="0" t="0" r="0" b="0"/>
                      <wp:docPr id="458" name="Freeform: Shape 45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D95482D" id="Freeform: Shape 45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4E81C670" w14:textId="285F5D4A" w:rsidR="002B1E6A" w:rsidRDefault="00B2783F" w:rsidP="00D72D85">
            <w:pPr>
              <w:pStyle w:val="Infobullet"/>
              <w:rPr>
                <w:rFonts w:cs="Arial"/>
                <w:color w:val="auto"/>
                <w:szCs w:val="18"/>
              </w:rPr>
            </w:pPr>
            <w:r>
              <w:t>You must d</w:t>
            </w:r>
            <w:r w:rsidRPr="00CE0590">
              <w:t>emonstrate h</w:t>
            </w:r>
            <w:r w:rsidRPr="00CE0590">
              <w:rPr>
                <w:color w:val="auto"/>
              </w:rPr>
              <w:t xml:space="preserve">ow you </w:t>
            </w:r>
            <w:r w:rsidR="008D05F1">
              <w:rPr>
                <w:color w:val="auto"/>
              </w:rPr>
              <w:t>and your representatives will meet</w:t>
            </w:r>
            <w:r w:rsidRPr="00CE0590">
              <w:rPr>
                <w:color w:val="auto"/>
              </w:rPr>
              <w:t xml:space="preserve"> requirements </w:t>
            </w:r>
            <w:r w:rsidR="008D05F1">
              <w:rPr>
                <w:color w:val="auto"/>
              </w:rPr>
              <w:t>for customer engagement.</w:t>
            </w:r>
            <w:r w:rsidR="002B1E6A">
              <w:rPr>
                <w:color w:val="auto"/>
              </w:rPr>
              <w:t xml:space="preserve"> </w:t>
            </w:r>
            <w:r w:rsidRPr="00D06471">
              <w:rPr>
                <w:rFonts w:cs="Arial"/>
                <w:color w:val="auto"/>
                <w:szCs w:val="18"/>
              </w:rPr>
              <w:t xml:space="preserve">If your application is successful, your accreditation notice will likely include conditions requiring you to meet </w:t>
            </w:r>
            <w:r w:rsidR="002B1E6A">
              <w:rPr>
                <w:rFonts w:cs="Arial"/>
                <w:color w:val="auto"/>
                <w:szCs w:val="18"/>
              </w:rPr>
              <w:t>customer engagement requirements. These are described in:</w:t>
            </w:r>
          </w:p>
          <w:p w14:paraId="557034C4" w14:textId="06A67D3F" w:rsidR="007145E3" w:rsidRPr="000B4BC9" w:rsidRDefault="007145E3" w:rsidP="007145E3">
            <w:pPr>
              <w:pStyle w:val="Infobullet"/>
              <w:spacing w:after="0"/>
              <w:rPr>
                <w:rStyle w:val="Hyperlink"/>
                <w:rFonts w:cs="Arial"/>
              </w:rPr>
            </w:pPr>
            <w:r w:rsidRPr="000B4BC9">
              <w:rPr>
                <w:b/>
                <w:bCs/>
                <w:color w:val="auto"/>
              </w:rPr>
              <w:t>ESS:</w:t>
            </w:r>
            <w:r w:rsidRPr="000B4BC9">
              <w:rPr>
                <w:color w:val="auto"/>
              </w:rPr>
              <w:t xml:space="preserve"> Section 1.4 and Table 4 of the </w:t>
            </w:r>
            <w:hyperlink r:id="rId41" w:history="1">
              <w:r w:rsidRPr="000B4BC9">
                <w:rPr>
                  <w:rStyle w:val="Hyperlink"/>
                  <w:rFonts w:cs="Arial"/>
                </w:rPr>
                <w:t>Minimum requirements of conduct (Notice 01/2013)</w:t>
              </w:r>
            </w:hyperlink>
            <w:r w:rsidRPr="000B4BC9">
              <w:rPr>
                <w:rStyle w:val="Hyperlink"/>
                <w:rFonts w:cs="Arial"/>
              </w:rPr>
              <w:t xml:space="preserve">. </w:t>
            </w:r>
          </w:p>
          <w:p w14:paraId="115FD71A" w14:textId="2198D94C" w:rsidR="00B2783F" w:rsidRPr="00D94EA6" w:rsidRDefault="007145E3" w:rsidP="007145E3">
            <w:pPr>
              <w:pStyle w:val="Infobullet"/>
              <w:rPr>
                <w:rFonts w:cs="Arial"/>
                <w:color w:val="00408A"/>
              </w:rPr>
            </w:pPr>
            <w:r w:rsidRPr="000B4BC9">
              <w:rPr>
                <w:b/>
                <w:bCs/>
                <w:color w:val="auto"/>
              </w:rPr>
              <w:t>PDRS</w:t>
            </w:r>
            <w:r w:rsidRPr="000B4BC9">
              <w:rPr>
                <w:color w:val="auto"/>
              </w:rPr>
              <w:t xml:space="preserve">: Section </w:t>
            </w:r>
            <w:r w:rsidR="000B4717">
              <w:rPr>
                <w:color w:val="auto"/>
              </w:rPr>
              <w:t>3</w:t>
            </w:r>
            <w:r w:rsidRPr="000B4BC9">
              <w:rPr>
                <w:color w:val="auto"/>
              </w:rPr>
              <w:t>.2.2 and Table </w:t>
            </w:r>
            <w:r w:rsidR="000B4717">
              <w:rPr>
                <w:color w:val="auto"/>
              </w:rPr>
              <w:t>3</w:t>
            </w:r>
            <w:r w:rsidRPr="000B4BC9">
              <w:rPr>
                <w:color w:val="auto"/>
              </w:rPr>
              <w:t xml:space="preserve">.2 of the </w:t>
            </w:r>
            <w:hyperlink r:id="rId42" w:history="1">
              <w:r w:rsidR="00D25B7C">
                <w:rPr>
                  <w:rStyle w:val="Hyperlink"/>
                </w:rPr>
                <w:t>PDRS</w:t>
              </w:r>
              <w:r w:rsidRPr="000B4BC9">
                <w:rPr>
                  <w:rStyle w:val="Hyperlink"/>
                </w:rPr>
                <w:t xml:space="preserve"> Method Guide</w:t>
              </w:r>
            </w:hyperlink>
            <w:r w:rsidR="00B2783F" w:rsidRPr="000B4BC9">
              <w:rPr>
                <w:rFonts w:cs="Arial"/>
                <w:color w:val="auto"/>
                <w:szCs w:val="18"/>
              </w:rPr>
              <w:t>.</w:t>
            </w:r>
          </w:p>
        </w:tc>
      </w:tr>
      <w:tr w:rsidR="00B2783F" w:rsidRPr="00FF34AC" w14:paraId="070346E6" w14:textId="77777777" w:rsidTr="00D72D85">
        <w:tc>
          <w:tcPr>
            <w:tcW w:w="426" w:type="dxa"/>
          </w:tcPr>
          <w:p w14:paraId="354C5BB6" w14:textId="77777777" w:rsidR="00B2783F" w:rsidRPr="00856E9E" w:rsidRDefault="00B2783F" w:rsidP="00D72D85">
            <w:pPr>
              <w:pStyle w:val="Icon"/>
            </w:pPr>
          </w:p>
        </w:tc>
        <w:tc>
          <w:tcPr>
            <w:tcW w:w="8646" w:type="dxa"/>
          </w:tcPr>
          <w:p w14:paraId="4D6717A7" w14:textId="3A7B64B2" w:rsidR="00B2783F" w:rsidRPr="00D06471" w:rsidRDefault="00B2783F" w:rsidP="00D72D85">
            <w:pPr>
              <w:pStyle w:val="Infobullet"/>
              <w:rPr>
                <w:rFonts w:cs="Arial"/>
                <w:szCs w:val="18"/>
              </w:rPr>
            </w:pPr>
            <w:r>
              <w:rPr>
                <w:rFonts w:cs="Arial"/>
                <w:color w:val="auto"/>
                <w:szCs w:val="18"/>
              </w:rPr>
              <w:t>For some methods</w:t>
            </w:r>
            <w:r w:rsidR="007145E3">
              <w:rPr>
                <w:rFonts w:cs="Arial"/>
                <w:color w:val="auto"/>
                <w:szCs w:val="18"/>
              </w:rPr>
              <w:t>/activities</w:t>
            </w:r>
            <w:r>
              <w:rPr>
                <w:rFonts w:cs="Arial"/>
                <w:color w:val="auto"/>
                <w:szCs w:val="18"/>
              </w:rPr>
              <w:t xml:space="preserve">, ACPs </w:t>
            </w:r>
            <w:r w:rsidRPr="00D06471">
              <w:rPr>
                <w:rFonts w:cs="Arial"/>
                <w:color w:val="auto"/>
                <w:szCs w:val="18"/>
              </w:rPr>
              <w:t xml:space="preserve">must provide </w:t>
            </w:r>
            <w:r>
              <w:rPr>
                <w:rFonts w:cs="Arial"/>
                <w:color w:val="auto"/>
                <w:szCs w:val="18"/>
              </w:rPr>
              <w:t xml:space="preserve">a fact sheet </w:t>
            </w:r>
            <w:r w:rsidRPr="00D06471">
              <w:rPr>
                <w:rFonts w:cs="Arial"/>
                <w:color w:val="auto"/>
                <w:szCs w:val="18"/>
              </w:rPr>
              <w:t xml:space="preserve">to </w:t>
            </w:r>
            <w:r>
              <w:rPr>
                <w:rFonts w:cs="Arial"/>
                <w:color w:val="auto"/>
                <w:szCs w:val="18"/>
              </w:rPr>
              <w:t>their</w:t>
            </w:r>
            <w:r w:rsidRPr="00D06471">
              <w:rPr>
                <w:rFonts w:cs="Arial"/>
                <w:szCs w:val="18"/>
              </w:rPr>
              <w:t xml:space="preserve"> customers.</w:t>
            </w:r>
            <w:r>
              <w:rPr>
                <w:rFonts w:cs="Arial"/>
                <w:szCs w:val="18"/>
              </w:rPr>
              <w:t xml:space="preserve"> See the </w:t>
            </w:r>
            <w:r w:rsidR="007145E3">
              <w:rPr>
                <w:rFonts w:cs="Arial"/>
                <w:szCs w:val="18"/>
              </w:rPr>
              <w:t>M</w:t>
            </w:r>
            <w:r>
              <w:rPr>
                <w:rFonts w:cs="Arial"/>
                <w:szCs w:val="18"/>
              </w:rPr>
              <w:t xml:space="preserve">ethod </w:t>
            </w:r>
            <w:r w:rsidR="007145E3">
              <w:rPr>
                <w:rFonts w:cs="Arial"/>
                <w:szCs w:val="18"/>
              </w:rPr>
              <w:t>G</w:t>
            </w:r>
            <w:r>
              <w:rPr>
                <w:rFonts w:cs="Arial"/>
                <w:szCs w:val="18"/>
              </w:rPr>
              <w:t xml:space="preserve">uide for </w:t>
            </w:r>
            <w:r w:rsidR="007145E3">
              <w:rPr>
                <w:rFonts w:cs="Arial"/>
                <w:szCs w:val="18"/>
              </w:rPr>
              <w:t>requirements</w:t>
            </w:r>
            <w:r>
              <w:rPr>
                <w:rFonts w:cs="Arial"/>
                <w:szCs w:val="18"/>
              </w:rPr>
              <w:t>.</w:t>
            </w:r>
          </w:p>
        </w:tc>
      </w:tr>
      <w:tr w:rsidR="003B25E5" w:rsidRPr="00FF34AC" w14:paraId="497094D2" w14:textId="77777777" w:rsidTr="00F002D4">
        <w:tc>
          <w:tcPr>
            <w:tcW w:w="426" w:type="dxa"/>
          </w:tcPr>
          <w:p w14:paraId="07C30E56" w14:textId="01DB2E7D" w:rsidR="003B25E5" w:rsidRPr="00FF34AC" w:rsidRDefault="003B25E5" w:rsidP="00BB3BA4">
            <w:pPr>
              <w:pStyle w:val="Icon"/>
              <w:spacing w:before="80"/>
            </w:pPr>
            <w:r w:rsidRPr="00E7444F">
              <w:rPr>
                <w:lang w:eastAsia="zh-TW"/>
              </w:rPr>
              <mc:AlternateContent>
                <mc:Choice Requires="wps">
                  <w:drawing>
                    <wp:inline distT="0" distB="0" distL="0" distR="0" wp14:anchorId="7F0A1081" wp14:editId="40282B5C">
                      <wp:extent cx="162000" cy="162000"/>
                      <wp:effectExtent l="0" t="0" r="9525" b="9525"/>
                      <wp:docPr id="302" name="Freeform: Shape 302"/>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B72223D" id="Freeform: Shape 302"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109A0F4" w14:textId="5D88B4E3" w:rsidR="003413FF" w:rsidRPr="00FF34AC" w:rsidRDefault="00ED20C0" w:rsidP="001550BF">
            <w:pPr>
              <w:pStyle w:val="Instructionbullet"/>
            </w:pPr>
            <w:r>
              <w:rPr>
                <w:color w:val="auto"/>
              </w:rPr>
              <w:t>P</w:t>
            </w:r>
            <w:r w:rsidR="003F4C63">
              <w:rPr>
                <w:color w:val="auto"/>
              </w:rPr>
              <w:t>rovide</w:t>
            </w:r>
            <w:r w:rsidR="003413FF" w:rsidRPr="00CE0590">
              <w:rPr>
                <w:color w:val="auto"/>
              </w:rPr>
              <w:t xml:space="preserve"> a </w:t>
            </w:r>
            <w:r w:rsidR="003413FF">
              <w:rPr>
                <w:color w:val="auto"/>
              </w:rPr>
              <w:t xml:space="preserve">detailed </w:t>
            </w:r>
            <w:r w:rsidR="003413FF" w:rsidRPr="00CE0590">
              <w:rPr>
                <w:color w:val="auto"/>
              </w:rPr>
              <w:t xml:space="preserve">description </w:t>
            </w:r>
            <w:r w:rsidR="003413FF" w:rsidRPr="00F002D4">
              <w:rPr>
                <w:b/>
                <w:bCs/>
                <w:color w:val="auto"/>
              </w:rPr>
              <w:t>and</w:t>
            </w:r>
            <w:r w:rsidR="003413FF" w:rsidRPr="00CE0590">
              <w:rPr>
                <w:color w:val="auto"/>
              </w:rPr>
              <w:t xml:space="preserve"> </w:t>
            </w:r>
            <w:r w:rsidR="003F4C63">
              <w:rPr>
                <w:color w:val="auto"/>
              </w:rPr>
              <w:t>attach</w:t>
            </w:r>
            <w:r w:rsidR="003413FF">
              <w:rPr>
                <w:color w:val="auto"/>
              </w:rPr>
              <w:t xml:space="preserve"> your customer engagement documentation.</w:t>
            </w:r>
            <w:r w:rsidR="00FF35A8">
              <w:rPr>
                <w:color w:val="auto"/>
              </w:rPr>
              <w:t xml:space="preserve"> </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413FF" w14:paraId="5711BA95" w14:textId="77777777" w:rsidTr="00FE486B">
        <w:trPr>
          <w:cantSplit/>
        </w:trPr>
        <w:tc>
          <w:tcPr>
            <w:tcW w:w="3119" w:type="dxa"/>
            <w:tcBorders>
              <w:right w:val="single" w:sz="24" w:space="0" w:color="ECE9E7" w:themeColor="background2"/>
            </w:tcBorders>
            <w:shd w:val="clear" w:color="auto" w:fill="E2EAF6"/>
          </w:tcPr>
          <w:p w14:paraId="6841E6F1" w14:textId="371E7DAA" w:rsidR="00B2783F" w:rsidRDefault="003413FF" w:rsidP="00BB3BA4">
            <w:pPr>
              <w:pStyle w:val="TableTextEntries"/>
            </w:pPr>
            <w:bookmarkStart w:id="7" w:name="_Hlk83911523"/>
            <w:r w:rsidRPr="00725967">
              <w:t xml:space="preserve">Describe </w:t>
            </w:r>
            <w:r>
              <w:t xml:space="preserve">your </w:t>
            </w:r>
            <w:r w:rsidR="00234769">
              <w:t>and, if applicable,</w:t>
            </w:r>
            <w:r w:rsidR="00E808AB">
              <w:t xml:space="preserve"> your representative’s </w:t>
            </w:r>
            <w:r>
              <w:t>customer engagement processes</w:t>
            </w:r>
            <w:r w:rsidR="00B2783F">
              <w:t xml:space="preserve">: </w:t>
            </w:r>
          </w:p>
          <w:p w14:paraId="3F5F9F44" w14:textId="154EC00C" w:rsidR="003413FF" w:rsidRPr="00B11F27" w:rsidRDefault="002D697B" w:rsidP="00BB3BA4">
            <w:pPr>
              <w:pStyle w:val="TableTextEntries"/>
            </w:pPr>
            <w:r w:rsidRPr="00BA2813">
              <w:rPr>
                <w:b/>
                <w:bCs/>
              </w:rPr>
              <w:t>and</w:t>
            </w:r>
            <w:r w:rsidR="00B2783F">
              <w:t xml:space="preserve"> </w:t>
            </w:r>
            <w:r w:rsidR="00B5409D">
              <w:t>list file name(s) here</w:t>
            </w:r>
            <w:r w:rsidR="00B2783F">
              <w:t>:</w:t>
            </w:r>
          </w:p>
        </w:tc>
        <w:tc>
          <w:tcPr>
            <w:tcW w:w="5954" w:type="dxa"/>
            <w:tcBorders>
              <w:left w:val="single" w:sz="24" w:space="0" w:color="ECE9E7" w:themeColor="background2"/>
            </w:tcBorders>
            <w:shd w:val="clear" w:color="auto" w:fill="auto"/>
          </w:tcPr>
          <w:p w14:paraId="526DBDA8" w14:textId="77777777" w:rsidR="003413FF" w:rsidRPr="00AA3410" w:rsidRDefault="005B3FA3" w:rsidP="00BB3BA4">
            <w:pPr>
              <w:pStyle w:val="TableTextEntries"/>
            </w:pPr>
            <w:sdt>
              <w:sdtPr>
                <w:id w:val="-944147975"/>
                <w:placeholder>
                  <w:docPart w:val="86F895FF59A44CF0B1662986D2F9F1BC"/>
                </w:placeholder>
                <w:showingPlcHdr/>
              </w:sdtPr>
              <w:sdtEndPr/>
              <w:sdtContent>
                <w:r w:rsidR="003413FF" w:rsidRPr="00867D41">
                  <w:t>Click here to enter text</w:t>
                </w:r>
              </w:sdtContent>
            </w:sdt>
          </w:p>
        </w:tc>
      </w:tr>
    </w:tbl>
    <w:bookmarkEnd w:id="7"/>
    <w:p w14:paraId="19B2943E" w14:textId="2D6A22C8" w:rsidR="00D61623" w:rsidRDefault="001550BF" w:rsidP="00725967">
      <w:pPr>
        <w:pStyle w:val="Heading4"/>
      </w:pPr>
      <w:r>
        <w:lastRenderedPageBreak/>
        <w:t>Nomination as the energy saver</w:t>
      </w:r>
      <w:r w:rsidR="00736E21" w:rsidRPr="000B4BC9">
        <w:t>/capacity holder</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4C31B6" w:rsidRPr="00FF34AC" w14:paraId="122AE6B3" w14:textId="77777777" w:rsidTr="00BB3BA4">
        <w:tc>
          <w:tcPr>
            <w:tcW w:w="426" w:type="dxa"/>
          </w:tcPr>
          <w:p w14:paraId="48334F79" w14:textId="77777777" w:rsidR="004C31B6" w:rsidRPr="009335F5" w:rsidRDefault="004C31B6" w:rsidP="00BB3BA4">
            <w:pPr>
              <w:pStyle w:val="Icon"/>
            </w:pPr>
            <w:r w:rsidRPr="00856E9E">
              <w:rPr>
                <w:lang w:eastAsia="zh-TW"/>
              </w:rPr>
              <mc:AlternateContent>
                <mc:Choice Requires="wps">
                  <w:drawing>
                    <wp:inline distT="0" distB="0" distL="0" distR="0" wp14:anchorId="12E122E4" wp14:editId="620451B4">
                      <wp:extent cx="180000" cy="180000"/>
                      <wp:effectExtent l="0" t="0" r="0" b="0"/>
                      <wp:docPr id="390" name="Freeform: Shape 390"/>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B1FC2B1" id="Freeform: Shape 39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CE21E1B" w14:textId="77777777" w:rsidR="00AA1ED4" w:rsidRDefault="00AA1ED4" w:rsidP="00AA1ED4">
            <w:pPr>
              <w:pStyle w:val="Infobullet"/>
              <w:rPr>
                <w:rFonts w:cs="Arial"/>
                <w:color w:val="auto"/>
              </w:rPr>
            </w:pPr>
            <w:r w:rsidRPr="00BE5632">
              <w:t>You may need to be</w:t>
            </w:r>
            <w:r w:rsidRPr="00725967">
              <w:t xml:space="preserve"> nominated </w:t>
            </w:r>
            <w:r>
              <w:t xml:space="preserve">as the </w:t>
            </w:r>
            <w:r w:rsidRPr="00725967">
              <w:t>energy saver</w:t>
            </w:r>
            <w:r w:rsidRPr="000B4BC9">
              <w:t>/capacity holder</w:t>
            </w:r>
            <w:r w:rsidRPr="000B4BC9">
              <w:rPr>
                <w:rFonts w:cs="Arial"/>
                <w:color w:val="auto"/>
              </w:rPr>
              <w:t>.</w:t>
            </w:r>
            <w:r>
              <w:rPr>
                <w:rFonts w:cs="Arial"/>
                <w:color w:val="auto"/>
              </w:rPr>
              <w:t xml:space="preserve"> To </w:t>
            </w:r>
            <w:r w:rsidRPr="00D06471">
              <w:rPr>
                <w:rFonts w:cs="Arial"/>
                <w:color w:val="auto"/>
              </w:rPr>
              <w:t xml:space="preserve">determine whether </w:t>
            </w:r>
            <w:r>
              <w:rPr>
                <w:rFonts w:cs="Arial"/>
                <w:color w:val="auto"/>
              </w:rPr>
              <w:t>nomination</w:t>
            </w:r>
            <w:r w:rsidRPr="00D06471">
              <w:rPr>
                <w:rFonts w:cs="Arial"/>
                <w:color w:val="auto"/>
              </w:rPr>
              <w:t xml:space="preserve"> is required</w:t>
            </w:r>
            <w:r>
              <w:rPr>
                <w:rFonts w:cs="Arial"/>
                <w:color w:val="auto"/>
              </w:rPr>
              <w:t>, refer to:</w:t>
            </w:r>
          </w:p>
          <w:p w14:paraId="59A9B70B" w14:textId="2691783E" w:rsidR="00AA1ED4" w:rsidRPr="000B4BC9" w:rsidRDefault="00AA1ED4" w:rsidP="00AA1ED4">
            <w:pPr>
              <w:pStyle w:val="Infobullet"/>
              <w:spacing w:after="0"/>
              <w:rPr>
                <w:rFonts w:cs="Arial"/>
                <w:color w:val="auto"/>
              </w:rPr>
            </w:pPr>
            <w:r w:rsidRPr="000B4BC9">
              <w:rPr>
                <w:rFonts w:cs="Arial"/>
                <w:b/>
                <w:bCs/>
                <w:color w:val="auto"/>
              </w:rPr>
              <w:t>ESS</w:t>
            </w:r>
            <w:r w:rsidRPr="000B4BC9">
              <w:rPr>
                <w:rFonts w:cs="Arial"/>
                <w:color w:val="auto"/>
              </w:rPr>
              <w:t xml:space="preserve">: </w:t>
            </w:r>
            <w:hyperlink r:id="rId43" w:history="1">
              <w:r w:rsidRPr="000B4BC9">
                <w:rPr>
                  <w:rStyle w:val="Hyperlink"/>
                  <w:rFonts w:cs="Arial"/>
                </w:rPr>
                <w:t>ESS General Requirements Guide</w:t>
              </w:r>
            </w:hyperlink>
            <w:r w:rsidRPr="000B4BC9">
              <w:rPr>
                <w:rStyle w:val="Hyperlink"/>
                <w:rFonts w:cs="Arial"/>
              </w:rPr>
              <w:t>.</w:t>
            </w:r>
            <w:r w:rsidRPr="000B4BC9">
              <w:rPr>
                <w:rFonts w:cs="Arial"/>
                <w:color w:val="auto"/>
              </w:rPr>
              <w:t xml:space="preserve"> </w:t>
            </w:r>
          </w:p>
          <w:p w14:paraId="737CB4A4" w14:textId="70335A21" w:rsidR="00CB598C" w:rsidRPr="00D94EA6" w:rsidRDefault="00AA1ED4" w:rsidP="00AA1ED4">
            <w:pPr>
              <w:pStyle w:val="Infobullet"/>
              <w:rPr>
                <w:rFonts w:cs="Arial"/>
                <w:color w:val="auto"/>
              </w:rPr>
            </w:pPr>
            <w:r w:rsidRPr="000B4BC9">
              <w:rPr>
                <w:rFonts w:cs="Arial"/>
                <w:b/>
                <w:bCs/>
                <w:color w:val="auto"/>
              </w:rPr>
              <w:t>PDRS</w:t>
            </w:r>
            <w:r w:rsidRPr="000B4BC9">
              <w:rPr>
                <w:rFonts w:cs="Arial"/>
                <w:color w:val="auto"/>
              </w:rPr>
              <w:t xml:space="preserve">: </w:t>
            </w:r>
            <w:hyperlink r:id="rId44" w:history="1">
              <w:r w:rsidR="00C32817" w:rsidRPr="000B4BC9">
                <w:rPr>
                  <w:rStyle w:val="Hyperlink"/>
                  <w:rFonts w:cs="Arial"/>
                </w:rPr>
                <w:t>PDRS</w:t>
              </w:r>
              <w:r w:rsidRPr="000B4BC9">
                <w:rPr>
                  <w:rStyle w:val="Hyperlink"/>
                  <w:rFonts w:cs="Arial"/>
                </w:rPr>
                <w:t xml:space="preserve"> Method Guide. </w:t>
              </w:r>
            </w:hyperlink>
          </w:p>
        </w:tc>
      </w:tr>
      <w:tr w:rsidR="004B2C98" w:rsidRPr="00FF34AC" w14:paraId="069F1528" w14:textId="77777777" w:rsidTr="00685D8C">
        <w:tc>
          <w:tcPr>
            <w:tcW w:w="426" w:type="dxa"/>
          </w:tcPr>
          <w:p w14:paraId="5B82FCA1" w14:textId="1D66CBC6" w:rsidR="004B2C98" w:rsidRPr="00856E9E" w:rsidRDefault="004B2C98" w:rsidP="00685D8C">
            <w:pPr>
              <w:pStyle w:val="Icon"/>
              <w:rPr>
                <w:lang w:eastAsia="zh-TW"/>
              </w:rPr>
            </w:pPr>
          </w:p>
        </w:tc>
        <w:tc>
          <w:tcPr>
            <w:tcW w:w="8646" w:type="dxa"/>
          </w:tcPr>
          <w:p w14:paraId="4B2286ED" w14:textId="2C9DB6B1" w:rsidR="004B2C98" w:rsidRPr="009C338C" w:rsidRDefault="004B2C98" w:rsidP="00685D8C">
            <w:pPr>
              <w:pStyle w:val="Infobullet"/>
              <w:rPr>
                <w:b/>
              </w:rPr>
            </w:pPr>
            <w:r w:rsidRPr="00725967">
              <w:t xml:space="preserve">If </w:t>
            </w:r>
            <w:r>
              <w:t xml:space="preserve">nomination is required and </w:t>
            </w:r>
            <w:r w:rsidRPr="00725967">
              <w:t xml:space="preserve">your application is </w:t>
            </w:r>
            <w:r>
              <w:t>approved</w:t>
            </w:r>
            <w:r w:rsidRPr="00725967">
              <w:t>, your accreditation notice will likely include conditions requiring you to meet nomination requirements.</w:t>
            </w:r>
          </w:p>
        </w:tc>
      </w:tr>
    </w:tbl>
    <w:p w14:paraId="33706930" w14:textId="45AD0F33" w:rsidR="00D72D85" w:rsidRDefault="00D72D85" w:rsidP="00D72D85">
      <w:pPr>
        <w:pStyle w:val="Heading4nonumber"/>
      </w:pPr>
      <w:r>
        <w:t>Will you need to be nominated as the energy saver</w:t>
      </w:r>
      <w:r w:rsidR="003A5A34">
        <w:t xml:space="preserve"> or </w:t>
      </w:r>
      <w:r w:rsidR="00BA2813">
        <w:t xml:space="preserve">the </w:t>
      </w:r>
      <w:r w:rsidR="004B2C98">
        <w:t>capacity holde</w:t>
      </w:r>
      <w:r w:rsidR="003A5A34">
        <w:t>r</w:t>
      </w:r>
      <w:r>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72D85" w:rsidRPr="00FF34AC" w14:paraId="0C2AFA77" w14:textId="77777777" w:rsidTr="00D72D85">
        <w:tc>
          <w:tcPr>
            <w:tcW w:w="426" w:type="dxa"/>
          </w:tcPr>
          <w:p w14:paraId="7A802FC0" w14:textId="77777777" w:rsidR="00D72D85" w:rsidRPr="009335F5" w:rsidRDefault="00D72D85" w:rsidP="00D72D85">
            <w:pPr>
              <w:pStyle w:val="Icon"/>
            </w:pPr>
            <w:r w:rsidRPr="00E7444F">
              <w:rPr>
                <w:lang w:eastAsia="zh-TW"/>
              </w:rPr>
              <mc:AlternateContent>
                <mc:Choice Requires="wps">
                  <w:drawing>
                    <wp:inline distT="0" distB="0" distL="0" distR="0" wp14:anchorId="29BD75DF" wp14:editId="645FB3F1">
                      <wp:extent cx="162000" cy="162000"/>
                      <wp:effectExtent l="0" t="0" r="9525" b="9525"/>
                      <wp:docPr id="473" name="Freeform: Shape 473"/>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DA53300" id="Freeform: Shape 473"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22B4C65F" w14:textId="77777777" w:rsidR="00D72D85" w:rsidRPr="00FF34AC" w:rsidRDefault="00D72D85" w:rsidP="00D72D85">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D72D85" w14:paraId="1B840578" w14:textId="77777777" w:rsidTr="00D72D85">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67D75370" w14:textId="77777777" w:rsidR="00D72D85" w:rsidRPr="00B11F27" w:rsidRDefault="00D72D85" w:rsidP="00D72D85">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4AA8CFF8" w14:textId="77777777" w:rsidR="00D72D85" w:rsidRPr="00B11F27" w:rsidRDefault="005B3FA3" w:rsidP="00D72D85">
            <w:pPr>
              <w:pStyle w:val="TableTextEntries"/>
              <w:keepNext/>
              <w:jc w:val="center"/>
            </w:pPr>
            <w:sdt>
              <w:sdtPr>
                <w:id w:val="-782412035"/>
                <w14:checkbox>
                  <w14:checked w14:val="0"/>
                  <w14:checkedState w14:val="2612" w14:font="MS Gothic"/>
                  <w14:uncheckedState w14:val="2610" w14:font="MS Gothic"/>
                </w14:checkbox>
              </w:sdtPr>
              <w:sdtEndPr/>
              <w:sdtContent>
                <w:r w:rsidR="00D72D85">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493F4698" w14:textId="659AAC50" w:rsidR="00D72D85" w:rsidRPr="00AA3410" w:rsidRDefault="00D72D85" w:rsidP="00D72D85">
            <w:pPr>
              <w:pStyle w:val="TableTextEntries"/>
              <w:keepNext/>
            </w:pPr>
            <w:r w:rsidRPr="00AA3410">
              <w:sym w:font="Wingdings" w:char="F0E0"/>
            </w:r>
            <w:r w:rsidRPr="00AA3410">
              <w:t xml:space="preserve"> Go to </w:t>
            </w:r>
            <w:r>
              <w:t>Question 1</w:t>
            </w:r>
            <w:r w:rsidR="002D697B">
              <w:t>2</w:t>
            </w:r>
          </w:p>
        </w:tc>
      </w:tr>
      <w:tr w:rsidR="00D72D85" w14:paraId="3A27F3B7" w14:textId="77777777" w:rsidTr="00D72D85">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32D294AD" w14:textId="77777777" w:rsidR="00D72D85" w:rsidRPr="00B11F27" w:rsidRDefault="00D72D85" w:rsidP="00D72D85">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539E80A5" w14:textId="77777777" w:rsidR="00D72D85" w:rsidRPr="00B11F27" w:rsidRDefault="005B3FA3" w:rsidP="00D72D85">
            <w:pPr>
              <w:pStyle w:val="TableTextEntries"/>
              <w:jc w:val="center"/>
            </w:pPr>
            <w:sdt>
              <w:sdtPr>
                <w:id w:val="2120327875"/>
                <w14:checkbox>
                  <w14:checked w14:val="0"/>
                  <w14:checkedState w14:val="2612" w14:font="MS Gothic"/>
                  <w14:uncheckedState w14:val="2610" w14:font="MS Gothic"/>
                </w14:checkbox>
              </w:sdtPr>
              <w:sdtEndPr/>
              <w:sdtContent>
                <w:r w:rsidR="00D72D85">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02BA24F1" w14:textId="4E92A186" w:rsidR="00D72D85" w:rsidRPr="00AA3410" w:rsidRDefault="00D72D85" w:rsidP="00D72D85">
            <w:pPr>
              <w:pStyle w:val="TableTextEntries"/>
            </w:pPr>
            <w:r w:rsidRPr="00AA3410">
              <w:sym w:font="Wingdings" w:char="F0E2"/>
            </w:r>
            <w:r w:rsidRPr="00AA3410">
              <w:t xml:space="preserve"> </w:t>
            </w:r>
            <w:r w:rsidR="004527DD">
              <w:t xml:space="preserve">Provide the information </w:t>
            </w:r>
            <w:r>
              <w:t>below</w:t>
            </w:r>
          </w:p>
        </w:tc>
      </w:tr>
    </w:tbl>
    <w:p w14:paraId="1164295E" w14:textId="4EECBCBA" w:rsidR="00D72D85" w:rsidRDefault="00D72D85"/>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25967" w:rsidRPr="00FF34AC" w14:paraId="4572832D" w14:textId="77777777" w:rsidTr="00BB3BA4">
        <w:tc>
          <w:tcPr>
            <w:tcW w:w="426" w:type="dxa"/>
          </w:tcPr>
          <w:p w14:paraId="1B0A5F8E" w14:textId="6F1EF32E" w:rsidR="00725967" w:rsidRPr="00FF34AC" w:rsidRDefault="00725967" w:rsidP="00BB3BA4">
            <w:pPr>
              <w:pStyle w:val="Icon"/>
              <w:spacing w:before="80"/>
            </w:pPr>
            <w:r w:rsidRPr="00E7444F">
              <w:rPr>
                <w:lang w:eastAsia="zh-TW"/>
              </w:rPr>
              <mc:AlternateContent>
                <mc:Choice Requires="wps">
                  <w:drawing>
                    <wp:inline distT="0" distB="0" distL="0" distR="0" wp14:anchorId="4E5B794E" wp14:editId="26498A57">
                      <wp:extent cx="162000" cy="162000"/>
                      <wp:effectExtent l="0" t="0" r="9525" b="9525"/>
                      <wp:docPr id="310" name="Freeform: Shape 31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9B29EFD" id="Freeform: Shape 31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8007AC3" w14:textId="30D4CF3C" w:rsidR="00725967" w:rsidRPr="00FF34AC" w:rsidRDefault="00725967" w:rsidP="00BB3BA4">
            <w:pPr>
              <w:pStyle w:val="Instructionbullet"/>
            </w:pPr>
            <w:r>
              <w:t>D</w:t>
            </w:r>
            <w:r w:rsidRPr="00725967">
              <w:t xml:space="preserve">escribe how you will meet </w:t>
            </w:r>
            <w:r w:rsidR="0030514F">
              <w:t>nomination</w:t>
            </w:r>
            <w:r w:rsidRPr="00725967">
              <w:t xml:space="preserve"> requirements</w:t>
            </w:r>
            <w:r w:rsidR="004C31B6">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725967" w14:paraId="17E0D775" w14:textId="77777777" w:rsidTr="00FE486B">
        <w:trPr>
          <w:cantSplit/>
        </w:trPr>
        <w:tc>
          <w:tcPr>
            <w:tcW w:w="3119" w:type="dxa"/>
            <w:tcBorders>
              <w:right w:val="single" w:sz="24" w:space="0" w:color="ECE9E7" w:themeColor="background2"/>
            </w:tcBorders>
            <w:shd w:val="clear" w:color="auto" w:fill="E2EAF6"/>
          </w:tcPr>
          <w:p w14:paraId="4779EE18" w14:textId="6B10FD51" w:rsidR="00725967" w:rsidRPr="00B11F27" w:rsidRDefault="00725967" w:rsidP="00725967">
            <w:pPr>
              <w:pStyle w:val="TableTextEntries"/>
            </w:pPr>
            <w:r w:rsidRPr="00725967">
              <w:t xml:space="preserve">Describe how you will obtain nomination </w:t>
            </w:r>
            <w:r w:rsidR="006D562D">
              <w:t xml:space="preserve">as the </w:t>
            </w:r>
            <w:r w:rsidR="00BF1129">
              <w:t>e</w:t>
            </w:r>
            <w:r w:rsidR="006D562D">
              <w:t xml:space="preserve">nergy </w:t>
            </w:r>
            <w:r w:rsidR="00BF1129">
              <w:t>s</w:t>
            </w:r>
            <w:r w:rsidR="006D562D">
              <w:t xml:space="preserve">aver or </w:t>
            </w:r>
            <w:r w:rsidR="00BF1129">
              <w:t>c</w:t>
            </w:r>
            <w:r w:rsidR="006D562D">
              <w:t xml:space="preserve">apacity </w:t>
            </w:r>
            <w:r w:rsidR="00BF1129">
              <w:t>h</w:t>
            </w:r>
            <w:r w:rsidR="006D562D">
              <w:t xml:space="preserve">older </w:t>
            </w:r>
            <w:r w:rsidRPr="00725967">
              <w:t xml:space="preserve">from the </w:t>
            </w:r>
            <w:r w:rsidR="00BF1129">
              <w:t>original energy saver or capacity holder</w:t>
            </w:r>
            <w:r w:rsidR="00DC5510">
              <w:t xml:space="preserve"> (usually customers)</w:t>
            </w:r>
            <w:r w:rsidRPr="00725967">
              <w:t xml:space="preserve"> for each implementation of your proposed </w:t>
            </w:r>
            <w:r w:rsidR="00B226E4">
              <w:t>activity</w:t>
            </w:r>
            <w:r w:rsidRPr="00725967">
              <w:t>:</w:t>
            </w:r>
          </w:p>
        </w:tc>
        <w:tc>
          <w:tcPr>
            <w:tcW w:w="5954" w:type="dxa"/>
            <w:tcBorders>
              <w:left w:val="single" w:sz="24" w:space="0" w:color="ECE9E7" w:themeColor="background2"/>
            </w:tcBorders>
            <w:shd w:val="clear" w:color="auto" w:fill="auto"/>
          </w:tcPr>
          <w:p w14:paraId="2BAFF1ED" w14:textId="77777777" w:rsidR="00725967" w:rsidRPr="00AA3410" w:rsidRDefault="005B3FA3" w:rsidP="00BB3BA4">
            <w:pPr>
              <w:pStyle w:val="TableTextEntries"/>
            </w:pPr>
            <w:sdt>
              <w:sdtPr>
                <w:id w:val="-2101713233"/>
                <w:placeholder>
                  <w:docPart w:val="566F73BCAD9341159DDF7ECB1D57267E"/>
                </w:placeholder>
                <w:showingPlcHdr/>
              </w:sdtPr>
              <w:sdtEndPr/>
              <w:sdtContent>
                <w:r w:rsidR="00725967" w:rsidRPr="00867D41">
                  <w:t>Click here to enter text</w:t>
                </w:r>
              </w:sdtContent>
            </w:sdt>
          </w:p>
        </w:tc>
      </w:tr>
    </w:tbl>
    <w:p w14:paraId="0140A740" w14:textId="68EECBFA" w:rsidR="00D115E2" w:rsidRDefault="00D115E2" w:rsidP="00725967">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25967" w:rsidRPr="00FF34AC" w14:paraId="49F0B2F3" w14:textId="77777777" w:rsidTr="00BB3BA4">
        <w:tc>
          <w:tcPr>
            <w:tcW w:w="426" w:type="dxa"/>
          </w:tcPr>
          <w:p w14:paraId="5C0D341C" w14:textId="77777777" w:rsidR="00725967" w:rsidRPr="0078558E" w:rsidRDefault="00725967" w:rsidP="00BB3BA4">
            <w:pPr>
              <w:pStyle w:val="Icon"/>
              <w:spacing w:before="80"/>
            </w:pPr>
            <w:r w:rsidRPr="004A60FC">
              <w:rPr>
                <w:lang w:eastAsia="zh-TW"/>
              </w:rPr>
              <mc:AlternateContent>
                <mc:Choice Requires="wps">
                  <w:drawing>
                    <wp:inline distT="0" distB="0" distL="0" distR="0" wp14:anchorId="77374DBE" wp14:editId="1FAE59CD">
                      <wp:extent cx="144000" cy="180000"/>
                      <wp:effectExtent l="0" t="0" r="8890" b="0"/>
                      <wp:docPr id="311" name="Freeform: Shape 311"/>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4C5F30F3" w14:textId="77777777" w:rsidR="007C4B2E" w:rsidRDefault="007C4B2E" w:rsidP="00725967">
                                  <w:pPr>
                                    <w:jc w:val="center"/>
                                  </w:pPr>
                                  <w:r>
                                    <w:t>0.</w:t>
                                  </w:r>
                                </w:p>
                              </w:txbxContent>
                            </wps:txbx>
                            <wps:bodyPr rtlCol="0" anchor="ctr"/>
                          </wps:wsp>
                        </a:graphicData>
                      </a:graphic>
                    </wp:inline>
                  </w:drawing>
                </mc:Choice>
                <mc:Fallback>
                  <w:pict>
                    <v:shape w14:anchorId="77374DBE" id="Freeform: Shape 311" o:spid="_x0000_s1033"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keTg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4C5F30F3" w14:textId="77777777" w:rsidR="007C4B2E" w:rsidRDefault="007C4B2E" w:rsidP="00725967">
                            <w:pPr>
                              <w:jc w:val="center"/>
                            </w:pPr>
                            <w:r>
                              <w:t>0.</w:t>
                            </w:r>
                          </w:p>
                        </w:txbxContent>
                      </v:textbox>
                      <w10:anchorlock/>
                    </v:shape>
                  </w:pict>
                </mc:Fallback>
              </mc:AlternateContent>
            </w:r>
          </w:p>
        </w:tc>
        <w:tc>
          <w:tcPr>
            <w:tcW w:w="8646" w:type="dxa"/>
          </w:tcPr>
          <w:p w14:paraId="0194F110" w14:textId="0C9E5009" w:rsidR="00725967" w:rsidRPr="00FF34AC" w:rsidRDefault="00D72D85" w:rsidP="00BB3BA4">
            <w:pPr>
              <w:pStyle w:val="Attachmentbullet"/>
            </w:pPr>
            <w:r w:rsidRPr="00A677AD">
              <w:rPr>
                <w:rFonts w:cs="Arial"/>
                <w:color w:val="auto"/>
                <w:szCs w:val="18"/>
              </w:rPr>
              <w:t>A</w:t>
            </w:r>
            <w:r w:rsidR="00725967" w:rsidRPr="00A677AD">
              <w:rPr>
                <w:rFonts w:cs="Arial"/>
                <w:color w:val="auto"/>
                <w:szCs w:val="18"/>
              </w:rPr>
              <w:t>t</w:t>
            </w:r>
            <w:r w:rsidR="002D697B" w:rsidRPr="00A677AD">
              <w:rPr>
                <w:rFonts w:cs="Arial"/>
                <w:color w:val="auto"/>
                <w:szCs w:val="18"/>
              </w:rPr>
              <w:t>t</w:t>
            </w:r>
            <w:r w:rsidR="00725967" w:rsidRPr="00A677AD">
              <w:rPr>
                <w:rFonts w:cs="Arial"/>
                <w:color w:val="auto"/>
                <w:szCs w:val="18"/>
              </w:rPr>
              <w:t xml:space="preserve">ach your </w:t>
            </w:r>
            <w:r w:rsidR="001550BF" w:rsidRPr="00A677AD">
              <w:rPr>
                <w:rFonts w:cs="Arial"/>
                <w:color w:val="auto"/>
                <w:szCs w:val="18"/>
              </w:rPr>
              <w:t>nomination form</w:t>
            </w:r>
            <w:r w:rsidR="00725967" w:rsidRPr="00A677AD">
              <w:rPr>
                <w:rFonts w:cs="Arial"/>
                <w:color w:val="auto"/>
                <w:szCs w:val="18"/>
              </w:rPr>
              <w:t>.</w:t>
            </w:r>
            <w:r w:rsidR="004C31B6" w:rsidRPr="00A677AD">
              <w:rPr>
                <w:rFonts w:cs="Arial"/>
                <w:color w:val="auto"/>
                <w:szCs w:val="18"/>
              </w:rPr>
              <w:t xml:space="preserve"> </w:t>
            </w:r>
            <w:r w:rsidR="004C31B6" w:rsidRPr="00D06471">
              <w:rPr>
                <w:rFonts w:cs="Arial"/>
                <w:color w:val="auto"/>
                <w:szCs w:val="18"/>
              </w:rPr>
              <w:t xml:space="preserve">You must use the </w:t>
            </w:r>
            <w:hyperlink r:id="rId45" w:history="1">
              <w:r w:rsidR="004C31B6" w:rsidRPr="005840E2">
                <w:rPr>
                  <w:rStyle w:val="Hyperlink"/>
                  <w:rFonts w:cs="Arial"/>
                  <w:szCs w:val="18"/>
                </w:rPr>
                <w:t>nomination form template</w:t>
              </w:r>
            </w:hyperlink>
            <w:r w:rsidR="004C31B6">
              <w:rPr>
                <w:rStyle w:val="Hyperlink"/>
                <w:rFonts w:cs="Arial"/>
                <w:color w:val="auto"/>
                <w:szCs w:val="18"/>
              </w:rPr>
              <w:t xml:space="preserve"> </w:t>
            </w:r>
            <w:r w:rsidR="003207C9">
              <w:rPr>
                <w:rStyle w:val="Hyperlink"/>
                <w:rFonts w:cs="Arial"/>
                <w:color w:val="auto"/>
                <w:szCs w:val="18"/>
              </w:rPr>
              <w:t xml:space="preserve">(or the </w:t>
            </w:r>
            <w:hyperlink r:id="rId46" w:history="1">
              <w:r w:rsidR="00987FF7" w:rsidRPr="001A0E1C">
                <w:rPr>
                  <w:rStyle w:val="Hyperlink"/>
                  <w:rFonts w:cs="Arial"/>
                  <w:szCs w:val="18"/>
                </w:rPr>
                <w:t>nomination specification</w:t>
              </w:r>
            </w:hyperlink>
            <w:r w:rsidR="00987FF7">
              <w:rPr>
                <w:rStyle w:val="Hyperlink"/>
                <w:rFonts w:cs="Arial"/>
                <w:color w:val="auto"/>
                <w:szCs w:val="18"/>
              </w:rPr>
              <w:t xml:space="preserve"> if applying for </w:t>
            </w:r>
            <w:r w:rsidR="001B5864">
              <w:rPr>
                <w:rStyle w:val="Hyperlink"/>
                <w:rFonts w:cs="Arial"/>
                <w:color w:val="auto"/>
                <w:szCs w:val="18"/>
              </w:rPr>
              <w:t xml:space="preserve">PDRS </w:t>
            </w:r>
            <w:r w:rsidR="00987FF7">
              <w:rPr>
                <w:rStyle w:val="Hyperlink"/>
                <w:rFonts w:cs="Arial"/>
                <w:color w:val="auto"/>
                <w:szCs w:val="18"/>
              </w:rPr>
              <w:t xml:space="preserve">Activity Definition BESS2) </w:t>
            </w:r>
            <w:r w:rsidR="004C31B6" w:rsidRPr="00D06471">
              <w:rPr>
                <w:rFonts w:cs="Arial"/>
                <w:color w:val="auto"/>
                <w:szCs w:val="18"/>
              </w:rPr>
              <w:t xml:space="preserve">on </w:t>
            </w:r>
            <w:r w:rsidR="006C1B4E">
              <w:rPr>
                <w:rFonts w:cs="Arial"/>
                <w:color w:val="auto"/>
                <w:szCs w:val="18"/>
              </w:rPr>
              <w:t>our</w:t>
            </w:r>
            <w:r w:rsidR="004C31B6" w:rsidRPr="00D06471">
              <w:rPr>
                <w:rFonts w:cs="Arial"/>
                <w:color w:val="auto"/>
                <w:szCs w:val="18"/>
              </w:rPr>
              <w:t xml:space="preserve"> website to develop your nomination form.</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725967" w14:paraId="7FE10986" w14:textId="77777777" w:rsidTr="00FE486B">
        <w:trPr>
          <w:cantSplit/>
        </w:trPr>
        <w:tc>
          <w:tcPr>
            <w:tcW w:w="3119" w:type="dxa"/>
            <w:tcBorders>
              <w:right w:val="single" w:sz="24" w:space="0" w:color="ECE9E7" w:themeColor="background2"/>
            </w:tcBorders>
            <w:shd w:val="clear" w:color="auto" w:fill="E2EAF6"/>
          </w:tcPr>
          <w:p w14:paraId="320E00B3" w14:textId="1BB05918" w:rsidR="00725967" w:rsidRPr="00680C7F" w:rsidRDefault="00725967" w:rsidP="00BB3BA4">
            <w:pPr>
              <w:pStyle w:val="TableTextEntries"/>
            </w:pPr>
            <w:r w:rsidRPr="005354C6">
              <w:t xml:space="preserve">File name – </w:t>
            </w:r>
            <w:r w:rsidRPr="00725967">
              <w:t>Nomination form:</w:t>
            </w:r>
          </w:p>
        </w:tc>
        <w:tc>
          <w:tcPr>
            <w:tcW w:w="5954" w:type="dxa"/>
            <w:tcBorders>
              <w:left w:val="single" w:sz="24" w:space="0" w:color="ECE9E7" w:themeColor="background2"/>
            </w:tcBorders>
            <w:shd w:val="clear" w:color="auto" w:fill="auto"/>
          </w:tcPr>
          <w:p w14:paraId="5E3DB1F6" w14:textId="7FAE3E9C" w:rsidR="00725967" w:rsidRDefault="005B3FA3" w:rsidP="00BB3BA4">
            <w:pPr>
              <w:pStyle w:val="TableTextEntries"/>
            </w:pPr>
            <w:sdt>
              <w:sdtPr>
                <w:rPr>
                  <w:rFonts w:cs="Arial"/>
                  <w:color w:val="auto"/>
                  <w:sz w:val="18"/>
                  <w:szCs w:val="18"/>
                </w:rPr>
                <w:id w:val="1873803115"/>
                <w:placeholder>
                  <w:docPart w:val="8B06AB8E53E7405683FC52431FB2FBB2"/>
                </w:placeholder>
              </w:sdtPr>
              <w:sdtEndPr/>
              <w:sdtContent>
                <w:sdt>
                  <w:sdtPr>
                    <w:id w:val="-956407963"/>
                    <w:placeholder>
                      <w:docPart w:val="60C4024F73964F15AD58236CE9C7C73C"/>
                    </w:placeholder>
                    <w:showingPlcHdr/>
                  </w:sdtPr>
                  <w:sdtEndPr/>
                  <w:sdtContent>
                    <w:r w:rsidR="00725967" w:rsidRPr="00867D41">
                      <w:t>Click here to enter text</w:t>
                    </w:r>
                  </w:sdtContent>
                </w:sdt>
              </w:sdtContent>
            </w:sdt>
          </w:p>
        </w:tc>
      </w:tr>
    </w:tbl>
    <w:p w14:paraId="359CF092" w14:textId="3BB902D6" w:rsidR="009A23F3" w:rsidRDefault="004C31B6" w:rsidP="009A23F3">
      <w:pPr>
        <w:pStyle w:val="Heading4"/>
      </w:pPr>
      <w:r>
        <w:lastRenderedPageBreak/>
        <w:t>I</w:t>
      </w:r>
      <w:r w:rsidR="009A23F3" w:rsidRPr="009A23F3">
        <w:t>nsurance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9A23F3" w:rsidRPr="00FF34AC" w14:paraId="32C3AE64" w14:textId="77777777" w:rsidTr="00BB3BA4">
        <w:tc>
          <w:tcPr>
            <w:tcW w:w="426" w:type="dxa"/>
          </w:tcPr>
          <w:p w14:paraId="7E55D24E" w14:textId="77777777" w:rsidR="009A23F3" w:rsidRPr="009335F5" w:rsidRDefault="009A23F3" w:rsidP="00BB3BA4">
            <w:pPr>
              <w:pStyle w:val="Icon"/>
            </w:pPr>
            <w:r w:rsidRPr="00856E9E">
              <w:rPr>
                <w:lang w:eastAsia="zh-TW"/>
              </w:rPr>
              <mc:AlternateContent>
                <mc:Choice Requires="wps">
                  <w:drawing>
                    <wp:inline distT="0" distB="0" distL="0" distR="0" wp14:anchorId="1805F7DD" wp14:editId="3802A257">
                      <wp:extent cx="180000" cy="180000"/>
                      <wp:effectExtent l="0" t="0" r="0" b="0"/>
                      <wp:docPr id="321" name="Freeform: Shape 321"/>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7BB6956" id="Freeform: Shape 32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FC22E62" w14:textId="314C6773" w:rsidR="00937AF7" w:rsidRDefault="004C31B6" w:rsidP="00937AF7">
            <w:pPr>
              <w:pStyle w:val="Infobullet"/>
              <w:rPr>
                <w:rFonts w:cs="Arial"/>
                <w:color w:val="auto"/>
              </w:rPr>
            </w:pPr>
            <w:r w:rsidRPr="004C31B6">
              <w:rPr>
                <w:rFonts w:cs="Arial"/>
                <w:color w:val="auto"/>
              </w:rPr>
              <w:t xml:space="preserve">ACPs </w:t>
            </w:r>
            <w:r w:rsidR="000500F9">
              <w:rPr>
                <w:rFonts w:cs="Arial"/>
                <w:color w:val="auto"/>
              </w:rPr>
              <w:t xml:space="preserve">and </w:t>
            </w:r>
            <w:r w:rsidR="0044592B">
              <w:rPr>
                <w:rFonts w:cs="Arial"/>
                <w:color w:val="auto"/>
              </w:rPr>
              <w:t xml:space="preserve">any </w:t>
            </w:r>
            <w:r w:rsidR="000500F9">
              <w:rPr>
                <w:rFonts w:cs="Arial"/>
                <w:color w:val="auto"/>
              </w:rPr>
              <w:t>contractors</w:t>
            </w:r>
            <w:r w:rsidR="0044592B">
              <w:rPr>
                <w:rFonts w:cs="Arial"/>
                <w:color w:val="auto"/>
              </w:rPr>
              <w:t xml:space="preserve"> involved in the delivery of the </w:t>
            </w:r>
            <w:r w:rsidR="00904CD8">
              <w:rPr>
                <w:rFonts w:cs="Arial"/>
                <w:color w:val="auto"/>
              </w:rPr>
              <w:t xml:space="preserve">proposed </w:t>
            </w:r>
            <w:r w:rsidR="00640E2E">
              <w:rPr>
                <w:rFonts w:cs="Arial"/>
                <w:color w:val="auto"/>
              </w:rPr>
              <w:t>activity</w:t>
            </w:r>
            <w:r w:rsidR="000500F9">
              <w:rPr>
                <w:rFonts w:cs="Arial"/>
                <w:color w:val="auto"/>
              </w:rPr>
              <w:t xml:space="preserve"> </w:t>
            </w:r>
            <w:r w:rsidRPr="004C31B6">
              <w:rPr>
                <w:rFonts w:cs="Arial"/>
                <w:color w:val="auto"/>
              </w:rPr>
              <w:t>may be required to hold and maintain insuranc</w:t>
            </w:r>
            <w:r>
              <w:rPr>
                <w:rFonts w:cs="Arial"/>
                <w:color w:val="auto"/>
              </w:rPr>
              <w:t>e.</w:t>
            </w:r>
            <w:r w:rsidR="00937AF7">
              <w:rPr>
                <w:rFonts w:cs="Arial"/>
                <w:color w:val="auto"/>
              </w:rPr>
              <w:t xml:space="preserve"> To determine whether you are required to hold insurance, r</w:t>
            </w:r>
            <w:r w:rsidR="00937AF7" w:rsidRPr="00D06471">
              <w:rPr>
                <w:rFonts w:cs="Arial"/>
                <w:color w:val="auto"/>
              </w:rPr>
              <w:t>efer to</w:t>
            </w:r>
            <w:r w:rsidR="00937AF7">
              <w:rPr>
                <w:rFonts w:cs="Arial"/>
                <w:color w:val="auto"/>
              </w:rPr>
              <w:t>:</w:t>
            </w:r>
          </w:p>
          <w:p w14:paraId="377A4835" w14:textId="00234926" w:rsidR="00937AF7" w:rsidRPr="000B4BC9" w:rsidRDefault="00937AF7" w:rsidP="00937AF7">
            <w:pPr>
              <w:pStyle w:val="Infobullet"/>
              <w:spacing w:after="0"/>
              <w:rPr>
                <w:rStyle w:val="Hyperlink"/>
                <w:rFonts w:cs="Arial"/>
              </w:rPr>
            </w:pPr>
            <w:r w:rsidRPr="000B4BC9">
              <w:rPr>
                <w:rFonts w:cs="Arial"/>
                <w:b/>
                <w:bCs/>
                <w:color w:val="auto"/>
              </w:rPr>
              <w:t>ESS</w:t>
            </w:r>
            <w:r w:rsidRPr="000B4BC9">
              <w:rPr>
                <w:rFonts w:cs="Arial"/>
                <w:color w:val="auto"/>
              </w:rPr>
              <w:t xml:space="preserve">: </w:t>
            </w:r>
            <w:hyperlink r:id="rId47" w:history="1">
              <w:r w:rsidRPr="000B4BC9">
                <w:rPr>
                  <w:rStyle w:val="Hyperlink"/>
                  <w:rFonts w:cs="Arial"/>
                </w:rPr>
                <w:t>General Requirements Guide</w:t>
              </w:r>
            </w:hyperlink>
            <w:r w:rsidRPr="000B4BC9">
              <w:rPr>
                <w:rStyle w:val="Hyperlink"/>
                <w:rFonts w:cs="Arial"/>
              </w:rPr>
              <w:t>.</w:t>
            </w:r>
          </w:p>
          <w:p w14:paraId="4DD9ACB6" w14:textId="482D428F" w:rsidR="00CB598C" w:rsidRPr="00B65901" w:rsidRDefault="00937AF7" w:rsidP="00937AF7">
            <w:pPr>
              <w:pStyle w:val="Infobullet"/>
              <w:rPr>
                <w:lang w:val="en-US"/>
              </w:rPr>
            </w:pPr>
            <w:r w:rsidRPr="000B4BC9">
              <w:rPr>
                <w:rFonts w:cs="Arial"/>
                <w:b/>
                <w:bCs/>
                <w:color w:val="auto"/>
              </w:rPr>
              <w:t>PDRS:</w:t>
            </w:r>
            <w:r w:rsidRPr="000B4BC9">
              <w:rPr>
                <w:rStyle w:val="Hyperlink"/>
              </w:rPr>
              <w:t xml:space="preserve"> </w:t>
            </w:r>
            <w:hyperlink r:id="rId48" w:history="1">
              <w:r w:rsidR="003A0DE1" w:rsidRPr="000B4BC9">
                <w:rPr>
                  <w:rStyle w:val="Hyperlink"/>
                  <w:rFonts w:cs="Arial"/>
                </w:rPr>
                <w:t xml:space="preserve">PDRS </w:t>
              </w:r>
              <w:r w:rsidRPr="000B4BC9">
                <w:rPr>
                  <w:rStyle w:val="Hyperlink"/>
                  <w:rFonts w:cs="Arial"/>
                </w:rPr>
                <w:t>Method Guide</w:t>
              </w:r>
            </w:hyperlink>
            <w:r w:rsidRPr="000B4BC9">
              <w:rPr>
                <w:rFonts w:cs="Arial"/>
                <w:color w:val="auto"/>
              </w:rPr>
              <w:t>.</w:t>
            </w:r>
          </w:p>
        </w:tc>
      </w:tr>
    </w:tbl>
    <w:p w14:paraId="3301C084" w14:textId="5B296CD5" w:rsidR="00E44E7B" w:rsidRDefault="00E44E7B" w:rsidP="00E44E7B">
      <w:pPr>
        <w:pStyle w:val="Heading4nonumber"/>
      </w:pPr>
      <w:r>
        <w:t xml:space="preserve">Will you </w:t>
      </w:r>
      <w:r w:rsidR="003F23FD">
        <w:t xml:space="preserve">and </w:t>
      </w:r>
      <w:r w:rsidR="00F26BE1">
        <w:t xml:space="preserve">any </w:t>
      </w:r>
      <w:r w:rsidR="003F23FD">
        <w:t xml:space="preserve">contractors </w:t>
      </w:r>
      <w:r>
        <w:t>need to hold and maintain insurance?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44E7B" w:rsidRPr="00FF34AC" w14:paraId="5B7A9610" w14:textId="77777777" w:rsidTr="008A1929">
        <w:tc>
          <w:tcPr>
            <w:tcW w:w="426" w:type="dxa"/>
          </w:tcPr>
          <w:p w14:paraId="6543501B" w14:textId="77777777" w:rsidR="00E44E7B" w:rsidRPr="009335F5" w:rsidRDefault="00E44E7B" w:rsidP="008A1929">
            <w:pPr>
              <w:pStyle w:val="Icon"/>
            </w:pPr>
            <w:r w:rsidRPr="00E7444F">
              <w:rPr>
                <w:lang w:eastAsia="zh-TW"/>
              </w:rPr>
              <mc:AlternateContent>
                <mc:Choice Requires="wps">
                  <w:drawing>
                    <wp:inline distT="0" distB="0" distL="0" distR="0" wp14:anchorId="420DE5A1" wp14:editId="2A2F233D">
                      <wp:extent cx="162000" cy="162000"/>
                      <wp:effectExtent l="0" t="0" r="9525" b="9525"/>
                      <wp:docPr id="474" name="Freeform: Shape 474"/>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328825C" id="Freeform: Shape 474"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26518F0" w14:textId="77777777" w:rsidR="00E44E7B" w:rsidRPr="00FF34AC" w:rsidRDefault="00E44E7B" w:rsidP="008A1929">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E44E7B" w14:paraId="6A3260C4" w14:textId="77777777" w:rsidTr="008A1929">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08DBCCB7" w14:textId="77777777" w:rsidR="00E44E7B" w:rsidRPr="00B11F27" w:rsidRDefault="00E44E7B" w:rsidP="008A1929">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73494758" w14:textId="77777777" w:rsidR="00E44E7B" w:rsidRPr="00B11F27" w:rsidRDefault="005B3FA3" w:rsidP="008A1929">
            <w:pPr>
              <w:pStyle w:val="TableTextEntries"/>
              <w:keepNext/>
              <w:jc w:val="center"/>
            </w:pPr>
            <w:sdt>
              <w:sdtPr>
                <w:id w:val="-470592856"/>
                <w14:checkbox>
                  <w14:checked w14:val="0"/>
                  <w14:checkedState w14:val="2612" w14:font="MS Gothic"/>
                  <w14:uncheckedState w14:val="2610" w14:font="MS Gothic"/>
                </w14:checkbox>
              </w:sdtPr>
              <w:sdtEndPr/>
              <w:sdtContent>
                <w:r w:rsidR="00E44E7B">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5D42E404" w14:textId="77777777" w:rsidR="00E44E7B" w:rsidRPr="00AA3410" w:rsidRDefault="00E44E7B" w:rsidP="008A1929">
            <w:pPr>
              <w:pStyle w:val="TableTextEntries"/>
              <w:keepNext/>
            </w:pPr>
            <w:r w:rsidRPr="00AA3410">
              <w:sym w:font="Wingdings" w:char="F0E0"/>
            </w:r>
            <w:r w:rsidRPr="00AA3410">
              <w:t xml:space="preserve"> Go to </w:t>
            </w:r>
            <w:r>
              <w:t>the next section: Representatives</w:t>
            </w:r>
          </w:p>
        </w:tc>
      </w:tr>
      <w:tr w:rsidR="00E44E7B" w14:paraId="728DB962" w14:textId="77777777" w:rsidTr="008A1929">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29B72DF3" w14:textId="77777777" w:rsidR="00E44E7B" w:rsidRPr="00B11F27" w:rsidRDefault="00E44E7B" w:rsidP="008A1929">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736A8895" w14:textId="77777777" w:rsidR="00E44E7B" w:rsidRPr="00B11F27" w:rsidRDefault="005B3FA3" w:rsidP="008A1929">
            <w:pPr>
              <w:pStyle w:val="TableTextEntries"/>
              <w:jc w:val="center"/>
            </w:pPr>
            <w:sdt>
              <w:sdtPr>
                <w:id w:val="1396007642"/>
                <w14:checkbox>
                  <w14:checked w14:val="0"/>
                  <w14:checkedState w14:val="2612" w14:font="MS Gothic"/>
                  <w14:uncheckedState w14:val="2610" w14:font="MS Gothic"/>
                </w14:checkbox>
              </w:sdtPr>
              <w:sdtEndPr/>
              <w:sdtContent>
                <w:r w:rsidR="00E44E7B">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5906BD01" w14:textId="1FDC6851" w:rsidR="00E44E7B" w:rsidRPr="00AA3410" w:rsidRDefault="00E44E7B" w:rsidP="008A1929">
            <w:pPr>
              <w:pStyle w:val="TableTextEntries"/>
            </w:pPr>
            <w:r w:rsidRPr="00AA3410">
              <w:sym w:font="Wingdings" w:char="F0E2"/>
            </w:r>
            <w:r w:rsidRPr="00AA3410">
              <w:t xml:space="preserve"> </w:t>
            </w:r>
            <w:r w:rsidR="004527DD">
              <w:t xml:space="preserve">Provide the information </w:t>
            </w:r>
            <w:r>
              <w:t>below</w:t>
            </w:r>
          </w:p>
        </w:tc>
      </w:tr>
    </w:tbl>
    <w:p w14:paraId="384719BF" w14:textId="77777777" w:rsidR="00E44E7B" w:rsidRDefault="00E44E7B" w:rsidP="00E44E7B">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44E7B" w:rsidRPr="00FF34AC" w14:paraId="54F177C3" w14:textId="77777777" w:rsidTr="008A1929">
        <w:tc>
          <w:tcPr>
            <w:tcW w:w="426" w:type="dxa"/>
          </w:tcPr>
          <w:p w14:paraId="1AB39845" w14:textId="77777777" w:rsidR="00E44E7B" w:rsidRPr="009335F5" w:rsidRDefault="00E44E7B" w:rsidP="008A1929">
            <w:pPr>
              <w:pStyle w:val="Icon"/>
            </w:pPr>
            <w:r w:rsidRPr="00856E9E">
              <w:rPr>
                <w:lang w:eastAsia="zh-TW"/>
              </w:rPr>
              <mc:AlternateContent>
                <mc:Choice Requires="wps">
                  <w:drawing>
                    <wp:inline distT="0" distB="0" distL="0" distR="0" wp14:anchorId="4E8C4DFA" wp14:editId="77985D5D">
                      <wp:extent cx="180000" cy="180000"/>
                      <wp:effectExtent l="0" t="0" r="0" b="0"/>
                      <wp:docPr id="459" name="Freeform: Shape 459"/>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B4C10EB" id="Freeform: Shape 459"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6E54769" w14:textId="4694265C" w:rsidR="00E44E7B" w:rsidRPr="00B65901" w:rsidRDefault="00E44E7B" w:rsidP="008A1929">
            <w:pPr>
              <w:pStyle w:val="Infobullet"/>
              <w:rPr>
                <w:lang w:val="en-US"/>
              </w:rPr>
            </w:pPr>
            <w:r w:rsidRPr="009A23F3">
              <w:t>If</w:t>
            </w:r>
            <w:r>
              <w:t xml:space="preserve"> </w:t>
            </w:r>
            <w:r w:rsidRPr="009A23F3">
              <w:t xml:space="preserve">your application is successful, your accreditation notice will likely include conditions requiring you to </w:t>
            </w:r>
            <w:r w:rsidR="00FA6339" w:rsidRPr="004C31B6">
              <w:rPr>
                <w:rFonts w:cs="Arial"/>
                <w:color w:val="auto"/>
              </w:rPr>
              <w:t>hold and maintain insuranc</w:t>
            </w:r>
            <w:r w:rsidR="00FA6339">
              <w:rPr>
                <w:rFonts w:cs="Arial"/>
                <w:color w:val="auto"/>
              </w:rPr>
              <w:t>e</w:t>
            </w:r>
            <w:r w:rsidRPr="009A23F3">
              <w:t>.</w:t>
            </w:r>
            <w:r w:rsidR="00C46E51">
              <w:t xml:space="preserve"> This requirement will be tested at audit.</w:t>
            </w:r>
          </w:p>
        </w:tc>
      </w:tr>
      <w:tr w:rsidR="009A23F3" w:rsidRPr="000B4BC9" w14:paraId="19C446F7" w14:textId="77777777" w:rsidTr="00BB3BA4">
        <w:tc>
          <w:tcPr>
            <w:tcW w:w="426" w:type="dxa"/>
          </w:tcPr>
          <w:p w14:paraId="77082A3F" w14:textId="0EF90DB0" w:rsidR="009A23F3" w:rsidRPr="000B4BC9" w:rsidRDefault="009A23F3" w:rsidP="00BB3BA4">
            <w:pPr>
              <w:pStyle w:val="Icon"/>
              <w:spacing w:before="80"/>
            </w:pPr>
            <w:r w:rsidRPr="000B4BC9">
              <w:rPr>
                <w:lang w:eastAsia="zh-TW"/>
              </w:rPr>
              <mc:AlternateContent>
                <mc:Choice Requires="wps">
                  <w:drawing>
                    <wp:inline distT="0" distB="0" distL="0" distR="0" wp14:anchorId="1D83E3EB" wp14:editId="67CB80F1">
                      <wp:extent cx="144000" cy="180000"/>
                      <wp:effectExtent l="0" t="0" r="8890" b="0"/>
                      <wp:docPr id="320" name="Freeform: Shape 320"/>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7543495F" w14:textId="77777777" w:rsidR="007C4B2E" w:rsidRDefault="007C4B2E" w:rsidP="009A23F3">
                                  <w:pPr>
                                    <w:jc w:val="center"/>
                                  </w:pPr>
                                  <w:r>
                                    <w:t>0.</w:t>
                                  </w:r>
                                </w:p>
                              </w:txbxContent>
                            </wps:txbx>
                            <wps:bodyPr rtlCol="0" anchor="ctr"/>
                          </wps:wsp>
                        </a:graphicData>
                      </a:graphic>
                    </wp:inline>
                  </w:drawing>
                </mc:Choice>
                <mc:Fallback>
                  <w:pict>
                    <v:shape w14:anchorId="1D83E3EB" id="Freeform: Shape 320" o:spid="_x0000_s1034"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5uTg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7543495F" w14:textId="77777777" w:rsidR="007C4B2E" w:rsidRDefault="007C4B2E" w:rsidP="009A23F3">
                            <w:pPr>
                              <w:jc w:val="center"/>
                            </w:pPr>
                            <w:r>
                              <w:t>0.</w:t>
                            </w:r>
                          </w:p>
                        </w:txbxContent>
                      </v:textbox>
                      <w10:anchorlock/>
                    </v:shape>
                  </w:pict>
                </mc:Fallback>
              </mc:AlternateContent>
            </w:r>
          </w:p>
        </w:tc>
        <w:tc>
          <w:tcPr>
            <w:tcW w:w="8646" w:type="dxa"/>
          </w:tcPr>
          <w:p w14:paraId="0F49B57D" w14:textId="065F1452" w:rsidR="009A23F3" w:rsidRPr="000B4BC9" w:rsidRDefault="002D697B" w:rsidP="009C338C">
            <w:pPr>
              <w:pStyle w:val="Attachmentbullet"/>
            </w:pPr>
            <w:r w:rsidRPr="000B4BC9">
              <w:t>A</w:t>
            </w:r>
            <w:r w:rsidR="004C31B6" w:rsidRPr="000B4BC9">
              <w:rPr>
                <w:rFonts w:cs="Arial"/>
              </w:rPr>
              <w:t>ttach</w:t>
            </w:r>
            <w:r w:rsidR="009A23F3" w:rsidRPr="000B4BC9">
              <w:rPr>
                <w:rFonts w:cs="Arial"/>
              </w:rPr>
              <w:t xml:space="preserve"> </w:t>
            </w:r>
            <w:r w:rsidR="00457E38" w:rsidRPr="000B4BC9">
              <w:rPr>
                <w:rFonts w:cs="Arial"/>
              </w:rPr>
              <w:t xml:space="preserve">evidence that you and </w:t>
            </w:r>
            <w:r w:rsidR="006C4CD2">
              <w:rPr>
                <w:rFonts w:cs="Arial"/>
              </w:rPr>
              <w:t xml:space="preserve">any </w:t>
            </w:r>
            <w:r w:rsidR="00FD7DA6" w:rsidRPr="000B4BC9">
              <w:rPr>
                <w:rFonts w:cs="Arial"/>
              </w:rPr>
              <w:t>contractors</w:t>
            </w:r>
            <w:r w:rsidR="00457E38" w:rsidRPr="000B4BC9">
              <w:rPr>
                <w:rFonts w:cs="Arial"/>
              </w:rPr>
              <w:t xml:space="preserve"> </w:t>
            </w:r>
            <w:r w:rsidR="006C4CD2">
              <w:rPr>
                <w:rFonts w:cs="Arial"/>
              </w:rPr>
              <w:t xml:space="preserve">involved in the delivery of the proposed activity </w:t>
            </w:r>
            <w:r w:rsidR="00457E38" w:rsidRPr="000B4BC9">
              <w:rPr>
                <w:rFonts w:cs="Arial"/>
              </w:rPr>
              <w:t>hold appropriate insurance</w:t>
            </w:r>
            <w:r w:rsidR="009A23F3" w:rsidRPr="000B4BC9">
              <w:rPr>
                <w:rFonts w:cs="Arial"/>
              </w:rP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9A23F3" w14:paraId="3055017D" w14:textId="77777777" w:rsidTr="00FE486B">
        <w:trPr>
          <w:cantSplit/>
        </w:trPr>
        <w:tc>
          <w:tcPr>
            <w:tcW w:w="3119" w:type="dxa"/>
            <w:tcBorders>
              <w:right w:val="single" w:sz="24" w:space="0" w:color="ECE9E7" w:themeColor="background2"/>
            </w:tcBorders>
            <w:shd w:val="clear" w:color="auto" w:fill="E2EAF6"/>
          </w:tcPr>
          <w:p w14:paraId="19E3414F" w14:textId="1F89B337" w:rsidR="009A23F3" w:rsidRPr="000B4BC9" w:rsidRDefault="009A23F3" w:rsidP="00BB3BA4">
            <w:pPr>
              <w:pStyle w:val="TableTextEntries"/>
            </w:pPr>
            <w:r w:rsidRPr="000B4BC9">
              <w:t>File name</w:t>
            </w:r>
            <w:r w:rsidR="00867D41" w:rsidRPr="000B4BC9">
              <w:t>(s)</w:t>
            </w:r>
            <w:r w:rsidRPr="000B4BC9">
              <w:t xml:space="preserve"> –</w:t>
            </w:r>
            <w:r w:rsidR="00867D41" w:rsidRPr="000B4BC9">
              <w:t xml:space="preserve"> I</w:t>
            </w:r>
            <w:r w:rsidRPr="000B4BC9">
              <w:t>nsurance:</w:t>
            </w:r>
          </w:p>
        </w:tc>
        <w:tc>
          <w:tcPr>
            <w:tcW w:w="5954" w:type="dxa"/>
            <w:tcBorders>
              <w:left w:val="single" w:sz="24" w:space="0" w:color="ECE9E7" w:themeColor="background2"/>
            </w:tcBorders>
            <w:shd w:val="clear" w:color="auto" w:fill="auto"/>
          </w:tcPr>
          <w:p w14:paraId="3E4D236E" w14:textId="77777777" w:rsidR="009A23F3" w:rsidRDefault="005B3FA3" w:rsidP="00BB3BA4">
            <w:pPr>
              <w:pStyle w:val="TableTextEntries"/>
            </w:pPr>
            <w:sdt>
              <w:sdtPr>
                <w:rPr>
                  <w:rFonts w:cs="Arial"/>
                  <w:color w:val="auto"/>
                  <w:sz w:val="18"/>
                  <w:szCs w:val="18"/>
                </w:rPr>
                <w:id w:val="624589598"/>
                <w:placeholder>
                  <w:docPart w:val="D5BAE94611C344EEA6C8DBE38664FF3B"/>
                </w:placeholder>
              </w:sdtPr>
              <w:sdtEndPr/>
              <w:sdtContent>
                <w:sdt>
                  <w:sdtPr>
                    <w:id w:val="-2058072961"/>
                    <w:placeholder>
                      <w:docPart w:val="B026E6E54A1441839DA29447D6963F02"/>
                    </w:placeholder>
                    <w:showingPlcHdr/>
                  </w:sdtPr>
                  <w:sdtEndPr/>
                  <w:sdtContent>
                    <w:r w:rsidR="009A23F3" w:rsidRPr="000B4BC9">
                      <w:t>Click here to enter text</w:t>
                    </w:r>
                  </w:sdtContent>
                </w:sdt>
              </w:sdtContent>
            </w:sdt>
          </w:p>
        </w:tc>
      </w:tr>
    </w:tbl>
    <w:p w14:paraId="66831246" w14:textId="1C77D38A" w:rsidR="009A23F3" w:rsidRDefault="009A23F3" w:rsidP="009A23F3">
      <w:pPr>
        <w:pStyle w:val="Heading1nonumber"/>
      </w:pPr>
      <w:bookmarkStart w:id="8" w:name="_Toc82431813"/>
      <w:r w:rsidRPr="009A23F3">
        <w:lastRenderedPageBreak/>
        <w:t>Managing representatives</w:t>
      </w:r>
      <w:bookmarkEnd w:id="8"/>
      <w:r w:rsidRPr="009A23F3">
        <w:t xml:space="preserve"> </w:t>
      </w:r>
    </w:p>
    <w:p w14:paraId="4D60F0C7" w14:textId="7B706D6F" w:rsidR="009A23F3" w:rsidRDefault="009A23F3" w:rsidP="009A23F3">
      <w:pPr>
        <w:pStyle w:val="Sectionintro"/>
      </w:pPr>
      <w:bookmarkStart w:id="9" w:name="_Hlk83968890"/>
      <w:r>
        <w:t xml:space="preserve">This section is about the people that will be </w:t>
      </w:r>
      <w:r w:rsidR="00796E93">
        <w:t>m</w:t>
      </w:r>
      <w:r>
        <w:t xml:space="preserve">anaging </w:t>
      </w:r>
      <w:r w:rsidR="00796E93">
        <w:t xml:space="preserve">and implementing </w:t>
      </w:r>
      <w:r>
        <w:t xml:space="preserve">your proposed </w:t>
      </w:r>
      <w:r w:rsidR="00B226E4">
        <w:t xml:space="preserve">activity </w:t>
      </w:r>
      <w:r>
        <w:t xml:space="preserve">and the training that </w:t>
      </w:r>
      <w:r w:rsidR="007C57A7">
        <w:t xml:space="preserve">you </w:t>
      </w:r>
      <w:r>
        <w:t>will provide to them.</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9A23F3" w:rsidRPr="00FF34AC" w14:paraId="55BD74E0" w14:textId="77777777" w:rsidTr="00BB3BA4">
        <w:tc>
          <w:tcPr>
            <w:tcW w:w="426" w:type="dxa"/>
          </w:tcPr>
          <w:bookmarkEnd w:id="9"/>
          <w:p w14:paraId="2566606C" w14:textId="77777777" w:rsidR="009A23F3" w:rsidRPr="009335F5" w:rsidRDefault="009A23F3" w:rsidP="00BB3BA4">
            <w:pPr>
              <w:pStyle w:val="Icon"/>
            </w:pPr>
            <w:r w:rsidRPr="00856E9E">
              <w:rPr>
                <w:lang w:eastAsia="zh-TW"/>
              </w:rPr>
              <mc:AlternateContent>
                <mc:Choice Requires="wps">
                  <w:drawing>
                    <wp:inline distT="0" distB="0" distL="0" distR="0" wp14:anchorId="646FF86E" wp14:editId="369A74C5">
                      <wp:extent cx="180000" cy="180000"/>
                      <wp:effectExtent l="0" t="0" r="0" b="0"/>
                      <wp:docPr id="323" name="Freeform: Shape 323"/>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32665DC" id="Freeform: Shape 323"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090DDE7" w14:textId="51CE8015" w:rsidR="00E808AB" w:rsidRDefault="00CB598C" w:rsidP="00D94EA6">
            <w:pPr>
              <w:pStyle w:val="Infobullet"/>
              <w:rPr>
                <w:lang w:val="en-US"/>
              </w:rPr>
            </w:pPr>
            <w:r>
              <w:rPr>
                <w:lang w:val="en-US"/>
              </w:rPr>
              <w:t>A</w:t>
            </w:r>
            <w:r w:rsidR="009A23F3" w:rsidRPr="009A23F3">
              <w:rPr>
                <w:lang w:val="en-US"/>
              </w:rPr>
              <w:t>s an ACP, you will be responsible for the conduct of all representatives (</w:t>
            </w:r>
            <w:r w:rsidR="007C57A7">
              <w:rPr>
                <w:lang w:val="en-US"/>
              </w:rPr>
              <w:t>including</w:t>
            </w:r>
            <w:r w:rsidR="009A23F3" w:rsidRPr="009A23F3">
              <w:rPr>
                <w:lang w:val="en-US"/>
              </w:rPr>
              <w:t xml:space="preserve"> employees, contractors, third parties, installers</w:t>
            </w:r>
            <w:r w:rsidR="00A2555A">
              <w:rPr>
                <w:lang w:val="en-US"/>
              </w:rPr>
              <w:t>, partners</w:t>
            </w:r>
            <w:r w:rsidR="00673258">
              <w:rPr>
                <w:lang w:val="en-US"/>
              </w:rPr>
              <w:t xml:space="preserve">, </w:t>
            </w:r>
            <w:r w:rsidR="00E808AB">
              <w:rPr>
                <w:lang w:val="en-US"/>
              </w:rPr>
              <w:t>service providers</w:t>
            </w:r>
            <w:r w:rsidR="009A23F3" w:rsidRPr="009A23F3">
              <w:rPr>
                <w:lang w:val="en-US"/>
              </w:rPr>
              <w:t xml:space="preserve">) involved in your </w:t>
            </w:r>
            <w:r w:rsidR="00B226E4">
              <w:rPr>
                <w:lang w:val="en-US"/>
              </w:rPr>
              <w:t>activity</w:t>
            </w:r>
            <w:r w:rsidR="009A23F3" w:rsidRPr="009A23F3">
              <w:rPr>
                <w:lang w:val="en-US"/>
              </w:rPr>
              <w:t>.</w:t>
            </w:r>
            <w:r w:rsidR="002D697B">
              <w:rPr>
                <w:lang w:val="en-US"/>
              </w:rPr>
              <w:t xml:space="preserve"> </w:t>
            </w:r>
            <w:r w:rsidR="00E808AB">
              <w:rPr>
                <w:lang w:val="en-US"/>
              </w:rPr>
              <w:t xml:space="preserve">If you are working with a client or a business partner to create certificates on their behalf, they and their representatives are </w:t>
            </w:r>
            <w:r w:rsidR="00B67D17">
              <w:rPr>
                <w:lang w:val="en-US"/>
              </w:rPr>
              <w:t>considered your representatives.</w:t>
            </w:r>
          </w:p>
          <w:p w14:paraId="638DE600" w14:textId="1E8F0A75" w:rsidR="00CB598C" w:rsidRPr="00B65901" w:rsidRDefault="002D697B" w:rsidP="00D94EA6">
            <w:pPr>
              <w:pStyle w:val="Infobullet"/>
              <w:rPr>
                <w:lang w:val="en-US"/>
              </w:rPr>
            </w:pPr>
            <w:r w:rsidRPr="00D06471">
              <w:t>As the Scheme Administrator, we will hold you responsible for all actions, omissions and information from representatives acting on your behalf, regardless of any contract or agreement between you and the representative and other parties.</w:t>
            </w:r>
          </w:p>
        </w:tc>
      </w:tr>
      <w:tr w:rsidR="00D94EA6" w:rsidRPr="00FF34AC" w14:paraId="3524FA8A" w14:textId="77777777" w:rsidTr="003E1ED2">
        <w:tc>
          <w:tcPr>
            <w:tcW w:w="426" w:type="dxa"/>
          </w:tcPr>
          <w:p w14:paraId="6ADC2178" w14:textId="0AED498F" w:rsidR="00D94EA6" w:rsidRPr="009335F5" w:rsidRDefault="00D94EA6" w:rsidP="003E1ED2">
            <w:pPr>
              <w:pStyle w:val="Icon"/>
            </w:pPr>
          </w:p>
        </w:tc>
        <w:tc>
          <w:tcPr>
            <w:tcW w:w="8646" w:type="dxa"/>
          </w:tcPr>
          <w:p w14:paraId="17E4873D" w14:textId="31B6B52D" w:rsidR="00D94EA6" w:rsidRPr="00B65901" w:rsidRDefault="00D94EA6" w:rsidP="003E1ED2">
            <w:pPr>
              <w:pStyle w:val="Infobullet"/>
              <w:rPr>
                <w:lang w:val="en-US"/>
              </w:rPr>
            </w:pPr>
            <w:r w:rsidRPr="00D06471">
              <w:rPr>
                <w:color w:val="auto"/>
                <w:szCs w:val="18"/>
              </w:rPr>
              <w:t xml:space="preserve">If your application is successful, your accreditation notice will likely include conditions </w:t>
            </w:r>
            <w:r w:rsidR="00655F02">
              <w:rPr>
                <w:color w:val="auto"/>
                <w:szCs w:val="18"/>
              </w:rPr>
              <w:t>for managing representatives</w:t>
            </w:r>
            <w:r w:rsidRPr="00D06471">
              <w:rPr>
                <w:color w:val="auto"/>
                <w:szCs w:val="18"/>
              </w:rPr>
              <w:t>.</w:t>
            </w:r>
          </w:p>
        </w:tc>
      </w:tr>
    </w:tbl>
    <w:p w14:paraId="3EACF183" w14:textId="18AA8337" w:rsidR="009A23F3" w:rsidRDefault="0061420F" w:rsidP="009A23F3">
      <w:pPr>
        <w:pStyle w:val="Heading4"/>
      </w:pPr>
      <w:r>
        <w:t>Control over</w:t>
      </w:r>
      <w:r w:rsidRPr="00773FC2">
        <w:t xml:space="preserve"> representatives</w:t>
      </w:r>
      <w:r w:rsidDel="0061420F">
        <w:t xml:space="preserve"> </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9A23F3" w:rsidRPr="00FF34AC" w14:paraId="5C1C2E64" w14:textId="77777777" w:rsidTr="00BB3BA4">
        <w:tc>
          <w:tcPr>
            <w:tcW w:w="426" w:type="dxa"/>
          </w:tcPr>
          <w:p w14:paraId="087CBD92" w14:textId="3B254E54" w:rsidR="009A23F3" w:rsidRPr="00414329" w:rsidRDefault="00CB598C" w:rsidP="00BB3BA4">
            <w:pPr>
              <w:pStyle w:val="Icon"/>
              <w:spacing w:before="80"/>
            </w:pPr>
            <w:r w:rsidRPr="00856E9E">
              <w:rPr>
                <w:lang w:eastAsia="zh-TW"/>
              </w:rPr>
              <mc:AlternateContent>
                <mc:Choice Requires="wps">
                  <w:drawing>
                    <wp:inline distT="0" distB="0" distL="0" distR="0" wp14:anchorId="213AC95B" wp14:editId="674B5D8E">
                      <wp:extent cx="180000" cy="180000"/>
                      <wp:effectExtent l="0" t="0" r="0" b="0"/>
                      <wp:docPr id="414" name="Freeform: Shape 414"/>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EB2059D" id="Freeform: Shape 414"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D51EDBD" w14:textId="656F1A9A" w:rsidR="00D05A3C" w:rsidRDefault="00D05A3C" w:rsidP="00D05A3C">
            <w:pPr>
              <w:pStyle w:val="Infobullet"/>
              <w:rPr>
                <w:color w:val="auto"/>
                <w:szCs w:val="18"/>
              </w:rPr>
            </w:pPr>
            <w:r>
              <w:t>You</w:t>
            </w:r>
            <w:r w:rsidRPr="008B3A9A">
              <w:t xml:space="preserve"> must have effective control </w:t>
            </w:r>
            <w:r>
              <w:t xml:space="preserve">over </w:t>
            </w:r>
            <w:r w:rsidRPr="003D4E9F">
              <w:t xml:space="preserve">any person undertaking the </w:t>
            </w:r>
            <w:r w:rsidR="00B226E4">
              <w:t>activity</w:t>
            </w:r>
            <w:r w:rsidRPr="003D4E9F">
              <w:t xml:space="preserve"> on your behalf</w:t>
            </w:r>
            <w:r w:rsidR="00BC0162">
              <w:t xml:space="preserve"> (i.e. your representatives)</w:t>
            </w:r>
            <w:r>
              <w:t xml:space="preserve">, including </w:t>
            </w:r>
            <w:r w:rsidRPr="003D4E9F">
              <w:t xml:space="preserve">all activities in the promotion and delivery of the </w:t>
            </w:r>
            <w:r w:rsidR="00B226E4">
              <w:t>activity</w:t>
            </w:r>
            <w:r>
              <w:t xml:space="preserve">. You </w:t>
            </w:r>
            <w:r w:rsidRPr="003D4E9F">
              <w:t xml:space="preserve">and </w:t>
            </w:r>
            <w:r w:rsidR="0046116F">
              <w:t>your representatives</w:t>
            </w:r>
            <w:r w:rsidRPr="003D4E9F">
              <w:t xml:space="preserve"> </w:t>
            </w:r>
            <w:r>
              <w:t xml:space="preserve">must </w:t>
            </w:r>
            <w:r w:rsidRPr="003D4E9F">
              <w:t>compl</w:t>
            </w:r>
            <w:r>
              <w:t>y</w:t>
            </w:r>
            <w:r w:rsidRPr="003D4E9F">
              <w:t xml:space="preserve"> with all</w:t>
            </w:r>
            <w:r>
              <w:t xml:space="preserve"> relevant</w:t>
            </w:r>
            <w:r w:rsidRPr="003D4E9F">
              <w:t xml:space="preserve"> legislation</w:t>
            </w:r>
            <w:r w:rsidRPr="008B3A9A">
              <w:t>.</w:t>
            </w:r>
            <w:r>
              <w:t xml:space="preserve"> Refer to:</w:t>
            </w:r>
          </w:p>
          <w:p w14:paraId="1B1A33AB" w14:textId="5FADFC97" w:rsidR="00D05A3C" w:rsidRPr="000B4BC9" w:rsidRDefault="00D05A3C" w:rsidP="00D05A3C">
            <w:pPr>
              <w:pStyle w:val="Infobullet"/>
              <w:spacing w:after="0"/>
              <w:rPr>
                <w:color w:val="auto"/>
              </w:rPr>
            </w:pPr>
            <w:r w:rsidRPr="000B4BC9">
              <w:rPr>
                <w:b/>
                <w:bCs/>
              </w:rPr>
              <w:t xml:space="preserve">ESS: </w:t>
            </w:r>
            <w:r w:rsidRPr="000B4BC9">
              <w:t xml:space="preserve">Section 1.1 and Table 1 of the </w:t>
            </w:r>
            <w:hyperlink r:id="rId49" w:history="1">
              <w:r w:rsidRPr="000B4BC9">
                <w:rPr>
                  <w:rStyle w:val="Hyperlink"/>
                  <w:szCs w:val="18"/>
                </w:rPr>
                <w:t>Minimum requirements of conduct (Notice 01/2013)</w:t>
              </w:r>
            </w:hyperlink>
            <w:r w:rsidRPr="000B4BC9">
              <w:rPr>
                <w:rStyle w:val="Hyperlink"/>
                <w:szCs w:val="18"/>
              </w:rPr>
              <w:t>.</w:t>
            </w:r>
            <w:r w:rsidRPr="000B4BC9">
              <w:rPr>
                <w:color w:val="auto"/>
              </w:rPr>
              <w:t xml:space="preserve"> </w:t>
            </w:r>
          </w:p>
          <w:p w14:paraId="348136B3" w14:textId="5240A729" w:rsidR="009A23F3" w:rsidRPr="00414329" w:rsidRDefault="00D05A3C" w:rsidP="00D05A3C">
            <w:pPr>
              <w:pStyle w:val="Infobullet"/>
            </w:pPr>
            <w:r w:rsidRPr="000B4BC9">
              <w:rPr>
                <w:b/>
                <w:bCs/>
                <w:color w:val="auto"/>
              </w:rPr>
              <w:t>PDRS</w:t>
            </w:r>
            <w:r w:rsidRPr="000B4BC9">
              <w:rPr>
                <w:color w:val="auto"/>
              </w:rPr>
              <w:t xml:space="preserve">: </w:t>
            </w:r>
            <w:r w:rsidRPr="000B4BC9">
              <w:t xml:space="preserve">Section </w:t>
            </w:r>
            <w:r w:rsidR="00F4612B">
              <w:t>3.3</w:t>
            </w:r>
            <w:r w:rsidRPr="000B4BC9">
              <w:t xml:space="preserve">.3 of </w:t>
            </w:r>
            <w:r w:rsidRPr="000B4BC9">
              <w:rPr>
                <w:rStyle w:val="Hyperlink"/>
                <w:color w:val="auto"/>
                <w:szCs w:val="18"/>
              </w:rPr>
              <w:t>the</w:t>
            </w:r>
            <w:r w:rsidRPr="000B4BC9">
              <w:rPr>
                <w:color w:val="auto"/>
              </w:rPr>
              <w:t xml:space="preserve"> </w:t>
            </w:r>
            <w:hyperlink r:id="rId50" w:history="1">
              <w:r w:rsidR="00A74530" w:rsidRPr="000B4BC9">
                <w:rPr>
                  <w:rStyle w:val="Hyperlink"/>
                  <w:rFonts w:cs="Arial"/>
                </w:rPr>
                <w:t xml:space="preserve">PDRS </w:t>
              </w:r>
              <w:r w:rsidRPr="000B4BC9">
                <w:rPr>
                  <w:rStyle w:val="Hyperlink"/>
                  <w:rFonts w:cs="Arial"/>
                </w:rPr>
                <w:t>Method Guide</w:t>
              </w:r>
            </w:hyperlink>
            <w:r w:rsidRPr="000B4BC9">
              <w:rPr>
                <w:color w:val="auto"/>
                <w:szCs w:val="18"/>
              </w:rP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9A23F3" w14:paraId="41F65D2D" w14:textId="77777777" w:rsidTr="00643CE8">
        <w:trPr>
          <w:cantSplit/>
        </w:trPr>
        <w:tc>
          <w:tcPr>
            <w:tcW w:w="3119" w:type="dxa"/>
            <w:tcBorders>
              <w:right w:val="single" w:sz="24" w:space="0" w:color="ECE9E7" w:themeColor="background2"/>
            </w:tcBorders>
            <w:shd w:val="clear" w:color="auto" w:fill="E2EAF6"/>
          </w:tcPr>
          <w:p w14:paraId="798D0FB8" w14:textId="5A6023B7" w:rsidR="009A23F3" w:rsidRPr="000B4BC9" w:rsidRDefault="00CE78CC" w:rsidP="00BB3BA4">
            <w:pPr>
              <w:pStyle w:val="TableTextEntries"/>
            </w:pPr>
            <w:r w:rsidRPr="000B4BC9">
              <w:t xml:space="preserve">Describe how you will ensure you have effective control over </w:t>
            </w:r>
            <w:r w:rsidR="00CC1A78" w:rsidRPr="000B4BC9">
              <w:t>your representatives</w:t>
            </w:r>
            <w:r w:rsidRPr="000B4BC9">
              <w:t xml:space="preserve"> to ensure they meet the requirements:</w:t>
            </w:r>
          </w:p>
        </w:tc>
        <w:tc>
          <w:tcPr>
            <w:tcW w:w="5953" w:type="dxa"/>
            <w:tcBorders>
              <w:left w:val="single" w:sz="24" w:space="0" w:color="ECE9E7" w:themeColor="background2"/>
            </w:tcBorders>
            <w:shd w:val="clear" w:color="auto" w:fill="auto"/>
          </w:tcPr>
          <w:p w14:paraId="33A0FC28" w14:textId="77777777" w:rsidR="009A23F3" w:rsidRPr="00AA3410" w:rsidRDefault="005B3FA3" w:rsidP="00BB3BA4">
            <w:pPr>
              <w:pStyle w:val="TableTextEntries"/>
            </w:pPr>
            <w:sdt>
              <w:sdtPr>
                <w:id w:val="-1312949525"/>
                <w:placeholder>
                  <w:docPart w:val="1FB2D10338704037B04210A809869764"/>
                </w:placeholder>
                <w:showingPlcHdr/>
              </w:sdtPr>
              <w:sdtEndPr/>
              <w:sdtContent>
                <w:r w:rsidR="009A23F3" w:rsidRPr="00867D41">
                  <w:t>Click here to enter text</w:t>
                </w:r>
              </w:sdtContent>
            </w:sdt>
          </w:p>
        </w:tc>
      </w:tr>
      <w:tr w:rsidR="00643CE8" w14:paraId="05C7A6B3" w14:textId="77777777" w:rsidTr="00643CE8">
        <w:trPr>
          <w:cantSplit/>
        </w:trPr>
        <w:tc>
          <w:tcPr>
            <w:tcW w:w="3119" w:type="dxa"/>
            <w:tcBorders>
              <w:right w:val="single" w:sz="24" w:space="0" w:color="ECE9E7" w:themeColor="background2"/>
            </w:tcBorders>
            <w:shd w:val="clear" w:color="auto" w:fill="E2EAF6"/>
          </w:tcPr>
          <w:p w14:paraId="24086C74" w14:textId="16038ACD" w:rsidR="00643CE8" w:rsidRPr="000B4BC9" w:rsidRDefault="00643CE8" w:rsidP="00643CE8">
            <w:pPr>
              <w:pStyle w:val="TableTextEntries"/>
            </w:pPr>
            <w:r w:rsidRPr="000B4BC9">
              <w:t>Describe how you will ensure you and your representatives meet requirements, including compliance with all relevant laws:</w:t>
            </w:r>
          </w:p>
        </w:tc>
        <w:tc>
          <w:tcPr>
            <w:tcW w:w="5953" w:type="dxa"/>
            <w:tcBorders>
              <w:left w:val="single" w:sz="24" w:space="0" w:color="ECE9E7" w:themeColor="background2"/>
            </w:tcBorders>
            <w:shd w:val="clear" w:color="auto" w:fill="auto"/>
          </w:tcPr>
          <w:p w14:paraId="72356745" w14:textId="20F08ACE" w:rsidR="00643CE8" w:rsidRDefault="005B3FA3" w:rsidP="00643CE8">
            <w:pPr>
              <w:pStyle w:val="TableTextEntries"/>
            </w:pPr>
            <w:sdt>
              <w:sdtPr>
                <w:id w:val="1749769990"/>
                <w:placeholder>
                  <w:docPart w:val="F9E84AEF9B104BBA8A93647A773219CE"/>
                </w:placeholder>
                <w:showingPlcHdr/>
              </w:sdtPr>
              <w:sdtEndPr/>
              <w:sdtContent>
                <w:r w:rsidR="00643CE8" w:rsidRPr="00162789">
                  <w:rPr>
                    <w:rStyle w:val="PlaceholderText"/>
                    <w:color w:val="1C355E" w:themeColor="accent1"/>
                  </w:rPr>
                  <w:t>Click here to enter text</w:t>
                </w:r>
              </w:sdtContent>
            </w:sdt>
          </w:p>
        </w:tc>
      </w:tr>
      <w:tr w:rsidR="00431C92" w14:paraId="3AF211F5" w14:textId="77777777" w:rsidTr="009C338C">
        <w:trPr>
          <w:cantSplit/>
        </w:trPr>
        <w:tc>
          <w:tcPr>
            <w:tcW w:w="3119" w:type="dxa"/>
            <w:tcBorders>
              <w:right w:val="single" w:sz="24" w:space="0" w:color="ECE9E7" w:themeColor="background2"/>
            </w:tcBorders>
            <w:shd w:val="clear" w:color="auto" w:fill="E2EAF6"/>
          </w:tcPr>
          <w:p w14:paraId="6B1A93B2" w14:textId="4A9F2A7F" w:rsidR="00431C92" w:rsidRPr="000B4BC9" w:rsidRDefault="00431C92" w:rsidP="00431C92">
            <w:pPr>
              <w:pStyle w:val="TableTextEntries"/>
            </w:pPr>
            <w:r w:rsidRPr="000B4BC9">
              <w:t xml:space="preserve">Describe how you will ensure </w:t>
            </w:r>
            <w:r w:rsidR="006E667B" w:rsidRPr="000B4BC9">
              <w:t>you and your representatives</w:t>
            </w:r>
            <w:r w:rsidRPr="000B4BC9">
              <w:t xml:space="preserve"> meet </w:t>
            </w:r>
            <w:r w:rsidR="00AF00A4" w:rsidRPr="000B4BC9">
              <w:t>ESS/PDRS</w:t>
            </w:r>
            <w:r w:rsidRPr="000B4BC9">
              <w:t xml:space="preserve"> customer engagement requirements</w:t>
            </w:r>
            <w:r w:rsidR="00611976" w:rsidRPr="000B4BC9">
              <w:t>.</w:t>
            </w:r>
          </w:p>
        </w:tc>
        <w:tc>
          <w:tcPr>
            <w:tcW w:w="5953" w:type="dxa"/>
            <w:tcBorders>
              <w:left w:val="single" w:sz="24" w:space="0" w:color="ECE9E7" w:themeColor="background2"/>
            </w:tcBorders>
            <w:shd w:val="clear" w:color="auto" w:fill="auto"/>
          </w:tcPr>
          <w:p w14:paraId="75A0F55E" w14:textId="5F4937ED" w:rsidR="00431C92" w:rsidRDefault="005B3FA3" w:rsidP="00431C92">
            <w:pPr>
              <w:pStyle w:val="TableTextEntries"/>
            </w:pPr>
            <w:sdt>
              <w:sdtPr>
                <w:id w:val="-1308168209"/>
                <w:placeholder>
                  <w:docPart w:val="67E24281DD1041F086A05836F0FDDDFD"/>
                </w:placeholder>
                <w:showingPlcHdr/>
              </w:sdtPr>
              <w:sdtEndPr/>
              <w:sdtContent>
                <w:r w:rsidR="00431C92" w:rsidRPr="009C338C">
                  <w:rPr>
                    <w:rStyle w:val="PlaceholderText"/>
                    <w:color w:val="1C355E" w:themeColor="accent1"/>
                  </w:rPr>
                  <w:t>Click here to enter text</w:t>
                </w:r>
              </w:sdtContent>
            </w:sdt>
          </w:p>
        </w:tc>
      </w:tr>
    </w:tbl>
    <w:p w14:paraId="51514C2E" w14:textId="3DCE50C5" w:rsidR="009A23F3" w:rsidRDefault="00773FC2" w:rsidP="009A23F3">
      <w:pPr>
        <w:pStyle w:val="Heading4"/>
      </w:pPr>
      <w:r>
        <w:lastRenderedPageBreak/>
        <w:t>Training</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9A23F3" w:rsidRPr="00FF34AC" w14:paraId="387D60EB" w14:textId="77777777" w:rsidTr="00BB3BA4">
        <w:tc>
          <w:tcPr>
            <w:tcW w:w="426" w:type="dxa"/>
          </w:tcPr>
          <w:p w14:paraId="36E4565B" w14:textId="44966A7D" w:rsidR="009A23F3" w:rsidRPr="00414329" w:rsidRDefault="00CB598C" w:rsidP="00BB3BA4">
            <w:pPr>
              <w:pStyle w:val="Icon"/>
              <w:spacing w:before="80"/>
            </w:pPr>
            <w:r w:rsidRPr="00856E9E">
              <w:rPr>
                <w:lang w:eastAsia="zh-TW"/>
              </w:rPr>
              <mc:AlternateContent>
                <mc:Choice Requires="wps">
                  <w:drawing>
                    <wp:inline distT="0" distB="0" distL="0" distR="0" wp14:anchorId="59800BA2" wp14:editId="204B37F8">
                      <wp:extent cx="180000" cy="180000"/>
                      <wp:effectExtent l="0" t="0" r="0" b="0"/>
                      <wp:docPr id="415" name="Freeform: Shape 415"/>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82FC0C8" id="Freeform: Shape 415"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E70D2F5" w14:textId="5FA8A94B" w:rsidR="00E94EEE" w:rsidRDefault="00C23BF1" w:rsidP="00CB598C">
            <w:pPr>
              <w:pStyle w:val="Infobullet"/>
            </w:pPr>
            <w:r>
              <w:t xml:space="preserve">As an </w:t>
            </w:r>
            <w:r w:rsidRPr="009A23F3">
              <w:t>ACP</w:t>
            </w:r>
            <w:r>
              <w:t>, you are responsible for ensuring</w:t>
            </w:r>
            <w:r w:rsidR="009A23F3" w:rsidRPr="009A23F3">
              <w:t xml:space="preserve"> that appropriate training is provided to </w:t>
            </w:r>
            <w:r>
              <w:t xml:space="preserve">any person undertaking any part of your </w:t>
            </w:r>
            <w:r w:rsidR="00B226E4">
              <w:t>activity</w:t>
            </w:r>
            <w:r w:rsidR="00A341CB" w:rsidRPr="00A9495E">
              <w:t>, so they can effectively represent you and comply with requirements</w:t>
            </w:r>
            <w:r w:rsidR="00A341CB">
              <w:t xml:space="preserve">. This </w:t>
            </w:r>
            <w:r w:rsidR="00A341CB" w:rsidRPr="00D31849">
              <w:t>includes all the items identified in</w:t>
            </w:r>
            <w:r w:rsidR="00A341CB">
              <w:t>:</w:t>
            </w:r>
          </w:p>
          <w:p w14:paraId="335DFE65" w14:textId="2FCAF530" w:rsidR="00661921" w:rsidRPr="000B4BC9" w:rsidRDefault="00661921" w:rsidP="00661921">
            <w:pPr>
              <w:pStyle w:val="Infobullet"/>
              <w:spacing w:after="0"/>
              <w:rPr>
                <w:rStyle w:val="Hyperlink"/>
              </w:rPr>
            </w:pPr>
            <w:r w:rsidRPr="00052A19">
              <w:rPr>
                <w:rFonts w:cs="Arial"/>
                <w:b/>
                <w:bCs/>
              </w:rPr>
              <w:t>ESS</w:t>
            </w:r>
            <w:r w:rsidRPr="000B4BC9">
              <w:rPr>
                <w:rFonts w:cs="Arial"/>
              </w:rPr>
              <w:t>: S</w:t>
            </w:r>
            <w:r w:rsidRPr="000B4BC9">
              <w:rPr>
                <w:color w:val="auto"/>
              </w:rPr>
              <w:t xml:space="preserve">ection 1.2 and Table 2 of the </w:t>
            </w:r>
            <w:hyperlink r:id="rId51" w:history="1">
              <w:r w:rsidRPr="000B4BC9">
                <w:rPr>
                  <w:rStyle w:val="Hyperlink"/>
                </w:rPr>
                <w:t>Minimum requirements of conduct (Notice 01/2013)</w:t>
              </w:r>
            </w:hyperlink>
            <w:r w:rsidRPr="000B4BC9">
              <w:rPr>
                <w:rStyle w:val="Hyperlink"/>
              </w:rPr>
              <w:t>.</w:t>
            </w:r>
          </w:p>
          <w:p w14:paraId="70D1B799" w14:textId="1303540E" w:rsidR="00A341CB" w:rsidRPr="00414329" w:rsidRDefault="00661921" w:rsidP="00661921">
            <w:pPr>
              <w:pStyle w:val="Infobullet"/>
            </w:pPr>
            <w:r w:rsidRPr="000B4BC9">
              <w:rPr>
                <w:b/>
                <w:bCs/>
                <w:color w:val="auto"/>
              </w:rPr>
              <w:t>PDRS</w:t>
            </w:r>
            <w:r w:rsidRPr="000B4BC9">
              <w:rPr>
                <w:color w:val="auto"/>
              </w:rPr>
              <w:t xml:space="preserve">: Section </w:t>
            </w:r>
            <w:r w:rsidR="00F4612B">
              <w:rPr>
                <w:color w:val="auto"/>
              </w:rPr>
              <w:t>3.3</w:t>
            </w:r>
            <w:r w:rsidRPr="000B4BC9">
              <w:rPr>
                <w:color w:val="auto"/>
              </w:rPr>
              <w:t>.3 and Table </w:t>
            </w:r>
            <w:r w:rsidR="00F4612B">
              <w:rPr>
                <w:color w:val="auto"/>
              </w:rPr>
              <w:t>3</w:t>
            </w:r>
            <w:r w:rsidRPr="000B4BC9">
              <w:rPr>
                <w:color w:val="auto"/>
              </w:rPr>
              <w:t xml:space="preserve">.3 of the </w:t>
            </w:r>
            <w:hyperlink r:id="rId52" w:history="1">
              <w:r w:rsidR="003C6B88" w:rsidRPr="000B4BC9">
                <w:rPr>
                  <w:rStyle w:val="Hyperlink"/>
                  <w:rFonts w:cs="Arial"/>
                </w:rPr>
                <w:t>PDRS</w:t>
              </w:r>
              <w:r w:rsidRPr="000B4BC9">
                <w:rPr>
                  <w:rStyle w:val="Hyperlink"/>
                  <w:rFonts w:cs="Arial"/>
                </w:rPr>
                <w:t xml:space="preserve"> Method Guide</w:t>
              </w:r>
            </w:hyperlink>
            <w:r>
              <w:rPr>
                <w:rStyle w:val="Hyperlink"/>
                <w:rFonts w:cs="Arial"/>
              </w:rPr>
              <w:t>.</w:t>
            </w:r>
          </w:p>
        </w:tc>
      </w:tr>
      <w:tr w:rsidR="009A23F3" w:rsidRPr="00FF34AC" w14:paraId="09A7AA6D" w14:textId="77777777" w:rsidTr="00BB3BA4">
        <w:tc>
          <w:tcPr>
            <w:tcW w:w="426" w:type="dxa"/>
          </w:tcPr>
          <w:p w14:paraId="05BD92D7" w14:textId="77777777" w:rsidR="009A23F3" w:rsidRPr="0078558E" w:rsidRDefault="009A23F3" w:rsidP="00BB3BA4">
            <w:pPr>
              <w:pStyle w:val="Icon"/>
              <w:spacing w:before="80"/>
            </w:pPr>
            <w:r w:rsidRPr="004A60FC">
              <w:rPr>
                <w:lang w:eastAsia="zh-TW"/>
              </w:rPr>
              <mc:AlternateContent>
                <mc:Choice Requires="wps">
                  <w:drawing>
                    <wp:inline distT="0" distB="0" distL="0" distR="0" wp14:anchorId="0041CAEE" wp14:editId="7712A9D4">
                      <wp:extent cx="144000" cy="180000"/>
                      <wp:effectExtent l="0" t="0" r="8890" b="0"/>
                      <wp:docPr id="347" name="Freeform: Shape 347"/>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4C9E3977" w14:textId="77777777" w:rsidR="007C4B2E" w:rsidRDefault="007C4B2E" w:rsidP="009A23F3">
                                  <w:pPr>
                                    <w:jc w:val="center"/>
                                  </w:pPr>
                                  <w:r>
                                    <w:t>0.</w:t>
                                  </w:r>
                                </w:p>
                              </w:txbxContent>
                            </wps:txbx>
                            <wps:bodyPr rtlCol="0" anchor="ctr"/>
                          </wps:wsp>
                        </a:graphicData>
                      </a:graphic>
                    </wp:inline>
                  </w:drawing>
                </mc:Choice>
                <mc:Fallback>
                  <w:pict>
                    <v:shape w14:anchorId="0041CAEE" id="Freeform: Shape 347" o:spid="_x0000_s1035"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QKTg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4C9E3977" w14:textId="77777777" w:rsidR="007C4B2E" w:rsidRDefault="007C4B2E" w:rsidP="009A23F3">
                            <w:pPr>
                              <w:jc w:val="center"/>
                            </w:pPr>
                            <w:r>
                              <w:t>0.</w:t>
                            </w:r>
                          </w:p>
                        </w:txbxContent>
                      </v:textbox>
                      <w10:anchorlock/>
                    </v:shape>
                  </w:pict>
                </mc:Fallback>
              </mc:AlternateContent>
            </w:r>
          </w:p>
        </w:tc>
        <w:tc>
          <w:tcPr>
            <w:tcW w:w="8646" w:type="dxa"/>
          </w:tcPr>
          <w:p w14:paraId="54B6F37B" w14:textId="0B59539D" w:rsidR="00E94EEE" w:rsidRPr="00FF34AC" w:rsidRDefault="00105BB0" w:rsidP="00773FC2">
            <w:pPr>
              <w:pStyle w:val="Attachmentbullet"/>
            </w:pPr>
            <w:r w:rsidRPr="009A23F3">
              <w:rPr>
                <w:rFonts w:cs="Arial"/>
              </w:rPr>
              <w:t xml:space="preserve">Attach </w:t>
            </w:r>
            <w:r>
              <w:rPr>
                <w:rFonts w:cs="Arial"/>
              </w:rPr>
              <w:t>your</w:t>
            </w:r>
            <w:r w:rsidRPr="009A23F3">
              <w:rPr>
                <w:rFonts w:cs="Arial"/>
              </w:rPr>
              <w:t xml:space="preserve"> training material</w:t>
            </w:r>
            <w:r>
              <w:rPr>
                <w:rFonts w:cs="Arial"/>
              </w:rPr>
              <w:t xml:space="preserve"> (e.g. presentation slides, handouts, etc.) that you will use for training people involved</w:t>
            </w:r>
            <w:r w:rsidRPr="00052A19">
              <w:t xml:space="preserve"> in </w:t>
            </w:r>
            <w:r>
              <w:rPr>
                <w:rFonts w:cs="Arial"/>
              </w:rPr>
              <w:t xml:space="preserve">your </w:t>
            </w:r>
            <w:r w:rsidR="00B226E4">
              <w:rPr>
                <w:rFonts w:cs="Arial"/>
              </w:rPr>
              <w:t>activity</w:t>
            </w:r>
            <w:r>
              <w:rPr>
                <w:color w:val="auto"/>
              </w:rPr>
              <w:t xml:space="preserve">. Your training material must include all required content described in the </w:t>
            </w:r>
            <w:hyperlink r:id="rId53" w:history="1">
              <w:r w:rsidRPr="00052A19">
                <w:rPr>
                  <w:rStyle w:val="Hyperlink"/>
                  <w:i/>
                </w:rPr>
                <w:t>Minimum requirements of conduct (Notice 01/2013)</w:t>
              </w:r>
            </w:hyperlink>
            <w:r>
              <w:rPr>
                <w:rStyle w:val="Hyperlink"/>
              </w:rPr>
              <w:t xml:space="preserve"> </w:t>
            </w:r>
            <w:r w:rsidRPr="00AD1ABF">
              <w:rPr>
                <w:color w:val="auto"/>
              </w:rPr>
              <w:t xml:space="preserve">and/or </w:t>
            </w:r>
            <w:hyperlink r:id="rId54" w:history="1">
              <w:r w:rsidR="00E30884">
                <w:rPr>
                  <w:rStyle w:val="Hyperlink"/>
                  <w:rFonts w:cs="Arial"/>
                  <w:i/>
                  <w:iCs/>
                </w:rPr>
                <w:t>PDRS</w:t>
              </w:r>
              <w:r w:rsidRPr="00AD1ABF">
                <w:rPr>
                  <w:rStyle w:val="Hyperlink"/>
                  <w:rFonts w:cs="Arial"/>
                  <w:i/>
                  <w:iCs/>
                </w:rPr>
                <w:t xml:space="preserve"> Method Guide</w:t>
              </w:r>
            </w:hyperlink>
            <w:r>
              <w:rPr>
                <w:color w:val="auto"/>
              </w:rP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9A23F3" w14:paraId="3D4A0143" w14:textId="77777777" w:rsidTr="00FE486B">
        <w:trPr>
          <w:cantSplit/>
        </w:trPr>
        <w:tc>
          <w:tcPr>
            <w:tcW w:w="3119" w:type="dxa"/>
            <w:tcBorders>
              <w:right w:val="single" w:sz="24" w:space="0" w:color="ECE9E7" w:themeColor="background2"/>
            </w:tcBorders>
            <w:shd w:val="clear" w:color="auto" w:fill="E2EAF6"/>
          </w:tcPr>
          <w:p w14:paraId="519ED549" w14:textId="7AE84E65" w:rsidR="009A23F3" w:rsidRPr="00680C7F" w:rsidRDefault="009A23F3" w:rsidP="00BB3BA4">
            <w:pPr>
              <w:pStyle w:val="TableTextEntries"/>
            </w:pPr>
            <w:r w:rsidRPr="005354C6">
              <w:t>File name</w:t>
            </w:r>
            <w:r w:rsidR="00D931F4">
              <w:t>(s)</w:t>
            </w:r>
            <w:r w:rsidRPr="005354C6">
              <w:t xml:space="preserve"> – </w:t>
            </w:r>
            <w:r w:rsidR="00CB598C">
              <w:t>Training material</w:t>
            </w:r>
            <w:r w:rsidR="003208E9">
              <w:t>:</w:t>
            </w:r>
          </w:p>
        </w:tc>
        <w:tc>
          <w:tcPr>
            <w:tcW w:w="5954" w:type="dxa"/>
            <w:tcBorders>
              <w:left w:val="single" w:sz="24" w:space="0" w:color="ECE9E7" w:themeColor="background2"/>
            </w:tcBorders>
            <w:shd w:val="clear" w:color="auto" w:fill="auto"/>
          </w:tcPr>
          <w:p w14:paraId="556921FE" w14:textId="77777777" w:rsidR="009A23F3" w:rsidRDefault="005B3FA3" w:rsidP="00BB3BA4">
            <w:pPr>
              <w:pStyle w:val="TableTextEntries"/>
            </w:pPr>
            <w:sdt>
              <w:sdtPr>
                <w:rPr>
                  <w:rFonts w:cs="Arial"/>
                  <w:color w:val="auto"/>
                  <w:sz w:val="18"/>
                  <w:szCs w:val="18"/>
                </w:rPr>
                <w:id w:val="930313557"/>
                <w:placeholder>
                  <w:docPart w:val="3D61A38478514553B658BEF43C974137"/>
                </w:placeholder>
              </w:sdtPr>
              <w:sdtEndPr/>
              <w:sdtContent>
                <w:sdt>
                  <w:sdtPr>
                    <w:id w:val="-1520302925"/>
                    <w:placeholder>
                      <w:docPart w:val="243B908AB6E547BF8488502A71005C82"/>
                    </w:placeholder>
                    <w:showingPlcHdr/>
                  </w:sdtPr>
                  <w:sdtEndPr/>
                  <w:sdtContent>
                    <w:r w:rsidR="009A23F3" w:rsidRPr="00867D41">
                      <w:t>Click here to enter text</w:t>
                    </w:r>
                  </w:sdtContent>
                </w:sdt>
              </w:sdtContent>
            </w:sdt>
          </w:p>
        </w:tc>
      </w:tr>
    </w:tbl>
    <w:p w14:paraId="2F9EE801" w14:textId="6E4DA1C0" w:rsidR="00E94EEE" w:rsidRDefault="00773FC2" w:rsidP="00E94EEE">
      <w:pPr>
        <w:pStyle w:val="Heading4"/>
      </w:pPr>
      <w:r>
        <w:t>Register of representatives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94EEE" w:rsidRPr="00FF34AC" w14:paraId="36B1CA98" w14:textId="77777777" w:rsidTr="00BB3BA4">
        <w:tc>
          <w:tcPr>
            <w:tcW w:w="426" w:type="dxa"/>
          </w:tcPr>
          <w:p w14:paraId="7E372D99" w14:textId="7A71BB9E" w:rsidR="00E94EEE" w:rsidRPr="00414329" w:rsidRDefault="0043763D" w:rsidP="00BB3BA4">
            <w:pPr>
              <w:pStyle w:val="Icon"/>
              <w:spacing w:before="80"/>
            </w:pPr>
            <w:r w:rsidRPr="00856E9E">
              <w:rPr>
                <w:lang w:eastAsia="zh-TW"/>
              </w:rPr>
              <mc:AlternateContent>
                <mc:Choice Requires="wps">
                  <w:drawing>
                    <wp:inline distT="0" distB="0" distL="0" distR="0" wp14:anchorId="7837A630" wp14:editId="09EF8124">
                      <wp:extent cx="180000" cy="180000"/>
                      <wp:effectExtent l="0" t="0" r="0" b="0"/>
                      <wp:docPr id="416" name="Freeform: Shape 416"/>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68BB65C" id="Freeform: Shape 416"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FE32C0B" w14:textId="35DA756D" w:rsidR="00807D88" w:rsidRDefault="00534CD7" w:rsidP="004F322F">
            <w:pPr>
              <w:pStyle w:val="Infobullet"/>
            </w:pPr>
            <w:r>
              <w:t xml:space="preserve">As an </w:t>
            </w:r>
            <w:r w:rsidR="002D697B">
              <w:t>ACP</w:t>
            </w:r>
            <w:r w:rsidR="00A6677B">
              <w:t xml:space="preserve">, </w:t>
            </w:r>
            <w:r w:rsidR="00AA7C67">
              <w:t>you must</w:t>
            </w:r>
            <w:r w:rsidR="00A6677B">
              <w:t xml:space="preserve"> have and</w:t>
            </w:r>
            <w:r w:rsidR="002D697B">
              <w:t xml:space="preserve"> maintain a register of representatives (employees</w:t>
            </w:r>
            <w:r w:rsidR="00B67D17">
              <w:t>,</w:t>
            </w:r>
            <w:r w:rsidR="002D697B">
              <w:t xml:space="preserve"> contractors</w:t>
            </w:r>
            <w:r w:rsidR="00B67D17">
              <w:t xml:space="preserve"> and any other parties</w:t>
            </w:r>
            <w:r w:rsidR="002D697B">
              <w:t>) conducting activities</w:t>
            </w:r>
            <w:r w:rsidR="00B226E4">
              <w:t xml:space="preserve"> for you</w:t>
            </w:r>
            <w:r w:rsidR="002D697B" w:rsidRPr="008B3A9A">
              <w:t>.</w:t>
            </w:r>
            <w:r w:rsidR="002D697B">
              <w:t xml:space="preserve"> </w:t>
            </w:r>
            <w:r w:rsidR="00207522">
              <w:t xml:space="preserve">You must record specific </w:t>
            </w:r>
            <w:r w:rsidR="00065570">
              <w:t xml:space="preserve">and current </w:t>
            </w:r>
            <w:r w:rsidR="00207522">
              <w:t xml:space="preserve">information about your </w:t>
            </w:r>
            <w:r w:rsidR="00E50FC4">
              <w:t>representatives as detailed in</w:t>
            </w:r>
            <w:r w:rsidR="00807D88">
              <w:t>:</w:t>
            </w:r>
          </w:p>
          <w:p w14:paraId="72A61D01" w14:textId="20239234" w:rsidR="007F18BE" w:rsidRPr="000B4BC9" w:rsidRDefault="00807D88" w:rsidP="00052A19">
            <w:pPr>
              <w:pStyle w:val="Infobullet"/>
              <w:spacing w:after="0"/>
              <w:rPr>
                <w:rStyle w:val="Hyperlink"/>
              </w:rPr>
            </w:pPr>
            <w:r w:rsidRPr="00052A19">
              <w:rPr>
                <w:b/>
                <w:bCs/>
              </w:rPr>
              <w:t>ESS</w:t>
            </w:r>
            <w:r w:rsidRPr="000B4BC9">
              <w:t>:</w:t>
            </w:r>
            <w:r w:rsidR="004F322F" w:rsidRPr="000B4BC9">
              <w:t xml:space="preserve"> </w:t>
            </w:r>
            <w:r w:rsidRPr="000B4BC9">
              <w:rPr>
                <w:color w:val="auto"/>
              </w:rPr>
              <w:t>S</w:t>
            </w:r>
            <w:r w:rsidR="007F18BE" w:rsidRPr="000B4BC9">
              <w:rPr>
                <w:color w:val="auto"/>
              </w:rPr>
              <w:t xml:space="preserve">ection 1.3 and Table 3 of the </w:t>
            </w:r>
            <w:hyperlink r:id="rId55" w:history="1">
              <w:r w:rsidR="007F18BE" w:rsidRPr="000B4BC9">
                <w:rPr>
                  <w:rStyle w:val="Hyperlink"/>
                </w:rPr>
                <w:t>Minimum requirements of conduct (Notice 01/2013)</w:t>
              </w:r>
            </w:hyperlink>
            <w:r w:rsidR="009D492A" w:rsidRPr="000B4BC9">
              <w:rPr>
                <w:rStyle w:val="Hyperlink"/>
              </w:rPr>
              <w:t>.</w:t>
            </w:r>
          </w:p>
          <w:p w14:paraId="25DD527A" w14:textId="6C6DA7FC" w:rsidR="00807D88" w:rsidRPr="00414329" w:rsidRDefault="00807D88" w:rsidP="004F322F">
            <w:pPr>
              <w:pStyle w:val="Infobullet"/>
            </w:pPr>
            <w:r w:rsidRPr="00052A19">
              <w:rPr>
                <w:b/>
                <w:bCs/>
                <w:color w:val="auto"/>
              </w:rPr>
              <w:t>PDRS</w:t>
            </w:r>
            <w:r w:rsidRPr="000B4BC9">
              <w:rPr>
                <w:color w:val="auto"/>
              </w:rPr>
              <w:t>:</w:t>
            </w:r>
            <w:r w:rsidRPr="000B4BC9">
              <w:rPr>
                <w:rStyle w:val="Hyperlink"/>
              </w:rPr>
              <w:t xml:space="preserve"> </w:t>
            </w:r>
            <w:r w:rsidR="00884FA2" w:rsidRPr="000B4BC9">
              <w:rPr>
                <w:color w:val="auto"/>
              </w:rPr>
              <w:t xml:space="preserve">Section </w:t>
            </w:r>
            <w:r w:rsidR="00F4612B">
              <w:rPr>
                <w:color w:val="auto"/>
              </w:rPr>
              <w:t>3.3</w:t>
            </w:r>
            <w:r w:rsidR="00884FA2" w:rsidRPr="000B4BC9">
              <w:rPr>
                <w:color w:val="auto"/>
              </w:rPr>
              <w:t>.3 of the</w:t>
            </w:r>
            <w:r w:rsidR="00884FA2" w:rsidRPr="000B4BC9">
              <w:rPr>
                <w:rStyle w:val="Hyperlink"/>
              </w:rPr>
              <w:t xml:space="preserve"> </w:t>
            </w:r>
            <w:hyperlink r:id="rId56" w:history="1">
              <w:r w:rsidR="000A60F7">
                <w:rPr>
                  <w:rStyle w:val="Hyperlink"/>
                </w:rPr>
                <w:t xml:space="preserve">PDRS </w:t>
              </w:r>
              <w:r w:rsidR="00F77023" w:rsidRPr="000B4BC9">
                <w:rPr>
                  <w:rStyle w:val="Hyperlink"/>
                </w:rPr>
                <w:t>Method Guide</w:t>
              </w:r>
            </w:hyperlink>
            <w:r w:rsidR="00F77023">
              <w:rPr>
                <w:rStyle w:val="Hyperlink"/>
              </w:rPr>
              <w:t>.</w:t>
            </w:r>
          </w:p>
        </w:tc>
      </w:tr>
      <w:tr w:rsidR="00E94EEE" w:rsidRPr="00FF34AC" w14:paraId="35C1B5DD" w14:textId="77777777" w:rsidTr="00BB3BA4">
        <w:tc>
          <w:tcPr>
            <w:tcW w:w="426" w:type="dxa"/>
          </w:tcPr>
          <w:p w14:paraId="5DB5EC81" w14:textId="145FE6FA" w:rsidR="00E94EEE" w:rsidRPr="0078558E" w:rsidRDefault="00065570" w:rsidP="00BB3BA4">
            <w:pPr>
              <w:pStyle w:val="Icon"/>
              <w:spacing w:before="80"/>
            </w:pPr>
            <w:r w:rsidRPr="00E7444F">
              <w:rPr>
                <w:lang w:eastAsia="zh-TW"/>
              </w:rPr>
              <mc:AlternateContent>
                <mc:Choice Requires="wps">
                  <w:drawing>
                    <wp:inline distT="0" distB="0" distL="0" distR="0" wp14:anchorId="0A3988A0" wp14:editId="5C3B2A6E">
                      <wp:extent cx="162000" cy="162000"/>
                      <wp:effectExtent l="0" t="0" r="9525" b="9525"/>
                      <wp:docPr id="269" name="Freeform: Shape 269"/>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B273B70" id="Freeform: Shape 269"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34658590" w14:textId="584D3B6B" w:rsidR="009D492A" w:rsidRPr="00FF34AC" w:rsidRDefault="009435FC" w:rsidP="00FF7F93">
            <w:pPr>
              <w:pStyle w:val="Attachmentbullet"/>
            </w:pPr>
            <w:r>
              <w:t>You may provide a detail</w:t>
            </w:r>
            <w:r w:rsidR="00FF7F93">
              <w:t>ed</w:t>
            </w:r>
            <w:r>
              <w:t xml:space="preserve"> description </w:t>
            </w:r>
            <w:r w:rsidR="00AE73F8" w:rsidRPr="00A85C65">
              <w:rPr>
                <w:b/>
                <w:bCs/>
              </w:rPr>
              <w:t>or</w:t>
            </w:r>
            <w:r>
              <w:t xml:space="preserve"> a</w:t>
            </w:r>
            <w:r w:rsidR="00E94EEE" w:rsidRPr="00D06471">
              <w:t>ttach your register of representatives</w:t>
            </w:r>
            <w:r w:rsidR="00AC748B">
              <w:t xml:space="preserve"> (i</w:t>
            </w:r>
            <w:r w:rsidR="00E94EEE" w:rsidRPr="00E94EEE">
              <w:t xml:space="preserve">f representatives have not yet been engaged, </w:t>
            </w:r>
            <w:r>
              <w:t xml:space="preserve">you may </w:t>
            </w:r>
            <w:r w:rsidR="00E94EEE" w:rsidRPr="00E94EEE">
              <w:t>provide an unfilled register of representatives to illustrate the information you will maintain</w:t>
            </w:r>
            <w:r w:rsidR="00AC748B">
              <w:t>)</w:t>
            </w:r>
            <w:r w:rsidR="00E94EEE" w:rsidRPr="00E94EEE">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E94EEE" w14:paraId="087A9639" w14:textId="77777777" w:rsidTr="00FE486B">
        <w:trPr>
          <w:cantSplit/>
        </w:trPr>
        <w:tc>
          <w:tcPr>
            <w:tcW w:w="3119" w:type="dxa"/>
            <w:tcBorders>
              <w:right w:val="single" w:sz="24" w:space="0" w:color="ECE9E7" w:themeColor="background2"/>
            </w:tcBorders>
            <w:shd w:val="clear" w:color="auto" w:fill="E2EAF6"/>
          </w:tcPr>
          <w:p w14:paraId="0C36E7A5" w14:textId="223B331B" w:rsidR="00E94EEE" w:rsidRDefault="009435FC" w:rsidP="00BB3BA4">
            <w:pPr>
              <w:pStyle w:val="TableTextEntries"/>
            </w:pPr>
            <w:r w:rsidRPr="000B4BC9">
              <w:t>Describe how your register of representatives meets requirements</w:t>
            </w:r>
            <w:r w:rsidR="00396672" w:rsidRPr="000B4BC9">
              <w:rPr>
                <w:rStyle w:val="Hyperlink"/>
              </w:rPr>
              <w:t>:</w:t>
            </w:r>
          </w:p>
          <w:p w14:paraId="636A9CE0" w14:textId="3C572CA7" w:rsidR="00CF63D7" w:rsidRPr="00680C7F" w:rsidRDefault="00CF63D7" w:rsidP="00BB3BA4">
            <w:pPr>
              <w:pStyle w:val="TableTextEntries"/>
            </w:pPr>
            <w:r w:rsidRPr="00A85C65">
              <w:rPr>
                <w:b/>
                <w:bCs/>
              </w:rPr>
              <w:t>or</w:t>
            </w:r>
            <w:r>
              <w:t xml:space="preserve"> </w:t>
            </w:r>
            <w:r w:rsidR="00396672">
              <w:t>attach your register of representatives and list the file name here</w:t>
            </w:r>
            <w:r>
              <w:t>:</w:t>
            </w:r>
          </w:p>
        </w:tc>
        <w:tc>
          <w:tcPr>
            <w:tcW w:w="5954" w:type="dxa"/>
            <w:tcBorders>
              <w:left w:val="single" w:sz="24" w:space="0" w:color="ECE9E7" w:themeColor="background2"/>
            </w:tcBorders>
            <w:shd w:val="clear" w:color="auto" w:fill="auto"/>
          </w:tcPr>
          <w:p w14:paraId="0C11230E" w14:textId="77777777" w:rsidR="00E94EEE" w:rsidRDefault="005B3FA3" w:rsidP="00BB3BA4">
            <w:pPr>
              <w:pStyle w:val="TableTextEntries"/>
            </w:pPr>
            <w:sdt>
              <w:sdtPr>
                <w:rPr>
                  <w:rFonts w:cs="Arial"/>
                  <w:color w:val="auto"/>
                  <w:sz w:val="18"/>
                  <w:szCs w:val="18"/>
                </w:rPr>
                <w:id w:val="119733761"/>
                <w:placeholder>
                  <w:docPart w:val="B16AC17E61D9403CBA65511A0F972192"/>
                </w:placeholder>
              </w:sdtPr>
              <w:sdtEndPr/>
              <w:sdtContent>
                <w:sdt>
                  <w:sdtPr>
                    <w:id w:val="-496658518"/>
                    <w:placeholder>
                      <w:docPart w:val="27F6BA53F5BF4BD99605378FBF9CE322"/>
                    </w:placeholder>
                    <w:showingPlcHdr/>
                  </w:sdtPr>
                  <w:sdtEndPr/>
                  <w:sdtContent>
                    <w:r w:rsidR="00E94EEE" w:rsidRPr="00867D41">
                      <w:t>Click here to enter text</w:t>
                    </w:r>
                  </w:sdtContent>
                </w:sdt>
              </w:sdtContent>
            </w:sdt>
          </w:p>
        </w:tc>
      </w:tr>
    </w:tbl>
    <w:p w14:paraId="7DDC5BB5" w14:textId="5658B481" w:rsidR="00E94EEE" w:rsidRDefault="00E94EEE" w:rsidP="00E94EEE">
      <w:pPr>
        <w:pStyle w:val="Heading1nonumber"/>
      </w:pPr>
      <w:bookmarkStart w:id="10" w:name="_Toc82431814"/>
      <w:r w:rsidRPr="00E94EEE">
        <w:lastRenderedPageBreak/>
        <w:t>Record keeping and quality assurance</w:t>
      </w:r>
      <w:bookmarkEnd w:id="10"/>
      <w:r w:rsidRPr="00E94EEE">
        <w:t xml:space="preserve"> </w:t>
      </w:r>
    </w:p>
    <w:p w14:paraId="09B730E8" w14:textId="74454835" w:rsidR="00E94EEE" w:rsidRDefault="00E94EEE" w:rsidP="00E94EEE">
      <w:pPr>
        <w:pStyle w:val="Sectionintro"/>
      </w:pPr>
      <w:bookmarkStart w:id="11" w:name="_Hlk83968955"/>
      <w:r>
        <w:t>This section is about your processes and procedures for obtaining and retaining accurate records that support energy savings activities.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94EEE" w:rsidRPr="00FF34AC" w14:paraId="7FA0F2A8" w14:textId="77777777" w:rsidTr="00BB3BA4">
        <w:tc>
          <w:tcPr>
            <w:tcW w:w="426" w:type="dxa"/>
          </w:tcPr>
          <w:bookmarkEnd w:id="11"/>
          <w:p w14:paraId="43886784" w14:textId="4CB17AD4" w:rsidR="00E94EEE" w:rsidRPr="00414329" w:rsidRDefault="0043763D" w:rsidP="00BB3BA4">
            <w:pPr>
              <w:pStyle w:val="Icon"/>
              <w:spacing w:before="80"/>
            </w:pPr>
            <w:r w:rsidRPr="00856E9E">
              <w:rPr>
                <w:lang w:eastAsia="zh-TW"/>
              </w:rPr>
              <mc:AlternateContent>
                <mc:Choice Requires="wps">
                  <w:drawing>
                    <wp:inline distT="0" distB="0" distL="0" distR="0" wp14:anchorId="4FC1E577" wp14:editId="5C8CE6E3">
                      <wp:extent cx="180000" cy="180000"/>
                      <wp:effectExtent l="0" t="0" r="0" b="0"/>
                      <wp:docPr id="417" name="Freeform: Shape 417"/>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0B510AE" id="Freeform: Shape 417"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EA87518" w14:textId="69F70C8F" w:rsidR="0043763D" w:rsidRPr="00D94EA6" w:rsidRDefault="00DA6FEF" w:rsidP="0043763D">
            <w:pPr>
              <w:pStyle w:val="Infobullet"/>
              <w:rPr>
                <w:color w:val="00408A"/>
                <w:szCs w:val="18"/>
              </w:rPr>
            </w:pPr>
            <w:r w:rsidRPr="00D30B8E">
              <w:t>The Regulation</w:t>
            </w:r>
            <w:r w:rsidR="00E94EEE" w:rsidRPr="008B3A9A">
              <w:t xml:space="preserve"> requires you, as an ACP, to have record keeping arrangements with respect to your </w:t>
            </w:r>
            <w:r w:rsidR="00B226E4">
              <w:t>activity</w:t>
            </w:r>
            <w:r w:rsidR="00E94EEE" w:rsidRPr="008B3A9A">
              <w:t xml:space="preserve"> that</w:t>
            </w:r>
            <w:r w:rsidR="00E94EEE">
              <w:t xml:space="preserve"> are</w:t>
            </w:r>
            <w:r w:rsidR="00E94EEE" w:rsidRPr="008B3A9A">
              <w:t xml:space="preserve"> approved by the Scheme Administrator</w:t>
            </w:r>
            <w:r w:rsidR="00E94EEE">
              <w:t>.</w:t>
            </w:r>
            <w:r w:rsidR="00E94EEE" w:rsidRPr="00052A19">
              <w:t xml:space="preserve"> </w:t>
            </w:r>
            <w:r w:rsidR="002D697B" w:rsidRPr="008B3A9A">
              <w:rPr>
                <w:color w:val="auto"/>
              </w:rPr>
              <w:t xml:space="preserve">As an ACP, your record keeping arrangements will be reviewed by </w:t>
            </w:r>
            <w:r w:rsidR="004376E2" w:rsidRPr="008A0BE3">
              <w:t>external auditors</w:t>
            </w:r>
            <w:r w:rsidR="00A677AD">
              <w:rPr>
                <w:color w:val="auto"/>
              </w:rPr>
              <w:t>.</w:t>
            </w:r>
            <w:r w:rsidR="002D697B" w:rsidRPr="008B3A9A">
              <w:rPr>
                <w:color w:val="auto"/>
              </w:rPr>
              <w:t xml:space="preserve"> </w:t>
            </w:r>
            <w:r w:rsidR="00036A51">
              <w:rPr>
                <w:color w:val="auto"/>
              </w:rPr>
              <w:t>You must provide e</w:t>
            </w:r>
            <w:r w:rsidR="002D697B" w:rsidRPr="008B3A9A">
              <w:rPr>
                <w:color w:val="auto"/>
              </w:rPr>
              <w:t xml:space="preserve">xternal auditors </w:t>
            </w:r>
            <w:r w:rsidR="00036A51">
              <w:rPr>
                <w:color w:val="auto"/>
              </w:rPr>
              <w:t xml:space="preserve">with access </w:t>
            </w:r>
            <w:r w:rsidR="002D697B" w:rsidRPr="008B3A9A">
              <w:rPr>
                <w:color w:val="auto"/>
              </w:rPr>
              <w:t xml:space="preserve">to your systems, documents and records that support your </w:t>
            </w:r>
            <w:r w:rsidR="00B226E4">
              <w:rPr>
                <w:color w:val="auto"/>
              </w:rPr>
              <w:t>activity</w:t>
            </w:r>
            <w:r w:rsidR="002D697B" w:rsidRPr="008B3A9A">
              <w:rPr>
                <w:color w:val="auto"/>
              </w:rPr>
              <w:t>.</w:t>
            </w:r>
          </w:p>
        </w:tc>
      </w:tr>
      <w:tr w:rsidR="00D94EA6" w:rsidRPr="00FF34AC" w14:paraId="269FC6C3" w14:textId="77777777" w:rsidTr="00BB3BA4">
        <w:tc>
          <w:tcPr>
            <w:tcW w:w="426" w:type="dxa"/>
          </w:tcPr>
          <w:p w14:paraId="71506148" w14:textId="77777777" w:rsidR="00D94EA6" w:rsidRPr="00856E9E" w:rsidRDefault="00D94EA6" w:rsidP="00BB3BA4">
            <w:pPr>
              <w:pStyle w:val="Icon"/>
              <w:spacing w:before="80"/>
            </w:pPr>
          </w:p>
        </w:tc>
        <w:tc>
          <w:tcPr>
            <w:tcW w:w="8646" w:type="dxa"/>
          </w:tcPr>
          <w:p w14:paraId="33B0F47A" w14:textId="372B2939" w:rsidR="00D94EA6" w:rsidRDefault="00D94EA6" w:rsidP="0043763D">
            <w:pPr>
              <w:pStyle w:val="Infobullet"/>
            </w:pPr>
            <w:r w:rsidRPr="00D91E9C">
              <w:t xml:space="preserve">If </w:t>
            </w:r>
            <w:r>
              <w:t>your applicat</w:t>
            </w:r>
            <w:r w:rsidRPr="00C17120">
              <w:t xml:space="preserve">ion is successful, your accreditation notice will likely include conditions requiring you to meet </w:t>
            </w:r>
            <w:r w:rsidR="00B42D14">
              <w:t>record keeping and quality assurance requirements.</w:t>
            </w:r>
          </w:p>
        </w:tc>
      </w:tr>
    </w:tbl>
    <w:p w14:paraId="3F41E5AF" w14:textId="4751F87C" w:rsidR="00E94EEE" w:rsidRDefault="00E3146F" w:rsidP="00E94EEE">
      <w:pPr>
        <w:pStyle w:val="Heading4"/>
      </w:pPr>
      <w:r>
        <w:t>Document register</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3146F" w:rsidRPr="00FF34AC" w14:paraId="0357D90E" w14:textId="77777777" w:rsidTr="00BB3BA4">
        <w:tc>
          <w:tcPr>
            <w:tcW w:w="426" w:type="dxa"/>
          </w:tcPr>
          <w:p w14:paraId="57053357" w14:textId="7E324D01" w:rsidR="00E3146F" w:rsidRPr="00414329" w:rsidRDefault="0043763D" w:rsidP="00BB3BA4">
            <w:pPr>
              <w:pStyle w:val="Icon"/>
              <w:spacing w:before="80"/>
            </w:pPr>
            <w:r w:rsidRPr="00856E9E">
              <w:rPr>
                <w:lang w:eastAsia="zh-TW"/>
              </w:rPr>
              <mc:AlternateContent>
                <mc:Choice Requires="wps">
                  <w:drawing>
                    <wp:inline distT="0" distB="0" distL="0" distR="0" wp14:anchorId="6AC1111A" wp14:editId="0BBA0876">
                      <wp:extent cx="180000" cy="180000"/>
                      <wp:effectExtent l="0" t="0" r="0" b="0"/>
                      <wp:docPr id="418" name="Freeform: Shape 41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853043C" id="Freeform: Shape 41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DB37D4F" w14:textId="5EA0639F" w:rsidR="00B42D14" w:rsidRDefault="00B42D14" w:rsidP="0043763D">
            <w:pPr>
              <w:pStyle w:val="Infobullet"/>
              <w:rPr>
                <w:rStyle w:val="Hyperlink"/>
              </w:rPr>
            </w:pPr>
            <w:r>
              <w:t xml:space="preserve">You must keep a register of the documents that you need to collect and retain to </w:t>
            </w:r>
            <w:r w:rsidR="008A28E7">
              <w:t>prove</w:t>
            </w:r>
            <w:r>
              <w:t xml:space="preserve"> you h</w:t>
            </w:r>
            <w:r w:rsidR="008A28E7">
              <w:t>a</w:t>
            </w:r>
            <w:r>
              <w:t>ve met all requirements to create certificates. Refer to:</w:t>
            </w:r>
          </w:p>
          <w:p w14:paraId="56AED7E9" w14:textId="345FD3F7" w:rsidR="005E1088" w:rsidRPr="000B4BC9" w:rsidRDefault="005E1088" w:rsidP="005E1088">
            <w:pPr>
              <w:pStyle w:val="Infobullet"/>
              <w:spacing w:after="0"/>
              <w:rPr>
                <w:rStyle w:val="Hyperlink"/>
              </w:rPr>
            </w:pPr>
            <w:r w:rsidRPr="00052A19">
              <w:rPr>
                <w:b/>
                <w:bCs/>
              </w:rPr>
              <w:t>ESS</w:t>
            </w:r>
            <w:r w:rsidRPr="000B4BC9">
              <w:t xml:space="preserve">: Chapter 3 and section 4.1 of the </w:t>
            </w:r>
            <w:hyperlink r:id="rId57" w:history="1">
              <w:r w:rsidRPr="000B4BC9">
                <w:rPr>
                  <w:rStyle w:val="Hyperlink"/>
                </w:rPr>
                <w:t>Record Keeping Guide</w:t>
              </w:r>
            </w:hyperlink>
            <w:r w:rsidRPr="000B4BC9">
              <w:rPr>
                <w:rStyle w:val="Hyperlink"/>
              </w:rPr>
              <w:t xml:space="preserve">. </w:t>
            </w:r>
          </w:p>
          <w:p w14:paraId="7D8F73BB" w14:textId="2B6E251B" w:rsidR="00E3146F" w:rsidRPr="00414329" w:rsidRDefault="005E1088" w:rsidP="005E1088">
            <w:pPr>
              <w:pStyle w:val="Infobullet"/>
            </w:pPr>
            <w:r w:rsidRPr="000B4BC9">
              <w:rPr>
                <w:b/>
                <w:bCs/>
              </w:rPr>
              <w:t>PDRS</w:t>
            </w:r>
            <w:r w:rsidRPr="000B4BC9">
              <w:t xml:space="preserve">: Section </w:t>
            </w:r>
            <w:r w:rsidR="00F4612B">
              <w:t>3.3</w:t>
            </w:r>
            <w:r w:rsidRPr="000B4BC9">
              <w:t xml:space="preserve">.1 and Table </w:t>
            </w:r>
            <w:r w:rsidR="00F4612B">
              <w:t>3</w:t>
            </w:r>
            <w:r w:rsidRPr="000B4BC9">
              <w:t xml:space="preserve">.1 of the </w:t>
            </w:r>
            <w:hyperlink r:id="rId58" w:history="1">
              <w:r w:rsidR="00286240" w:rsidRPr="000B4BC9">
                <w:rPr>
                  <w:rStyle w:val="Hyperlink"/>
                </w:rPr>
                <w:t xml:space="preserve">PDRS </w:t>
              </w:r>
              <w:r w:rsidRPr="000B4BC9">
                <w:rPr>
                  <w:rStyle w:val="Hyperlink"/>
                </w:rPr>
                <w:t>Method Guide</w:t>
              </w:r>
            </w:hyperlink>
            <w:r w:rsidRPr="000B4BC9">
              <w:rPr>
                <w:rStyle w:val="Hyperlink"/>
              </w:rPr>
              <w:t>.</w:t>
            </w:r>
            <w:r w:rsidR="00E3146F" w:rsidRPr="00E3146F">
              <w:rPr>
                <w:rStyle w:val="Hyperlink"/>
              </w:rPr>
              <w:t xml:space="preserve"> </w:t>
            </w:r>
          </w:p>
        </w:tc>
      </w:tr>
      <w:tr w:rsidR="0077387F" w:rsidRPr="00FF34AC" w14:paraId="7295A904" w14:textId="77777777" w:rsidTr="00BB3BA4">
        <w:tc>
          <w:tcPr>
            <w:tcW w:w="426" w:type="dxa"/>
          </w:tcPr>
          <w:p w14:paraId="5F259ABD" w14:textId="77777777" w:rsidR="0077387F" w:rsidRPr="00856E9E" w:rsidRDefault="0077387F" w:rsidP="00BB3BA4">
            <w:pPr>
              <w:pStyle w:val="Icon"/>
              <w:spacing w:before="80"/>
              <w:rPr>
                <w:lang w:eastAsia="zh-TW"/>
              </w:rPr>
            </w:pPr>
          </w:p>
        </w:tc>
        <w:tc>
          <w:tcPr>
            <w:tcW w:w="8646" w:type="dxa"/>
          </w:tcPr>
          <w:p w14:paraId="40AE1CDA" w14:textId="4E18C15D" w:rsidR="0077387F" w:rsidRDefault="006E7261" w:rsidP="0043763D">
            <w:pPr>
              <w:pStyle w:val="Infobullet"/>
            </w:pPr>
            <w:r w:rsidRPr="005B6A5E">
              <w:t>You do not need to provide your document register if the method guide for your selected calculation method lists the minimum required records that must be collected and retained for each implementation.</w:t>
            </w:r>
          </w:p>
        </w:tc>
      </w:tr>
    </w:tbl>
    <w:p w14:paraId="47CD64A9" w14:textId="77777777" w:rsidR="001146B0" w:rsidRDefault="001146B0" w:rsidP="001146B0">
      <w:pPr>
        <w:pStyle w:val="Heading4nonumber"/>
      </w:pPr>
      <w:r w:rsidRPr="005B6A5E">
        <w:t>Is the calculation method for this application for the Project Impact Assessment with Measurement and Verification or Aggregated Metered Baseline method?</w:t>
      </w:r>
      <w:r>
        <w:t xml:space="preserve"> </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1146B0" w:rsidRPr="00FF34AC" w14:paraId="49AA6A86" w14:textId="77777777" w:rsidTr="00685D8C">
        <w:tc>
          <w:tcPr>
            <w:tcW w:w="426" w:type="dxa"/>
          </w:tcPr>
          <w:p w14:paraId="2D9B935E" w14:textId="77777777" w:rsidR="001146B0" w:rsidRPr="009335F5" w:rsidRDefault="001146B0" w:rsidP="00685D8C">
            <w:pPr>
              <w:pStyle w:val="Icon"/>
            </w:pPr>
            <w:r w:rsidRPr="00E7444F">
              <w:rPr>
                <w:lang w:eastAsia="zh-TW"/>
              </w:rPr>
              <mc:AlternateContent>
                <mc:Choice Requires="wps">
                  <w:drawing>
                    <wp:inline distT="0" distB="0" distL="0" distR="0" wp14:anchorId="76A393CC" wp14:editId="7C6A005A">
                      <wp:extent cx="162000" cy="162000"/>
                      <wp:effectExtent l="0" t="0" r="9525" b="9525"/>
                      <wp:docPr id="464" name="Freeform: Shape 464"/>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6921F54" id="Freeform: Shape 464"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44714D2C" w14:textId="77777777" w:rsidR="001146B0" w:rsidRPr="00FF34AC" w:rsidRDefault="001146B0" w:rsidP="00685D8C">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1146B0" w14:paraId="46CD0C7C" w14:textId="77777777" w:rsidTr="00685D8C">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29C572D8" w14:textId="77777777" w:rsidR="001146B0" w:rsidRPr="00B11F27" w:rsidRDefault="001146B0" w:rsidP="00685D8C">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16D38BFB" w14:textId="77777777" w:rsidR="001146B0" w:rsidRPr="00B11F27" w:rsidRDefault="005B3FA3" w:rsidP="00685D8C">
            <w:pPr>
              <w:pStyle w:val="TableTextEntries"/>
              <w:keepNext/>
              <w:jc w:val="center"/>
            </w:pPr>
            <w:sdt>
              <w:sdtPr>
                <w:id w:val="-171188567"/>
                <w14:checkbox>
                  <w14:checked w14:val="0"/>
                  <w14:checkedState w14:val="2612" w14:font="MS Gothic"/>
                  <w14:uncheckedState w14:val="2610" w14:font="MS Gothic"/>
                </w14:checkbox>
              </w:sdtPr>
              <w:sdtEndPr/>
              <w:sdtContent>
                <w:r w:rsidR="001146B0">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4CADE8E9" w14:textId="77777777" w:rsidR="001146B0" w:rsidRPr="00AA3410" w:rsidRDefault="001146B0" w:rsidP="00685D8C">
            <w:pPr>
              <w:pStyle w:val="TableTextEntries"/>
              <w:keepNext/>
            </w:pPr>
            <w:r w:rsidRPr="00AA3410">
              <w:sym w:font="Wingdings" w:char="F0E0"/>
            </w:r>
            <w:r w:rsidRPr="00AA3410">
              <w:t xml:space="preserve"> Go to </w:t>
            </w:r>
            <w:r>
              <w:t>the Question 14</w:t>
            </w:r>
          </w:p>
        </w:tc>
      </w:tr>
      <w:tr w:rsidR="001146B0" w14:paraId="5B4163EE" w14:textId="77777777" w:rsidTr="00685D8C">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364C2B8" w14:textId="77777777" w:rsidR="001146B0" w:rsidRPr="00B11F27" w:rsidRDefault="001146B0" w:rsidP="00685D8C">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0B8EE63D" w14:textId="77777777" w:rsidR="001146B0" w:rsidRPr="00B11F27" w:rsidRDefault="005B3FA3" w:rsidP="00685D8C">
            <w:pPr>
              <w:pStyle w:val="TableTextEntries"/>
              <w:jc w:val="center"/>
            </w:pPr>
            <w:sdt>
              <w:sdtPr>
                <w:id w:val="1602525452"/>
                <w14:checkbox>
                  <w14:checked w14:val="0"/>
                  <w14:checkedState w14:val="2612" w14:font="MS Gothic"/>
                  <w14:uncheckedState w14:val="2610" w14:font="MS Gothic"/>
                </w14:checkbox>
              </w:sdtPr>
              <w:sdtEndPr/>
              <w:sdtContent>
                <w:r w:rsidR="001146B0">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04235A07" w14:textId="77777777" w:rsidR="001146B0" w:rsidRPr="00AA3410" w:rsidRDefault="001146B0" w:rsidP="00685D8C">
            <w:pPr>
              <w:pStyle w:val="TableTextEntries"/>
            </w:pPr>
            <w:r w:rsidRPr="00AA3410">
              <w:sym w:font="Wingdings" w:char="F0E2"/>
            </w:r>
            <w:r w:rsidRPr="00AA3410">
              <w:t xml:space="preserve"> </w:t>
            </w:r>
            <w:r>
              <w:t>Provide the information below</w:t>
            </w:r>
          </w:p>
        </w:tc>
      </w:tr>
    </w:tbl>
    <w:p w14:paraId="33A58B30" w14:textId="77777777" w:rsidR="001146B0" w:rsidRDefault="001146B0" w:rsidP="00A85C65">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D697B" w:rsidRPr="00FF34AC" w14:paraId="73B2159A" w14:textId="77777777" w:rsidTr="008A1929">
        <w:tc>
          <w:tcPr>
            <w:tcW w:w="426" w:type="dxa"/>
          </w:tcPr>
          <w:p w14:paraId="534EC319" w14:textId="41BEC8E0" w:rsidR="002D697B" w:rsidRPr="00FF34AC" w:rsidRDefault="002D697B" w:rsidP="008A1929">
            <w:pPr>
              <w:pStyle w:val="Icon"/>
              <w:spacing w:before="80"/>
            </w:pPr>
            <w:r w:rsidRPr="00E7444F">
              <w:rPr>
                <w:lang w:eastAsia="zh-TW"/>
              </w:rPr>
              <mc:AlternateContent>
                <mc:Choice Requires="wps">
                  <w:drawing>
                    <wp:inline distT="0" distB="0" distL="0" distR="0" wp14:anchorId="0BF70596" wp14:editId="1E9E0F28">
                      <wp:extent cx="162000" cy="162000"/>
                      <wp:effectExtent l="0" t="0" r="9525" b="9525"/>
                      <wp:docPr id="51" name="Freeform: Shape 51"/>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934CC8D" id="Freeform: Shape 51"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0F9F7758" w14:textId="2418FC87" w:rsidR="002D697B" w:rsidRPr="00FF34AC" w:rsidRDefault="002D697B" w:rsidP="008A1929">
            <w:pPr>
              <w:pStyle w:val="Instructionbullet"/>
            </w:pPr>
            <w:r w:rsidRPr="003413FF">
              <w:rPr>
                <w:color w:val="auto"/>
              </w:rPr>
              <w:t xml:space="preserve">You may </w:t>
            </w:r>
            <w:r w:rsidR="003F4C63">
              <w:rPr>
                <w:color w:val="auto"/>
              </w:rPr>
              <w:t>provide</w:t>
            </w:r>
            <w:r w:rsidRPr="00CE0590">
              <w:rPr>
                <w:color w:val="auto"/>
              </w:rPr>
              <w:t xml:space="preserve"> a </w:t>
            </w:r>
            <w:r>
              <w:rPr>
                <w:color w:val="auto"/>
              </w:rPr>
              <w:t xml:space="preserve">detailed </w:t>
            </w:r>
            <w:r w:rsidRPr="00CE0590">
              <w:rPr>
                <w:color w:val="auto"/>
              </w:rPr>
              <w:t xml:space="preserve">description </w:t>
            </w:r>
            <w:r w:rsidRPr="00F002D4">
              <w:rPr>
                <w:b/>
                <w:bCs/>
                <w:color w:val="auto"/>
              </w:rPr>
              <w:t>or</w:t>
            </w:r>
            <w:r w:rsidRPr="00CE0590">
              <w:rPr>
                <w:color w:val="auto"/>
              </w:rPr>
              <w:t xml:space="preserve"> </w:t>
            </w:r>
            <w:r w:rsidR="003F4C63">
              <w:rPr>
                <w:color w:val="auto"/>
              </w:rPr>
              <w:t>attach</w:t>
            </w:r>
            <w:r>
              <w:rPr>
                <w:color w:val="auto"/>
              </w:rPr>
              <w:t xml:space="preserve"> your document register.</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D697B" w14:paraId="681BC239" w14:textId="77777777" w:rsidTr="008A1929">
        <w:trPr>
          <w:cantSplit/>
        </w:trPr>
        <w:tc>
          <w:tcPr>
            <w:tcW w:w="3119" w:type="dxa"/>
            <w:tcBorders>
              <w:right w:val="single" w:sz="24" w:space="0" w:color="ECE9E7" w:themeColor="background2"/>
            </w:tcBorders>
            <w:shd w:val="clear" w:color="auto" w:fill="E2EAF6"/>
          </w:tcPr>
          <w:p w14:paraId="11F39C59" w14:textId="3CB659F3" w:rsidR="002D697B" w:rsidRDefault="002D697B" w:rsidP="008A1929">
            <w:pPr>
              <w:pStyle w:val="TableTextEntries"/>
            </w:pPr>
            <w:r w:rsidRPr="00725967">
              <w:t xml:space="preserve">Describe </w:t>
            </w:r>
            <w:r>
              <w:t xml:space="preserve">how your document register meets requirements: </w:t>
            </w:r>
          </w:p>
          <w:p w14:paraId="49C1CF48" w14:textId="3C4BEBBC" w:rsidR="002D697B" w:rsidRPr="00B11F27" w:rsidRDefault="002D697B" w:rsidP="008A1929">
            <w:pPr>
              <w:pStyle w:val="TableTextEntries"/>
            </w:pPr>
            <w:r>
              <w:rPr>
                <w:b/>
                <w:bCs/>
              </w:rPr>
              <w:t>o</w:t>
            </w:r>
            <w:r w:rsidRPr="00B2783F">
              <w:rPr>
                <w:b/>
                <w:bCs/>
              </w:rPr>
              <w:t>r</w:t>
            </w:r>
            <w:r>
              <w:t xml:space="preserve"> </w:t>
            </w:r>
            <w:r w:rsidR="00B5409D">
              <w:t xml:space="preserve">attach your </w:t>
            </w:r>
            <w:r w:rsidR="00B7072E">
              <w:t>document register</w:t>
            </w:r>
            <w:r w:rsidR="00B5409D">
              <w:t xml:space="preserve"> and list </w:t>
            </w:r>
            <w:r w:rsidR="00B7072E">
              <w:t xml:space="preserve">the </w:t>
            </w:r>
            <w:r w:rsidR="00B5409D">
              <w:t>file name here</w:t>
            </w:r>
            <w:r>
              <w:t>:</w:t>
            </w:r>
          </w:p>
        </w:tc>
        <w:tc>
          <w:tcPr>
            <w:tcW w:w="5953" w:type="dxa"/>
            <w:tcBorders>
              <w:left w:val="single" w:sz="24" w:space="0" w:color="ECE9E7" w:themeColor="background2"/>
            </w:tcBorders>
            <w:shd w:val="clear" w:color="auto" w:fill="auto"/>
          </w:tcPr>
          <w:p w14:paraId="2B39EBE7" w14:textId="77777777" w:rsidR="002D697B" w:rsidRPr="00AA3410" w:rsidRDefault="005B3FA3" w:rsidP="008A1929">
            <w:pPr>
              <w:pStyle w:val="TableTextEntries"/>
            </w:pPr>
            <w:sdt>
              <w:sdtPr>
                <w:id w:val="889004764"/>
                <w:placeholder>
                  <w:docPart w:val="5A57767CE00349D795502A4DF64518CA"/>
                </w:placeholder>
                <w:showingPlcHdr/>
              </w:sdtPr>
              <w:sdtEndPr/>
              <w:sdtContent>
                <w:r w:rsidR="002D697B" w:rsidRPr="00867D41">
                  <w:t>Click here to enter text</w:t>
                </w:r>
              </w:sdtContent>
            </w:sdt>
          </w:p>
        </w:tc>
      </w:tr>
    </w:tbl>
    <w:p w14:paraId="05C8544B" w14:textId="5F361EAD" w:rsidR="00E3146F" w:rsidRDefault="00E3146F" w:rsidP="00E3146F">
      <w:pPr>
        <w:pStyle w:val="Heading4"/>
      </w:pPr>
      <w:bookmarkStart w:id="12" w:name="_Hlk83965782"/>
      <w:r>
        <w:lastRenderedPageBreak/>
        <w:t>Record keeping</w:t>
      </w:r>
      <w:r w:rsidR="00E02EEB">
        <w:t xml:space="preserve"> arrangements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3146F" w:rsidRPr="00FF34AC" w14:paraId="73BB61FE" w14:textId="77777777" w:rsidTr="00BB3BA4">
        <w:tc>
          <w:tcPr>
            <w:tcW w:w="426" w:type="dxa"/>
          </w:tcPr>
          <w:bookmarkStart w:id="13" w:name="_Hlk83967736"/>
          <w:p w14:paraId="71566BF4" w14:textId="7B15A729" w:rsidR="00E3146F" w:rsidRPr="00414329" w:rsidRDefault="0043763D" w:rsidP="00BB3BA4">
            <w:pPr>
              <w:pStyle w:val="Icon"/>
              <w:spacing w:before="80"/>
            </w:pPr>
            <w:r w:rsidRPr="00856E9E">
              <w:rPr>
                <w:lang w:eastAsia="zh-TW"/>
              </w:rPr>
              <mc:AlternateContent>
                <mc:Choice Requires="wps">
                  <w:drawing>
                    <wp:inline distT="0" distB="0" distL="0" distR="0" wp14:anchorId="08BAD6EB" wp14:editId="02D3B524">
                      <wp:extent cx="180000" cy="180000"/>
                      <wp:effectExtent l="0" t="0" r="0" b="0"/>
                      <wp:docPr id="419" name="Freeform: Shape 419"/>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17012CF" id="Freeform: Shape 419"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41D2EF8" w14:textId="27594AA4" w:rsidR="00BE5C56" w:rsidRDefault="00E3146F" w:rsidP="0043763D">
            <w:pPr>
              <w:pStyle w:val="Infobullet"/>
            </w:pPr>
            <w:r>
              <w:t xml:space="preserve">ACPs must </w:t>
            </w:r>
            <w:r w:rsidRPr="00E3146F">
              <w:t>have documented record keeping</w:t>
            </w:r>
            <w:r w:rsidR="00E02EEB">
              <w:t xml:space="preserve"> and quality assurance</w:t>
            </w:r>
            <w:r w:rsidRPr="00E3146F">
              <w:t xml:space="preserve"> processes and procedures. </w:t>
            </w:r>
            <w:r w:rsidR="00D931F4">
              <w:t>You must demonstrate how you will meet the requirements of</w:t>
            </w:r>
            <w:r w:rsidR="00BE5C56">
              <w:t>:</w:t>
            </w:r>
          </w:p>
          <w:p w14:paraId="78CCADBC" w14:textId="73A942CC" w:rsidR="00034FD1" w:rsidRPr="00B53809" w:rsidRDefault="00034FD1" w:rsidP="00A85C65">
            <w:pPr>
              <w:pStyle w:val="Infobullet"/>
              <w:spacing w:after="0"/>
              <w:rPr>
                <w:rStyle w:val="Hyperlink"/>
              </w:rPr>
            </w:pPr>
            <w:r w:rsidRPr="00B53809">
              <w:rPr>
                <w:b/>
                <w:bCs/>
              </w:rPr>
              <w:t>ESS</w:t>
            </w:r>
            <w:r w:rsidRPr="00B53809">
              <w:t xml:space="preserve">: </w:t>
            </w:r>
            <w:r w:rsidRPr="00B53809">
              <w:rPr>
                <w:color w:val="auto"/>
              </w:rPr>
              <w:t xml:space="preserve">Sections 4.2 and 4.3 of the </w:t>
            </w:r>
            <w:hyperlink r:id="rId59" w:history="1">
              <w:r w:rsidRPr="00B53809">
                <w:rPr>
                  <w:rStyle w:val="Hyperlink"/>
                </w:rPr>
                <w:t>Record Keeping Guide</w:t>
              </w:r>
            </w:hyperlink>
            <w:r w:rsidRPr="00B53809">
              <w:rPr>
                <w:rStyle w:val="Hyperlink"/>
              </w:rPr>
              <w:t xml:space="preserve">. </w:t>
            </w:r>
          </w:p>
          <w:p w14:paraId="1B785E03" w14:textId="76657D27" w:rsidR="00E3146F" w:rsidRPr="00414329" w:rsidRDefault="00034FD1" w:rsidP="00034FD1">
            <w:pPr>
              <w:pStyle w:val="Infobullet"/>
            </w:pPr>
            <w:r w:rsidRPr="00B53809">
              <w:rPr>
                <w:b/>
                <w:bCs/>
                <w:color w:val="auto"/>
              </w:rPr>
              <w:t>PDRS</w:t>
            </w:r>
            <w:r w:rsidRPr="00B53809">
              <w:rPr>
                <w:color w:val="auto"/>
              </w:rPr>
              <w:t>:</w:t>
            </w:r>
            <w:r w:rsidRPr="00B53809">
              <w:rPr>
                <w:rStyle w:val="Hyperlink"/>
              </w:rPr>
              <w:t xml:space="preserve"> </w:t>
            </w:r>
            <w:r w:rsidRPr="00B53809">
              <w:t xml:space="preserve">Section </w:t>
            </w:r>
            <w:r w:rsidR="00F4612B">
              <w:t>3.3</w:t>
            </w:r>
            <w:r w:rsidRPr="00B53809">
              <w:t xml:space="preserve">.1 and Table </w:t>
            </w:r>
            <w:r w:rsidR="00F4612B">
              <w:t>3</w:t>
            </w:r>
            <w:r w:rsidRPr="00B53809">
              <w:t xml:space="preserve">.1 </w:t>
            </w:r>
            <w:r w:rsidRPr="00B53809">
              <w:rPr>
                <w:color w:val="auto"/>
              </w:rPr>
              <w:t>of the</w:t>
            </w:r>
            <w:r w:rsidRPr="00B53809">
              <w:t xml:space="preserve"> </w:t>
            </w:r>
            <w:hyperlink r:id="rId60" w:history="1">
              <w:r w:rsidR="00DE2598">
                <w:rPr>
                  <w:rStyle w:val="Hyperlink"/>
                </w:rPr>
                <w:t>PDRS</w:t>
              </w:r>
              <w:r w:rsidR="00C71D82" w:rsidRPr="00B53809">
                <w:rPr>
                  <w:rStyle w:val="Hyperlink"/>
                </w:rPr>
                <w:t xml:space="preserve"> Method Guide</w:t>
              </w:r>
            </w:hyperlink>
            <w:r w:rsidRPr="00B53809">
              <w:rPr>
                <w:rStyle w:val="Hyperlink"/>
              </w:rPr>
              <w:t>.</w:t>
            </w:r>
            <w:r w:rsidR="00D931F4">
              <w:t xml:space="preserve"> </w:t>
            </w:r>
          </w:p>
        </w:tc>
      </w:tr>
      <w:tr w:rsidR="002D697B" w:rsidRPr="00FF34AC" w14:paraId="6E7B1B68" w14:textId="77777777" w:rsidTr="008A1929">
        <w:tc>
          <w:tcPr>
            <w:tcW w:w="426" w:type="dxa"/>
          </w:tcPr>
          <w:p w14:paraId="62DEA28F" w14:textId="77777777" w:rsidR="002D697B" w:rsidRPr="00FF34AC" w:rsidRDefault="002D697B" w:rsidP="008A1929">
            <w:pPr>
              <w:pStyle w:val="Icon"/>
              <w:spacing w:before="80"/>
            </w:pPr>
            <w:r w:rsidRPr="00E7444F">
              <w:rPr>
                <w:lang w:eastAsia="zh-TW"/>
              </w:rPr>
              <mc:AlternateContent>
                <mc:Choice Requires="wps">
                  <w:drawing>
                    <wp:inline distT="0" distB="0" distL="0" distR="0" wp14:anchorId="59864891" wp14:editId="0F9AD073">
                      <wp:extent cx="162000" cy="162000"/>
                      <wp:effectExtent l="0" t="0" r="9525" b="9525"/>
                      <wp:docPr id="45" name="Freeform: Shape 45"/>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9EAAB3B" id="Freeform: Shape 45"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20F429C" w14:textId="00FC0322" w:rsidR="002D697B" w:rsidRPr="00FF34AC" w:rsidRDefault="002D697B" w:rsidP="008A1929">
            <w:pPr>
              <w:pStyle w:val="Instructionbullet"/>
            </w:pPr>
            <w:r w:rsidRPr="003413FF">
              <w:rPr>
                <w:color w:val="auto"/>
              </w:rPr>
              <w:t xml:space="preserve">You may </w:t>
            </w:r>
            <w:r w:rsidR="003F4C63">
              <w:rPr>
                <w:color w:val="auto"/>
              </w:rPr>
              <w:t>provide</w:t>
            </w:r>
            <w:r w:rsidRPr="00CE0590">
              <w:rPr>
                <w:color w:val="auto"/>
              </w:rPr>
              <w:t xml:space="preserve"> a </w:t>
            </w:r>
            <w:r>
              <w:rPr>
                <w:color w:val="auto"/>
              </w:rPr>
              <w:t xml:space="preserve">detailed </w:t>
            </w:r>
            <w:r w:rsidRPr="00CE0590">
              <w:rPr>
                <w:color w:val="auto"/>
              </w:rPr>
              <w:t xml:space="preserve">description </w:t>
            </w:r>
            <w:r w:rsidRPr="00F002D4">
              <w:rPr>
                <w:b/>
                <w:bCs/>
                <w:color w:val="auto"/>
              </w:rPr>
              <w:t>or</w:t>
            </w:r>
            <w:r w:rsidRPr="00CE0590">
              <w:rPr>
                <w:color w:val="auto"/>
              </w:rPr>
              <w:t xml:space="preserve"> </w:t>
            </w:r>
            <w:r w:rsidR="003F4C63">
              <w:rPr>
                <w:color w:val="auto"/>
              </w:rPr>
              <w:t>attach</w:t>
            </w:r>
            <w:r>
              <w:rPr>
                <w:color w:val="auto"/>
              </w:rPr>
              <w:t xml:space="preserve"> your documented processes and procedures.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D697B" w14:paraId="40B77813" w14:textId="77777777" w:rsidTr="008A1929">
        <w:trPr>
          <w:cantSplit/>
        </w:trPr>
        <w:tc>
          <w:tcPr>
            <w:tcW w:w="3119" w:type="dxa"/>
            <w:tcBorders>
              <w:right w:val="single" w:sz="24" w:space="0" w:color="ECE9E7" w:themeColor="background2"/>
            </w:tcBorders>
            <w:shd w:val="clear" w:color="auto" w:fill="E2EAF6"/>
          </w:tcPr>
          <w:p w14:paraId="03D76297" w14:textId="72C0E89F" w:rsidR="002D697B" w:rsidRDefault="002D697B" w:rsidP="008A1929">
            <w:pPr>
              <w:pStyle w:val="TableTextEntries"/>
            </w:pPr>
            <w:r w:rsidRPr="00725967">
              <w:t xml:space="preserve">Describe </w:t>
            </w:r>
            <w:r>
              <w:t xml:space="preserve">how your record keeping processes and procedures meet requirements: </w:t>
            </w:r>
          </w:p>
          <w:p w14:paraId="78EDED6E" w14:textId="70000D10" w:rsidR="002D697B" w:rsidRPr="00B11F27" w:rsidRDefault="002D697B" w:rsidP="008A1929">
            <w:pPr>
              <w:pStyle w:val="TableTextEntries"/>
            </w:pPr>
            <w:r>
              <w:rPr>
                <w:b/>
                <w:bCs/>
              </w:rPr>
              <w:t>o</w:t>
            </w:r>
            <w:r w:rsidRPr="00B2783F">
              <w:rPr>
                <w:b/>
                <w:bCs/>
              </w:rPr>
              <w:t>r</w:t>
            </w:r>
            <w:r>
              <w:t xml:space="preserve"> </w:t>
            </w:r>
            <w:r w:rsidR="00B5409D">
              <w:t xml:space="preserve">attach your </w:t>
            </w:r>
            <w:r w:rsidR="00B7072E">
              <w:t xml:space="preserve">record keeping </w:t>
            </w:r>
            <w:r w:rsidR="00B5409D">
              <w:t>document</w:t>
            </w:r>
            <w:r w:rsidR="00B7072E">
              <w:t>ation</w:t>
            </w:r>
            <w:r w:rsidR="00B5409D">
              <w:t xml:space="preserve"> and list file name(s) here</w:t>
            </w:r>
            <w:r>
              <w:t>:</w:t>
            </w:r>
          </w:p>
        </w:tc>
        <w:tc>
          <w:tcPr>
            <w:tcW w:w="5953" w:type="dxa"/>
            <w:tcBorders>
              <w:left w:val="single" w:sz="24" w:space="0" w:color="ECE9E7" w:themeColor="background2"/>
            </w:tcBorders>
            <w:shd w:val="clear" w:color="auto" w:fill="auto"/>
          </w:tcPr>
          <w:p w14:paraId="5ABA861A" w14:textId="77777777" w:rsidR="002D697B" w:rsidRPr="00AA3410" w:rsidRDefault="005B3FA3" w:rsidP="008A1929">
            <w:pPr>
              <w:pStyle w:val="TableTextEntries"/>
            </w:pPr>
            <w:sdt>
              <w:sdtPr>
                <w:id w:val="1648628931"/>
                <w:placeholder>
                  <w:docPart w:val="AC73B4BBD5BA4BB4AEE7EBD24E762B0B"/>
                </w:placeholder>
                <w:showingPlcHdr/>
              </w:sdtPr>
              <w:sdtEndPr/>
              <w:sdtContent>
                <w:r w:rsidR="002D697B" w:rsidRPr="00867D41">
                  <w:t>Click here to enter text</w:t>
                </w:r>
              </w:sdtContent>
            </w:sdt>
          </w:p>
        </w:tc>
      </w:tr>
      <w:tr w:rsidR="002D697B" w14:paraId="71672BAB" w14:textId="77777777" w:rsidTr="008A1929">
        <w:trPr>
          <w:cantSplit/>
        </w:trPr>
        <w:tc>
          <w:tcPr>
            <w:tcW w:w="3119" w:type="dxa"/>
            <w:tcBorders>
              <w:right w:val="single" w:sz="24" w:space="0" w:color="ECE9E7" w:themeColor="background2"/>
            </w:tcBorders>
            <w:shd w:val="clear" w:color="auto" w:fill="E2EAF6"/>
          </w:tcPr>
          <w:p w14:paraId="01D9AF0E" w14:textId="1BD79DBE" w:rsidR="002D697B" w:rsidRDefault="002D697B" w:rsidP="008A1929">
            <w:pPr>
              <w:pStyle w:val="TableTextEntries"/>
            </w:pPr>
            <w:r w:rsidRPr="00725967">
              <w:t xml:space="preserve">Describe </w:t>
            </w:r>
            <w:r>
              <w:t xml:space="preserve">how your quality assurance processes and procedures meet requirements: </w:t>
            </w:r>
          </w:p>
          <w:p w14:paraId="171D58E5" w14:textId="4E65A451" w:rsidR="002D697B" w:rsidRPr="00B11F27" w:rsidRDefault="002D697B" w:rsidP="008A1929">
            <w:pPr>
              <w:pStyle w:val="TableTextEntries"/>
            </w:pPr>
            <w:r>
              <w:rPr>
                <w:b/>
                <w:bCs/>
              </w:rPr>
              <w:t>o</w:t>
            </w:r>
            <w:r w:rsidRPr="00B2783F">
              <w:rPr>
                <w:b/>
                <w:bCs/>
              </w:rPr>
              <w:t>r</w:t>
            </w:r>
            <w:r>
              <w:t xml:space="preserve"> </w:t>
            </w:r>
            <w:r w:rsidR="00B5409D">
              <w:t xml:space="preserve">attach your </w:t>
            </w:r>
            <w:r w:rsidR="00B7072E">
              <w:t xml:space="preserve">quality assurance </w:t>
            </w:r>
            <w:r w:rsidR="00B5409D">
              <w:t>document</w:t>
            </w:r>
            <w:r w:rsidR="00B7072E">
              <w:t>ation</w:t>
            </w:r>
            <w:r w:rsidR="00B5409D">
              <w:t xml:space="preserve"> and list file name(s) here</w:t>
            </w:r>
            <w:r>
              <w:t>:</w:t>
            </w:r>
          </w:p>
        </w:tc>
        <w:tc>
          <w:tcPr>
            <w:tcW w:w="5953" w:type="dxa"/>
            <w:tcBorders>
              <w:left w:val="single" w:sz="24" w:space="0" w:color="ECE9E7" w:themeColor="background2"/>
            </w:tcBorders>
            <w:shd w:val="clear" w:color="auto" w:fill="auto"/>
          </w:tcPr>
          <w:p w14:paraId="5BE8147F" w14:textId="77777777" w:rsidR="002D697B" w:rsidRPr="00AA3410" w:rsidRDefault="005B3FA3" w:rsidP="008A1929">
            <w:pPr>
              <w:pStyle w:val="TableTextEntries"/>
            </w:pPr>
            <w:sdt>
              <w:sdtPr>
                <w:id w:val="1220874885"/>
                <w:placeholder>
                  <w:docPart w:val="CFF0367C92614B6EB2E9935548730CE9"/>
                </w:placeholder>
                <w:showingPlcHdr/>
              </w:sdtPr>
              <w:sdtEndPr/>
              <w:sdtContent>
                <w:r w:rsidR="002D697B" w:rsidRPr="00867D41">
                  <w:t>Click here to enter text</w:t>
                </w:r>
              </w:sdtContent>
            </w:sdt>
          </w:p>
        </w:tc>
      </w:tr>
      <w:tr w:rsidR="00240571" w14:paraId="6C19825A" w14:textId="77777777" w:rsidTr="00E02EEB">
        <w:trPr>
          <w:cantSplit/>
        </w:trPr>
        <w:tc>
          <w:tcPr>
            <w:tcW w:w="3119" w:type="dxa"/>
            <w:tcBorders>
              <w:right w:val="single" w:sz="24" w:space="0" w:color="ECE9E7" w:themeColor="background2"/>
            </w:tcBorders>
            <w:shd w:val="clear" w:color="auto" w:fill="E2EAF6"/>
          </w:tcPr>
          <w:p w14:paraId="3464461F" w14:textId="1DBD9D85" w:rsidR="00240571" w:rsidRPr="00680C7F" w:rsidRDefault="00DF51DE" w:rsidP="00BB3BA4">
            <w:pPr>
              <w:pStyle w:val="TableTextEntries"/>
            </w:pPr>
            <w:r>
              <w:t xml:space="preserve">Are your existing </w:t>
            </w:r>
            <w:r w:rsidRPr="00240571">
              <w:t>record keeping and quality assurance procedures</w:t>
            </w:r>
            <w:r>
              <w:t xml:space="preserve"> </w:t>
            </w:r>
            <w:r w:rsidRPr="00240571">
              <w:t>operational</w:t>
            </w:r>
            <w:r>
              <w:t>? W</w:t>
            </w:r>
            <w:r w:rsidRPr="00240571">
              <w:t xml:space="preserve">hen </w:t>
            </w:r>
            <w:r>
              <w:t xml:space="preserve">were </w:t>
            </w:r>
            <w:r w:rsidRPr="00240571">
              <w:t>they last audited</w:t>
            </w:r>
            <w:r>
              <w:t>?</w:t>
            </w:r>
            <w:r w:rsidRPr="009A23F3">
              <w:t>:</w:t>
            </w:r>
          </w:p>
        </w:tc>
        <w:tc>
          <w:tcPr>
            <w:tcW w:w="5953" w:type="dxa"/>
            <w:tcBorders>
              <w:left w:val="single" w:sz="24" w:space="0" w:color="ECE9E7" w:themeColor="background2"/>
            </w:tcBorders>
            <w:shd w:val="clear" w:color="auto" w:fill="auto"/>
          </w:tcPr>
          <w:p w14:paraId="05E2E28A" w14:textId="77777777" w:rsidR="00240571" w:rsidRDefault="005B3FA3" w:rsidP="00BB3BA4">
            <w:pPr>
              <w:pStyle w:val="TableTextEntries"/>
            </w:pPr>
            <w:sdt>
              <w:sdtPr>
                <w:rPr>
                  <w:rFonts w:cs="Arial"/>
                  <w:color w:val="auto"/>
                  <w:sz w:val="18"/>
                  <w:szCs w:val="18"/>
                </w:rPr>
                <w:id w:val="-1184736964"/>
                <w:placeholder>
                  <w:docPart w:val="35A7E405BF7A4AF1B6603C89856039A5"/>
                </w:placeholder>
              </w:sdtPr>
              <w:sdtEndPr/>
              <w:sdtContent>
                <w:sdt>
                  <w:sdtPr>
                    <w:id w:val="-1625772452"/>
                    <w:placeholder>
                      <w:docPart w:val="9653B83D939E47E8A3398003F733668D"/>
                    </w:placeholder>
                    <w:showingPlcHdr/>
                  </w:sdtPr>
                  <w:sdtEndPr/>
                  <w:sdtContent>
                    <w:r w:rsidR="00240571" w:rsidRPr="00867D41">
                      <w:t>Click here to enter text</w:t>
                    </w:r>
                  </w:sdtContent>
                </w:sdt>
              </w:sdtContent>
            </w:sdt>
          </w:p>
        </w:tc>
      </w:tr>
    </w:tbl>
    <w:p w14:paraId="15E2905B" w14:textId="77777777" w:rsidR="007D59B4" w:rsidRPr="000B4BC9" w:rsidRDefault="007D59B4" w:rsidP="00052A19">
      <w:pPr>
        <w:pStyle w:val="Heading1-frontsections"/>
        <w:pageBreakBefore/>
      </w:pPr>
      <w:bookmarkStart w:id="14" w:name="_Toc82431815"/>
      <w:bookmarkEnd w:id="12"/>
      <w:bookmarkEnd w:id="13"/>
      <w:r w:rsidRPr="000B4BC9">
        <w:lastRenderedPageBreak/>
        <w:t>Conditions of accreditation</w:t>
      </w:r>
    </w:p>
    <w:p w14:paraId="2FC8BDB0" w14:textId="77777777" w:rsidR="007D59B4" w:rsidRPr="000B4BC9" w:rsidRDefault="007D59B4" w:rsidP="007D59B4">
      <w:pPr>
        <w:pStyle w:val="BodyText"/>
        <w:rPr>
          <w:color w:val="1F1F20"/>
        </w:rPr>
      </w:pPr>
      <w:r w:rsidRPr="000B4BC9">
        <w:t xml:space="preserve">If your application is approved, you will receive an accreditation notice with conditions of accreditation. </w:t>
      </w:r>
    </w:p>
    <w:p w14:paraId="4321DF7B" w14:textId="702AE006" w:rsidR="007D59B4" w:rsidRPr="000B4BC9" w:rsidRDefault="007D59B4" w:rsidP="007D59B4">
      <w:pPr>
        <w:pStyle w:val="BodyText"/>
      </w:pPr>
      <w:r w:rsidRPr="000B4BC9">
        <w:rPr>
          <w:color w:val="1F1F20"/>
        </w:rPr>
        <w:t xml:space="preserve">The accreditation notices sets out when an </w:t>
      </w:r>
      <w:r w:rsidR="004376E2" w:rsidRPr="008A0BE3">
        <w:t>audit of an accreditation is required</w:t>
      </w:r>
      <w:r w:rsidRPr="000B4BC9">
        <w:rPr>
          <w:color w:val="1F1F20"/>
        </w:rPr>
        <w:t xml:space="preserve">, the things that must be audited and any limits on certificate creation. </w:t>
      </w:r>
      <w:r w:rsidRPr="000B4BC9">
        <w:t xml:space="preserve">Our general approach to setting these conditions is in the </w:t>
      </w:r>
      <w:hyperlink r:id="rId61" w:history="1">
        <w:r w:rsidRPr="002E0132">
          <w:rPr>
            <w:rStyle w:val="Hyperlink"/>
          </w:rPr>
          <w:t>Applications for Accreditation Guide</w:t>
        </w:r>
      </w:hyperlink>
      <w:r w:rsidRPr="000B4BC9">
        <w:t>. In summary, if you have demonstrated experience as a certificate provider, we may apply periodic audit conditions and a</w:t>
      </w:r>
      <w:r w:rsidR="00B226E4" w:rsidRPr="000B4BC9">
        <w:t xml:space="preserve"> limit on the number of </w:t>
      </w:r>
      <w:r w:rsidRPr="000B4BC9">
        <w:t>unaudited certificate</w:t>
      </w:r>
      <w:r w:rsidR="00B226E4" w:rsidRPr="000B4BC9">
        <w:t>s you can register</w:t>
      </w:r>
      <w:r w:rsidRPr="000B4BC9">
        <w:t>. Your experience must be supported with a good compliance record, including good audit results. Otherwise, we apply pre-registration audit conditions which means you must conduct an audit before you can</w:t>
      </w:r>
      <w:hyperlink r:id="rId62" w:history="1">
        <w:r w:rsidRPr="000B4BC9">
          <w:rPr>
            <w:rStyle w:val="Hyperlink"/>
          </w:rPr>
          <w:t xml:space="preserve"> register certificates</w:t>
        </w:r>
      </w:hyperlink>
      <w:r w:rsidRPr="000B4BC9">
        <w:t>.</w:t>
      </w:r>
    </w:p>
    <w:p w14:paraId="058743A9" w14:textId="77777777" w:rsidR="007D59B4" w:rsidRPr="000B4BC9" w:rsidRDefault="007D59B4" w:rsidP="007D59B4">
      <w:pPr>
        <w:pStyle w:val="BodyText"/>
      </w:pPr>
      <w:r w:rsidRPr="000B4BC9">
        <w:t>We know that every business is different. If our general approach does not suit your business needs, you may request something different. You must:</w:t>
      </w:r>
    </w:p>
    <w:p w14:paraId="313B52EF" w14:textId="77777777" w:rsidR="007D59B4" w:rsidRPr="000B4BC9" w:rsidRDefault="007D59B4" w:rsidP="007D59B4">
      <w:pPr>
        <w:pStyle w:val="ListBullet"/>
      </w:pPr>
      <w:r w:rsidRPr="000B4BC9">
        <w:t xml:space="preserve">explain why our typical approach won’t work for you, and </w:t>
      </w:r>
    </w:p>
    <w:p w14:paraId="4BE95891" w14:textId="77777777" w:rsidR="007D59B4" w:rsidRPr="000B4BC9" w:rsidRDefault="007D59B4" w:rsidP="007D59B4">
      <w:pPr>
        <w:pStyle w:val="ListBullet"/>
      </w:pPr>
      <w:r w:rsidRPr="000B4BC9">
        <w:t xml:space="preserve">demonstrate your ability to manage risks and maintain good compliance in your proposed situation.  </w:t>
      </w:r>
    </w:p>
    <w:p w14:paraId="51F77FED" w14:textId="77777777" w:rsidR="007D59B4" w:rsidRPr="000B4BC9" w:rsidRDefault="007D59B4" w:rsidP="007D59B4">
      <w:pPr>
        <w:pStyle w:val="Heading4"/>
      </w:pPr>
      <w:r w:rsidRPr="000B4BC9">
        <w:t>Audit and certificate limit conditions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D59B4" w:rsidRPr="000B4BC9" w14:paraId="2C81781D" w14:textId="77777777" w:rsidTr="00685D8C">
        <w:tc>
          <w:tcPr>
            <w:tcW w:w="426" w:type="dxa"/>
          </w:tcPr>
          <w:p w14:paraId="1EF38B5B" w14:textId="77777777" w:rsidR="007D59B4" w:rsidRPr="000B4BC9" w:rsidRDefault="007D59B4" w:rsidP="00685D8C">
            <w:pPr>
              <w:pStyle w:val="Icon"/>
              <w:spacing w:before="80"/>
            </w:pPr>
            <w:r w:rsidRPr="000B4BC9">
              <w:rPr>
                <w:lang w:eastAsia="zh-TW"/>
              </w:rPr>
              <mc:AlternateContent>
                <mc:Choice Requires="wps">
                  <w:drawing>
                    <wp:inline distT="0" distB="0" distL="0" distR="0" wp14:anchorId="50271FE7" wp14:editId="07FFB01F">
                      <wp:extent cx="162000" cy="162000"/>
                      <wp:effectExtent l="0" t="0" r="9525" b="9525"/>
                      <wp:docPr id="267" name="Freeform: Shape 267"/>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93E1DFE" id="Freeform: Shape 267"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0035D6E3" w14:textId="77777777" w:rsidR="007D59B4" w:rsidRPr="000B4BC9" w:rsidRDefault="007D59B4" w:rsidP="00685D8C">
            <w:pPr>
              <w:pStyle w:val="Instructionbullet"/>
            </w:pPr>
            <w:r w:rsidRPr="000B4BC9">
              <w:t>You may provide any comments on our general approach to setting audit conditions and certificate creation limits or request something different.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7D59B4" w14:paraId="3C48CE82" w14:textId="77777777" w:rsidTr="00685D8C">
        <w:trPr>
          <w:cantSplit/>
        </w:trPr>
        <w:tc>
          <w:tcPr>
            <w:tcW w:w="3119" w:type="dxa"/>
            <w:tcBorders>
              <w:right w:val="single" w:sz="24" w:space="0" w:color="ECE9E7" w:themeColor="background2"/>
            </w:tcBorders>
            <w:shd w:val="clear" w:color="auto" w:fill="E2EAF6"/>
          </w:tcPr>
          <w:p w14:paraId="7DE9CC78" w14:textId="77777777" w:rsidR="007D59B4" w:rsidRPr="000B4BC9" w:rsidRDefault="007D59B4" w:rsidP="00685D8C">
            <w:pPr>
              <w:pStyle w:val="TableTextEntries"/>
            </w:pPr>
            <w:r w:rsidRPr="000B4BC9">
              <w:t>Comments on audit conditions and certificate creation limits:</w:t>
            </w:r>
          </w:p>
        </w:tc>
        <w:tc>
          <w:tcPr>
            <w:tcW w:w="5953" w:type="dxa"/>
            <w:tcBorders>
              <w:left w:val="single" w:sz="24" w:space="0" w:color="ECE9E7" w:themeColor="background2"/>
            </w:tcBorders>
            <w:shd w:val="clear" w:color="auto" w:fill="auto"/>
          </w:tcPr>
          <w:p w14:paraId="0D562151" w14:textId="77777777" w:rsidR="007D59B4" w:rsidRPr="00162789" w:rsidRDefault="005B3FA3" w:rsidP="00685D8C">
            <w:pPr>
              <w:pStyle w:val="TableTextEntries"/>
            </w:pPr>
            <w:sdt>
              <w:sdtPr>
                <w:id w:val="-68048574"/>
                <w:placeholder>
                  <w:docPart w:val="2BD4A3270293424BBA338FDE15CEECF8"/>
                </w:placeholder>
                <w:showingPlcHdr/>
              </w:sdtPr>
              <w:sdtEndPr/>
              <w:sdtContent>
                <w:r w:rsidR="007D59B4" w:rsidRPr="00052A19">
                  <w:rPr>
                    <w:rStyle w:val="PlaceholderText"/>
                    <w:color w:val="1C355E" w:themeColor="accent1"/>
                  </w:rPr>
                  <w:t>Click here to enter text</w:t>
                </w:r>
              </w:sdtContent>
            </w:sdt>
          </w:p>
        </w:tc>
      </w:tr>
    </w:tbl>
    <w:p w14:paraId="238694BE" w14:textId="2919BB29" w:rsidR="008B7B89" w:rsidRDefault="008B7B89" w:rsidP="00052A19">
      <w:pPr>
        <w:pStyle w:val="Heading1nonumber"/>
        <w:pageBreakBefore/>
      </w:pPr>
      <w:r>
        <w:lastRenderedPageBreak/>
        <w:t>Contact details</w:t>
      </w:r>
      <w:bookmarkEnd w:id="14"/>
    </w:p>
    <w:p w14:paraId="65271D86" w14:textId="1FE2B0D1" w:rsidR="00FF34AC" w:rsidRDefault="002373ED" w:rsidP="00830230">
      <w:pPr>
        <w:pStyle w:val="Heading4"/>
      </w:pPr>
      <w:r>
        <w:rPr>
          <w:lang w:val="en-US"/>
        </w:rPr>
        <w:t>External consultant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2DBC4DFD" w14:textId="77777777" w:rsidTr="00B00501">
        <w:tc>
          <w:tcPr>
            <w:tcW w:w="426" w:type="dxa"/>
          </w:tcPr>
          <w:p w14:paraId="17E6671C" w14:textId="77777777" w:rsidR="000A1A47" w:rsidRPr="009335F5" w:rsidRDefault="000A1A47" w:rsidP="009335F5">
            <w:pPr>
              <w:pStyle w:val="Icon"/>
            </w:pPr>
            <w:r w:rsidRPr="00856E9E">
              <w:rPr>
                <w:lang w:eastAsia="zh-TW"/>
              </w:rPr>
              <mc:AlternateContent>
                <mc:Choice Requires="wps">
                  <w:drawing>
                    <wp:inline distT="0" distB="0" distL="0" distR="0" wp14:anchorId="4E3F9713" wp14:editId="7893868C">
                      <wp:extent cx="180000" cy="180000"/>
                      <wp:effectExtent l="0" t="0" r="0" b="0"/>
                      <wp:docPr id="262" name="Freeform: Shape 262"/>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E6D55B8" id="Freeform: Shape 262"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D0E6EC4" w14:textId="2BF10715" w:rsidR="000A1A47" w:rsidRPr="00FF34AC" w:rsidRDefault="002373ED" w:rsidP="007645F9">
            <w:pPr>
              <w:pStyle w:val="Infobullet"/>
            </w:pPr>
            <w:r w:rsidRPr="002373ED">
              <w:rPr>
                <w:lang w:val="en-US"/>
              </w:rPr>
              <w:t>You may use an external consultant to assist you in the preparation of your application and, if successful, the ongoing accreditation.</w:t>
            </w:r>
            <w:r w:rsidR="00632229">
              <w:rPr>
                <w:lang w:val="en-US"/>
              </w:rPr>
              <w:t xml:space="preserve"> </w:t>
            </w:r>
            <w:r w:rsidR="00632229">
              <w:t>We may need to liaise directly with your consultant.</w:t>
            </w:r>
          </w:p>
        </w:tc>
      </w:tr>
    </w:tbl>
    <w:p w14:paraId="1FCBFD84" w14:textId="35E74FD5" w:rsidR="002373ED" w:rsidRDefault="002373ED" w:rsidP="002373ED">
      <w:pPr>
        <w:pStyle w:val="Heading4nonumber"/>
      </w:pPr>
      <w:r w:rsidRPr="002373ED">
        <w:t>Is an external consultant assisting you with your application?</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373ED" w:rsidRPr="00FF34AC" w14:paraId="2B04DC16" w14:textId="77777777" w:rsidTr="00BB3BA4">
        <w:tc>
          <w:tcPr>
            <w:tcW w:w="426" w:type="dxa"/>
          </w:tcPr>
          <w:p w14:paraId="6FC9627A" w14:textId="77777777" w:rsidR="002373ED" w:rsidRPr="009335F5" w:rsidRDefault="002373ED" w:rsidP="00BB3BA4">
            <w:pPr>
              <w:pStyle w:val="Icon"/>
            </w:pPr>
            <w:r w:rsidRPr="00E7444F">
              <w:rPr>
                <w:lang w:eastAsia="zh-TW"/>
              </w:rPr>
              <mc:AlternateContent>
                <mc:Choice Requires="wps">
                  <w:drawing>
                    <wp:inline distT="0" distB="0" distL="0" distR="0" wp14:anchorId="38D67F07" wp14:editId="17D3F501">
                      <wp:extent cx="162000" cy="162000"/>
                      <wp:effectExtent l="0" t="0" r="9525" b="9525"/>
                      <wp:docPr id="444" name="Freeform: Shape 444"/>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4C97CB4" id="Freeform: Shape 444"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BD3E4FF" w14:textId="77777777" w:rsidR="002373ED" w:rsidRPr="00FF34AC" w:rsidRDefault="002373ED" w:rsidP="00BB3BA4">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2373ED" w14:paraId="0D2492D9" w14:textId="77777777" w:rsidTr="00867D41">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747BFC79" w14:textId="77777777" w:rsidR="002373ED" w:rsidRPr="00B11F27" w:rsidRDefault="002373ED" w:rsidP="00BB3BA4">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5391AEE8" w14:textId="77777777" w:rsidR="002373ED" w:rsidRPr="00B11F27" w:rsidRDefault="005B3FA3" w:rsidP="00BB3BA4">
            <w:pPr>
              <w:pStyle w:val="TableTextEntries"/>
              <w:keepNext/>
              <w:jc w:val="center"/>
            </w:pPr>
            <w:sdt>
              <w:sdtPr>
                <w:id w:val="804280070"/>
                <w14:checkbox>
                  <w14:checked w14:val="0"/>
                  <w14:checkedState w14:val="2612" w14:font="MS Gothic"/>
                  <w14:uncheckedState w14:val="2610" w14:font="MS Gothic"/>
                </w14:checkbox>
              </w:sdtPr>
              <w:sdtEndPr/>
              <w:sdtContent>
                <w:r w:rsidR="002373ED">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16EFEB5A" w14:textId="12FAB1CC" w:rsidR="002373ED" w:rsidRPr="00AA3410" w:rsidRDefault="002373ED" w:rsidP="00BB3BA4">
            <w:pPr>
              <w:pStyle w:val="TableTextEntries"/>
              <w:keepNext/>
            </w:pPr>
            <w:r w:rsidRPr="00AA3410">
              <w:sym w:font="Wingdings" w:char="F0E0"/>
            </w:r>
            <w:r w:rsidRPr="00AA3410">
              <w:t xml:space="preserve"> Go to </w:t>
            </w:r>
            <w:r>
              <w:t xml:space="preserve">the next section – </w:t>
            </w:r>
            <w:r w:rsidR="00F64A73">
              <w:t>Declaration</w:t>
            </w:r>
          </w:p>
        </w:tc>
      </w:tr>
      <w:tr w:rsidR="002373ED" w14:paraId="71111EC6" w14:textId="77777777" w:rsidTr="00867D41">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4F223652" w14:textId="77777777" w:rsidR="002373ED" w:rsidRPr="00B11F27" w:rsidRDefault="002373ED" w:rsidP="00BB3BA4">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6E8AB710" w14:textId="77777777" w:rsidR="002373ED" w:rsidRPr="00B11F27" w:rsidRDefault="005B3FA3" w:rsidP="00BB3BA4">
            <w:pPr>
              <w:pStyle w:val="TableTextEntries"/>
              <w:jc w:val="center"/>
            </w:pPr>
            <w:sdt>
              <w:sdtPr>
                <w:id w:val="-767697754"/>
                <w14:checkbox>
                  <w14:checked w14:val="0"/>
                  <w14:checkedState w14:val="2612" w14:font="MS Gothic"/>
                  <w14:uncheckedState w14:val="2610" w14:font="MS Gothic"/>
                </w14:checkbox>
              </w:sdtPr>
              <w:sdtEndPr/>
              <w:sdtContent>
                <w:r w:rsidR="002373ED">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5A9DC165" w14:textId="77777777" w:rsidR="002373ED" w:rsidRPr="00AA3410" w:rsidRDefault="002373ED" w:rsidP="00BB3BA4">
            <w:pPr>
              <w:pStyle w:val="TableTextEntries"/>
            </w:pPr>
            <w:r w:rsidRPr="00AA3410">
              <w:sym w:font="Wingdings" w:char="F0E2"/>
            </w:r>
            <w:r w:rsidRPr="00AA3410">
              <w:t xml:space="preserve"> </w:t>
            </w:r>
            <w:r>
              <w:t>Provide the information below</w:t>
            </w:r>
          </w:p>
        </w:tc>
      </w:tr>
    </w:tbl>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32229" w:rsidRPr="00FF34AC" w14:paraId="064A1E7F" w14:textId="77777777" w:rsidTr="00BB3BA4">
        <w:tc>
          <w:tcPr>
            <w:tcW w:w="426" w:type="dxa"/>
          </w:tcPr>
          <w:p w14:paraId="543095B4" w14:textId="77777777" w:rsidR="00632229" w:rsidRPr="009335F5" w:rsidRDefault="00632229" w:rsidP="00BB3BA4">
            <w:pPr>
              <w:pStyle w:val="Icon"/>
            </w:pPr>
            <w:r w:rsidRPr="00E7444F">
              <w:rPr>
                <w:lang w:eastAsia="zh-TW"/>
              </w:rPr>
              <mc:AlternateContent>
                <mc:Choice Requires="wps">
                  <w:drawing>
                    <wp:inline distT="0" distB="0" distL="0" distR="0" wp14:anchorId="64809BD7" wp14:editId="34E77FAB">
                      <wp:extent cx="162000" cy="162000"/>
                      <wp:effectExtent l="0" t="0" r="9525" b="9525"/>
                      <wp:docPr id="445" name="Freeform: Shape 445"/>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6C4443C" id="Freeform: Shape 445"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6EBFCB2" w14:textId="0E193D98" w:rsidR="00632229" w:rsidRPr="00FF34AC" w:rsidRDefault="00632229" w:rsidP="00BB3BA4">
            <w:pPr>
              <w:pStyle w:val="Instructionbullet"/>
            </w:pPr>
            <w:r w:rsidRPr="00632229">
              <w:t>Provide details of the external consultant.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632229" w14:paraId="3CD38F3A" w14:textId="77777777" w:rsidTr="00FE486B">
        <w:trPr>
          <w:cantSplit/>
        </w:trPr>
        <w:tc>
          <w:tcPr>
            <w:tcW w:w="3119" w:type="dxa"/>
            <w:tcBorders>
              <w:right w:val="single" w:sz="24" w:space="0" w:color="ECE9E7" w:themeColor="background2"/>
            </w:tcBorders>
            <w:shd w:val="clear" w:color="auto" w:fill="E2EAF6"/>
          </w:tcPr>
          <w:p w14:paraId="266C169D" w14:textId="1DD7FA48" w:rsidR="00632229" w:rsidRPr="00B11F27" w:rsidRDefault="00632229" w:rsidP="00632229">
            <w:pPr>
              <w:pStyle w:val="TableTextEntries"/>
              <w:rPr>
                <w:b/>
              </w:rPr>
            </w:pPr>
            <w:r w:rsidRPr="00B21BF1">
              <w:t>Salutation:</w:t>
            </w:r>
          </w:p>
        </w:tc>
        <w:tc>
          <w:tcPr>
            <w:tcW w:w="5954" w:type="dxa"/>
            <w:tcBorders>
              <w:left w:val="single" w:sz="24" w:space="0" w:color="ECE9E7" w:themeColor="background2"/>
            </w:tcBorders>
            <w:shd w:val="clear" w:color="auto" w:fill="auto"/>
          </w:tcPr>
          <w:p w14:paraId="1BAC5207" w14:textId="77777777" w:rsidR="00632229" w:rsidRPr="00867D41" w:rsidRDefault="005B3FA3" w:rsidP="00867D41">
            <w:pPr>
              <w:pStyle w:val="TableTextEntries"/>
            </w:pPr>
            <w:sdt>
              <w:sdtPr>
                <w:id w:val="948591277"/>
                <w:placeholder>
                  <w:docPart w:val="782C6322A9C445EF91CC790D52B9445F"/>
                </w:placeholder>
                <w:showingPlcHdr/>
              </w:sdtPr>
              <w:sdtEndPr/>
              <w:sdtContent>
                <w:r w:rsidR="00632229" w:rsidRPr="00867D41">
                  <w:rPr>
                    <w:rStyle w:val="PlaceholderText"/>
                    <w:color w:val="1C355E" w:themeColor="accent1"/>
                  </w:rPr>
                  <w:t>Click here to enter text</w:t>
                </w:r>
              </w:sdtContent>
            </w:sdt>
          </w:p>
        </w:tc>
      </w:tr>
      <w:tr w:rsidR="00632229" w14:paraId="6D782BDA" w14:textId="77777777" w:rsidTr="00FE486B">
        <w:trPr>
          <w:cantSplit/>
        </w:trPr>
        <w:tc>
          <w:tcPr>
            <w:tcW w:w="3119" w:type="dxa"/>
            <w:tcBorders>
              <w:right w:val="single" w:sz="24" w:space="0" w:color="ECE9E7" w:themeColor="background2"/>
            </w:tcBorders>
            <w:shd w:val="clear" w:color="auto" w:fill="E2EAF6"/>
          </w:tcPr>
          <w:p w14:paraId="1B2A7A81" w14:textId="01A96BBC" w:rsidR="00632229" w:rsidRPr="00B11F27" w:rsidRDefault="00632229" w:rsidP="00632229">
            <w:pPr>
              <w:pStyle w:val="TableTextEntries"/>
              <w:rPr>
                <w:b/>
              </w:rPr>
            </w:pPr>
            <w:r w:rsidRPr="00B21BF1">
              <w:t>Full name:</w:t>
            </w:r>
          </w:p>
        </w:tc>
        <w:tc>
          <w:tcPr>
            <w:tcW w:w="5954" w:type="dxa"/>
            <w:tcBorders>
              <w:left w:val="single" w:sz="24" w:space="0" w:color="ECE9E7" w:themeColor="background2"/>
            </w:tcBorders>
            <w:shd w:val="clear" w:color="auto" w:fill="auto"/>
          </w:tcPr>
          <w:p w14:paraId="47AA5B2A" w14:textId="77777777" w:rsidR="00632229" w:rsidRPr="00867D41" w:rsidRDefault="005B3FA3" w:rsidP="00867D41">
            <w:pPr>
              <w:pStyle w:val="TableTextEntries"/>
            </w:pPr>
            <w:sdt>
              <w:sdtPr>
                <w:id w:val="23073917"/>
                <w:placeholder>
                  <w:docPart w:val="D3BB148601F24D20948E1D5260F6455D"/>
                </w:placeholder>
                <w:showingPlcHdr/>
              </w:sdtPr>
              <w:sdtEndPr/>
              <w:sdtContent>
                <w:r w:rsidR="00632229" w:rsidRPr="00867D41">
                  <w:rPr>
                    <w:rStyle w:val="PlaceholderText"/>
                    <w:color w:val="1C355E" w:themeColor="accent1"/>
                  </w:rPr>
                  <w:t>Click here to enter text</w:t>
                </w:r>
              </w:sdtContent>
            </w:sdt>
          </w:p>
        </w:tc>
      </w:tr>
      <w:tr w:rsidR="00632229" w14:paraId="424FACEF" w14:textId="77777777" w:rsidTr="00FE486B">
        <w:trPr>
          <w:cantSplit/>
        </w:trPr>
        <w:tc>
          <w:tcPr>
            <w:tcW w:w="3119" w:type="dxa"/>
            <w:tcBorders>
              <w:right w:val="single" w:sz="24" w:space="0" w:color="ECE9E7" w:themeColor="background2"/>
            </w:tcBorders>
            <w:shd w:val="clear" w:color="auto" w:fill="E2EAF6"/>
          </w:tcPr>
          <w:p w14:paraId="2E0C6417" w14:textId="5B96BB06" w:rsidR="00632229" w:rsidRPr="002E2F91" w:rsidRDefault="00632229" w:rsidP="002E2F91">
            <w:pPr>
              <w:pStyle w:val="TableTextEntries"/>
            </w:pPr>
            <w:r w:rsidRPr="00B21BF1">
              <w:t>Job title:</w:t>
            </w:r>
          </w:p>
        </w:tc>
        <w:tc>
          <w:tcPr>
            <w:tcW w:w="5954" w:type="dxa"/>
            <w:tcBorders>
              <w:left w:val="single" w:sz="24" w:space="0" w:color="ECE9E7" w:themeColor="background2"/>
            </w:tcBorders>
            <w:shd w:val="clear" w:color="auto" w:fill="auto"/>
          </w:tcPr>
          <w:p w14:paraId="2C688F56" w14:textId="77777777" w:rsidR="00632229" w:rsidRPr="00867D41" w:rsidRDefault="005B3FA3" w:rsidP="00867D41">
            <w:pPr>
              <w:pStyle w:val="TableTextEntries"/>
            </w:pPr>
            <w:sdt>
              <w:sdtPr>
                <w:id w:val="575947075"/>
                <w:placeholder>
                  <w:docPart w:val="6A543346CFAC496DA1C96D2FC3C64BDF"/>
                </w:placeholder>
                <w:showingPlcHdr/>
              </w:sdtPr>
              <w:sdtEndPr/>
              <w:sdtContent>
                <w:r w:rsidR="00632229" w:rsidRPr="00867D41">
                  <w:rPr>
                    <w:rStyle w:val="PlaceholderText"/>
                    <w:color w:val="1C355E" w:themeColor="accent1"/>
                  </w:rPr>
                  <w:t>Click here to enter text</w:t>
                </w:r>
              </w:sdtContent>
            </w:sdt>
          </w:p>
        </w:tc>
      </w:tr>
      <w:tr w:rsidR="00632229" w14:paraId="7615EB7E" w14:textId="77777777" w:rsidTr="00FE486B">
        <w:trPr>
          <w:cantSplit/>
        </w:trPr>
        <w:tc>
          <w:tcPr>
            <w:tcW w:w="3119" w:type="dxa"/>
            <w:tcBorders>
              <w:right w:val="single" w:sz="24" w:space="0" w:color="ECE9E7" w:themeColor="background2"/>
            </w:tcBorders>
            <w:shd w:val="clear" w:color="auto" w:fill="E2EAF6"/>
          </w:tcPr>
          <w:p w14:paraId="05AA2CBC" w14:textId="4091CA12" w:rsidR="00632229" w:rsidRPr="006C6021" w:rsidRDefault="00632229" w:rsidP="00632229">
            <w:pPr>
              <w:pStyle w:val="TableTextEntries"/>
            </w:pPr>
            <w:r w:rsidRPr="00B21BF1">
              <w:t>Organisation name:</w:t>
            </w:r>
          </w:p>
        </w:tc>
        <w:tc>
          <w:tcPr>
            <w:tcW w:w="5954" w:type="dxa"/>
            <w:tcBorders>
              <w:left w:val="single" w:sz="24" w:space="0" w:color="ECE9E7" w:themeColor="background2"/>
            </w:tcBorders>
            <w:shd w:val="clear" w:color="auto" w:fill="auto"/>
          </w:tcPr>
          <w:p w14:paraId="6C82EEF4" w14:textId="77777777" w:rsidR="00632229" w:rsidRPr="00867D41" w:rsidRDefault="005B3FA3" w:rsidP="00867D41">
            <w:pPr>
              <w:pStyle w:val="TableTextEntries"/>
            </w:pPr>
            <w:sdt>
              <w:sdtPr>
                <w:id w:val="-168019890"/>
                <w:placeholder>
                  <w:docPart w:val="5F5EDAB59751411CA31395E2EA99798C"/>
                </w:placeholder>
                <w:showingPlcHdr/>
              </w:sdtPr>
              <w:sdtEndPr/>
              <w:sdtContent>
                <w:r w:rsidR="00632229" w:rsidRPr="00867D41">
                  <w:rPr>
                    <w:rStyle w:val="PlaceholderText"/>
                    <w:color w:val="1C355E" w:themeColor="accent1"/>
                  </w:rPr>
                  <w:t>Click here to enter text</w:t>
                </w:r>
              </w:sdtContent>
            </w:sdt>
          </w:p>
        </w:tc>
      </w:tr>
      <w:tr w:rsidR="00632229" w14:paraId="189E3713" w14:textId="77777777" w:rsidTr="00FE486B">
        <w:trPr>
          <w:cantSplit/>
        </w:trPr>
        <w:tc>
          <w:tcPr>
            <w:tcW w:w="3119" w:type="dxa"/>
            <w:tcBorders>
              <w:right w:val="single" w:sz="24" w:space="0" w:color="ECE9E7" w:themeColor="background2"/>
            </w:tcBorders>
            <w:shd w:val="clear" w:color="auto" w:fill="E2EAF6"/>
          </w:tcPr>
          <w:p w14:paraId="237564B9" w14:textId="3401E144" w:rsidR="00632229" w:rsidRPr="006C6021" w:rsidRDefault="00632229" w:rsidP="00632229">
            <w:pPr>
              <w:pStyle w:val="TableTextEntries"/>
            </w:pPr>
            <w:r w:rsidRPr="00B21BF1">
              <w:t>Contact number:</w:t>
            </w:r>
          </w:p>
        </w:tc>
        <w:tc>
          <w:tcPr>
            <w:tcW w:w="5954" w:type="dxa"/>
            <w:tcBorders>
              <w:left w:val="single" w:sz="24" w:space="0" w:color="ECE9E7" w:themeColor="background2"/>
            </w:tcBorders>
            <w:shd w:val="clear" w:color="auto" w:fill="auto"/>
          </w:tcPr>
          <w:p w14:paraId="69A5CC5F" w14:textId="264F0DFF" w:rsidR="00632229" w:rsidRPr="00867D41" w:rsidRDefault="005B3FA3" w:rsidP="00867D41">
            <w:pPr>
              <w:pStyle w:val="TableTextEntries"/>
            </w:pPr>
            <w:sdt>
              <w:sdtPr>
                <w:id w:val="-919872519"/>
                <w:placeholder>
                  <w:docPart w:val="23C99BDD05F64047822CA604E7C15347"/>
                </w:placeholder>
                <w:showingPlcHdr/>
              </w:sdtPr>
              <w:sdtEndPr/>
              <w:sdtContent>
                <w:r w:rsidR="00632229" w:rsidRPr="00867D41">
                  <w:rPr>
                    <w:rStyle w:val="PlaceholderText"/>
                    <w:color w:val="1C355E" w:themeColor="accent1"/>
                  </w:rPr>
                  <w:t>Click here to enter text</w:t>
                </w:r>
              </w:sdtContent>
            </w:sdt>
          </w:p>
        </w:tc>
      </w:tr>
      <w:tr w:rsidR="00632229" w14:paraId="39240161" w14:textId="77777777" w:rsidTr="00FE486B">
        <w:trPr>
          <w:cantSplit/>
        </w:trPr>
        <w:tc>
          <w:tcPr>
            <w:tcW w:w="3119" w:type="dxa"/>
            <w:tcBorders>
              <w:right w:val="single" w:sz="24" w:space="0" w:color="ECE9E7" w:themeColor="background2"/>
            </w:tcBorders>
            <w:shd w:val="clear" w:color="auto" w:fill="E2EAF6"/>
          </w:tcPr>
          <w:p w14:paraId="70904421" w14:textId="472BC78B" w:rsidR="00632229" w:rsidRPr="006C6021" w:rsidRDefault="00632229" w:rsidP="00632229">
            <w:pPr>
              <w:pStyle w:val="TableTextEntries"/>
            </w:pPr>
            <w:r w:rsidRPr="00B21BF1">
              <w:t>Email address:</w:t>
            </w:r>
          </w:p>
        </w:tc>
        <w:tc>
          <w:tcPr>
            <w:tcW w:w="5954" w:type="dxa"/>
            <w:tcBorders>
              <w:left w:val="single" w:sz="24" w:space="0" w:color="ECE9E7" w:themeColor="background2"/>
            </w:tcBorders>
            <w:shd w:val="clear" w:color="auto" w:fill="auto"/>
          </w:tcPr>
          <w:p w14:paraId="6992A07E" w14:textId="6E0E7F53" w:rsidR="00632229" w:rsidRPr="00867D41" w:rsidRDefault="005B3FA3" w:rsidP="00867D41">
            <w:pPr>
              <w:pStyle w:val="TableTextEntries"/>
            </w:pPr>
            <w:sdt>
              <w:sdtPr>
                <w:id w:val="-1593395296"/>
                <w:placeholder>
                  <w:docPart w:val="77AF73CF576D4E0B9E9572CFEA0E1DC7"/>
                </w:placeholder>
                <w:showingPlcHdr/>
              </w:sdtPr>
              <w:sdtEndPr/>
              <w:sdtContent>
                <w:r w:rsidR="00632229" w:rsidRPr="00867D41">
                  <w:rPr>
                    <w:rStyle w:val="PlaceholderText"/>
                    <w:color w:val="1C355E" w:themeColor="accent1"/>
                  </w:rPr>
                  <w:t>Click here to enter text</w:t>
                </w:r>
              </w:sdtContent>
            </w:sdt>
          </w:p>
        </w:tc>
      </w:tr>
      <w:tr w:rsidR="00632229" w14:paraId="43DF4A33" w14:textId="77777777" w:rsidTr="00FE486B">
        <w:trPr>
          <w:cantSplit/>
        </w:trPr>
        <w:tc>
          <w:tcPr>
            <w:tcW w:w="3119" w:type="dxa"/>
            <w:tcBorders>
              <w:right w:val="single" w:sz="24" w:space="0" w:color="ECE9E7" w:themeColor="background2"/>
            </w:tcBorders>
            <w:shd w:val="clear" w:color="auto" w:fill="E2EAF6"/>
          </w:tcPr>
          <w:p w14:paraId="541813DC" w14:textId="7592F12A" w:rsidR="00632229" w:rsidRPr="006C6021" w:rsidRDefault="00632229" w:rsidP="00632229">
            <w:pPr>
              <w:pStyle w:val="TableTextEntries"/>
            </w:pPr>
            <w:r w:rsidRPr="00B21BF1">
              <w:t>Describe how your consultant is involved:</w:t>
            </w:r>
          </w:p>
        </w:tc>
        <w:tc>
          <w:tcPr>
            <w:tcW w:w="5954" w:type="dxa"/>
            <w:tcBorders>
              <w:left w:val="single" w:sz="24" w:space="0" w:color="ECE9E7" w:themeColor="background2"/>
            </w:tcBorders>
            <w:shd w:val="clear" w:color="auto" w:fill="auto"/>
          </w:tcPr>
          <w:p w14:paraId="3ABEC6D9" w14:textId="6DCBCCB7" w:rsidR="00632229" w:rsidRPr="00867D41" w:rsidRDefault="005B3FA3" w:rsidP="00867D41">
            <w:pPr>
              <w:pStyle w:val="TableTextEntries"/>
            </w:pPr>
            <w:sdt>
              <w:sdtPr>
                <w:id w:val="-1976358411"/>
                <w:placeholder>
                  <w:docPart w:val="EBF524F747DA46F08AAFFA9A30C04B43"/>
                </w:placeholder>
                <w:showingPlcHdr/>
              </w:sdtPr>
              <w:sdtEndPr/>
              <w:sdtContent>
                <w:r w:rsidR="00632229" w:rsidRPr="00867D41">
                  <w:rPr>
                    <w:rStyle w:val="PlaceholderText"/>
                    <w:color w:val="1C355E" w:themeColor="accent1"/>
                  </w:rPr>
                  <w:t>Click here to enter text</w:t>
                </w:r>
              </w:sdtContent>
            </w:sdt>
          </w:p>
        </w:tc>
      </w:tr>
    </w:tbl>
    <w:p w14:paraId="67D60086" w14:textId="083C79BD" w:rsidR="00632229" w:rsidRDefault="00632229" w:rsidP="00632229">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32229" w:rsidRPr="00FF34AC" w14:paraId="139BC960" w14:textId="77777777" w:rsidTr="00BB3BA4">
        <w:tc>
          <w:tcPr>
            <w:tcW w:w="426" w:type="dxa"/>
          </w:tcPr>
          <w:p w14:paraId="4C473B64" w14:textId="4E59D891" w:rsidR="00632229" w:rsidRPr="009335F5" w:rsidRDefault="00632229" w:rsidP="00BB3BA4">
            <w:pPr>
              <w:pStyle w:val="Icon"/>
            </w:pPr>
            <w:r w:rsidRPr="00856E9E">
              <w:rPr>
                <w:lang w:eastAsia="zh-TW"/>
              </w:rPr>
              <mc:AlternateContent>
                <mc:Choice Requires="wps">
                  <w:drawing>
                    <wp:inline distT="0" distB="0" distL="0" distR="0" wp14:anchorId="5A892E75" wp14:editId="5BC81C63">
                      <wp:extent cx="180000" cy="180000"/>
                      <wp:effectExtent l="0" t="0" r="0" b="0"/>
                      <wp:docPr id="446" name="Freeform: Shape 446"/>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0EE2BB9" id="Freeform: Shape 446"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3BE38F4" w14:textId="2DC8BF50" w:rsidR="00632229" w:rsidRPr="00FF34AC" w:rsidRDefault="00632229" w:rsidP="00BB3BA4">
            <w:pPr>
              <w:pStyle w:val="Infobullet"/>
            </w:pPr>
            <w:r w:rsidRPr="00632229">
              <w:rPr>
                <w:lang w:val="en-US"/>
              </w:rPr>
              <w:t>We require a letter of authority for us to liaise directly with your consultant(s).</w:t>
            </w:r>
            <w:r w:rsidR="00F879EC">
              <w:rPr>
                <w:lang w:val="en-US"/>
              </w:rPr>
              <w:t xml:space="preserve"> </w:t>
            </w:r>
            <w:r w:rsidR="00F879EC" w:rsidRPr="00F879EC">
              <w:rPr>
                <w:lang w:val="en-US"/>
              </w:rPr>
              <w:t>The letter of authority must detail whether your consultant is authorised to liaise with us regarding both your application, and if successful, your ongoing accreditation.</w:t>
            </w:r>
            <w:r w:rsidR="00DD636B">
              <w:rPr>
                <w:lang w:val="en-US"/>
              </w:rPr>
              <w:t xml:space="preserve"> </w:t>
            </w:r>
          </w:p>
        </w:tc>
      </w:tr>
      <w:tr w:rsidR="00632229" w:rsidRPr="00684F2C" w14:paraId="66BCEE41" w14:textId="77777777" w:rsidTr="00BB3BA4">
        <w:tc>
          <w:tcPr>
            <w:tcW w:w="426" w:type="dxa"/>
          </w:tcPr>
          <w:p w14:paraId="034A7859" w14:textId="77777777" w:rsidR="00632229" w:rsidRPr="00684F2C" w:rsidRDefault="00632229" w:rsidP="00BB3BA4">
            <w:pPr>
              <w:pStyle w:val="Icon"/>
              <w:spacing w:before="80"/>
            </w:pPr>
            <w:r w:rsidRPr="00684F2C">
              <w:rPr>
                <w:lang w:eastAsia="zh-TW"/>
              </w:rPr>
              <mc:AlternateContent>
                <mc:Choice Requires="wps">
                  <w:drawing>
                    <wp:inline distT="0" distB="0" distL="0" distR="0" wp14:anchorId="3C2C82D9" wp14:editId="12A49620">
                      <wp:extent cx="144000" cy="180000"/>
                      <wp:effectExtent l="0" t="0" r="8890" b="0"/>
                      <wp:docPr id="447" name="Freeform: Shape 447"/>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0A9EA5C7" w14:textId="77777777" w:rsidR="007C4B2E" w:rsidRDefault="007C4B2E" w:rsidP="00632229">
                                  <w:pPr>
                                    <w:jc w:val="center"/>
                                  </w:pPr>
                                  <w:r>
                                    <w:t>0.</w:t>
                                  </w:r>
                                </w:p>
                              </w:txbxContent>
                            </wps:txbx>
                            <wps:bodyPr rtlCol="0" anchor="ctr"/>
                          </wps:wsp>
                        </a:graphicData>
                      </a:graphic>
                    </wp:inline>
                  </w:drawing>
                </mc:Choice>
                <mc:Fallback>
                  <w:pict>
                    <v:shape w14:anchorId="3C2C82D9" id="Freeform: Shape 447" o:spid="_x0000_s1036"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1SpTwkAABw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Gr3uhVd/XTQ7/9+nlIhun4Y68/lGnO7b6HdX07Daif6gWfoOCY&#10;5nMZ9Y0LvUdBy0c9H/4B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EzjVKlPCQAAHD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0A9EA5C7" w14:textId="77777777" w:rsidR="007C4B2E" w:rsidRDefault="007C4B2E" w:rsidP="00632229">
                            <w:pPr>
                              <w:jc w:val="center"/>
                            </w:pPr>
                            <w:r>
                              <w:t>0.</w:t>
                            </w:r>
                          </w:p>
                        </w:txbxContent>
                      </v:textbox>
                      <w10:anchorlock/>
                    </v:shape>
                  </w:pict>
                </mc:Fallback>
              </mc:AlternateContent>
            </w:r>
          </w:p>
        </w:tc>
        <w:tc>
          <w:tcPr>
            <w:tcW w:w="8646" w:type="dxa"/>
          </w:tcPr>
          <w:p w14:paraId="2988D7A2" w14:textId="052F4408" w:rsidR="00413B6E" w:rsidRPr="00684F2C" w:rsidRDefault="00632229" w:rsidP="00413B6E">
            <w:pPr>
              <w:pStyle w:val="Attachmentbullet"/>
            </w:pPr>
            <w:r w:rsidRPr="00684F2C">
              <w:t>Attach a letter of authority that</w:t>
            </w:r>
            <w:r w:rsidR="00713995">
              <w:t xml:space="preserve"> is</w:t>
            </w:r>
            <w:r w:rsidR="00413B6E" w:rsidRPr="00684F2C">
              <w:t>:</w:t>
            </w:r>
          </w:p>
          <w:p w14:paraId="01C5212C" w14:textId="4BBAF4D8" w:rsidR="00413B6E" w:rsidRPr="00684F2C" w:rsidRDefault="00413B6E" w:rsidP="00413B6E">
            <w:pPr>
              <w:pStyle w:val="Attachmentbullet"/>
              <w:numPr>
                <w:ilvl w:val="6"/>
                <w:numId w:val="49"/>
              </w:numPr>
              <w:spacing w:before="0" w:after="0"/>
              <w:ind w:left="714" w:hanging="357"/>
            </w:pPr>
            <w:r w:rsidRPr="00684F2C">
              <w:t>signed by people who have the authority to bind the company applying for accreditation, and</w:t>
            </w:r>
          </w:p>
          <w:p w14:paraId="029634C2" w14:textId="0F6E2467" w:rsidR="00413B6E" w:rsidRPr="00684F2C" w:rsidRDefault="00413B6E" w:rsidP="009773A3">
            <w:pPr>
              <w:pStyle w:val="Attachmentbullet"/>
              <w:numPr>
                <w:ilvl w:val="6"/>
                <w:numId w:val="49"/>
              </w:numPr>
              <w:spacing w:before="0"/>
              <w:ind w:left="714" w:hanging="357"/>
            </w:pPr>
            <w:r w:rsidRPr="00684F2C">
              <w:t xml:space="preserve">dated no more than 4 weeks before the date that your application is submitted. </w:t>
            </w:r>
          </w:p>
          <w:p w14:paraId="5AF79285" w14:textId="13A270DF" w:rsidR="00632229" w:rsidRPr="00684F2C" w:rsidRDefault="00413B6E" w:rsidP="009773A3">
            <w:pPr>
              <w:keepLines w:val="0"/>
              <w:spacing w:before="80" w:after="160" w:line="240" w:lineRule="auto"/>
              <w:rPr>
                <w:rFonts w:ascii="Times New Roman" w:hAnsi="Times New Roman"/>
                <w:color w:val="auto"/>
                <w:sz w:val="24"/>
                <w:szCs w:val="24"/>
              </w:rPr>
            </w:pPr>
            <w:r w:rsidRPr="00684F2C">
              <w:t xml:space="preserve">A letter of authority is signed by people who have authority to bind the company if it is signed </w:t>
            </w:r>
            <w:r w:rsidR="00F879EC" w:rsidRPr="00684F2C">
              <w:t>by, for example, two of your directors, your director and your company secretary, or your sole director who is also your sole company secretary.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632229" w:rsidRPr="00684F2C" w14:paraId="063F0EEE" w14:textId="77777777" w:rsidTr="00FE486B">
        <w:trPr>
          <w:cantSplit/>
        </w:trPr>
        <w:tc>
          <w:tcPr>
            <w:tcW w:w="3119" w:type="dxa"/>
            <w:tcBorders>
              <w:right w:val="single" w:sz="24" w:space="0" w:color="ECE9E7" w:themeColor="background2"/>
            </w:tcBorders>
            <w:shd w:val="clear" w:color="auto" w:fill="E2EAF6"/>
          </w:tcPr>
          <w:p w14:paraId="790D20B5" w14:textId="3EB55A66" w:rsidR="00632229" w:rsidRPr="00684F2C" w:rsidRDefault="00632229" w:rsidP="00BB3BA4">
            <w:pPr>
              <w:pStyle w:val="TableTextEntries"/>
            </w:pPr>
            <w:r w:rsidRPr="00684F2C">
              <w:t>File name – Letter of authority:</w:t>
            </w:r>
          </w:p>
        </w:tc>
        <w:tc>
          <w:tcPr>
            <w:tcW w:w="5954" w:type="dxa"/>
            <w:tcBorders>
              <w:left w:val="single" w:sz="24" w:space="0" w:color="ECE9E7" w:themeColor="background2"/>
            </w:tcBorders>
            <w:shd w:val="clear" w:color="auto" w:fill="auto"/>
          </w:tcPr>
          <w:p w14:paraId="07ACAB94" w14:textId="77777777" w:rsidR="00632229" w:rsidRPr="00684F2C" w:rsidRDefault="005B3FA3" w:rsidP="00BB3BA4">
            <w:pPr>
              <w:pStyle w:val="TableTextEntries"/>
            </w:pPr>
            <w:sdt>
              <w:sdtPr>
                <w:rPr>
                  <w:rFonts w:cs="Arial"/>
                  <w:color w:val="auto"/>
                  <w:sz w:val="18"/>
                  <w:szCs w:val="18"/>
                </w:rPr>
                <w:id w:val="-1965960864"/>
                <w:placeholder>
                  <w:docPart w:val="2BE46D819C004EAEA9B6CF45D4637DEF"/>
                </w:placeholder>
              </w:sdtPr>
              <w:sdtEndPr/>
              <w:sdtContent>
                <w:sdt>
                  <w:sdtPr>
                    <w:id w:val="-1332907551"/>
                    <w:placeholder>
                      <w:docPart w:val="CAB0723539AC4BC5898A1692AEA647EF"/>
                    </w:placeholder>
                    <w:showingPlcHdr/>
                  </w:sdtPr>
                  <w:sdtEndPr/>
                  <w:sdtContent>
                    <w:r w:rsidR="00632229" w:rsidRPr="00684F2C">
                      <w:t>Click here to enter text</w:t>
                    </w:r>
                  </w:sdtContent>
                </w:sdt>
              </w:sdtContent>
            </w:sdt>
          </w:p>
        </w:tc>
      </w:tr>
    </w:tbl>
    <w:p w14:paraId="6D221342" w14:textId="74E95F53" w:rsidR="0041294B" w:rsidRPr="00684F2C" w:rsidRDefault="0041294B" w:rsidP="0041294B">
      <w:pPr>
        <w:pStyle w:val="Heading1nonumber"/>
      </w:pPr>
      <w:bookmarkStart w:id="15" w:name="_Toc82431816"/>
      <w:r w:rsidRPr="00684F2C">
        <w:lastRenderedPageBreak/>
        <w:t>Declaration</w:t>
      </w:r>
      <w:bookmarkEnd w:id="15"/>
    </w:p>
    <w:p w14:paraId="52264D5D" w14:textId="7CB46A79" w:rsidR="00FF2068" w:rsidRPr="00052A19" w:rsidRDefault="00FF2068" w:rsidP="00052A19">
      <w:pPr>
        <w:pStyle w:val="Sectionintro"/>
      </w:pPr>
      <w:bookmarkStart w:id="16" w:name="_Hlk111020339"/>
      <w:r w:rsidRPr="00684F2C">
        <w:t>The declaration and authorisation below must be made by the signatory set up in your TESSA account.</w:t>
      </w:r>
      <w:r w:rsidR="004A0056" w:rsidRPr="00684F2C">
        <w:t xml:space="preserve"> Only a</w:t>
      </w:r>
      <w:r w:rsidR="009773A3" w:rsidRPr="00684F2C">
        <w:t>n authorised</w:t>
      </w:r>
      <w:r w:rsidR="004A0056" w:rsidRPr="00684F2C">
        <w:t xml:space="preserve"> signatory may submit the application </w:t>
      </w:r>
      <w:r w:rsidR="0072509C">
        <w:t>in</w:t>
      </w:r>
      <w:r w:rsidR="0072509C" w:rsidRPr="00684F2C">
        <w:t xml:space="preserve"> </w:t>
      </w:r>
      <w:r w:rsidR="004A0056" w:rsidRPr="00684F2C">
        <w:t>TESSA.</w:t>
      </w:r>
      <w:r w:rsidRPr="00052A19">
        <w:t xml:space="preserve"> </w:t>
      </w:r>
    </w:p>
    <w:tbl>
      <w:tblPr>
        <w:tblStyle w:val="TableGrid1"/>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9"/>
      </w:tblGrid>
      <w:tr w:rsidR="00FF2068" w14:paraId="5CD1780C" w14:textId="77777777" w:rsidTr="009773A3">
        <w:tc>
          <w:tcPr>
            <w:tcW w:w="426" w:type="dxa"/>
            <w:hideMark/>
          </w:tcPr>
          <w:bookmarkEnd w:id="16"/>
          <w:p w14:paraId="2787BB0C" w14:textId="68D8C430" w:rsidR="00FF2068" w:rsidRPr="00684F2C" w:rsidRDefault="00FF2068">
            <w:pPr>
              <w:pStyle w:val="Icon"/>
            </w:pPr>
            <w:r w:rsidRPr="00684F2C">
              <mc:AlternateContent>
                <mc:Choice Requires="wps">
                  <w:drawing>
                    <wp:inline distT="0" distB="0" distL="0" distR="0" wp14:anchorId="47076C6A" wp14:editId="7D0FF938">
                      <wp:extent cx="179705" cy="179705"/>
                      <wp:effectExtent l="0" t="0" r="1270" b="1270"/>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custGeom>
                                <a:avLst/>
                                <a:gdLst>
                                  <a:gd name="T0" fmla="*/ 90000 w 297179"/>
                                  <a:gd name="T1" fmla="*/ 180000 h 297180"/>
                                  <a:gd name="T2" fmla="*/ 0 w 297179"/>
                                  <a:gd name="T3" fmla="*/ 90000 h 297180"/>
                                  <a:gd name="T4" fmla="*/ 90000 w 297179"/>
                                  <a:gd name="T5" fmla="*/ 0 h 297180"/>
                                  <a:gd name="T6" fmla="*/ 180001 w 297179"/>
                                  <a:gd name="T7" fmla="*/ 90000 h 297180"/>
                                  <a:gd name="T8" fmla="*/ 90000 w 297179"/>
                                  <a:gd name="T9" fmla="*/ 180000 h 297180"/>
                                  <a:gd name="T10" fmla="*/ 120000 w 297179"/>
                                  <a:gd name="T11" fmla="*/ 127500 h 297180"/>
                                  <a:gd name="T12" fmla="*/ 115962 w 297179"/>
                                  <a:gd name="T13" fmla="*/ 123462 h 297180"/>
                                  <a:gd name="T14" fmla="*/ 104424 w 297179"/>
                                  <a:gd name="T15" fmla="*/ 123462 h 297180"/>
                                  <a:gd name="T16" fmla="*/ 104424 w 297179"/>
                                  <a:gd name="T17" fmla="*/ 64039 h 297180"/>
                                  <a:gd name="T18" fmla="*/ 100385 w 297179"/>
                                  <a:gd name="T19" fmla="*/ 60000 h 297180"/>
                                  <a:gd name="T20" fmla="*/ 62885 w 297179"/>
                                  <a:gd name="T21" fmla="*/ 60000 h 297180"/>
                                  <a:gd name="T22" fmla="*/ 58846 w 297179"/>
                                  <a:gd name="T23" fmla="*/ 64039 h 297180"/>
                                  <a:gd name="T24" fmla="*/ 58846 w 297179"/>
                                  <a:gd name="T25" fmla="*/ 83077 h 297180"/>
                                  <a:gd name="T26" fmla="*/ 62885 w 297179"/>
                                  <a:gd name="T27" fmla="*/ 87116 h 297180"/>
                                  <a:gd name="T28" fmla="*/ 74424 w 297179"/>
                                  <a:gd name="T29" fmla="*/ 87116 h 297180"/>
                                  <a:gd name="T30" fmla="*/ 74424 w 297179"/>
                                  <a:gd name="T31" fmla="*/ 124615 h 297180"/>
                                  <a:gd name="T32" fmla="*/ 62885 w 297179"/>
                                  <a:gd name="T33" fmla="*/ 124615 h 297180"/>
                                  <a:gd name="T34" fmla="*/ 58846 w 297179"/>
                                  <a:gd name="T35" fmla="*/ 128654 h 297180"/>
                                  <a:gd name="T36" fmla="*/ 58846 w 297179"/>
                                  <a:gd name="T37" fmla="*/ 147692 h 297180"/>
                                  <a:gd name="T38" fmla="*/ 62885 w 297179"/>
                                  <a:gd name="T39" fmla="*/ 151731 h 297180"/>
                                  <a:gd name="T40" fmla="*/ 115385 w 297179"/>
                                  <a:gd name="T41" fmla="*/ 151731 h 297180"/>
                                  <a:gd name="T42" fmla="*/ 119423 w 297179"/>
                                  <a:gd name="T43" fmla="*/ 147692 h 297180"/>
                                  <a:gd name="T44" fmla="*/ 119423 w 297179"/>
                                  <a:gd name="T45" fmla="*/ 127500 h 297180"/>
                                  <a:gd name="T46" fmla="*/ 105000 w 297179"/>
                                  <a:gd name="T47" fmla="*/ 22500 h 297180"/>
                                  <a:gd name="T48" fmla="*/ 100962 w 297179"/>
                                  <a:gd name="T49" fmla="*/ 18462 h 297180"/>
                                  <a:gd name="T50" fmla="*/ 78462 w 297179"/>
                                  <a:gd name="T51" fmla="*/ 18462 h 297180"/>
                                  <a:gd name="T52" fmla="*/ 74424 w 297179"/>
                                  <a:gd name="T53" fmla="*/ 22500 h 297180"/>
                                  <a:gd name="T54" fmla="*/ 74424 w 297179"/>
                                  <a:gd name="T55" fmla="*/ 41538 h 297180"/>
                                  <a:gd name="T56" fmla="*/ 78462 w 297179"/>
                                  <a:gd name="T57" fmla="*/ 45577 h 297180"/>
                                  <a:gd name="T58" fmla="*/ 101539 w 297179"/>
                                  <a:gd name="T59" fmla="*/ 45577 h 297180"/>
                                  <a:gd name="T60" fmla="*/ 105578 w 297179"/>
                                  <a:gd name="T61" fmla="*/ 41538 h 297180"/>
                                  <a:gd name="T62" fmla="*/ 105578 w 297179"/>
                                  <a:gd name="T63" fmla="*/ 22500 h 29718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lnTo>
                                      <a:pt x="198120"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lnTo>
                                      <a:pt x="173355" y="37147"/>
                                    </a:lnTo>
                                    <a:close/>
                                  </a:path>
                                </a:pathLst>
                              </a:custGeom>
                              <a:solidFill>
                                <a:srgbClr val="8E9A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 w14:anchorId="2E812895" id="Freeform: Shape 34"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54423,108846;0,54423;54423,0;108847,54423;54423,108846;72564,77099;70123,74658;63145,74658;63145,38724;60703,36282;38027,36282;35584,38724;35584,50237;38027,52679;45004,52679;45004,75355;38027,75355;35584,77797;35584,89309;38027,91752;69774,91752;72215,89309;72215,77099;63494,13606;61052,11164;47446,11164;45004,13606;45004,25118;47446,27560;61401,27560;63843,25118;63843,13606" o:connectangles="0,0,0,0,0,0,0,0,0,0,0,0,0,0,0,0,0,0,0,0,0,0,0,0,0,0,0,0,0,0,0,0"/>
                      <w10:anchorlock/>
                    </v:shape>
                  </w:pict>
                </mc:Fallback>
              </mc:AlternateContent>
            </w:r>
          </w:p>
        </w:tc>
        <w:tc>
          <w:tcPr>
            <w:tcW w:w="8649" w:type="dxa"/>
            <w:hideMark/>
          </w:tcPr>
          <w:p w14:paraId="1D1F822B" w14:textId="452280D2" w:rsidR="00FF2068" w:rsidRDefault="00FF2068">
            <w:pPr>
              <w:pStyle w:val="Infobullet"/>
              <w:rPr>
                <w:color w:val="auto"/>
              </w:rPr>
            </w:pPr>
            <w:hyperlink r:id="rId63" w:anchor="sch.4A-sec.61" w:history="1">
              <w:r w:rsidRPr="001379A1">
                <w:rPr>
                  <w:rStyle w:val="Hyperlink"/>
                </w:rPr>
                <w:t>Clause 61</w:t>
              </w:r>
            </w:hyperlink>
            <w:r w:rsidRPr="00684F2C">
              <w:rPr>
                <w:color w:val="auto"/>
              </w:rPr>
              <w:t xml:space="preserve"> </w:t>
            </w:r>
            <w:r w:rsidR="009F15FB">
              <w:rPr>
                <w:color w:val="auto"/>
              </w:rPr>
              <w:t xml:space="preserve">and </w:t>
            </w:r>
            <w:hyperlink r:id="rId64" w:anchor="sch.4A-sec.130" w:history="1">
              <w:r w:rsidR="009F15FB" w:rsidRPr="00596D20">
                <w:rPr>
                  <w:rStyle w:val="Hyperlink"/>
                </w:rPr>
                <w:t xml:space="preserve">clause </w:t>
              </w:r>
              <w:r w:rsidR="00862747" w:rsidRPr="00596D20">
                <w:rPr>
                  <w:rStyle w:val="Hyperlink"/>
                </w:rPr>
                <w:t>130</w:t>
              </w:r>
            </w:hyperlink>
            <w:r w:rsidR="00862747">
              <w:rPr>
                <w:color w:val="auto"/>
              </w:rPr>
              <w:t xml:space="preserve"> </w:t>
            </w:r>
            <w:r w:rsidRPr="00684F2C">
              <w:rPr>
                <w:color w:val="auto"/>
              </w:rPr>
              <w:t xml:space="preserve">of </w:t>
            </w:r>
            <w:r w:rsidR="001379A1" w:rsidRPr="00AA0C3F">
              <w:t>Schedule 4A to the Electricity Supply Act 1995</w:t>
            </w:r>
            <w:r w:rsidRPr="00684F2C">
              <w:rPr>
                <w:color w:val="auto"/>
              </w:rPr>
              <w:t xml:space="preserve"> impose a maximum penalty of $11,000 </w:t>
            </w:r>
            <w:r w:rsidR="00815A73">
              <w:rPr>
                <w:color w:val="auto"/>
              </w:rPr>
              <w:t>(</w:t>
            </w:r>
            <w:r w:rsidRPr="00684F2C">
              <w:rPr>
                <w:color w:val="auto"/>
              </w:rPr>
              <w:t xml:space="preserve">and/or 6 months imprisonment </w:t>
            </w:r>
            <w:r w:rsidR="00C00F3E">
              <w:rPr>
                <w:color w:val="auto"/>
              </w:rPr>
              <w:t>under</w:t>
            </w:r>
            <w:r w:rsidR="0070745E">
              <w:rPr>
                <w:color w:val="auto"/>
              </w:rPr>
              <w:t xml:space="preserve"> </w:t>
            </w:r>
            <w:r w:rsidR="00C00F3E">
              <w:rPr>
                <w:color w:val="auto"/>
              </w:rPr>
              <w:t>cl</w:t>
            </w:r>
            <w:r w:rsidR="0070745E">
              <w:rPr>
                <w:color w:val="auto"/>
              </w:rPr>
              <w:t xml:space="preserve">. </w:t>
            </w:r>
            <w:r w:rsidR="00C00F3E">
              <w:rPr>
                <w:color w:val="auto"/>
              </w:rPr>
              <w:t>61</w:t>
            </w:r>
            <w:r w:rsidR="0070745E">
              <w:rPr>
                <w:color w:val="auto"/>
              </w:rPr>
              <w:t>)</w:t>
            </w:r>
            <w:r w:rsidRPr="00684F2C">
              <w:rPr>
                <w:color w:val="auto"/>
              </w:rPr>
              <w:t xml:space="preserve"> for knowingly providing false or misleading information to us, as the Scheme Administrator.</w:t>
            </w:r>
          </w:p>
        </w:tc>
      </w:tr>
    </w:tbl>
    <w:p w14:paraId="37FAF168" w14:textId="0348DB21" w:rsidR="00FF2068" w:rsidRPr="00DB208A" w:rsidRDefault="00BA3E03" w:rsidP="009773A3">
      <w:pPr>
        <w:pStyle w:val="Heading4"/>
      </w:pPr>
      <w:r>
        <w:t>D</w:t>
      </w:r>
      <w:r w:rsidR="00FF2068">
        <w:t xml:space="preserve">eclaration </w:t>
      </w:r>
    </w:p>
    <w:p w14:paraId="75D8A5FD" w14:textId="71F51809" w:rsidR="009B6E94" w:rsidRPr="00461CFD" w:rsidRDefault="00FF2068" w:rsidP="00461CFD">
      <w:pPr>
        <w:pStyle w:val="Heading4nonumber"/>
      </w:pPr>
      <w:r w:rsidRPr="00684F2C">
        <w:t xml:space="preserve">By ticking the box below, </w:t>
      </w:r>
      <w:r w:rsidR="009B6E94" w:rsidRPr="00684F2C">
        <w:t>I declare that:</w:t>
      </w:r>
    </w:p>
    <w:p w14:paraId="1364D50C" w14:textId="77777777" w:rsidR="009B6E94" w:rsidRDefault="009B6E94" w:rsidP="009B6E94">
      <w:pPr>
        <w:pStyle w:val="ListBullet"/>
        <w:numPr>
          <w:ilvl w:val="0"/>
          <w:numId w:val="50"/>
        </w:numPr>
        <w:ind w:left="357" w:hanging="357"/>
      </w:pPr>
      <w:r>
        <w:sym w:font="Raleway" w:char="F071"/>
      </w:r>
      <w:r>
        <w:t>I have completed Application for Accreditation - Part A (General Details) and Application for Accreditation - Part B (Method Details).</w:t>
      </w:r>
    </w:p>
    <w:p w14:paraId="1E4DE3D6" w14:textId="59BD8D7C" w:rsidR="009B6E94" w:rsidRDefault="009B6E94" w:rsidP="009B6E94">
      <w:pPr>
        <w:pStyle w:val="ListBullet"/>
        <w:numPr>
          <w:ilvl w:val="0"/>
          <w:numId w:val="50"/>
        </w:numPr>
        <w:ind w:left="357" w:hanging="357"/>
      </w:pPr>
      <w:r>
        <w:sym w:font="Raleway" w:char="F071"/>
      </w:r>
      <w:r>
        <w:t>I have read and understood the information and requirements set out in Application for Accreditation - Part A (General Details), Application for Accreditation - Part B (Method Details), the Application for Accreditation Guide – ACPs, and the relevant Method Guide.</w:t>
      </w:r>
    </w:p>
    <w:p w14:paraId="55C4CF26" w14:textId="07ABB8B8" w:rsidR="00301B43" w:rsidRDefault="004570E2" w:rsidP="00301B43">
      <w:pPr>
        <w:pStyle w:val="ListBullet"/>
        <w:numPr>
          <w:ilvl w:val="0"/>
          <w:numId w:val="50"/>
        </w:numPr>
        <w:ind w:left="357" w:hanging="357"/>
      </w:pPr>
      <w:r>
        <w:t xml:space="preserve">For ESS applications, I have read and understood the information and requirements set out in </w:t>
      </w:r>
      <w:r w:rsidRPr="009C5700">
        <w:t>the Record Keeping Guide</w:t>
      </w:r>
      <w:r>
        <w:t xml:space="preserve"> and </w:t>
      </w:r>
      <w:r w:rsidRPr="000B4BC9">
        <w:t>the General Requirements Guide.</w:t>
      </w:r>
      <w:r w:rsidR="00301B43">
        <w:t xml:space="preserve"> </w:t>
      </w:r>
    </w:p>
    <w:p w14:paraId="611CFC85" w14:textId="0C1FDA60" w:rsidR="009B6E94" w:rsidRPr="00684F2C" w:rsidRDefault="009B6E94" w:rsidP="009B6E94">
      <w:pPr>
        <w:pStyle w:val="ListBullet"/>
        <w:numPr>
          <w:ilvl w:val="0"/>
          <w:numId w:val="50"/>
        </w:numPr>
      </w:pPr>
      <w:r w:rsidRPr="00684F2C">
        <w:sym w:font="Raleway" w:char="F071"/>
      </w:r>
      <w:r w:rsidR="007B38EA" w:rsidRPr="00684F2C">
        <w:t xml:space="preserve">The applicant is </w:t>
      </w:r>
      <w:r w:rsidRPr="00684F2C">
        <w:t>not engaged in an industry, and do</w:t>
      </w:r>
      <w:r w:rsidR="00A7744F">
        <w:t>es</w:t>
      </w:r>
      <w:r w:rsidRPr="00684F2C">
        <w:t xml:space="preserve"> not carry out an activity, that benefits from a full exemption from the ESS</w:t>
      </w:r>
      <w:r w:rsidR="00243CDF">
        <w:t xml:space="preserve"> </w:t>
      </w:r>
      <w:r w:rsidR="00243CDF" w:rsidRPr="00384692">
        <w:t>or PDRS</w:t>
      </w:r>
      <w:r w:rsidRPr="00684F2C">
        <w:t>.</w:t>
      </w:r>
    </w:p>
    <w:p w14:paraId="301075A6" w14:textId="4239EEA2" w:rsidR="009B6E94" w:rsidRPr="00643D55" w:rsidRDefault="00070FE3" w:rsidP="009B6E94">
      <w:pPr>
        <w:pStyle w:val="ListBullet"/>
        <w:numPr>
          <w:ilvl w:val="0"/>
          <w:numId w:val="50"/>
        </w:numPr>
      </w:pPr>
      <w:r w:rsidRPr="00643D55">
        <w:t>The applicant is</w:t>
      </w:r>
      <w:r w:rsidR="009B6E94" w:rsidRPr="00643D55">
        <w:t xml:space="preserve"> not a related body corporate of a person who is engaged in an industry, or does carry out an activity, that benefits from a full exemption from the ESS</w:t>
      </w:r>
      <w:r w:rsidR="00243CDF">
        <w:t xml:space="preserve"> or PDRS</w:t>
      </w:r>
      <w:r w:rsidR="009B6E94" w:rsidRPr="00643D55">
        <w:t>.</w:t>
      </w:r>
    </w:p>
    <w:p w14:paraId="027E3A66" w14:textId="69C0B6E3" w:rsidR="009B6E94" w:rsidRPr="00643D55" w:rsidRDefault="009B6E94" w:rsidP="009B6E94">
      <w:pPr>
        <w:pStyle w:val="ListBullet"/>
        <w:numPr>
          <w:ilvl w:val="0"/>
          <w:numId w:val="50"/>
        </w:numPr>
      </w:pPr>
      <w:r w:rsidRPr="00643D55">
        <w:t xml:space="preserve">Where this is the Application Form Part A that I submit in support of simultaneous applications for accreditation under both the ESS and the PDRS, I request that </w:t>
      </w:r>
      <w:r w:rsidR="00B226E4">
        <w:t>you</w:t>
      </w:r>
      <w:r w:rsidRPr="00643D55">
        <w:t>:</w:t>
      </w:r>
    </w:p>
    <w:p w14:paraId="3F930D68" w14:textId="77777777" w:rsidR="009B6E94" w:rsidRPr="000B4BC9" w:rsidRDefault="009B6E94" w:rsidP="009B6E94">
      <w:pPr>
        <w:pStyle w:val="ListBullet2"/>
        <w:numPr>
          <w:ilvl w:val="1"/>
          <w:numId w:val="50"/>
        </w:numPr>
      </w:pPr>
      <w:r w:rsidRPr="000B4BC9">
        <w:t>treat this completed Application Form Part A as part of both applications, and</w:t>
      </w:r>
    </w:p>
    <w:p w14:paraId="07762B06" w14:textId="77777777" w:rsidR="009B6E94" w:rsidRPr="00643D55" w:rsidRDefault="009B6E94" w:rsidP="009B6E94">
      <w:pPr>
        <w:pStyle w:val="ListBullet2"/>
        <w:numPr>
          <w:ilvl w:val="1"/>
          <w:numId w:val="50"/>
        </w:numPr>
      </w:pPr>
      <w:r w:rsidRPr="00643D55">
        <w:t>where this completed Application Form Part A refers to documents that relate to the ESS, read those references as references to the equivalent documents that relate to the PDRS, and vice versa.</w:t>
      </w:r>
    </w:p>
    <w:p w14:paraId="7A87E352" w14:textId="77777777" w:rsidR="009B6E94" w:rsidRPr="00643D55" w:rsidRDefault="009B6E94" w:rsidP="009B6E94">
      <w:pPr>
        <w:pStyle w:val="ListBullet"/>
        <w:numPr>
          <w:ilvl w:val="0"/>
          <w:numId w:val="50"/>
        </w:numPr>
        <w:ind w:left="357" w:hanging="357"/>
      </w:pPr>
      <w:r w:rsidRPr="00643D55">
        <w:t xml:space="preserve">Where estimates or indicative values have been provided in this application these are based on the best available data and methods. </w:t>
      </w:r>
    </w:p>
    <w:p w14:paraId="4A28ADE2" w14:textId="77777777" w:rsidR="009B6E94" w:rsidRPr="00643D55" w:rsidRDefault="009B6E94" w:rsidP="009B6E94">
      <w:pPr>
        <w:pStyle w:val="ListBullet"/>
        <w:numPr>
          <w:ilvl w:val="0"/>
          <w:numId w:val="50"/>
        </w:numPr>
        <w:ind w:left="357" w:hanging="357"/>
      </w:pPr>
      <w:r w:rsidRPr="00643D55">
        <w:sym w:font="Raleway" w:char="F071"/>
      </w:r>
      <w:r w:rsidRPr="00643D55">
        <w:t>The information in this application, including any attachments, is complete, true and correct and not misleading by inclusion or omission.</w:t>
      </w:r>
    </w:p>
    <w:p w14:paraId="15A3A2ED" w14:textId="1A295B9E" w:rsidR="009B6E94" w:rsidRPr="00643D55" w:rsidRDefault="009B6E94" w:rsidP="009B6E94">
      <w:pPr>
        <w:pStyle w:val="ListBullet"/>
        <w:numPr>
          <w:ilvl w:val="0"/>
          <w:numId w:val="50"/>
        </w:numPr>
        <w:ind w:left="357" w:hanging="357"/>
      </w:pPr>
      <w:r w:rsidRPr="00643D55">
        <w:sym w:font="Raleway" w:char="F071"/>
      </w:r>
      <w:r w:rsidRPr="00643D55">
        <w:t xml:space="preserve">I understand and accept the obligations placed on </w:t>
      </w:r>
      <w:r w:rsidR="00B226E4">
        <w:t xml:space="preserve">ACPs </w:t>
      </w:r>
      <w:r w:rsidRPr="00643D55">
        <w:t xml:space="preserve">and their </w:t>
      </w:r>
      <w:r w:rsidR="003763A3" w:rsidRPr="00643D55">
        <w:t>directors and</w:t>
      </w:r>
      <w:r w:rsidR="00E1097C" w:rsidRPr="00643D55">
        <w:t xml:space="preserve"> </w:t>
      </w:r>
      <w:r w:rsidR="00DF5B86" w:rsidRPr="00643D55">
        <w:t>managers</w:t>
      </w:r>
      <w:r w:rsidRPr="00643D55">
        <w:t>.</w:t>
      </w:r>
    </w:p>
    <w:p w14:paraId="50158CDB" w14:textId="77777777" w:rsidR="009B6E94" w:rsidRDefault="009B6E94" w:rsidP="009B6E94">
      <w:pPr>
        <w:pStyle w:val="ListBullet"/>
        <w:numPr>
          <w:ilvl w:val="0"/>
          <w:numId w:val="50"/>
        </w:numPr>
        <w:ind w:left="357" w:hanging="357"/>
      </w:pPr>
      <w:r>
        <w:sym w:font="Raleway" w:char="F071"/>
      </w:r>
      <w:r>
        <w:t>I am authorised to make this application and the authorisations below on behalf of the applicant.</w:t>
      </w:r>
    </w:p>
    <w:p w14:paraId="65C988F8" w14:textId="363818B2" w:rsidR="009B6E94" w:rsidRDefault="009B6E94" w:rsidP="009B6E94">
      <w:pPr>
        <w:pStyle w:val="ListBullet"/>
        <w:numPr>
          <w:ilvl w:val="0"/>
          <w:numId w:val="50"/>
        </w:numPr>
        <w:ind w:left="357" w:hanging="357"/>
      </w:pPr>
      <w:r>
        <w:sym w:font="Raleway" w:char="F071"/>
      </w:r>
      <w:r>
        <w:t>I am aware that there are penalties for providing false or misleading information to IPART in this application and when operating under the accreditation.</w:t>
      </w:r>
    </w:p>
    <w:tbl>
      <w:tblPr>
        <w:tblStyle w:val="TableGrid"/>
        <w:tblW w:w="8790"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6238"/>
        <w:gridCol w:w="2552"/>
      </w:tblGrid>
      <w:tr w:rsidR="00683241" w:rsidRPr="00684F2C" w14:paraId="64BA7A16" w14:textId="77777777" w:rsidTr="00683241">
        <w:trPr>
          <w:cantSplit/>
        </w:trPr>
        <w:tc>
          <w:tcPr>
            <w:tcW w:w="6237" w:type="dxa"/>
            <w:tcBorders>
              <w:top w:val="nil"/>
              <w:left w:val="nil"/>
              <w:bottom w:val="single" w:sz="8" w:space="0" w:color="808080" w:themeColor="background1" w:themeShade="80"/>
              <w:right w:val="single" w:sz="24" w:space="0" w:color="ECE9E7" w:themeColor="background2"/>
            </w:tcBorders>
            <w:shd w:val="clear" w:color="auto" w:fill="E2EAF6"/>
            <w:vAlign w:val="center"/>
            <w:hideMark/>
          </w:tcPr>
          <w:p w14:paraId="6C4723C4" w14:textId="0E3AEC9A" w:rsidR="00683241" w:rsidRPr="00684F2C" w:rsidRDefault="00683241" w:rsidP="00052A19">
            <w:pPr>
              <w:pStyle w:val="TableTextEntries"/>
              <w:rPr>
                <w:rFonts w:ascii="Times New Roman" w:hAnsi="Times New Roman"/>
                <w:color w:val="auto"/>
                <w:sz w:val="24"/>
                <w:szCs w:val="24"/>
              </w:rPr>
            </w:pPr>
            <w:r w:rsidRPr="00684F2C">
              <w:t>By ticking this box you declare the matters listed above</w:t>
            </w:r>
          </w:p>
        </w:tc>
        <w:tc>
          <w:tcPr>
            <w:tcW w:w="2552" w:type="dxa"/>
            <w:tcBorders>
              <w:top w:val="nil"/>
              <w:left w:val="single" w:sz="24" w:space="0" w:color="ECE9E7" w:themeColor="background2"/>
              <w:bottom w:val="single" w:sz="8" w:space="0" w:color="989891"/>
              <w:right w:val="single" w:sz="8" w:space="0" w:color="989891"/>
            </w:tcBorders>
            <w:vAlign w:val="center"/>
            <w:hideMark/>
          </w:tcPr>
          <w:p w14:paraId="0033F7EA" w14:textId="1590B856" w:rsidR="00683241" w:rsidRPr="00684F2C" w:rsidRDefault="005B3FA3">
            <w:pPr>
              <w:pStyle w:val="TableTextEntries"/>
              <w:keepNext/>
              <w:jc w:val="center"/>
            </w:pPr>
            <w:sdt>
              <w:sdtPr>
                <w:id w:val="1767191095"/>
                <w14:checkbox>
                  <w14:checked w14:val="0"/>
                  <w14:checkedState w14:val="2612" w14:font="MS Gothic"/>
                  <w14:uncheckedState w14:val="2610" w14:font="MS Gothic"/>
                </w14:checkbox>
              </w:sdtPr>
              <w:sdtEndPr/>
              <w:sdtContent>
                <w:r w:rsidR="00E3097F">
                  <w:rPr>
                    <w:rFonts w:ascii="MS Gothic" w:eastAsia="MS Gothic" w:hAnsi="MS Gothic" w:hint="eastAsia"/>
                  </w:rPr>
                  <w:t>☐</w:t>
                </w:r>
              </w:sdtContent>
            </w:sdt>
          </w:p>
        </w:tc>
      </w:tr>
    </w:tbl>
    <w:p w14:paraId="7F988302" w14:textId="77E1AC35" w:rsidR="009B6E94" w:rsidRPr="00684F2C" w:rsidRDefault="00BA3E03" w:rsidP="009B6E94">
      <w:pPr>
        <w:pStyle w:val="Heading4nonumber"/>
      </w:pPr>
      <w:r w:rsidRPr="00684F2C">
        <w:lastRenderedPageBreak/>
        <w:t xml:space="preserve">By ticking the box below, </w:t>
      </w:r>
      <w:r w:rsidR="009B6E94" w:rsidRPr="00684F2C">
        <w:t>I authorise:</w:t>
      </w:r>
    </w:p>
    <w:p w14:paraId="18E6D9AB" w14:textId="3881E301" w:rsidR="009B6E94" w:rsidRPr="00684F2C" w:rsidRDefault="009B6E94" w:rsidP="009B6E94">
      <w:pPr>
        <w:pStyle w:val="ListBullet"/>
        <w:numPr>
          <w:ilvl w:val="0"/>
          <w:numId w:val="50"/>
        </w:numPr>
        <w:ind w:left="357" w:hanging="357"/>
      </w:pPr>
      <w:r w:rsidRPr="00684F2C">
        <w:sym w:font="Raleway" w:char="F071"/>
      </w:r>
      <w:r w:rsidR="00576D35">
        <w:t>IPART to c</w:t>
      </w:r>
      <w:r w:rsidRPr="00684F2C">
        <w:t>opy, record, use or disclose any of the information provided in this application</w:t>
      </w:r>
      <w:r w:rsidR="005E2798">
        <w:t>.</w:t>
      </w:r>
    </w:p>
    <w:p w14:paraId="3822B756" w14:textId="7B21DA02" w:rsidR="00576D35" w:rsidRDefault="009B6E94" w:rsidP="009B6E94">
      <w:pPr>
        <w:pStyle w:val="ListBullet"/>
        <w:numPr>
          <w:ilvl w:val="0"/>
          <w:numId w:val="50"/>
        </w:numPr>
        <w:ind w:left="357" w:hanging="357"/>
      </w:pPr>
      <w:r w:rsidRPr="00684F2C">
        <w:sym w:font="Raleway" w:char="F071"/>
      </w:r>
      <w:r w:rsidR="00576D35">
        <w:t>IPART to c</w:t>
      </w:r>
      <w:r w:rsidRPr="00684F2C">
        <w:t>ontact the administrator of any government scheme or program to obtain</w:t>
      </w:r>
      <w:r w:rsidR="00B95C4E">
        <w:t xml:space="preserve"> </w:t>
      </w:r>
      <w:r w:rsidRPr="00684F2C">
        <w:t>information on the applicant’s performance in that scheme or program</w:t>
      </w:r>
      <w:r w:rsidR="005E2798">
        <w:t>.</w:t>
      </w:r>
    </w:p>
    <w:p w14:paraId="6B3924FF" w14:textId="2C8E7B47" w:rsidR="009B6E94" w:rsidRPr="00684F2C" w:rsidRDefault="005E2798" w:rsidP="009B6E94">
      <w:pPr>
        <w:pStyle w:val="ListBullet"/>
        <w:numPr>
          <w:ilvl w:val="0"/>
          <w:numId w:val="50"/>
        </w:numPr>
        <w:ind w:left="357" w:hanging="357"/>
      </w:pPr>
      <w:r>
        <w:t>T</w:t>
      </w:r>
      <w:r w:rsidR="00576D35">
        <w:t xml:space="preserve">hat administrator to disclose that information </w:t>
      </w:r>
      <w:bookmarkStart w:id="17" w:name="_Hlk114652095"/>
      <w:r w:rsidR="00576D35">
        <w:t>from time to time, for the purpose of assessing and making a decision on the application, and in addition for auditing, compliance, enforcement of laws, regulations and legislative rules, the performance of IPART’s statutory functions and for related purposes, subject to requirements of relevant laws</w:t>
      </w:r>
      <w:bookmarkEnd w:id="17"/>
      <w:r w:rsidR="009B6E94" w:rsidRPr="00684F2C">
        <w:t>.</w:t>
      </w:r>
    </w:p>
    <w:tbl>
      <w:tblPr>
        <w:tblStyle w:val="TableGrid"/>
        <w:tblW w:w="8790"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6238"/>
        <w:gridCol w:w="2552"/>
      </w:tblGrid>
      <w:tr w:rsidR="00683241" w14:paraId="3A066CE6" w14:textId="77777777" w:rsidTr="00683241">
        <w:trPr>
          <w:cantSplit/>
        </w:trPr>
        <w:tc>
          <w:tcPr>
            <w:tcW w:w="6237" w:type="dxa"/>
            <w:tcBorders>
              <w:top w:val="nil"/>
              <w:left w:val="nil"/>
              <w:bottom w:val="single" w:sz="8" w:space="0" w:color="808080" w:themeColor="background1" w:themeShade="80"/>
              <w:right w:val="single" w:sz="24" w:space="0" w:color="ECE9E7" w:themeColor="background2"/>
            </w:tcBorders>
            <w:shd w:val="clear" w:color="auto" w:fill="E2EAF6"/>
            <w:vAlign w:val="center"/>
            <w:hideMark/>
          </w:tcPr>
          <w:p w14:paraId="4C26796B" w14:textId="387EEE3D" w:rsidR="00683241" w:rsidRPr="00684F2C" w:rsidRDefault="00683241" w:rsidP="00052A19">
            <w:pPr>
              <w:pStyle w:val="TableTextEntries"/>
            </w:pPr>
            <w:r w:rsidRPr="00684F2C">
              <w:t>By ticking this box you authorise the things listed above</w:t>
            </w:r>
          </w:p>
        </w:tc>
        <w:tc>
          <w:tcPr>
            <w:tcW w:w="2552" w:type="dxa"/>
            <w:tcBorders>
              <w:top w:val="nil"/>
              <w:left w:val="single" w:sz="24" w:space="0" w:color="ECE9E7" w:themeColor="background2"/>
              <w:bottom w:val="single" w:sz="8" w:space="0" w:color="989891"/>
              <w:right w:val="single" w:sz="8" w:space="0" w:color="989891"/>
            </w:tcBorders>
            <w:vAlign w:val="center"/>
            <w:hideMark/>
          </w:tcPr>
          <w:p w14:paraId="7B0CEDA9" w14:textId="7CC759A8" w:rsidR="00683241" w:rsidRDefault="005B3FA3">
            <w:pPr>
              <w:pStyle w:val="TableTextEntries"/>
              <w:keepNext/>
              <w:jc w:val="center"/>
            </w:pPr>
            <w:sdt>
              <w:sdtPr>
                <w:id w:val="-599323961"/>
                <w14:checkbox>
                  <w14:checked w14:val="0"/>
                  <w14:checkedState w14:val="2612" w14:font="MS Gothic"/>
                  <w14:uncheckedState w14:val="2610" w14:font="MS Gothic"/>
                </w14:checkbox>
              </w:sdtPr>
              <w:sdtEndPr/>
              <w:sdtContent>
                <w:r w:rsidR="00940636">
                  <w:rPr>
                    <w:rFonts w:ascii="MS Gothic" w:eastAsia="MS Gothic" w:hAnsi="MS Gothic" w:hint="eastAsia"/>
                  </w:rPr>
                  <w:t>☐</w:t>
                </w:r>
              </w:sdtContent>
            </w:sdt>
          </w:p>
        </w:tc>
      </w:tr>
    </w:tbl>
    <w:p w14:paraId="24EA2BF3" w14:textId="77777777" w:rsidR="009B6E94" w:rsidRPr="00DB208A" w:rsidRDefault="009B6E94" w:rsidP="009773A3">
      <w:pPr>
        <w:pStyle w:val="BodyText"/>
      </w:pPr>
    </w:p>
    <w:p w14:paraId="498E52F7" w14:textId="36C3657A" w:rsidR="00B5409D" w:rsidRDefault="00B5409D" w:rsidP="00E4039B">
      <w:pPr>
        <w:pStyle w:val="Heading1nonumber"/>
        <w:pageBreakBefore/>
      </w:pPr>
      <w:r>
        <w:lastRenderedPageBreak/>
        <w:t>Application checklist</w:t>
      </w:r>
    </w:p>
    <w:p w14:paraId="53B579BA" w14:textId="18E7F1E9" w:rsidR="00E4039B" w:rsidRDefault="00E4039B" w:rsidP="00E4039B">
      <w:pPr>
        <w:pStyle w:val="Sectionintro"/>
      </w:pPr>
      <w:bookmarkStart w:id="18" w:name="_Hlk83967219"/>
      <w:r w:rsidRPr="00E4039B">
        <w:t>You may use this checklist to ensure that you have attached your documentation</w:t>
      </w:r>
      <w:r>
        <w:t>.</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8222"/>
        <w:gridCol w:w="850"/>
      </w:tblGrid>
      <w:tr w:rsidR="00B5409D" w:rsidRPr="00292DEB" w14:paraId="7DF3ADE6" w14:textId="77777777" w:rsidTr="007C4B2E">
        <w:trPr>
          <w:cantSplit/>
        </w:trPr>
        <w:tc>
          <w:tcPr>
            <w:tcW w:w="8222" w:type="dxa"/>
            <w:tcBorders>
              <w:right w:val="single" w:sz="24" w:space="0" w:color="ECE9E7" w:themeColor="background2"/>
            </w:tcBorders>
            <w:shd w:val="clear" w:color="auto" w:fill="E2EAF6"/>
          </w:tcPr>
          <w:bookmarkEnd w:id="18"/>
          <w:p w14:paraId="717BBF1E" w14:textId="7B821313" w:rsidR="00B5409D" w:rsidRPr="003208E9" w:rsidRDefault="003208E9" w:rsidP="007C4B2E">
            <w:pPr>
              <w:pStyle w:val="TableTextEntries"/>
              <w:rPr>
                <w:bCs/>
              </w:rPr>
            </w:pPr>
            <w:r w:rsidRPr="003208E9">
              <w:rPr>
                <w:bCs/>
              </w:rPr>
              <w:t>Current Company Extract (question 1)</w:t>
            </w:r>
          </w:p>
        </w:tc>
        <w:tc>
          <w:tcPr>
            <w:tcW w:w="850" w:type="dxa"/>
            <w:tcBorders>
              <w:left w:val="single" w:sz="24" w:space="0" w:color="ECE9E7" w:themeColor="background2"/>
            </w:tcBorders>
            <w:shd w:val="clear" w:color="auto" w:fill="auto"/>
            <w:vAlign w:val="center"/>
          </w:tcPr>
          <w:p w14:paraId="335FD178" w14:textId="4E19D728" w:rsidR="00B5409D" w:rsidRPr="00AF04AA" w:rsidRDefault="005B3FA3" w:rsidP="007C4B2E">
            <w:pPr>
              <w:pStyle w:val="TableTextEntries"/>
              <w:jc w:val="center"/>
            </w:pPr>
            <w:sdt>
              <w:sdtPr>
                <w:id w:val="-1482310367"/>
                <w14:checkbox>
                  <w14:checked w14:val="0"/>
                  <w14:checkedState w14:val="2612" w14:font="MS Gothic"/>
                  <w14:uncheckedState w14:val="2610" w14:font="MS Gothic"/>
                </w14:checkbox>
              </w:sdtPr>
              <w:sdtEndPr/>
              <w:sdtContent>
                <w:r w:rsidR="003208E9">
                  <w:rPr>
                    <w:rFonts w:ascii="MS Gothic" w:eastAsia="MS Gothic" w:hAnsi="MS Gothic" w:hint="eastAsia"/>
                  </w:rPr>
                  <w:t>☐</w:t>
                </w:r>
              </w:sdtContent>
            </w:sdt>
          </w:p>
        </w:tc>
      </w:tr>
      <w:tr w:rsidR="003208E9" w:rsidRPr="00292DEB" w14:paraId="06E6BF29" w14:textId="77777777" w:rsidTr="007C4B2E">
        <w:trPr>
          <w:cantSplit/>
        </w:trPr>
        <w:tc>
          <w:tcPr>
            <w:tcW w:w="8222" w:type="dxa"/>
            <w:tcBorders>
              <w:right w:val="single" w:sz="24" w:space="0" w:color="ECE9E7" w:themeColor="background2"/>
            </w:tcBorders>
            <w:shd w:val="clear" w:color="auto" w:fill="E2EAF6"/>
          </w:tcPr>
          <w:p w14:paraId="4A51936C" w14:textId="333456AC" w:rsidR="003208E9" w:rsidRPr="003208E9" w:rsidRDefault="003208E9" w:rsidP="003208E9">
            <w:pPr>
              <w:pStyle w:val="TableTextEntries"/>
              <w:rPr>
                <w:bCs/>
              </w:rPr>
            </w:pPr>
            <w:r>
              <w:rPr>
                <w:bCs/>
              </w:rPr>
              <w:t>Registered business or trading name (if applicable) (question 1)</w:t>
            </w:r>
          </w:p>
        </w:tc>
        <w:tc>
          <w:tcPr>
            <w:tcW w:w="850" w:type="dxa"/>
            <w:tcBorders>
              <w:left w:val="single" w:sz="24" w:space="0" w:color="ECE9E7" w:themeColor="background2"/>
            </w:tcBorders>
            <w:shd w:val="clear" w:color="auto" w:fill="auto"/>
            <w:vAlign w:val="center"/>
          </w:tcPr>
          <w:p w14:paraId="36917FF6" w14:textId="49CC8181" w:rsidR="003208E9" w:rsidRDefault="005B3FA3" w:rsidP="003208E9">
            <w:pPr>
              <w:pStyle w:val="TableTextEntries"/>
              <w:jc w:val="center"/>
              <w:rPr>
                <w:rFonts w:ascii="MS Gothic" w:eastAsia="MS Gothic" w:hAnsi="MS Gothic"/>
              </w:rPr>
            </w:pPr>
            <w:sdt>
              <w:sdtPr>
                <w:id w:val="2132506923"/>
                <w14:checkbox>
                  <w14:checked w14:val="0"/>
                  <w14:checkedState w14:val="2612" w14:font="MS Gothic"/>
                  <w14:uncheckedState w14:val="2610" w14:font="MS Gothic"/>
                </w14:checkbox>
              </w:sdtPr>
              <w:sdtEndPr/>
              <w:sdtContent>
                <w:r w:rsidR="003208E9">
                  <w:rPr>
                    <w:rFonts w:ascii="MS Gothic" w:eastAsia="MS Gothic" w:hAnsi="MS Gothic" w:hint="eastAsia"/>
                  </w:rPr>
                  <w:t>☐</w:t>
                </w:r>
              </w:sdtContent>
            </w:sdt>
          </w:p>
        </w:tc>
      </w:tr>
      <w:tr w:rsidR="003208E9" w:rsidRPr="00292DEB" w14:paraId="0FBA7922" w14:textId="77777777" w:rsidTr="007C4B2E">
        <w:trPr>
          <w:cantSplit/>
        </w:trPr>
        <w:tc>
          <w:tcPr>
            <w:tcW w:w="8222" w:type="dxa"/>
            <w:tcBorders>
              <w:right w:val="single" w:sz="24" w:space="0" w:color="ECE9E7" w:themeColor="background2"/>
            </w:tcBorders>
            <w:shd w:val="clear" w:color="auto" w:fill="E2EAF6"/>
          </w:tcPr>
          <w:p w14:paraId="7A834174" w14:textId="0B399432" w:rsidR="003208E9" w:rsidRDefault="003208E9" w:rsidP="003208E9">
            <w:pPr>
              <w:pStyle w:val="TableTextEntries"/>
              <w:rPr>
                <w:bCs/>
              </w:rPr>
            </w:pPr>
            <w:r>
              <w:rPr>
                <w:bCs/>
              </w:rPr>
              <w:t xml:space="preserve">Audit reports of your </w:t>
            </w:r>
            <w:r w:rsidRPr="003208E9">
              <w:rPr>
                <w:bCs/>
              </w:rPr>
              <w:t xml:space="preserve">participation </w:t>
            </w:r>
            <w:r w:rsidR="006654E0">
              <w:rPr>
                <w:bCs/>
              </w:rPr>
              <w:t xml:space="preserve">as a certificate provider </w:t>
            </w:r>
            <w:r w:rsidRPr="003208E9">
              <w:rPr>
                <w:bCs/>
              </w:rPr>
              <w:t>in other government energy efficiency programs or schemes</w:t>
            </w:r>
            <w:r>
              <w:rPr>
                <w:bCs/>
              </w:rPr>
              <w:t xml:space="preserve"> (question 2)</w:t>
            </w:r>
          </w:p>
        </w:tc>
        <w:tc>
          <w:tcPr>
            <w:tcW w:w="850" w:type="dxa"/>
            <w:tcBorders>
              <w:left w:val="single" w:sz="24" w:space="0" w:color="ECE9E7" w:themeColor="background2"/>
            </w:tcBorders>
            <w:shd w:val="clear" w:color="auto" w:fill="auto"/>
            <w:vAlign w:val="center"/>
          </w:tcPr>
          <w:p w14:paraId="18730604" w14:textId="47BFBD23" w:rsidR="003208E9" w:rsidRDefault="005B3FA3" w:rsidP="003208E9">
            <w:pPr>
              <w:pStyle w:val="TableTextEntries"/>
              <w:jc w:val="center"/>
              <w:rPr>
                <w:rFonts w:ascii="MS Gothic" w:eastAsia="MS Gothic" w:hAnsi="MS Gothic"/>
              </w:rPr>
            </w:pPr>
            <w:sdt>
              <w:sdtPr>
                <w:id w:val="-1960718299"/>
                <w14:checkbox>
                  <w14:checked w14:val="0"/>
                  <w14:checkedState w14:val="2612" w14:font="MS Gothic"/>
                  <w14:uncheckedState w14:val="2610" w14:font="MS Gothic"/>
                </w14:checkbox>
              </w:sdtPr>
              <w:sdtEndPr/>
              <w:sdtContent>
                <w:r w:rsidR="003208E9">
                  <w:rPr>
                    <w:rFonts w:ascii="MS Gothic" w:eastAsia="MS Gothic" w:hAnsi="MS Gothic" w:hint="eastAsia"/>
                  </w:rPr>
                  <w:t>☐</w:t>
                </w:r>
              </w:sdtContent>
            </w:sdt>
          </w:p>
        </w:tc>
      </w:tr>
      <w:tr w:rsidR="003208E9" w:rsidRPr="00292DEB" w14:paraId="1D1E613A" w14:textId="77777777" w:rsidTr="007C4B2E">
        <w:trPr>
          <w:cantSplit/>
        </w:trPr>
        <w:tc>
          <w:tcPr>
            <w:tcW w:w="8222" w:type="dxa"/>
            <w:tcBorders>
              <w:right w:val="single" w:sz="24" w:space="0" w:color="ECE9E7" w:themeColor="background2"/>
            </w:tcBorders>
            <w:shd w:val="clear" w:color="auto" w:fill="E2EAF6"/>
          </w:tcPr>
          <w:p w14:paraId="2D14B319" w14:textId="728A2D5E" w:rsidR="003208E9" w:rsidRDefault="003208E9" w:rsidP="003208E9">
            <w:pPr>
              <w:pStyle w:val="TableTextEntries"/>
              <w:rPr>
                <w:bCs/>
              </w:rPr>
            </w:pPr>
            <w:r>
              <w:t>Application</w:t>
            </w:r>
            <w:r w:rsidRPr="005354C6">
              <w:t xml:space="preserve"> for Accreditation Form Part B</w:t>
            </w:r>
            <w:r>
              <w:t xml:space="preserve"> (question </w:t>
            </w:r>
            <w:r w:rsidR="00A073A8">
              <w:t>5</w:t>
            </w:r>
            <w:r>
              <w:t>)</w:t>
            </w:r>
          </w:p>
        </w:tc>
        <w:tc>
          <w:tcPr>
            <w:tcW w:w="850" w:type="dxa"/>
            <w:tcBorders>
              <w:left w:val="single" w:sz="24" w:space="0" w:color="ECE9E7" w:themeColor="background2"/>
            </w:tcBorders>
            <w:shd w:val="clear" w:color="auto" w:fill="auto"/>
            <w:vAlign w:val="center"/>
          </w:tcPr>
          <w:p w14:paraId="0E2784CD" w14:textId="43329203" w:rsidR="003208E9" w:rsidRDefault="005B3FA3" w:rsidP="003208E9">
            <w:pPr>
              <w:pStyle w:val="TableTextEntries"/>
              <w:jc w:val="center"/>
              <w:rPr>
                <w:rFonts w:ascii="MS Gothic" w:eastAsia="MS Gothic" w:hAnsi="MS Gothic"/>
              </w:rPr>
            </w:pPr>
            <w:sdt>
              <w:sdtPr>
                <w:id w:val="1133449899"/>
                <w14:checkbox>
                  <w14:checked w14:val="0"/>
                  <w14:checkedState w14:val="2612" w14:font="MS Gothic"/>
                  <w14:uncheckedState w14:val="2610" w14:font="MS Gothic"/>
                </w14:checkbox>
              </w:sdtPr>
              <w:sdtEndPr/>
              <w:sdtContent>
                <w:r w:rsidR="003208E9">
                  <w:rPr>
                    <w:rFonts w:ascii="MS Gothic" w:eastAsia="MS Gothic" w:hAnsi="MS Gothic" w:hint="eastAsia"/>
                  </w:rPr>
                  <w:t>☐</w:t>
                </w:r>
              </w:sdtContent>
            </w:sdt>
          </w:p>
        </w:tc>
      </w:tr>
      <w:tr w:rsidR="003208E9" w:rsidRPr="00292DEB" w14:paraId="2A34D34B" w14:textId="77777777" w:rsidTr="007C4B2E">
        <w:trPr>
          <w:cantSplit/>
        </w:trPr>
        <w:tc>
          <w:tcPr>
            <w:tcW w:w="8222" w:type="dxa"/>
            <w:tcBorders>
              <w:right w:val="single" w:sz="24" w:space="0" w:color="ECE9E7" w:themeColor="background2"/>
            </w:tcBorders>
            <w:shd w:val="clear" w:color="auto" w:fill="E2EAF6"/>
          </w:tcPr>
          <w:p w14:paraId="442DFC0F" w14:textId="103C17EB" w:rsidR="003208E9" w:rsidRPr="005354C6" w:rsidRDefault="0057026C" w:rsidP="003208E9">
            <w:pPr>
              <w:pStyle w:val="TableTextEntries"/>
            </w:pPr>
            <w:r>
              <w:t>A</w:t>
            </w:r>
            <w:r w:rsidR="00B226E4">
              <w:t>ctivity</w:t>
            </w:r>
            <w:r w:rsidR="003208E9">
              <w:t xml:space="preserve"> delivery process flow chart (question </w:t>
            </w:r>
            <w:r w:rsidR="00915D51">
              <w:t>6</w:t>
            </w:r>
            <w:r w:rsidR="003208E9">
              <w:t>)</w:t>
            </w:r>
          </w:p>
        </w:tc>
        <w:tc>
          <w:tcPr>
            <w:tcW w:w="850" w:type="dxa"/>
            <w:tcBorders>
              <w:left w:val="single" w:sz="24" w:space="0" w:color="ECE9E7" w:themeColor="background2"/>
            </w:tcBorders>
            <w:shd w:val="clear" w:color="auto" w:fill="auto"/>
            <w:vAlign w:val="center"/>
          </w:tcPr>
          <w:p w14:paraId="332B9661" w14:textId="00A6AFE9" w:rsidR="003208E9" w:rsidRDefault="005B3FA3" w:rsidP="003208E9">
            <w:pPr>
              <w:pStyle w:val="TableTextEntries"/>
              <w:jc w:val="center"/>
              <w:rPr>
                <w:rFonts w:ascii="MS Gothic" w:eastAsia="MS Gothic" w:hAnsi="MS Gothic"/>
              </w:rPr>
            </w:pPr>
            <w:sdt>
              <w:sdtPr>
                <w:id w:val="204530299"/>
                <w14:checkbox>
                  <w14:checked w14:val="0"/>
                  <w14:checkedState w14:val="2612" w14:font="MS Gothic"/>
                  <w14:uncheckedState w14:val="2610" w14:font="MS Gothic"/>
                </w14:checkbox>
              </w:sdtPr>
              <w:sdtEndPr/>
              <w:sdtContent>
                <w:r w:rsidR="003208E9">
                  <w:rPr>
                    <w:rFonts w:ascii="MS Gothic" w:eastAsia="MS Gothic" w:hAnsi="MS Gothic" w:hint="eastAsia"/>
                  </w:rPr>
                  <w:t>☐</w:t>
                </w:r>
              </w:sdtContent>
            </w:sdt>
          </w:p>
        </w:tc>
      </w:tr>
      <w:tr w:rsidR="003208E9" w:rsidRPr="00292DEB" w14:paraId="7363369D" w14:textId="77777777" w:rsidTr="007C4B2E">
        <w:trPr>
          <w:cantSplit/>
        </w:trPr>
        <w:tc>
          <w:tcPr>
            <w:tcW w:w="8222" w:type="dxa"/>
            <w:tcBorders>
              <w:right w:val="single" w:sz="24" w:space="0" w:color="ECE9E7" w:themeColor="background2"/>
            </w:tcBorders>
            <w:shd w:val="clear" w:color="auto" w:fill="E2EAF6"/>
          </w:tcPr>
          <w:p w14:paraId="28EE5C69" w14:textId="3AB134AD" w:rsidR="003208E9" w:rsidRDefault="003208E9" w:rsidP="003208E9">
            <w:pPr>
              <w:pStyle w:val="TableTextEntries"/>
            </w:pPr>
            <w:r>
              <w:t xml:space="preserve">Customer engagement documentation (if </w:t>
            </w:r>
            <w:r w:rsidR="00E4039B">
              <w:t>applicable</w:t>
            </w:r>
            <w:r>
              <w:t xml:space="preserve">) (question </w:t>
            </w:r>
            <w:r w:rsidR="00915D51">
              <w:t>7</w:t>
            </w:r>
            <w:r>
              <w:t>)</w:t>
            </w:r>
          </w:p>
        </w:tc>
        <w:tc>
          <w:tcPr>
            <w:tcW w:w="850" w:type="dxa"/>
            <w:tcBorders>
              <w:left w:val="single" w:sz="24" w:space="0" w:color="ECE9E7" w:themeColor="background2"/>
            </w:tcBorders>
            <w:shd w:val="clear" w:color="auto" w:fill="auto"/>
            <w:vAlign w:val="center"/>
          </w:tcPr>
          <w:p w14:paraId="5B5BFF6F" w14:textId="7ADAA655" w:rsidR="003208E9" w:rsidRDefault="005B3FA3" w:rsidP="003208E9">
            <w:pPr>
              <w:pStyle w:val="TableTextEntries"/>
              <w:jc w:val="center"/>
              <w:rPr>
                <w:rFonts w:ascii="MS Gothic" w:eastAsia="MS Gothic" w:hAnsi="MS Gothic"/>
              </w:rPr>
            </w:pPr>
            <w:sdt>
              <w:sdtPr>
                <w:id w:val="728653262"/>
                <w14:checkbox>
                  <w14:checked w14:val="0"/>
                  <w14:checkedState w14:val="2612" w14:font="MS Gothic"/>
                  <w14:uncheckedState w14:val="2610" w14:font="MS Gothic"/>
                </w14:checkbox>
              </w:sdtPr>
              <w:sdtEndPr/>
              <w:sdtContent>
                <w:r w:rsidR="003208E9">
                  <w:rPr>
                    <w:rFonts w:ascii="MS Gothic" w:eastAsia="MS Gothic" w:hAnsi="MS Gothic" w:hint="eastAsia"/>
                  </w:rPr>
                  <w:t>☐</w:t>
                </w:r>
              </w:sdtContent>
            </w:sdt>
          </w:p>
        </w:tc>
      </w:tr>
      <w:tr w:rsidR="003208E9" w:rsidRPr="00292DEB" w14:paraId="7AAA0488" w14:textId="77777777" w:rsidTr="007C4B2E">
        <w:trPr>
          <w:cantSplit/>
        </w:trPr>
        <w:tc>
          <w:tcPr>
            <w:tcW w:w="8222" w:type="dxa"/>
            <w:tcBorders>
              <w:right w:val="single" w:sz="24" w:space="0" w:color="ECE9E7" w:themeColor="background2"/>
            </w:tcBorders>
            <w:shd w:val="clear" w:color="auto" w:fill="E2EAF6"/>
          </w:tcPr>
          <w:p w14:paraId="395F5AE1" w14:textId="287970CB" w:rsidR="003208E9" w:rsidRDefault="003208E9" w:rsidP="003208E9">
            <w:pPr>
              <w:pStyle w:val="TableTextEntries"/>
            </w:pPr>
            <w:r>
              <w:t>N</w:t>
            </w:r>
            <w:r w:rsidRPr="003208E9">
              <w:t>omination form</w:t>
            </w:r>
            <w:r>
              <w:t xml:space="preserve"> </w:t>
            </w:r>
            <w:r w:rsidR="00C87B86">
              <w:t xml:space="preserve">(if applicable) </w:t>
            </w:r>
            <w:r>
              <w:t xml:space="preserve">(question </w:t>
            </w:r>
            <w:r w:rsidR="00915D51">
              <w:t>8</w:t>
            </w:r>
            <w:r>
              <w:t>)</w:t>
            </w:r>
          </w:p>
        </w:tc>
        <w:tc>
          <w:tcPr>
            <w:tcW w:w="850" w:type="dxa"/>
            <w:tcBorders>
              <w:left w:val="single" w:sz="24" w:space="0" w:color="ECE9E7" w:themeColor="background2"/>
            </w:tcBorders>
            <w:shd w:val="clear" w:color="auto" w:fill="auto"/>
            <w:vAlign w:val="center"/>
          </w:tcPr>
          <w:p w14:paraId="1A2E3B6A" w14:textId="1935BA00" w:rsidR="003208E9" w:rsidRDefault="005B3FA3" w:rsidP="003208E9">
            <w:pPr>
              <w:pStyle w:val="TableTextEntries"/>
              <w:jc w:val="center"/>
              <w:rPr>
                <w:rFonts w:ascii="MS Gothic" w:eastAsia="MS Gothic" w:hAnsi="MS Gothic"/>
              </w:rPr>
            </w:pPr>
            <w:sdt>
              <w:sdtPr>
                <w:id w:val="1649870314"/>
                <w14:checkbox>
                  <w14:checked w14:val="0"/>
                  <w14:checkedState w14:val="2612" w14:font="MS Gothic"/>
                  <w14:uncheckedState w14:val="2610" w14:font="MS Gothic"/>
                </w14:checkbox>
              </w:sdtPr>
              <w:sdtEndPr/>
              <w:sdtContent>
                <w:r w:rsidR="003208E9">
                  <w:rPr>
                    <w:rFonts w:ascii="MS Gothic" w:eastAsia="MS Gothic" w:hAnsi="MS Gothic" w:hint="eastAsia"/>
                  </w:rPr>
                  <w:t>☐</w:t>
                </w:r>
              </w:sdtContent>
            </w:sdt>
          </w:p>
        </w:tc>
      </w:tr>
      <w:tr w:rsidR="003208E9" w:rsidRPr="00292DEB" w14:paraId="511D5C27" w14:textId="77777777" w:rsidTr="007C4B2E">
        <w:trPr>
          <w:cantSplit/>
        </w:trPr>
        <w:tc>
          <w:tcPr>
            <w:tcW w:w="8222" w:type="dxa"/>
            <w:tcBorders>
              <w:right w:val="single" w:sz="24" w:space="0" w:color="ECE9E7" w:themeColor="background2"/>
            </w:tcBorders>
            <w:shd w:val="clear" w:color="auto" w:fill="E2EAF6"/>
          </w:tcPr>
          <w:p w14:paraId="478AA8CD" w14:textId="5302BCCF" w:rsidR="003208E9" w:rsidRDefault="00915D51" w:rsidP="003208E9">
            <w:pPr>
              <w:pStyle w:val="TableTextEntries"/>
            </w:pPr>
            <w:r>
              <w:t>Evidence</w:t>
            </w:r>
            <w:r w:rsidR="003208E9" w:rsidRPr="003208E9">
              <w:t xml:space="preserve"> of insurance</w:t>
            </w:r>
            <w:r w:rsidR="003208E9">
              <w:t xml:space="preserve"> </w:t>
            </w:r>
            <w:r w:rsidR="00C87B86">
              <w:t xml:space="preserve">(if applicable) </w:t>
            </w:r>
            <w:r w:rsidR="003208E9">
              <w:t xml:space="preserve">(question </w:t>
            </w:r>
            <w:r>
              <w:t>9</w:t>
            </w:r>
            <w:r w:rsidR="003208E9">
              <w:t>)</w:t>
            </w:r>
          </w:p>
        </w:tc>
        <w:tc>
          <w:tcPr>
            <w:tcW w:w="850" w:type="dxa"/>
            <w:tcBorders>
              <w:left w:val="single" w:sz="24" w:space="0" w:color="ECE9E7" w:themeColor="background2"/>
            </w:tcBorders>
            <w:shd w:val="clear" w:color="auto" w:fill="auto"/>
            <w:vAlign w:val="center"/>
          </w:tcPr>
          <w:p w14:paraId="2D7A8A6E" w14:textId="703EEE66" w:rsidR="003208E9" w:rsidRDefault="005B3FA3" w:rsidP="003208E9">
            <w:pPr>
              <w:pStyle w:val="TableTextEntries"/>
              <w:jc w:val="center"/>
              <w:rPr>
                <w:rFonts w:ascii="MS Gothic" w:eastAsia="MS Gothic" w:hAnsi="MS Gothic"/>
              </w:rPr>
            </w:pPr>
            <w:sdt>
              <w:sdtPr>
                <w:id w:val="2052725863"/>
                <w14:checkbox>
                  <w14:checked w14:val="0"/>
                  <w14:checkedState w14:val="2612" w14:font="MS Gothic"/>
                  <w14:uncheckedState w14:val="2610" w14:font="MS Gothic"/>
                </w14:checkbox>
              </w:sdtPr>
              <w:sdtEndPr/>
              <w:sdtContent>
                <w:r w:rsidR="003208E9">
                  <w:rPr>
                    <w:rFonts w:ascii="MS Gothic" w:eastAsia="MS Gothic" w:hAnsi="MS Gothic" w:hint="eastAsia"/>
                  </w:rPr>
                  <w:t>☐</w:t>
                </w:r>
              </w:sdtContent>
            </w:sdt>
          </w:p>
        </w:tc>
      </w:tr>
      <w:tr w:rsidR="003208E9" w:rsidRPr="00292DEB" w14:paraId="05731B66" w14:textId="77777777" w:rsidTr="007C4B2E">
        <w:trPr>
          <w:cantSplit/>
        </w:trPr>
        <w:tc>
          <w:tcPr>
            <w:tcW w:w="8222" w:type="dxa"/>
            <w:tcBorders>
              <w:right w:val="single" w:sz="24" w:space="0" w:color="ECE9E7" w:themeColor="background2"/>
            </w:tcBorders>
            <w:shd w:val="clear" w:color="auto" w:fill="E2EAF6"/>
          </w:tcPr>
          <w:p w14:paraId="1E5524B9" w14:textId="7705E924" w:rsidR="003208E9" w:rsidRDefault="003208E9" w:rsidP="003208E9">
            <w:pPr>
              <w:pStyle w:val="TableTextEntries"/>
            </w:pPr>
            <w:r>
              <w:t xml:space="preserve">Training material (question </w:t>
            </w:r>
            <w:r w:rsidR="00915D51">
              <w:t>11</w:t>
            </w:r>
            <w:r>
              <w:t>)</w:t>
            </w:r>
          </w:p>
        </w:tc>
        <w:tc>
          <w:tcPr>
            <w:tcW w:w="850" w:type="dxa"/>
            <w:tcBorders>
              <w:left w:val="single" w:sz="24" w:space="0" w:color="ECE9E7" w:themeColor="background2"/>
            </w:tcBorders>
            <w:shd w:val="clear" w:color="auto" w:fill="auto"/>
            <w:vAlign w:val="center"/>
          </w:tcPr>
          <w:p w14:paraId="436E9C68" w14:textId="76A46D7F" w:rsidR="003208E9" w:rsidRDefault="005B3FA3" w:rsidP="003208E9">
            <w:pPr>
              <w:pStyle w:val="TableTextEntries"/>
              <w:jc w:val="center"/>
              <w:rPr>
                <w:rFonts w:ascii="MS Gothic" w:eastAsia="MS Gothic" w:hAnsi="MS Gothic"/>
              </w:rPr>
            </w:pPr>
            <w:sdt>
              <w:sdtPr>
                <w:id w:val="1922670548"/>
                <w14:checkbox>
                  <w14:checked w14:val="0"/>
                  <w14:checkedState w14:val="2612" w14:font="MS Gothic"/>
                  <w14:uncheckedState w14:val="2610" w14:font="MS Gothic"/>
                </w14:checkbox>
              </w:sdtPr>
              <w:sdtEndPr/>
              <w:sdtContent>
                <w:r w:rsidR="003208E9">
                  <w:rPr>
                    <w:rFonts w:ascii="MS Gothic" w:eastAsia="MS Gothic" w:hAnsi="MS Gothic" w:hint="eastAsia"/>
                  </w:rPr>
                  <w:t>☐</w:t>
                </w:r>
              </w:sdtContent>
            </w:sdt>
          </w:p>
        </w:tc>
      </w:tr>
      <w:tr w:rsidR="003208E9" w:rsidRPr="00292DEB" w14:paraId="21E54B64" w14:textId="77777777" w:rsidTr="007C4B2E">
        <w:trPr>
          <w:cantSplit/>
        </w:trPr>
        <w:tc>
          <w:tcPr>
            <w:tcW w:w="8222" w:type="dxa"/>
            <w:tcBorders>
              <w:right w:val="single" w:sz="24" w:space="0" w:color="ECE9E7" w:themeColor="background2"/>
            </w:tcBorders>
            <w:shd w:val="clear" w:color="auto" w:fill="E2EAF6"/>
          </w:tcPr>
          <w:p w14:paraId="70D779C0" w14:textId="7405308F" w:rsidR="003208E9" w:rsidRDefault="003208E9" w:rsidP="003208E9">
            <w:pPr>
              <w:pStyle w:val="TableTextEntries"/>
            </w:pPr>
            <w:r>
              <w:t xml:space="preserve">Register of representatives (question </w:t>
            </w:r>
            <w:r w:rsidR="00362C14">
              <w:t>12</w:t>
            </w:r>
            <w:r>
              <w:t>)</w:t>
            </w:r>
          </w:p>
        </w:tc>
        <w:tc>
          <w:tcPr>
            <w:tcW w:w="850" w:type="dxa"/>
            <w:tcBorders>
              <w:left w:val="single" w:sz="24" w:space="0" w:color="ECE9E7" w:themeColor="background2"/>
            </w:tcBorders>
            <w:shd w:val="clear" w:color="auto" w:fill="auto"/>
            <w:vAlign w:val="center"/>
          </w:tcPr>
          <w:p w14:paraId="1566C020" w14:textId="5EFBCBB6" w:rsidR="003208E9" w:rsidRDefault="005B3FA3" w:rsidP="003208E9">
            <w:pPr>
              <w:pStyle w:val="TableTextEntries"/>
              <w:jc w:val="center"/>
              <w:rPr>
                <w:rFonts w:ascii="MS Gothic" w:eastAsia="MS Gothic" w:hAnsi="MS Gothic"/>
              </w:rPr>
            </w:pPr>
            <w:sdt>
              <w:sdtPr>
                <w:id w:val="974335419"/>
                <w14:checkbox>
                  <w14:checked w14:val="0"/>
                  <w14:checkedState w14:val="2612" w14:font="MS Gothic"/>
                  <w14:uncheckedState w14:val="2610" w14:font="MS Gothic"/>
                </w14:checkbox>
              </w:sdtPr>
              <w:sdtEndPr/>
              <w:sdtContent>
                <w:r w:rsidR="003208E9">
                  <w:rPr>
                    <w:rFonts w:ascii="MS Gothic" w:eastAsia="MS Gothic" w:hAnsi="MS Gothic" w:hint="eastAsia"/>
                  </w:rPr>
                  <w:t>☐</w:t>
                </w:r>
              </w:sdtContent>
            </w:sdt>
          </w:p>
        </w:tc>
      </w:tr>
      <w:tr w:rsidR="003208E9" w:rsidRPr="00292DEB" w14:paraId="4EFFB82B" w14:textId="77777777" w:rsidTr="007C4B2E">
        <w:trPr>
          <w:cantSplit/>
        </w:trPr>
        <w:tc>
          <w:tcPr>
            <w:tcW w:w="8222" w:type="dxa"/>
            <w:tcBorders>
              <w:right w:val="single" w:sz="24" w:space="0" w:color="ECE9E7" w:themeColor="background2"/>
            </w:tcBorders>
            <w:shd w:val="clear" w:color="auto" w:fill="E2EAF6"/>
          </w:tcPr>
          <w:p w14:paraId="356D2FC2" w14:textId="43B55999" w:rsidR="003208E9" w:rsidRDefault="003208E9" w:rsidP="003208E9">
            <w:pPr>
              <w:pStyle w:val="TableTextEntries"/>
            </w:pPr>
            <w:r>
              <w:t xml:space="preserve">Document register (if </w:t>
            </w:r>
            <w:r w:rsidR="00C467D8">
              <w:t>applicable</w:t>
            </w:r>
            <w:r>
              <w:t xml:space="preserve">) (question </w:t>
            </w:r>
            <w:r w:rsidR="00362C14">
              <w:t>13</w:t>
            </w:r>
            <w:r>
              <w:t>)</w:t>
            </w:r>
          </w:p>
        </w:tc>
        <w:tc>
          <w:tcPr>
            <w:tcW w:w="850" w:type="dxa"/>
            <w:tcBorders>
              <w:left w:val="single" w:sz="24" w:space="0" w:color="ECE9E7" w:themeColor="background2"/>
            </w:tcBorders>
            <w:shd w:val="clear" w:color="auto" w:fill="auto"/>
            <w:vAlign w:val="center"/>
          </w:tcPr>
          <w:p w14:paraId="38CDECBC" w14:textId="1940F0A8" w:rsidR="003208E9" w:rsidRDefault="005B3FA3" w:rsidP="003208E9">
            <w:pPr>
              <w:pStyle w:val="TableTextEntries"/>
              <w:jc w:val="center"/>
              <w:rPr>
                <w:rFonts w:ascii="MS Gothic" w:eastAsia="MS Gothic" w:hAnsi="MS Gothic"/>
              </w:rPr>
            </w:pPr>
            <w:sdt>
              <w:sdtPr>
                <w:id w:val="-108675365"/>
                <w14:checkbox>
                  <w14:checked w14:val="0"/>
                  <w14:checkedState w14:val="2612" w14:font="MS Gothic"/>
                  <w14:uncheckedState w14:val="2610" w14:font="MS Gothic"/>
                </w14:checkbox>
              </w:sdtPr>
              <w:sdtEndPr/>
              <w:sdtContent>
                <w:r w:rsidR="003208E9">
                  <w:rPr>
                    <w:rFonts w:ascii="MS Gothic" w:eastAsia="MS Gothic" w:hAnsi="MS Gothic" w:hint="eastAsia"/>
                  </w:rPr>
                  <w:t>☐</w:t>
                </w:r>
              </w:sdtContent>
            </w:sdt>
          </w:p>
        </w:tc>
      </w:tr>
      <w:tr w:rsidR="003208E9" w:rsidRPr="00292DEB" w14:paraId="1B4991CC" w14:textId="77777777" w:rsidTr="007C4B2E">
        <w:trPr>
          <w:cantSplit/>
        </w:trPr>
        <w:tc>
          <w:tcPr>
            <w:tcW w:w="8222" w:type="dxa"/>
            <w:tcBorders>
              <w:right w:val="single" w:sz="24" w:space="0" w:color="ECE9E7" w:themeColor="background2"/>
            </w:tcBorders>
            <w:shd w:val="clear" w:color="auto" w:fill="E2EAF6"/>
          </w:tcPr>
          <w:p w14:paraId="1B34F9E0" w14:textId="4F28F8DC" w:rsidR="003208E9" w:rsidRDefault="003208E9" w:rsidP="003208E9">
            <w:pPr>
              <w:pStyle w:val="TableTextEntries"/>
            </w:pPr>
            <w:r>
              <w:t xml:space="preserve">Record keeping processes and procedures (if applicable) (question </w:t>
            </w:r>
            <w:r w:rsidR="00362C14">
              <w:t>14</w:t>
            </w:r>
            <w:r>
              <w:t>)</w:t>
            </w:r>
          </w:p>
        </w:tc>
        <w:tc>
          <w:tcPr>
            <w:tcW w:w="850" w:type="dxa"/>
            <w:tcBorders>
              <w:left w:val="single" w:sz="24" w:space="0" w:color="ECE9E7" w:themeColor="background2"/>
            </w:tcBorders>
            <w:shd w:val="clear" w:color="auto" w:fill="auto"/>
            <w:vAlign w:val="center"/>
          </w:tcPr>
          <w:p w14:paraId="5A62CC6F" w14:textId="5F6774E0" w:rsidR="003208E9" w:rsidRDefault="005B3FA3" w:rsidP="003208E9">
            <w:pPr>
              <w:pStyle w:val="TableTextEntries"/>
              <w:jc w:val="center"/>
              <w:rPr>
                <w:rFonts w:ascii="MS Gothic" w:eastAsia="MS Gothic" w:hAnsi="MS Gothic"/>
              </w:rPr>
            </w:pPr>
            <w:sdt>
              <w:sdtPr>
                <w:id w:val="-692463557"/>
                <w14:checkbox>
                  <w14:checked w14:val="0"/>
                  <w14:checkedState w14:val="2612" w14:font="MS Gothic"/>
                  <w14:uncheckedState w14:val="2610" w14:font="MS Gothic"/>
                </w14:checkbox>
              </w:sdtPr>
              <w:sdtEndPr/>
              <w:sdtContent>
                <w:r w:rsidR="003208E9">
                  <w:rPr>
                    <w:rFonts w:ascii="MS Gothic" w:eastAsia="MS Gothic" w:hAnsi="MS Gothic" w:hint="eastAsia"/>
                  </w:rPr>
                  <w:t>☐</w:t>
                </w:r>
              </w:sdtContent>
            </w:sdt>
          </w:p>
        </w:tc>
      </w:tr>
      <w:tr w:rsidR="003208E9" w:rsidRPr="00292DEB" w14:paraId="13902AD1" w14:textId="77777777" w:rsidTr="007C4B2E">
        <w:trPr>
          <w:cantSplit/>
        </w:trPr>
        <w:tc>
          <w:tcPr>
            <w:tcW w:w="8222" w:type="dxa"/>
            <w:tcBorders>
              <w:right w:val="single" w:sz="24" w:space="0" w:color="ECE9E7" w:themeColor="background2"/>
            </w:tcBorders>
            <w:shd w:val="clear" w:color="auto" w:fill="E2EAF6"/>
          </w:tcPr>
          <w:p w14:paraId="50516C9B" w14:textId="5CAE65B5" w:rsidR="003208E9" w:rsidRDefault="003208E9" w:rsidP="003208E9">
            <w:pPr>
              <w:pStyle w:val="TableTextEntries"/>
            </w:pPr>
            <w:r>
              <w:t>Quality assurance processes and procedures (if applicable) (question </w:t>
            </w:r>
            <w:r w:rsidR="00362C14">
              <w:t>14</w:t>
            </w:r>
            <w:r>
              <w:t>)</w:t>
            </w:r>
          </w:p>
        </w:tc>
        <w:tc>
          <w:tcPr>
            <w:tcW w:w="850" w:type="dxa"/>
            <w:tcBorders>
              <w:left w:val="single" w:sz="24" w:space="0" w:color="ECE9E7" w:themeColor="background2"/>
            </w:tcBorders>
            <w:shd w:val="clear" w:color="auto" w:fill="auto"/>
            <w:vAlign w:val="center"/>
          </w:tcPr>
          <w:p w14:paraId="5EC0552B" w14:textId="77C7FE09" w:rsidR="003208E9" w:rsidRDefault="005B3FA3" w:rsidP="003208E9">
            <w:pPr>
              <w:pStyle w:val="TableTextEntries"/>
              <w:jc w:val="center"/>
              <w:rPr>
                <w:rFonts w:ascii="MS Gothic" w:eastAsia="MS Gothic" w:hAnsi="MS Gothic"/>
              </w:rPr>
            </w:pPr>
            <w:sdt>
              <w:sdtPr>
                <w:id w:val="1039626139"/>
                <w14:checkbox>
                  <w14:checked w14:val="0"/>
                  <w14:checkedState w14:val="2612" w14:font="MS Gothic"/>
                  <w14:uncheckedState w14:val="2610" w14:font="MS Gothic"/>
                </w14:checkbox>
              </w:sdtPr>
              <w:sdtEndPr/>
              <w:sdtContent>
                <w:r w:rsidR="003208E9">
                  <w:rPr>
                    <w:rFonts w:ascii="MS Gothic" w:eastAsia="MS Gothic" w:hAnsi="MS Gothic" w:hint="eastAsia"/>
                  </w:rPr>
                  <w:t>☐</w:t>
                </w:r>
              </w:sdtContent>
            </w:sdt>
          </w:p>
        </w:tc>
      </w:tr>
      <w:tr w:rsidR="003208E9" w:rsidRPr="00292DEB" w14:paraId="0A183B1C" w14:textId="77777777" w:rsidTr="007C4B2E">
        <w:trPr>
          <w:cantSplit/>
        </w:trPr>
        <w:tc>
          <w:tcPr>
            <w:tcW w:w="8222" w:type="dxa"/>
            <w:tcBorders>
              <w:right w:val="single" w:sz="24" w:space="0" w:color="ECE9E7" w:themeColor="background2"/>
            </w:tcBorders>
            <w:shd w:val="clear" w:color="auto" w:fill="E2EAF6"/>
          </w:tcPr>
          <w:p w14:paraId="1798E2E8" w14:textId="2C140DEE" w:rsidR="003208E9" w:rsidRDefault="003208E9" w:rsidP="003208E9">
            <w:pPr>
              <w:pStyle w:val="TableTextEntries"/>
            </w:pPr>
            <w:r>
              <w:t xml:space="preserve">Letter of authority – consultant (if applicable) (question </w:t>
            </w:r>
            <w:r w:rsidR="009154D6">
              <w:t>16</w:t>
            </w:r>
            <w:r>
              <w:t>)</w:t>
            </w:r>
          </w:p>
        </w:tc>
        <w:tc>
          <w:tcPr>
            <w:tcW w:w="850" w:type="dxa"/>
            <w:tcBorders>
              <w:left w:val="single" w:sz="24" w:space="0" w:color="ECE9E7" w:themeColor="background2"/>
            </w:tcBorders>
            <w:shd w:val="clear" w:color="auto" w:fill="auto"/>
            <w:vAlign w:val="center"/>
          </w:tcPr>
          <w:p w14:paraId="5F458BFC" w14:textId="1A07566D" w:rsidR="003208E9" w:rsidRDefault="005B3FA3" w:rsidP="003208E9">
            <w:pPr>
              <w:pStyle w:val="TableTextEntries"/>
              <w:jc w:val="center"/>
              <w:rPr>
                <w:rFonts w:ascii="MS Gothic" w:eastAsia="MS Gothic" w:hAnsi="MS Gothic"/>
              </w:rPr>
            </w:pPr>
            <w:sdt>
              <w:sdtPr>
                <w:id w:val="-1663922867"/>
                <w14:checkbox>
                  <w14:checked w14:val="0"/>
                  <w14:checkedState w14:val="2612" w14:font="MS Gothic"/>
                  <w14:uncheckedState w14:val="2610" w14:font="MS Gothic"/>
                </w14:checkbox>
              </w:sdtPr>
              <w:sdtEndPr/>
              <w:sdtContent>
                <w:r w:rsidR="003208E9">
                  <w:rPr>
                    <w:rFonts w:ascii="MS Gothic" w:eastAsia="MS Gothic" w:hAnsi="MS Gothic" w:hint="eastAsia"/>
                  </w:rPr>
                  <w:t>☐</w:t>
                </w:r>
              </w:sdtContent>
            </w:sdt>
          </w:p>
        </w:tc>
      </w:tr>
    </w:tbl>
    <w:p w14:paraId="4AD53C6B" w14:textId="49E62072" w:rsidR="00B5409D" w:rsidRPr="008056DC" w:rsidRDefault="00B5409D" w:rsidP="008056DC">
      <w:pPr>
        <w:pStyle w:val="BodyText"/>
      </w:pPr>
    </w:p>
    <w:sectPr w:rsidR="00B5409D" w:rsidRPr="008056DC" w:rsidSect="00420017">
      <w:headerReference w:type="default" r:id="rId65"/>
      <w:footerReference w:type="default" r:id="rId66"/>
      <w:headerReference w:type="first" r:id="rId67"/>
      <w:footerReference w:type="first" r:id="rId68"/>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B20DF" w14:textId="77777777" w:rsidR="00704F0F" w:rsidRDefault="00704F0F">
      <w:r>
        <w:separator/>
      </w:r>
    </w:p>
  </w:endnote>
  <w:endnote w:type="continuationSeparator" w:id="0">
    <w:p w14:paraId="4AE92051" w14:textId="77777777" w:rsidR="00704F0F" w:rsidRDefault="00704F0F" w:rsidP="00856DDC">
      <w:r>
        <w:continuationSeparator/>
      </w:r>
    </w:p>
    <w:p w14:paraId="6C8994CC" w14:textId="77777777" w:rsidR="00704F0F" w:rsidRDefault="00704F0F"/>
    <w:p w14:paraId="751E39FC" w14:textId="77777777" w:rsidR="00704F0F" w:rsidRDefault="00704F0F"/>
    <w:p w14:paraId="23A37DB2" w14:textId="77777777" w:rsidR="00704F0F" w:rsidRDefault="00704F0F"/>
  </w:endnote>
  <w:endnote w:type="continuationNotice" w:id="1">
    <w:p w14:paraId="46BE4847" w14:textId="77777777" w:rsidR="00704F0F" w:rsidRDefault="00704F0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ptos Display">
    <w:charset w:val="00"/>
    <w:family w:val="swiss"/>
    <w:pitch w:val="variable"/>
    <w:sig w:usb0="20000287" w:usb1="00000003" w:usb2="00000000" w:usb3="00000000" w:csb0="0000019F" w:csb1="00000000"/>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E907" w14:textId="77777777" w:rsidR="007C4B2E" w:rsidRPr="004076BC" w:rsidRDefault="007C4B2E" w:rsidP="004076BC">
    <w:pPr>
      <w:pStyle w:val="Footer"/>
      <w:tabs>
        <w:tab w:val="clear" w:pos="9639"/>
        <w:tab w:val="right" w:pos="9752"/>
      </w:tabs>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sidR="004A3D44">
      <w:rPr>
        <w:noProof/>
      </w:rPr>
      <w:t>18</w:t>
    </w:r>
    <w:r w:rsidRPr="004076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34D83" w14:textId="38E69410" w:rsidR="007C4B2E" w:rsidRPr="00AB44BA" w:rsidRDefault="007C4B2E" w:rsidP="00AB44BA">
    <w:pPr>
      <w:pStyle w:val="Footer"/>
      <w:pBdr>
        <w:top w:val="none" w:sz="0" w:space="0" w:color="auto"/>
      </w:pBdr>
      <w:tabs>
        <w:tab w:val="right" w:pos="9752"/>
      </w:tabs>
      <w:ind w:right="-187"/>
      <w:rPr>
        <w:sz w:val="14"/>
        <w:szCs w:val="14"/>
      </w:rPr>
    </w:pPr>
    <w:r w:rsidRPr="00AB44BA">
      <w:rPr>
        <w:sz w:val="14"/>
        <w:szCs w:val="14"/>
      </w:rPr>
      <w:t>IPART acknowledges the Traditional Custodians of the lands where we work and live. We pay respect to Elders</w:t>
    </w:r>
    <w:r w:rsidR="008629A1">
      <w:rPr>
        <w:sz w:val="14"/>
        <w:szCs w:val="14"/>
      </w:rPr>
      <w:t xml:space="preserve"> both</w:t>
    </w:r>
    <w:r w:rsidRPr="00AB44BA">
      <w:rPr>
        <w:sz w:val="14"/>
        <w:szCs w:val="14"/>
      </w:rPr>
      <w:t xml:space="preserve"> past</w:t>
    </w:r>
    <w:r w:rsidR="008629A1">
      <w:rPr>
        <w:sz w:val="14"/>
        <w:szCs w:val="14"/>
      </w:rPr>
      <w:t xml:space="preserve"> and</w:t>
    </w:r>
    <w:r w:rsidRPr="00AB44BA">
      <w:rPr>
        <w:sz w:val="14"/>
        <w:szCs w:val="14"/>
      </w:rPr>
      <w:t xml:space="preserve"> present. We recognise the unique cultural and spiritual relationship and celebrate the contributions of First Nations peoples.</w:t>
    </w:r>
  </w:p>
  <w:p w14:paraId="22918451" w14:textId="77777777" w:rsidR="007C4B2E" w:rsidRDefault="007C4B2E" w:rsidP="00AB44BA">
    <w:pPr>
      <w:pStyle w:val="Footer"/>
      <w:tabs>
        <w:tab w:val="clear" w:pos="9639"/>
        <w:tab w:val="right" w:pos="9752"/>
      </w:tabs>
      <w:rPr>
        <w:noProof/>
      </w:rPr>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sidR="004A3D44">
      <w:rPr>
        <w:noProof/>
      </w:rPr>
      <w:t>1</w:t>
    </w:r>
    <w:r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46F15" w14:textId="77777777" w:rsidR="00704F0F" w:rsidRDefault="00704F0F" w:rsidP="00E11686">
      <w:r>
        <w:separator/>
      </w:r>
    </w:p>
  </w:footnote>
  <w:footnote w:type="continuationSeparator" w:id="0">
    <w:p w14:paraId="62F15E4E" w14:textId="77777777" w:rsidR="00704F0F" w:rsidRDefault="00704F0F" w:rsidP="00856DDC">
      <w:r>
        <w:continuationSeparator/>
      </w:r>
    </w:p>
    <w:p w14:paraId="60BBB9FD" w14:textId="77777777" w:rsidR="00704F0F" w:rsidRDefault="00704F0F"/>
    <w:p w14:paraId="1CDB0F15" w14:textId="77777777" w:rsidR="00704F0F" w:rsidRDefault="00704F0F"/>
    <w:p w14:paraId="1ADE48E3" w14:textId="77777777" w:rsidR="00704F0F" w:rsidRDefault="00704F0F"/>
  </w:footnote>
  <w:footnote w:type="continuationNotice" w:id="1">
    <w:p w14:paraId="55DF73C6" w14:textId="77777777" w:rsidR="00704F0F" w:rsidRDefault="00704F0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009E" w14:textId="1D6CCE8E" w:rsidR="007C4B2E" w:rsidRDefault="007C4B2E" w:rsidP="003810D6">
    <w:pPr>
      <w:pStyle w:val="Header"/>
      <w:tabs>
        <w:tab w:val="clear" w:pos="4513"/>
      </w:tabs>
      <w:jc w:val="left"/>
    </w:pPr>
    <w:r>
      <w:rPr>
        <w:noProof/>
      </w:rPr>
      <w:t>Application form</w:t>
    </w:r>
    <w:r>
      <w:rPr>
        <w:noProof/>
      </w:rPr>
      <w:tab/>
      <w:t>Application for Accreditation Part A – New applicants</w:t>
    </w:r>
  </w:p>
  <w:p w14:paraId="530585AA" w14:textId="77777777" w:rsidR="007C4B2E" w:rsidRDefault="007C4B2E" w:rsidP="00285E66">
    <w:pPr>
      <w:pStyle w:val="Header"/>
    </w:pPr>
    <w:r w:rsidRPr="002A20CF">
      <w:rPr>
        <w:noProof/>
        <w:lang w:eastAsia="zh-TW"/>
      </w:rPr>
      <mc:AlternateContent>
        <mc:Choice Requires="wps">
          <w:drawing>
            <wp:inline distT="0" distB="0" distL="0" distR="0" wp14:anchorId="6E1D46A0" wp14:editId="742B48EE">
              <wp:extent cx="5760000" cy="36000"/>
              <wp:effectExtent l="0" t="0" r="0" b="2540"/>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9AE475" id="Rectangle 29" o:spid="_x0000_s1026" alt="&quot;&quot;"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5E5A38D" w14:textId="77777777" w:rsidR="007C4B2E" w:rsidRDefault="007C4B2E" w:rsidP="00285E66">
    <w:pPr>
      <w:pStyle w:val="Header"/>
    </w:pPr>
  </w:p>
  <w:p w14:paraId="25C01511" w14:textId="77777777" w:rsidR="007C4B2E" w:rsidRDefault="007C4B2E" w:rsidP="00285E66">
    <w:pPr>
      <w:pStyle w:val="Header"/>
    </w:pPr>
  </w:p>
  <w:p w14:paraId="54F4F388" w14:textId="77777777" w:rsidR="007C4B2E" w:rsidRDefault="007C4B2E"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4A0" w:firstRow="1" w:lastRow="0" w:firstColumn="1" w:lastColumn="0" w:noHBand="0" w:noVBand="1"/>
    </w:tblPr>
    <w:tblGrid>
      <w:gridCol w:w="4513"/>
      <w:gridCol w:w="4514"/>
    </w:tblGrid>
    <w:tr w:rsidR="00336D94" w:rsidRPr="00483BD4" w14:paraId="2F28BA83" w14:textId="77777777" w:rsidTr="00685D8C">
      <w:trPr>
        <w:cantSplit/>
        <w:trHeight w:val="794"/>
      </w:trPr>
      <w:tc>
        <w:tcPr>
          <w:tcW w:w="4513" w:type="dxa"/>
        </w:tcPr>
        <w:p w14:paraId="21844F20" w14:textId="6F840D51" w:rsidR="00336D94" w:rsidRPr="00483BD4" w:rsidRDefault="009773A3" w:rsidP="00336D94">
          <w:pPr>
            <w:pStyle w:val="CoverHeading1"/>
          </w:pPr>
          <w:r>
            <w:rPr>
              <w:noProof/>
            </w:rPr>
            <w:drawing>
              <wp:inline distT="0" distB="0" distL="0" distR="0" wp14:anchorId="37FFD37D" wp14:editId="6C612E03">
                <wp:extent cx="2166620" cy="442595"/>
                <wp:effectExtent l="0" t="0" r="5080" b="0"/>
                <wp:docPr id="5" name="Graphic 5">
                  <a:extLst xmlns:a="http://schemas.openxmlformats.org/drawingml/2006/main">
                    <a:ext uri="{FF2B5EF4-FFF2-40B4-BE49-F238E27FC236}">
                      <a16:creationId xmlns:a16="http://schemas.microsoft.com/office/drawing/2014/main" id="{AC305800-85E1-4D09-AE52-7A3AE1D3830F}"/>
                    </a:ext>
                  </a:extLst>
                </wp:docPr>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AC305800-85E1-4D09-AE52-7A3AE1D3830F}"/>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6620" cy="442595"/>
                        </a:xfrm>
                        <a:prstGeom prst="rect">
                          <a:avLst/>
                        </a:prstGeom>
                      </pic:spPr>
                    </pic:pic>
                  </a:graphicData>
                </a:graphic>
              </wp:inline>
            </w:drawing>
          </w:r>
        </w:p>
      </w:tc>
      <w:tc>
        <w:tcPr>
          <w:tcW w:w="4514" w:type="dxa"/>
        </w:tcPr>
        <w:p w14:paraId="6BDC36BE" w14:textId="77777777" w:rsidR="00336D94" w:rsidRPr="00C8293B" w:rsidRDefault="00336D94" w:rsidP="00336D94">
          <w:pPr>
            <w:pStyle w:val="CoverHeading1"/>
            <w:spacing w:before="0"/>
            <w:ind w:right="85"/>
            <w:jc w:val="right"/>
          </w:pPr>
          <w:r w:rsidRPr="00C8293B">
            <w:t>Application Form</w:t>
          </w:r>
        </w:p>
        <w:p w14:paraId="7A2D1919" w14:textId="120EA593" w:rsidR="00336D94" w:rsidRPr="00483BD4" w:rsidRDefault="00336D94" w:rsidP="00336D94">
          <w:pPr>
            <w:pStyle w:val="BodyText"/>
            <w:spacing w:before="60" w:after="0" w:line="240" w:lineRule="auto"/>
            <w:ind w:right="28"/>
            <w:jc w:val="right"/>
          </w:pPr>
        </w:p>
      </w:tc>
    </w:tr>
  </w:tbl>
  <w:p w14:paraId="4887F2C1" w14:textId="77777777" w:rsidR="00336D94" w:rsidRDefault="00336D94" w:rsidP="00336D94">
    <w:pPr>
      <w:pStyle w:val="Header"/>
    </w:pPr>
    <w:r w:rsidRPr="002A20CF">
      <w:rPr>
        <w:noProof/>
        <w:lang w:eastAsia="zh-TW"/>
      </w:rPr>
      <mc:AlternateContent>
        <mc:Choice Requires="wps">
          <w:drawing>
            <wp:inline distT="0" distB="0" distL="0" distR="0" wp14:anchorId="45508100" wp14:editId="3C71C0CE">
              <wp:extent cx="5760000" cy="35466"/>
              <wp:effectExtent l="0" t="0" r="0" b="3175"/>
              <wp:docPr id="21" name="Rectangle 21"/>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416860" id="Rectangle 21"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2278B4AD" w14:textId="77777777" w:rsidR="00336D94" w:rsidRDefault="00336D94" w:rsidP="00336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97E226CC"/>
    <w:lvl w:ilvl="0">
      <w:start w:val="1"/>
      <w:numFmt w:val="bullet"/>
      <w:lvlText w:val="•"/>
      <w:lvlJc w:val="left"/>
      <w:pPr>
        <w:tabs>
          <w:tab w:val="num" w:pos="851"/>
        </w:tabs>
        <w:ind w:left="851" w:hanging="284"/>
      </w:pPr>
      <w:rPr>
        <w:rFonts w:ascii="Myriad Pro" w:hAnsi="Myriad Pro" w:hint="default"/>
        <w:sz w:val="24"/>
        <w:szCs w:val="24"/>
      </w:rPr>
    </w:lvl>
  </w:abstractNum>
  <w:abstractNum w:abstractNumId="1"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2" w15:restartNumberingAfterBreak="0">
    <w:nsid w:val="02047690"/>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B54FA8"/>
    <w:multiLevelType w:val="multilevel"/>
    <w:tmpl w:val="CEE81D44"/>
    <w:numStyleLink w:val="AppendixHeadings"/>
  </w:abstractNum>
  <w:abstractNum w:abstractNumId="4" w15:restartNumberingAfterBreak="0">
    <w:nsid w:val="0CA12192"/>
    <w:multiLevelType w:val="hybridMultilevel"/>
    <w:tmpl w:val="1C9E5A88"/>
    <w:lvl w:ilvl="0" w:tplc="75A808D2">
      <w:start w:val="1"/>
      <w:numFmt w:val="bullet"/>
      <w:lvlText w:val=""/>
      <w:lvlJc w:val="left"/>
      <w:pPr>
        <w:ind w:left="720" w:hanging="360"/>
      </w:pPr>
      <w:rPr>
        <w:rFonts w:ascii="Wingdings 3" w:hAnsi="Wingdings 3" w:hint="default"/>
        <w:color w:val="auto"/>
        <w:position w:val="3"/>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6"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2B6523"/>
    <w:multiLevelType w:val="hybridMultilevel"/>
    <w:tmpl w:val="E762296C"/>
    <w:lvl w:ilvl="0" w:tplc="0EF8AC98">
      <w:start w:val="1"/>
      <w:numFmt w:val="decimal"/>
      <w:lvlText w:val="%1."/>
      <w:lvlJc w:val="left"/>
      <w:pPr>
        <w:ind w:left="790" w:hanging="4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E72AE2"/>
    <w:multiLevelType w:val="multilevel"/>
    <w:tmpl w:val="A24A580E"/>
    <w:numStyleLink w:val="BulletList"/>
  </w:abstractNum>
  <w:abstractNum w:abstractNumId="9" w15:restartNumberingAfterBreak="0">
    <w:nsid w:val="1A14259C"/>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D64D21"/>
    <w:multiLevelType w:val="multilevel"/>
    <w:tmpl w:val="A24A580E"/>
    <w:styleLink w:val="BulletList"/>
    <w:lvl w:ilvl="0">
      <w:start w:val="1"/>
      <w:numFmt w:val="bullet"/>
      <w:lvlText w:val=""/>
      <w:lvlJc w:val="left"/>
      <w:pPr>
        <w:ind w:left="360" w:hanging="360"/>
      </w:pPr>
      <w:rPr>
        <w:rFonts w:ascii="Symbol" w:hAnsi="Symbol" w:hint="default"/>
        <w:color w:val="011D4B" w:themeColor="text2"/>
        <w:sz w:val="18"/>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bullet"/>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1E28E7"/>
    <w:multiLevelType w:val="multilevel"/>
    <w:tmpl w:val="F552EC30"/>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2" w15:restartNumberingAfterBreak="0">
    <w:nsid w:val="1EFB36E1"/>
    <w:multiLevelType w:val="hybridMultilevel"/>
    <w:tmpl w:val="29E826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000D80"/>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E7132F"/>
    <w:multiLevelType w:val="multilevel"/>
    <w:tmpl w:val="9C8C2400"/>
    <w:numStyleLink w:val="TableBullets"/>
  </w:abstractNum>
  <w:abstractNum w:abstractNumId="15" w15:restartNumberingAfterBreak="0">
    <w:nsid w:val="32536408"/>
    <w:multiLevelType w:val="multilevel"/>
    <w:tmpl w:val="CEE6E7F8"/>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2E7B40"/>
    <w:multiLevelType w:val="hybridMultilevel"/>
    <w:tmpl w:val="6F6AB5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53909DA"/>
    <w:multiLevelType w:val="multilevel"/>
    <w:tmpl w:val="CEE81D44"/>
    <w:numStyleLink w:val="AppendixHeadings"/>
  </w:abstractNum>
  <w:abstractNum w:abstractNumId="19" w15:restartNumberingAfterBreak="0">
    <w:nsid w:val="36DC4A7E"/>
    <w:multiLevelType w:val="multilevel"/>
    <w:tmpl w:val="CEE81D44"/>
    <w:styleLink w:val="AppendixHeadings"/>
    <w:lvl w:ilvl="0">
      <w:start w:val="1"/>
      <w:numFmt w:val="upperLette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Restart w:val="1"/>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20"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512BC8"/>
    <w:multiLevelType w:val="hybridMultilevel"/>
    <w:tmpl w:val="A7D29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CB706B"/>
    <w:multiLevelType w:val="hybridMultilevel"/>
    <w:tmpl w:val="C1789C30"/>
    <w:lvl w:ilvl="0" w:tplc="7964817E">
      <w:start w:val="1"/>
      <w:numFmt w:val="decimal"/>
      <w:pStyle w:val="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23" w15:restartNumberingAfterBreak="0">
    <w:nsid w:val="3F573F0F"/>
    <w:multiLevelType w:val="multilevel"/>
    <w:tmpl w:val="051C5C1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2310DB"/>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A38193B"/>
    <w:multiLevelType w:val="hybridMultilevel"/>
    <w:tmpl w:val="DCF66F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AD3E1C"/>
    <w:multiLevelType w:val="hybridMultilevel"/>
    <w:tmpl w:val="CA746B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9A3D63"/>
    <w:multiLevelType w:val="hybridMultilevel"/>
    <w:tmpl w:val="6E32F588"/>
    <w:lvl w:ilvl="0" w:tplc="0C50B6F6">
      <w:start w:val="1"/>
      <w:numFmt w:val="bullet"/>
      <w:lvlText w:val=""/>
      <w:lvlJc w:val="left"/>
      <w:pPr>
        <w:ind w:left="720" w:hanging="360"/>
      </w:pPr>
      <w:rPr>
        <w:rFonts w:ascii="Symbol" w:hAnsi="Symbol"/>
      </w:rPr>
    </w:lvl>
    <w:lvl w:ilvl="1" w:tplc="B11E5056">
      <w:start w:val="1"/>
      <w:numFmt w:val="bullet"/>
      <w:lvlText w:val=""/>
      <w:lvlJc w:val="left"/>
      <w:pPr>
        <w:ind w:left="720" w:hanging="360"/>
      </w:pPr>
      <w:rPr>
        <w:rFonts w:ascii="Symbol" w:hAnsi="Symbol"/>
      </w:rPr>
    </w:lvl>
    <w:lvl w:ilvl="2" w:tplc="71507500">
      <w:start w:val="1"/>
      <w:numFmt w:val="bullet"/>
      <w:lvlText w:val=""/>
      <w:lvlJc w:val="left"/>
      <w:pPr>
        <w:ind w:left="720" w:hanging="360"/>
      </w:pPr>
      <w:rPr>
        <w:rFonts w:ascii="Symbol" w:hAnsi="Symbol"/>
      </w:rPr>
    </w:lvl>
    <w:lvl w:ilvl="3" w:tplc="24D66E1A">
      <w:start w:val="1"/>
      <w:numFmt w:val="bullet"/>
      <w:lvlText w:val=""/>
      <w:lvlJc w:val="left"/>
      <w:pPr>
        <w:ind w:left="720" w:hanging="360"/>
      </w:pPr>
      <w:rPr>
        <w:rFonts w:ascii="Symbol" w:hAnsi="Symbol"/>
      </w:rPr>
    </w:lvl>
    <w:lvl w:ilvl="4" w:tplc="37AAEC64">
      <w:start w:val="1"/>
      <w:numFmt w:val="bullet"/>
      <w:lvlText w:val=""/>
      <w:lvlJc w:val="left"/>
      <w:pPr>
        <w:ind w:left="720" w:hanging="360"/>
      </w:pPr>
      <w:rPr>
        <w:rFonts w:ascii="Symbol" w:hAnsi="Symbol"/>
      </w:rPr>
    </w:lvl>
    <w:lvl w:ilvl="5" w:tplc="587C15E0">
      <w:start w:val="1"/>
      <w:numFmt w:val="bullet"/>
      <w:lvlText w:val=""/>
      <w:lvlJc w:val="left"/>
      <w:pPr>
        <w:ind w:left="720" w:hanging="360"/>
      </w:pPr>
      <w:rPr>
        <w:rFonts w:ascii="Symbol" w:hAnsi="Symbol"/>
      </w:rPr>
    </w:lvl>
    <w:lvl w:ilvl="6" w:tplc="8E248D52">
      <w:start w:val="1"/>
      <w:numFmt w:val="bullet"/>
      <w:lvlText w:val=""/>
      <w:lvlJc w:val="left"/>
      <w:pPr>
        <w:ind w:left="720" w:hanging="360"/>
      </w:pPr>
      <w:rPr>
        <w:rFonts w:ascii="Symbol" w:hAnsi="Symbol"/>
      </w:rPr>
    </w:lvl>
    <w:lvl w:ilvl="7" w:tplc="10784EB6">
      <w:start w:val="1"/>
      <w:numFmt w:val="bullet"/>
      <w:lvlText w:val=""/>
      <w:lvlJc w:val="left"/>
      <w:pPr>
        <w:ind w:left="720" w:hanging="360"/>
      </w:pPr>
      <w:rPr>
        <w:rFonts w:ascii="Symbol" w:hAnsi="Symbol"/>
      </w:rPr>
    </w:lvl>
    <w:lvl w:ilvl="8" w:tplc="13423D86">
      <w:start w:val="1"/>
      <w:numFmt w:val="bullet"/>
      <w:lvlText w:val=""/>
      <w:lvlJc w:val="left"/>
      <w:pPr>
        <w:ind w:left="720" w:hanging="360"/>
      </w:pPr>
      <w:rPr>
        <w:rFonts w:ascii="Symbol" w:hAnsi="Symbol"/>
      </w:rPr>
    </w:lvl>
  </w:abstractNum>
  <w:abstractNum w:abstractNumId="30" w15:restartNumberingAfterBreak="0">
    <w:nsid w:val="5C05661A"/>
    <w:multiLevelType w:val="multilevel"/>
    <w:tmpl w:val="CEE81D44"/>
    <w:numStyleLink w:val="AppendixHeadings"/>
  </w:abstractNum>
  <w:abstractNum w:abstractNumId="31" w15:restartNumberingAfterBreak="0">
    <w:nsid w:val="643F0DA7"/>
    <w:multiLevelType w:val="hybridMultilevel"/>
    <w:tmpl w:val="62247AD6"/>
    <w:lvl w:ilvl="0" w:tplc="D5C68942">
      <w:start w:val="1"/>
      <w:numFmt w:val="bullet"/>
      <w:lvlText w:val=""/>
      <w:lvlJc w:val="left"/>
      <w:pPr>
        <w:ind w:left="360" w:hanging="360"/>
      </w:pPr>
      <w:rPr>
        <w:rFonts w:ascii="Symbol" w:hAnsi="Symbol" w:hint="default"/>
        <w:color w:val="auto"/>
        <w:sz w:val="24"/>
      </w:rPr>
    </w:lvl>
    <w:lvl w:ilvl="1" w:tplc="12D264C4">
      <w:start w:val="1"/>
      <w:numFmt w:val="bullet"/>
      <w:lvlText w:val="-"/>
      <w:lvlJc w:val="left"/>
      <w:pPr>
        <w:ind w:left="1080" w:hanging="360"/>
      </w:pPr>
      <w:rPr>
        <w:rFonts w:ascii="Courier New" w:hAnsi="Courier New" w:hint="default"/>
        <w:color w:val="011D4B" w:themeColor="text2"/>
        <w:position w:val="3"/>
        <w:sz w:val="14"/>
        <w:szCs w:val="1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A0C61C1"/>
    <w:multiLevelType w:val="multilevel"/>
    <w:tmpl w:val="EEDC138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27146314">
    <w:abstractNumId w:val="19"/>
  </w:num>
  <w:num w:numId="2" w16cid:durableId="912006721">
    <w:abstractNumId w:val="10"/>
  </w:num>
  <w:num w:numId="3" w16cid:durableId="2030569526">
    <w:abstractNumId w:val="25"/>
  </w:num>
  <w:num w:numId="4" w16cid:durableId="2016884138">
    <w:abstractNumId w:val="11"/>
    <w:lvlOverride w:ilvl="0">
      <w:lvl w:ilvl="0">
        <w:start w:val="1"/>
        <w:numFmt w:val="decimal"/>
        <w:pStyle w:val="Heading1"/>
        <w:lvlText w:val="%1"/>
        <w:lvlJc w:val="left"/>
        <w:pPr>
          <w:tabs>
            <w:tab w:val="num" w:pos="720"/>
          </w:tabs>
          <w:ind w:left="720" w:hanging="720"/>
        </w:pPr>
        <w:rPr>
          <w:rFonts w:hint="default"/>
          <w:color w:val="1C355E" w:themeColor="accent1"/>
        </w:rPr>
      </w:lvl>
    </w:lvlOverride>
  </w:num>
  <w:num w:numId="5" w16cid:durableId="308482099">
    <w:abstractNumId w:val="23"/>
  </w:num>
  <w:num w:numId="6" w16cid:durableId="178550874">
    <w:abstractNumId w:val="1"/>
  </w:num>
  <w:num w:numId="7" w16cid:durableId="1305818920">
    <w:abstractNumId w:val="5"/>
  </w:num>
  <w:num w:numId="8" w16cid:durableId="786047665">
    <w:abstractNumId w:val="16"/>
  </w:num>
  <w:num w:numId="9" w16cid:durableId="1585187138">
    <w:abstractNumId w:val="24"/>
  </w:num>
  <w:num w:numId="10" w16cid:durableId="355081663">
    <w:abstractNumId w:val="28"/>
  </w:num>
  <w:num w:numId="11" w16cid:durableId="1648510770">
    <w:abstractNumId w:val="23"/>
  </w:num>
  <w:num w:numId="12" w16cid:durableId="1826359110">
    <w:abstractNumId w:val="32"/>
  </w:num>
  <w:num w:numId="13" w16cid:durableId="844366634">
    <w:abstractNumId w:val="32"/>
  </w:num>
  <w:num w:numId="14" w16cid:durableId="308438600">
    <w:abstractNumId w:val="8"/>
  </w:num>
  <w:num w:numId="15" w16cid:durableId="1429618714">
    <w:abstractNumId w:val="16"/>
  </w:num>
  <w:num w:numId="16" w16cid:durableId="1158110825">
    <w:abstractNumId w:val="9"/>
  </w:num>
  <w:num w:numId="17" w16cid:durableId="939148059">
    <w:abstractNumId w:val="13"/>
  </w:num>
  <w:num w:numId="18" w16cid:durableId="491334508">
    <w:abstractNumId w:val="2"/>
  </w:num>
  <w:num w:numId="19" w16cid:durableId="484202228">
    <w:abstractNumId w:val="15"/>
  </w:num>
  <w:num w:numId="20" w16cid:durableId="599022462">
    <w:abstractNumId w:val="14"/>
  </w:num>
  <w:num w:numId="21" w16cid:durableId="1902056310">
    <w:abstractNumId w:val="11"/>
  </w:num>
  <w:num w:numId="22" w16cid:durableId="700789288">
    <w:abstractNumId w:val="30"/>
    <w:lvlOverride w:ilvl="0">
      <w:lvl w:ilvl="0">
        <w:start w:val="1"/>
        <w:numFmt w:val="upperLetter"/>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stylisticSets/>
          <w14:cntxtAlts w14:val="0"/>
        </w:rPr>
      </w:lvl>
    </w:lvlOverride>
  </w:num>
  <w:num w:numId="23" w16cid:durableId="1508986333">
    <w:abstractNumId w:val="6"/>
  </w:num>
  <w:num w:numId="24" w16cid:durableId="562716327">
    <w:abstractNumId w:val="6"/>
  </w:num>
  <w:num w:numId="25" w16cid:durableId="206722371">
    <w:abstractNumId w:val="6"/>
  </w:num>
  <w:num w:numId="26" w16cid:durableId="1760827393">
    <w:abstractNumId w:val="6"/>
  </w:num>
  <w:num w:numId="27" w16cid:durableId="864096829">
    <w:abstractNumId w:val="6"/>
  </w:num>
  <w:num w:numId="28" w16cid:durableId="1567569475">
    <w:abstractNumId w:val="6"/>
  </w:num>
  <w:num w:numId="29" w16cid:durableId="905918451">
    <w:abstractNumId w:val="6"/>
  </w:num>
  <w:num w:numId="30" w16cid:durableId="1910341007">
    <w:abstractNumId w:val="6"/>
  </w:num>
  <w:num w:numId="31" w16cid:durableId="2047440309">
    <w:abstractNumId w:val="27"/>
  </w:num>
  <w:num w:numId="32" w16cid:durableId="1898130308">
    <w:abstractNumId w:val="20"/>
  </w:num>
  <w:num w:numId="33" w16cid:durableId="106044679">
    <w:abstractNumId w:val="20"/>
  </w:num>
  <w:num w:numId="34" w16cid:durableId="529073149">
    <w:abstractNumId w:val="20"/>
  </w:num>
  <w:num w:numId="35" w16cid:durableId="653677720">
    <w:abstractNumId w:val="19"/>
  </w:num>
  <w:num w:numId="36" w16cid:durableId="1163155910">
    <w:abstractNumId w:val="18"/>
  </w:num>
  <w:num w:numId="37" w16cid:durableId="1747218105">
    <w:abstractNumId w:val="18"/>
  </w:num>
  <w:num w:numId="38" w16cid:durableId="741101285">
    <w:abstractNumId w:val="18"/>
  </w:num>
  <w:num w:numId="39" w16cid:durableId="1903060940">
    <w:abstractNumId w:val="20"/>
  </w:num>
  <w:num w:numId="40" w16cid:durableId="1919752781">
    <w:abstractNumId w:val="11"/>
  </w:num>
  <w:num w:numId="41" w16cid:durableId="3437497">
    <w:abstractNumId w:val="11"/>
  </w:num>
  <w:num w:numId="42" w16cid:durableId="1286279723">
    <w:abstractNumId w:val="11"/>
  </w:num>
  <w:num w:numId="43" w16cid:durableId="1297368410">
    <w:abstractNumId w:val="3"/>
  </w:num>
  <w:num w:numId="44" w16cid:durableId="8027552">
    <w:abstractNumId w:val="4"/>
  </w:num>
  <w:num w:numId="45" w16cid:durableId="1180705885">
    <w:abstractNumId w:val="22"/>
  </w:num>
  <w:num w:numId="46" w16cid:durableId="876236599">
    <w:abstractNumId w:val="21"/>
  </w:num>
  <w:num w:numId="47" w16cid:durableId="795946436">
    <w:abstractNumId w:val="0"/>
  </w:num>
  <w:num w:numId="48" w16cid:durableId="1305739265">
    <w:abstractNumId w:val="31"/>
  </w:num>
  <w:num w:numId="49" w16cid:durableId="749081451">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60768791">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156136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56852353">
    <w:abstractNumId w:val="17"/>
  </w:num>
  <w:num w:numId="53" w16cid:durableId="1158689281">
    <w:abstractNumId w:val="26"/>
  </w:num>
  <w:num w:numId="54" w16cid:durableId="1392194858">
    <w:abstractNumId w:val="7"/>
  </w:num>
  <w:num w:numId="55" w16cid:durableId="1667319509">
    <w:abstractNumId w:val="12"/>
  </w:num>
  <w:num w:numId="56" w16cid:durableId="1271816303">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grdq2/YZRFOjpi5y/4up4uBZaBmucHWkTmj5gMCX1YpJURVyOO0wL3IQGeaEvIUA8X5fI7FivYAqmNtsCYmQVw==" w:salt="PprCdAQ2P66A3jGpeQ4S0w=="/>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 "/>
    <w:docVar w:name="OfficeIni" w:val="Melbourne.ini"/>
  </w:docVars>
  <w:rsids>
    <w:rsidRoot w:val="00FF34AC"/>
    <w:rsid w:val="00000125"/>
    <w:rsid w:val="00000EF3"/>
    <w:rsid w:val="00001273"/>
    <w:rsid w:val="00001662"/>
    <w:rsid w:val="000029E9"/>
    <w:rsid w:val="00002AA9"/>
    <w:rsid w:val="00002BF5"/>
    <w:rsid w:val="0000307A"/>
    <w:rsid w:val="000039BE"/>
    <w:rsid w:val="00003B27"/>
    <w:rsid w:val="00003F4B"/>
    <w:rsid w:val="00005407"/>
    <w:rsid w:val="0000590E"/>
    <w:rsid w:val="00006FE5"/>
    <w:rsid w:val="00007631"/>
    <w:rsid w:val="00007878"/>
    <w:rsid w:val="00010DFB"/>
    <w:rsid w:val="00012AF9"/>
    <w:rsid w:val="00012DAC"/>
    <w:rsid w:val="00012F9D"/>
    <w:rsid w:val="000137B0"/>
    <w:rsid w:val="000137B6"/>
    <w:rsid w:val="00013F44"/>
    <w:rsid w:val="0001482D"/>
    <w:rsid w:val="000159F6"/>
    <w:rsid w:val="00015C1D"/>
    <w:rsid w:val="0001691C"/>
    <w:rsid w:val="000176A3"/>
    <w:rsid w:val="000177BB"/>
    <w:rsid w:val="00020065"/>
    <w:rsid w:val="00021685"/>
    <w:rsid w:val="000217C3"/>
    <w:rsid w:val="000217CF"/>
    <w:rsid w:val="00021BE3"/>
    <w:rsid w:val="0002202A"/>
    <w:rsid w:val="00022210"/>
    <w:rsid w:val="00022BD0"/>
    <w:rsid w:val="00023A7F"/>
    <w:rsid w:val="000243C4"/>
    <w:rsid w:val="00025B09"/>
    <w:rsid w:val="00025BD5"/>
    <w:rsid w:val="0002662E"/>
    <w:rsid w:val="000267A5"/>
    <w:rsid w:val="00027A68"/>
    <w:rsid w:val="00027E0A"/>
    <w:rsid w:val="00027F13"/>
    <w:rsid w:val="00027F8A"/>
    <w:rsid w:val="00030162"/>
    <w:rsid w:val="0003034C"/>
    <w:rsid w:val="0003040E"/>
    <w:rsid w:val="00030D91"/>
    <w:rsid w:val="00031876"/>
    <w:rsid w:val="00031EE6"/>
    <w:rsid w:val="00031FC4"/>
    <w:rsid w:val="00032B89"/>
    <w:rsid w:val="000337BC"/>
    <w:rsid w:val="000337DC"/>
    <w:rsid w:val="000338F7"/>
    <w:rsid w:val="000339B1"/>
    <w:rsid w:val="00033CF5"/>
    <w:rsid w:val="00034430"/>
    <w:rsid w:val="00034510"/>
    <w:rsid w:val="00034813"/>
    <w:rsid w:val="00034FD1"/>
    <w:rsid w:val="000359E7"/>
    <w:rsid w:val="000360F6"/>
    <w:rsid w:val="0003638F"/>
    <w:rsid w:val="00036646"/>
    <w:rsid w:val="00036A51"/>
    <w:rsid w:val="00036F74"/>
    <w:rsid w:val="00040067"/>
    <w:rsid w:val="0004182E"/>
    <w:rsid w:val="00041C87"/>
    <w:rsid w:val="0004234D"/>
    <w:rsid w:val="00042F28"/>
    <w:rsid w:val="0004319E"/>
    <w:rsid w:val="00043470"/>
    <w:rsid w:val="0004379F"/>
    <w:rsid w:val="00043C44"/>
    <w:rsid w:val="00044531"/>
    <w:rsid w:val="0004466D"/>
    <w:rsid w:val="00044A35"/>
    <w:rsid w:val="00044A5D"/>
    <w:rsid w:val="00044AF7"/>
    <w:rsid w:val="00044D9D"/>
    <w:rsid w:val="00045034"/>
    <w:rsid w:val="000457E9"/>
    <w:rsid w:val="00045940"/>
    <w:rsid w:val="0004651B"/>
    <w:rsid w:val="000466A0"/>
    <w:rsid w:val="00046AA9"/>
    <w:rsid w:val="00047798"/>
    <w:rsid w:val="0005000D"/>
    <w:rsid w:val="000500F9"/>
    <w:rsid w:val="0005061F"/>
    <w:rsid w:val="00050A96"/>
    <w:rsid w:val="0005255C"/>
    <w:rsid w:val="00052573"/>
    <w:rsid w:val="00052A19"/>
    <w:rsid w:val="00052E3D"/>
    <w:rsid w:val="00052E8C"/>
    <w:rsid w:val="000545B7"/>
    <w:rsid w:val="00054E84"/>
    <w:rsid w:val="00056B51"/>
    <w:rsid w:val="00056CB9"/>
    <w:rsid w:val="00056E9F"/>
    <w:rsid w:val="0005753A"/>
    <w:rsid w:val="00060489"/>
    <w:rsid w:val="0006085C"/>
    <w:rsid w:val="00061640"/>
    <w:rsid w:val="00061FDE"/>
    <w:rsid w:val="000626A0"/>
    <w:rsid w:val="00062F94"/>
    <w:rsid w:val="00063095"/>
    <w:rsid w:val="0006392E"/>
    <w:rsid w:val="00063962"/>
    <w:rsid w:val="00065570"/>
    <w:rsid w:val="000663B9"/>
    <w:rsid w:val="00066802"/>
    <w:rsid w:val="00070F98"/>
    <w:rsid w:val="00070FE3"/>
    <w:rsid w:val="0007115B"/>
    <w:rsid w:val="000719F5"/>
    <w:rsid w:val="00071EC7"/>
    <w:rsid w:val="00072055"/>
    <w:rsid w:val="00072225"/>
    <w:rsid w:val="000724CE"/>
    <w:rsid w:val="000726AD"/>
    <w:rsid w:val="00072E6D"/>
    <w:rsid w:val="000740F6"/>
    <w:rsid w:val="0007412B"/>
    <w:rsid w:val="00074732"/>
    <w:rsid w:val="00075301"/>
    <w:rsid w:val="00075F39"/>
    <w:rsid w:val="00075FAE"/>
    <w:rsid w:val="00080C0C"/>
    <w:rsid w:val="00080FAA"/>
    <w:rsid w:val="00082B7D"/>
    <w:rsid w:val="000837B1"/>
    <w:rsid w:val="00083981"/>
    <w:rsid w:val="00083DFB"/>
    <w:rsid w:val="00084C27"/>
    <w:rsid w:val="0008607A"/>
    <w:rsid w:val="000865A6"/>
    <w:rsid w:val="00087085"/>
    <w:rsid w:val="00087B22"/>
    <w:rsid w:val="000900DD"/>
    <w:rsid w:val="00090248"/>
    <w:rsid w:val="00091B6D"/>
    <w:rsid w:val="00091E17"/>
    <w:rsid w:val="000921F5"/>
    <w:rsid w:val="00092202"/>
    <w:rsid w:val="000923B0"/>
    <w:rsid w:val="0009243B"/>
    <w:rsid w:val="000927E8"/>
    <w:rsid w:val="00093C09"/>
    <w:rsid w:val="0009467F"/>
    <w:rsid w:val="00095136"/>
    <w:rsid w:val="000959F9"/>
    <w:rsid w:val="00095AEE"/>
    <w:rsid w:val="00096059"/>
    <w:rsid w:val="00096446"/>
    <w:rsid w:val="00096641"/>
    <w:rsid w:val="00097BA8"/>
    <w:rsid w:val="000A098A"/>
    <w:rsid w:val="000A0C7F"/>
    <w:rsid w:val="000A1017"/>
    <w:rsid w:val="000A1658"/>
    <w:rsid w:val="000A1A47"/>
    <w:rsid w:val="000A2C04"/>
    <w:rsid w:val="000A36BB"/>
    <w:rsid w:val="000A3CF8"/>
    <w:rsid w:val="000A3DE2"/>
    <w:rsid w:val="000A44A1"/>
    <w:rsid w:val="000A4858"/>
    <w:rsid w:val="000A6066"/>
    <w:rsid w:val="000A60F7"/>
    <w:rsid w:val="000A61BC"/>
    <w:rsid w:val="000A7044"/>
    <w:rsid w:val="000A75CF"/>
    <w:rsid w:val="000A7617"/>
    <w:rsid w:val="000B02FC"/>
    <w:rsid w:val="000B0371"/>
    <w:rsid w:val="000B0590"/>
    <w:rsid w:val="000B09AD"/>
    <w:rsid w:val="000B146D"/>
    <w:rsid w:val="000B17D3"/>
    <w:rsid w:val="000B2432"/>
    <w:rsid w:val="000B2645"/>
    <w:rsid w:val="000B2906"/>
    <w:rsid w:val="000B3B42"/>
    <w:rsid w:val="000B42C6"/>
    <w:rsid w:val="000B45E5"/>
    <w:rsid w:val="000B4717"/>
    <w:rsid w:val="000B4B07"/>
    <w:rsid w:val="000B4BC9"/>
    <w:rsid w:val="000B4DD5"/>
    <w:rsid w:val="000B6BBA"/>
    <w:rsid w:val="000B7275"/>
    <w:rsid w:val="000B7449"/>
    <w:rsid w:val="000C0040"/>
    <w:rsid w:val="000C007F"/>
    <w:rsid w:val="000C092B"/>
    <w:rsid w:val="000C0D83"/>
    <w:rsid w:val="000C149B"/>
    <w:rsid w:val="000C160F"/>
    <w:rsid w:val="000C173E"/>
    <w:rsid w:val="000C177E"/>
    <w:rsid w:val="000C26B4"/>
    <w:rsid w:val="000C288E"/>
    <w:rsid w:val="000C2CFB"/>
    <w:rsid w:val="000C49A5"/>
    <w:rsid w:val="000C5003"/>
    <w:rsid w:val="000C54D0"/>
    <w:rsid w:val="000C56D8"/>
    <w:rsid w:val="000C58D2"/>
    <w:rsid w:val="000C5960"/>
    <w:rsid w:val="000C5A0A"/>
    <w:rsid w:val="000C5C5D"/>
    <w:rsid w:val="000C6947"/>
    <w:rsid w:val="000C6A86"/>
    <w:rsid w:val="000C6B85"/>
    <w:rsid w:val="000C6E1E"/>
    <w:rsid w:val="000C764F"/>
    <w:rsid w:val="000C7759"/>
    <w:rsid w:val="000D0017"/>
    <w:rsid w:val="000D08CB"/>
    <w:rsid w:val="000D0ED3"/>
    <w:rsid w:val="000D0F58"/>
    <w:rsid w:val="000D1CDA"/>
    <w:rsid w:val="000D2F4D"/>
    <w:rsid w:val="000D3037"/>
    <w:rsid w:val="000D3119"/>
    <w:rsid w:val="000D3D60"/>
    <w:rsid w:val="000D40C4"/>
    <w:rsid w:val="000D4393"/>
    <w:rsid w:val="000D43A0"/>
    <w:rsid w:val="000D4AAA"/>
    <w:rsid w:val="000D7631"/>
    <w:rsid w:val="000D7941"/>
    <w:rsid w:val="000D7DC1"/>
    <w:rsid w:val="000D7EAF"/>
    <w:rsid w:val="000E0537"/>
    <w:rsid w:val="000E17B8"/>
    <w:rsid w:val="000E20ED"/>
    <w:rsid w:val="000E235A"/>
    <w:rsid w:val="000E239A"/>
    <w:rsid w:val="000E2B50"/>
    <w:rsid w:val="000E2BFC"/>
    <w:rsid w:val="000E2D53"/>
    <w:rsid w:val="000E3170"/>
    <w:rsid w:val="000E3415"/>
    <w:rsid w:val="000E403D"/>
    <w:rsid w:val="000E4C2D"/>
    <w:rsid w:val="000E4F4A"/>
    <w:rsid w:val="000E505A"/>
    <w:rsid w:val="000E5193"/>
    <w:rsid w:val="000E54FD"/>
    <w:rsid w:val="000E574E"/>
    <w:rsid w:val="000E581A"/>
    <w:rsid w:val="000E58D5"/>
    <w:rsid w:val="000E5B2C"/>
    <w:rsid w:val="000E691E"/>
    <w:rsid w:val="000F0557"/>
    <w:rsid w:val="000F0620"/>
    <w:rsid w:val="000F1C3C"/>
    <w:rsid w:val="000F1CB2"/>
    <w:rsid w:val="000F1E7C"/>
    <w:rsid w:val="000F2672"/>
    <w:rsid w:val="000F2A9B"/>
    <w:rsid w:val="000F314D"/>
    <w:rsid w:val="000F31CF"/>
    <w:rsid w:val="000F39FF"/>
    <w:rsid w:val="000F3C99"/>
    <w:rsid w:val="000F3FA6"/>
    <w:rsid w:val="000F5743"/>
    <w:rsid w:val="000F6371"/>
    <w:rsid w:val="000F639B"/>
    <w:rsid w:val="000F6599"/>
    <w:rsid w:val="000F6734"/>
    <w:rsid w:val="000F682F"/>
    <w:rsid w:val="000F7714"/>
    <w:rsid w:val="00101027"/>
    <w:rsid w:val="001010E6"/>
    <w:rsid w:val="00101745"/>
    <w:rsid w:val="001022D7"/>
    <w:rsid w:val="00102ED1"/>
    <w:rsid w:val="00103296"/>
    <w:rsid w:val="00103901"/>
    <w:rsid w:val="0010395A"/>
    <w:rsid w:val="00103BDC"/>
    <w:rsid w:val="001040E8"/>
    <w:rsid w:val="00104AC0"/>
    <w:rsid w:val="00105263"/>
    <w:rsid w:val="00105BB0"/>
    <w:rsid w:val="00105C10"/>
    <w:rsid w:val="001076F1"/>
    <w:rsid w:val="00107E47"/>
    <w:rsid w:val="001106C5"/>
    <w:rsid w:val="00110F67"/>
    <w:rsid w:val="001112A9"/>
    <w:rsid w:val="0011160E"/>
    <w:rsid w:val="00111B55"/>
    <w:rsid w:val="00111CE6"/>
    <w:rsid w:val="0011235F"/>
    <w:rsid w:val="00112435"/>
    <w:rsid w:val="00112849"/>
    <w:rsid w:val="00112F1D"/>
    <w:rsid w:val="001136B7"/>
    <w:rsid w:val="00113C3F"/>
    <w:rsid w:val="0011455E"/>
    <w:rsid w:val="001146B0"/>
    <w:rsid w:val="0011591D"/>
    <w:rsid w:val="001161B3"/>
    <w:rsid w:val="001175ED"/>
    <w:rsid w:val="0012034E"/>
    <w:rsid w:val="00120768"/>
    <w:rsid w:val="00120B80"/>
    <w:rsid w:val="001217D5"/>
    <w:rsid w:val="0012250E"/>
    <w:rsid w:val="001227FE"/>
    <w:rsid w:val="001230D4"/>
    <w:rsid w:val="00123225"/>
    <w:rsid w:val="00123634"/>
    <w:rsid w:val="001237BF"/>
    <w:rsid w:val="00123AE1"/>
    <w:rsid w:val="001244D7"/>
    <w:rsid w:val="001254DC"/>
    <w:rsid w:val="0012560C"/>
    <w:rsid w:val="00125E39"/>
    <w:rsid w:val="00126345"/>
    <w:rsid w:val="001272A7"/>
    <w:rsid w:val="0012750E"/>
    <w:rsid w:val="00127D53"/>
    <w:rsid w:val="00130AD2"/>
    <w:rsid w:val="00130E2A"/>
    <w:rsid w:val="001312CF"/>
    <w:rsid w:val="00131AD8"/>
    <w:rsid w:val="001331CE"/>
    <w:rsid w:val="00133AD7"/>
    <w:rsid w:val="00134738"/>
    <w:rsid w:val="001362A9"/>
    <w:rsid w:val="0013634A"/>
    <w:rsid w:val="0013770D"/>
    <w:rsid w:val="001379A1"/>
    <w:rsid w:val="00140E4E"/>
    <w:rsid w:val="0014107C"/>
    <w:rsid w:val="0014176A"/>
    <w:rsid w:val="00142611"/>
    <w:rsid w:val="001428F5"/>
    <w:rsid w:val="0014383C"/>
    <w:rsid w:val="00144565"/>
    <w:rsid w:val="00144BAD"/>
    <w:rsid w:val="00146479"/>
    <w:rsid w:val="0014713C"/>
    <w:rsid w:val="00147A36"/>
    <w:rsid w:val="00147C04"/>
    <w:rsid w:val="00147EB0"/>
    <w:rsid w:val="001501A9"/>
    <w:rsid w:val="001502B5"/>
    <w:rsid w:val="00150D48"/>
    <w:rsid w:val="00151BAE"/>
    <w:rsid w:val="00151C8D"/>
    <w:rsid w:val="001521FD"/>
    <w:rsid w:val="001524F8"/>
    <w:rsid w:val="00152590"/>
    <w:rsid w:val="00152622"/>
    <w:rsid w:val="00152810"/>
    <w:rsid w:val="0015287E"/>
    <w:rsid w:val="00153B18"/>
    <w:rsid w:val="001543B9"/>
    <w:rsid w:val="00154881"/>
    <w:rsid w:val="00154B51"/>
    <w:rsid w:val="001550BF"/>
    <w:rsid w:val="001550E8"/>
    <w:rsid w:val="00155656"/>
    <w:rsid w:val="00155777"/>
    <w:rsid w:val="00155AA2"/>
    <w:rsid w:val="00155EF8"/>
    <w:rsid w:val="00155F7D"/>
    <w:rsid w:val="00160262"/>
    <w:rsid w:val="0016108D"/>
    <w:rsid w:val="001610FE"/>
    <w:rsid w:val="0016173D"/>
    <w:rsid w:val="0016175D"/>
    <w:rsid w:val="00161C30"/>
    <w:rsid w:val="00162789"/>
    <w:rsid w:val="00162C78"/>
    <w:rsid w:val="00162D76"/>
    <w:rsid w:val="001635B7"/>
    <w:rsid w:val="001649C2"/>
    <w:rsid w:val="00164B84"/>
    <w:rsid w:val="00164F96"/>
    <w:rsid w:val="00165138"/>
    <w:rsid w:val="00165820"/>
    <w:rsid w:val="0016657E"/>
    <w:rsid w:val="00167E12"/>
    <w:rsid w:val="00167E2E"/>
    <w:rsid w:val="00170669"/>
    <w:rsid w:val="00171A1B"/>
    <w:rsid w:val="00172920"/>
    <w:rsid w:val="00172A80"/>
    <w:rsid w:val="00173ABD"/>
    <w:rsid w:val="00173FE7"/>
    <w:rsid w:val="001746C8"/>
    <w:rsid w:val="0017483B"/>
    <w:rsid w:val="00175BDF"/>
    <w:rsid w:val="0017654B"/>
    <w:rsid w:val="00176F6D"/>
    <w:rsid w:val="001774EA"/>
    <w:rsid w:val="0017796D"/>
    <w:rsid w:val="001800BB"/>
    <w:rsid w:val="001802CA"/>
    <w:rsid w:val="00180ACE"/>
    <w:rsid w:val="001812EC"/>
    <w:rsid w:val="0018167A"/>
    <w:rsid w:val="00181E1B"/>
    <w:rsid w:val="00182368"/>
    <w:rsid w:val="00182C9D"/>
    <w:rsid w:val="0018351C"/>
    <w:rsid w:val="001835C7"/>
    <w:rsid w:val="00183AFA"/>
    <w:rsid w:val="00183EC0"/>
    <w:rsid w:val="00184062"/>
    <w:rsid w:val="00184129"/>
    <w:rsid w:val="00185000"/>
    <w:rsid w:val="001855C8"/>
    <w:rsid w:val="00185737"/>
    <w:rsid w:val="00185B52"/>
    <w:rsid w:val="00185FA7"/>
    <w:rsid w:val="001864B6"/>
    <w:rsid w:val="00187D1D"/>
    <w:rsid w:val="00187D9F"/>
    <w:rsid w:val="0019002E"/>
    <w:rsid w:val="001912B7"/>
    <w:rsid w:val="001913FD"/>
    <w:rsid w:val="00191F92"/>
    <w:rsid w:val="001924A7"/>
    <w:rsid w:val="00192FA4"/>
    <w:rsid w:val="001932E1"/>
    <w:rsid w:val="00193756"/>
    <w:rsid w:val="0019386E"/>
    <w:rsid w:val="00193C5E"/>
    <w:rsid w:val="00193F23"/>
    <w:rsid w:val="001941E1"/>
    <w:rsid w:val="00194797"/>
    <w:rsid w:val="00195D20"/>
    <w:rsid w:val="00195EFE"/>
    <w:rsid w:val="001963C2"/>
    <w:rsid w:val="00196F56"/>
    <w:rsid w:val="001976C9"/>
    <w:rsid w:val="001A0887"/>
    <w:rsid w:val="001A0CF0"/>
    <w:rsid w:val="001A0DAF"/>
    <w:rsid w:val="001A0E1C"/>
    <w:rsid w:val="001A1EA9"/>
    <w:rsid w:val="001A2278"/>
    <w:rsid w:val="001A246E"/>
    <w:rsid w:val="001A250A"/>
    <w:rsid w:val="001A2B46"/>
    <w:rsid w:val="001A3673"/>
    <w:rsid w:val="001A3914"/>
    <w:rsid w:val="001A3A18"/>
    <w:rsid w:val="001A3A26"/>
    <w:rsid w:val="001A453B"/>
    <w:rsid w:val="001A4A38"/>
    <w:rsid w:val="001A4C26"/>
    <w:rsid w:val="001A502F"/>
    <w:rsid w:val="001A5158"/>
    <w:rsid w:val="001A587E"/>
    <w:rsid w:val="001A5A28"/>
    <w:rsid w:val="001A6BAE"/>
    <w:rsid w:val="001A6C01"/>
    <w:rsid w:val="001A6DA0"/>
    <w:rsid w:val="001A722F"/>
    <w:rsid w:val="001B031F"/>
    <w:rsid w:val="001B04DD"/>
    <w:rsid w:val="001B0B8E"/>
    <w:rsid w:val="001B106B"/>
    <w:rsid w:val="001B14C5"/>
    <w:rsid w:val="001B16A6"/>
    <w:rsid w:val="001B172F"/>
    <w:rsid w:val="001B1E88"/>
    <w:rsid w:val="001B2B17"/>
    <w:rsid w:val="001B47EF"/>
    <w:rsid w:val="001B4B35"/>
    <w:rsid w:val="001B5050"/>
    <w:rsid w:val="001B5416"/>
    <w:rsid w:val="001B5864"/>
    <w:rsid w:val="001B5D7B"/>
    <w:rsid w:val="001B5EE9"/>
    <w:rsid w:val="001B67FE"/>
    <w:rsid w:val="001B6961"/>
    <w:rsid w:val="001B6ABE"/>
    <w:rsid w:val="001B74AF"/>
    <w:rsid w:val="001C09ED"/>
    <w:rsid w:val="001C0F16"/>
    <w:rsid w:val="001C1A38"/>
    <w:rsid w:val="001C228E"/>
    <w:rsid w:val="001C23D0"/>
    <w:rsid w:val="001C2502"/>
    <w:rsid w:val="001C2864"/>
    <w:rsid w:val="001C4B7F"/>
    <w:rsid w:val="001C6231"/>
    <w:rsid w:val="001C643A"/>
    <w:rsid w:val="001C6D79"/>
    <w:rsid w:val="001C7153"/>
    <w:rsid w:val="001C7906"/>
    <w:rsid w:val="001C7929"/>
    <w:rsid w:val="001D029D"/>
    <w:rsid w:val="001D2E35"/>
    <w:rsid w:val="001D30AC"/>
    <w:rsid w:val="001D4F67"/>
    <w:rsid w:val="001D58D2"/>
    <w:rsid w:val="001D61EA"/>
    <w:rsid w:val="001D77A3"/>
    <w:rsid w:val="001D7F01"/>
    <w:rsid w:val="001E0098"/>
    <w:rsid w:val="001E01CC"/>
    <w:rsid w:val="001E0BBF"/>
    <w:rsid w:val="001E0CD2"/>
    <w:rsid w:val="001E12F5"/>
    <w:rsid w:val="001E15A4"/>
    <w:rsid w:val="001E18D3"/>
    <w:rsid w:val="001E18DE"/>
    <w:rsid w:val="001E2071"/>
    <w:rsid w:val="001E2B0B"/>
    <w:rsid w:val="001E3591"/>
    <w:rsid w:val="001E3696"/>
    <w:rsid w:val="001E4875"/>
    <w:rsid w:val="001E48EF"/>
    <w:rsid w:val="001E4F17"/>
    <w:rsid w:val="001E69DA"/>
    <w:rsid w:val="001E6BD1"/>
    <w:rsid w:val="001E6E99"/>
    <w:rsid w:val="001E7AF5"/>
    <w:rsid w:val="001E7B44"/>
    <w:rsid w:val="001F149C"/>
    <w:rsid w:val="001F1B29"/>
    <w:rsid w:val="001F1B2A"/>
    <w:rsid w:val="001F2184"/>
    <w:rsid w:val="001F23CC"/>
    <w:rsid w:val="001F26A7"/>
    <w:rsid w:val="001F276A"/>
    <w:rsid w:val="001F300B"/>
    <w:rsid w:val="001F304A"/>
    <w:rsid w:val="001F37CA"/>
    <w:rsid w:val="001F42BB"/>
    <w:rsid w:val="001F45C1"/>
    <w:rsid w:val="001F49B3"/>
    <w:rsid w:val="001F58EA"/>
    <w:rsid w:val="001F7163"/>
    <w:rsid w:val="001F7696"/>
    <w:rsid w:val="001F7A4E"/>
    <w:rsid w:val="002007AB"/>
    <w:rsid w:val="00200DBF"/>
    <w:rsid w:val="0020115B"/>
    <w:rsid w:val="00201596"/>
    <w:rsid w:val="00201B70"/>
    <w:rsid w:val="00201F83"/>
    <w:rsid w:val="00202D84"/>
    <w:rsid w:val="00202FFD"/>
    <w:rsid w:val="00203747"/>
    <w:rsid w:val="00203A44"/>
    <w:rsid w:val="002041C0"/>
    <w:rsid w:val="00204C41"/>
    <w:rsid w:val="00204E39"/>
    <w:rsid w:val="00205149"/>
    <w:rsid w:val="0020561B"/>
    <w:rsid w:val="00205A67"/>
    <w:rsid w:val="00205DE3"/>
    <w:rsid w:val="0020638A"/>
    <w:rsid w:val="002067CC"/>
    <w:rsid w:val="002073A5"/>
    <w:rsid w:val="00207522"/>
    <w:rsid w:val="00210F2B"/>
    <w:rsid w:val="002111A6"/>
    <w:rsid w:val="00211568"/>
    <w:rsid w:val="00211F81"/>
    <w:rsid w:val="00212233"/>
    <w:rsid w:val="002127CE"/>
    <w:rsid w:val="00212BA4"/>
    <w:rsid w:val="00213FEA"/>
    <w:rsid w:val="00215940"/>
    <w:rsid w:val="00217023"/>
    <w:rsid w:val="002177E7"/>
    <w:rsid w:val="002178FE"/>
    <w:rsid w:val="002179F2"/>
    <w:rsid w:val="00220A51"/>
    <w:rsid w:val="002210AE"/>
    <w:rsid w:val="002217A4"/>
    <w:rsid w:val="002225DB"/>
    <w:rsid w:val="002225E8"/>
    <w:rsid w:val="002229F1"/>
    <w:rsid w:val="00222F89"/>
    <w:rsid w:val="002231EC"/>
    <w:rsid w:val="0022335F"/>
    <w:rsid w:val="00223424"/>
    <w:rsid w:val="002238CC"/>
    <w:rsid w:val="002238CE"/>
    <w:rsid w:val="00223B63"/>
    <w:rsid w:val="00224552"/>
    <w:rsid w:val="00224C82"/>
    <w:rsid w:val="00224F41"/>
    <w:rsid w:val="002255E4"/>
    <w:rsid w:val="00225B21"/>
    <w:rsid w:val="00225E9B"/>
    <w:rsid w:val="002260A5"/>
    <w:rsid w:val="002262C3"/>
    <w:rsid w:val="00226B51"/>
    <w:rsid w:val="00230407"/>
    <w:rsid w:val="002308E1"/>
    <w:rsid w:val="00230F45"/>
    <w:rsid w:val="002310C0"/>
    <w:rsid w:val="002314AD"/>
    <w:rsid w:val="002314EC"/>
    <w:rsid w:val="00231BC8"/>
    <w:rsid w:val="002323F0"/>
    <w:rsid w:val="00232CF8"/>
    <w:rsid w:val="00232D08"/>
    <w:rsid w:val="00234769"/>
    <w:rsid w:val="00234DC4"/>
    <w:rsid w:val="002361BC"/>
    <w:rsid w:val="0023624C"/>
    <w:rsid w:val="00236CF1"/>
    <w:rsid w:val="00236D82"/>
    <w:rsid w:val="002373ED"/>
    <w:rsid w:val="00240571"/>
    <w:rsid w:val="0024067D"/>
    <w:rsid w:val="0024098C"/>
    <w:rsid w:val="0024122D"/>
    <w:rsid w:val="00241502"/>
    <w:rsid w:val="00241F8D"/>
    <w:rsid w:val="00242015"/>
    <w:rsid w:val="00242171"/>
    <w:rsid w:val="0024304C"/>
    <w:rsid w:val="00243CDF"/>
    <w:rsid w:val="00243E5C"/>
    <w:rsid w:val="0024433A"/>
    <w:rsid w:val="00244942"/>
    <w:rsid w:val="00244B7F"/>
    <w:rsid w:val="00244E36"/>
    <w:rsid w:val="00245E21"/>
    <w:rsid w:val="00246F27"/>
    <w:rsid w:val="00247575"/>
    <w:rsid w:val="00247746"/>
    <w:rsid w:val="002477B2"/>
    <w:rsid w:val="00247973"/>
    <w:rsid w:val="00247BBC"/>
    <w:rsid w:val="00247E84"/>
    <w:rsid w:val="002513F9"/>
    <w:rsid w:val="00251F10"/>
    <w:rsid w:val="00252406"/>
    <w:rsid w:val="00252B8E"/>
    <w:rsid w:val="002534C8"/>
    <w:rsid w:val="0025393E"/>
    <w:rsid w:val="00253AA4"/>
    <w:rsid w:val="00254C6D"/>
    <w:rsid w:val="00254E9D"/>
    <w:rsid w:val="00254F53"/>
    <w:rsid w:val="00254FB2"/>
    <w:rsid w:val="0025575F"/>
    <w:rsid w:val="0025652F"/>
    <w:rsid w:val="00257371"/>
    <w:rsid w:val="00257CAB"/>
    <w:rsid w:val="00260285"/>
    <w:rsid w:val="00261612"/>
    <w:rsid w:val="00261866"/>
    <w:rsid w:val="00261909"/>
    <w:rsid w:val="00262CF5"/>
    <w:rsid w:val="00263288"/>
    <w:rsid w:val="0026349D"/>
    <w:rsid w:val="002640CF"/>
    <w:rsid w:val="002649B0"/>
    <w:rsid w:val="00265044"/>
    <w:rsid w:val="00265600"/>
    <w:rsid w:val="00265BC1"/>
    <w:rsid w:val="0026621F"/>
    <w:rsid w:val="002663F7"/>
    <w:rsid w:val="002665E4"/>
    <w:rsid w:val="00266696"/>
    <w:rsid w:val="002666DC"/>
    <w:rsid w:val="00267123"/>
    <w:rsid w:val="00270C79"/>
    <w:rsid w:val="0027273A"/>
    <w:rsid w:val="002727B6"/>
    <w:rsid w:val="00272883"/>
    <w:rsid w:val="002729A6"/>
    <w:rsid w:val="00272EA4"/>
    <w:rsid w:val="00273A77"/>
    <w:rsid w:val="00273A86"/>
    <w:rsid w:val="0027439B"/>
    <w:rsid w:val="002743F3"/>
    <w:rsid w:val="002747A9"/>
    <w:rsid w:val="0027534F"/>
    <w:rsid w:val="00275545"/>
    <w:rsid w:val="00276859"/>
    <w:rsid w:val="00277A06"/>
    <w:rsid w:val="00277C42"/>
    <w:rsid w:val="002800DE"/>
    <w:rsid w:val="00280232"/>
    <w:rsid w:val="0028038A"/>
    <w:rsid w:val="00281DE5"/>
    <w:rsid w:val="002820B5"/>
    <w:rsid w:val="0028219B"/>
    <w:rsid w:val="002823FB"/>
    <w:rsid w:val="00282A45"/>
    <w:rsid w:val="00282B17"/>
    <w:rsid w:val="00282E98"/>
    <w:rsid w:val="00283A9C"/>
    <w:rsid w:val="00283D57"/>
    <w:rsid w:val="00284597"/>
    <w:rsid w:val="002853C6"/>
    <w:rsid w:val="0028546C"/>
    <w:rsid w:val="00285E66"/>
    <w:rsid w:val="00286031"/>
    <w:rsid w:val="002861FA"/>
    <w:rsid w:val="00286240"/>
    <w:rsid w:val="00286518"/>
    <w:rsid w:val="002865FA"/>
    <w:rsid w:val="0028670F"/>
    <w:rsid w:val="00286DB3"/>
    <w:rsid w:val="00286FF2"/>
    <w:rsid w:val="002871ED"/>
    <w:rsid w:val="00287936"/>
    <w:rsid w:val="002901B3"/>
    <w:rsid w:val="00290417"/>
    <w:rsid w:val="0029041A"/>
    <w:rsid w:val="00290665"/>
    <w:rsid w:val="002906EC"/>
    <w:rsid w:val="002912F9"/>
    <w:rsid w:val="0029146C"/>
    <w:rsid w:val="00291BE1"/>
    <w:rsid w:val="00291D6C"/>
    <w:rsid w:val="002923A6"/>
    <w:rsid w:val="002925A6"/>
    <w:rsid w:val="00292732"/>
    <w:rsid w:val="00292CA9"/>
    <w:rsid w:val="0029333B"/>
    <w:rsid w:val="00293362"/>
    <w:rsid w:val="00293432"/>
    <w:rsid w:val="0029360C"/>
    <w:rsid w:val="00293920"/>
    <w:rsid w:val="00293955"/>
    <w:rsid w:val="00294371"/>
    <w:rsid w:val="00294530"/>
    <w:rsid w:val="00294951"/>
    <w:rsid w:val="00294C01"/>
    <w:rsid w:val="00294F3F"/>
    <w:rsid w:val="00295B2C"/>
    <w:rsid w:val="002964F2"/>
    <w:rsid w:val="002972BC"/>
    <w:rsid w:val="002973BF"/>
    <w:rsid w:val="002974A9"/>
    <w:rsid w:val="00297B3F"/>
    <w:rsid w:val="00297BE5"/>
    <w:rsid w:val="00297CF4"/>
    <w:rsid w:val="002A018E"/>
    <w:rsid w:val="002A0C19"/>
    <w:rsid w:val="002A1604"/>
    <w:rsid w:val="002A1781"/>
    <w:rsid w:val="002A197D"/>
    <w:rsid w:val="002A198A"/>
    <w:rsid w:val="002A1B18"/>
    <w:rsid w:val="002A20CF"/>
    <w:rsid w:val="002A2C4E"/>
    <w:rsid w:val="002A338F"/>
    <w:rsid w:val="002A3459"/>
    <w:rsid w:val="002A38B3"/>
    <w:rsid w:val="002A3FA2"/>
    <w:rsid w:val="002A4721"/>
    <w:rsid w:val="002A4AEB"/>
    <w:rsid w:val="002A4B4F"/>
    <w:rsid w:val="002A53B6"/>
    <w:rsid w:val="002A56F2"/>
    <w:rsid w:val="002A626C"/>
    <w:rsid w:val="002A6563"/>
    <w:rsid w:val="002B02E5"/>
    <w:rsid w:val="002B0463"/>
    <w:rsid w:val="002B083A"/>
    <w:rsid w:val="002B0892"/>
    <w:rsid w:val="002B10BB"/>
    <w:rsid w:val="002B133C"/>
    <w:rsid w:val="002B1B0F"/>
    <w:rsid w:val="002B1E6A"/>
    <w:rsid w:val="002B2193"/>
    <w:rsid w:val="002B2390"/>
    <w:rsid w:val="002B2A66"/>
    <w:rsid w:val="002B3F25"/>
    <w:rsid w:val="002B4A76"/>
    <w:rsid w:val="002B5E3A"/>
    <w:rsid w:val="002B6903"/>
    <w:rsid w:val="002B715A"/>
    <w:rsid w:val="002B7AF5"/>
    <w:rsid w:val="002B7DEE"/>
    <w:rsid w:val="002B7FB5"/>
    <w:rsid w:val="002C0CE2"/>
    <w:rsid w:val="002C0F6E"/>
    <w:rsid w:val="002C125D"/>
    <w:rsid w:val="002C16F0"/>
    <w:rsid w:val="002C3130"/>
    <w:rsid w:val="002C380F"/>
    <w:rsid w:val="002C3F78"/>
    <w:rsid w:val="002C5093"/>
    <w:rsid w:val="002C591D"/>
    <w:rsid w:val="002C5B81"/>
    <w:rsid w:val="002C5F8F"/>
    <w:rsid w:val="002C617E"/>
    <w:rsid w:val="002C6409"/>
    <w:rsid w:val="002C7DF3"/>
    <w:rsid w:val="002C7F00"/>
    <w:rsid w:val="002D017D"/>
    <w:rsid w:val="002D10E0"/>
    <w:rsid w:val="002D1B1F"/>
    <w:rsid w:val="002D2774"/>
    <w:rsid w:val="002D42E5"/>
    <w:rsid w:val="002D4C12"/>
    <w:rsid w:val="002D4CBD"/>
    <w:rsid w:val="002D57D2"/>
    <w:rsid w:val="002D5AA1"/>
    <w:rsid w:val="002D6259"/>
    <w:rsid w:val="002D6263"/>
    <w:rsid w:val="002D6774"/>
    <w:rsid w:val="002D697B"/>
    <w:rsid w:val="002D7899"/>
    <w:rsid w:val="002D7E08"/>
    <w:rsid w:val="002E00E4"/>
    <w:rsid w:val="002E0132"/>
    <w:rsid w:val="002E09D9"/>
    <w:rsid w:val="002E1B54"/>
    <w:rsid w:val="002E265B"/>
    <w:rsid w:val="002E289D"/>
    <w:rsid w:val="002E2F91"/>
    <w:rsid w:val="002E40CF"/>
    <w:rsid w:val="002E4CA4"/>
    <w:rsid w:val="002E5D29"/>
    <w:rsid w:val="002E5F61"/>
    <w:rsid w:val="002E6155"/>
    <w:rsid w:val="002E6BD0"/>
    <w:rsid w:val="002E6DCC"/>
    <w:rsid w:val="002E7ABB"/>
    <w:rsid w:val="002F0549"/>
    <w:rsid w:val="002F0CA8"/>
    <w:rsid w:val="002F0FEF"/>
    <w:rsid w:val="002F1AE1"/>
    <w:rsid w:val="002F1BA5"/>
    <w:rsid w:val="002F1C5A"/>
    <w:rsid w:val="002F213C"/>
    <w:rsid w:val="002F48DB"/>
    <w:rsid w:val="002F4997"/>
    <w:rsid w:val="002F58F4"/>
    <w:rsid w:val="002F58FC"/>
    <w:rsid w:val="002F6D9B"/>
    <w:rsid w:val="002F7426"/>
    <w:rsid w:val="002F7488"/>
    <w:rsid w:val="002F7633"/>
    <w:rsid w:val="002F7E32"/>
    <w:rsid w:val="003016E1"/>
    <w:rsid w:val="00301B43"/>
    <w:rsid w:val="00301EFD"/>
    <w:rsid w:val="00301F9E"/>
    <w:rsid w:val="00301FB6"/>
    <w:rsid w:val="00302C9C"/>
    <w:rsid w:val="00302FAB"/>
    <w:rsid w:val="00302FC7"/>
    <w:rsid w:val="003032A5"/>
    <w:rsid w:val="003034D6"/>
    <w:rsid w:val="003039F2"/>
    <w:rsid w:val="0030466C"/>
    <w:rsid w:val="00304A7F"/>
    <w:rsid w:val="0030514F"/>
    <w:rsid w:val="003058D3"/>
    <w:rsid w:val="00306538"/>
    <w:rsid w:val="00306A42"/>
    <w:rsid w:val="00307930"/>
    <w:rsid w:val="00307DDE"/>
    <w:rsid w:val="0031129C"/>
    <w:rsid w:val="003113AE"/>
    <w:rsid w:val="003114FF"/>
    <w:rsid w:val="00311572"/>
    <w:rsid w:val="003148EC"/>
    <w:rsid w:val="00315B04"/>
    <w:rsid w:val="003163E1"/>
    <w:rsid w:val="0031693E"/>
    <w:rsid w:val="003172E8"/>
    <w:rsid w:val="003174ED"/>
    <w:rsid w:val="0031752A"/>
    <w:rsid w:val="0032025B"/>
    <w:rsid w:val="003202F0"/>
    <w:rsid w:val="0032039B"/>
    <w:rsid w:val="003206F0"/>
    <w:rsid w:val="003207C9"/>
    <w:rsid w:val="003208E9"/>
    <w:rsid w:val="0032108F"/>
    <w:rsid w:val="003213D8"/>
    <w:rsid w:val="0032160B"/>
    <w:rsid w:val="003217D2"/>
    <w:rsid w:val="003222F8"/>
    <w:rsid w:val="00322565"/>
    <w:rsid w:val="00324C3B"/>
    <w:rsid w:val="00324D55"/>
    <w:rsid w:val="00324DAB"/>
    <w:rsid w:val="003256CB"/>
    <w:rsid w:val="003262EE"/>
    <w:rsid w:val="003264BC"/>
    <w:rsid w:val="00330399"/>
    <w:rsid w:val="003305C0"/>
    <w:rsid w:val="00330993"/>
    <w:rsid w:val="00330E88"/>
    <w:rsid w:val="00330EC0"/>
    <w:rsid w:val="003319D5"/>
    <w:rsid w:val="00331BC7"/>
    <w:rsid w:val="003327C8"/>
    <w:rsid w:val="00332D6A"/>
    <w:rsid w:val="00333634"/>
    <w:rsid w:val="00333B0C"/>
    <w:rsid w:val="00333F82"/>
    <w:rsid w:val="003346E3"/>
    <w:rsid w:val="00334C6A"/>
    <w:rsid w:val="00334DFB"/>
    <w:rsid w:val="00334FA6"/>
    <w:rsid w:val="00335B3C"/>
    <w:rsid w:val="00335E36"/>
    <w:rsid w:val="00336D94"/>
    <w:rsid w:val="00336DB5"/>
    <w:rsid w:val="003374E6"/>
    <w:rsid w:val="003400DD"/>
    <w:rsid w:val="0034021A"/>
    <w:rsid w:val="003403DD"/>
    <w:rsid w:val="003408A0"/>
    <w:rsid w:val="003411D3"/>
    <w:rsid w:val="003413FF"/>
    <w:rsid w:val="00341642"/>
    <w:rsid w:val="00341E36"/>
    <w:rsid w:val="00342177"/>
    <w:rsid w:val="00343268"/>
    <w:rsid w:val="003438E6"/>
    <w:rsid w:val="00343907"/>
    <w:rsid w:val="00343FF9"/>
    <w:rsid w:val="003442C8"/>
    <w:rsid w:val="00344783"/>
    <w:rsid w:val="0034496D"/>
    <w:rsid w:val="00344A38"/>
    <w:rsid w:val="003459F4"/>
    <w:rsid w:val="003459FB"/>
    <w:rsid w:val="0034641F"/>
    <w:rsid w:val="00346D06"/>
    <w:rsid w:val="00346FE9"/>
    <w:rsid w:val="0034744B"/>
    <w:rsid w:val="00347906"/>
    <w:rsid w:val="003506C8"/>
    <w:rsid w:val="00350B13"/>
    <w:rsid w:val="00351DA0"/>
    <w:rsid w:val="0035255B"/>
    <w:rsid w:val="0035304E"/>
    <w:rsid w:val="003532BE"/>
    <w:rsid w:val="00353364"/>
    <w:rsid w:val="003539A2"/>
    <w:rsid w:val="00353E45"/>
    <w:rsid w:val="00354710"/>
    <w:rsid w:val="00354717"/>
    <w:rsid w:val="00356021"/>
    <w:rsid w:val="00356510"/>
    <w:rsid w:val="003566E4"/>
    <w:rsid w:val="00356AF6"/>
    <w:rsid w:val="003572DF"/>
    <w:rsid w:val="00357986"/>
    <w:rsid w:val="00360139"/>
    <w:rsid w:val="00360B62"/>
    <w:rsid w:val="0036222D"/>
    <w:rsid w:val="0036277A"/>
    <w:rsid w:val="00362C14"/>
    <w:rsid w:val="00363379"/>
    <w:rsid w:val="00363521"/>
    <w:rsid w:val="00363FD4"/>
    <w:rsid w:val="0036450A"/>
    <w:rsid w:val="00364AC8"/>
    <w:rsid w:val="00364FE5"/>
    <w:rsid w:val="003653CD"/>
    <w:rsid w:val="0036603C"/>
    <w:rsid w:val="003662D1"/>
    <w:rsid w:val="00366CB7"/>
    <w:rsid w:val="00370907"/>
    <w:rsid w:val="00370E99"/>
    <w:rsid w:val="00371BE6"/>
    <w:rsid w:val="00373D3D"/>
    <w:rsid w:val="003745F7"/>
    <w:rsid w:val="00374DCA"/>
    <w:rsid w:val="00375A1C"/>
    <w:rsid w:val="00375A33"/>
    <w:rsid w:val="00375D6E"/>
    <w:rsid w:val="003763A3"/>
    <w:rsid w:val="00376402"/>
    <w:rsid w:val="00376738"/>
    <w:rsid w:val="00376C25"/>
    <w:rsid w:val="00376EB4"/>
    <w:rsid w:val="00377948"/>
    <w:rsid w:val="00377ADB"/>
    <w:rsid w:val="0038003B"/>
    <w:rsid w:val="0038056C"/>
    <w:rsid w:val="003810D6"/>
    <w:rsid w:val="00381541"/>
    <w:rsid w:val="00381892"/>
    <w:rsid w:val="00381FBC"/>
    <w:rsid w:val="003831DC"/>
    <w:rsid w:val="0038335E"/>
    <w:rsid w:val="0038397D"/>
    <w:rsid w:val="003839BF"/>
    <w:rsid w:val="00383C90"/>
    <w:rsid w:val="00383F29"/>
    <w:rsid w:val="00384692"/>
    <w:rsid w:val="003849E4"/>
    <w:rsid w:val="00385100"/>
    <w:rsid w:val="00385E19"/>
    <w:rsid w:val="00385E86"/>
    <w:rsid w:val="003865A2"/>
    <w:rsid w:val="003866CD"/>
    <w:rsid w:val="00386EF7"/>
    <w:rsid w:val="0038743D"/>
    <w:rsid w:val="00387BDE"/>
    <w:rsid w:val="00387FE2"/>
    <w:rsid w:val="003906BB"/>
    <w:rsid w:val="00390FA2"/>
    <w:rsid w:val="0039246A"/>
    <w:rsid w:val="0039252C"/>
    <w:rsid w:val="003927AE"/>
    <w:rsid w:val="003941AB"/>
    <w:rsid w:val="00394341"/>
    <w:rsid w:val="003943C9"/>
    <w:rsid w:val="003947D3"/>
    <w:rsid w:val="00395783"/>
    <w:rsid w:val="00395CFD"/>
    <w:rsid w:val="00396672"/>
    <w:rsid w:val="003A074F"/>
    <w:rsid w:val="003A086B"/>
    <w:rsid w:val="003A0DE1"/>
    <w:rsid w:val="003A10F1"/>
    <w:rsid w:val="003A235A"/>
    <w:rsid w:val="003A2D65"/>
    <w:rsid w:val="003A2F48"/>
    <w:rsid w:val="003A3CF8"/>
    <w:rsid w:val="003A3F16"/>
    <w:rsid w:val="003A4337"/>
    <w:rsid w:val="003A4F2F"/>
    <w:rsid w:val="003A55FA"/>
    <w:rsid w:val="003A59B4"/>
    <w:rsid w:val="003A5A34"/>
    <w:rsid w:val="003A6192"/>
    <w:rsid w:val="003A6C98"/>
    <w:rsid w:val="003A6F1C"/>
    <w:rsid w:val="003A783B"/>
    <w:rsid w:val="003A795D"/>
    <w:rsid w:val="003A7C37"/>
    <w:rsid w:val="003B10AE"/>
    <w:rsid w:val="003B185F"/>
    <w:rsid w:val="003B2122"/>
    <w:rsid w:val="003B25E5"/>
    <w:rsid w:val="003B36D5"/>
    <w:rsid w:val="003B4013"/>
    <w:rsid w:val="003B4497"/>
    <w:rsid w:val="003B44FE"/>
    <w:rsid w:val="003B4BD5"/>
    <w:rsid w:val="003B5560"/>
    <w:rsid w:val="003B585F"/>
    <w:rsid w:val="003B5D52"/>
    <w:rsid w:val="003B5E34"/>
    <w:rsid w:val="003B5FEE"/>
    <w:rsid w:val="003B67C0"/>
    <w:rsid w:val="003B6AC2"/>
    <w:rsid w:val="003B7091"/>
    <w:rsid w:val="003C18B1"/>
    <w:rsid w:val="003C1D10"/>
    <w:rsid w:val="003C23E4"/>
    <w:rsid w:val="003C24D6"/>
    <w:rsid w:val="003C26B6"/>
    <w:rsid w:val="003C2A66"/>
    <w:rsid w:val="003C2F20"/>
    <w:rsid w:val="003C3341"/>
    <w:rsid w:val="003C3E3C"/>
    <w:rsid w:val="003C472E"/>
    <w:rsid w:val="003C4C20"/>
    <w:rsid w:val="003C4CF6"/>
    <w:rsid w:val="003C4D62"/>
    <w:rsid w:val="003C4E2B"/>
    <w:rsid w:val="003C5A51"/>
    <w:rsid w:val="003C5DBB"/>
    <w:rsid w:val="003C6163"/>
    <w:rsid w:val="003C6B88"/>
    <w:rsid w:val="003C7726"/>
    <w:rsid w:val="003D05EA"/>
    <w:rsid w:val="003D0A9B"/>
    <w:rsid w:val="003D165A"/>
    <w:rsid w:val="003D2F8C"/>
    <w:rsid w:val="003D38A7"/>
    <w:rsid w:val="003D434A"/>
    <w:rsid w:val="003D45F6"/>
    <w:rsid w:val="003D48D2"/>
    <w:rsid w:val="003D4E11"/>
    <w:rsid w:val="003D596C"/>
    <w:rsid w:val="003D5D23"/>
    <w:rsid w:val="003D5E31"/>
    <w:rsid w:val="003D63A6"/>
    <w:rsid w:val="003D712A"/>
    <w:rsid w:val="003D72ED"/>
    <w:rsid w:val="003D7FDB"/>
    <w:rsid w:val="003E021C"/>
    <w:rsid w:val="003E02D7"/>
    <w:rsid w:val="003E0342"/>
    <w:rsid w:val="003E11EF"/>
    <w:rsid w:val="003E1621"/>
    <w:rsid w:val="003E17E2"/>
    <w:rsid w:val="003E18CF"/>
    <w:rsid w:val="003E1ED2"/>
    <w:rsid w:val="003E281B"/>
    <w:rsid w:val="003E2C76"/>
    <w:rsid w:val="003E3B99"/>
    <w:rsid w:val="003E3DB1"/>
    <w:rsid w:val="003E3E9A"/>
    <w:rsid w:val="003E44F0"/>
    <w:rsid w:val="003E498C"/>
    <w:rsid w:val="003E5A2C"/>
    <w:rsid w:val="003E5FAA"/>
    <w:rsid w:val="003E686C"/>
    <w:rsid w:val="003E710E"/>
    <w:rsid w:val="003E7396"/>
    <w:rsid w:val="003E7416"/>
    <w:rsid w:val="003E7B5F"/>
    <w:rsid w:val="003F0512"/>
    <w:rsid w:val="003F0946"/>
    <w:rsid w:val="003F1D1C"/>
    <w:rsid w:val="003F20BC"/>
    <w:rsid w:val="003F20D6"/>
    <w:rsid w:val="003F2245"/>
    <w:rsid w:val="003F23FD"/>
    <w:rsid w:val="003F25C4"/>
    <w:rsid w:val="003F25CE"/>
    <w:rsid w:val="003F2609"/>
    <w:rsid w:val="003F2747"/>
    <w:rsid w:val="003F3103"/>
    <w:rsid w:val="003F33FE"/>
    <w:rsid w:val="003F3593"/>
    <w:rsid w:val="003F3C1F"/>
    <w:rsid w:val="003F3D40"/>
    <w:rsid w:val="003F4778"/>
    <w:rsid w:val="003F4C30"/>
    <w:rsid w:val="003F4C63"/>
    <w:rsid w:val="003F6220"/>
    <w:rsid w:val="003F62E4"/>
    <w:rsid w:val="003F6DD8"/>
    <w:rsid w:val="0040028D"/>
    <w:rsid w:val="004002C5"/>
    <w:rsid w:val="00400941"/>
    <w:rsid w:val="004011BD"/>
    <w:rsid w:val="004016EC"/>
    <w:rsid w:val="00401A7F"/>
    <w:rsid w:val="00401E2B"/>
    <w:rsid w:val="00402065"/>
    <w:rsid w:val="0040261A"/>
    <w:rsid w:val="0040287E"/>
    <w:rsid w:val="00402E7D"/>
    <w:rsid w:val="00403265"/>
    <w:rsid w:val="004035C8"/>
    <w:rsid w:val="00403631"/>
    <w:rsid w:val="004039FA"/>
    <w:rsid w:val="00404F7A"/>
    <w:rsid w:val="00405350"/>
    <w:rsid w:val="004065B1"/>
    <w:rsid w:val="0040670E"/>
    <w:rsid w:val="00407043"/>
    <w:rsid w:val="004074C0"/>
    <w:rsid w:val="004076BC"/>
    <w:rsid w:val="00407863"/>
    <w:rsid w:val="00407B5D"/>
    <w:rsid w:val="00407E7A"/>
    <w:rsid w:val="0041033E"/>
    <w:rsid w:val="004105C7"/>
    <w:rsid w:val="00410A8B"/>
    <w:rsid w:val="00410E12"/>
    <w:rsid w:val="00411333"/>
    <w:rsid w:val="00411422"/>
    <w:rsid w:val="0041189A"/>
    <w:rsid w:val="00412568"/>
    <w:rsid w:val="0041294B"/>
    <w:rsid w:val="00413B6E"/>
    <w:rsid w:val="00414329"/>
    <w:rsid w:val="00414ABF"/>
    <w:rsid w:val="00415BC4"/>
    <w:rsid w:val="0041690F"/>
    <w:rsid w:val="00416A63"/>
    <w:rsid w:val="0041706B"/>
    <w:rsid w:val="00417491"/>
    <w:rsid w:val="00420017"/>
    <w:rsid w:val="00420365"/>
    <w:rsid w:val="00420943"/>
    <w:rsid w:val="0042244D"/>
    <w:rsid w:val="004225E0"/>
    <w:rsid w:val="004226DB"/>
    <w:rsid w:val="00422FCF"/>
    <w:rsid w:val="0042335A"/>
    <w:rsid w:val="004237B8"/>
    <w:rsid w:val="0042406C"/>
    <w:rsid w:val="00424D9C"/>
    <w:rsid w:val="004252E9"/>
    <w:rsid w:val="004256D1"/>
    <w:rsid w:val="00425C6E"/>
    <w:rsid w:val="004261E0"/>
    <w:rsid w:val="004266BD"/>
    <w:rsid w:val="0042689C"/>
    <w:rsid w:val="00426981"/>
    <w:rsid w:val="0042749D"/>
    <w:rsid w:val="00427885"/>
    <w:rsid w:val="004279E5"/>
    <w:rsid w:val="00430A7F"/>
    <w:rsid w:val="00431C92"/>
    <w:rsid w:val="00431FCB"/>
    <w:rsid w:val="004324CC"/>
    <w:rsid w:val="00432A0A"/>
    <w:rsid w:val="00433087"/>
    <w:rsid w:val="00434C5F"/>
    <w:rsid w:val="00434CA6"/>
    <w:rsid w:val="00435B56"/>
    <w:rsid w:val="00435E6F"/>
    <w:rsid w:val="00436721"/>
    <w:rsid w:val="00436751"/>
    <w:rsid w:val="00436E01"/>
    <w:rsid w:val="0043760F"/>
    <w:rsid w:val="0043763D"/>
    <w:rsid w:val="004376E2"/>
    <w:rsid w:val="004376FF"/>
    <w:rsid w:val="00437D98"/>
    <w:rsid w:val="00437F57"/>
    <w:rsid w:val="004401AD"/>
    <w:rsid w:val="0044056A"/>
    <w:rsid w:val="004418EE"/>
    <w:rsid w:val="0044223A"/>
    <w:rsid w:val="0044264D"/>
    <w:rsid w:val="004427FA"/>
    <w:rsid w:val="00442822"/>
    <w:rsid w:val="00442A78"/>
    <w:rsid w:val="00442A9F"/>
    <w:rsid w:val="004431B6"/>
    <w:rsid w:val="0044562B"/>
    <w:rsid w:val="00445838"/>
    <w:rsid w:val="0044592B"/>
    <w:rsid w:val="00445CAC"/>
    <w:rsid w:val="0044603A"/>
    <w:rsid w:val="0044635B"/>
    <w:rsid w:val="00446BFE"/>
    <w:rsid w:val="00446DD8"/>
    <w:rsid w:val="00446E55"/>
    <w:rsid w:val="004478C8"/>
    <w:rsid w:val="00447B40"/>
    <w:rsid w:val="004502E8"/>
    <w:rsid w:val="004505D7"/>
    <w:rsid w:val="004509BC"/>
    <w:rsid w:val="00450F22"/>
    <w:rsid w:val="00451BB6"/>
    <w:rsid w:val="00451CB7"/>
    <w:rsid w:val="004527DD"/>
    <w:rsid w:val="004528BE"/>
    <w:rsid w:val="00453010"/>
    <w:rsid w:val="0045303B"/>
    <w:rsid w:val="0045319F"/>
    <w:rsid w:val="00453264"/>
    <w:rsid w:val="004533B8"/>
    <w:rsid w:val="00453528"/>
    <w:rsid w:val="00453688"/>
    <w:rsid w:val="00453FD0"/>
    <w:rsid w:val="004548BA"/>
    <w:rsid w:val="004549EC"/>
    <w:rsid w:val="00454C47"/>
    <w:rsid w:val="00455067"/>
    <w:rsid w:val="004552DA"/>
    <w:rsid w:val="00455899"/>
    <w:rsid w:val="00455976"/>
    <w:rsid w:val="00455F82"/>
    <w:rsid w:val="004562BE"/>
    <w:rsid w:val="004570E2"/>
    <w:rsid w:val="00457181"/>
    <w:rsid w:val="00457E38"/>
    <w:rsid w:val="00457F2D"/>
    <w:rsid w:val="00460948"/>
    <w:rsid w:val="00460FCC"/>
    <w:rsid w:val="0046116F"/>
    <w:rsid w:val="004615B7"/>
    <w:rsid w:val="00461CAE"/>
    <w:rsid w:val="00461CFD"/>
    <w:rsid w:val="00462348"/>
    <w:rsid w:val="004623A9"/>
    <w:rsid w:val="00462431"/>
    <w:rsid w:val="0046275E"/>
    <w:rsid w:val="00462A3C"/>
    <w:rsid w:val="00462B63"/>
    <w:rsid w:val="00462CBD"/>
    <w:rsid w:val="004630D3"/>
    <w:rsid w:val="004631AB"/>
    <w:rsid w:val="00463482"/>
    <w:rsid w:val="00464C10"/>
    <w:rsid w:val="004654A1"/>
    <w:rsid w:val="00465BF0"/>
    <w:rsid w:val="0046615A"/>
    <w:rsid w:val="00466904"/>
    <w:rsid w:val="00466FDA"/>
    <w:rsid w:val="00467881"/>
    <w:rsid w:val="0047071F"/>
    <w:rsid w:val="00470E2E"/>
    <w:rsid w:val="0047161E"/>
    <w:rsid w:val="00472335"/>
    <w:rsid w:val="0047291D"/>
    <w:rsid w:val="0047317E"/>
    <w:rsid w:val="00473783"/>
    <w:rsid w:val="004737F0"/>
    <w:rsid w:val="00473B56"/>
    <w:rsid w:val="00475180"/>
    <w:rsid w:val="004761A8"/>
    <w:rsid w:val="004766C8"/>
    <w:rsid w:val="0047683B"/>
    <w:rsid w:val="004774D0"/>
    <w:rsid w:val="00477AE4"/>
    <w:rsid w:val="0048021D"/>
    <w:rsid w:val="00480544"/>
    <w:rsid w:val="0048070C"/>
    <w:rsid w:val="0048071C"/>
    <w:rsid w:val="00480F4C"/>
    <w:rsid w:val="00481511"/>
    <w:rsid w:val="00481958"/>
    <w:rsid w:val="00482116"/>
    <w:rsid w:val="0048268A"/>
    <w:rsid w:val="00482EF2"/>
    <w:rsid w:val="004836C6"/>
    <w:rsid w:val="00483F2F"/>
    <w:rsid w:val="004843AC"/>
    <w:rsid w:val="00485216"/>
    <w:rsid w:val="004854BB"/>
    <w:rsid w:val="004856B2"/>
    <w:rsid w:val="00485712"/>
    <w:rsid w:val="00485748"/>
    <w:rsid w:val="0048577F"/>
    <w:rsid w:val="004859C6"/>
    <w:rsid w:val="0048630B"/>
    <w:rsid w:val="0048659C"/>
    <w:rsid w:val="00486667"/>
    <w:rsid w:val="004869C5"/>
    <w:rsid w:val="00486A7E"/>
    <w:rsid w:val="00486AAD"/>
    <w:rsid w:val="004871C5"/>
    <w:rsid w:val="004901FD"/>
    <w:rsid w:val="004902FC"/>
    <w:rsid w:val="004914B6"/>
    <w:rsid w:val="00492052"/>
    <w:rsid w:val="00492307"/>
    <w:rsid w:val="00493081"/>
    <w:rsid w:val="004939F5"/>
    <w:rsid w:val="00493C48"/>
    <w:rsid w:val="00493F3C"/>
    <w:rsid w:val="004941A1"/>
    <w:rsid w:val="004943DF"/>
    <w:rsid w:val="00495688"/>
    <w:rsid w:val="0049632B"/>
    <w:rsid w:val="004965F4"/>
    <w:rsid w:val="00496A08"/>
    <w:rsid w:val="004979E1"/>
    <w:rsid w:val="00497D9B"/>
    <w:rsid w:val="004A0056"/>
    <w:rsid w:val="004A07ED"/>
    <w:rsid w:val="004A1808"/>
    <w:rsid w:val="004A1C82"/>
    <w:rsid w:val="004A2094"/>
    <w:rsid w:val="004A22D2"/>
    <w:rsid w:val="004A2427"/>
    <w:rsid w:val="004A32E2"/>
    <w:rsid w:val="004A37F5"/>
    <w:rsid w:val="004A3A7C"/>
    <w:rsid w:val="004A3CAE"/>
    <w:rsid w:val="004A3D44"/>
    <w:rsid w:val="004A3E4B"/>
    <w:rsid w:val="004A434C"/>
    <w:rsid w:val="004A4CA8"/>
    <w:rsid w:val="004A5434"/>
    <w:rsid w:val="004A5484"/>
    <w:rsid w:val="004A55A4"/>
    <w:rsid w:val="004A56B1"/>
    <w:rsid w:val="004A61AF"/>
    <w:rsid w:val="004A7EAE"/>
    <w:rsid w:val="004B013F"/>
    <w:rsid w:val="004B03E8"/>
    <w:rsid w:val="004B0E0B"/>
    <w:rsid w:val="004B1D3F"/>
    <w:rsid w:val="004B1DA8"/>
    <w:rsid w:val="004B2244"/>
    <w:rsid w:val="004B2C98"/>
    <w:rsid w:val="004B2DCB"/>
    <w:rsid w:val="004B37C0"/>
    <w:rsid w:val="004B3897"/>
    <w:rsid w:val="004B3FC4"/>
    <w:rsid w:val="004B3FCB"/>
    <w:rsid w:val="004B408B"/>
    <w:rsid w:val="004B43B9"/>
    <w:rsid w:val="004B4A23"/>
    <w:rsid w:val="004B4E54"/>
    <w:rsid w:val="004B5174"/>
    <w:rsid w:val="004B6431"/>
    <w:rsid w:val="004B70DB"/>
    <w:rsid w:val="004B7541"/>
    <w:rsid w:val="004B75D2"/>
    <w:rsid w:val="004B75E8"/>
    <w:rsid w:val="004C0029"/>
    <w:rsid w:val="004C08C0"/>
    <w:rsid w:val="004C0A7C"/>
    <w:rsid w:val="004C0D1D"/>
    <w:rsid w:val="004C1DB4"/>
    <w:rsid w:val="004C1F95"/>
    <w:rsid w:val="004C2353"/>
    <w:rsid w:val="004C2B33"/>
    <w:rsid w:val="004C31B6"/>
    <w:rsid w:val="004C3AD8"/>
    <w:rsid w:val="004C3F7C"/>
    <w:rsid w:val="004C476B"/>
    <w:rsid w:val="004C5159"/>
    <w:rsid w:val="004C58DC"/>
    <w:rsid w:val="004C61D2"/>
    <w:rsid w:val="004C61E5"/>
    <w:rsid w:val="004C6A00"/>
    <w:rsid w:val="004C7CAE"/>
    <w:rsid w:val="004D08D0"/>
    <w:rsid w:val="004D091E"/>
    <w:rsid w:val="004D1754"/>
    <w:rsid w:val="004D268F"/>
    <w:rsid w:val="004D2B3B"/>
    <w:rsid w:val="004D3B90"/>
    <w:rsid w:val="004D4D97"/>
    <w:rsid w:val="004D557E"/>
    <w:rsid w:val="004D5997"/>
    <w:rsid w:val="004D6B1D"/>
    <w:rsid w:val="004D71AB"/>
    <w:rsid w:val="004D7E9B"/>
    <w:rsid w:val="004E0619"/>
    <w:rsid w:val="004E070B"/>
    <w:rsid w:val="004E0BED"/>
    <w:rsid w:val="004E0F36"/>
    <w:rsid w:val="004E17DF"/>
    <w:rsid w:val="004E1B82"/>
    <w:rsid w:val="004E1D09"/>
    <w:rsid w:val="004E30F2"/>
    <w:rsid w:val="004E3373"/>
    <w:rsid w:val="004E3A6B"/>
    <w:rsid w:val="004E3C51"/>
    <w:rsid w:val="004E3CB4"/>
    <w:rsid w:val="004E3CC9"/>
    <w:rsid w:val="004E3F51"/>
    <w:rsid w:val="004E463D"/>
    <w:rsid w:val="004E49CD"/>
    <w:rsid w:val="004E4C5B"/>
    <w:rsid w:val="004E4EF4"/>
    <w:rsid w:val="004E50A5"/>
    <w:rsid w:val="004E50CC"/>
    <w:rsid w:val="004E541D"/>
    <w:rsid w:val="004E56D6"/>
    <w:rsid w:val="004E5913"/>
    <w:rsid w:val="004E6E36"/>
    <w:rsid w:val="004E7A22"/>
    <w:rsid w:val="004F0196"/>
    <w:rsid w:val="004F07DC"/>
    <w:rsid w:val="004F157C"/>
    <w:rsid w:val="004F1629"/>
    <w:rsid w:val="004F174C"/>
    <w:rsid w:val="004F1B39"/>
    <w:rsid w:val="004F203A"/>
    <w:rsid w:val="004F255F"/>
    <w:rsid w:val="004F2971"/>
    <w:rsid w:val="004F3067"/>
    <w:rsid w:val="004F322F"/>
    <w:rsid w:val="004F45B8"/>
    <w:rsid w:val="004F4D38"/>
    <w:rsid w:val="004F5475"/>
    <w:rsid w:val="004F54ED"/>
    <w:rsid w:val="004F5CD2"/>
    <w:rsid w:val="004F6630"/>
    <w:rsid w:val="004F6B20"/>
    <w:rsid w:val="004F6B7A"/>
    <w:rsid w:val="004F713F"/>
    <w:rsid w:val="004F72B7"/>
    <w:rsid w:val="004F7457"/>
    <w:rsid w:val="004F7E47"/>
    <w:rsid w:val="004F7F02"/>
    <w:rsid w:val="00501765"/>
    <w:rsid w:val="00501C27"/>
    <w:rsid w:val="00501D5D"/>
    <w:rsid w:val="00501F24"/>
    <w:rsid w:val="005020BD"/>
    <w:rsid w:val="005030BA"/>
    <w:rsid w:val="005032DA"/>
    <w:rsid w:val="00503BA7"/>
    <w:rsid w:val="00504733"/>
    <w:rsid w:val="00504781"/>
    <w:rsid w:val="005049E7"/>
    <w:rsid w:val="00504B5B"/>
    <w:rsid w:val="00504E5E"/>
    <w:rsid w:val="00505813"/>
    <w:rsid w:val="0050659E"/>
    <w:rsid w:val="005072F3"/>
    <w:rsid w:val="00507526"/>
    <w:rsid w:val="00507FCD"/>
    <w:rsid w:val="00510DF6"/>
    <w:rsid w:val="00511335"/>
    <w:rsid w:val="00511922"/>
    <w:rsid w:val="0051249E"/>
    <w:rsid w:val="005131BB"/>
    <w:rsid w:val="00514C0D"/>
    <w:rsid w:val="005151E5"/>
    <w:rsid w:val="005152E9"/>
    <w:rsid w:val="005156AC"/>
    <w:rsid w:val="0051575C"/>
    <w:rsid w:val="00517377"/>
    <w:rsid w:val="005173A7"/>
    <w:rsid w:val="00517490"/>
    <w:rsid w:val="00520006"/>
    <w:rsid w:val="0052038C"/>
    <w:rsid w:val="0052095B"/>
    <w:rsid w:val="005212DB"/>
    <w:rsid w:val="00521411"/>
    <w:rsid w:val="005221F6"/>
    <w:rsid w:val="00522539"/>
    <w:rsid w:val="00522648"/>
    <w:rsid w:val="005233F4"/>
    <w:rsid w:val="00523CAB"/>
    <w:rsid w:val="00523FE4"/>
    <w:rsid w:val="00524515"/>
    <w:rsid w:val="005253A8"/>
    <w:rsid w:val="005257AB"/>
    <w:rsid w:val="00525FEA"/>
    <w:rsid w:val="00526567"/>
    <w:rsid w:val="0052668E"/>
    <w:rsid w:val="0052669C"/>
    <w:rsid w:val="00526F96"/>
    <w:rsid w:val="00527426"/>
    <w:rsid w:val="00527742"/>
    <w:rsid w:val="00527D2C"/>
    <w:rsid w:val="005301F8"/>
    <w:rsid w:val="00530F69"/>
    <w:rsid w:val="005311D4"/>
    <w:rsid w:val="005319D9"/>
    <w:rsid w:val="00531C9A"/>
    <w:rsid w:val="00531F22"/>
    <w:rsid w:val="00532348"/>
    <w:rsid w:val="00532374"/>
    <w:rsid w:val="00532F9A"/>
    <w:rsid w:val="00533B0A"/>
    <w:rsid w:val="00533F7A"/>
    <w:rsid w:val="00534082"/>
    <w:rsid w:val="00534618"/>
    <w:rsid w:val="00534710"/>
    <w:rsid w:val="00534CD7"/>
    <w:rsid w:val="005351F4"/>
    <w:rsid w:val="005353ED"/>
    <w:rsid w:val="005354C6"/>
    <w:rsid w:val="00535ADF"/>
    <w:rsid w:val="00536D13"/>
    <w:rsid w:val="00537140"/>
    <w:rsid w:val="005371CB"/>
    <w:rsid w:val="00537D42"/>
    <w:rsid w:val="00537FE2"/>
    <w:rsid w:val="005400F1"/>
    <w:rsid w:val="005401E1"/>
    <w:rsid w:val="00540851"/>
    <w:rsid w:val="005409B5"/>
    <w:rsid w:val="00540E5D"/>
    <w:rsid w:val="005414BC"/>
    <w:rsid w:val="005415BF"/>
    <w:rsid w:val="00541ADE"/>
    <w:rsid w:val="00542154"/>
    <w:rsid w:val="00542299"/>
    <w:rsid w:val="0054274D"/>
    <w:rsid w:val="005430CC"/>
    <w:rsid w:val="00544012"/>
    <w:rsid w:val="0054429B"/>
    <w:rsid w:val="00544957"/>
    <w:rsid w:val="005449C0"/>
    <w:rsid w:val="00544C95"/>
    <w:rsid w:val="00544D2E"/>
    <w:rsid w:val="00545DDF"/>
    <w:rsid w:val="00545F4E"/>
    <w:rsid w:val="00545FD5"/>
    <w:rsid w:val="005461F8"/>
    <w:rsid w:val="005466B3"/>
    <w:rsid w:val="0054703E"/>
    <w:rsid w:val="0054766F"/>
    <w:rsid w:val="00547B70"/>
    <w:rsid w:val="00550308"/>
    <w:rsid w:val="00550D42"/>
    <w:rsid w:val="005512F7"/>
    <w:rsid w:val="00552511"/>
    <w:rsid w:val="00552856"/>
    <w:rsid w:val="00552B7B"/>
    <w:rsid w:val="00552C86"/>
    <w:rsid w:val="00553B41"/>
    <w:rsid w:val="00554243"/>
    <w:rsid w:val="00554619"/>
    <w:rsid w:val="00554691"/>
    <w:rsid w:val="00555B04"/>
    <w:rsid w:val="00555F22"/>
    <w:rsid w:val="00555FBE"/>
    <w:rsid w:val="0055720D"/>
    <w:rsid w:val="0056092E"/>
    <w:rsid w:val="00560F41"/>
    <w:rsid w:val="00560FE9"/>
    <w:rsid w:val="005612CE"/>
    <w:rsid w:val="005614EA"/>
    <w:rsid w:val="00561E58"/>
    <w:rsid w:val="00562A22"/>
    <w:rsid w:val="0056310C"/>
    <w:rsid w:val="00563195"/>
    <w:rsid w:val="00563B93"/>
    <w:rsid w:val="00563BD7"/>
    <w:rsid w:val="005641BA"/>
    <w:rsid w:val="00565031"/>
    <w:rsid w:val="005652A9"/>
    <w:rsid w:val="00565677"/>
    <w:rsid w:val="00565D87"/>
    <w:rsid w:val="0056675F"/>
    <w:rsid w:val="00566E94"/>
    <w:rsid w:val="00567B4D"/>
    <w:rsid w:val="0057026C"/>
    <w:rsid w:val="00570465"/>
    <w:rsid w:val="005707A2"/>
    <w:rsid w:val="0057164B"/>
    <w:rsid w:val="00571AEB"/>
    <w:rsid w:val="00571F9C"/>
    <w:rsid w:val="005721F5"/>
    <w:rsid w:val="0057236E"/>
    <w:rsid w:val="00572938"/>
    <w:rsid w:val="00572E28"/>
    <w:rsid w:val="005733C8"/>
    <w:rsid w:val="005736C3"/>
    <w:rsid w:val="0057418B"/>
    <w:rsid w:val="00574C14"/>
    <w:rsid w:val="005757A4"/>
    <w:rsid w:val="005759E1"/>
    <w:rsid w:val="005765C8"/>
    <w:rsid w:val="00576D35"/>
    <w:rsid w:val="00577788"/>
    <w:rsid w:val="0057781B"/>
    <w:rsid w:val="005779CE"/>
    <w:rsid w:val="00581017"/>
    <w:rsid w:val="00581666"/>
    <w:rsid w:val="00581D64"/>
    <w:rsid w:val="00581D89"/>
    <w:rsid w:val="00581D9B"/>
    <w:rsid w:val="00581FAD"/>
    <w:rsid w:val="00582102"/>
    <w:rsid w:val="005827ED"/>
    <w:rsid w:val="00582E5B"/>
    <w:rsid w:val="005840E2"/>
    <w:rsid w:val="0058419B"/>
    <w:rsid w:val="00584A9E"/>
    <w:rsid w:val="00584D0C"/>
    <w:rsid w:val="00584E58"/>
    <w:rsid w:val="00584E76"/>
    <w:rsid w:val="0058508F"/>
    <w:rsid w:val="00586639"/>
    <w:rsid w:val="005866DB"/>
    <w:rsid w:val="005873B3"/>
    <w:rsid w:val="005873D8"/>
    <w:rsid w:val="005876EA"/>
    <w:rsid w:val="00590377"/>
    <w:rsid w:val="00590599"/>
    <w:rsid w:val="00590D14"/>
    <w:rsid w:val="00590E7E"/>
    <w:rsid w:val="00590EAC"/>
    <w:rsid w:val="005912D7"/>
    <w:rsid w:val="00591A27"/>
    <w:rsid w:val="0059262C"/>
    <w:rsid w:val="00592A32"/>
    <w:rsid w:val="005933E9"/>
    <w:rsid w:val="00593887"/>
    <w:rsid w:val="00593C7D"/>
    <w:rsid w:val="00593FBA"/>
    <w:rsid w:val="0059674A"/>
    <w:rsid w:val="00596D20"/>
    <w:rsid w:val="00597421"/>
    <w:rsid w:val="005975C4"/>
    <w:rsid w:val="00597AF1"/>
    <w:rsid w:val="00597D97"/>
    <w:rsid w:val="005A0483"/>
    <w:rsid w:val="005A1438"/>
    <w:rsid w:val="005A1B33"/>
    <w:rsid w:val="005A1CA6"/>
    <w:rsid w:val="005A22B9"/>
    <w:rsid w:val="005A2716"/>
    <w:rsid w:val="005A2EBB"/>
    <w:rsid w:val="005A3222"/>
    <w:rsid w:val="005A3C6D"/>
    <w:rsid w:val="005A3E61"/>
    <w:rsid w:val="005A446C"/>
    <w:rsid w:val="005A44AE"/>
    <w:rsid w:val="005A48E1"/>
    <w:rsid w:val="005A4C10"/>
    <w:rsid w:val="005A51E8"/>
    <w:rsid w:val="005A54BD"/>
    <w:rsid w:val="005A5E22"/>
    <w:rsid w:val="005A67ED"/>
    <w:rsid w:val="005A6A84"/>
    <w:rsid w:val="005A720A"/>
    <w:rsid w:val="005A7730"/>
    <w:rsid w:val="005A7A47"/>
    <w:rsid w:val="005B0928"/>
    <w:rsid w:val="005B0B7C"/>
    <w:rsid w:val="005B0BC7"/>
    <w:rsid w:val="005B159F"/>
    <w:rsid w:val="005B1964"/>
    <w:rsid w:val="005B2B3D"/>
    <w:rsid w:val="005B2BB5"/>
    <w:rsid w:val="005B2D30"/>
    <w:rsid w:val="005B3116"/>
    <w:rsid w:val="005B3FA3"/>
    <w:rsid w:val="005B4560"/>
    <w:rsid w:val="005B4678"/>
    <w:rsid w:val="005B5436"/>
    <w:rsid w:val="005B55B2"/>
    <w:rsid w:val="005B5682"/>
    <w:rsid w:val="005B5784"/>
    <w:rsid w:val="005B66E4"/>
    <w:rsid w:val="005B73D3"/>
    <w:rsid w:val="005B7AD0"/>
    <w:rsid w:val="005C009F"/>
    <w:rsid w:val="005C0C1C"/>
    <w:rsid w:val="005C159D"/>
    <w:rsid w:val="005C1BB1"/>
    <w:rsid w:val="005C209B"/>
    <w:rsid w:val="005C20BC"/>
    <w:rsid w:val="005C279C"/>
    <w:rsid w:val="005C2B14"/>
    <w:rsid w:val="005C2C8D"/>
    <w:rsid w:val="005C2E40"/>
    <w:rsid w:val="005C34C4"/>
    <w:rsid w:val="005C36E0"/>
    <w:rsid w:val="005C39DD"/>
    <w:rsid w:val="005C4139"/>
    <w:rsid w:val="005C4404"/>
    <w:rsid w:val="005C497A"/>
    <w:rsid w:val="005C4A4C"/>
    <w:rsid w:val="005C5B9A"/>
    <w:rsid w:val="005C66CE"/>
    <w:rsid w:val="005C66E7"/>
    <w:rsid w:val="005C673E"/>
    <w:rsid w:val="005C6CDC"/>
    <w:rsid w:val="005C6E7A"/>
    <w:rsid w:val="005C6EDD"/>
    <w:rsid w:val="005C728B"/>
    <w:rsid w:val="005C75E3"/>
    <w:rsid w:val="005C770A"/>
    <w:rsid w:val="005C7CBB"/>
    <w:rsid w:val="005C7D72"/>
    <w:rsid w:val="005C7F36"/>
    <w:rsid w:val="005D0187"/>
    <w:rsid w:val="005D0561"/>
    <w:rsid w:val="005D1499"/>
    <w:rsid w:val="005D18C2"/>
    <w:rsid w:val="005D1B37"/>
    <w:rsid w:val="005D2277"/>
    <w:rsid w:val="005D24AF"/>
    <w:rsid w:val="005D2822"/>
    <w:rsid w:val="005D3061"/>
    <w:rsid w:val="005D30F6"/>
    <w:rsid w:val="005D46B5"/>
    <w:rsid w:val="005D4762"/>
    <w:rsid w:val="005D4A3B"/>
    <w:rsid w:val="005D53DF"/>
    <w:rsid w:val="005D565D"/>
    <w:rsid w:val="005D59F3"/>
    <w:rsid w:val="005D5A0C"/>
    <w:rsid w:val="005D7159"/>
    <w:rsid w:val="005D7488"/>
    <w:rsid w:val="005D77AB"/>
    <w:rsid w:val="005E0A62"/>
    <w:rsid w:val="005E1088"/>
    <w:rsid w:val="005E1136"/>
    <w:rsid w:val="005E1485"/>
    <w:rsid w:val="005E1DBA"/>
    <w:rsid w:val="005E1DC1"/>
    <w:rsid w:val="005E2798"/>
    <w:rsid w:val="005E2D24"/>
    <w:rsid w:val="005E38A6"/>
    <w:rsid w:val="005E4E6D"/>
    <w:rsid w:val="005E5082"/>
    <w:rsid w:val="005E646C"/>
    <w:rsid w:val="005E70CB"/>
    <w:rsid w:val="005E72CC"/>
    <w:rsid w:val="005E7ED6"/>
    <w:rsid w:val="005F01DC"/>
    <w:rsid w:val="005F0786"/>
    <w:rsid w:val="005F0B72"/>
    <w:rsid w:val="005F16A9"/>
    <w:rsid w:val="005F3CB3"/>
    <w:rsid w:val="005F541B"/>
    <w:rsid w:val="005F5C81"/>
    <w:rsid w:val="005F5FB5"/>
    <w:rsid w:val="005F691D"/>
    <w:rsid w:val="005F7368"/>
    <w:rsid w:val="005F74B1"/>
    <w:rsid w:val="005F7D21"/>
    <w:rsid w:val="005F7F2D"/>
    <w:rsid w:val="0060026D"/>
    <w:rsid w:val="00600883"/>
    <w:rsid w:val="0060146D"/>
    <w:rsid w:val="00601D0A"/>
    <w:rsid w:val="00602036"/>
    <w:rsid w:val="006021E5"/>
    <w:rsid w:val="00603260"/>
    <w:rsid w:val="00603470"/>
    <w:rsid w:val="00603E55"/>
    <w:rsid w:val="006043F3"/>
    <w:rsid w:val="0060460A"/>
    <w:rsid w:val="00604F3F"/>
    <w:rsid w:val="006051AC"/>
    <w:rsid w:val="006060D9"/>
    <w:rsid w:val="006064F5"/>
    <w:rsid w:val="00606923"/>
    <w:rsid w:val="00607644"/>
    <w:rsid w:val="00607BD5"/>
    <w:rsid w:val="0061001C"/>
    <w:rsid w:val="0061083E"/>
    <w:rsid w:val="0061094E"/>
    <w:rsid w:val="00610CCA"/>
    <w:rsid w:val="00611196"/>
    <w:rsid w:val="00611976"/>
    <w:rsid w:val="00611FDB"/>
    <w:rsid w:val="00612248"/>
    <w:rsid w:val="00612A57"/>
    <w:rsid w:val="00612DFE"/>
    <w:rsid w:val="00613898"/>
    <w:rsid w:val="0061420F"/>
    <w:rsid w:val="00614461"/>
    <w:rsid w:val="00614779"/>
    <w:rsid w:val="00614796"/>
    <w:rsid w:val="00616931"/>
    <w:rsid w:val="006170A3"/>
    <w:rsid w:val="00617627"/>
    <w:rsid w:val="00617C22"/>
    <w:rsid w:val="00617D4E"/>
    <w:rsid w:val="006208B9"/>
    <w:rsid w:val="00620C0F"/>
    <w:rsid w:val="006214F4"/>
    <w:rsid w:val="0062264D"/>
    <w:rsid w:val="006226D2"/>
    <w:rsid w:val="00623592"/>
    <w:rsid w:val="00623995"/>
    <w:rsid w:val="00623CF8"/>
    <w:rsid w:val="00624081"/>
    <w:rsid w:val="00624C94"/>
    <w:rsid w:val="0062623B"/>
    <w:rsid w:val="006304C5"/>
    <w:rsid w:val="006304CC"/>
    <w:rsid w:val="006308D2"/>
    <w:rsid w:val="00631419"/>
    <w:rsid w:val="00632229"/>
    <w:rsid w:val="00632357"/>
    <w:rsid w:val="00632A83"/>
    <w:rsid w:val="00632C9F"/>
    <w:rsid w:val="006333E9"/>
    <w:rsid w:val="00634312"/>
    <w:rsid w:val="00635E88"/>
    <w:rsid w:val="00636294"/>
    <w:rsid w:val="006364CB"/>
    <w:rsid w:val="0063674C"/>
    <w:rsid w:val="00636D94"/>
    <w:rsid w:val="00636E8A"/>
    <w:rsid w:val="00637305"/>
    <w:rsid w:val="006373A9"/>
    <w:rsid w:val="006407C0"/>
    <w:rsid w:val="00640E2E"/>
    <w:rsid w:val="00641144"/>
    <w:rsid w:val="00641F1D"/>
    <w:rsid w:val="00642F00"/>
    <w:rsid w:val="0064384A"/>
    <w:rsid w:val="00643CE8"/>
    <w:rsid w:val="00643D55"/>
    <w:rsid w:val="0064417E"/>
    <w:rsid w:val="006446ED"/>
    <w:rsid w:val="006449E2"/>
    <w:rsid w:val="00644B4B"/>
    <w:rsid w:val="00644D4E"/>
    <w:rsid w:val="006450F8"/>
    <w:rsid w:val="00645745"/>
    <w:rsid w:val="00646493"/>
    <w:rsid w:val="006477AD"/>
    <w:rsid w:val="00647D1B"/>
    <w:rsid w:val="00650742"/>
    <w:rsid w:val="00650DC2"/>
    <w:rsid w:val="00651C4C"/>
    <w:rsid w:val="00651EA8"/>
    <w:rsid w:val="006523E6"/>
    <w:rsid w:val="00652AA7"/>
    <w:rsid w:val="006533D3"/>
    <w:rsid w:val="00653564"/>
    <w:rsid w:val="006537EF"/>
    <w:rsid w:val="00653F2A"/>
    <w:rsid w:val="00654FEE"/>
    <w:rsid w:val="006550AB"/>
    <w:rsid w:val="00655987"/>
    <w:rsid w:val="00655F02"/>
    <w:rsid w:val="0065662A"/>
    <w:rsid w:val="006570C3"/>
    <w:rsid w:val="006602F5"/>
    <w:rsid w:val="0066094F"/>
    <w:rsid w:val="00660B0A"/>
    <w:rsid w:val="00660D3F"/>
    <w:rsid w:val="006612F9"/>
    <w:rsid w:val="00661752"/>
    <w:rsid w:val="00661921"/>
    <w:rsid w:val="00662126"/>
    <w:rsid w:val="006625F9"/>
    <w:rsid w:val="00663B4D"/>
    <w:rsid w:val="00663EA3"/>
    <w:rsid w:val="006649F4"/>
    <w:rsid w:val="006654E0"/>
    <w:rsid w:val="006672B8"/>
    <w:rsid w:val="006675CE"/>
    <w:rsid w:val="00670057"/>
    <w:rsid w:val="00670653"/>
    <w:rsid w:val="00670905"/>
    <w:rsid w:val="00670B72"/>
    <w:rsid w:val="00670E80"/>
    <w:rsid w:val="00671047"/>
    <w:rsid w:val="00671247"/>
    <w:rsid w:val="00671664"/>
    <w:rsid w:val="006717B7"/>
    <w:rsid w:val="00671A59"/>
    <w:rsid w:val="00671B83"/>
    <w:rsid w:val="00671C46"/>
    <w:rsid w:val="00672806"/>
    <w:rsid w:val="00673258"/>
    <w:rsid w:val="00673C5E"/>
    <w:rsid w:val="00674357"/>
    <w:rsid w:val="00674537"/>
    <w:rsid w:val="0067472F"/>
    <w:rsid w:val="006754AA"/>
    <w:rsid w:val="00675857"/>
    <w:rsid w:val="00675C91"/>
    <w:rsid w:val="00676190"/>
    <w:rsid w:val="0067688B"/>
    <w:rsid w:val="00676BB3"/>
    <w:rsid w:val="006776E5"/>
    <w:rsid w:val="006778D0"/>
    <w:rsid w:val="00677CB4"/>
    <w:rsid w:val="006802B4"/>
    <w:rsid w:val="006811CC"/>
    <w:rsid w:val="00681201"/>
    <w:rsid w:val="006816E3"/>
    <w:rsid w:val="0068182E"/>
    <w:rsid w:val="00681978"/>
    <w:rsid w:val="00682461"/>
    <w:rsid w:val="0068280D"/>
    <w:rsid w:val="00683241"/>
    <w:rsid w:val="00684472"/>
    <w:rsid w:val="00684501"/>
    <w:rsid w:val="0068480E"/>
    <w:rsid w:val="00684C22"/>
    <w:rsid w:val="00684F2C"/>
    <w:rsid w:val="006852F6"/>
    <w:rsid w:val="006854A7"/>
    <w:rsid w:val="006857CF"/>
    <w:rsid w:val="00685D8C"/>
    <w:rsid w:val="0068609A"/>
    <w:rsid w:val="0068656F"/>
    <w:rsid w:val="00686F5D"/>
    <w:rsid w:val="006879C9"/>
    <w:rsid w:val="00687D4C"/>
    <w:rsid w:val="0069016A"/>
    <w:rsid w:val="00691087"/>
    <w:rsid w:val="006917F5"/>
    <w:rsid w:val="00692CF5"/>
    <w:rsid w:val="0069359A"/>
    <w:rsid w:val="00693A79"/>
    <w:rsid w:val="006947D4"/>
    <w:rsid w:val="00694AC4"/>
    <w:rsid w:val="0069566C"/>
    <w:rsid w:val="00696495"/>
    <w:rsid w:val="006965F9"/>
    <w:rsid w:val="006966A2"/>
    <w:rsid w:val="00696C9F"/>
    <w:rsid w:val="006A0AD0"/>
    <w:rsid w:val="006A0EF3"/>
    <w:rsid w:val="006A13B2"/>
    <w:rsid w:val="006A1BA9"/>
    <w:rsid w:val="006A21AC"/>
    <w:rsid w:val="006A2594"/>
    <w:rsid w:val="006A34B9"/>
    <w:rsid w:val="006A3D3D"/>
    <w:rsid w:val="006A3D66"/>
    <w:rsid w:val="006A4E2A"/>
    <w:rsid w:val="006A4ED4"/>
    <w:rsid w:val="006A5350"/>
    <w:rsid w:val="006A5E21"/>
    <w:rsid w:val="006A6F2B"/>
    <w:rsid w:val="006A7629"/>
    <w:rsid w:val="006B0666"/>
    <w:rsid w:val="006B1043"/>
    <w:rsid w:val="006B2100"/>
    <w:rsid w:val="006B3355"/>
    <w:rsid w:val="006B35EB"/>
    <w:rsid w:val="006B3BD3"/>
    <w:rsid w:val="006B4CB2"/>
    <w:rsid w:val="006B56C5"/>
    <w:rsid w:val="006B5D84"/>
    <w:rsid w:val="006B678A"/>
    <w:rsid w:val="006B6B37"/>
    <w:rsid w:val="006B7189"/>
    <w:rsid w:val="006B7912"/>
    <w:rsid w:val="006B7C58"/>
    <w:rsid w:val="006B7D86"/>
    <w:rsid w:val="006C014B"/>
    <w:rsid w:val="006C01C9"/>
    <w:rsid w:val="006C0848"/>
    <w:rsid w:val="006C0ADD"/>
    <w:rsid w:val="006C0D76"/>
    <w:rsid w:val="006C1344"/>
    <w:rsid w:val="006C1411"/>
    <w:rsid w:val="006C1891"/>
    <w:rsid w:val="006C198F"/>
    <w:rsid w:val="006C199A"/>
    <w:rsid w:val="006C1B4E"/>
    <w:rsid w:val="006C1E7F"/>
    <w:rsid w:val="006C1F34"/>
    <w:rsid w:val="006C247A"/>
    <w:rsid w:val="006C263A"/>
    <w:rsid w:val="006C48D6"/>
    <w:rsid w:val="006C49CB"/>
    <w:rsid w:val="006C4CD2"/>
    <w:rsid w:val="006C4E05"/>
    <w:rsid w:val="006C5699"/>
    <w:rsid w:val="006C5C1D"/>
    <w:rsid w:val="006C6534"/>
    <w:rsid w:val="006C7DE6"/>
    <w:rsid w:val="006D1DFA"/>
    <w:rsid w:val="006D1ED4"/>
    <w:rsid w:val="006D2C16"/>
    <w:rsid w:val="006D3815"/>
    <w:rsid w:val="006D3FC0"/>
    <w:rsid w:val="006D496E"/>
    <w:rsid w:val="006D4BB9"/>
    <w:rsid w:val="006D4CAC"/>
    <w:rsid w:val="006D562D"/>
    <w:rsid w:val="006D666A"/>
    <w:rsid w:val="006D6840"/>
    <w:rsid w:val="006D6869"/>
    <w:rsid w:val="006D717A"/>
    <w:rsid w:val="006D74B2"/>
    <w:rsid w:val="006E005E"/>
    <w:rsid w:val="006E05ED"/>
    <w:rsid w:val="006E0B80"/>
    <w:rsid w:val="006E19EE"/>
    <w:rsid w:val="006E2099"/>
    <w:rsid w:val="006E21E1"/>
    <w:rsid w:val="006E2869"/>
    <w:rsid w:val="006E2D6E"/>
    <w:rsid w:val="006E2F57"/>
    <w:rsid w:val="006E3542"/>
    <w:rsid w:val="006E361E"/>
    <w:rsid w:val="006E5C5D"/>
    <w:rsid w:val="006E62A7"/>
    <w:rsid w:val="006E667B"/>
    <w:rsid w:val="006E70A3"/>
    <w:rsid w:val="006E714D"/>
    <w:rsid w:val="006E7261"/>
    <w:rsid w:val="006E72E1"/>
    <w:rsid w:val="006F0042"/>
    <w:rsid w:val="006F09BD"/>
    <w:rsid w:val="006F0F15"/>
    <w:rsid w:val="006F1129"/>
    <w:rsid w:val="006F1AEF"/>
    <w:rsid w:val="006F2256"/>
    <w:rsid w:val="006F225C"/>
    <w:rsid w:val="006F2265"/>
    <w:rsid w:val="006F3708"/>
    <w:rsid w:val="006F3ACE"/>
    <w:rsid w:val="006F401D"/>
    <w:rsid w:val="006F41E4"/>
    <w:rsid w:val="006F4A4C"/>
    <w:rsid w:val="006F4E84"/>
    <w:rsid w:val="006F5801"/>
    <w:rsid w:val="006F5BE5"/>
    <w:rsid w:val="006F5F25"/>
    <w:rsid w:val="006F6091"/>
    <w:rsid w:val="006F62EB"/>
    <w:rsid w:val="006F6884"/>
    <w:rsid w:val="006F6985"/>
    <w:rsid w:val="006F7458"/>
    <w:rsid w:val="006F7713"/>
    <w:rsid w:val="006F779F"/>
    <w:rsid w:val="006F7A0C"/>
    <w:rsid w:val="006F7A8A"/>
    <w:rsid w:val="006F7C82"/>
    <w:rsid w:val="00700C41"/>
    <w:rsid w:val="00701222"/>
    <w:rsid w:val="00701339"/>
    <w:rsid w:val="00701A53"/>
    <w:rsid w:val="007022EC"/>
    <w:rsid w:val="00702507"/>
    <w:rsid w:val="00703AB1"/>
    <w:rsid w:val="00703CFD"/>
    <w:rsid w:val="00704187"/>
    <w:rsid w:val="00704C0C"/>
    <w:rsid w:val="00704F0F"/>
    <w:rsid w:val="007061F3"/>
    <w:rsid w:val="0070634D"/>
    <w:rsid w:val="00706CE3"/>
    <w:rsid w:val="00707314"/>
    <w:rsid w:val="0070745E"/>
    <w:rsid w:val="00707637"/>
    <w:rsid w:val="0070764D"/>
    <w:rsid w:val="00707E2E"/>
    <w:rsid w:val="007102B4"/>
    <w:rsid w:val="00711315"/>
    <w:rsid w:val="00711386"/>
    <w:rsid w:val="00711A45"/>
    <w:rsid w:val="00711A81"/>
    <w:rsid w:val="00711A8B"/>
    <w:rsid w:val="00712136"/>
    <w:rsid w:val="00713995"/>
    <w:rsid w:val="007145E3"/>
    <w:rsid w:val="007148D9"/>
    <w:rsid w:val="00715749"/>
    <w:rsid w:val="0071637E"/>
    <w:rsid w:val="007167E3"/>
    <w:rsid w:val="00717639"/>
    <w:rsid w:val="00720449"/>
    <w:rsid w:val="00720A44"/>
    <w:rsid w:val="00720E17"/>
    <w:rsid w:val="00721229"/>
    <w:rsid w:val="007214A5"/>
    <w:rsid w:val="00721561"/>
    <w:rsid w:val="0072181D"/>
    <w:rsid w:val="007220A2"/>
    <w:rsid w:val="0072299D"/>
    <w:rsid w:val="00723728"/>
    <w:rsid w:val="0072383C"/>
    <w:rsid w:val="007245BB"/>
    <w:rsid w:val="0072509C"/>
    <w:rsid w:val="00725967"/>
    <w:rsid w:val="00726794"/>
    <w:rsid w:val="00726D28"/>
    <w:rsid w:val="00727B02"/>
    <w:rsid w:val="007300A2"/>
    <w:rsid w:val="00731DA2"/>
    <w:rsid w:val="00731EA0"/>
    <w:rsid w:val="007330F6"/>
    <w:rsid w:val="00733A76"/>
    <w:rsid w:val="00733D14"/>
    <w:rsid w:val="00733F64"/>
    <w:rsid w:val="00734960"/>
    <w:rsid w:val="00734CEC"/>
    <w:rsid w:val="00735C5C"/>
    <w:rsid w:val="007369E2"/>
    <w:rsid w:val="00736E21"/>
    <w:rsid w:val="00736FA9"/>
    <w:rsid w:val="0073702F"/>
    <w:rsid w:val="00737B2F"/>
    <w:rsid w:val="00740D68"/>
    <w:rsid w:val="0074149C"/>
    <w:rsid w:val="007425FC"/>
    <w:rsid w:val="00743069"/>
    <w:rsid w:val="00743161"/>
    <w:rsid w:val="00743CDA"/>
    <w:rsid w:val="00744368"/>
    <w:rsid w:val="007449D4"/>
    <w:rsid w:val="0074537A"/>
    <w:rsid w:val="007455E1"/>
    <w:rsid w:val="0074636E"/>
    <w:rsid w:val="00746B24"/>
    <w:rsid w:val="00746CCA"/>
    <w:rsid w:val="007474B0"/>
    <w:rsid w:val="00750432"/>
    <w:rsid w:val="0075078B"/>
    <w:rsid w:val="00751312"/>
    <w:rsid w:val="00751384"/>
    <w:rsid w:val="007518A5"/>
    <w:rsid w:val="007541E6"/>
    <w:rsid w:val="00754267"/>
    <w:rsid w:val="007545E0"/>
    <w:rsid w:val="00754DEB"/>
    <w:rsid w:val="00755266"/>
    <w:rsid w:val="0075553E"/>
    <w:rsid w:val="00755808"/>
    <w:rsid w:val="00756566"/>
    <w:rsid w:val="007566D4"/>
    <w:rsid w:val="00756ACA"/>
    <w:rsid w:val="0075726C"/>
    <w:rsid w:val="0075734A"/>
    <w:rsid w:val="007577BA"/>
    <w:rsid w:val="00757916"/>
    <w:rsid w:val="007601FA"/>
    <w:rsid w:val="007606CB"/>
    <w:rsid w:val="007616FC"/>
    <w:rsid w:val="00761EC0"/>
    <w:rsid w:val="00763058"/>
    <w:rsid w:val="00763644"/>
    <w:rsid w:val="00764596"/>
    <w:rsid w:val="007645F9"/>
    <w:rsid w:val="007653A3"/>
    <w:rsid w:val="0076571E"/>
    <w:rsid w:val="00765B0C"/>
    <w:rsid w:val="00765BF4"/>
    <w:rsid w:val="00766985"/>
    <w:rsid w:val="00766D3D"/>
    <w:rsid w:val="007676B3"/>
    <w:rsid w:val="00771EFF"/>
    <w:rsid w:val="0077212B"/>
    <w:rsid w:val="007724A4"/>
    <w:rsid w:val="0077323B"/>
    <w:rsid w:val="0077387F"/>
    <w:rsid w:val="00773FC2"/>
    <w:rsid w:val="00774E39"/>
    <w:rsid w:val="00775B04"/>
    <w:rsid w:val="00776322"/>
    <w:rsid w:val="007765B1"/>
    <w:rsid w:val="007768E6"/>
    <w:rsid w:val="00776EF1"/>
    <w:rsid w:val="00777BAE"/>
    <w:rsid w:val="00781410"/>
    <w:rsid w:val="00781477"/>
    <w:rsid w:val="00781A6B"/>
    <w:rsid w:val="00782BCF"/>
    <w:rsid w:val="00782CA3"/>
    <w:rsid w:val="00782E67"/>
    <w:rsid w:val="00783129"/>
    <w:rsid w:val="007855B2"/>
    <w:rsid w:val="00786359"/>
    <w:rsid w:val="0078655A"/>
    <w:rsid w:val="00786794"/>
    <w:rsid w:val="00786C06"/>
    <w:rsid w:val="00787701"/>
    <w:rsid w:val="0078774B"/>
    <w:rsid w:val="00787993"/>
    <w:rsid w:val="00787EC8"/>
    <w:rsid w:val="0079078B"/>
    <w:rsid w:val="00790875"/>
    <w:rsid w:val="00791E32"/>
    <w:rsid w:val="00792838"/>
    <w:rsid w:val="00792DD0"/>
    <w:rsid w:val="0079340B"/>
    <w:rsid w:val="00793450"/>
    <w:rsid w:val="007936EE"/>
    <w:rsid w:val="00793973"/>
    <w:rsid w:val="007939B4"/>
    <w:rsid w:val="00794A63"/>
    <w:rsid w:val="00794C3D"/>
    <w:rsid w:val="00795717"/>
    <w:rsid w:val="00795AE0"/>
    <w:rsid w:val="00795F48"/>
    <w:rsid w:val="00796E93"/>
    <w:rsid w:val="00797BAA"/>
    <w:rsid w:val="00797FB6"/>
    <w:rsid w:val="007A0524"/>
    <w:rsid w:val="007A091E"/>
    <w:rsid w:val="007A10A9"/>
    <w:rsid w:val="007A22CE"/>
    <w:rsid w:val="007A4370"/>
    <w:rsid w:val="007A4927"/>
    <w:rsid w:val="007A4B45"/>
    <w:rsid w:val="007A5880"/>
    <w:rsid w:val="007A5DDB"/>
    <w:rsid w:val="007A6059"/>
    <w:rsid w:val="007A6584"/>
    <w:rsid w:val="007A6751"/>
    <w:rsid w:val="007A6CD0"/>
    <w:rsid w:val="007B05DD"/>
    <w:rsid w:val="007B0B2E"/>
    <w:rsid w:val="007B0D22"/>
    <w:rsid w:val="007B0E45"/>
    <w:rsid w:val="007B0FFE"/>
    <w:rsid w:val="007B1568"/>
    <w:rsid w:val="007B22B2"/>
    <w:rsid w:val="007B2BCF"/>
    <w:rsid w:val="007B2E71"/>
    <w:rsid w:val="007B38EA"/>
    <w:rsid w:val="007B3D98"/>
    <w:rsid w:val="007B3F06"/>
    <w:rsid w:val="007B4163"/>
    <w:rsid w:val="007B46D3"/>
    <w:rsid w:val="007B4810"/>
    <w:rsid w:val="007B5106"/>
    <w:rsid w:val="007B5AE2"/>
    <w:rsid w:val="007B5ED3"/>
    <w:rsid w:val="007B6367"/>
    <w:rsid w:val="007B6C07"/>
    <w:rsid w:val="007B70EF"/>
    <w:rsid w:val="007B71DD"/>
    <w:rsid w:val="007B7442"/>
    <w:rsid w:val="007B77CB"/>
    <w:rsid w:val="007B7A8F"/>
    <w:rsid w:val="007C144C"/>
    <w:rsid w:val="007C1B1A"/>
    <w:rsid w:val="007C2227"/>
    <w:rsid w:val="007C3133"/>
    <w:rsid w:val="007C31F2"/>
    <w:rsid w:val="007C3D3F"/>
    <w:rsid w:val="007C3ED1"/>
    <w:rsid w:val="007C3F5C"/>
    <w:rsid w:val="007C3F7C"/>
    <w:rsid w:val="007C4187"/>
    <w:rsid w:val="007C4AB1"/>
    <w:rsid w:val="007C4B2E"/>
    <w:rsid w:val="007C57A7"/>
    <w:rsid w:val="007C5C2B"/>
    <w:rsid w:val="007C5ECC"/>
    <w:rsid w:val="007C7519"/>
    <w:rsid w:val="007C7740"/>
    <w:rsid w:val="007C7884"/>
    <w:rsid w:val="007C7941"/>
    <w:rsid w:val="007D011B"/>
    <w:rsid w:val="007D1761"/>
    <w:rsid w:val="007D2111"/>
    <w:rsid w:val="007D21ED"/>
    <w:rsid w:val="007D2829"/>
    <w:rsid w:val="007D3B6D"/>
    <w:rsid w:val="007D44BD"/>
    <w:rsid w:val="007D4584"/>
    <w:rsid w:val="007D472D"/>
    <w:rsid w:val="007D49FE"/>
    <w:rsid w:val="007D4A3A"/>
    <w:rsid w:val="007D4F8F"/>
    <w:rsid w:val="007D59B4"/>
    <w:rsid w:val="007D68AA"/>
    <w:rsid w:val="007D6A92"/>
    <w:rsid w:val="007D6DEA"/>
    <w:rsid w:val="007D6FFA"/>
    <w:rsid w:val="007D75B0"/>
    <w:rsid w:val="007D7668"/>
    <w:rsid w:val="007D7709"/>
    <w:rsid w:val="007D7981"/>
    <w:rsid w:val="007E083F"/>
    <w:rsid w:val="007E0C33"/>
    <w:rsid w:val="007E1FDD"/>
    <w:rsid w:val="007E24EE"/>
    <w:rsid w:val="007E26FE"/>
    <w:rsid w:val="007E2C38"/>
    <w:rsid w:val="007E3392"/>
    <w:rsid w:val="007E3F0B"/>
    <w:rsid w:val="007E42F2"/>
    <w:rsid w:val="007E5592"/>
    <w:rsid w:val="007E619A"/>
    <w:rsid w:val="007E670C"/>
    <w:rsid w:val="007E6A2C"/>
    <w:rsid w:val="007E6DED"/>
    <w:rsid w:val="007E7658"/>
    <w:rsid w:val="007F02F6"/>
    <w:rsid w:val="007F0374"/>
    <w:rsid w:val="007F03F0"/>
    <w:rsid w:val="007F0935"/>
    <w:rsid w:val="007F18BE"/>
    <w:rsid w:val="007F1BA5"/>
    <w:rsid w:val="007F2139"/>
    <w:rsid w:val="007F2982"/>
    <w:rsid w:val="007F2B8B"/>
    <w:rsid w:val="007F2F7A"/>
    <w:rsid w:val="007F3395"/>
    <w:rsid w:val="007F3E90"/>
    <w:rsid w:val="007F42D6"/>
    <w:rsid w:val="007F53DC"/>
    <w:rsid w:val="007F5CE6"/>
    <w:rsid w:val="007F5D37"/>
    <w:rsid w:val="007F674A"/>
    <w:rsid w:val="007F6C48"/>
    <w:rsid w:val="007F6D56"/>
    <w:rsid w:val="007F6EF9"/>
    <w:rsid w:val="007F713D"/>
    <w:rsid w:val="007F7809"/>
    <w:rsid w:val="007F7E0C"/>
    <w:rsid w:val="00800808"/>
    <w:rsid w:val="00800B3F"/>
    <w:rsid w:val="00801269"/>
    <w:rsid w:val="008013D3"/>
    <w:rsid w:val="00801511"/>
    <w:rsid w:val="0080192F"/>
    <w:rsid w:val="0080221F"/>
    <w:rsid w:val="00803124"/>
    <w:rsid w:val="00803187"/>
    <w:rsid w:val="00803379"/>
    <w:rsid w:val="00803630"/>
    <w:rsid w:val="0080377E"/>
    <w:rsid w:val="00804DB6"/>
    <w:rsid w:val="008056DC"/>
    <w:rsid w:val="0080580F"/>
    <w:rsid w:val="00806E2B"/>
    <w:rsid w:val="00807198"/>
    <w:rsid w:val="008071F9"/>
    <w:rsid w:val="008074B4"/>
    <w:rsid w:val="00807C09"/>
    <w:rsid w:val="00807D88"/>
    <w:rsid w:val="0081005D"/>
    <w:rsid w:val="00811BF2"/>
    <w:rsid w:val="008130FD"/>
    <w:rsid w:val="00813194"/>
    <w:rsid w:val="008133BD"/>
    <w:rsid w:val="00813DBB"/>
    <w:rsid w:val="00814120"/>
    <w:rsid w:val="008146E7"/>
    <w:rsid w:val="00814E59"/>
    <w:rsid w:val="00814F44"/>
    <w:rsid w:val="00814F91"/>
    <w:rsid w:val="00814FE9"/>
    <w:rsid w:val="00815631"/>
    <w:rsid w:val="00815A73"/>
    <w:rsid w:val="00816159"/>
    <w:rsid w:val="0081624C"/>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DD3"/>
    <w:rsid w:val="0082349B"/>
    <w:rsid w:val="008241E6"/>
    <w:rsid w:val="00824753"/>
    <w:rsid w:val="00824BAA"/>
    <w:rsid w:val="00824D54"/>
    <w:rsid w:val="00825A23"/>
    <w:rsid w:val="00826756"/>
    <w:rsid w:val="008270D1"/>
    <w:rsid w:val="008278BF"/>
    <w:rsid w:val="00830099"/>
    <w:rsid w:val="00830230"/>
    <w:rsid w:val="00830564"/>
    <w:rsid w:val="008309D8"/>
    <w:rsid w:val="0083321B"/>
    <w:rsid w:val="008344D4"/>
    <w:rsid w:val="0083482A"/>
    <w:rsid w:val="00834837"/>
    <w:rsid w:val="00834B34"/>
    <w:rsid w:val="00834E38"/>
    <w:rsid w:val="008350D3"/>
    <w:rsid w:val="0083587B"/>
    <w:rsid w:val="00835D61"/>
    <w:rsid w:val="008365E2"/>
    <w:rsid w:val="00840627"/>
    <w:rsid w:val="00840D18"/>
    <w:rsid w:val="00840EA9"/>
    <w:rsid w:val="00841021"/>
    <w:rsid w:val="00841855"/>
    <w:rsid w:val="00842733"/>
    <w:rsid w:val="00842798"/>
    <w:rsid w:val="008428CF"/>
    <w:rsid w:val="00842BAE"/>
    <w:rsid w:val="00843371"/>
    <w:rsid w:val="00844847"/>
    <w:rsid w:val="0084488D"/>
    <w:rsid w:val="00844949"/>
    <w:rsid w:val="00845A7F"/>
    <w:rsid w:val="00846501"/>
    <w:rsid w:val="008466C1"/>
    <w:rsid w:val="00847C14"/>
    <w:rsid w:val="00847C9F"/>
    <w:rsid w:val="0085005E"/>
    <w:rsid w:val="00850279"/>
    <w:rsid w:val="008507F9"/>
    <w:rsid w:val="00850B87"/>
    <w:rsid w:val="00850C87"/>
    <w:rsid w:val="00850D43"/>
    <w:rsid w:val="00850E02"/>
    <w:rsid w:val="008510DE"/>
    <w:rsid w:val="00851329"/>
    <w:rsid w:val="0085136F"/>
    <w:rsid w:val="008513D7"/>
    <w:rsid w:val="00851A2D"/>
    <w:rsid w:val="0085268C"/>
    <w:rsid w:val="008528A7"/>
    <w:rsid w:val="00852A49"/>
    <w:rsid w:val="00852DCC"/>
    <w:rsid w:val="00852F81"/>
    <w:rsid w:val="00853E0B"/>
    <w:rsid w:val="0085450C"/>
    <w:rsid w:val="00854A13"/>
    <w:rsid w:val="00854D43"/>
    <w:rsid w:val="00855360"/>
    <w:rsid w:val="00855DDB"/>
    <w:rsid w:val="0085621D"/>
    <w:rsid w:val="00856DB4"/>
    <w:rsid w:val="00856DD4"/>
    <w:rsid w:val="00856DDC"/>
    <w:rsid w:val="00856F75"/>
    <w:rsid w:val="00857031"/>
    <w:rsid w:val="00857A70"/>
    <w:rsid w:val="00857DA4"/>
    <w:rsid w:val="00860563"/>
    <w:rsid w:val="0086180D"/>
    <w:rsid w:val="008619B0"/>
    <w:rsid w:val="008622CF"/>
    <w:rsid w:val="00862747"/>
    <w:rsid w:val="008629A1"/>
    <w:rsid w:val="00862AD0"/>
    <w:rsid w:val="00862C51"/>
    <w:rsid w:val="00862CEB"/>
    <w:rsid w:val="008630CC"/>
    <w:rsid w:val="00863321"/>
    <w:rsid w:val="0086338F"/>
    <w:rsid w:val="00863DB9"/>
    <w:rsid w:val="00864159"/>
    <w:rsid w:val="00864201"/>
    <w:rsid w:val="00864CCF"/>
    <w:rsid w:val="00865161"/>
    <w:rsid w:val="008651D1"/>
    <w:rsid w:val="00865BA0"/>
    <w:rsid w:val="00866144"/>
    <w:rsid w:val="008662BB"/>
    <w:rsid w:val="00866B8C"/>
    <w:rsid w:val="00866FB8"/>
    <w:rsid w:val="00867D41"/>
    <w:rsid w:val="00870B05"/>
    <w:rsid w:val="00870FA7"/>
    <w:rsid w:val="008723AE"/>
    <w:rsid w:val="00872684"/>
    <w:rsid w:val="008728C6"/>
    <w:rsid w:val="00872D69"/>
    <w:rsid w:val="00873055"/>
    <w:rsid w:val="008732E9"/>
    <w:rsid w:val="00873DB8"/>
    <w:rsid w:val="0087404D"/>
    <w:rsid w:val="008748C1"/>
    <w:rsid w:val="00874E64"/>
    <w:rsid w:val="00875E20"/>
    <w:rsid w:val="00875E61"/>
    <w:rsid w:val="008762AD"/>
    <w:rsid w:val="008763DC"/>
    <w:rsid w:val="00876BE8"/>
    <w:rsid w:val="00876C11"/>
    <w:rsid w:val="00876C59"/>
    <w:rsid w:val="008771E2"/>
    <w:rsid w:val="00880684"/>
    <w:rsid w:val="0088075E"/>
    <w:rsid w:val="00880C75"/>
    <w:rsid w:val="0088136A"/>
    <w:rsid w:val="0088193A"/>
    <w:rsid w:val="00881999"/>
    <w:rsid w:val="00881BD4"/>
    <w:rsid w:val="0088321F"/>
    <w:rsid w:val="00883315"/>
    <w:rsid w:val="008840E1"/>
    <w:rsid w:val="008847F8"/>
    <w:rsid w:val="00884FA2"/>
    <w:rsid w:val="00885C64"/>
    <w:rsid w:val="008862B3"/>
    <w:rsid w:val="008879BB"/>
    <w:rsid w:val="0089062C"/>
    <w:rsid w:val="00890881"/>
    <w:rsid w:val="00891C78"/>
    <w:rsid w:val="0089285F"/>
    <w:rsid w:val="00892C44"/>
    <w:rsid w:val="008932B5"/>
    <w:rsid w:val="00894826"/>
    <w:rsid w:val="0089484F"/>
    <w:rsid w:val="00895292"/>
    <w:rsid w:val="008952A3"/>
    <w:rsid w:val="00895721"/>
    <w:rsid w:val="0089592E"/>
    <w:rsid w:val="00895B38"/>
    <w:rsid w:val="00896444"/>
    <w:rsid w:val="00897353"/>
    <w:rsid w:val="00897555"/>
    <w:rsid w:val="008975A4"/>
    <w:rsid w:val="00897C0F"/>
    <w:rsid w:val="008A00EB"/>
    <w:rsid w:val="008A0BE3"/>
    <w:rsid w:val="008A1929"/>
    <w:rsid w:val="008A28E7"/>
    <w:rsid w:val="008A2BA3"/>
    <w:rsid w:val="008A2D94"/>
    <w:rsid w:val="008A3229"/>
    <w:rsid w:val="008A3965"/>
    <w:rsid w:val="008A3F44"/>
    <w:rsid w:val="008A437A"/>
    <w:rsid w:val="008A4F36"/>
    <w:rsid w:val="008A5284"/>
    <w:rsid w:val="008A560A"/>
    <w:rsid w:val="008A6123"/>
    <w:rsid w:val="008A64B9"/>
    <w:rsid w:val="008A66B6"/>
    <w:rsid w:val="008A6CFE"/>
    <w:rsid w:val="008A748B"/>
    <w:rsid w:val="008A7548"/>
    <w:rsid w:val="008A771F"/>
    <w:rsid w:val="008A7C7E"/>
    <w:rsid w:val="008B02B9"/>
    <w:rsid w:val="008B0416"/>
    <w:rsid w:val="008B102C"/>
    <w:rsid w:val="008B1594"/>
    <w:rsid w:val="008B1D5E"/>
    <w:rsid w:val="008B2478"/>
    <w:rsid w:val="008B342E"/>
    <w:rsid w:val="008B3A6E"/>
    <w:rsid w:val="008B50E8"/>
    <w:rsid w:val="008B53A4"/>
    <w:rsid w:val="008B6253"/>
    <w:rsid w:val="008B7952"/>
    <w:rsid w:val="008B7B89"/>
    <w:rsid w:val="008B7D46"/>
    <w:rsid w:val="008C1842"/>
    <w:rsid w:val="008C2BAC"/>
    <w:rsid w:val="008C2DB0"/>
    <w:rsid w:val="008C43C4"/>
    <w:rsid w:val="008C4F84"/>
    <w:rsid w:val="008C525A"/>
    <w:rsid w:val="008C5464"/>
    <w:rsid w:val="008C638B"/>
    <w:rsid w:val="008C63EE"/>
    <w:rsid w:val="008C67F0"/>
    <w:rsid w:val="008C69F9"/>
    <w:rsid w:val="008C715D"/>
    <w:rsid w:val="008C74A9"/>
    <w:rsid w:val="008C7773"/>
    <w:rsid w:val="008C79EE"/>
    <w:rsid w:val="008C7EC6"/>
    <w:rsid w:val="008D0396"/>
    <w:rsid w:val="008D043E"/>
    <w:rsid w:val="008D05F1"/>
    <w:rsid w:val="008D0B54"/>
    <w:rsid w:val="008D0B5F"/>
    <w:rsid w:val="008D1224"/>
    <w:rsid w:val="008D1506"/>
    <w:rsid w:val="008D29AC"/>
    <w:rsid w:val="008D2F28"/>
    <w:rsid w:val="008D39D3"/>
    <w:rsid w:val="008D3E7B"/>
    <w:rsid w:val="008D3F3A"/>
    <w:rsid w:val="008D48ED"/>
    <w:rsid w:val="008D4DDA"/>
    <w:rsid w:val="008D58F0"/>
    <w:rsid w:val="008D5ADD"/>
    <w:rsid w:val="008D5F8D"/>
    <w:rsid w:val="008D7250"/>
    <w:rsid w:val="008D7371"/>
    <w:rsid w:val="008D7B4E"/>
    <w:rsid w:val="008D7D55"/>
    <w:rsid w:val="008D7E86"/>
    <w:rsid w:val="008E1F7C"/>
    <w:rsid w:val="008E29DA"/>
    <w:rsid w:val="008E2F5B"/>
    <w:rsid w:val="008E323C"/>
    <w:rsid w:val="008E38C8"/>
    <w:rsid w:val="008E3BB8"/>
    <w:rsid w:val="008E3D6D"/>
    <w:rsid w:val="008E40CB"/>
    <w:rsid w:val="008E480A"/>
    <w:rsid w:val="008E6C67"/>
    <w:rsid w:val="008E7B05"/>
    <w:rsid w:val="008F0206"/>
    <w:rsid w:val="008F085D"/>
    <w:rsid w:val="008F10AF"/>
    <w:rsid w:val="008F13A8"/>
    <w:rsid w:val="008F1C6A"/>
    <w:rsid w:val="008F1DFF"/>
    <w:rsid w:val="008F201C"/>
    <w:rsid w:val="008F2139"/>
    <w:rsid w:val="008F32F0"/>
    <w:rsid w:val="008F4704"/>
    <w:rsid w:val="008F499E"/>
    <w:rsid w:val="008F55B8"/>
    <w:rsid w:val="008F5C91"/>
    <w:rsid w:val="008F6489"/>
    <w:rsid w:val="008F6B07"/>
    <w:rsid w:val="008F6CE7"/>
    <w:rsid w:val="008F6DF7"/>
    <w:rsid w:val="008F6E9E"/>
    <w:rsid w:val="008F74D8"/>
    <w:rsid w:val="008F7A1B"/>
    <w:rsid w:val="00900223"/>
    <w:rsid w:val="00900B8E"/>
    <w:rsid w:val="00900D05"/>
    <w:rsid w:val="00900DB5"/>
    <w:rsid w:val="009018FE"/>
    <w:rsid w:val="00901F46"/>
    <w:rsid w:val="009025FA"/>
    <w:rsid w:val="00902D9C"/>
    <w:rsid w:val="00902DDD"/>
    <w:rsid w:val="0090342E"/>
    <w:rsid w:val="009039F5"/>
    <w:rsid w:val="00904CD8"/>
    <w:rsid w:val="00906039"/>
    <w:rsid w:val="00906BC6"/>
    <w:rsid w:val="009072A6"/>
    <w:rsid w:val="0090798C"/>
    <w:rsid w:val="00907D32"/>
    <w:rsid w:val="00907F36"/>
    <w:rsid w:val="00910099"/>
    <w:rsid w:val="009100AB"/>
    <w:rsid w:val="00910C1C"/>
    <w:rsid w:val="009117E6"/>
    <w:rsid w:val="00911BAE"/>
    <w:rsid w:val="00911EFF"/>
    <w:rsid w:val="009123C7"/>
    <w:rsid w:val="00912964"/>
    <w:rsid w:val="00912D09"/>
    <w:rsid w:val="00912F34"/>
    <w:rsid w:val="0091318F"/>
    <w:rsid w:val="009135B6"/>
    <w:rsid w:val="00913DAF"/>
    <w:rsid w:val="0091423C"/>
    <w:rsid w:val="00914344"/>
    <w:rsid w:val="00914C33"/>
    <w:rsid w:val="00914D32"/>
    <w:rsid w:val="00914D6E"/>
    <w:rsid w:val="009154D6"/>
    <w:rsid w:val="00915B89"/>
    <w:rsid w:val="00915D51"/>
    <w:rsid w:val="00915DE3"/>
    <w:rsid w:val="00915E49"/>
    <w:rsid w:val="00916194"/>
    <w:rsid w:val="009165A6"/>
    <w:rsid w:val="00916CBB"/>
    <w:rsid w:val="00916F92"/>
    <w:rsid w:val="00916FEE"/>
    <w:rsid w:val="00917AC3"/>
    <w:rsid w:val="009205B4"/>
    <w:rsid w:val="0092077F"/>
    <w:rsid w:val="00920AEF"/>
    <w:rsid w:val="0092192C"/>
    <w:rsid w:val="00921FF3"/>
    <w:rsid w:val="0092205A"/>
    <w:rsid w:val="0092237C"/>
    <w:rsid w:val="00922A90"/>
    <w:rsid w:val="0092568E"/>
    <w:rsid w:val="0092715B"/>
    <w:rsid w:val="00927E6B"/>
    <w:rsid w:val="00927F98"/>
    <w:rsid w:val="00930143"/>
    <w:rsid w:val="00930532"/>
    <w:rsid w:val="00930A69"/>
    <w:rsid w:val="00930DDA"/>
    <w:rsid w:val="009317C1"/>
    <w:rsid w:val="00931C21"/>
    <w:rsid w:val="00931D16"/>
    <w:rsid w:val="009335F5"/>
    <w:rsid w:val="00933897"/>
    <w:rsid w:val="009338BF"/>
    <w:rsid w:val="00933DBC"/>
    <w:rsid w:val="0093408C"/>
    <w:rsid w:val="00934C4F"/>
    <w:rsid w:val="00934C7C"/>
    <w:rsid w:val="00934CD0"/>
    <w:rsid w:val="0093565E"/>
    <w:rsid w:val="00935A2A"/>
    <w:rsid w:val="00936C7B"/>
    <w:rsid w:val="00936DD9"/>
    <w:rsid w:val="009370C9"/>
    <w:rsid w:val="009373AB"/>
    <w:rsid w:val="0093782A"/>
    <w:rsid w:val="00937AF7"/>
    <w:rsid w:val="00937FB5"/>
    <w:rsid w:val="00940636"/>
    <w:rsid w:val="0094106E"/>
    <w:rsid w:val="00941203"/>
    <w:rsid w:val="0094123C"/>
    <w:rsid w:val="0094126A"/>
    <w:rsid w:val="009416A5"/>
    <w:rsid w:val="009416FD"/>
    <w:rsid w:val="00941873"/>
    <w:rsid w:val="009422C6"/>
    <w:rsid w:val="00942552"/>
    <w:rsid w:val="009429B2"/>
    <w:rsid w:val="00942C6A"/>
    <w:rsid w:val="00942D5B"/>
    <w:rsid w:val="00943054"/>
    <w:rsid w:val="009435FC"/>
    <w:rsid w:val="00943793"/>
    <w:rsid w:val="00943976"/>
    <w:rsid w:val="00943C57"/>
    <w:rsid w:val="00944242"/>
    <w:rsid w:val="0094452B"/>
    <w:rsid w:val="0094534A"/>
    <w:rsid w:val="00945B69"/>
    <w:rsid w:val="0094630F"/>
    <w:rsid w:val="00946A13"/>
    <w:rsid w:val="00946AA1"/>
    <w:rsid w:val="00947247"/>
    <w:rsid w:val="00947439"/>
    <w:rsid w:val="00947461"/>
    <w:rsid w:val="00947494"/>
    <w:rsid w:val="009474F0"/>
    <w:rsid w:val="00947F03"/>
    <w:rsid w:val="00950464"/>
    <w:rsid w:val="0095149E"/>
    <w:rsid w:val="009536DC"/>
    <w:rsid w:val="00953DEF"/>
    <w:rsid w:val="009540E8"/>
    <w:rsid w:val="0095461F"/>
    <w:rsid w:val="00954A2A"/>
    <w:rsid w:val="00954FD8"/>
    <w:rsid w:val="00955043"/>
    <w:rsid w:val="00955983"/>
    <w:rsid w:val="0095678F"/>
    <w:rsid w:val="00957863"/>
    <w:rsid w:val="009578FB"/>
    <w:rsid w:val="00957A1A"/>
    <w:rsid w:val="00957D1C"/>
    <w:rsid w:val="009600B5"/>
    <w:rsid w:val="0096065E"/>
    <w:rsid w:val="00960F33"/>
    <w:rsid w:val="0096151F"/>
    <w:rsid w:val="0096169C"/>
    <w:rsid w:val="00961A8A"/>
    <w:rsid w:val="00961DEE"/>
    <w:rsid w:val="0096241C"/>
    <w:rsid w:val="00962D2F"/>
    <w:rsid w:val="0096370D"/>
    <w:rsid w:val="009637FD"/>
    <w:rsid w:val="00963D6F"/>
    <w:rsid w:val="0096459D"/>
    <w:rsid w:val="00964C55"/>
    <w:rsid w:val="0096650E"/>
    <w:rsid w:val="0096762C"/>
    <w:rsid w:val="00970119"/>
    <w:rsid w:val="009708DE"/>
    <w:rsid w:val="009709A7"/>
    <w:rsid w:val="00971093"/>
    <w:rsid w:val="009715D7"/>
    <w:rsid w:val="009726B7"/>
    <w:rsid w:val="00972949"/>
    <w:rsid w:val="00972FBE"/>
    <w:rsid w:val="009730C8"/>
    <w:rsid w:val="00974F02"/>
    <w:rsid w:val="009755D9"/>
    <w:rsid w:val="009757D2"/>
    <w:rsid w:val="00976B96"/>
    <w:rsid w:val="009770BE"/>
    <w:rsid w:val="009773A3"/>
    <w:rsid w:val="00977675"/>
    <w:rsid w:val="00977BC3"/>
    <w:rsid w:val="00980047"/>
    <w:rsid w:val="00981339"/>
    <w:rsid w:val="00981496"/>
    <w:rsid w:val="00981507"/>
    <w:rsid w:val="009824F3"/>
    <w:rsid w:val="009825BC"/>
    <w:rsid w:val="00983207"/>
    <w:rsid w:val="00983404"/>
    <w:rsid w:val="00983A2B"/>
    <w:rsid w:val="00983A94"/>
    <w:rsid w:val="00983CC4"/>
    <w:rsid w:val="00983FCD"/>
    <w:rsid w:val="009842B3"/>
    <w:rsid w:val="0098445A"/>
    <w:rsid w:val="00984856"/>
    <w:rsid w:val="00984B2B"/>
    <w:rsid w:val="0098527C"/>
    <w:rsid w:val="009852BA"/>
    <w:rsid w:val="0098543A"/>
    <w:rsid w:val="00985499"/>
    <w:rsid w:val="00985CA0"/>
    <w:rsid w:val="00985E39"/>
    <w:rsid w:val="00986728"/>
    <w:rsid w:val="00987467"/>
    <w:rsid w:val="00987FF7"/>
    <w:rsid w:val="00990B8E"/>
    <w:rsid w:val="00991BF7"/>
    <w:rsid w:val="009922D4"/>
    <w:rsid w:val="00992436"/>
    <w:rsid w:val="00993311"/>
    <w:rsid w:val="009935AF"/>
    <w:rsid w:val="00993EC8"/>
    <w:rsid w:val="009949A8"/>
    <w:rsid w:val="0099507A"/>
    <w:rsid w:val="009958E2"/>
    <w:rsid w:val="00996475"/>
    <w:rsid w:val="00996EF1"/>
    <w:rsid w:val="00996FD1"/>
    <w:rsid w:val="00997227"/>
    <w:rsid w:val="0099752D"/>
    <w:rsid w:val="00997A06"/>
    <w:rsid w:val="00997C30"/>
    <w:rsid w:val="00997CB6"/>
    <w:rsid w:val="009A03DA"/>
    <w:rsid w:val="009A057F"/>
    <w:rsid w:val="009A0EF3"/>
    <w:rsid w:val="009A112C"/>
    <w:rsid w:val="009A1DFE"/>
    <w:rsid w:val="009A2012"/>
    <w:rsid w:val="009A21F4"/>
    <w:rsid w:val="009A23F3"/>
    <w:rsid w:val="009A2814"/>
    <w:rsid w:val="009A34C3"/>
    <w:rsid w:val="009A36A4"/>
    <w:rsid w:val="009A4733"/>
    <w:rsid w:val="009A4F9C"/>
    <w:rsid w:val="009A7227"/>
    <w:rsid w:val="009A726D"/>
    <w:rsid w:val="009A7A2B"/>
    <w:rsid w:val="009B0525"/>
    <w:rsid w:val="009B1681"/>
    <w:rsid w:val="009B172E"/>
    <w:rsid w:val="009B1C3A"/>
    <w:rsid w:val="009B411E"/>
    <w:rsid w:val="009B448F"/>
    <w:rsid w:val="009B4C93"/>
    <w:rsid w:val="009B4E48"/>
    <w:rsid w:val="009B4EB6"/>
    <w:rsid w:val="009B5B91"/>
    <w:rsid w:val="009B6403"/>
    <w:rsid w:val="009B655E"/>
    <w:rsid w:val="009B6E94"/>
    <w:rsid w:val="009B6F27"/>
    <w:rsid w:val="009B744D"/>
    <w:rsid w:val="009B757A"/>
    <w:rsid w:val="009C046C"/>
    <w:rsid w:val="009C04ED"/>
    <w:rsid w:val="009C098D"/>
    <w:rsid w:val="009C15CB"/>
    <w:rsid w:val="009C1DAF"/>
    <w:rsid w:val="009C3030"/>
    <w:rsid w:val="009C314B"/>
    <w:rsid w:val="009C316F"/>
    <w:rsid w:val="009C338C"/>
    <w:rsid w:val="009C3806"/>
    <w:rsid w:val="009C39A6"/>
    <w:rsid w:val="009C452B"/>
    <w:rsid w:val="009C4B92"/>
    <w:rsid w:val="009C4D7E"/>
    <w:rsid w:val="009C4FF7"/>
    <w:rsid w:val="009C55A5"/>
    <w:rsid w:val="009C5634"/>
    <w:rsid w:val="009C643E"/>
    <w:rsid w:val="009C65DF"/>
    <w:rsid w:val="009C660A"/>
    <w:rsid w:val="009C770C"/>
    <w:rsid w:val="009D1018"/>
    <w:rsid w:val="009D11B8"/>
    <w:rsid w:val="009D141E"/>
    <w:rsid w:val="009D1FD6"/>
    <w:rsid w:val="009D20A1"/>
    <w:rsid w:val="009D2265"/>
    <w:rsid w:val="009D24B2"/>
    <w:rsid w:val="009D27EC"/>
    <w:rsid w:val="009D2DFA"/>
    <w:rsid w:val="009D3603"/>
    <w:rsid w:val="009D36AC"/>
    <w:rsid w:val="009D3790"/>
    <w:rsid w:val="009D3898"/>
    <w:rsid w:val="009D3B6F"/>
    <w:rsid w:val="009D3D9B"/>
    <w:rsid w:val="009D3F13"/>
    <w:rsid w:val="009D4239"/>
    <w:rsid w:val="009D492A"/>
    <w:rsid w:val="009D525C"/>
    <w:rsid w:val="009D541C"/>
    <w:rsid w:val="009D5FBF"/>
    <w:rsid w:val="009D686D"/>
    <w:rsid w:val="009D6BFC"/>
    <w:rsid w:val="009D6F82"/>
    <w:rsid w:val="009D73C2"/>
    <w:rsid w:val="009D7AD0"/>
    <w:rsid w:val="009E0209"/>
    <w:rsid w:val="009E1251"/>
    <w:rsid w:val="009E1933"/>
    <w:rsid w:val="009E1C7A"/>
    <w:rsid w:val="009E22AA"/>
    <w:rsid w:val="009E31F0"/>
    <w:rsid w:val="009E3E1D"/>
    <w:rsid w:val="009E4692"/>
    <w:rsid w:val="009E4BA8"/>
    <w:rsid w:val="009E4C93"/>
    <w:rsid w:val="009E4D93"/>
    <w:rsid w:val="009E5395"/>
    <w:rsid w:val="009E56BD"/>
    <w:rsid w:val="009E5D5F"/>
    <w:rsid w:val="009E614B"/>
    <w:rsid w:val="009E6854"/>
    <w:rsid w:val="009E6B4A"/>
    <w:rsid w:val="009E72CB"/>
    <w:rsid w:val="009E7795"/>
    <w:rsid w:val="009F0EEC"/>
    <w:rsid w:val="009F15FB"/>
    <w:rsid w:val="009F1A7C"/>
    <w:rsid w:val="009F1F6D"/>
    <w:rsid w:val="009F202D"/>
    <w:rsid w:val="009F2DA1"/>
    <w:rsid w:val="009F3B33"/>
    <w:rsid w:val="009F42EB"/>
    <w:rsid w:val="009F5A2C"/>
    <w:rsid w:val="009F6460"/>
    <w:rsid w:val="009F6D48"/>
    <w:rsid w:val="009F7785"/>
    <w:rsid w:val="009F7845"/>
    <w:rsid w:val="00A0007C"/>
    <w:rsid w:val="00A00A9E"/>
    <w:rsid w:val="00A00D78"/>
    <w:rsid w:val="00A00EDC"/>
    <w:rsid w:val="00A01113"/>
    <w:rsid w:val="00A01CA7"/>
    <w:rsid w:val="00A01F22"/>
    <w:rsid w:val="00A021AA"/>
    <w:rsid w:val="00A02A84"/>
    <w:rsid w:val="00A03850"/>
    <w:rsid w:val="00A04A5E"/>
    <w:rsid w:val="00A0500F"/>
    <w:rsid w:val="00A06821"/>
    <w:rsid w:val="00A06FC1"/>
    <w:rsid w:val="00A073A8"/>
    <w:rsid w:val="00A10612"/>
    <w:rsid w:val="00A116DB"/>
    <w:rsid w:val="00A11FFC"/>
    <w:rsid w:val="00A12357"/>
    <w:rsid w:val="00A123FC"/>
    <w:rsid w:val="00A12553"/>
    <w:rsid w:val="00A12B7E"/>
    <w:rsid w:val="00A143CA"/>
    <w:rsid w:val="00A144ED"/>
    <w:rsid w:val="00A14622"/>
    <w:rsid w:val="00A14A25"/>
    <w:rsid w:val="00A14BD7"/>
    <w:rsid w:val="00A1580F"/>
    <w:rsid w:val="00A15832"/>
    <w:rsid w:val="00A16363"/>
    <w:rsid w:val="00A1717E"/>
    <w:rsid w:val="00A17FA9"/>
    <w:rsid w:val="00A20900"/>
    <w:rsid w:val="00A20D78"/>
    <w:rsid w:val="00A20FED"/>
    <w:rsid w:val="00A21923"/>
    <w:rsid w:val="00A21DD3"/>
    <w:rsid w:val="00A22587"/>
    <w:rsid w:val="00A225E9"/>
    <w:rsid w:val="00A22871"/>
    <w:rsid w:val="00A22FBB"/>
    <w:rsid w:val="00A23066"/>
    <w:rsid w:val="00A23325"/>
    <w:rsid w:val="00A23507"/>
    <w:rsid w:val="00A24265"/>
    <w:rsid w:val="00A247B2"/>
    <w:rsid w:val="00A2555A"/>
    <w:rsid w:val="00A2580A"/>
    <w:rsid w:val="00A258F6"/>
    <w:rsid w:val="00A25B0B"/>
    <w:rsid w:val="00A26F6C"/>
    <w:rsid w:val="00A27EB6"/>
    <w:rsid w:val="00A307B8"/>
    <w:rsid w:val="00A30BD7"/>
    <w:rsid w:val="00A312E1"/>
    <w:rsid w:val="00A3148C"/>
    <w:rsid w:val="00A32022"/>
    <w:rsid w:val="00A3231E"/>
    <w:rsid w:val="00A32A16"/>
    <w:rsid w:val="00A32A1E"/>
    <w:rsid w:val="00A32D1A"/>
    <w:rsid w:val="00A32FA0"/>
    <w:rsid w:val="00A33681"/>
    <w:rsid w:val="00A3377A"/>
    <w:rsid w:val="00A33E87"/>
    <w:rsid w:val="00A341CB"/>
    <w:rsid w:val="00A35584"/>
    <w:rsid w:val="00A35E94"/>
    <w:rsid w:val="00A35FB7"/>
    <w:rsid w:val="00A36140"/>
    <w:rsid w:val="00A3686E"/>
    <w:rsid w:val="00A371BF"/>
    <w:rsid w:val="00A40013"/>
    <w:rsid w:val="00A406B4"/>
    <w:rsid w:val="00A41050"/>
    <w:rsid w:val="00A417A7"/>
    <w:rsid w:val="00A43E33"/>
    <w:rsid w:val="00A441A1"/>
    <w:rsid w:val="00A44613"/>
    <w:rsid w:val="00A447E0"/>
    <w:rsid w:val="00A44A55"/>
    <w:rsid w:val="00A44A98"/>
    <w:rsid w:val="00A45BC0"/>
    <w:rsid w:val="00A45D1D"/>
    <w:rsid w:val="00A46033"/>
    <w:rsid w:val="00A464B9"/>
    <w:rsid w:val="00A46B18"/>
    <w:rsid w:val="00A4743F"/>
    <w:rsid w:val="00A51230"/>
    <w:rsid w:val="00A517CC"/>
    <w:rsid w:val="00A51F3E"/>
    <w:rsid w:val="00A52397"/>
    <w:rsid w:val="00A5252D"/>
    <w:rsid w:val="00A52D19"/>
    <w:rsid w:val="00A53C3E"/>
    <w:rsid w:val="00A55498"/>
    <w:rsid w:val="00A5615B"/>
    <w:rsid w:val="00A56338"/>
    <w:rsid w:val="00A56512"/>
    <w:rsid w:val="00A56B00"/>
    <w:rsid w:val="00A56C36"/>
    <w:rsid w:val="00A56FA7"/>
    <w:rsid w:val="00A57779"/>
    <w:rsid w:val="00A57EBB"/>
    <w:rsid w:val="00A603ED"/>
    <w:rsid w:val="00A60BBD"/>
    <w:rsid w:val="00A610C5"/>
    <w:rsid w:val="00A6116F"/>
    <w:rsid w:val="00A61487"/>
    <w:rsid w:val="00A622B9"/>
    <w:rsid w:val="00A62964"/>
    <w:rsid w:val="00A630F7"/>
    <w:rsid w:val="00A6358D"/>
    <w:rsid w:val="00A636BE"/>
    <w:rsid w:val="00A63BCD"/>
    <w:rsid w:val="00A63CD4"/>
    <w:rsid w:val="00A643FF"/>
    <w:rsid w:val="00A64AD5"/>
    <w:rsid w:val="00A64CF7"/>
    <w:rsid w:val="00A655A5"/>
    <w:rsid w:val="00A65DFC"/>
    <w:rsid w:val="00A6677B"/>
    <w:rsid w:val="00A66A46"/>
    <w:rsid w:val="00A66C75"/>
    <w:rsid w:val="00A66E35"/>
    <w:rsid w:val="00A66E66"/>
    <w:rsid w:val="00A67434"/>
    <w:rsid w:val="00A677AD"/>
    <w:rsid w:val="00A67DF0"/>
    <w:rsid w:val="00A67EBC"/>
    <w:rsid w:val="00A7006C"/>
    <w:rsid w:val="00A700EA"/>
    <w:rsid w:val="00A70107"/>
    <w:rsid w:val="00A71117"/>
    <w:rsid w:val="00A7167D"/>
    <w:rsid w:val="00A72353"/>
    <w:rsid w:val="00A73118"/>
    <w:rsid w:val="00A734D1"/>
    <w:rsid w:val="00A73B27"/>
    <w:rsid w:val="00A73DE4"/>
    <w:rsid w:val="00A73F42"/>
    <w:rsid w:val="00A74530"/>
    <w:rsid w:val="00A76486"/>
    <w:rsid w:val="00A76D2E"/>
    <w:rsid w:val="00A7744F"/>
    <w:rsid w:val="00A800B4"/>
    <w:rsid w:val="00A8019D"/>
    <w:rsid w:val="00A80201"/>
    <w:rsid w:val="00A80370"/>
    <w:rsid w:val="00A80628"/>
    <w:rsid w:val="00A808D4"/>
    <w:rsid w:val="00A8174C"/>
    <w:rsid w:val="00A82F67"/>
    <w:rsid w:val="00A82F6D"/>
    <w:rsid w:val="00A83494"/>
    <w:rsid w:val="00A840F7"/>
    <w:rsid w:val="00A84203"/>
    <w:rsid w:val="00A84575"/>
    <w:rsid w:val="00A8473C"/>
    <w:rsid w:val="00A85401"/>
    <w:rsid w:val="00A85475"/>
    <w:rsid w:val="00A85896"/>
    <w:rsid w:val="00A85C65"/>
    <w:rsid w:val="00A86113"/>
    <w:rsid w:val="00A871C8"/>
    <w:rsid w:val="00A87CDC"/>
    <w:rsid w:val="00A906FE"/>
    <w:rsid w:val="00A90763"/>
    <w:rsid w:val="00A90786"/>
    <w:rsid w:val="00A90965"/>
    <w:rsid w:val="00A909BA"/>
    <w:rsid w:val="00A92B4F"/>
    <w:rsid w:val="00A92EA2"/>
    <w:rsid w:val="00A93169"/>
    <w:rsid w:val="00A9349F"/>
    <w:rsid w:val="00A93A69"/>
    <w:rsid w:val="00A93F42"/>
    <w:rsid w:val="00A9431D"/>
    <w:rsid w:val="00A95545"/>
    <w:rsid w:val="00A97049"/>
    <w:rsid w:val="00A97367"/>
    <w:rsid w:val="00A9744B"/>
    <w:rsid w:val="00A97BF4"/>
    <w:rsid w:val="00AA0243"/>
    <w:rsid w:val="00AA031D"/>
    <w:rsid w:val="00AA0C3F"/>
    <w:rsid w:val="00AA0F93"/>
    <w:rsid w:val="00AA1414"/>
    <w:rsid w:val="00AA197E"/>
    <w:rsid w:val="00AA19EC"/>
    <w:rsid w:val="00AA1ED4"/>
    <w:rsid w:val="00AA2800"/>
    <w:rsid w:val="00AA2959"/>
    <w:rsid w:val="00AA2E02"/>
    <w:rsid w:val="00AA2EC9"/>
    <w:rsid w:val="00AA2F65"/>
    <w:rsid w:val="00AA3312"/>
    <w:rsid w:val="00AA333F"/>
    <w:rsid w:val="00AA34EC"/>
    <w:rsid w:val="00AA3597"/>
    <w:rsid w:val="00AA3638"/>
    <w:rsid w:val="00AA3ABB"/>
    <w:rsid w:val="00AA3F3D"/>
    <w:rsid w:val="00AA4279"/>
    <w:rsid w:val="00AA483C"/>
    <w:rsid w:val="00AA4DDB"/>
    <w:rsid w:val="00AA512E"/>
    <w:rsid w:val="00AA578D"/>
    <w:rsid w:val="00AA5802"/>
    <w:rsid w:val="00AA6095"/>
    <w:rsid w:val="00AA624F"/>
    <w:rsid w:val="00AA633E"/>
    <w:rsid w:val="00AA6A4E"/>
    <w:rsid w:val="00AA6B29"/>
    <w:rsid w:val="00AA70B3"/>
    <w:rsid w:val="00AA75AA"/>
    <w:rsid w:val="00AA7957"/>
    <w:rsid w:val="00AA7A9F"/>
    <w:rsid w:val="00AA7C67"/>
    <w:rsid w:val="00AA7E24"/>
    <w:rsid w:val="00AB0327"/>
    <w:rsid w:val="00AB191F"/>
    <w:rsid w:val="00AB29C0"/>
    <w:rsid w:val="00AB2BD2"/>
    <w:rsid w:val="00AB2F5C"/>
    <w:rsid w:val="00AB387E"/>
    <w:rsid w:val="00AB3D35"/>
    <w:rsid w:val="00AB44BA"/>
    <w:rsid w:val="00AB4A88"/>
    <w:rsid w:val="00AB4EC3"/>
    <w:rsid w:val="00AB5794"/>
    <w:rsid w:val="00AB597C"/>
    <w:rsid w:val="00AB5B5F"/>
    <w:rsid w:val="00AB6677"/>
    <w:rsid w:val="00AB72EC"/>
    <w:rsid w:val="00AC0352"/>
    <w:rsid w:val="00AC0D85"/>
    <w:rsid w:val="00AC17C9"/>
    <w:rsid w:val="00AC25E2"/>
    <w:rsid w:val="00AC3E14"/>
    <w:rsid w:val="00AC44CE"/>
    <w:rsid w:val="00AC4A72"/>
    <w:rsid w:val="00AC4F0D"/>
    <w:rsid w:val="00AC4FA2"/>
    <w:rsid w:val="00AC54FA"/>
    <w:rsid w:val="00AC6917"/>
    <w:rsid w:val="00AC6973"/>
    <w:rsid w:val="00AC741F"/>
    <w:rsid w:val="00AC748B"/>
    <w:rsid w:val="00AC7490"/>
    <w:rsid w:val="00AC7612"/>
    <w:rsid w:val="00AD078E"/>
    <w:rsid w:val="00AD07E6"/>
    <w:rsid w:val="00AD0ABB"/>
    <w:rsid w:val="00AD0E49"/>
    <w:rsid w:val="00AD2BD8"/>
    <w:rsid w:val="00AD2D88"/>
    <w:rsid w:val="00AD3082"/>
    <w:rsid w:val="00AD45F0"/>
    <w:rsid w:val="00AD4AC4"/>
    <w:rsid w:val="00AD4AE7"/>
    <w:rsid w:val="00AD4BAB"/>
    <w:rsid w:val="00AD5777"/>
    <w:rsid w:val="00AD5F8E"/>
    <w:rsid w:val="00AD6053"/>
    <w:rsid w:val="00AD60EE"/>
    <w:rsid w:val="00AD64A0"/>
    <w:rsid w:val="00AD675E"/>
    <w:rsid w:val="00AD6B00"/>
    <w:rsid w:val="00AD71D9"/>
    <w:rsid w:val="00AD7A88"/>
    <w:rsid w:val="00AE0BE4"/>
    <w:rsid w:val="00AE0D15"/>
    <w:rsid w:val="00AE0ED9"/>
    <w:rsid w:val="00AE16B9"/>
    <w:rsid w:val="00AE1CB6"/>
    <w:rsid w:val="00AE22CA"/>
    <w:rsid w:val="00AE23BE"/>
    <w:rsid w:val="00AE38E8"/>
    <w:rsid w:val="00AE3A57"/>
    <w:rsid w:val="00AE4441"/>
    <w:rsid w:val="00AE45CF"/>
    <w:rsid w:val="00AE4822"/>
    <w:rsid w:val="00AE493B"/>
    <w:rsid w:val="00AE5899"/>
    <w:rsid w:val="00AE62C3"/>
    <w:rsid w:val="00AE6A81"/>
    <w:rsid w:val="00AE73F8"/>
    <w:rsid w:val="00AE759D"/>
    <w:rsid w:val="00AE7DBB"/>
    <w:rsid w:val="00AF00A4"/>
    <w:rsid w:val="00AF03C7"/>
    <w:rsid w:val="00AF144E"/>
    <w:rsid w:val="00AF4361"/>
    <w:rsid w:val="00AF4B98"/>
    <w:rsid w:val="00AF5396"/>
    <w:rsid w:val="00AF68A7"/>
    <w:rsid w:val="00AF76F1"/>
    <w:rsid w:val="00B0005E"/>
    <w:rsid w:val="00B00501"/>
    <w:rsid w:val="00B00CEC"/>
    <w:rsid w:val="00B01754"/>
    <w:rsid w:val="00B02122"/>
    <w:rsid w:val="00B02412"/>
    <w:rsid w:val="00B02D7F"/>
    <w:rsid w:val="00B03026"/>
    <w:rsid w:val="00B03382"/>
    <w:rsid w:val="00B03910"/>
    <w:rsid w:val="00B03BA9"/>
    <w:rsid w:val="00B04269"/>
    <w:rsid w:val="00B0431C"/>
    <w:rsid w:val="00B0474C"/>
    <w:rsid w:val="00B04ADB"/>
    <w:rsid w:val="00B04C06"/>
    <w:rsid w:val="00B052B5"/>
    <w:rsid w:val="00B07256"/>
    <w:rsid w:val="00B072A0"/>
    <w:rsid w:val="00B074BE"/>
    <w:rsid w:val="00B07CB8"/>
    <w:rsid w:val="00B07CDB"/>
    <w:rsid w:val="00B1057B"/>
    <w:rsid w:val="00B11012"/>
    <w:rsid w:val="00B119FB"/>
    <w:rsid w:val="00B11FF9"/>
    <w:rsid w:val="00B12018"/>
    <w:rsid w:val="00B12048"/>
    <w:rsid w:val="00B12182"/>
    <w:rsid w:val="00B1309B"/>
    <w:rsid w:val="00B1393D"/>
    <w:rsid w:val="00B14062"/>
    <w:rsid w:val="00B141A4"/>
    <w:rsid w:val="00B14763"/>
    <w:rsid w:val="00B15045"/>
    <w:rsid w:val="00B15586"/>
    <w:rsid w:val="00B155F0"/>
    <w:rsid w:val="00B15944"/>
    <w:rsid w:val="00B17FC4"/>
    <w:rsid w:val="00B2010D"/>
    <w:rsid w:val="00B207C4"/>
    <w:rsid w:val="00B20CD6"/>
    <w:rsid w:val="00B210EA"/>
    <w:rsid w:val="00B214C0"/>
    <w:rsid w:val="00B218A6"/>
    <w:rsid w:val="00B22212"/>
    <w:rsid w:val="00B222C3"/>
    <w:rsid w:val="00B226E4"/>
    <w:rsid w:val="00B228E5"/>
    <w:rsid w:val="00B22BCF"/>
    <w:rsid w:val="00B23163"/>
    <w:rsid w:val="00B23948"/>
    <w:rsid w:val="00B23D78"/>
    <w:rsid w:val="00B23D9A"/>
    <w:rsid w:val="00B23E65"/>
    <w:rsid w:val="00B24421"/>
    <w:rsid w:val="00B249E9"/>
    <w:rsid w:val="00B24A0D"/>
    <w:rsid w:val="00B25B66"/>
    <w:rsid w:val="00B25D32"/>
    <w:rsid w:val="00B262DE"/>
    <w:rsid w:val="00B2631D"/>
    <w:rsid w:val="00B26947"/>
    <w:rsid w:val="00B26A07"/>
    <w:rsid w:val="00B26A9F"/>
    <w:rsid w:val="00B26B00"/>
    <w:rsid w:val="00B26C39"/>
    <w:rsid w:val="00B26C68"/>
    <w:rsid w:val="00B2783F"/>
    <w:rsid w:val="00B300C0"/>
    <w:rsid w:val="00B30696"/>
    <w:rsid w:val="00B317A1"/>
    <w:rsid w:val="00B31A74"/>
    <w:rsid w:val="00B321A9"/>
    <w:rsid w:val="00B33240"/>
    <w:rsid w:val="00B33D1A"/>
    <w:rsid w:val="00B33E8C"/>
    <w:rsid w:val="00B345B1"/>
    <w:rsid w:val="00B35AA7"/>
    <w:rsid w:val="00B35C4F"/>
    <w:rsid w:val="00B35E6C"/>
    <w:rsid w:val="00B35EBD"/>
    <w:rsid w:val="00B3659E"/>
    <w:rsid w:val="00B36772"/>
    <w:rsid w:val="00B36EB0"/>
    <w:rsid w:val="00B3725C"/>
    <w:rsid w:val="00B37DC2"/>
    <w:rsid w:val="00B40A6B"/>
    <w:rsid w:val="00B4113B"/>
    <w:rsid w:val="00B4216B"/>
    <w:rsid w:val="00B421A3"/>
    <w:rsid w:val="00B42A28"/>
    <w:rsid w:val="00B42B29"/>
    <w:rsid w:val="00B42D14"/>
    <w:rsid w:val="00B4327E"/>
    <w:rsid w:val="00B43366"/>
    <w:rsid w:val="00B436C0"/>
    <w:rsid w:val="00B43787"/>
    <w:rsid w:val="00B44574"/>
    <w:rsid w:val="00B44716"/>
    <w:rsid w:val="00B448DE"/>
    <w:rsid w:val="00B44AF4"/>
    <w:rsid w:val="00B44B0D"/>
    <w:rsid w:val="00B45354"/>
    <w:rsid w:val="00B456DA"/>
    <w:rsid w:val="00B46D33"/>
    <w:rsid w:val="00B470F2"/>
    <w:rsid w:val="00B47555"/>
    <w:rsid w:val="00B47A68"/>
    <w:rsid w:val="00B501AF"/>
    <w:rsid w:val="00B50237"/>
    <w:rsid w:val="00B50307"/>
    <w:rsid w:val="00B50796"/>
    <w:rsid w:val="00B50987"/>
    <w:rsid w:val="00B50AEF"/>
    <w:rsid w:val="00B50AF2"/>
    <w:rsid w:val="00B51026"/>
    <w:rsid w:val="00B51E09"/>
    <w:rsid w:val="00B51E99"/>
    <w:rsid w:val="00B52217"/>
    <w:rsid w:val="00B5292C"/>
    <w:rsid w:val="00B529D6"/>
    <w:rsid w:val="00B52B9F"/>
    <w:rsid w:val="00B52DFF"/>
    <w:rsid w:val="00B53214"/>
    <w:rsid w:val="00B532B2"/>
    <w:rsid w:val="00B53578"/>
    <w:rsid w:val="00B53809"/>
    <w:rsid w:val="00B53B1E"/>
    <w:rsid w:val="00B53D77"/>
    <w:rsid w:val="00B54066"/>
    <w:rsid w:val="00B5409D"/>
    <w:rsid w:val="00B54B52"/>
    <w:rsid w:val="00B54D79"/>
    <w:rsid w:val="00B55CE5"/>
    <w:rsid w:val="00B55E4F"/>
    <w:rsid w:val="00B56DEE"/>
    <w:rsid w:val="00B5713F"/>
    <w:rsid w:val="00B577A9"/>
    <w:rsid w:val="00B57CD8"/>
    <w:rsid w:val="00B60640"/>
    <w:rsid w:val="00B60C52"/>
    <w:rsid w:val="00B6140D"/>
    <w:rsid w:val="00B6154C"/>
    <w:rsid w:val="00B61793"/>
    <w:rsid w:val="00B61CDE"/>
    <w:rsid w:val="00B62BBB"/>
    <w:rsid w:val="00B62BD2"/>
    <w:rsid w:val="00B63001"/>
    <w:rsid w:val="00B63CDF"/>
    <w:rsid w:val="00B64E70"/>
    <w:rsid w:val="00B6503F"/>
    <w:rsid w:val="00B65575"/>
    <w:rsid w:val="00B655AF"/>
    <w:rsid w:val="00B6569F"/>
    <w:rsid w:val="00B65901"/>
    <w:rsid w:val="00B66B8F"/>
    <w:rsid w:val="00B66BDD"/>
    <w:rsid w:val="00B67323"/>
    <w:rsid w:val="00B673DE"/>
    <w:rsid w:val="00B67414"/>
    <w:rsid w:val="00B67D17"/>
    <w:rsid w:val="00B701C1"/>
    <w:rsid w:val="00B7027C"/>
    <w:rsid w:val="00B7072E"/>
    <w:rsid w:val="00B70F40"/>
    <w:rsid w:val="00B712A3"/>
    <w:rsid w:val="00B71EA5"/>
    <w:rsid w:val="00B725D5"/>
    <w:rsid w:val="00B74266"/>
    <w:rsid w:val="00B742B3"/>
    <w:rsid w:val="00B745C1"/>
    <w:rsid w:val="00B76DDA"/>
    <w:rsid w:val="00B772BD"/>
    <w:rsid w:val="00B77CFA"/>
    <w:rsid w:val="00B80050"/>
    <w:rsid w:val="00B8026D"/>
    <w:rsid w:val="00B8027B"/>
    <w:rsid w:val="00B8170E"/>
    <w:rsid w:val="00B81B19"/>
    <w:rsid w:val="00B822A5"/>
    <w:rsid w:val="00B8246A"/>
    <w:rsid w:val="00B829D4"/>
    <w:rsid w:val="00B831DC"/>
    <w:rsid w:val="00B83281"/>
    <w:rsid w:val="00B834FD"/>
    <w:rsid w:val="00B83CBD"/>
    <w:rsid w:val="00B8411C"/>
    <w:rsid w:val="00B842C2"/>
    <w:rsid w:val="00B843D4"/>
    <w:rsid w:val="00B85359"/>
    <w:rsid w:val="00B8555B"/>
    <w:rsid w:val="00B86575"/>
    <w:rsid w:val="00B86B82"/>
    <w:rsid w:val="00B901AC"/>
    <w:rsid w:val="00B906D5"/>
    <w:rsid w:val="00B90924"/>
    <w:rsid w:val="00B910CD"/>
    <w:rsid w:val="00B912C9"/>
    <w:rsid w:val="00B92195"/>
    <w:rsid w:val="00B9248E"/>
    <w:rsid w:val="00B92A09"/>
    <w:rsid w:val="00B93156"/>
    <w:rsid w:val="00B935D8"/>
    <w:rsid w:val="00B9393E"/>
    <w:rsid w:val="00B93E3F"/>
    <w:rsid w:val="00B942ED"/>
    <w:rsid w:val="00B95C4E"/>
    <w:rsid w:val="00B96039"/>
    <w:rsid w:val="00B963BC"/>
    <w:rsid w:val="00B96705"/>
    <w:rsid w:val="00B96727"/>
    <w:rsid w:val="00B969B5"/>
    <w:rsid w:val="00B96C4B"/>
    <w:rsid w:val="00B96CF3"/>
    <w:rsid w:val="00B9778D"/>
    <w:rsid w:val="00BA09D5"/>
    <w:rsid w:val="00BA0AA2"/>
    <w:rsid w:val="00BA1109"/>
    <w:rsid w:val="00BA1B14"/>
    <w:rsid w:val="00BA222D"/>
    <w:rsid w:val="00BA243A"/>
    <w:rsid w:val="00BA2813"/>
    <w:rsid w:val="00BA2896"/>
    <w:rsid w:val="00BA294D"/>
    <w:rsid w:val="00BA2A93"/>
    <w:rsid w:val="00BA3E03"/>
    <w:rsid w:val="00BA3F9D"/>
    <w:rsid w:val="00BA47D5"/>
    <w:rsid w:val="00BA4C6C"/>
    <w:rsid w:val="00BA57FD"/>
    <w:rsid w:val="00BA6256"/>
    <w:rsid w:val="00BA6293"/>
    <w:rsid w:val="00BA6535"/>
    <w:rsid w:val="00BA66F2"/>
    <w:rsid w:val="00BA6D99"/>
    <w:rsid w:val="00BA6ED7"/>
    <w:rsid w:val="00BA767A"/>
    <w:rsid w:val="00BB186C"/>
    <w:rsid w:val="00BB1E43"/>
    <w:rsid w:val="00BB2374"/>
    <w:rsid w:val="00BB2773"/>
    <w:rsid w:val="00BB2D33"/>
    <w:rsid w:val="00BB348B"/>
    <w:rsid w:val="00BB358F"/>
    <w:rsid w:val="00BB3BA4"/>
    <w:rsid w:val="00BB3FA9"/>
    <w:rsid w:val="00BB4D76"/>
    <w:rsid w:val="00BB54B7"/>
    <w:rsid w:val="00BB5950"/>
    <w:rsid w:val="00BB6E0B"/>
    <w:rsid w:val="00BB7285"/>
    <w:rsid w:val="00BB73AF"/>
    <w:rsid w:val="00BB77C2"/>
    <w:rsid w:val="00BB7E35"/>
    <w:rsid w:val="00BC0162"/>
    <w:rsid w:val="00BC1EC6"/>
    <w:rsid w:val="00BC2928"/>
    <w:rsid w:val="00BC2E48"/>
    <w:rsid w:val="00BC39C6"/>
    <w:rsid w:val="00BC3ED5"/>
    <w:rsid w:val="00BC4228"/>
    <w:rsid w:val="00BC58A1"/>
    <w:rsid w:val="00BC5C56"/>
    <w:rsid w:val="00BC5C87"/>
    <w:rsid w:val="00BC6149"/>
    <w:rsid w:val="00BC6AB3"/>
    <w:rsid w:val="00BC72E2"/>
    <w:rsid w:val="00BC74A1"/>
    <w:rsid w:val="00BC75E7"/>
    <w:rsid w:val="00BC7CFB"/>
    <w:rsid w:val="00BD02B2"/>
    <w:rsid w:val="00BD0621"/>
    <w:rsid w:val="00BD09EA"/>
    <w:rsid w:val="00BD1977"/>
    <w:rsid w:val="00BD2336"/>
    <w:rsid w:val="00BD2587"/>
    <w:rsid w:val="00BD2EFD"/>
    <w:rsid w:val="00BD3B3D"/>
    <w:rsid w:val="00BD3C2D"/>
    <w:rsid w:val="00BD411A"/>
    <w:rsid w:val="00BD44D7"/>
    <w:rsid w:val="00BD58DA"/>
    <w:rsid w:val="00BD5A2E"/>
    <w:rsid w:val="00BD61C9"/>
    <w:rsid w:val="00BD636B"/>
    <w:rsid w:val="00BD6CBA"/>
    <w:rsid w:val="00BD7387"/>
    <w:rsid w:val="00BE0365"/>
    <w:rsid w:val="00BE04AD"/>
    <w:rsid w:val="00BE0D17"/>
    <w:rsid w:val="00BE0D24"/>
    <w:rsid w:val="00BE1F52"/>
    <w:rsid w:val="00BE27C1"/>
    <w:rsid w:val="00BE27D8"/>
    <w:rsid w:val="00BE2997"/>
    <w:rsid w:val="00BE2EF8"/>
    <w:rsid w:val="00BE3156"/>
    <w:rsid w:val="00BE33BA"/>
    <w:rsid w:val="00BE33CE"/>
    <w:rsid w:val="00BE3FCC"/>
    <w:rsid w:val="00BE4412"/>
    <w:rsid w:val="00BE5C56"/>
    <w:rsid w:val="00BE6F4D"/>
    <w:rsid w:val="00BE7C2B"/>
    <w:rsid w:val="00BF0126"/>
    <w:rsid w:val="00BF0181"/>
    <w:rsid w:val="00BF08E7"/>
    <w:rsid w:val="00BF0DFD"/>
    <w:rsid w:val="00BF1129"/>
    <w:rsid w:val="00BF1C58"/>
    <w:rsid w:val="00BF1EB6"/>
    <w:rsid w:val="00BF31C0"/>
    <w:rsid w:val="00BF322E"/>
    <w:rsid w:val="00BF35AF"/>
    <w:rsid w:val="00BF3E83"/>
    <w:rsid w:val="00BF44C6"/>
    <w:rsid w:val="00BF47D0"/>
    <w:rsid w:val="00BF4902"/>
    <w:rsid w:val="00BF4A2A"/>
    <w:rsid w:val="00BF4C08"/>
    <w:rsid w:val="00BF6923"/>
    <w:rsid w:val="00BF6961"/>
    <w:rsid w:val="00BF6A60"/>
    <w:rsid w:val="00BF70B0"/>
    <w:rsid w:val="00BF786C"/>
    <w:rsid w:val="00C00372"/>
    <w:rsid w:val="00C00F3E"/>
    <w:rsid w:val="00C01612"/>
    <w:rsid w:val="00C01C0C"/>
    <w:rsid w:val="00C021F6"/>
    <w:rsid w:val="00C02801"/>
    <w:rsid w:val="00C03D27"/>
    <w:rsid w:val="00C04787"/>
    <w:rsid w:val="00C07CC8"/>
    <w:rsid w:val="00C104E0"/>
    <w:rsid w:val="00C117F4"/>
    <w:rsid w:val="00C1182D"/>
    <w:rsid w:val="00C11BC4"/>
    <w:rsid w:val="00C11FA1"/>
    <w:rsid w:val="00C11FA4"/>
    <w:rsid w:val="00C126C1"/>
    <w:rsid w:val="00C14D7C"/>
    <w:rsid w:val="00C15AEB"/>
    <w:rsid w:val="00C1633E"/>
    <w:rsid w:val="00C1694B"/>
    <w:rsid w:val="00C17E4D"/>
    <w:rsid w:val="00C17FAB"/>
    <w:rsid w:val="00C20D30"/>
    <w:rsid w:val="00C22271"/>
    <w:rsid w:val="00C22D34"/>
    <w:rsid w:val="00C22FD9"/>
    <w:rsid w:val="00C2309D"/>
    <w:rsid w:val="00C23BF1"/>
    <w:rsid w:val="00C24EA4"/>
    <w:rsid w:val="00C250D0"/>
    <w:rsid w:val="00C27064"/>
    <w:rsid w:val="00C2718A"/>
    <w:rsid w:val="00C2736B"/>
    <w:rsid w:val="00C31179"/>
    <w:rsid w:val="00C313A2"/>
    <w:rsid w:val="00C3143B"/>
    <w:rsid w:val="00C32817"/>
    <w:rsid w:val="00C33508"/>
    <w:rsid w:val="00C33A24"/>
    <w:rsid w:val="00C33B62"/>
    <w:rsid w:val="00C33E38"/>
    <w:rsid w:val="00C34326"/>
    <w:rsid w:val="00C34828"/>
    <w:rsid w:val="00C35D9E"/>
    <w:rsid w:val="00C36261"/>
    <w:rsid w:val="00C36D0E"/>
    <w:rsid w:val="00C371BC"/>
    <w:rsid w:val="00C37C8C"/>
    <w:rsid w:val="00C37F92"/>
    <w:rsid w:val="00C407AB"/>
    <w:rsid w:val="00C410CF"/>
    <w:rsid w:val="00C4116F"/>
    <w:rsid w:val="00C41456"/>
    <w:rsid w:val="00C4157E"/>
    <w:rsid w:val="00C41CA2"/>
    <w:rsid w:val="00C424EE"/>
    <w:rsid w:val="00C429DD"/>
    <w:rsid w:val="00C4303B"/>
    <w:rsid w:val="00C43BF7"/>
    <w:rsid w:val="00C4467F"/>
    <w:rsid w:val="00C44799"/>
    <w:rsid w:val="00C45A06"/>
    <w:rsid w:val="00C45E1F"/>
    <w:rsid w:val="00C45F2D"/>
    <w:rsid w:val="00C463B8"/>
    <w:rsid w:val="00C467D8"/>
    <w:rsid w:val="00C46E51"/>
    <w:rsid w:val="00C47C16"/>
    <w:rsid w:val="00C50788"/>
    <w:rsid w:val="00C50E7F"/>
    <w:rsid w:val="00C5104F"/>
    <w:rsid w:val="00C512D2"/>
    <w:rsid w:val="00C51429"/>
    <w:rsid w:val="00C51E29"/>
    <w:rsid w:val="00C53973"/>
    <w:rsid w:val="00C53E31"/>
    <w:rsid w:val="00C543F7"/>
    <w:rsid w:val="00C55013"/>
    <w:rsid w:val="00C55905"/>
    <w:rsid w:val="00C559EE"/>
    <w:rsid w:val="00C566C3"/>
    <w:rsid w:val="00C5695C"/>
    <w:rsid w:val="00C56F6C"/>
    <w:rsid w:val="00C57314"/>
    <w:rsid w:val="00C57A18"/>
    <w:rsid w:val="00C608C8"/>
    <w:rsid w:val="00C6091E"/>
    <w:rsid w:val="00C6122B"/>
    <w:rsid w:val="00C61E2A"/>
    <w:rsid w:val="00C63C05"/>
    <w:rsid w:val="00C63CF4"/>
    <w:rsid w:val="00C63E58"/>
    <w:rsid w:val="00C65176"/>
    <w:rsid w:val="00C65205"/>
    <w:rsid w:val="00C6549C"/>
    <w:rsid w:val="00C6595F"/>
    <w:rsid w:val="00C65FDF"/>
    <w:rsid w:val="00C6600B"/>
    <w:rsid w:val="00C66EC4"/>
    <w:rsid w:val="00C66FB2"/>
    <w:rsid w:val="00C67191"/>
    <w:rsid w:val="00C67C99"/>
    <w:rsid w:val="00C70B89"/>
    <w:rsid w:val="00C713A9"/>
    <w:rsid w:val="00C717E3"/>
    <w:rsid w:val="00C71D82"/>
    <w:rsid w:val="00C71E72"/>
    <w:rsid w:val="00C71E77"/>
    <w:rsid w:val="00C728C7"/>
    <w:rsid w:val="00C72A50"/>
    <w:rsid w:val="00C72D77"/>
    <w:rsid w:val="00C73691"/>
    <w:rsid w:val="00C73987"/>
    <w:rsid w:val="00C743E0"/>
    <w:rsid w:val="00C7446D"/>
    <w:rsid w:val="00C75385"/>
    <w:rsid w:val="00C764BE"/>
    <w:rsid w:val="00C764E5"/>
    <w:rsid w:val="00C76D71"/>
    <w:rsid w:val="00C77B08"/>
    <w:rsid w:val="00C77DD3"/>
    <w:rsid w:val="00C80D67"/>
    <w:rsid w:val="00C8278E"/>
    <w:rsid w:val="00C827CD"/>
    <w:rsid w:val="00C8335E"/>
    <w:rsid w:val="00C83D1A"/>
    <w:rsid w:val="00C84045"/>
    <w:rsid w:val="00C843E6"/>
    <w:rsid w:val="00C84539"/>
    <w:rsid w:val="00C84FA2"/>
    <w:rsid w:val="00C85606"/>
    <w:rsid w:val="00C85BF2"/>
    <w:rsid w:val="00C85E3C"/>
    <w:rsid w:val="00C87032"/>
    <w:rsid w:val="00C87263"/>
    <w:rsid w:val="00C87B86"/>
    <w:rsid w:val="00C87D30"/>
    <w:rsid w:val="00C908F9"/>
    <w:rsid w:val="00C9109F"/>
    <w:rsid w:val="00C91498"/>
    <w:rsid w:val="00C914F1"/>
    <w:rsid w:val="00C917E6"/>
    <w:rsid w:val="00C91B52"/>
    <w:rsid w:val="00C92065"/>
    <w:rsid w:val="00C923C6"/>
    <w:rsid w:val="00C92899"/>
    <w:rsid w:val="00C938E1"/>
    <w:rsid w:val="00C93B8B"/>
    <w:rsid w:val="00C943F0"/>
    <w:rsid w:val="00C94933"/>
    <w:rsid w:val="00C951CC"/>
    <w:rsid w:val="00C95499"/>
    <w:rsid w:val="00C95BAF"/>
    <w:rsid w:val="00C95CB3"/>
    <w:rsid w:val="00C96453"/>
    <w:rsid w:val="00C96AFF"/>
    <w:rsid w:val="00C96DC4"/>
    <w:rsid w:val="00CA0142"/>
    <w:rsid w:val="00CA09EF"/>
    <w:rsid w:val="00CA129B"/>
    <w:rsid w:val="00CA16D9"/>
    <w:rsid w:val="00CA2104"/>
    <w:rsid w:val="00CA30DC"/>
    <w:rsid w:val="00CA3B83"/>
    <w:rsid w:val="00CA47A9"/>
    <w:rsid w:val="00CA4C5B"/>
    <w:rsid w:val="00CA5480"/>
    <w:rsid w:val="00CA6BA7"/>
    <w:rsid w:val="00CA7498"/>
    <w:rsid w:val="00CA75EC"/>
    <w:rsid w:val="00CA7B40"/>
    <w:rsid w:val="00CB0120"/>
    <w:rsid w:val="00CB0933"/>
    <w:rsid w:val="00CB1ED7"/>
    <w:rsid w:val="00CB2166"/>
    <w:rsid w:val="00CB270A"/>
    <w:rsid w:val="00CB27B4"/>
    <w:rsid w:val="00CB340B"/>
    <w:rsid w:val="00CB598C"/>
    <w:rsid w:val="00CB5C32"/>
    <w:rsid w:val="00CB621B"/>
    <w:rsid w:val="00CB67EF"/>
    <w:rsid w:val="00CB7107"/>
    <w:rsid w:val="00CB74F9"/>
    <w:rsid w:val="00CB7A82"/>
    <w:rsid w:val="00CB7B30"/>
    <w:rsid w:val="00CB7D8C"/>
    <w:rsid w:val="00CC07B8"/>
    <w:rsid w:val="00CC08C4"/>
    <w:rsid w:val="00CC185A"/>
    <w:rsid w:val="00CC1A78"/>
    <w:rsid w:val="00CC1F98"/>
    <w:rsid w:val="00CC28C4"/>
    <w:rsid w:val="00CC36AC"/>
    <w:rsid w:val="00CC3767"/>
    <w:rsid w:val="00CC37F3"/>
    <w:rsid w:val="00CC39DA"/>
    <w:rsid w:val="00CC3FFD"/>
    <w:rsid w:val="00CC4C2D"/>
    <w:rsid w:val="00CC4C62"/>
    <w:rsid w:val="00CC66D0"/>
    <w:rsid w:val="00CC69D1"/>
    <w:rsid w:val="00CC6AB6"/>
    <w:rsid w:val="00CC74C4"/>
    <w:rsid w:val="00CC7686"/>
    <w:rsid w:val="00CC788E"/>
    <w:rsid w:val="00CC78F9"/>
    <w:rsid w:val="00CC7BCF"/>
    <w:rsid w:val="00CD0946"/>
    <w:rsid w:val="00CD1CDC"/>
    <w:rsid w:val="00CD2C53"/>
    <w:rsid w:val="00CD2CC9"/>
    <w:rsid w:val="00CD2F2E"/>
    <w:rsid w:val="00CD3351"/>
    <w:rsid w:val="00CD34CA"/>
    <w:rsid w:val="00CD3B02"/>
    <w:rsid w:val="00CD3C44"/>
    <w:rsid w:val="00CD3D96"/>
    <w:rsid w:val="00CD3E8C"/>
    <w:rsid w:val="00CD410D"/>
    <w:rsid w:val="00CD4F77"/>
    <w:rsid w:val="00CD53A2"/>
    <w:rsid w:val="00CD540C"/>
    <w:rsid w:val="00CD5AB5"/>
    <w:rsid w:val="00CD5F8A"/>
    <w:rsid w:val="00CD628C"/>
    <w:rsid w:val="00CD6B72"/>
    <w:rsid w:val="00CD6EB7"/>
    <w:rsid w:val="00CE01BD"/>
    <w:rsid w:val="00CE04B4"/>
    <w:rsid w:val="00CE0590"/>
    <w:rsid w:val="00CE071C"/>
    <w:rsid w:val="00CE0A35"/>
    <w:rsid w:val="00CE19B7"/>
    <w:rsid w:val="00CE1D13"/>
    <w:rsid w:val="00CE1E9B"/>
    <w:rsid w:val="00CE26B4"/>
    <w:rsid w:val="00CE26CD"/>
    <w:rsid w:val="00CE43C6"/>
    <w:rsid w:val="00CE4C16"/>
    <w:rsid w:val="00CE4F10"/>
    <w:rsid w:val="00CE549B"/>
    <w:rsid w:val="00CE59AF"/>
    <w:rsid w:val="00CE5F0D"/>
    <w:rsid w:val="00CE612F"/>
    <w:rsid w:val="00CE6AED"/>
    <w:rsid w:val="00CE6F82"/>
    <w:rsid w:val="00CE73A4"/>
    <w:rsid w:val="00CE78CC"/>
    <w:rsid w:val="00CE7C40"/>
    <w:rsid w:val="00CE7E91"/>
    <w:rsid w:val="00CF0485"/>
    <w:rsid w:val="00CF1021"/>
    <w:rsid w:val="00CF121B"/>
    <w:rsid w:val="00CF179E"/>
    <w:rsid w:val="00CF1B1F"/>
    <w:rsid w:val="00CF1B4A"/>
    <w:rsid w:val="00CF1F8E"/>
    <w:rsid w:val="00CF2B52"/>
    <w:rsid w:val="00CF36DC"/>
    <w:rsid w:val="00CF3A92"/>
    <w:rsid w:val="00CF3D50"/>
    <w:rsid w:val="00CF439F"/>
    <w:rsid w:val="00CF4EA7"/>
    <w:rsid w:val="00CF5E13"/>
    <w:rsid w:val="00CF6082"/>
    <w:rsid w:val="00CF62F5"/>
    <w:rsid w:val="00CF63D7"/>
    <w:rsid w:val="00CF66FB"/>
    <w:rsid w:val="00CF6FE2"/>
    <w:rsid w:val="00CF72AE"/>
    <w:rsid w:val="00CF7D4D"/>
    <w:rsid w:val="00D01481"/>
    <w:rsid w:val="00D01E63"/>
    <w:rsid w:val="00D0282A"/>
    <w:rsid w:val="00D0395B"/>
    <w:rsid w:val="00D04587"/>
    <w:rsid w:val="00D04FF2"/>
    <w:rsid w:val="00D0539C"/>
    <w:rsid w:val="00D05A3C"/>
    <w:rsid w:val="00D05C1E"/>
    <w:rsid w:val="00D06113"/>
    <w:rsid w:val="00D06637"/>
    <w:rsid w:val="00D06949"/>
    <w:rsid w:val="00D07B84"/>
    <w:rsid w:val="00D115E2"/>
    <w:rsid w:val="00D118E8"/>
    <w:rsid w:val="00D11969"/>
    <w:rsid w:val="00D12003"/>
    <w:rsid w:val="00D122EA"/>
    <w:rsid w:val="00D13354"/>
    <w:rsid w:val="00D14150"/>
    <w:rsid w:val="00D14A2D"/>
    <w:rsid w:val="00D154C4"/>
    <w:rsid w:val="00D174F9"/>
    <w:rsid w:val="00D17F46"/>
    <w:rsid w:val="00D17F5E"/>
    <w:rsid w:val="00D2023E"/>
    <w:rsid w:val="00D2068C"/>
    <w:rsid w:val="00D20B87"/>
    <w:rsid w:val="00D20F82"/>
    <w:rsid w:val="00D21234"/>
    <w:rsid w:val="00D21A73"/>
    <w:rsid w:val="00D225EE"/>
    <w:rsid w:val="00D22D0E"/>
    <w:rsid w:val="00D23EAE"/>
    <w:rsid w:val="00D241B9"/>
    <w:rsid w:val="00D25687"/>
    <w:rsid w:val="00D256D6"/>
    <w:rsid w:val="00D2570C"/>
    <w:rsid w:val="00D25B7C"/>
    <w:rsid w:val="00D26393"/>
    <w:rsid w:val="00D27704"/>
    <w:rsid w:val="00D27C1B"/>
    <w:rsid w:val="00D30B8E"/>
    <w:rsid w:val="00D30D55"/>
    <w:rsid w:val="00D3166E"/>
    <w:rsid w:val="00D323CF"/>
    <w:rsid w:val="00D32A81"/>
    <w:rsid w:val="00D32BBB"/>
    <w:rsid w:val="00D33ADB"/>
    <w:rsid w:val="00D33D77"/>
    <w:rsid w:val="00D349AA"/>
    <w:rsid w:val="00D34D6D"/>
    <w:rsid w:val="00D36EB3"/>
    <w:rsid w:val="00D370B6"/>
    <w:rsid w:val="00D37E2A"/>
    <w:rsid w:val="00D37FE0"/>
    <w:rsid w:val="00D4087A"/>
    <w:rsid w:val="00D40916"/>
    <w:rsid w:val="00D41628"/>
    <w:rsid w:val="00D41CA0"/>
    <w:rsid w:val="00D41CB4"/>
    <w:rsid w:val="00D41FDB"/>
    <w:rsid w:val="00D422BA"/>
    <w:rsid w:val="00D4252B"/>
    <w:rsid w:val="00D42C7D"/>
    <w:rsid w:val="00D42FAA"/>
    <w:rsid w:val="00D42FE3"/>
    <w:rsid w:val="00D439A4"/>
    <w:rsid w:val="00D43DAC"/>
    <w:rsid w:val="00D43FEF"/>
    <w:rsid w:val="00D44251"/>
    <w:rsid w:val="00D44D85"/>
    <w:rsid w:val="00D44DA9"/>
    <w:rsid w:val="00D4575B"/>
    <w:rsid w:val="00D45C80"/>
    <w:rsid w:val="00D4665C"/>
    <w:rsid w:val="00D46759"/>
    <w:rsid w:val="00D467A6"/>
    <w:rsid w:val="00D46FCB"/>
    <w:rsid w:val="00D47623"/>
    <w:rsid w:val="00D5447E"/>
    <w:rsid w:val="00D55309"/>
    <w:rsid w:val="00D554AB"/>
    <w:rsid w:val="00D55792"/>
    <w:rsid w:val="00D55C64"/>
    <w:rsid w:val="00D560BC"/>
    <w:rsid w:val="00D56557"/>
    <w:rsid w:val="00D574E9"/>
    <w:rsid w:val="00D57C72"/>
    <w:rsid w:val="00D600C3"/>
    <w:rsid w:val="00D6098B"/>
    <w:rsid w:val="00D614F5"/>
    <w:rsid w:val="00D61623"/>
    <w:rsid w:val="00D61EF4"/>
    <w:rsid w:val="00D621D1"/>
    <w:rsid w:val="00D6239E"/>
    <w:rsid w:val="00D62E16"/>
    <w:rsid w:val="00D63894"/>
    <w:rsid w:val="00D63F2D"/>
    <w:rsid w:val="00D640CF"/>
    <w:rsid w:val="00D64352"/>
    <w:rsid w:val="00D65165"/>
    <w:rsid w:val="00D659E9"/>
    <w:rsid w:val="00D65F5F"/>
    <w:rsid w:val="00D661A7"/>
    <w:rsid w:val="00D66550"/>
    <w:rsid w:val="00D666D7"/>
    <w:rsid w:val="00D66C48"/>
    <w:rsid w:val="00D66DDB"/>
    <w:rsid w:val="00D672B2"/>
    <w:rsid w:val="00D67370"/>
    <w:rsid w:val="00D67DD5"/>
    <w:rsid w:val="00D67E27"/>
    <w:rsid w:val="00D67E30"/>
    <w:rsid w:val="00D67F49"/>
    <w:rsid w:val="00D7059B"/>
    <w:rsid w:val="00D70847"/>
    <w:rsid w:val="00D71778"/>
    <w:rsid w:val="00D719E9"/>
    <w:rsid w:val="00D71B36"/>
    <w:rsid w:val="00D72A59"/>
    <w:rsid w:val="00D72AF9"/>
    <w:rsid w:val="00D72D85"/>
    <w:rsid w:val="00D73591"/>
    <w:rsid w:val="00D737DB"/>
    <w:rsid w:val="00D73B5A"/>
    <w:rsid w:val="00D73BCC"/>
    <w:rsid w:val="00D7525D"/>
    <w:rsid w:val="00D75295"/>
    <w:rsid w:val="00D75D14"/>
    <w:rsid w:val="00D75E75"/>
    <w:rsid w:val="00D7608D"/>
    <w:rsid w:val="00D76533"/>
    <w:rsid w:val="00D76C7F"/>
    <w:rsid w:val="00D77BCD"/>
    <w:rsid w:val="00D80E5C"/>
    <w:rsid w:val="00D81942"/>
    <w:rsid w:val="00D81B63"/>
    <w:rsid w:val="00D82E75"/>
    <w:rsid w:val="00D830CB"/>
    <w:rsid w:val="00D83681"/>
    <w:rsid w:val="00D836EC"/>
    <w:rsid w:val="00D83E54"/>
    <w:rsid w:val="00D84823"/>
    <w:rsid w:val="00D8543A"/>
    <w:rsid w:val="00D878F3"/>
    <w:rsid w:val="00D87D0B"/>
    <w:rsid w:val="00D87EBD"/>
    <w:rsid w:val="00D9021B"/>
    <w:rsid w:val="00D9087C"/>
    <w:rsid w:val="00D91978"/>
    <w:rsid w:val="00D91CC4"/>
    <w:rsid w:val="00D92751"/>
    <w:rsid w:val="00D92F64"/>
    <w:rsid w:val="00D931F4"/>
    <w:rsid w:val="00D9338D"/>
    <w:rsid w:val="00D93D7B"/>
    <w:rsid w:val="00D9455C"/>
    <w:rsid w:val="00D94EA6"/>
    <w:rsid w:val="00D95C29"/>
    <w:rsid w:val="00D96461"/>
    <w:rsid w:val="00D966AE"/>
    <w:rsid w:val="00D97164"/>
    <w:rsid w:val="00D97287"/>
    <w:rsid w:val="00D97BEB"/>
    <w:rsid w:val="00DA124F"/>
    <w:rsid w:val="00DA1B72"/>
    <w:rsid w:val="00DA1CBF"/>
    <w:rsid w:val="00DA1EF8"/>
    <w:rsid w:val="00DA2073"/>
    <w:rsid w:val="00DA21C4"/>
    <w:rsid w:val="00DA23B9"/>
    <w:rsid w:val="00DA26E0"/>
    <w:rsid w:val="00DA28AE"/>
    <w:rsid w:val="00DA2941"/>
    <w:rsid w:val="00DA2EDA"/>
    <w:rsid w:val="00DA32ED"/>
    <w:rsid w:val="00DA4CED"/>
    <w:rsid w:val="00DA58A1"/>
    <w:rsid w:val="00DA6492"/>
    <w:rsid w:val="00DA6FAA"/>
    <w:rsid w:val="00DA6FEF"/>
    <w:rsid w:val="00DA71EE"/>
    <w:rsid w:val="00DA7730"/>
    <w:rsid w:val="00DB08F4"/>
    <w:rsid w:val="00DB09E7"/>
    <w:rsid w:val="00DB1868"/>
    <w:rsid w:val="00DB18CA"/>
    <w:rsid w:val="00DB208A"/>
    <w:rsid w:val="00DB4678"/>
    <w:rsid w:val="00DB5294"/>
    <w:rsid w:val="00DB53E7"/>
    <w:rsid w:val="00DB5609"/>
    <w:rsid w:val="00DB5A8E"/>
    <w:rsid w:val="00DB61F2"/>
    <w:rsid w:val="00DB62C8"/>
    <w:rsid w:val="00DB6668"/>
    <w:rsid w:val="00DC08AF"/>
    <w:rsid w:val="00DC0994"/>
    <w:rsid w:val="00DC1818"/>
    <w:rsid w:val="00DC222B"/>
    <w:rsid w:val="00DC2547"/>
    <w:rsid w:val="00DC2923"/>
    <w:rsid w:val="00DC39AE"/>
    <w:rsid w:val="00DC3DBA"/>
    <w:rsid w:val="00DC4498"/>
    <w:rsid w:val="00DC4650"/>
    <w:rsid w:val="00DC4D11"/>
    <w:rsid w:val="00DC5510"/>
    <w:rsid w:val="00DC6156"/>
    <w:rsid w:val="00DC6161"/>
    <w:rsid w:val="00DC61E2"/>
    <w:rsid w:val="00DC687B"/>
    <w:rsid w:val="00DC69D8"/>
    <w:rsid w:val="00DC6A24"/>
    <w:rsid w:val="00DC74CE"/>
    <w:rsid w:val="00DC7646"/>
    <w:rsid w:val="00DD0132"/>
    <w:rsid w:val="00DD0227"/>
    <w:rsid w:val="00DD0BAE"/>
    <w:rsid w:val="00DD1941"/>
    <w:rsid w:val="00DD19F2"/>
    <w:rsid w:val="00DD1A54"/>
    <w:rsid w:val="00DD1C2F"/>
    <w:rsid w:val="00DD31B6"/>
    <w:rsid w:val="00DD335C"/>
    <w:rsid w:val="00DD3C20"/>
    <w:rsid w:val="00DD4F84"/>
    <w:rsid w:val="00DD514A"/>
    <w:rsid w:val="00DD5AFC"/>
    <w:rsid w:val="00DD636B"/>
    <w:rsid w:val="00DD63E7"/>
    <w:rsid w:val="00DD6568"/>
    <w:rsid w:val="00DD663E"/>
    <w:rsid w:val="00DD6C45"/>
    <w:rsid w:val="00DD74D9"/>
    <w:rsid w:val="00DE0901"/>
    <w:rsid w:val="00DE0B83"/>
    <w:rsid w:val="00DE10FD"/>
    <w:rsid w:val="00DE172D"/>
    <w:rsid w:val="00DE2598"/>
    <w:rsid w:val="00DE27F3"/>
    <w:rsid w:val="00DE2A77"/>
    <w:rsid w:val="00DE2C2E"/>
    <w:rsid w:val="00DE2FE3"/>
    <w:rsid w:val="00DE3893"/>
    <w:rsid w:val="00DE5A29"/>
    <w:rsid w:val="00DE62A5"/>
    <w:rsid w:val="00DE639F"/>
    <w:rsid w:val="00DE6F56"/>
    <w:rsid w:val="00DE7139"/>
    <w:rsid w:val="00DF0027"/>
    <w:rsid w:val="00DF0568"/>
    <w:rsid w:val="00DF0E6F"/>
    <w:rsid w:val="00DF1488"/>
    <w:rsid w:val="00DF16B8"/>
    <w:rsid w:val="00DF1E35"/>
    <w:rsid w:val="00DF2091"/>
    <w:rsid w:val="00DF2411"/>
    <w:rsid w:val="00DF3D5D"/>
    <w:rsid w:val="00DF4292"/>
    <w:rsid w:val="00DF4C5B"/>
    <w:rsid w:val="00DF4DB4"/>
    <w:rsid w:val="00DF51DE"/>
    <w:rsid w:val="00DF5877"/>
    <w:rsid w:val="00DF5B86"/>
    <w:rsid w:val="00DF666C"/>
    <w:rsid w:val="00DF66C1"/>
    <w:rsid w:val="00DF702F"/>
    <w:rsid w:val="00DF7366"/>
    <w:rsid w:val="00DF750C"/>
    <w:rsid w:val="00DF785C"/>
    <w:rsid w:val="00E00768"/>
    <w:rsid w:val="00E00E31"/>
    <w:rsid w:val="00E00F7D"/>
    <w:rsid w:val="00E0102C"/>
    <w:rsid w:val="00E01D40"/>
    <w:rsid w:val="00E01EB1"/>
    <w:rsid w:val="00E02C88"/>
    <w:rsid w:val="00E02EEB"/>
    <w:rsid w:val="00E03E9C"/>
    <w:rsid w:val="00E04190"/>
    <w:rsid w:val="00E055E4"/>
    <w:rsid w:val="00E056EC"/>
    <w:rsid w:val="00E06ACB"/>
    <w:rsid w:val="00E06B47"/>
    <w:rsid w:val="00E07212"/>
    <w:rsid w:val="00E07726"/>
    <w:rsid w:val="00E10781"/>
    <w:rsid w:val="00E1080B"/>
    <w:rsid w:val="00E1097C"/>
    <w:rsid w:val="00E10997"/>
    <w:rsid w:val="00E10AAE"/>
    <w:rsid w:val="00E11031"/>
    <w:rsid w:val="00E113F1"/>
    <w:rsid w:val="00E11686"/>
    <w:rsid w:val="00E11A19"/>
    <w:rsid w:val="00E11B38"/>
    <w:rsid w:val="00E11C60"/>
    <w:rsid w:val="00E12F5C"/>
    <w:rsid w:val="00E1300D"/>
    <w:rsid w:val="00E1346D"/>
    <w:rsid w:val="00E13F28"/>
    <w:rsid w:val="00E141F5"/>
    <w:rsid w:val="00E146D0"/>
    <w:rsid w:val="00E1526E"/>
    <w:rsid w:val="00E1563E"/>
    <w:rsid w:val="00E1633F"/>
    <w:rsid w:val="00E167DC"/>
    <w:rsid w:val="00E16DD4"/>
    <w:rsid w:val="00E17309"/>
    <w:rsid w:val="00E175AE"/>
    <w:rsid w:val="00E1792B"/>
    <w:rsid w:val="00E20574"/>
    <w:rsid w:val="00E20634"/>
    <w:rsid w:val="00E20DFD"/>
    <w:rsid w:val="00E215D3"/>
    <w:rsid w:val="00E218B7"/>
    <w:rsid w:val="00E21D4E"/>
    <w:rsid w:val="00E23083"/>
    <w:rsid w:val="00E23E17"/>
    <w:rsid w:val="00E25564"/>
    <w:rsid w:val="00E2574B"/>
    <w:rsid w:val="00E26828"/>
    <w:rsid w:val="00E30884"/>
    <w:rsid w:val="00E3097F"/>
    <w:rsid w:val="00E30C97"/>
    <w:rsid w:val="00E3146F"/>
    <w:rsid w:val="00E31F4E"/>
    <w:rsid w:val="00E32B58"/>
    <w:rsid w:val="00E32D60"/>
    <w:rsid w:val="00E3347F"/>
    <w:rsid w:val="00E33551"/>
    <w:rsid w:val="00E3392E"/>
    <w:rsid w:val="00E34508"/>
    <w:rsid w:val="00E3468A"/>
    <w:rsid w:val="00E35516"/>
    <w:rsid w:val="00E35D3A"/>
    <w:rsid w:val="00E35F68"/>
    <w:rsid w:val="00E37362"/>
    <w:rsid w:val="00E4039B"/>
    <w:rsid w:val="00E403EE"/>
    <w:rsid w:val="00E4095C"/>
    <w:rsid w:val="00E40F6B"/>
    <w:rsid w:val="00E413D2"/>
    <w:rsid w:val="00E418FF"/>
    <w:rsid w:val="00E4219F"/>
    <w:rsid w:val="00E4247F"/>
    <w:rsid w:val="00E44329"/>
    <w:rsid w:val="00E443EF"/>
    <w:rsid w:val="00E44DD7"/>
    <w:rsid w:val="00E44E7B"/>
    <w:rsid w:val="00E450DE"/>
    <w:rsid w:val="00E45ADB"/>
    <w:rsid w:val="00E4608A"/>
    <w:rsid w:val="00E47153"/>
    <w:rsid w:val="00E47411"/>
    <w:rsid w:val="00E50233"/>
    <w:rsid w:val="00E506FE"/>
    <w:rsid w:val="00E50C9A"/>
    <w:rsid w:val="00E50D21"/>
    <w:rsid w:val="00E50FC4"/>
    <w:rsid w:val="00E5193E"/>
    <w:rsid w:val="00E51A82"/>
    <w:rsid w:val="00E51E02"/>
    <w:rsid w:val="00E5257E"/>
    <w:rsid w:val="00E52617"/>
    <w:rsid w:val="00E52763"/>
    <w:rsid w:val="00E52A51"/>
    <w:rsid w:val="00E533D8"/>
    <w:rsid w:val="00E537B7"/>
    <w:rsid w:val="00E53C79"/>
    <w:rsid w:val="00E5433F"/>
    <w:rsid w:val="00E5489A"/>
    <w:rsid w:val="00E5537A"/>
    <w:rsid w:val="00E556E7"/>
    <w:rsid w:val="00E55A2A"/>
    <w:rsid w:val="00E576C9"/>
    <w:rsid w:val="00E57888"/>
    <w:rsid w:val="00E60533"/>
    <w:rsid w:val="00E615FB"/>
    <w:rsid w:val="00E6162D"/>
    <w:rsid w:val="00E61B58"/>
    <w:rsid w:val="00E64048"/>
    <w:rsid w:val="00E64820"/>
    <w:rsid w:val="00E6483F"/>
    <w:rsid w:val="00E64CF3"/>
    <w:rsid w:val="00E65962"/>
    <w:rsid w:val="00E659AA"/>
    <w:rsid w:val="00E6649D"/>
    <w:rsid w:val="00E66710"/>
    <w:rsid w:val="00E66D0E"/>
    <w:rsid w:val="00E66FB2"/>
    <w:rsid w:val="00E67050"/>
    <w:rsid w:val="00E67597"/>
    <w:rsid w:val="00E700EA"/>
    <w:rsid w:val="00E705FA"/>
    <w:rsid w:val="00E70D7D"/>
    <w:rsid w:val="00E71373"/>
    <w:rsid w:val="00E72331"/>
    <w:rsid w:val="00E72678"/>
    <w:rsid w:val="00E73466"/>
    <w:rsid w:val="00E73512"/>
    <w:rsid w:val="00E7354C"/>
    <w:rsid w:val="00E739D9"/>
    <w:rsid w:val="00E7444F"/>
    <w:rsid w:val="00E74C45"/>
    <w:rsid w:val="00E75113"/>
    <w:rsid w:val="00E7572B"/>
    <w:rsid w:val="00E75B7C"/>
    <w:rsid w:val="00E76047"/>
    <w:rsid w:val="00E76967"/>
    <w:rsid w:val="00E7697A"/>
    <w:rsid w:val="00E76B35"/>
    <w:rsid w:val="00E76C17"/>
    <w:rsid w:val="00E77D23"/>
    <w:rsid w:val="00E80030"/>
    <w:rsid w:val="00E80047"/>
    <w:rsid w:val="00E808AB"/>
    <w:rsid w:val="00E808EF"/>
    <w:rsid w:val="00E80A4B"/>
    <w:rsid w:val="00E815C4"/>
    <w:rsid w:val="00E827CF"/>
    <w:rsid w:val="00E832D8"/>
    <w:rsid w:val="00E83830"/>
    <w:rsid w:val="00E83DA5"/>
    <w:rsid w:val="00E83FD4"/>
    <w:rsid w:val="00E853D7"/>
    <w:rsid w:val="00E86C47"/>
    <w:rsid w:val="00E86F86"/>
    <w:rsid w:val="00E8701E"/>
    <w:rsid w:val="00E87279"/>
    <w:rsid w:val="00E87467"/>
    <w:rsid w:val="00E90B7C"/>
    <w:rsid w:val="00E9170A"/>
    <w:rsid w:val="00E920F9"/>
    <w:rsid w:val="00E9270D"/>
    <w:rsid w:val="00E92BDC"/>
    <w:rsid w:val="00E92C20"/>
    <w:rsid w:val="00E9307D"/>
    <w:rsid w:val="00E930FA"/>
    <w:rsid w:val="00E93CB3"/>
    <w:rsid w:val="00E93E60"/>
    <w:rsid w:val="00E94746"/>
    <w:rsid w:val="00E94EEE"/>
    <w:rsid w:val="00E950E5"/>
    <w:rsid w:val="00E95816"/>
    <w:rsid w:val="00E968B4"/>
    <w:rsid w:val="00EA02D0"/>
    <w:rsid w:val="00EA03DD"/>
    <w:rsid w:val="00EA085B"/>
    <w:rsid w:val="00EA0EA6"/>
    <w:rsid w:val="00EA0ED7"/>
    <w:rsid w:val="00EA2F98"/>
    <w:rsid w:val="00EA302D"/>
    <w:rsid w:val="00EA320B"/>
    <w:rsid w:val="00EA37C1"/>
    <w:rsid w:val="00EA40DD"/>
    <w:rsid w:val="00EA422F"/>
    <w:rsid w:val="00EA455C"/>
    <w:rsid w:val="00EA48B6"/>
    <w:rsid w:val="00EA4C94"/>
    <w:rsid w:val="00EA6360"/>
    <w:rsid w:val="00EA77A1"/>
    <w:rsid w:val="00EA7811"/>
    <w:rsid w:val="00EA7A6B"/>
    <w:rsid w:val="00EA7EB6"/>
    <w:rsid w:val="00EB00EB"/>
    <w:rsid w:val="00EB0203"/>
    <w:rsid w:val="00EB06B4"/>
    <w:rsid w:val="00EB260D"/>
    <w:rsid w:val="00EB2780"/>
    <w:rsid w:val="00EB386B"/>
    <w:rsid w:val="00EB39D1"/>
    <w:rsid w:val="00EB3B8A"/>
    <w:rsid w:val="00EB44BC"/>
    <w:rsid w:val="00EB56DA"/>
    <w:rsid w:val="00EB5758"/>
    <w:rsid w:val="00EB5D01"/>
    <w:rsid w:val="00EB5FD4"/>
    <w:rsid w:val="00EB667A"/>
    <w:rsid w:val="00EB7395"/>
    <w:rsid w:val="00EB7533"/>
    <w:rsid w:val="00EB79E1"/>
    <w:rsid w:val="00EC0732"/>
    <w:rsid w:val="00EC1368"/>
    <w:rsid w:val="00EC3209"/>
    <w:rsid w:val="00EC342C"/>
    <w:rsid w:val="00EC47F1"/>
    <w:rsid w:val="00EC4E2C"/>
    <w:rsid w:val="00EC531A"/>
    <w:rsid w:val="00EC5A02"/>
    <w:rsid w:val="00EC5C8E"/>
    <w:rsid w:val="00EC66BD"/>
    <w:rsid w:val="00EC6F2E"/>
    <w:rsid w:val="00EC790B"/>
    <w:rsid w:val="00ED0E6A"/>
    <w:rsid w:val="00ED16D0"/>
    <w:rsid w:val="00ED1B1E"/>
    <w:rsid w:val="00ED20C0"/>
    <w:rsid w:val="00ED20DA"/>
    <w:rsid w:val="00ED2A52"/>
    <w:rsid w:val="00ED36CE"/>
    <w:rsid w:val="00ED4535"/>
    <w:rsid w:val="00ED45DA"/>
    <w:rsid w:val="00ED5AE4"/>
    <w:rsid w:val="00ED5B31"/>
    <w:rsid w:val="00ED64FA"/>
    <w:rsid w:val="00ED6D49"/>
    <w:rsid w:val="00ED7973"/>
    <w:rsid w:val="00ED7E01"/>
    <w:rsid w:val="00EE0290"/>
    <w:rsid w:val="00EE0ECB"/>
    <w:rsid w:val="00EE1016"/>
    <w:rsid w:val="00EE10FF"/>
    <w:rsid w:val="00EE1298"/>
    <w:rsid w:val="00EE3A40"/>
    <w:rsid w:val="00EE3B49"/>
    <w:rsid w:val="00EE3D17"/>
    <w:rsid w:val="00EE45C6"/>
    <w:rsid w:val="00EE4C6A"/>
    <w:rsid w:val="00EE5714"/>
    <w:rsid w:val="00EE5F8C"/>
    <w:rsid w:val="00EE6744"/>
    <w:rsid w:val="00EE6A19"/>
    <w:rsid w:val="00EE7550"/>
    <w:rsid w:val="00EE7663"/>
    <w:rsid w:val="00EF06B9"/>
    <w:rsid w:val="00EF0C78"/>
    <w:rsid w:val="00EF0E74"/>
    <w:rsid w:val="00EF1E51"/>
    <w:rsid w:val="00EF23C9"/>
    <w:rsid w:val="00EF25FE"/>
    <w:rsid w:val="00EF3417"/>
    <w:rsid w:val="00EF4A45"/>
    <w:rsid w:val="00EF572C"/>
    <w:rsid w:val="00EF72F1"/>
    <w:rsid w:val="00EF7515"/>
    <w:rsid w:val="00EF7671"/>
    <w:rsid w:val="00EF7AA0"/>
    <w:rsid w:val="00F002D4"/>
    <w:rsid w:val="00F003E6"/>
    <w:rsid w:val="00F005B9"/>
    <w:rsid w:val="00F00E67"/>
    <w:rsid w:val="00F01279"/>
    <w:rsid w:val="00F01ED1"/>
    <w:rsid w:val="00F024C5"/>
    <w:rsid w:val="00F02C9C"/>
    <w:rsid w:val="00F02D10"/>
    <w:rsid w:val="00F0305A"/>
    <w:rsid w:val="00F0365E"/>
    <w:rsid w:val="00F03CB1"/>
    <w:rsid w:val="00F0488E"/>
    <w:rsid w:val="00F04E29"/>
    <w:rsid w:val="00F053B0"/>
    <w:rsid w:val="00F05B09"/>
    <w:rsid w:val="00F06870"/>
    <w:rsid w:val="00F06AC5"/>
    <w:rsid w:val="00F06CDD"/>
    <w:rsid w:val="00F0762C"/>
    <w:rsid w:val="00F1075C"/>
    <w:rsid w:val="00F112CC"/>
    <w:rsid w:val="00F11EFF"/>
    <w:rsid w:val="00F12ADA"/>
    <w:rsid w:val="00F12C5E"/>
    <w:rsid w:val="00F12CE8"/>
    <w:rsid w:val="00F1372E"/>
    <w:rsid w:val="00F13AC5"/>
    <w:rsid w:val="00F1412D"/>
    <w:rsid w:val="00F14409"/>
    <w:rsid w:val="00F1488E"/>
    <w:rsid w:val="00F14BA3"/>
    <w:rsid w:val="00F14C2C"/>
    <w:rsid w:val="00F161C1"/>
    <w:rsid w:val="00F16893"/>
    <w:rsid w:val="00F17046"/>
    <w:rsid w:val="00F17F92"/>
    <w:rsid w:val="00F21703"/>
    <w:rsid w:val="00F21926"/>
    <w:rsid w:val="00F21C2F"/>
    <w:rsid w:val="00F21E4A"/>
    <w:rsid w:val="00F22DCF"/>
    <w:rsid w:val="00F23B97"/>
    <w:rsid w:val="00F2405E"/>
    <w:rsid w:val="00F24AAD"/>
    <w:rsid w:val="00F25AE3"/>
    <w:rsid w:val="00F26370"/>
    <w:rsid w:val="00F263A0"/>
    <w:rsid w:val="00F263F6"/>
    <w:rsid w:val="00F26BE1"/>
    <w:rsid w:val="00F2764A"/>
    <w:rsid w:val="00F27853"/>
    <w:rsid w:val="00F27E74"/>
    <w:rsid w:val="00F30DF2"/>
    <w:rsid w:val="00F315BA"/>
    <w:rsid w:val="00F322E9"/>
    <w:rsid w:val="00F323D5"/>
    <w:rsid w:val="00F32CCD"/>
    <w:rsid w:val="00F32EE0"/>
    <w:rsid w:val="00F33098"/>
    <w:rsid w:val="00F33445"/>
    <w:rsid w:val="00F3393B"/>
    <w:rsid w:val="00F33EBE"/>
    <w:rsid w:val="00F34D6A"/>
    <w:rsid w:val="00F34F0B"/>
    <w:rsid w:val="00F350EA"/>
    <w:rsid w:val="00F358FB"/>
    <w:rsid w:val="00F360F1"/>
    <w:rsid w:val="00F412AD"/>
    <w:rsid w:val="00F41501"/>
    <w:rsid w:val="00F41EB9"/>
    <w:rsid w:val="00F42569"/>
    <w:rsid w:val="00F42926"/>
    <w:rsid w:val="00F42D4C"/>
    <w:rsid w:val="00F43102"/>
    <w:rsid w:val="00F43A70"/>
    <w:rsid w:val="00F43C10"/>
    <w:rsid w:val="00F44358"/>
    <w:rsid w:val="00F44FB4"/>
    <w:rsid w:val="00F44FB5"/>
    <w:rsid w:val="00F45735"/>
    <w:rsid w:val="00F45B8D"/>
    <w:rsid w:val="00F45D79"/>
    <w:rsid w:val="00F45EB9"/>
    <w:rsid w:val="00F4612B"/>
    <w:rsid w:val="00F46496"/>
    <w:rsid w:val="00F46DF9"/>
    <w:rsid w:val="00F471C3"/>
    <w:rsid w:val="00F473A1"/>
    <w:rsid w:val="00F51547"/>
    <w:rsid w:val="00F516B6"/>
    <w:rsid w:val="00F5171A"/>
    <w:rsid w:val="00F52259"/>
    <w:rsid w:val="00F525E0"/>
    <w:rsid w:val="00F52DB7"/>
    <w:rsid w:val="00F5353E"/>
    <w:rsid w:val="00F53A0D"/>
    <w:rsid w:val="00F53FE0"/>
    <w:rsid w:val="00F55151"/>
    <w:rsid w:val="00F555A2"/>
    <w:rsid w:val="00F57264"/>
    <w:rsid w:val="00F575BD"/>
    <w:rsid w:val="00F57DC9"/>
    <w:rsid w:val="00F60831"/>
    <w:rsid w:val="00F6086D"/>
    <w:rsid w:val="00F609F9"/>
    <w:rsid w:val="00F61B49"/>
    <w:rsid w:val="00F6276D"/>
    <w:rsid w:val="00F63021"/>
    <w:rsid w:val="00F635AE"/>
    <w:rsid w:val="00F636CB"/>
    <w:rsid w:val="00F646AE"/>
    <w:rsid w:val="00F64A73"/>
    <w:rsid w:val="00F64BC3"/>
    <w:rsid w:val="00F65A65"/>
    <w:rsid w:val="00F660FD"/>
    <w:rsid w:val="00F6611D"/>
    <w:rsid w:val="00F66145"/>
    <w:rsid w:val="00F667FE"/>
    <w:rsid w:val="00F66AB5"/>
    <w:rsid w:val="00F671AD"/>
    <w:rsid w:val="00F67645"/>
    <w:rsid w:val="00F67740"/>
    <w:rsid w:val="00F67948"/>
    <w:rsid w:val="00F70737"/>
    <w:rsid w:val="00F7099A"/>
    <w:rsid w:val="00F71751"/>
    <w:rsid w:val="00F71A88"/>
    <w:rsid w:val="00F71B3B"/>
    <w:rsid w:val="00F71C71"/>
    <w:rsid w:val="00F72A15"/>
    <w:rsid w:val="00F72CDD"/>
    <w:rsid w:val="00F73059"/>
    <w:rsid w:val="00F73D08"/>
    <w:rsid w:val="00F74396"/>
    <w:rsid w:val="00F74ECD"/>
    <w:rsid w:val="00F75348"/>
    <w:rsid w:val="00F76355"/>
    <w:rsid w:val="00F7664A"/>
    <w:rsid w:val="00F767C6"/>
    <w:rsid w:val="00F767CA"/>
    <w:rsid w:val="00F77023"/>
    <w:rsid w:val="00F77B50"/>
    <w:rsid w:val="00F8035E"/>
    <w:rsid w:val="00F80E75"/>
    <w:rsid w:val="00F813E9"/>
    <w:rsid w:val="00F81D45"/>
    <w:rsid w:val="00F81E1F"/>
    <w:rsid w:val="00F82829"/>
    <w:rsid w:val="00F82AD9"/>
    <w:rsid w:val="00F82E40"/>
    <w:rsid w:val="00F830C4"/>
    <w:rsid w:val="00F838C7"/>
    <w:rsid w:val="00F839C0"/>
    <w:rsid w:val="00F839C9"/>
    <w:rsid w:val="00F845C3"/>
    <w:rsid w:val="00F84EF9"/>
    <w:rsid w:val="00F854D0"/>
    <w:rsid w:val="00F859E1"/>
    <w:rsid w:val="00F86488"/>
    <w:rsid w:val="00F86540"/>
    <w:rsid w:val="00F86701"/>
    <w:rsid w:val="00F869C2"/>
    <w:rsid w:val="00F86A3C"/>
    <w:rsid w:val="00F86AAE"/>
    <w:rsid w:val="00F86E35"/>
    <w:rsid w:val="00F875C9"/>
    <w:rsid w:val="00F87843"/>
    <w:rsid w:val="00F879EC"/>
    <w:rsid w:val="00F90098"/>
    <w:rsid w:val="00F904F6"/>
    <w:rsid w:val="00F90AC8"/>
    <w:rsid w:val="00F914F6"/>
    <w:rsid w:val="00F91769"/>
    <w:rsid w:val="00F91E6A"/>
    <w:rsid w:val="00F9204A"/>
    <w:rsid w:val="00F9285E"/>
    <w:rsid w:val="00F9313F"/>
    <w:rsid w:val="00F93528"/>
    <w:rsid w:val="00F94173"/>
    <w:rsid w:val="00F94B31"/>
    <w:rsid w:val="00F94F16"/>
    <w:rsid w:val="00F95205"/>
    <w:rsid w:val="00F95BA5"/>
    <w:rsid w:val="00F95CFE"/>
    <w:rsid w:val="00F960DA"/>
    <w:rsid w:val="00F96444"/>
    <w:rsid w:val="00F96CF9"/>
    <w:rsid w:val="00F97022"/>
    <w:rsid w:val="00F970BE"/>
    <w:rsid w:val="00F975C9"/>
    <w:rsid w:val="00FA022D"/>
    <w:rsid w:val="00FA029D"/>
    <w:rsid w:val="00FA032C"/>
    <w:rsid w:val="00FA0388"/>
    <w:rsid w:val="00FA04F6"/>
    <w:rsid w:val="00FA0760"/>
    <w:rsid w:val="00FA0B69"/>
    <w:rsid w:val="00FA16E6"/>
    <w:rsid w:val="00FA287C"/>
    <w:rsid w:val="00FA2B1C"/>
    <w:rsid w:val="00FA4142"/>
    <w:rsid w:val="00FA476C"/>
    <w:rsid w:val="00FA47E4"/>
    <w:rsid w:val="00FA5EC6"/>
    <w:rsid w:val="00FA6339"/>
    <w:rsid w:val="00FA73EF"/>
    <w:rsid w:val="00FA7CF8"/>
    <w:rsid w:val="00FB0532"/>
    <w:rsid w:val="00FB0CD2"/>
    <w:rsid w:val="00FB12D6"/>
    <w:rsid w:val="00FB175A"/>
    <w:rsid w:val="00FB1BCE"/>
    <w:rsid w:val="00FB1DC6"/>
    <w:rsid w:val="00FB1E59"/>
    <w:rsid w:val="00FB2040"/>
    <w:rsid w:val="00FB2534"/>
    <w:rsid w:val="00FB2717"/>
    <w:rsid w:val="00FB2D1D"/>
    <w:rsid w:val="00FB31D3"/>
    <w:rsid w:val="00FB3E3D"/>
    <w:rsid w:val="00FB409C"/>
    <w:rsid w:val="00FB415A"/>
    <w:rsid w:val="00FB4488"/>
    <w:rsid w:val="00FB4594"/>
    <w:rsid w:val="00FB4758"/>
    <w:rsid w:val="00FB47D5"/>
    <w:rsid w:val="00FB4E4A"/>
    <w:rsid w:val="00FB59BF"/>
    <w:rsid w:val="00FB5AB4"/>
    <w:rsid w:val="00FB5E83"/>
    <w:rsid w:val="00FB68A1"/>
    <w:rsid w:val="00FB7936"/>
    <w:rsid w:val="00FB7EE4"/>
    <w:rsid w:val="00FC05A0"/>
    <w:rsid w:val="00FC1A47"/>
    <w:rsid w:val="00FC27F6"/>
    <w:rsid w:val="00FC303F"/>
    <w:rsid w:val="00FC3FC7"/>
    <w:rsid w:val="00FC430F"/>
    <w:rsid w:val="00FC457E"/>
    <w:rsid w:val="00FC4967"/>
    <w:rsid w:val="00FC4DC6"/>
    <w:rsid w:val="00FC5EB2"/>
    <w:rsid w:val="00FC6334"/>
    <w:rsid w:val="00FC642C"/>
    <w:rsid w:val="00FC65AB"/>
    <w:rsid w:val="00FC7D59"/>
    <w:rsid w:val="00FD01B1"/>
    <w:rsid w:val="00FD0791"/>
    <w:rsid w:val="00FD0C33"/>
    <w:rsid w:val="00FD1180"/>
    <w:rsid w:val="00FD45F8"/>
    <w:rsid w:val="00FD4CB9"/>
    <w:rsid w:val="00FD4DD0"/>
    <w:rsid w:val="00FD5212"/>
    <w:rsid w:val="00FD722F"/>
    <w:rsid w:val="00FD73A0"/>
    <w:rsid w:val="00FD73F6"/>
    <w:rsid w:val="00FD7512"/>
    <w:rsid w:val="00FD790E"/>
    <w:rsid w:val="00FD796D"/>
    <w:rsid w:val="00FD79AD"/>
    <w:rsid w:val="00FD7D7C"/>
    <w:rsid w:val="00FD7DA6"/>
    <w:rsid w:val="00FD7DDF"/>
    <w:rsid w:val="00FD7E5A"/>
    <w:rsid w:val="00FE0290"/>
    <w:rsid w:val="00FE0353"/>
    <w:rsid w:val="00FE0963"/>
    <w:rsid w:val="00FE29AB"/>
    <w:rsid w:val="00FE2E75"/>
    <w:rsid w:val="00FE2EB3"/>
    <w:rsid w:val="00FE3409"/>
    <w:rsid w:val="00FE3480"/>
    <w:rsid w:val="00FE3514"/>
    <w:rsid w:val="00FE480D"/>
    <w:rsid w:val="00FE486B"/>
    <w:rsid w:val="00FE4BF8"/>
    <w:rsid w:val="00FE53B5"/>
    <w:rsid w:val="00FE57A5"/>
    <w:rsid w:val="00FE5B40"/>
    <w:rsid w:val="00FE63E1"/>
    <w:rsid w:val="00FE79BB"/>
    <w:rsid w:val="00FE7D6E"/>
    <w:rsid w:val="00FF04BF"/>
    <w:rsid w:val="00FF0653"/>
    <w:rsid w:val="00FF1212"/>
    <w:rsid w:val="00FF162D"/>
    <w:rsid w:val="00FF163C"/>
    <w:rsid w:val="00FF17AF"/>
    <w:rsid w:val="00FF1EF3"/>
    <w:rsid w:val="00FF2068"/>
    <w:rsid w:val="00FF2633"/>
    <w:rsid w:val="00FF2E77"/>
    <w:rsid w:val="00FF330D"/>
    <w:rsid w:val="00FF34AC"/>
    <w:rsid w:val="00FF35A8"/>
    <w:rsid w:val="00FF3E1E"/>
    <w:rsid w:val="00FF46CE"/>
    <w:rsid w:val="00FF4C10"/>
    <w:rsid w:val="00FF4ECA"/>
    <w:rsid w:val="00FF526D"/>
    <w:rsid w:val="00FF6663"/>
    <w:rsid w:val="00FF6B4A"/>
    <w:rsid w:val="00FF7079"/>
    <w:rsid w:val="00FF761D"/>
    <w:rsid w:val="00FF7B6E"/>
    <w:rsid w:val="00FF7BE5"/>
    <w:rsid w:val="00FF7F9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0022CF1B"/>
  <w15:docId w15:val="{B715450C-3475-4C70-97A2-55387B0B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072055"/>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072055"/>
    <w:pPr>
      <w:keepNext/>
      <w:numPr>
        <w:numId w:val="40"/>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072055"/>
    <w:pPr>
      <w:keepNext/>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072055"/>
    <w:pPr>
      <w:keepNext/>
      <w:numPr>
        <w:ilvl w:val="2"/>
        <w:numId w:val="40"/>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C94933"/>
    <w:pPr>
      <w:keepNext/>
      <w:numPr>
        <w:numId w:val="45"/>
      </w:numPr>
      <w:tabs>
        <w:tab w:val="left" w:pos="425"/>
      </w:tabs>
      <w:spacing w:before="360" w:after="120"/>
      <w:ind w:left="425" w:hanging="425"/>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6"/>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0"/>
      </w:numPr>
      <w:tabs>
        <w:tab w:val="num" w:pos="720"/>
      </w:tabs>
      <w:ind w:left="720" w:hanging="720"/>
      <w:outlineLvl w:val="5"/>
    </w:pPr>
    <w:rPr>
      <w:bCs w:val="0"/>
    </w:rPr>
  </w:style>
  <w:style w:type="paragraph" w:styleId="Heading7">
    <w:name w:val="heading 7"/>
    <w:next w:val="BodyText"/>
    <w:link w:val="Heading7Char"/>
    <w:qFormat/>
    <w:rsid w:val="00535ADF"/>
    <w:pPr>
      <w:keepNext/>
      <w:tabs>
        <w:tab w:val="num" w:pos="720"/>
      </w:tabs>
      <w:spacing w:before="480" w:after="240" w:line="280" w:lineRule="atLeast"/>
      <w:ind w:left="720" w:hanging="720"/>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ilvl w:val="0"/>
        <w:numId w:val="0"/>
      </w:numPr>
      <w:tabs>
        <w:tab w:val="num" w:pos="720"/>
      </w:tabs>
      <w:spacing w:line="280" w:lineRule="atLeast"/>
      <w:ind w:left="720" w:hanging="720"/>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261866"/>
    <w:pPr>
      <w:tabs>
        <w:tab w:val="left" w:pos="567"/>
        <w:tab w:val="right" w:pos="9072"/>
      </w:tabs>
      <w:spacing w:line="320" w:lineRule="atLeast"/>
      <w:ind w:left="567" w:hanging="567"/>
    </w:pPr>
    <w:rPr>
      <w:rFonts w:ascii="Raleway" w:eastAsiaTheme="minorEastAsia" w:hAnsi="Raleway" w:cstheme="minorBidi"/>
      <w:noProof/>
      <w:color w:val="011D4B" w:themeColor="text2"/>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F525E0"/>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F525E0"/>
    <w:rPr>
      <w:rFonts w:ascii="Raleway" w:hAnsi="Raleway"/>
      <w:color w:val="2E2E2F"/>
      <w14:numForm w14:val="lining"/>
      <w14:numSpacing w14:val="tabular"/>
    </w:rPr>
  </w:style>
  <w:style w:type="paragraph" w:styleId="FootnoteText">
    <w:name w:val="footnote text"/>
    <w:link w:val="FootnoteTextChar"/>
    <w:uiPriority w:val="1"/>
    <w:rsid w:val="00F525E0"/>
    <w:pPr>
      <w:spacing w:line="280" w:lineRule="atLeast"/>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F525E0"/>
    <w:rPr>
      <w:rFonts w:ascii="Raleway" w:hAnsi="Raleway"/>
      <w:sz w:val="16"/>
      <w14:numForm w14:val="lining"/>
    </w:rPr>
  </w:style>
  <w:style w:type="paragraph" w:styleId="ListBullet3">
    <w:name w:val="List Bullet 3"/>
    <w:rsid w:val="00FB2040"/>
    <w:pPr>
      <w:keepLines/>
      <w:spacing w:before="40" w:line="280" w:lineRule="atLeast"/>
      <w:ind w:left="1080" w:hanging="360"/>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ddresstext">
    <w:name w:val="Address text"/>
    <w:basedOn w:val="BodyText"/>
    <w:rsid w:val="008619B0"/>
    <w:pPr>
      <w:spacing w:before="0" w:after="0"/>
    </w:pPr>
    <w:rPr>
      <w:color w:val="2E2E2F" w:themeColor="text1"/>
      <w:sz w:val="18"/>
    </w:r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paragraph" w:customStyle="1" w:styleId="AddressHeading">
    <w:name w:val="Address Heading"/>
    <w:next w:val="Addresstext"/>
    <w:rsid w:val="008619B0"/>
    <w:pPr>
      <w:spacing w:before="120"/>
      <w:jc w:val="right"/>
    </w:pPr>
    <w:rPr>
      <w:rFonts w:ascii="Raleway SemiBold" w:hAnsi="Raleway SemiBold"/>
      <w:color w:val="011D4B" w:themeColor="text2"/>
      <w:sz w:val="18"/>
      <w14:numSpacing w14:val="tabular"/>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basedOn w:val="DefaultParagraphFont"/>
    <w:uiPriority w:val="1"/>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uiPriority w:val="59"/>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customStyle="1" w:styleId="KeyPoint">
    <w:name w:val="Key Point"/>
    <w:basedOn w:val="Normal"/>
    <w:semiHidden/>
    <w:rsid w:val="00CC39DA"/>
    <w:pPr>
      <w:numPr>
        <w:numId w:val="7"/>
      </w:numPr>
      <w:tabs>
        <w:tab w:val="clear" w:pos="284"/>
        <w:tab w:val="num" w:pos="851"/>
      </w:tabs>
      <w:spacing w:line="280" w:lineRule="atLeast"/>
      <w:jc w:val="both"/>
    </w:pPr>
    <w:rPr>
      <w:b/>
      <w:color w:val="666666"/>
      <w:sz w:val="21"/>
      <w:szCs w:val="21"/>
      <w:lang w:eastAsia="en-US"/>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paragraph" w:customStyle="1" w:styleId="TableBullet1">
    <w:name w:val="Table Bullet 1"/>
    <w:basedOn w:val="Normal"/>
    <w:rsid w:val="00883315"/>
    <w:pPr>
      <w:tabs>
        <w:tab w:val="left" w:pos="227"/>
      </w:tabs>
      <w:spacing w:before="40" w:after="40" w:line="240" w:lineRule="auto"/>
      <w:ind w:left="227" w:hanging="227"/>
    </w:pPr>
    <w:rPr>
      <w:sz w:val="16"/>
      <w14:numSpacing w14:val="tabular"/>
    </w:rPr>
  </w:style>
  <w:style w:type="paragraph" w:customStyle="1" w:styleId="TableBullet2">
    <w:name w:val="Table Bullet 2"/>
    <w:basedOn w:val="TableBullet1"/>
    <w:rsid w:val="00720E17"/>
    <w:pPr>
      <w:ind w:left="0" w:firstLine="0"/>
    </w:pPr>
  </w:style>
  <w:style w:type="numbering" w:customStyle="1" w:styleId="TableBullets">
    <w:name w:val="Table Bullets"/>
    <w:uiPriority w:val="99"/>
    <w:rsid w:val="00CC39DA"/>
    <w:pPr>
      <w:numPr>
        <w:numId w:val="10"/>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uiPriority w:val="1"/>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pPr>
      <w:numPr>
        <w:numId w:val="20"/>
      </w:numPr>
    </w:pPr>
    <w:rPr>
      <w14:numSpacing w14:val="tabular"/>
    </w:rPr>
  </w:style>
  <w:style w:type="paragraph" w:customStyle="1" w:styleId="Contents">
    <w:name w:val="Contents"/>
    <w:basedOn w:val="Normal"/>
    <w:semiHidden/>
    <w:rsid w:val="00CC39DA"/>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C94933"/>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CC39DA"/>
    <w:pPr>
      <w:spacing w:line="240" w:lineRule="auto"/>
    </w:pPr>
  </w:style>
  <w:style w:type="character" w:customStyle="1" w:styleId="CommentTextChar">
    <w:name w:val="Comment Text Char"/>
    <w:basedOn w:val="DefaultParagraphFont"/>
    <w:link w:val="CommentText"/>
    <w:uiPriority w:val="2"/>
    <w:rsid w:val="00CC39DA"/>
    <w:rPr>
      <w:rFonts w:ascii="Raleway" w:hAnsi="Raleway"/>
      <w:color w:val="2E2E2F" w:themeColor="text1"/>
    </w:rPr>
  </w:style>
  <w:style w:type="character" w:styleId="CommentReference">
    <w:name w:val="annotation reference"/>
    <w:basedOn w:val="DefaultParagraphFont"/>
    <w:uiPriority w:val="2"/>
    <w:semiHidden/>
    <w:unhideWhenUsed/>
    <w:rsid w:val="00CC39DA"/>
    <w:rPr>
      <w:sz w:val="16"/>
      <w:szCs w:val="16"/>
    </w:rPr>
  </w:style>
  <w:style w:type="paragraph" w:styleId="ListBullet">
    <w:name w:val="List Bullet"/>
    <w:link w:val="ListBulletChar"/>
    <w:qFormat/>
    <w:rsid w:val="00B46D33"/>
    <w:pPr>
      <w:keepLines/>
      <w:spacing w:before="120" w:after="120" w:line="280" w:lineRule="atLeast"/>
      <w:ind w:left="360" w:hanging="360"/>
    </w:pPr>
    <w:rPr>
      <w:rFonts w:ascii="Raleway" w:hAnsi="Raleway"/>
      <w:color w:val="2E2E2F" w:themeColor="text1"/>
      <w14:numForm w14:val="lining"/>
    </w:rPr>
  </w:style>
  <w:style w:type="paragraph" w:styleId="ListBullet2">
    <w:name w:val="List Bullet 2"/>
    <w:qFormat/>
    <w:rsid w:val="00FB2040"/>
    <w:pPr>
      <w:keepLines/>
      <w:tabs>
        <w:tab w:val="num" w:pos="720"/>
      </w:tabs>
      <w:spacing w:before="80" w:line="280" w:lineRule="atLeast"/>
      <w:ind w:left="720" w:hanging="360"/>
    </w:pPr>
    <w:rPr>
      <w:rFonts w:ascii="Raleway" w:hAnsi="Raleway"/>
      <w:color w:val="2E2E2F" w:themeColor="text1"/>
      <w14:numForm w14:val="lining"/>
    </w:rPr>
  </w:style>
  <w:style w:type="paragraph" w:styleId="Title">
    <w:name w:val="Title"/>
    <w:basedOn w:val="Normal"/>
    <w:next w:val="Normal"/>
    <w:link w:val="TitleChar"/>
    <w:uiPriority w:val="2"/>
    <w:rsid w:val="00CC39DA"/>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8879BB"/>
    <w:rPr>
      <w:rFonts w:ascii="Raleway" w:hAnsi="Raleway"/>
      <w:sz w:val="18"/>
    </w:rPr>
    <w:tblPr>
      <w:tblStyleRow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E2EAF6"/>
      </w:tcPr>
    </w:tblStylePr>
    <w:tblStylePr w:type="firstCol">
      <w:rPr>
        <w:rFonts w:ascii="Raleway" w:hAnsi="Raleway"/>
      </w:rPr>
    </w:tblStylePr>
    <w:tblStylePr w:type="lastCol">
      <w:rPr>
        <w:rFonts w:ascii="Raleway" w:hAnsi="Raleway"/>
        <w:sz w:val="18"/>
      </w:rPr>
      <w:tblPr/>
      <w:tcPr>
        <w:shd w:val="clear" w:color="auto" w:fill="E2EAF6"/>
      </w:tcPr>
    </w:tblStylePr>
    <w:tblStylePr w:type="band2Horz">
      <w:tblPr/>
      <w:tcPr>
        <w:shd w:val="clear" w:color="auto" w:fill="F2F2F2" w:themeFill="background1" w:themeFillShade="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E7444F"/>
    <w:pPr>
      <w:numPr>
        <w:numId w:val="15"/>
      </w:numPr>
      <w:tabs>
        <w:tab w:val="clear" w:pos="357"/>
      </w:tabs>
      <w:spacing w:after="0"/>
      <w:ind w:left="357" w:hanging="357"/>
    </w:pPr>
    <w:rPr>
      <w:color w:val="212122"/>
      <w:szCs w:val="21"/>
    </w:rPr>
  </w:style>
  <w:style w:type="paragraph" w:styleId="ListNumber2">
    <w:name w:val="List Number 2"/>
    <w:basedOn w:val="ListNumber"/>
    <w:rsid w:val="00FB2040"/>
    <w:pPr>
      <w:numPr>
        <w:ilvl w:val="1"/>
      </w:numPr>
      <w:spacing w:before="60"/>
    </w:pPr>
  </w:style>
  <w:style w:type="paragraph" w:styleId="ListNumber3">
    <w:name w:val="List Number 3"/>
    <w:basedOn w:val="ListNumber2"/>
    <w:rsid w:val="00F525E0"/>
    <w:pPr>
      <w:numPr>
        <w:ilvl w:val="2"/>
      </w:numPr>
    </w:pPr>
  </w:style>
  <w:style w:type="numbering" w:customStyle="1" w:styleId="Numbering">
    <w:name w:val="Numbering"/>
    <w:uiPriority w:val="99"/>
    <w:rsid w:val="00CC39DA"/>
    <w:pPr>
      <w:numPr>
        <w:numId w:val="8"/>
      </w:numPr>
    </w:pPr>
  </w:style>
  <w:style w:type="paragraph" w:customStyle="1" w:styleId="BoxHeading1">
    <w:name w:val="Box Heading 1"/>
    <w:basedOn w:val="Normal"/>
    <w:next w:val="BodyText"/>
    <w:rsid w:val="00CC39DA"/>
    <w:pPr>
      <w:spacing w:before="200" w:after="0" w:line="260" w:lineRule="atLeast"/>
      <w:jc w:val="both"/>
    </w:pPr>
    <w:rPr>
      <w:b/>
      <w:color w:val="011D4B" w:themeColor="text2"/>
      <w:szCs w:val="24"/>
      <w:lang w:eastAsia="en-US"/>
    </w:r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CC39DA"/>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072055"/>
    <w:pPr>
      <w:numPr>
        <w:numId w:val="21"/>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CC39DA"/>
    <w:pPr>
      <w:spacing w:before="500" w:line="360" w:lineRule="exact"/>
    </w:pPr>
    <w:rPr>
      <w:rFonts w:ascii="Raleway" w:hAnsi="Raleway"/>
      <w:color w:val="2E2E2F" w:themeColor="text1"/>
      <w:sz w:val="28"/>
    </w:rPr>
  </w:style>
  <w:style w:type="paragraph" w:customStyle="1" w:styleId="CoverHeading2">
    <w:name w:val="Cover Heading 2"/>
    <w:next w:val="Normal"/>
    <w:uiPriority w:val="2"/>
    <w:rsid w:val="00CC39DA"/>
    <w:pPr>
      <w:spacing w:before="4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CC39DA"/>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CC39DA"/>
    <w:rPr>
      <w:rFonts w:ascii="Raleway" w:hAnsi="Raleway"/>
    </w:rPr>
    <w:tblPr>
      <w:tblBorders>
        <w:bottom w:val="single" w:sz="4" w:space="0" w:color="808080"/>
        <w:insideH w:val="single" w:sz="4" w:space="0" w:color="808080"/>
      </w:tblBorders>
      <w:tblCellMar>
        <w:bottom w:w="142" w:type="dxa"/>
      </w:tblCellMar>
    </w:tblPr>
    <w:tblStylePr w:type="firstCol">
      <w:rPr>
        <w:rFonts w:ascii="Raleway" w:hAnsi="Raleway"/>
      </w:rPr>
    </w:tblStylePr>
  </w:style>
  <w:style w:type="paragraph" w:customStyle="1" w:styleId="InfographicNumber-Blue">
    <w:name w:val="Infographic Number - Blue"/>
    <w:uiPriority w:val="1"/>
    <w:rsid w:val="00CC39DA"/>
    <w:pPr>
      <w:spacing w:before="140"/>
    </w:pPr>
    <w:rPr>
      <w:rFonts w:ascii="Raleway" w:hAnsi="Raleway"/>
      <w:color w:val="009DDB" w:themeColor="accent5"/>
      <w:sz w:val="36"/>
      <w14:numSpacing w14:val="tabular"/>
    </w:rPr>
  </w:style>
  <w:style w:type="paragraph" w:customStyle="1" w:styleId="InfographicNumber-Navy">
    <w:name w:val="Infographic Number - Navy"/>
    <w:basedOn w:val="InfographicNumber-Blue"/>
    <w:uiPriority w:val="1"/>
    <w:rsid w:val="00CC39DA"/>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B46D33"/>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link w:val="TableTextEntriesChar"/>
    <w:qFormat/>
    <w:rsid w:val="00FF34AC"/>
    <w:pPr>
      <w:keepLines/>
      <w:spacing w:before="80" w:after="80"/>
    </w:pPr>
    <w:rPr>
      <w:rFonts w:ascii="Raleway" w:hAnsi="Raleway"/>
      <w:color w:val="1C355E" w:themeColor="accent1"/>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Heading1">
    <w:name w:val="Table Heading 1"/>
    <w:basedOn w:val="TableTextEntries"/>
    <w:next w:val="TableTextEntries"/>
    <w:rsid w:val="00F525E0"/>
    <w:pPr>
      <w:spacing w:before="180"/>
    </w:pPr>
    <w:rPr>
      <w:b/>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paragraph" w:customStyle="1" w:styleId="TableHeading">
    <w:name w:val="Table Heading"/>
    <w:basedOn w:val="Normal"/>
    <w:rsid w:val="008F085D"/>
    <w:pPr>
      <w:keepLines w:val="0"/>
      <w:spacing w:before="0" w:after="0" w:line="240" w:lineRule="auto"/>
    </w:pPr>
    <w:rPr>
      <w:rFonts w:ascii="Arial" w:hAnsi="Arial"/>
      <w:b/>
      <w:color w:val="auto"/>
      <w:sz w:val="22"/>
      <w:szCs w:val="24"/>
    </w:r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30"/>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30"/>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30"/>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23"/>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Aptos Display" w:hAnsi="Aptos Displ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39"/>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32"/>
      </w:numPr>
    </w:pPr>
  </w:style>
  <w:style w:type="paragraph" w:customStyle="1" w:styleId="NoteNumber">
    <w:name w:val="Note Number"/>
    <w:basedOn w:val="Normal"/>
    <w:next w:val="Source"/>
    <w:rsid w:val="00071EC7"/>
    <w:pPr>
      <w:keepLines w:val="0"/>
      <w:numPr>
        <w:ilvl w:val="1"/>
        <w:numId w:val="39"/>
      </w:numPr>
      <w:spacing w:before="0" w:after="0" w:line="200" w:lineRule="atLeast"/>
    </w:pPr>
    <w:rPr>
      <w:color w:val="auto"/>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072055"/>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B26C39"/>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character" w:customStyle="1" w:styleId="TableTextEntriesChar">
    <w:name w:val="Table Text Entries Char"/>
    <w:link w:val="TableTextEntries"/>
    <w:locked/>
    <w:rsid w:val="00FF34AC"/>
    <w:rPr>
      <w:rFonts w:ascii="Raleway" w:hAnsi="Raleway"/>
      <w:color w:val="1C355E" w:themeColor="accent1"/>
      <w14:numForm w14:val="lining"/>
    </w:rPr>
  </w:style>
  <w:style w:type="paragraph" w:customStyle="1" w:styleId="spacer">
    <w:name w:val="spacer"/>
    <w:basedOn w:val="BodyText"/>
    <w:rsid w:val="00FF34AC"/>
    <w:pPr>
      <w:spacing w:before="0" w:after="0" w:line="240" w:lineRule="auto"/>
    </w:pPr>
  </w:style>
  <w:style w:type="paragraph" w:customStyle="1" w:styleId="Infobullet">
    <w:name w:val="Info bullet"/>
    <w:basedOn w:val="BodyText"/>
    <w:link w:val="InfobulletChar"/>
    <w:qFormat/>
    <w:rsid w:val="00D94EA6"/>
    <w:pPr>
      <w:spacing w:before="80"/>
    </w:pPr>
    <w:rPr>
      <w:i/>
    </w:rPr>
  </w:style>
  <w:style w:type="paragraph" w:customStyle="1" w:styleId="Icon">
    <w:name w:val="Icon"/>
    <w:basedOn w:val="BodyText"/>
    <w:rsid w:val="00330993"/>
    <w:pPr>
      <w:keepNext/>
      <w:spacing w:before="100" w:after="0"/>
    </w:pPr>
    <w:rPr>
      <w:noProof/>
    </w:rPr>
  </w:style>
  <w:style w:type="paragraph" w:customStyle="1" w:styleId="Heading4nonumber">
    <w:name w:val="Heading 4 (no number)"/>
    <w:basedOn w:val="Heading4"/>
    <w:rsid w:val="00EE7663"/>
    <w:pPr>
      <w:numPr>
        <w:numId w:val="0"/>
      </w:numPr>
    </w:pPr>
    <w:rPr>
      <w:b w:val="0"/>
    </w:rPr>
  </w:style>
  <w:style w:type="paragraph" w:customStyle="1" w:styleId="Instructionbullet">
    <w:name w:val="Instruction bullet"/>
    <w:basedOn w:val="Infobullet"/>
    <w:rsid w:val="00D94EA6"/>
    <w:pPr>
      <w:keepNext/>
    </w:pPr>
    <w:rPr>
      <w:i w:val="0"/>
    </w:rPr>
  </w:style>
  <w:style w:type="paragraph" w:customStyle="1" w:styleId="Attachmentbullet">
    <w:name w:val="Attachment bullet"/>
    <w:basedOn w:val="Infobullet"/>
    <w:rsid w:val="007F3E90"/>
    <w:rPr>
      <w:i w:val="0"/>
    </w:rPr>
  </w:style>
  <w:style w:type="paragraph" w:customStyle="1" w:styleId="Infobullet2">
    <w:name w:val="Info bullet 2"/>
    <w:basedOn w:val="ListBullet"/>
    <w:rsid w:val="00B46D33"/>
    <w:pPr>
      <w:keepNext/>
    </w:pPr>
    <w:rPr>
      <w:i/>
      <w:iCs/>
    </w:rPr>
  </w:style>
  <w:style w:type="paragraph" w:customStyle="1" w:styleId="Legislationbullet">
    <w:name w:val="Legislation bullet"/>
    <w:basedOn w:val="Attachmentbullet"/>
    <w:rsid w:val="004C31B6"/>
  </w:style>
  <w:style w:type="paragraph" w:customStyle="1" w:styleId="Sectionintro">
    <w:name w:val="Section intro"/>
    <w:basedOn w:val="BodyText"/>
    <w:rsid w:val="00DD0227"/>
    <w:pPr>
      <w:keepNext/>
    </w:pPr>
    <w:rPr>
      <w:color w:val="1C355E" w:themeColor="accent1"/>
    </w:rPr>
  </w:style>
  <w:style w:type="paragraph" w:customStyle="1" w:styleId="Instructionbullet2">
    <w:name w:val="Instruction bullet 2"/>
    <w:basedOn w:val="Infobullet2"/>
    <w:rsid w:val="00464C10"/>
    <w:rPr>
      <w:i w:val="0"/>
      <w:iCs w:val="0"/>
    </w:rPr>
  </w:style>
  <w:style w:type="paragraph" w:customStyle="1" w:styleId="Answer">
    <w:name w:val="Answer"/>
    <w:basedOn w:val="TableTextEntries"/>
    <w:rsid w:val="00725967"/>
  </w:style>
  <w:style w:type="paragraph" w:customStyle="1" w:styleId="GlossaryText">
    <w:name w:val="Glossary Text"/>
    <w:basedOn w:val="Normal"/>
    <w:qFormat/>
    <w:rsid w:val="008056DC"/>
    <w:pPr>
      <w:keepLines w:val="0"/>
      <w:spacing w:after="0" w:line="280" w:lineRule="atLeast"/>
      <w:jc w:val="both"/>
    </w:pPr>
    <w:rPr>
      <w:rFonts w:ascii="Arial" w:hAnsi="Arial"/>
      <w:color w:val="auto"/>
      <w:sz w:val="22"/>
      <w:szCs w:val="24"/>
    </w:rPr>
  </w:style>
  <w:style w:type="character" w:customStyle="1" w:styleId="InfobulletChar">
    <w:name w:val="Info bullet Char"/>
    <w:basedOn w:val="DefaultParagraphFont"/>
    <w:link w:val="Infobullet"/>
    <w:rsid w:val="00D94EA6"/>
    <w:rPr>
      <w:rFonts w:ascii="Raleway" w:hAnsi="Raleway"/>
      <w:i/>
      <w:color w:val="2E2E2F"/>
      <w14:numForm w14:val="lining"/>
      <w14:numSpacing w14:val="tabular"/>
    </w:rPr>
  </w:style>
  <w:style w:type="character" w:customStyle="1" w:styleId="UnresolvedMention1">
    <w:name w:val="Unresolved Mention1"/>
    <w:basedOn w:val="DefaultParagraphFont"/>
    <w:uiPriority w:val="99"/>
    <w:semiHidden/>
    <w:unhideWhenUsed/>
    <w:rsid w:val="003E1ED2"/>
    <w:rPr>
      <w:color w:val="605E5C"/>
      <w:shd w:val="clear" w:color="auto" w:fill="E1DFDD"/>
    </w:rPr>
  </w:style>
  <w:style w:type="paragraph" w:customStyle="1" w:styleId="Heading1-frontsections">
    <w:name w:val="Heading 1 - front sections"/>
    <w:basedOn w:val="BodyText"/>
    <w:rsid w:val="00261866"/>
    <w:pPr>
      <w:keepNext/>
      <w:spacing w:before="600" w:after="360" w:line="440" w:lineRule="atLeast"/>
    </w:pPr>
    <w:rPr>
      <w:color w:val="011D4B" w:themeColor="text2"/>
      <w:sz w:val="36"/>
      <w:szCs w:val="36"/>
    </w:rPr>
  </w:style>
  <w:style w:type="character" w:styleId="FollowedHyperlink">
    <w:name w:val="FollowedHyperlink"/>
    <w:basedOn w:val="DefaultParagraphFont"/>
    <w:semiHidden/>
    <w:unhideWhenUsed/>
    <w:rsid w:val="00A677AD"/>
    <w:rPr>
      <w:color w:val="520F9A" w:themeColor="followedHyperlink"/>
      <w:u w:val="single"/>
    </w:rPr>
  </w:style>
  <w:style w:type="character" w:styleId="UnresolvedMention">
    <w:name w:val="Unresolved Mention"/>
    <w:basedOn w:val="DefaultParagraphFont"/>
    <w:uiPriority w:val="99"/>
    <w:semiHidden/>
    <w:unhideWhenUsed/>
    <w:rsid w:val="0027439B"/>
    <w:rPr>
      <w:color w:val="605E5C"/>
      <w:shd w:val="clear" w:color="auto" w:fill="E1DFDD"/>
    </w:rPr>
  </w:style>
  <w:style w:type="paragraph" w:styleId="Revision">
    <w:name w:val="Revision"/>
    <w:hidden/>
    <w:uiPriority w:val="99"/>
    <w:semiHidden/>
    <w:rsid w:val="000F639B"/>
    <w:rPr>
      <w:rFonts w:ascii="Raleway" w:hAnsi="Raleway"/>
      <w:color w:val="2E2E2F"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13377">
      <w:bodyDiv w:val="1"/>
      <w:marLeft w:val="0"/>
      <w:marRight w:val="0"/>
      <w:marTop w:val="0"/>
      <w:marBottom w:val="0"/>
      <w:divBdr>
        <w:top w:val="none" w:sz="0" w:space="0" w:color="auto"/>
        <w:left w:val="none" w:sz="0" w:space="0" w:color="auto"/>
        <w:bottom w:val="none" w:sz="0" w:space="0" w:color="auto"/>
        <w:right w:val="none" w:sz="0" w:space="0" w:color="auto"/>
      </w:divBdr>
    </w:div>
    <w:div w:id="304891971">
      <w:bodyDiv w:val="1"/>
      <w:marLeft w:val="0"/>
      <w:marRight w:val="0"/>
      <w:marTop w:val="0"/>
      <w:marBottom w:val="0"/>
      <w:divBdr>
        <w:top w:val="none" w:sz="0" w:space="0" w:color="auto"/>
        <w:left w:val="none" w:sz="0" w:space="0" w:color="auto"/>
        <w:bottom w:val="none" w:sz="0" w:space="0" w:color="auto"/>
        <w:right w:val="none" w:sz="0" w:space="0" w:color="auto"/>
      </w:divBdr>
    </w:div>
    <w:div w:id="339089090">
      <w:bodyDiv w:val="1"/>
      <w:marLeft w:val="0"/>
      <w:marRight w:val="0"/>
      <w:marTop w:val="0"/>
      <w:marBottom w:val="0"/>
      <w:divBdr>
        <w:top w:val="none" w:sz="0" w:space="0" w:color="auto"/>
        <w:left w:val="none" w:sz="0" w:space="0" w:color="auto"/>
        <w:bottom w:val="none" w:sz="0" w:space="0" w:color="auto"/>
        <w:right w:val="none" w:sz="0" w:space="0" w:color="auto"/>
      </w:divBdr>
    </w:div>
    <w:div w:id="425151727">
      <w:bodyDiv w:val="1"/>
      <w:marLeft w:val="0"/>
      <w:marRight w:val="0"/>
      <w:marTop w:val="0"/>
      <w:marBottom w:val="0"/>
      <w:divBdr>
        <w:top w:val="none" w:sz="0" w:space="0" w:color="auto"/>
        <w:left w:val="none" w:sz="0" w:space="0" w:color="auto"/>
        <w:bottom w:val="none" w:sz="0" w:space="0" w:color="auto"/>
        <w:right w:val="none" w:sz="0" w:space="0" w:color="auto"/>
      </w:divBdr>
    </w:div>
    <w:div w:id="788813910">
      <w:bodyDiv w:val="1"/>
      <w:marLeft w:val="0"/>
      <w:marRight w:val="0"/>
      <w:marTop w:val="0"/>
      <w:marBottom w:val="0"/>
      <w:divBdr>
        <w:top w:val="none" w:sz="0" w:space="0" w:color="auto"/>
        <w:left w:val="none" w:sz="0" w:space="0" w:color="auto"/>
        <w:bottom w:val="none" w:sz="0" w:space="0" w:color="auto"/>
        <w:right w:val="none" w:sz="0" w:space="0" w:color="auto"/>
      </w:divBdr>
    </w:div>
    <w:div w:id="895312356">
      <w:bodyDiv w:val="1"/>
      <w:marLeft w:val="0"/>
      <w:marRight w:val="0"/>
      <w:marTop w:val="0"/>
      <w:marBottom w:val="0"/>
      <w:divBdr>
        <w:top w:val="none" w:sz="0" w:space="0" w:color="auto"/>
        <w:left w:val="none" w:sz="0" w:space="0" w:color="auto"/>
        <w:bottom w:val="none" w:sz="0" w:space="0" w:color="auto"/>
        <w:right w:val="none" w:sz="0" w:space="0" w:color="auto"/>
      </w:divBdr>
    </w:div>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280719506">
      <w:bodyDiv w:val="1"/>
      <w:marLeft w:val="0"/>
      <w:marRight w:val="0"/>
      <w:marTop w:val="0"/>
      <w:marBottom w:val="0"/>
      <w:divBdr>
        <w:top w:val="none" w:sz="0" w:space="0" w:color="auto"/>
        <w:left w:val="none" w:sz="0" w:space="0" w:color="auto"/>
        <w:bottom w:val="none" w:sz="0" w:space="0" w:color="auto"/>
        <w:right w:val="none" w:sz="0" w:space="0" w:color="auto"/>
      </w:divBdr>
    </w:div>
    <w:div w:id="1303458690">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474761126">
      <w:bodyDiv w:val="1"/>
      <w:marLeft w:val="0"/>
      <w:marRight w:val="0"/>
      <w:marTop w:val="0"/>
      <w:marBottom w:val="0"/>
      <w:divBdr>
        <w:top w:val="none" w:sz="0" w:space="0" w:color="auto"/>
        <w:left w:val="none" w:sz="0" w:space="0" w:color="auto"/>
        <w:bottom w:val="none" w:sz="0" w:space="0" w:color="auto"/>
        <w:right w:val="none" w:sz="0" w:space="0" w:color="auto"/>
      </w:divBdr>
    </w:div>
    <w:div w:id="1688946643">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1811247022">
      <w:bodyDiv w:val="1"/>
      <w:marLeft w:val="0"/>
      <w:marRight w:val="0"/>
      <w:marTop w:val="0"/>
      <w:marBottom w:val="0"/>
      <w:divBdr>
        <w:top w:val="none" w:sz="0" w:space="0" w:color="auto"/>
        <w:left w:val="none" w:sz="0" w:space="0" w:color="auto"/>
        <w:bottom w:val="none" w:sz="0" w:space="0" w:color="auto"/>
        <w:right w:val="none" w:sz="0" w:space="0" w:color="auto"/>
      </w:divBdr>
    </w:div>
    <w:div w:id="1824080885">
      <w:bodyDiv w:val="1"/>
      <w:marLeft w:val="0"/>
      <w:marRight w:val="0"/>
      <w:marTop w:val="0"/>
      <w:marBottom w:val="0"/>
      <w:divBdr>
        <w:top w:val="none" w:sz="0" w:space="0" w:color="auto"/>
        <w:left w:val="none" w:sz="0" w:space="0" w:color="auto"/>
        <w:bottom w:val="none" w:sz="0" w:space="0" w:color="auto"/>
        <w:right w:val="none" w:sz="0" w:space="0" w:color="auto"/>
      </w:divBdr>
    </w:div>
    <w:div w:id="1844008680">
      <w:bodyDiv w:val="1"/>
      <w:marLeft w:val="0"/>
      <w:marRight w:val="0"/>
      <w:marTop w:val="0"/>
      <w:marBottom w:val="0"/>
      <w:divBdr>
        <w:top w:val="none" w:sz="0" w:space="0" w:color="auto"/>
        <w:left w:val="none" w:sz="0" w:space="0" w:color="auto"/>
        <w:bottom w:val="none" w:sz="0" w:space="0" w:color="auto"/>
        <w:right w:val="none" w:sz="0" w:space="0" w:color="auto"/>
      </w:divBdr>
    </w:div>
    <w:div w:id="1955747548">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 w:id="2108453770">
      <w:bodyDiv w:val="1"/>
      <w:marLeft w:val="0"/>
      <w:marRight w:val="0"/>
      <w:marTop w:val="0"/>
      <w:marBottom w:val="0"/>
      <w:divBdr>
        <w:top w:val="none" w:sz="0" w:space="0" w:color="auto"/>
        <w:left w:val="none" w:sz="0" w:space="0" w:color="auto"/>
        <w:bottom w:val="none" w:sz="0" w:space="0" w:color="auto"/>
        <w:right w:val="none" w:sz="0" w:space="0" w:color="auto"/>
      </w:divBdr>
    </w:div>
    <w:div w:id="213648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rgysustainabilityschemes.nsw.gov.au/" TargetMode="External"/><Relationship Id="rId18" Type="http://schemas.openxmlformats.org/officeDocument/2006/relationships/hyperlink" Target="https://www.energysustainabilityschemes.nsw.gov.au/Home/Document-Search?keys=%22application+form+part+B+-+ACPs%22&amp;doc_date_to=&amp;sort_by=search_api_relevance&amp;sort_order=DESC" TargetMode="External"/><Relationship Id="rId26" Type="http://schemas.openxmlformats.org/officeDocument/2006/relationships/hyperlink" Target="https://www.legislation.nsw.gov.au/" TargetMode="External"/><Relationship Id="rId39" Type="http://schemas.openxmlformats.org/officeDocument/2006/relationships/hyperlink" Target="https://www.energysustainabilityschemes.nsw.gov.au/Home/Document-Search?keys=%22application+form+part+B+-+ACPs%22&amp;doc_date_to=&amp;sort_by=search_api_relevance&amp;sort_order=DESC" TargetMode="External"/><Relationship Id="rId21" Type="http://schemas.openxmlformats.org/officeDocument/2006/relationships/hyperlink" Target="https://www.energysustainabilityschemes.nsw.gov.au/pdrs/submitting-your-application-tessa" TargetMode="External"/><Relationship Id="rId34" Type="http://schemas.openxmlformats.org/officeDocument/2006/relationships/hyperlink" Target="https://www.energysustainabilityschemes.nsw.gov.au/pdrs/pdrs-rule" TargetMode="External"/><Relationship Id="rId42" Type="http://schemas.openxmlformats.org/officeDocument/2006/relationships/hyperlink" Target="https://www.energysustainabilityschemes.nsw.gov.au/Home/Document-Search/Guides/RDUE-Peak-Demand-Savings-Capacity-Method-Guide" TargetMode="External"/><Relationship Id="rId47" Type="http://schemas.openxmlformats.org/officeDocument/2006/relationships/hyperlink" Target="https://www.ess.nsw.gov.au/Accredited-Certificate-Providers/Obligations-of-an-ACP/General-Requirements-Guide" TargetMode="External"/><Relationship Id="rId50" Type="http://schemas.openxmlformats.org/officeDocument/2006/relationships/hyperlink" Target="https://www.energysustainabilityschemes.nsw.gov.au/Home/Document-Search/Guides/RDUE-Peak-Demand-Savings-Capacity-Method-Guide" TargetMode="External"/><Relationship Id="rId55" Type="http://schemas.openxmlformats.org/officeDocument/2006/relationships/hyperlink" Target="https://www.ess.nsw.gov.au/Home/Document-Search/Notices/Notice-012013-Minimum-requirements-of-conduct" TargetMode="External"/><Relationship Id="rId63" Type="http://schemas.openxmlformats.org/officeDocument/2006/relationships/hyperlink" Target="https://legislation.nsw.gov.au/view/html/inforce/current/act-1995-094" TargetMode="External"/><Relationship Id="rId68"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ss.nsw.gov.au/Home/About-ESS/Legislation-ESS-Performance/ESS-Rule" TargetMode="External"/><Relationship Id="rId29" Type="http://schemas.openxmlformats.org/officeDocument/2006/relationships/hyperlink" Target="https://www.ess.nsw.gov.au/Home/Document-Search/Guides/Application-for-Accreditation-Guide-AC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sustainabilityschemes.nsw.gov.au/Home/Document-Search?keys=%22application+form+part+B+-+ACPs%22&amp;doc_date_to=&amp;sort_by=search_api_relevance&amp;sort_order=DESC" TargetMode="External"/><Relationship Id="rId24" Type="http://schemas.openxmlformats.org/officeDocument/2006/relationships/hyperlink" Target="https://www.energysustainabilityschemes.nsw.gov.au/tessa" TargetMode="External"/><Relationship Id="rId32" Type="http://schemas.openxmlformats.org/officeDocument/2006/relationships/hyperlink" Target="https://www.legislation.gov.au/Details/C2020C00219" TargetMode="External"/><Relationship Id="rId37" Type="http://schemas.openxmlformats.org/officeDocument/2006/relationships/hyperlink" Target="https://www.energysustainabilityschemes.nsw.gov.au/Home/Document-Search?keys=method%20guide%22&amp;doc_date_to=&amp;sort_by=search_api_relevance&amp;sort_order=DESC&amp;f%5B0%5D=doc_industry%3A1535&amp;f%5B1%5D=doc_industry%3A1562&amp;f%5B2%5D=doc_types%3A923&amp;f%5B3%5D=document_status%3A944" TargetMode="External"/><Relationship Id="rId40" Type="http://schemas.openxmlformats.org/officeDocument/2006/relationships/hyperlink" Target="https://www.energysustainabilityschemes.nsw.gov.au/Home/Document-Search/Templates/Template-RESA-delivery-process-flow-chart" TargetMode="External"/><Relationship Id="rId45" Type="http://schemas.openxmlformats.org/officeDocument/2006/relationships/hyperlink" Target="https://www.energysustainabilityschemes.nsw.gov.au/pdrs/nomination-capacity-holder" TargetMode="External"/><Relationship Id="rId53" Type="http://schemas.openxmlformats.org/officeDocument/2006/relationships/hyperlink" Target="https://www.ess.nsw.gov.au/Home/Document-Search/Notices/Notice-012013-Minimum-requirements-of-conduct" TargetMode="External"/><Relationship Id="rId58" Type="http://schemas.openxmlformats.org/officeDocument/2006/relationships/hyperlink" Target="https://www.energysustainabilityschemes.nsw.gov.au/Home/Document-Search/Guides/RDUE-Peak-Demand-Savings-Capacity-Method-Guide" TargetMode="External"/><Relationship Id="rId66"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egislation.nsw.gov.au/" TargetMode="External"/><Relationship Id="rId23" Type="http://schemas.openxmlformats.org/officeDocument/2006/relationships/hyperlink" Target="https://www.energysustainabilityschemes.nsw.gov.au/pdrs/pdrs-application-process" TargetMode="External"/><Relationship Id="rId28" Type="http://schemas.openxmlformats.org/officeDocument/2006/relationships/hyperlink" Target="http://www.ess.nsw.gov.au/Accredited_Certificate_Providers/List_of_Accredited_Certificate_Providers" TargetMode="External"/><Relationship Id="rId36" Type="http://schemas.openxmlformats.org/officeDocument/2006/relationships/hyperlink" Target="https://www.energysustainabilityschemes.nsw.gov.au/pdrs/pdrs-rule" TargetMode="External"/><Relationship Id="rId49" Type="http://schemas.openxmlformats.org/officeDocument/2006/relationships/hyperlink" Target="https://www.ess.nsw.gov.au/Home/Document-Search/Notices/Notice-012013-Minimum-requirements-of-conduct" TargetMode="External"/><Relationship Id="rId57" Type="http://schemas.openxmlformats.org/officeDocument/2006/relationships/hyperlink" Target="https://www.ess.nsw.gov.au/Home/Document-Search/Guides/Record-Keeping-Guide" TargetMode="External"/><Relationship Id="rId61" Type="http://schemas.openxmlformats.org/officeDocument/2006/relationships/hyperlink" Target="https://www.energysustainabilityschemes.nsw.gov.au/Home/Document-Search/Guides/Application-for-Accreditation-Guide-ACPs" TargetMode="External"/><Relationship Id="rId10" Type="http://schemas.openxmlformats.org/officeDocument/2006/relationships/endnotes" Target="endnotes.xml"/><Relationship Id="rId19" Type="http://schemas.openxmlformats.org/officeDocument/2006/relationships/hyperlink" Target="https://tessa.energysustainabilityschemes.nsw.gov.au/ipart?id=ipart_login" TargetMode="External"/><Relationship Id="rId31" Type="http://schemas.openxmlformats.org/officeDocument/2006/relationships/hyperlink" Target="https://www.legislation.gov.au/Details/C2020C00219" TargetMode="External"/><Relationship Id="rId44" Type="http://schemas.openxmlformats.org/officeDocument/2006/relationships/hyperlink" Target="https://www.energysustainabilityschemes.nsw.gov.au/Home/Document-Search/Guides/RDUE-Peak-Demand-Savings-Capacity-Method-Guide" TargetMode="External"/><Relationship Id="rId52" Type="http://schemas.openxmlformats.org/officeDocument/2006/relationships/hyperlink" Target="https://www.energysustainabilityschemes.nsw.gov.au/Home/Document-Search/Guides/RDUE-Peak-Demand-Savings-Capacity-Method-Guide" TargetMode="External"/><Relationship Id="rId60" Type="http://schemas.openxmlformats.org/officeDocument/2006/relationships/hyperlink" Target="https://www.energysustainabilityschemes.nsw.gov.au/Home/Document-Search/Guides/RDUE-Peak-Demand-Savings-Capacity-Method-Guide"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nsw.gov.au/" TargetMode="External"/><Relationship Id="rId22" Type="http://schemas.openxmlformats.org/officeDocument/2006/relationships/hyperlink" Target="https://www.energysustainabilityschemes.nsw.gov.au/Accredited-Certificate-Providers/Becoming-an-ACP/The-application-process" TargetMode="External"/><Relationship Id="rId27" Type="http://schemas.openxmlformats.org/officeDocument/2006/relationships/hyperlink" Target="https://www.ess.nsw.gov.au/Home/About-ESS/ESS-Registry" TargetMode="External"/><Relationship Id="rId30" Type="http://schemas.openxmlformats.org/officeDocument/2006/relationships/hyperlink" Target="https://www.legislation.gov.au/C2004A00818/latest/text" TargetMode="External"/><Relationship Id="rId35" Type="http://schemas.openxmlformats.org/officeDocument/2006/relationships/hyperlink" Target="https://www.ess.nsw.gov.au/Home/About-ESS/Legislation-ESS-Performance/ESS-Rule" TargetMode="External"/><Relationship Id="rId43" Type="http://schemas.openxmlformats.org/officeDocument/2006/relationships/hyperlink" Target="https://www.ess.nsw.gov.au/Accredited-Certificate-Providers/Obligations-of-an-ACP/General-Requirements-Guide" TargetMode="External"/><Relationship Id="rId48" Type="http://schemas.openxmlformats.org/officeDocument/2006/relationships/hyperlink" Target="https://www.energysustainabilityschemes.nsw.gov.au/Home/Document-Search/Guides/RDUE-Peak-Demand-Savings-Capacity-Method-Guide" TargetMode="External"/><Relationship Id="rId56" Type="http://schemas.openxmlformats.org/officeDocument/2006/relationships/hyperlink" Target="https://www.energysustainabilityschemes.nsw.gov.au/Home/Document-Search/Guides/RDUE-Peak-Demand-Savings-Capacity-Method-Guide" TargetMode="External"/><Relationship Id="rId64" Type="http://schemas.openxmlformats.org/officeDocument/2006/relationships/hyperlink" Target="https://legislation.nsw.gov.au/view/html/inforce/current/act-1995-094"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ess.nsw.gov.au/Home/Document-Search/Notices/Notice-012013-Minimum-requirements-of-conduct" TargetMode="External"/><Relationship Id="rId3" Type="http://schemas.openxmlformats.org/officeDocument/2006/relationships/customXml" Target="../customXml/item3.xml"/><Relationship Id="rId12" Type="http://schemas.openxmlformats.org/officeDocument/2006/relationships/hyperlink" Target="https://www.ess.nsw.gov.au/Home/Document-Search/Guides/Application-for-Accreditation-Guide-ACPs/" TargetMode="External"/><Relationship Id="rId17" Type="http://schemas.openxmlformats.org/officeDocument/2006/relationships/hyperlink" Target="https://www.energysustainabilityschemes.nsw.gov.au/pdrs/pdrs-rule" TargetMode="External"/><Relationship Id="rId25" Type="http://schemas.openxmlformats.org/officeDocument/2006/relationships/hyperlink" Target="https://www.energysustainabilityschemes.nsw.gov.au/" TargetMode="External"/><Relationship Id="rId33" Type="http://schemas.openxmlformats.org/officeDocument/2006/relationships/hyperlink" Target="https://www.ess.nsw.gov.au/Home/About-ESS/Legislation-ESS-Performance/ESS-Rule" TargetMode="External"/><Relationship Id="rId38" Type="http://schemas.openxmlformats.org/officeDocument/2006/relationships/hyperlink" Target="https://www.ess.nsw.gov.au/Home/Document-Search/Guides/Application-for-Accreditation-Guide-ACPs" TargetMode="External"/><Relationship Id="rId46" Type="http://schemas.openxmlformats.org/officeDocument/2006/relationships/hyperlink" Target="https://www.energysustainabilityschemes.nsw.gov.au/pdrs/nomination-capacity-holder" TargetMode="External"/><Relationship Id="rId59" Type="http://schemas.openxmlformats.org/officeDocument/2006/relationships/hyperlink" Target="https://www.ess.nsw.gov.au/Home/Document-Search/Guides/Record-Keeping-Guide" TargetMode="External"/><Relationship Id="rId67" Type="http://schemas.openxmlformats.org/officeDocument/2006/relationships/header" Target="header2.xml"/><Relationship Id="rId20" Type="http://schemas.openxmlformats.org/officeDocument/2006/relationships/hyperlink" Target="https://www.energysustainabilityschemes.nsw.gov.au/Accredited-Certificate-Providers/Becoming-an-ACP/Submitting-your-application" TargetMode="External"/><Relationship Id="rId41" Type="http://schemas.openxmlformats.org/officeDocument/2006/relationships/hyperlink" Target="https://www.ess.nsw.gov.au/Home/Document-Search/Notices/Notice-012013-Minimum-requirements-of-conduct" TargetMode="External"/><Relationship Id="rId54" Type="http://schemas.openxmlformats.org/officeDocument/2006/relationships/hyperlink" Target="https://www.energysustainabilityschemes.nsw.gov.au/Home/Document-Search/Guides/RDUE-Peak-Demand-Savings-Capacity-Method-Guide" TargetMode="External"/><Relationship Id="rId62" Type="http://schemas.openxmlformats.org/officeDocument/2006/relationships/hyperlink" Target="https://www.ess.nsw.gov.au/Accredited-Certificate-Providers/Operating-as-an-ACP/Registering-and-trading-ESCs" TargetMode="External"/><Relationship Id="rId7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224699239445D8B6016CEAC7C41822"/>
        <w:category>
          <w:name w:val="General"/>
          <w:gallery w:val="placeholder"/>
        </w:category>
        <w:types>
          <w:type w:val="bbPlcHdr"/>
        </w:types>
        <w:behaviors>
          <w:behavior w:val="content"/>
        </w:behaviors>
        <w:guid w:val="{197513AF-B65F-4727-84E8-D6D791048CFD}"/>
      </w:docPartPr>
      <w:docPartBody>
        <w:p w:rsidR="003059DC" w:rsidRDefault="005C0F26" w:rsidP="003059DC">
          <w:pPr>
            <w:pStyle w:val="C5224699239445D8B6016CEAC7C41822"/>
          </w:pPr>
          <w:r w:rsidRPr="00162789">
            <w:t>Click here to enter text</w:t>
          </w:r>
        </w:p>
      </w:docPartBody>
    </w:docPart>
    <w:docPart>
      <w:docPartPr>
        <w:name w:val="5D72519D60F44ADBB2076B629CE5C12C"/>
        <w:category>
          <w:name w:val="General"/>
          <w:gallery w:val="placeholder"/>
        </w:category>
        <w:types>
          <w:type w:val="bbPlcHdr"/>
        </w:types>
        <w:behaviors>
          <w:behavior w:val="content"/>
        </w:behaviors>
        <w:guid w:val="{F9DE6980-4BA8-4C9F-910C-1276BCDBB53D}"/>
      </w:docPartPr>
      <w:docPartBody>
        <w:p w:rsidR="003059DC" w:rsidRDefault="005C0F26" w:rsidP="003059DC">
          <w:pPr>
            <w:pStyle w:val="5D72519D60F44ADBB2076B629CE5C12C"/>
          </w:pPr>
          <w:r w:rsidRPr="00162789">
            <w:t>Click here to enter text</w:t>
          </w:r>
        </w:p>
      </w:docPartBody>
    </w:docPart>
    <w:docPart>
      <w:docPartPr>
        <w:name w:val="D0B234509E9049A5A92BFBE5BFD1F348"/>
        <w:category>
          <w:name w:val="General"/>
          <w:gallery w:val="placeholder"/>
        </w:category>
        <w:types>
          <w:type w:val="bbPlcHdr"/>
        </w:types>
        <w:behaviors>
          <w:behavior w:val="content"/>
        </w:behaviors>
        <w:guid w:val="{A9E77792-7F93-4070-879C-7B68866F789E}"/>
      </w:docPartPr>
      <w:docPartBody>
        <w:p w:rsidR="003059DC" w:rsidRDefault="005C0F26" w:rsidP="003059DC">
          <w:pPr>
            <w:pStyle w:val="D0B234509E9049A5A92BFBE5BFD1F348"/>
          </w:pPr>
          <w:r w:rsidRPr="009C338C">
            <w:t>Click here to enter text</w:t>
          </w:r>
        </w:p>
      </w:docPartBody>
    </w:docPart>
    <w:docPart>
      <w:docPartPr>
        <w:name w:val="566F73BCAD9341159DDF7ECB1D57267E"/>
        <w:category>
          <w:name w:val="General"/>
          <w:gallery w:val="placeholder"/>
        </w:category>
        <w:types>
          <w:type w:val="bbPlcHdr"/>
        </w:types>
        <w:behaviors>
          <w:behavior w:val="content"/>
        </w:behaviors>
        <w:guid w:val="{29DFC6E2-BDFB-4319-9CA4-83A5F4A20789}"/>
      </w:docPartPr>
      <w:docPartBody>
        <w:p w:rsidR="003059DC" w:rsidRDefault="005C0F26" w:rsidP="003059DC">
          <w:pPr>
            <w:pStyle w:val="566F73BCAD9341159DDF7ECB1D57267E"/>
          </w:pPr>
          <w:r w:rsidRPr="00867D41">
            <w:t>Click here to enter text</w:t>
          </w:r>
        </w:p>
      </w:docPartBody>
    </w:docPart>
    <w:docPart>
      <w:docPartPr>
        <w:name w:val="8B06AB8E53E7405683FC52431FB2FBB2"/>
        <w:category>
          <w:name w:val="General"/>
          <w:gallery w:val="placeholder"/>
        </w:category>
        <w:types>
          <w:type w:val="bbPlcHdr"/>
        </w:types>
        <w:behaviors>
          <w:behavior w:val="content"/>
        </w:behaviors>
        <w:guid w:val="{41A74DD2-2EB3-438B-94AD-3A400D52CE04}"/>
      </w:docPartPr>
      <w:docPartBody>
        <w:p w:rsidR="003059DC" w:rsidRDefault="003059DC" w:rsidP="003059DC">
          <w:pPr>
            <w:pStyle w:val="8B06AB8E53E7405683FC52431FB2FBB2"/>
          </w:pPr>
          <w:r w:rsidRPr="0009081E">
            <w:rPr>
              <w:rStyle w:val="PlaceholderText"/>
            </w:rPr>
            <w:t>Click here to enter text.</w:t>
          </w:r>
        </w:p>
      </w:docPartBody>
    </w:docPart>
    <w:docPart>
      <w:docPartPr>
        <w:name w:val="60C4024F73964F15AD58236CE9C7C73C"/>
        <w:category>
          <w:name w:val="General"/>
          <w:gallery w:val="placeholder"/>
        </w:category>
        <w:types>
          <w:type w:val="bbPlcHdr"/>
        </w:types>
        <w:behaviors>
          <w:behavior w:val="content"/>
        </w:behaviors>
        <w:guid w:val="{EF421D50-D2F5-4872-B7CC-4E539C686FE5}"/>
      </w:docPartPr>
      <w:docPartBody>
        <w:p w:rsidR="003059DC" w:rsidRDefault="005C0F26" w:rsidP="003059DC">
          <w:pPr>
            <w:pStyle w:val="60C4024F73964F15AD58236CE9C7C73C"/>
          </w:pPr>
          <w:r w:rsidRPr="00867D41">
            <w:t>Click here to enter text</w:t>
          </w:r>
        </w:p>
      </w:docPartBody>
    </w:docPart>
    <w:docPart>
      <w:docPartPr>
        <w:name w:val="D5BAE94611C344EEA6C8DBE38664FF3B"/>
        <w:category>
          <w:name w:val="General"/>
          <w:gallery w:val="placeholder"/>
        </w:category>
        <w:types>
          <w:type w:val="bbPlcHdr"/>
        </w:types>
        <w:behaviors>
          <w:behavior w:val="content"/>
        </w:behaviors>
        <w:guid w:val="{5D4986FA-569A-417E-80C0-8E28F2F99AF2}"/>
      </w:docPartPr>
      <w:docPartBody>
        <w:p w:rsidR="003059DC" w:rsidRDefault="003059DC" w:rsidP="003059DC">
          <w:pPr>
            <w:pStyle w:val="D5BAE94611C344EEA6C8DBE38664FF3B"/>
          </w:pPr>
          <w:r w:rsidRPr="0009081E">
            <w:rPr>
              <w:rStyle w:val="PlaceholderText"/>
            </w:rPr>
            <w:t>Click here to enter text.</w:t>
          </w:r>
        </w:p>
      </w:docPartBody>
    </w:docPart>
    <w:docPart>
      <w:docPartPr>
        <w:name w:val="B026E6E54A1441839DA29447D6963F02"/>
        <w:category>
          <w:name w:val="General"/>
          <w:gallery w:val="placeholder"/>
        </w:category>
        <w:types>
          <w:type w:val="bbPlcHdr"/>
        </w:types>
        <w:behaviors>
          <w:behavior w:val="content"/>
        </w:behaviors>
        <w:guid w:val="{257DCB20-3582-42A8-9FEB-3D3D4C53D1AC}"/>
      </w:docPartPr>
      <w:docPartBody>
        <w:p w:rsidR="003059DC" w:rsidRDefault="005C0F26" w:rsidP="003059DC">
          <w:pPr>
            <w:pStyle w:val="B026E6E54A1441839DA29447D6963F02"/>
          </w:pPr>
          <w:r w:rsidRPr="000B4BC9">
            <w:t>Click here to enter text</w:t>
          </w:r>
        </w:p>
      </w:docPartBody>
    </w:docPart>
    <w:docPart>
      <w:docPartPr>
        <w:name w:val="1FB2D10338704037B04210A809869764"/>
        <w:category>
          <w:name w:val="General"/>
          <w:gallery w:val="placeholder"/>
        </w:category>
        <w:types>
          <w:type w:val="bbPlcHdr"/>
        </w:types>
        <w:behaviors>
          <w:behavior w:val="content"/>
        </w:behaviors>
        <w:guid w:val="{209D77F3-5D91-4F75-9303-B16683F7338D}"/>
      </w:docPartPr>
      <w:docPartBody>
        <w:p w:rsidR="003059DC" w:rsidRDefault="005C0F26" w:rsidP="003059DC">
          <w:pPr>
            <w:pStyle w:val="1FB2D10338704037B04210A809869764"/>
          </w:pPr>
          <w:r w:rsidRPr="00867D41">
            <w:t>Click here to enter text</w:t>
          </w:r>
        </w:p>
      </w:docPartBody>
    </w:docPart>
    <w:docPart>
      <w:docPartPr>
        <w:name w:val="3D61A38478514553B658BEF43C974137"/>
        <w:category>
          <w:name w:val="General"/>
          <w:gallery w:val="placeholder"/>
        </w:category>
        <w:types>
          <w:type w:val="bbPlcHdr"/>
        </w:types>
        <w:behaviors>
          <w:behavior w:val="content"/>
        </w:behaviors>
        <w:guid w:val="{F2486583-BA65-447B-8C2A-AA0F2783BD3B}"/>
      </w:docPartPr>
      <w:docPartBody>
        <w:p w:rsidR="003059DC" w:rsidRDefault="003059DC" w:rsidP="003059DC">
          <w:pPr>
            <w:pStyle w:val="3D61A38478514553B658BEF43C974137"/>
          </w:pPr>
          <w:r w:rsidRPr="0009081E">
            <w:rPr>
              <w:rStyle w:val="PlaceholderText"/>
            </w:rPr>
            <w:t>Click here to enter text.</w:t>
          </w:r>
        </w:p>
      </w:docPartBody>
    </w:docPart>
    <w:docPart>
      <w:docPartPr>
        <w:name w:val="243B908AB6E547BF8488502A71005C82"/>
        <w:category>
          <w:name w:val="General"/>
          <w:gallery w:val="placeholder"/>
        </w:category>
        <w:types>
          <w:type w:val="bbPlcHdr"/>
        </w:types>
        <w:behaviors>
          <w:behavior w:val="content"/>
        </w:behaviors>
        <w:guid w:val="{BD05CE56-9683-4067-9480-E9FEB3C4D9EC}"/>
      </w:docPartPr>
      <w:docPartBody>
        <w:p w:rsidR="003059DC" w:rsidRDefault="005C0F26" w:rsidP="003059DC">
          <w:pPr>
            <w:pStyle w:val="243B908AB6E547BF8488502A71005C82"/>
          </w:pPr>
          <w:r w:rsidRPr="00867D41">
            <w:t>Click here to enter text</w:t>
          </w:r>
        </w:p>
      </w:docPartBody>
    </w:docPart>
    <w:docPart>
      <w:docPartPr>
        <w:name w:val="B16AC17E61D9403CBA65511A0F972192"/>
        <w:category>
          <w:name w:val="General"/>
          <w:gallery w:val="placeholder"/>
        </w:category>
        <w:types>
          <w:type w:val="bbPlcHdr"/>
        </w:types>
        <w:behaviors>
          <w:behavior w:val="content"/>
        </w:behaviors>
        <w:guid w:val="{C8FC3E80-B9BB-422B-8A7C-42ED84CFAF2F}"/>
      </w:docPartPr>
      <w:docPartBody>
        <w:p w:rsidR="003059DC" w:rsidRDefault="003059DC" w:rsidP="003059DC">
          <w:pPr>
            <w:pStyle w:val="B16AC17E61D9403CBA65511A0F972192"/>
          </w:pPr>
          <w:r w:rsidRPr="0009081E">
            <w:rPr>
              <w:rStyle w:val="PlaceholderText"/>
            </w:rPr>
            <w:t>Click here to enter text.</w:t>
          </w:r>
        </w:p>
      </w:docPartBody>
    </w:docPart>
    <w:docPart>
      <w:docPartPr>
        <w:name w:val="27F6BA53F5BF4BD99605378FBF9CE322"/>
        <w:category>
          <w:name w:val="General"/>
          <w:gallery w:val="placeholder"/>
        </w:category>
        <w:types>
          <w:type w:val="bbPlcHdr"/>
        </w:types>
        <w:behaviors>
          <w:behavior w:val="content"/>
        </w:behaviors>
        <w:guid w:val="{61611AFC-4F61-4ABD-BA16-35D33BA3E5AC}"/>
      </w:docPartPr>
      <w:docPartBody>
        <w:p w:rsidR="003059DC" w:rsidRDefault="005C0F26" w:rsidP="003059DC">
          <w:pPr>
            <w:pStyle w:val="27F6BA53F5BF4BD99605378FBF9CE322"/>
          </w:pPr>
          <w:r w:rsidRPr="00867D41">
            <w:t>Click here to enter text</w:t>
          </w:r>
        </w:p>
      </w:docPartBody>
    </w:docPart>
    <w:docPart>
      <w:docPartPr>
        <w:name w:val="35A7E405BF7A4AF1B6603C89856039A5"/>
        <w:category>
          <w:name w:val="General"/>
          <w:gallery w:val="placeholder"/>
        </w:category>
        <w:types>
          <w:type w:val="bbPlcHdr"/>
        </w:types>
        <w:behaviors>
          <w:behavior w:val="content"/>
        </w:behaviors>
        <w:guid w:val="{AAE317DF-A10D-4EE5-966A-AE4F9DA568F7}"/>
      </w:docPartPr>
      <w:docPartBody>
        <w:p w:rsidR="003059DC" w:rsidRDefault="003059DC" w:rsidP="003059DC">
          <w:pPr>
            <w:pStyle w:val="35A7E405BF7A4AF1B6603C89856039A5"/>
          </w:pPr>
          <w:r w:rsidRPr="0009081E">
            <w:rPr>
              <w:rStyle w:val="PlaceholderText"/>
            </w:rPr>
            <w:t>Click here to enter text.</w:t>
          </w:r>
        </w:p>
      </w:docPartBody>
    </w:docPart>
    <w:docPart>
      <w:docPartPr>
        <w:name w:val="9653B83D939E47E8A3398003F733668D"/>
        <w:category>
          <w:name w:val="General"/>
          <w:gallery w:val="placeholder"/>
        </w:category>
        <w:types>
          <w:type w:val="bbPlcHdr"/>
        </w:types>
        <w:behaviors>
          <w:behavior w:val="content"/>
        </w:behaviors>
        <w:guid w:val="{B643BFBF-04D4-48DF-A94E-6AAA3EE052D2}"/>
      </w:docPartPr>
      <w:docPartBody>
        <w:p w:rsidR="003059DC" w:rsidRDefault="005C0F26" w:rsidP="003059DC">
          <w:pPr>
            <w:pStyle w:val="9653B83D939E47E8A3398003F733668D"/>
          </w:pPr>
          <w:r w:rsidRPr="00867D41">
            <w:t>Click here to enter text</w:t>
          </w:r>
        </w:p>
      </w:docPartBody>
    </w:docPart>
    <w:docPart>
      <w:docPartPr>
        <w:name w:val="86F895FF59A44CF0B1662986D2F9F1BC"/>
        <w:category>
          <w:name w:val="General"/>
          <w:gallery w:val="placeholder"/>
        </w:category>
        <w:types>
          <w:type w:val="bbPlcHdr"/>
        </w:types>
        <w:behaviors>
          <w:behavior w:val="content"/>
        </w:behaviors>
        <w:guid w:val="{6F851FF2-DF2C-4D9D-AB21-42BA330308FD}"/>
      </w:docPartPr>
      <w:docPartBody>
        <w:p w:rsidR="003059DC" w:rsidRDefault="005C0F26" w:rsidP="003059DC">
          <w:pPr>
            <w:pStyle w:val="86F895FF59A44CF0B1662986D2F9F1BC"/>
          </w:pPr>
          <w:r w:rsidRPr="00867D41">
            <w:t>Click here to enter text</w:t>
          </w:r>
        </w:p>
      </w:docPartBody>
    </w:docPart>
    <w:docPart>
      <w:docPartPr>
        <w:name w:val="117B65FB330C421E98006BE4FD5CAF59"/>
        <w:category>
          <w:name w:val="General"/>
          <w:gallery w:val="placeholder"/>
        </w:category>
        <w:types>
          <w:type w:val="bbPlcHdr"/>
        </w:types>
        <w:behaviors>
          <w:behavior w:val="content"/>
        </w:behaviors>
        <w:guid w:val="{34746B7C-74AD-4FC2-A3A4-729995A45A89}"/>
      </w:docPartPr>
      <w:docPartBody>
        <w:p w:rsidR="003059DC" w:rsidRDefault="005C0F26" w:rsidP="005C0F26">
          <w:pPr>
            <w:pStyle w:val="117B65FB330C421E98006BE4FD5CAF594"/>
          </w:pPr>
          <w:r w:rsidRPr="00162789">
            <w:rPr>
              <w:rStyle w:val="PlaceholderText"/>
            </w:rPr>
            <w:t>Click here to enter text</w:t>
          </w:r>
        </w:p>
      </w:docPartBody>
    </w:docPart>
    <w:docPart>
      <w:docPartPr>
        <w:name w:val="EB9FE278DFF64D33AECE77569FC58C35"/>
        <w:category>
          <w:name w:val="General"/>
          <w:gallery w:val="placeholder"/>
        </w:category>
        <w:types>
          <w:type w:val="bbPlcHdr"/>
        </w:types>
        <w:behaviors>
          <w:behavior w:val="content"/>
        </w:behaviors>
        <w:guid w:val="{CD110E43-808A-4D4B-A7FE-DBD0514AB6F6}"/>
      </w:docPartPr>
      <w:docPartBody>
        <w:p w:rsidR="003059DC" w:rsidRDefault="005C0F26" w:rsidP="003059DC">
          <w:pPr>
            <w:pStyle w:val="EB9FE278DFF64D33AECE77569FC58C35"/>
          </w:pPr>
          <w:r w:rsidRPr="00162789">
            <w:t>Click here to enter text</w:t>
          </w:r>
        </w:p>
      </w:docPartBody>
    </w:docPart>
    <w:docPart>
      <w:docPartPr>
        <w:name w:val="640D10F3A2EE4252B2EEB62B51912B7E"/>
        <w:category>
          <w:name w:val="General"/>
          <w:gallery w:val="placeholder"/>
        </w:category>
        <w:types>
          <w:type w:val="bbPlcHdr"/>
        </w:types>
        <w:behaviors>
          <w:behavior w:val="content"/>
        </w:behaviors>
        <w:guid w:val="{40ED014D-09F1-466F-A7B2-A341D3B79CA8}"/>
      </w:docPartPr>
      <w:docPartBody>
        <w:p w:rsidR="003059DC" w:rsidRDefault="005C0F26" w:rsidP="003059DC">
          <w:pPr>
            <w:pStyle w:val="640D10F3A2EE4252B2EEB62B51912B7E"/>
          </w:pPr>
          <w:r w:rsidRPr="00162789">
            <w:t>Click here to enter text</w:t>
          </w:r>
        </w:p>
      </w:docPartBody>
    </w:docPart>
    <w:docPart>
      <w:docPartPr>
        <w:name w:val="F48971A99E2142CE97C6C7AFB9212569"/>
        <w:category>
          <w:name w:val="General"/>
          <w:gallery w:val="placeholder"/>
        </w:category>
        <w:types>
          <w:type w:val="bbPlcHdr"/>
        </w:types>
        <w:behaviors>
          <w:behavior w:val="content"/>
        </w:behaviors>
        <w:guid w:val="{C69EA97E-C307-44C4-82B7-860A8816C6D9}"/>
      </w:docPartPr>
      <w:docPartBody>
        <w:p w:rsidR="003059DC" w:rsidRDefault="005C0F26" w:rsidP="003059DC">
          <w:pPr>
            <w:pStyle w:val="F48971A99E2142CE97C6C7AFB9212569"/>
          </w:pPr>
          <w:r w:rsidRPr="00162789">
            <w:t>Click here to enter text</w:t>
          </w:r>
        </w:p>
      </w:docPartBody>
    </w:docPart>
    <w:docPart>
      <w:docPartPr>
        <w:name w:val="2F56CA32920E4EC9B128630E697E7AA9"/>
        <w:category>
          <w:name w:val="General"/>
          <w:gallery w:val="placeholder"/>
        </w:category>
        <w:types>
          <w:type w:val="bbPlcHdr"/>
        </w:types>
        <w:behaviors>
          <w:behavior w:val="content"/>
        </w:behaviors>
        <w:guid w:val="{F0D72E63-BB44-4325-B215-3870BCC294DF}"/>
      </w:docPartPr>
      <w:docPartBody>
        <w:p w:rsidR="003059DC" w:rsidRDefault="005C0F26" w:rsidP="005C0F26">
          <w:pPr>
            <w:pStyle w:val="2F56CA32920E4EC9B128630E697E7AA91"/>
          </w:pPr>
          <w:r w:rsidRPr="00162789">
            <w:rPr>
              <w:rStyle w:val="PlaceholderText"/>
            </w:rPr>
            <w:t>Click here to enter text</w:t>
          </w:r>
        </w:p>
      </w:docPartBody>
    </w:docPart>
    <w:docPart>
      <w:docPartPr>
        <w:name w:val="16CE42B6827F4231AF806E4F3DF4E54E"/>
        <w:category>
          <w:name w:val="General"/>
          <w:gallery w:val="placeholder"/>
        </w:category>
        <w:types>
          <w:type w:val="bbPlcHdr"/>
        </w:types>
        <w:behaviors>
          <w:behavior w:val="content"/>
        </w:behaviors>
        <w:guid w:val="{3E6FBAB6-AA5B-498E-9BE7-EAB6BDAB3E15}"/>
      </w:docPartPr>
      <w:docPartBody>
        <w:p w:rsidR="003059DC" w:rsidRDefault="005C0F26" w:rsidP="005C0F26">
          <w:pPr>
            <w:pStyle w:val="16CE42B6827F4231AF806E4F3DF4E54E1"/>
          </w:pPr>
          <w:r w:rsidRPr="00162789">
            <w:rPr>
              <w:rStyle w:val="PlaceholderText"/>
            </w:rPr>
            <w:t>Click here to enter text</w:t>
          </w:r>
        </w:p>
      </w:docPartBody>
    </w:docPart>
    <w:docPart>
      <w:docPartPr>
        <w:name w:val="167E0C7000C2430A8AC3220F7FA7BF58"/>
        <w:category>
          <w:name w:val="General"/>
          <w:gallery w:val="placeholder"/>
        </w:category>
        <w:types>
          <w:type w:val="bbPlcHdr"/>
        </w:types>
        <w:behaviors>
          <w:behavior w:val="content"/>
        </w:behaviors>
        <w:guid w:val="{9EDDE560-6AE0-47C5-8455-4E93E821AED5}"/>
      </w:docPartPr>
      <w:docPartBody>
        <w:p w:rsidR="003059DC" w:rsidRDefault="005C0F26" w:rsidP="003059DC">
          <w:pPr>
            <w:pStyle w:val="167E0C7000C2430A8AC3220F7FA7BF58"/>
          </w:pPr>
          <w:r w:rsidRPr="00162789">
            <w:t>Click here to enter text</w:t>
          </w:r>
        </w:p>
      </w:docPartBody>
    </w:docPart>
    <w:docPart>
      <w:docPartPr>
        <w:name w:val="52478AD38C2244B594707154D3823BCA"/>
        <w:category>
          <w:name w:val="General"/>
          <w:gallery w:val="placeholder"/>
        </w:category>
        <w:types>
          <w:type w:val="bbPlcHdr"/>
        </w:types>
        <w:behaviors>
          <w:behavior w:val="content"/>
        </w:behaviors>
        <w:guid w:val="{8781A023-E75F-41FA-94FE-ECCF9CBEE137}"/>
      </w:docPartPr>
      <w:docPartBody>
        <w:p w:rsidR="003059DC" w:rsidRDefault="005C0F26" w:rsidP="005C0F26">
          <w:pPr>
            <w:pStyle w:val="52478AD38C2244B594707154D3823BCA3"/>
          </w:pPr>
          <w:r w:rsidRPr="00162789">
            <w:rPr>
              <w:rStyle w:val="PlaceholderText"/>
            </w:rPr>
            <w:t>Click here to enter text</w:t>
          </w:r>
        </w:p>
      </w:docPartBody>
    </w:docPart>
    <w:docPart>
      <w:docPartPr>
        <w:name w:val="9608A572B1724CAFAEE47F7B159E912A"/>
        <w:category>
          <w:name w:val="General"/>
          <w:gallery w:val="placeholder"/>
        </w:category>
        <w:types>
          <w:type w:val="bbPlcHdr"/>
        </w:types>
        <w:behaviors>
          <w:behavior w:val="content"/>
        </w:behaviors>
        <w:guid w:val="{D2407D8D-A0D7-4FB3-9F1E-7482F9BE8C6B}"/>
      </w:docPartPr>
      <w:docPartBody>
        <w:p w:rsidR="003059DC" w:rsidRDefault="005C0F26" w:rsidP="003059DC">
          <w:pPr>
            <w:pStyle w:val="9608A572B1724CAFAEE47F7B159E912A"/>
          </w:pPr>
          <w:r w:rsidRPr="00162789">
            <w:t>Click here to enter text</w:t>
          </w:r>
        </w:p>
      </w:docPartBody>
    </w:docPart>
    <w:docPart>
      <w:docPartPr>
        <w:name w:val="D20E49CF6A3141428BDD69C18C25B048"/>
        <w:category>
          <w:name w:val="General"/>
          <w:gallery w:val="placeholder"/>
        </w:category>
        <w:types>
          <w:type w:val="bbPlcHdr"/>
        </w:types>
        <w:behaviors>
          <w:behavior w:val="content"/>
        </w:behaviors>
        <w:guid w:val="{DCB5675E-6688-4808-A760-034F8E80589B}"/>
      </w:docPartPr>
      <w:docPartBody>
        <w:p w:rsidR="003059DC" w:rsidRDefault="005C0F26" w:rsidP="003059DC">
          <w:pPr>
            <w:pStyle w:val="D20E49CF6A3141428BDD69C18C25B048"/>
          </w:pPr>
          <w:r w:rsidRPr="00162789">
            <w:t>Click here to enter text</w:t>
          </w:r>
        </w:p>
      </w:docPartBody>
    </w:docPart>
    <w:docPart>
      <w:docPartPr>
        <w:name w:val="9DC93C3FC6FC4225BD6430B5376ED934"/>
        <w:category>
          <w:name w:val="General"/>
          <w:gallery w:val="placeholder"/>
        </w:category>
        <w:types>
          <w:type w:val="bbPlcHdr"/>
        </w:types>
        <w:behaviors>
          <w:behavior w:val="content"/>
        </w:behaviors>
        <w:guid w:val="{D2C1E96F-DF67-4E24-B25F-21A088E1578E}"/>
      </w:docPartPr>
      <w:docPartBody>
        <w:p w:rsidR="003059DC" w:rsidRDefault="005C0F26" w:rsidP="003059DC">
          <w:pPr>
            <w:pStyle w:val="9DC93C3FC6FC4225BD6430B5376ED934"/>
          </w:pPr>
          <w:r w:rsidRPr="00162789">
            <w:t>Click here to enter text</w:t>
          </w:r>
        </w:p>
      </w:docPartBody>
    </w:docPart>
    <w:docPart>
      <w:docPartPr>
        <w:name w:val="225208FA7EC842E6878D8CB581113745"/>
        <w:category>
          <w:name w:val="General"/>
          <w:gallery w:val="placeholder"/>
        </w:category>
        <w:types>
          <w:type w:val="bbPlcHdr"/>
        </w:types>
        <w:behaviors>
          <w:behavior w:val="content"/>
        </w:behaviors>
        <w:guid w:val="{FBCC0717-9E50-4438-AD1B-0EB7BBB5F2C3}"/>
      </w:docPartPr>
      <w:docPartBody>
        <w:p w:rsidR="003059DC" w:rsidRDefault="005C0F26" w:rsidP="003059DC">
          <w:pPr>
            <w:pStyle w:val="225208FA7EC842E6878D8CB581113745"/>
          </w:pPr>
          <w:r w:rsidRPr="00162789">
            <w:t>Click here to enter text</w:t>
          </w:r>
        </w:p>
      </w:docPartBody>
    </w:docPart>
    <w:docPart>
      <w:docPartPr>
        <w:name w:val="E3E54E37187B40059628606040646FD8"/>
        <w:category>
          <w:name w:val="General"/>
          <w:gallery w:val="placeholder"/>
        </w:category>
        <w:types>
          <w:type w:val="bbPlcHdr"/>
        </w:types>
        <w:behaviors>
          <w:behavior w:val="content"/>
        </w:behaviors>
        <w:guid w:val="{80985EF1-619A-4054-A976-9D5CB8C72294}"/>
      </w:docPartPr>
      <w:docPartBody>
        <w:p w:rsidR="003059DC" w:rsidRDefault="005C0F26" w:rsidP="003059DC">
          <w:pPr>
            <w:pStyle w:val="E3E54E37187B40059628606040646FD8"/>
          </w:pPr>
          <w:r w:rsidRPr="00162789">
            <w:t>Click here to enter text</w:t>
          </w:r>
        </w:p>
      </w:docPartBody>
    </w:docPart>
    <w:docPart>
      <w:docPartPr>
        <w:name w:val="782C6322A9C445EF91CC790D52B9445F"/>
        <w:category>
          <w:name w:val="General"/>
          <w:gallery w:val="placeholder"/>
        </w:category>
        <w:types>
          <w:type w:val="bbPlcHdr"/>
        </w:types>
        <w:behaviors>
          <w:behavior w:val="content"/>
        </w:behaviors>
        <w:guid w:val="{0A508FC0-E1DB-4A7C-AF00-589C8F4085D6}"/>
      </w:docPartPr>
      <w:docPartBody>
        <w:p w:rsidR="003059DC" w:rsidRDefault="005C0F26" w:rsidP="005C0F26">
          <w:pPr>
            <w:pStyle w:val="782C6322A9C445EF91CC790D52B9445F3"/>
          </w:pPr>
          <w:r w:rsidRPr="00867D41">
            <w:rPr>
              <w:rStyle w:val="PlaceholderText"/>
            </w:rPr>
            <w:t>Click here to enter text</w:t>
          </w:r>
        </w:p>
      </w:docPartBody>
    </w:docPart>
    <w:docPart>
      <w:docPartPr>
        <w:name w:val="D3BB148601F24D20948E1D5260F6455D"/>
        <w:category>
          <w:name w:val="General"/>
          <w:gallery w:val="placeholder"/>
        </w:category>
        <w:types>
          <w:type w:val="bbPlcHdr"/>
        </w:types>
        <w:behaviors>
          <w:behavior w:val="content"/>
        </w:behaviors>
        <w:guid w:val="{07AA4DC0-BBE5-4233-B7B6-010BCC7BE9A9}"/>
      </w:docPartPr>
      <w:docPartBody>
        <w:p w:rsidR="003059DC" w:rsidRDefault="005C0F26" w:rsidP="005C0F26">
          <w:pPr>
            <w:pStyle w:val="D3BB148601F24D20948E1D5260F6455D3"/>
          </w:pPr>
          <w:r w:rsidRPr="00867D41">
            <w:rPr>
              <w:rStyle w:val="PlaceholderText"/>
            </w:rPr>
            <w:t>Click here to enter text</w:t>
          </w:r>
        </w:p>
      </w:docPartBody>
    </w:docPart>
    <w:docPart>
      <w:docPartPr>
        <w:name w:val="6A543346CFAC496DA1C96D2FC3C64BDF"/>
        <w:category>
          <w:name w:val="General"/>
          <w:gallery w:val="placeholder"/>
        </w:category>
        <w:types>
          <w:type w:val="bbPlcHdr"/>
        </w:types>
        <w:behaviors>
          <w:behavior w:val="content"/>
        </w:behaviors>
        <w:guid w:val="{497B5B4E-CBC9-4AEA-85C5-0955ACDB2C46}"/>
      </w:docPartPr>
      <w:docPartBody>
        <w:p w:rsidR="003059DC" w:rsidRDefault="005C0F26" w:rsidP="005C0F26">
          <w:pPr>
            <w:pStyle w:val="6A543346CFAC496DA1C96D2FC3C64BDF3"/>
          </w:pPr>
          <w:r w:rsidRPr="00867D41">
            <w:rPr>
              <w:rStyle w:val="PlaceholderText"/>
            </w:rPr>
            <w:t>Click here to enter text</w:t>
          </w:r>
        </w:p>
      </w:docPartBody>
    </w:docPart>
    <w:docPart>
      <w:docPartPr>
        <w:name w:val="5F5EDAB59751411CA31395E2EA99798C"/>
        <w:category>
          <w:name w:val="General"/>
          <w:gallery w:val="placeholder"/>
        </w:category>
        <w:types>
          <w:type w:val="bbPlcHdr"/>
        </w:types>
        <w:behaviors>
          <w:behavior w:val="content"/>
        </w:behaviors>
        <w:guid w:val="{68E474B4-2804-4D9F-AC93-C6AA1112A0CA}"/>
      </w:docPartPr>
      <w:docPartBody>
        <w:p w:rsidR="003059DC" w:rsidRDefault="005C0F26" w:rsidP="005C0F26">
          <w:pPr>
            <w:pStyle w:val="5F5EDAB59751411CA31395E2EA99798C3"/>
          </w:pPr>
          <w:r w:rsidRPr="00867D41">
            <w:rPr>
              <w:rStyle w:val="PlaceholderText"/>
            </w:rPr>
            <w:t>Click here to enter text</w:t>
          </w:r>
        </w:p>
      </w:docPartBody>
    </w:docPart>
    <w:docPart>
      <w:docPartPr>
        <w:name w:val="23C99BDD05F64047822CA604E7C15347"/>
        <w:category>
          <w:name w:val="General"/>
          <w:gallery w:val="placeholder"/>
        </w:category>
        <w:types>
          <w:type w:val="bbPlcHdr"/>
        </w:types>
        <w:behaviors>
          <w:behavior w:val="content"/>
        </w:behaviors>
        <w:guid w:val="{58BBF193-0766-41C5-8C23-99646DC70EE8}"/>
      </w:docPartPr>
      <w:docPartBody>
        <w:p w:rsidR="003059DC" w:rsidRDefault="005C0F26" w:rsidP="005C0F26">
          <w:pPr>
            <w:pStyle w:val="23C99BDD05F64047822CA604E7C153473"/>
          </w:pPr>
          <w:r w:rsidRPr="00867D41">
            <w:rPr>
              <w:rStyle w:val="PlaceholderText"/>
            </w:rPr>
            <w:t>Click here to enter text</w:t>
          </w:r>
        </w:p>
      </w:docPartBody>
    </w:docPart>
    <w:docPart>
      <w:docPartPr>
        <w:name w:val="77AF73CF576D4E0B9E9572CFEA0E1DC7"/>
        <w:category>
          <w:name w:val="General"/>
          <w:gallery w:val="placeholder"/>
        </w:category>
        <w:types>
          <w:type w:val="bbPlcHdr"/>
        </w:types>
        <w:behaviors>
          <w:behavior w:val="content"/>
        </w:behaviors>
        <w:guid w:val="{0A2E2613-502C-4273-94A8-C2ACE09F6A25}"/>
      </w:docPartPr>
      <w:docPartBody>
        <w:p w:rsidR="003059DC" w:rsidRDefault="005C0F26" w:rsidP="005C0F26">
          <w:pPr>
            <w:pStyle w:val="77AF73CF576D4E0B9E9572CFEA0E1DC73"/>
          </w:pPr>
          <w:r w:rsidRPr="00867D41">
            <w:rPr>
              <w:rStyle w:val="PlaceholderText"/>
            </w:rPr>
            <w:t>Click here to enter text</w:t>
          </w:r>
        </w:p>
      </w:docPartBody>
    </w:docPart>
    <w:docPart>
      <w:docPartPr>
        <w:name w:val="EBF524F747DA46F08AAFFA9A30C04B43"/>
        <w:category>
          <w:name w:val="General"/>
          <w:gallery w:val="placeholder"/>
        </w:category>
        <w:types>
          <w:type w:val="bbPlcHdr"/>
        </w:types>
        <w:behaviors>
          <w:behavior w:val="content"/>
        </w:behaviors>
        <w:guid w:val="{7A9DC1D7-4745-45DF-A87F-D118DC3DC25B}"/>
      </w:docPartPr>
      <w:docPartBody>
        <w:p w:rsidR="003059DC" w:rsidRDefault="005C0F26" w:rsidP="005C0F26">
          <w:pPr>
            <w:pStyle w:val="EBF524F747DA46F08AAFFA9A30C04B433"/>
          </w:pPr>
          <w:r w:rsidRPr="00867D41">
            <w:rPr>
              <w:rStyle w:val="PlaceholderText"/>
            </w:rPr>
            <w:t>Click here to enter text</w:t>
          </w:r>
        </w:p>
      </w:docPartBody>
    </w:docPart>
    <w:docPart>
      <w:docPartPr>
        <w:name w:val="2BE46D819C004EAEA9B6CF45D4637DEF"/>
        <w:category>
          <w:name w:val="General"/>
          <w:gallery w:val="placeholder"/>
        </w:category>
        <w:types>
          <w:type w:val="bbPlcHdr"/>
        </w:types>
        <w:behaviors>
          <w:behavior w:val="content"/>
        </w:behaviors>
        <w:guid w:val="{6653ABF7-EB22-443D-AD00-AD829BCDEFCD}"/>
      </w:docPartPr>
      <w:docPartBody>
        <w:p w:rsidR="003059DC" w:rsidRDefault="003059DC" w:rsidP="003059DC">
          <w:pPr>
            <w:pStyle w:val="2BE46D819C004EAEA9B6CF45D4637DEF"/>
          </w:pPr>
          <w:r w:rsidRPr="0009081E">
            <w:rPr>
              <w:rStyle w:val="PlaceholderText"/>
            </w:rPr>
            <w:t>Click here to enter text.</w:t>
          </w:r>
        </w:p>
      </w:docPartBody>
    </w:docPart>
    <w:docPart>
      <w:docPartPr>
        <w:name w:val="CAB0723539AC4BC5898A1692AEA647EF"/>
        <w:category>
          <w:name w:val="General"/>
          <w:gallery w:val="placeholder"/>
        </w:category>
        <w:types>
          <w:type w:val="bbPlcHdr"/>
        </w:types>
        <w:behaviors>
          <w:behavior w:val="content"/>
        </w:behaviors>
        <w:guid w:val="{08E369C0-99F5-4B79-B8A5-C94C4EF0C9AF}"/>
      </w:docPartPr>
      <w:docPartBody>
        <w:p w:rsidR="003059DC" w:rsidRDefault="005C0F26" w:rsidP="003059DC">
          <w:pPr>
            <w:pStyle w:val="CAB0723539AC4BC5898A1692AEA647EF"/>
          </w:pPr>
          <w:r w:rsidRPr="00684F2C">
            <w:t>Click here to enter text</w:t>
          </w:r>
        </w:p>
      </w:docPartBody>
    </w:docPart>
    <w:docPart>
      <w:docPartPr>
        <w:name w:val="78E186B6F63A43DC813ED9D12467A481"/>
        <w:category>
          <w:name w:val="General"/>
          <w:gallery w:val="placeholder"/>
        </w:category>
        <w:types>
          <w:type w:val="bbPlcHdr"/>
        </w:types>
        <w:behaviors>
          <w:behavior w:val="content"/>
        </w:behaviors>
        <w:guid w:val="{AB35229C-A156-46F5-8179-8F30E63597D3}"/>
      </w:docPartPr>
      <w:docPartBody>
        <w:p w:rsidR="00DF3D6A" w:rsidRDefault="005C0F26" w:rsidP="005C0F26">
          <w:pPr>
            <w:pStyle w:val="78E186B6F63A43DC813ED9D12467A4813"/>
          </w:pPr>
          <w:r w:rsidRPr="00643D55">
            <w:rPr>
              <w:rStyle w:val="PlaceholderText"/>
              <w:color w:val="1C355E"/>
            </w:rPr>
            <w:t>Choose an item.</w:t>
          </w:r>
        </w:p>
      </w:docPartBody>
    </w:docPart>
    <w:docPart>
      <w:docPartPr>
        <w:name w:val="09DCC55802AF4FC1B53F65DB900E8C9E"/>
        <w:category>
          <w:name w:val="General"/>
          <w:gallery w:val="placeholder"/>
        </w:category>
        <w:types>
          <w:type w:val="bbPlcHdr"/>
        </w:types>
        <w:behaviors>
          <w:behavior w:val="content"/>
        </w:behaviors>
        <w:guid w:val="{44E80852-3D8B-4CFA-9B7D-1A3E8065B2B7}"/>
      </w:docPartPr>
      <w:docPartBody>
        <w:p w:rsidR="00DF3D6A" w:rsidRDefault="005C0F26" w:rsidP="005C0F26">
          <w:pPr>
            <w:pStyle w:val="09DCC55802AF4FC1B53F65DB900E8C9E3"/>
          </w:pPr>
          <w:r w:rsidRPr="00643D55">
            <w:rPr>
              <w:rStyle w:val="PlaceholderText"/>
            </w:rPr>
            <w:t>Choose an item.</w:t>
          </w:r>
        </w:p>
      </w:docPartBody>
    </w:docPart>
    <w:docPart>
      <w:docPartPr>
        <w:name w:val="EFE7F0FA6C1847E1AE8AB1665D68B721"/>
        <w:category>
          <w:name w:val="General"/>
          <w:gallery w:val="placeholder"/>
        </w:category>
        <w:types>
          <w:type w:val="bbPlcHdr"/>
        </w:types>
        <w:behaviors>
          <w:behavior w:val="content"/>
        </w:behaviors>
        <w:guid w:val="{25B332A8-20E1-48D0-B071-6E56B588D548}"/>
      </w:docPartPr>
      <w:docPartBody>
        <w:p w:rsidR="00DF3D6A" w:rsidRDefault="005C0F26" w:rsidP="005C0F26">
          <w:pPr>
            <w:pStyle w:val="EFE7F0FA6C1847E1AE8AB1665D68B7213"/>
          </w:pPr>
          <w:r w:rsidRPr="00643D55">
            <w:rPr>
              <w:rStyle w:val="PlaceholderText"/>
            </w:rPr>
            <w:t>Choose an item.</w:t>
          </w:r>
        </w:p>
      </w:docPartBody>
    </w:docPart>
    <w:docPart>
      <w:docPartPr>
        <w:name w:val="1C9584469D2344D584831B89DF2EAD38"/>
        <w:category>
          <w:name w:val="General"/>
          <w:gallery w:val="placeholder"/>
        </w:category>
        <w:types>
          <w:type w:val="bbPlcHdr"/>
        </w:types>
        <w:behaviors>
          <w:behavior w:val="content"/>
        </w:behaviors>
        <w:guid w:val="{E8993AAA-97DE-4D30-96A4-A76EF6D625A5}"/>
      </w:docPartPr>
      <w:docPartBody>
        <w:p w:rsidR="00DF3D6A" w:rsidRDefault="005C0F26" w:rsidP="005C0F26">
          <w:pPr>
            <w:pStyle w:val="1C9584469D2344D584831B89DF2EAD383"/>
          </w:pPr>
          <w:r w:rsidRPr="00643D55">
            <w:rPr>
              <w:rStyle w:val="PlaceholderText"/>
            </w:rPr>
            <w:t>Choose an item.</w:t>
          </w:r>
        </w:p>
      </w:docPartBody>
    </w:docPart>
    <w:docPart>
      <w:docPartPr>
        <w:name w:val="E446D3A180834C0AB23531DAEB6E8A49"/>
        <w:category>
          <w:name w:val="General"/>
          <w:gallery w:val="placeholder"/>
        </w:category>
        <w:types>
          <w:type w:val="bbPlcHdr"/>
        </w:types>
        <w:behaviors>
          <w:behavior w:val="content"/>
        </w:behaviors>
        <w:guid w:val="{5622012A-3356-4F7B-8828-037C235B21F1}"/>
      </w:docPartPr>
      <w:docPartBody>
        <w:p w:rsidR="00DF3D6A" w:rsidRDefault="005C0F26" w:rsidP="005C0F26">
          <w:pPr>
            <w:pStyle w:val="E446D3A180834C0AB23531DAEB6E8A493"/>
          </w:pPr>
          <w:r w:rsidRPr="00643D55">
            <w:rPr>
              <w:rStyle w:val="PlaceholderText"/>
            </w:rPr>
            <w:t>Choose an item.</w:t>
          </w:r>
        </w:p>
      </w:docPartBody>
    </w:docPart>
    <w:docPart>
      <w:docPartPr>
        <w:name w:val="9AE9738F49C6457F9E6AB57371F9DEE8"/>
        <w:category>
          <w:name w:val="General"/>
          <w:gallery w:val="placeholder"/>
        </w:category>
        <w:types>
          <w:type w:val="bbPlcHdr"/>
        </w:types>
        <w:behaviors>
          <w:behavior w:val="content"/>
        </w:behaviors>
        <w:guid w:val="{6FA93A48-FC4F-4BCD-9D5F-09721967CE4B}"/>
      </w:docPartPr>
      <w:docPartBody>
        <w:p w:rsidR="00DF3D6A" w:rsidRDefault="005C0F26" w:rsidP="005C0F26">
          <w:pPr>
            <w:pStyle w:val="9AE9738F49C6457F9E6AB57371F9DEE83"/>
          </w:pPr>
          <w:r w:rsidRPr="00162789">
            <w:rPr>
              <w:rStyle w:val="PlaceholderText"/>
            </w:rPr>
            <w:t>Choose an item.</w:t>
          </w:r>
        </w:p>
      </w:docPartBody>
    </w:docPart>
    <w:docPart>
      <w:docPartPr>
        <w:name w:val="194662E1AABC4AC583AC5A8BF3B44727"/>
        <w:category>
          <w:name w:val="General"/>
          <w:gallery w:val="placeholder"/>
        </w:category>
        <w:types>
          <w:type w:val="bbPlcHdr"/>
        </w:types>
        <w:behaviors>
          <w:behavior w:val="content"/>
        </w:behaviors>
        <w:guid w:val="{D09FCE56-FFE3-4788-AE80-4D350B10FB78}"/>
      </w:docPartPr>
      <w:docPartBody>
        <w:p w:rsidR="00DF3D6A" w:rsidRDefault="005C0F26" w:rsidP="005C0F26">
          <w:pPr>
            <w:pStyle w:val="194662E1AABC4AC583AC5A8BF3B447273"/>
          </w:pPr>
          <w:r w:rsidRPr="00162789">
            <w:rPr>
              <w:rStyle w:val="PlaceholderText"/>
            </w:rPr>
            <w:t>Choose an item.</w:t>
          </w:r>
        </w:p>
      </w:docPartBody>
    </w:docPart>
    <w:docPart>
      <w:docPartPr>
        <w:name w:val="51B40826C2264DFEABB98322DCD1E277"/>
        <w:category>
          <w:name w:val="General"/>
          <w:gallery w:val="placeholder"/>
        </w:category>
        <w:types>
          <w:type w:val="bbPlcHdr"/>
        </w:types>
        <w:behaviors>
          <w:behavior w:val="content"/>
        </w:behaviors>
        <w:guid w:val="{691BFCE5-F49C-43FD-86B1-156497D64CA8}"/>
      </w:docPartPr>
      <w:docPartBody>
        <w:p w:rsidR="00DF3D6A" w:rsidRDefault="005C0F26" w:rsidP="005C0F26">
          <w:pPr>
            <w:pStyle w:val="51B40826C2264DFEABB98322DCD1E2773"/>
          </w:pPr>
          <w:r w:rsidRPr="00162789">
            <w:rPr>
              <w:rStyle w:val="PlaceholderText"/>
            </w:rPr>
            <w:t>Choose an item.</w:t>
          </w:r>
        </w:p>
      </w:docPartBody>
    </w:docPart>
    <w:docPart>
      <w:docPartPr>
        <w:name w:val="AF172C5D751D426CAE7A18B8119724CC"/>
        <w:category>
          <w:name w:val="General"/>
          <w:gallery w:val="placeholder"/>
        </w:category>
        <w:types>
          <w:type w:val="bbPlcHdr"/>
        </w:types>
        <w:behaviors>
          <w:behavior w:val="content"/>
        </w:behaviors>
        <w:guid w:val="{B3F9E345-0E9E-42F5-9A87-7A10149C8854}"/>
      </w:docPartPr>
      <w:docPartBody>
        <w:p w:rsidR="00DF3D6A" w:rsidRDefault="005C0F26" w:rsidP="005C0F26">
          <w:pPr>
            <w:pStyle w:val="AF172C5D751D426CAE7A18B8119724CC3"/>
          </w:pPr>
          <w:r w:rsidRPr="00162789">
            <w:rPr>
              <w:rStyle w:val="PlaceholderText"/>
            </w:rPr>
            <w:t>Choose an item.</w:t>
          </w:r>
        </w:p>
      </w:docPartBody>
    </w:docPart>
    <w:docPart>
      <w:docPartPr>
        <w:name w:val="40911C510D2B4329931C4601AA9F85E9"/>
        <w:category>
          <w:name w:val="General"/>
          <w:gallery w:val="placeholder"/>
        </w:category>
        <w:types>
          <w:type w:val="bbPlcHdr"/>
        </w:types>
        <w:behaviors>
          <w:behavior w:val="content"/>
        </w:behaviors>
        <w:guid w:val="{7AD1DFFF-D621-455E-A173-8291CA53476E}"/>
      </w:docPartPr>
      <w:docPartBody>
        <w:p w:rsidR="00DF3D6A" w:rsidRDefault="005C0F26" w:rsidP="005C0F26">
          <w:pPr>
            <w:pStyle w:val="40911C510D2B4329931C4601AA9F85E93"/>
          </w:pPr>
          <w:r w:rsidRPr="00162789">
            <w:rPr>
              <w:rStyle w:val="PlaceholderText"/>
            </w:rPr>
            <w:t>Choose an item.</w:t>
          </w:r>
        </w:p>
      </w:docPartBody>
    </w:docPart>
    <w:docPart>
      <w:docPartPr>
        <w:name w:val="756DA760AEB74D5C875987EB723BDE39"/>
        <w:category>
          <w:name w:val="General"/>
          <w:gallery w:val="placeholder"/>
        </w:category>
        <w:types>
          <w:type w:val="bbPlcHdr"/>
        </w:types>
        <w:behaviors>
          <w:behavior w:val="content"/>
        </w:behaviors>
        <w:guid w:val="{D574F0D5-D33F-4C00-AA6E-5D33EDB3F136}"/>
      </w:docPartPr>
      <w:docPartBody>
        <w:p w:rsidR="00DF3D6A" w:rsidRDefault="005C0F26" w:rsidP="005C0F26">
          <w:pPr>
            <w:pStyle w:val="756DA760AEB74D5C875987EB723BDE393"/>
          </w:pPr>
          <w:r w:rsidRPr="00162789">
            <w:rPr>
              <w:rStyle w:val="PlaceholderText"/>
            </w:rPr>
            <w:t>Choose an item.</w:t>
          </w:r>
        </w:p>
      </w:docPartBody>
    </w:docPart>
    <w:docPart>
      <w:docPartPr>
        <w:name w:val="FE0E397BD798487E833A336EAA3B8E18"/>
        <w:category>
          <w:name w:val="General"/>
          <w:gallery w:val="placeholder"/>
        </w:category>
        <w:types>
          <w:type w:val="bbPlcHdr"/>
        </w:types>
        <w:behaviors>
          <w:behavior w:val="content"/>
        </w:behaviors>
        <w:guid w:val="{10D7147E-DAA5-43BA-8124-5BBF9CC2172F}"/>
      </w:docPartPr>
      <w:docPartBody>
        <w:p w:rsidR="00DF3D6A" w:rsidRDefault="005C0F26" w:rsidP="005C0F26">
          <w:pPr>
            <w:pStyle w:val="FE0E397BD798487E833A336EAA3B8E183"/>
          </w:pPr>
          <w:r w:rsidRPr="00162789">
            <w:rPr>
              <w:rStyle w:val="PlaceholderText"/>
            </w:rPr>
            <w:t>Choose an item.</w:t>
          </w:r>
        </w:p>
      </w:docPartBody>
    </w:docPart>
    <w:docPart>
      <w:docPartPr>
        <w:name w:val="5A57767CE00349D795502A4DF64518CA"/>
        <w:category>
          <w:name w:val="General"/>
          <w:gallery w:val="placeholder"/>
        </w:category>
        <w:types>
          <w:type w:val="bbPlcHdr"/>
        </w:types>
        <w:behaviors>
          <w:behavior w:val="content"/>
        </w:behaviors>
        <w:guid w:val="{74336076-C1AD-46C3-9734-184DC0317E2D}"/>
      </w:docPartPr>
      <w:docPartBody>
        <w:p w:rsidR="00C61614" w:rsidRDefault="005C0F26" w:rsidP="00C61614">
          <w:pPr>
            <w:pStyle w:val="5A57767CE00349D795502A4DF64518CA"/>
          </w:pPr>
          <w:r w:rsidRPr="00867D41">
            <w:t>Click here to enter text</w:t>
          </w:r>
        </w:p>
      </w:docPartBody>
    </w:docPart>
    <w:docPart>
      <w:docPartPr>
        <w:name w:val="AC73B4BBD5BA4BB4AEE7EBD24E762B0B"/>
        <w:category>
          <w:name w:val="General"/>
          <w:gallery w:val="placeholder"/>
        </w:category>
        <w:types>
          <w:type w:val="bbPlcHdr"/>
        </w:types>
        <w:behaviors>
          <w:behavior w:val="content"/>
        </w:behaviors>
        <w:guid w:val="{670BA011-7688-4646-B77A-2E78A886A942}"/>
      </w:docPartPr>
      <w:docPartBody>
        <w:p w:rsidR="00C61614" w:rsidRDefault="005C0F26" w:rsidP="00C61614">
          <w:pPr>
            <w:pStyle w:val="AC73B4BBD5BA4BB4AEE7EBD24E762B0B"/>
          </w:pPr>
          <w:r w:rsidRPr="00867D41">
            <w:t>Click here to enter text</w:t>
          </w:r>
        </w:p>
      </w:docPartBody>
    </w:docPart>
    <w:docPart>
      <w:docPartPr>
        <w:name w:val="CFF0367C92614B6EB2E9935548730CE9"/>
        <w:category>
          <w:name w:val="General"/>
          <w:gallery w:val="placeholder"/>
        </w:category>
        <w:types>
          <w:type w:val="bbPlcHdr"/>
        </w:types>
        <w:behaviors>
          <w:behavior w:val="content"/>
        </w:behaviors>
        <w:guid w:val="{6A107F62-00F5-446C-BB66-D49D5C92CCBF}"/>
      </w:docPartPr>
      <w:docPartBody>
        <w:p w:rsidR="00C61614" w:rsidRDefault="005C0F26" w:rsidP="00C61614">
          <w:pPr>
            <w:pStyle w:val="CFF0367C92614B6EB2E9935548730CE9"/>
          </w:pPr>
          <w:r w:rsidRPr="00867D41">
            <w:t>Click here to enter text</w:t>
          </w:r>
        </w:p>
      </w:docPartBody>
    </w:docPart>
    <w:docPart>
      <w:docPartPr>
        <w:name w:val="58652A42BCFE4AAE893E1ADEB96DF2D7"/>
        <w:category>
          <w:name w:val="General"/>
          <w:gallery w:val="placeholder"/>
        </w:category>
        <w:types>
          <w:type w:val="bbPlcHdr"/>
        </w:types>
        <w:behaviors>
          <w:behavior w:val="content"/>
        </w:behaviors>
        <w:guid w:val="{C90066C2-5FD0-4905-BE09-9F601DC64071}"/>
      </w:docPartPr>
      <w:docPartBody>
        <w:p w:rsidR="00D04510" w:rsidRDefault="005C0F26" w:rsidP="005C0F26">
          <w:pPr>
            <w:pStyle w:val="58652A42BCFE4AAE893E1ADEB96DF2D73"/>
          </w:pPr>
          <w:r w:rsidRPr="00162789">
            <w:rPr>
              <w:rStyle w:val="PlaceholderText"/>
            </w:rPr>
            <w:t>Choose an item.</w:t>
          </w:r>
        </w:p>
      </w:docPartBody>
    </w:docPart>
    <w:docPart>
      <w:docPartPr>
        <w:name w:val="EDAB969CFA9846679261A325E1C069E2"/>
        <w:category>
          <w:name w:val="General"/>
          <w:gallery w:val="placeholder"/>
        </w:category>
        <w:types>
          <w:type w:val="bbPlcHdr"/>
        </w:types>
        <w:behaviors>
          <w:behavior w:val="content"/>
        </w:behaviors>
        <w:guid w:val="{22AA4A8F-9FC2-4D5A-A02E-38896F7DBC0F}"/>
      </w:docPartPr>
      <w:docPartBody>
        <w:p w:rsidR="00C4328C" w:rsidRDefault="005C0F26" w:rsidP="00E1067C">
          <w:pPr>
            <w:pStyle w:val="EDAB969CFA9846679261A325E1C069E2"/>
          </w:pPr>
          <w:r w:rsidRPr="00162789">
            <w:t>Click here to enter text</w:t>
          </w:r>
        </w:p>
      </w:docPartBody>
    </w:docPart>
    <w:docPart>
      <w:docPartPr>
        <w:name w:val="FB2B6757DB4E4CF4A265D0589236CABC"/>
        <w:category>
          <w:name w:val="General"/>
          <w:gallery w:val="placeholder"/>
        </w:category>
        <w:types>
          <w:type w:val="bbPlcHdr"/>
        </w:types>
        <w:behaviors>
          <w:behavior w:val="content"/>
        </w:behaviors>
        <w:guid w:val="{C1E8683F-A397-4DD8-BA33-FBA520FAECFC}"/>
      </w:docPartPr>
      <w:docPartBody>
        <w:p w:rsidR="00C4328C" w:rsidRDefault="005C0F26" w:rsidP="00E1067C">
          <w:pPr>
            <w:pStyle w:val="FB2B6757DB4E4CF4A265D0589236CABC"/>
          </w:pPr>
          <w:r w:rsidRPr="00162789">
            <w:t>Click here to enter text</w:t>
          </w:r>
        </w:p>
      </w:docPartBody>
    </w:docPart>
    <w:docPart>
      <w:docPartPr>
        <w:name w:val="FF9C425F1A234F8B9FB665058138E7ED"/>
        <w:category>
          <w:name w:val="General"/>
          <w:gallery w:val="placeholder"/>
        </w:category>
        <w:types>
          <w:type w:val="bbPlcHdr"/>
        </w:types>
        <w:behaviors>
          <w:behavior w:val="content"/>
        </w:behaviors>
        <w:guid w:val="{19535D31-3B2C-428B-A6C9-4C1611386990}"/>
      </w:docPartPr>
      <w:docPartBody>
        <w:p w:rsidR="00C131B5" w:rsidRDefault="005C0F26" w:rsidP="00C131B5">
          <w:pPr>
            <w:pStyle w:val="FF9C425F1A234F8B9FB665058138E7ED"/>
          </w:pPr>
          <w:r w:rsidRPr="000B4BC9">
            <w:t>Choose an item.</w:t>
          </w:r>
        </w:p>
      </w:docPartBody>
    </w:docPart>
    <w:docPart>
      <w:docPartPr>
        <w:name w:val="F9E84AEF9B104BBA8A93647A773219CE"/>
        <w:category>
          <w:name w:val="General"/>
          <w:gallery w:val="placeholder"/>
        </w:category>
        <w:types>
          <w:type w:val="bbPlcHdr"/>
        </w:types>
        <w:behaviors>
          <w:behavior w:val="content"/>
        </w:behaviors>
        <w:guid w:val="{1480CFC8-0ED4-41B3-AC3E-536ECB3B54B1}"/>
      </w:docPartPr>
      <w:docPartBody>
        <w:p w:rsidR="00C131B5" w:rsidRDefault="005C0F26" w:rsidP="005C0F26">
          <w:pPr>
            <w:pStyle w:val="F9E84AEF9B104BBA8A93647A773219CE1"/>
          </w:pPr>
          <w:r w:rsidRPr="00162789">
            <w:rPr>
              <w:rStyle w:val="PlaceholderText"/>
            </w:rPr>
            <w:t>Click here to enter text</w:t>
          </w:r>
        </w:p>
      </w:docPartBody>
    </w:docPart>
    <w:docPart>
      <w:docPartPr>
        <w:name w:val="67E24281DD1041F086A05836F0FDDDFD"/>
        <w:category>
          <w:name w:val="General"/>
          <w:gallery w:val="placeholder"/>
        </w:category>
        <w:types>
          <w:type w:val="bbPlcHdr"/>
        </w:types>
        <w:behaviors>
          <w:behavior w:val="content"/>
        </w:behaviors>
        <w:guid w:val="{9E53775B-0BFA-4F0E-8160-EE577FE5817E}"/>
      </w:docPartPr>
      <w:docPartBody>
        <w:p w:rsidR="00C131B5" w:rsidRDefault="005C0F26" w:rsidP="005C0F26">
          <w:pPr>
            <w:pStyle w:val="67E24281DD1041F086A05836F0FDDDFD1"/>
          </w:pPr>
          <w:r w:rsidRPr="009C338C">
            <w:rPr>
              <w:rStyle w:val="PlaceholderText"/>
            </w:rPr>
            <w:t>Click here to enter text</w:t>
          </w:r>
        </w:p>
      </w:docPartBody>
    </w:docPart>
    <w:docPart>
      <w:docPartPr>
        <w:name w:val="2BD4A3270293424BBA338FDE15CEECF8"/>
        <w:category>
          <w:name w:val="General"/>
          <w:gallery w:val="placeholder"/>
        </w:category>
        <w:types>
          <w:type w:val="bbPlcHdr"/>
        </w:types>
        <w:behaviors>
          <w:behavior w:val="content"/>
        </w:behaviors>
        <w:guid w:val="{C010670E-192B-474B-83D2-347D599C518F}"/>
      </w:docPartPr>
      <w:docPartBody>
        <w:p w:rsidR="00C131B5" w:rsidRDefault="005C0F26" w:rsidP="005C0F26">
          <w:pPr>
            <w:pStyle w:val="2BD4A3270293424BBA338FDE15CEECF81"/>
          </w:pPr>
          <w:r w:rsidRPr="00052A19">
            <w:rPr>
              <w:rStyle w:val="PlaceholderText"/>
            </w:rPr>
            <w:t>Click here to enter text</w:t>
          </w:r>
        </w:p>
      </w:docPartBody>
    </w:docPart>
    <w:docPart>
      <w:docPartPr>
        <w:name w:val="093056F83C7645419B9CC340C2A80949"/>
        <w:category>
          <w:name w:val="General"/>
          <w:gallery w:val="placeholder"/>
        </w:category>
        <w:types>
          <w:type w:val="bbPlcHdr"/>
        </w:types>
        <w:behaviors>
          <w:behavior w:val="content"/>
        </w:behaviors>
        <w:guid w:val="{B531D8AC-CC05-47F4-BB1E-E8D189C3148A}"/>
      </w:docPartPr>
      <w:docPartBody>
        <w:p w:rsidR="000A7D67" w:rsidRDefault="000A7D67" w:rsidP="000A7D67">
          <w:pPr>
            <w:pStyle w:val="093056F83C7645419B9CC340C2A80949"/>
          </w:pPr>
          <w:r w:rsidRPr="00162789">
            <w:t>Click here to enter text</w:t>
          </w:r>
        </w:p>
      </w:docPartBody>
    </w:docPart>
    <w:docPart>
      <w:docPartPr>
        <w:name w:val="2CE8B471F8E9427DA9D4D5090852D988"/>
        <w:category>
          <w:name w:val="General"/>
          <w:gallery w:val="placeholder"/>
        </w:category>
        <w:types>
          <w:type w:val="bbPlcHdr"/>
        </w:types>
        <w:behaviors>
          <w:behavior w:val="content"/>
        </w:behaviors>
        <w:guid w:val="{46BCA273-4338-4A44-B6B3-E9042F9B112C}"/>
      </w:docPartPr>
      <w:docPartBody>
        <w:p w:rsidR="000E7F3D" w:rsidRDefault="009B63EE" w:rsidP="009B63EE">
          <w:pPr>
            <w:pStyle w:val="2CE8B471F8E9427DA9D4D5090852D988"/>
          </w:pPr>
          <w:r w:rsidRPr="00162789">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ptos Display">
    <w:charset w:val="00"/>
    <w:family w:val="swiss"/>
    <w:pitch w:val="variable"/>
    <w:sig w:usb0="20000287" w:usb1="00000003" w:usb2="00000000" w:usb3="00000000" w:csb0="0000019F" w:csb1="00000000"/>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F1"/>
    <w:rsid w:val="000410F1"/>
    <w:rsid w:val="00056120"/>
    <w:rsid w:val="00074C6F"/>
    <w:rsid w:val="00080FCD"/>
    <w:rsid w:val="00096B92"/>
    <w:rsid w:val="000A082B"/>
    <w:rsid w:val="000A7D67"/>
    <w:rsid w:val="000E7F3D"/>
    <w:rsid w:val="00101441"/>
    <w:rsid w:val="00116A5A"/>
    <w:rsid w:val="00117BB8"/>
    <w:rsid w:val="00126386"/>
    <w:rsid w:val="00130138"/>
    <w:rsid w:val="0015191F"/>
    <w:rsid w:val="00161C97"/>
    <w:rsid w:val="00177DB0"/>
    <w:rsid w:val="00187872"/>
    <w:rsid w:val="001B07D9"/>
    <w:rsid w:val="001C27B9"/>
    <w:rsid w:val="001E0714"/>
    <w:rsid w:val="00226EFA"/>
    <w:rsid w:val="00247C4C"/>
    <w:rsid w:val="0025008E"/>
    <w:rsid w:val="0025278C"/>
    <w:rsid w:val="00253B52"/>
    <w:rsid w:val="00264898"/>
    <w:rsid w:val="002929C7"/>
    <w:rsid w:val="002A36BF"/>
    <w:rsid w:val="002A49E7"/>
    <w:rsid w:val="002C0D84"/>
    <w:rsid w:val="002D2CAB"/>
    <w:rsid w:val="002D42E5"/>
    <w:rsid w:val="003059DC"/>
    <w:rsid w:val="0031465C"/>
    <w:rsid w:val="0034140C"/>
    <w:rsid w:val="00343599"/>
    <w:rsid w:val="003A6E74"/>
    <w:rsid w:val="003C4ACC"/>
    <w:rsid w:val="003F5405"/>
    <w:rsid w:val="00404D36"/>
    <w:rsid w:val="00422FC0"/>
    <w:rsid w:val="0043046F"/>
    <w:rsid w:val="004D3E0B"/>
    <w:rsid w:val="004D41EA"/>
    <w:rsid w:val="004E1927"/>
    <w:rsid w:val="005248B9"/>
    <w:rsid w:val="0052669C"/>
    <w:rsid w:val="0054002D"/>
    <w:rsid w:val="00550F33"/>
    <w:rsid w:val="00560991"/>
    <w:rsid w:val="005652BA"/>
    <w:rsid w:val="005A265B"/>
    <w:rsid w:val="005C017B"/>
    <w:rsid w:val="005C0F26"/>
    <w:rsid w:val="005C2F9F"/>
    <w:rsid w:val="005E7CC0"/>
    <w:rsid w:val="005F41D7"/>
    <w:rsid w:val="005F6F6C"/>
    <w:rsid w:val="006021E8"/>
    <w:rsid w:val="00605E56"/>
    <w:rsid w:val="006412F5"/>
    <w:rsid w:val="006441CA"/>
    <w:rsid w:val="00651D52"/>
    <w:rsid w:val="0066234B"/>
    <w:rsid w:val="006625F9"/>
    <w:rsid w:val="006715D5"/>
    <w:rsid w:val="00675402"/>
    <w:rsid w:val="006B64A1"/>
    <w:rsid w:val="006C7651"/>
    <w:rsid w:val="00727024"/>
    <w:rsid w:val="00752A63"/>
    <w:rsid w:val="007649DC"/>
    <w:rsid w:val="00782A63"/>
    <w:rsid w:val="007835C8"/>
    <w:rsid w:val="007A6131"/>
    <w:rsid w:val="007B46D0"/>
    <w:rsid w:val="007C3EFD"/>
    <w:rsid w:val="007C795B"/>
    <w:rsid w:val="007D366B"/>
    <w:rsid w:val="007E639C"/>
    <w:rsid w:val="008018E1"/>
    <w:rsid w:val="008118CA"/>
    <w:rsid w:val="00852873"/>
    <w:rsid w:val="0085743E"/>
    <w:rsid w:val="00862AD0"/>
    <w:rsid w:val="00872A40"/>
    <w:rsid w:val="00872E8E"/>
    <w:rsid w:val="008748C1"/>
    <w:rsid w:val="00877D71"/>
    <w:rsid w:val="0088404B"/>
    <w:rsid w:val="0088491C"/>
    <w:rsid w:val="008F4713"/>
    <w:rsid w:val="009062FD"/>
    <w:rsid w:val="00911E28"/>
    <w:rsid w:val="00913A03"/>
    <w:rsid w:val="00931568"/>
    <w:rsid w:val="00944291"/>
    <w:rsid w:val="00947778"/>
    <w:rsid w:val="00960596"/>
    <w:rsid w:val="00970078"/>
    <w:rsid w:val="009705E5"/>
    <w:rsid w:val="009829B7"/>
    <w:rsid w:val="00986127"/>
    <w:rsid w:val="009A044D"/>
    <w:rsid w:val="009B63EE"/>
    <w:rsid w:val="009B6685"/>
    <w:rsid w:val="009C643E"/>
    <w:rsid w:val="009C66D8"/>
    <w:rsid w:val="009D19A2"/>
    <w:rsid w:val="009D3F13"/>
    <w:rsid w:val="009E2A5E"/>
    <w:rsid w:val="009F143C"/>
    <w:rsid w:val="00A009D0"/>
    <w:rsid w:val="00A113DE"/>
    <w:rsid w:val="00A16D48"/>
    <w:rsid w:val="00A20ED1"/>
    <w:rsid w:val="00A23562"/>
    <w:rsid w:val="00A27EE7"/>
    <w:rsid w:val="00A3126C"/>
    <w:rsid w:val="00AA75AA"/>
    <w:rsid w:val="00AE7421"/>
    <w:rsid w:val="00B20174"/>
    <w:rsid w:val="00B3186F"/>
    <w:rsid w:val="00B4235B"/>
    <w:rsid w:val="00B45AD5"/>
    <w:rsid w:val="00B53897"/>
    <w:rsid w:val="00B75F87"/>
    <w:rsid w:val="00B87870"/>
    <w:rsid w:val="00BB106E"/>
    <w:rsid w:val="00BF4B04"/>
    <w:rsid w:val="00C0458C"/>
    <w:rsid w:val="00C131B5"/>
    <w:rsid w:val="00C13609"/>
    <w:rsid w:val="00C21A3E"/>
    <w:rsid w:val="00C253FC"/>
    <w:rsid w:val="00C4328C"/>
    <w:rsid w:val="00C61614"/>
    <w:rsid w:val="00C84450"/>
    <w:rsid w:val="00C91D32"/>
    <w:rsid w:val="00C92185"/>
    <w:rsid w:val="00CA3826"/>
    <w:rsid w:val="00CB060D"/>
    <w:rsid w:val="00CB655A"/>
    <w:rsid w:val="00CC3D1F"/>
    <w:rsid w:val="00CC77D9"/>
    <w:rsid w:val="00D04510"/>
    <w:rsid w:val="00D4717B"/>
    <w:rsid w:val="00D554AB"/>
    <w:rsid w:val="00D67E30"/>
    <w:rsid w:val="00D71359"/>
    <w:rsid w:val="00D82B68"/>
    <w:rsid w:val="00D86A1C"/>
    <w:rsid w:val="00D926A2"/>
    <w:rsid w:val="00DC3865"/>
    <w:rsid w:val="00DD1B8B"/>
    <w:rsid w:val="00DD1B96"/>
    <w:rsid w:val="00DF0E6F"/>
    <w:rsid w:val="00DF3D6A"/>
    <w:rsid w:val="00E03A22"/>
    <w:rsid w:val="00E04FBB"/>
    <w:rsid w:val="00E075E5"/>
    <w:rsid w:val="00E1067C"/>
    <w:rsid w:val="00E13A2C"/>
    <w:rsid w:val="00E153E9"/>
    <w:rsid w:val="00E16E8F"/>
    <w:rsid w:val="00E24176"/>
    <w:rsid w:val="00E37F2B"/>
    <w:rsid w:val="00E47006"/>
    <w:rsid w:val="00E71BCE"/>
    <w:rsid w:val="00EB7395"/>
    <w:rsid w:val="00EC6B88"/>
    <w:rsid w:val="00EC757D"/>
    <w:rsid w:val="00EF2394"/>
    <w:rsid w:val="00EF2690"/>
    <w:rsid w:val="00EF2C9C"/>
    <w:rsid w:val="00F01AFF"/>
    <w:rsid w:val="00F04E0C"/>
    <w:rsid w:val="00F16DC1"/>
    <w:rsid w:val="00F23FCD"/>
    <w:rsid w:val="00F34DF5"/>
    <w:rsid w:val="00F4256E"/>
    <w:rsid w:val="00F466AC"/>
    <w:rsid w:val="00F478D5"/>
    <w:rsid w:val="00F56312"/>
    <w:rsid w:val="00FB20B5"/>
    <w:rsid w:val="00FB7018"/>
    <w:rsid w:val="00FC09F6"/>
    <w:rsid w:val="00FC5877"/>
    <w:rsid w:val="00FC74ED"/>
    <w:rsid w:val="00FD27A5"/>
    <w:rsid w:val="00FF6F5C"/>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0F26"/>
    <w:rPr>
      <w:color w:val="808080"/>
    </w:rPr>
  </w:style>
  <w:style w:type="paragraph" w:customStyle="1" w:styleId="C5224699239445D8B6016CEAC7C41822">
    <w:name w:val="C5224699239445D8B6016CEAC7C41822"/>
    <w:rsid w:val="003059DC"/>
  </w:style>
  <w:style w:type="paragraph" w:customStyle="1" w:styleId="5D72519D60F44ADBB2076B629CE5C12C">
    <w:name w:val="5D72519D60F44ADBB2076B629CE5C12C"/>
    <w:rsid w:val="003059DC"/>
  </w:style>
  <w:style w:type="paragraph" w:customStyle="1" w:styleId="D0B234509E9049A5A92BFBE5BFD1F348">
    <w:name w:val="D0B234509E9049A5A92BFBE5BFD1F348"/>
    <w:rsid w:val="003059DC"/>
  </w:style>
  <w:style w:type="paragraph" w:customStyle="1" w:styleId="566F73BCAD9341159DDF7ECB1D57267E">
    <w:name w:val="566F73BCAD9341159DDF7ECB1D57267E"/>
    <w:rsid w:val="003059DC"/>
  </w:style>
  <w:style w:type="paragraph" w:customStyle="1" w:styleId="8B06AB8E53E7405683FC52431FB2FBB2">
    <w:name w:val="8B06AB8E53E7405683FC52431FB2FBB2"/>
    <w:rsid w:val="003059DC"/>
  </w:style>
  <w:style w:type="paragraph" w:customStyle="1" w:styleId="60C4024F73964F15AD58236CE9C7C73C">
    <w:name w:val="60C4024F73964F15AD58236CE9C7C73C"/>
    <w:rsid w:val="003059DC"/>
  </w:style>
  <w:style w:type="paragraph" w:customStyle="1" w:styleId="D5BAE94611C344EEA6C8DBE38664FF3B">
    <w:name w:val="D5BAE94611C344EEA6C8DBE38664FF3B"/>
    <w:rsid w:val="003059DC"/>
  </w:style>
  <w:style w:type="paragraph" w:customStyle="1" w:styleId="B026E6E54A1441839DA29447D6963F02">
    <w:name w:val="B026E6E54A1441839DA29447D6963F02"/>
    <w:rsid w:val="003059DC"/>
  </w:style>
  <w:style w:type="paragraph" w:customStyle="1" w:styleId="1FB2D10338704037B04210A809869764">
    <w:name w:val="1FB2D10338704037B04210A809869764"/>
    <w:rsid w:val="003059DC"/>
  </w:style>
  <w:style w:type="paragraph" w:customStyle="1" w:styleId="3D61A38478514553B658BEF43C974137">
    <w:name w:val="3D61A38478514553B658BEF43C974137"/>
    <w:rsid w:val="003059DC"/>
  </w:style>
  <w:style w:type="paragraph" w:customStyle="1" w:styleId="243B908AB6E547BF8488502A71005C82">
    <w:name w:val="243B908AB6E547BF8488502A71005C82"/>
    <w:rsid w:val="003059DC"/>
  </w:style>
  <w:style w:type="paragraph" w:customStyle="1" w:styleId="B16AC17E61D9403CBA65511A0F972192">
    <w:name w:val="B16AC17E61D9403CBA65511A0F972192"/>
    <w:rsid w:val="003059DC"/>
  </w:style>
  <w:style w:type="paragraph" w:customStyle="1" w:styleId="27F6BA53F5BF4BD99605378FBF9CE322">
    <w:name w:val="27F6BA53F5BF4BD99605378FBF9CE322"/>
    <w:rsid w:val="003059DC"/>
  </w:style>
  <w:style w:type="paragraph" w:customStyle="1" w:styleId="35A7E405BF7A4AF1B6603C89856039A5">
    <w:name w:val="35A7E405BF7A4AF1B6603C89856039A5"/>
    <w:rsid w:val="003059DC"/>
  </w:style>
  <w:style w:type="paragraph" w:customStyle="1" w:styleId="9653B83D939E47E8A3398003F733668D">
    <w:name w:val="9653B83D939E47E8A3398003F733668D"/>
    <w:rsid w:val="003059DC"/>
  </w:style>
  <w:style w:type="paragraph" w:customStyle="1" w:styleId="86F895FF59A44CF0B1662986D2F9F1BC">
    <w:name w:val="86F895FF59A44CF0B1662986D2F9F1BC"/>
    <w:rsid w:val="003059DC"/>
  </w:style>
  <w:style w:type="paragraph" w:customStyle="1" w:styleId="EB9FE278DFF64D33AECE77569FC58C35">
    <w:name w:val="EB9FE278DFF64D33AECE77569FC58C35"/>
    <w:rsid w:val="003059DC"/>
  </w:style>
  <w:style w:type="paragraph" w:customStyle="1" w:styleId="640D10F3A2EE4252B2EEB62B51912B7E">
    <w:name w:val="640D10F3A2EE4252B2EEB62B51912B7E"/>
    <w:rsid w:val="003059DC"/>
  </w:style>
  <w:style w:type="paragraph" w:customStyle="1" w:styleId="F48971A99E2142CE97C6C7AFB9212569">
    <w:name w:val="F48971A99E2142CE97C6C7AFB9212569"/>
    <w:rsid w:val="003059DC"/>
  </w:style>
  <w:style w:type="paragraph" w:customStyle="1" w:styleId="167E0C7000C2430A8AC3220F7FA7BF58">
    <w:name w:val="167E0C7000C2430A8AC3220F7FA7BF58"/>
    <w:rsid w:val="003059DC"/>
  </w:style>
  <w:style w:type="paragraph" w:customStyle="1" w:styleId="9608A572B1724CAFAEE47F7B159E912A">
    <w:name w:val="9608A572B1724CAFAEE47F7B159E912A"/>
    <w:rsid w:val="003059DC"/>
  </w:style>
  <w:style w:type="paragraph" w:customStyle="1" w:styleId="D20E49CF6A3141428BDD69C18C25B048">
    <w:name w:val="D20E49CF6A3141428BDD69C18C25B048"/>
    <w:rsid w:val="003059DC"/>
  </w:style>
  <w:style w:type="paragraph" w:customStyle="1" w:styleId="9DC93C3FC6FC4225BD6430B5376ED934">
    <w:name w:val="9DC93C3FC6FC4225BD6430B5376ED934"/>
    <w:rsid w:val="003059DC"/>
  </w:style>
  <w:style w:type="paragraph" w:customStyle="1" w:styleId="225208FA7EC842E6878D8CB581113745">
    <w:name w:val="225208FA7EC842E6878D8CB581113745"/>
    <w:rsid w:val="003059DC"/>
  </w:style>
  <w:style w:type="paragraph" w:customStyle="1" w:styleId="E3E54E37187B40059628606040646FD8">
    <w:name w:val="E3E54E37187B40059628606040646FD8"/>
    <w:rsid w:val="003059DC"/>
  </w:style>
  <w:style w:type="paragraph" w:customStyle="1" w:styleId="2BE46D819C004EAEA9B6CF45D4637DEF">
    <w:name w:val="2BE46D819C004EAEA9B6CF45D4637DEF"/>
    <w:rsid w:val="003059DC"/>
  </w:style>
  <w:style w:type="paragraph" w:customStyle="1" w:styleId="CAB0723539AC4BC5898A1692AEA647EF">
    <w:name w:val="CAB0723539AC4BC5898A1692AEA647EF"/>
    <w:rsid w:val="003059DC"/>
  </w:style>
  <w:style w:type="paragraph" w:customStyle="1" w:styleId="5A57767CE00349D795502A4DF64518CA">
    <w:name w:val="5A57767CE00349D795502A4DF64518CA"/>
    <w:rsid w:val="00C61614"/>
  </w:style>
  <w:style w:type="paragraph" w:customStyle="1" w:styleId="AC73B4BBD5BA4BB4AEE7EBD24E762B0B">
    <w:name w:val="AC73B4BBD5BA4BB4AEE7EBD24E762B0B"/>
    <w:rsid w:val="00C61614"/>
  </w:style>
  <w:style w:type="paragraph" w:customStyle="1" w:styleId="CFF0367C92614B6EB2E9935548730CE9">
    <w:name w:val="CFF0367C92614B6EB2E9935548730CE9"/>
    <w:rsid w:val="00C61614"/>
  </w:style>
  <w:style w:type="paragraph" w:customStyle="1" w:styleId="EDAB969CFA9846679261A325E1C069E2">
    <w:name w:val="EDAB969CFA9846679261A325E1C069E2"/>
    <w:rsid w:val="00E1067C"/>
  </w:style>
  <w:style w:type="paragraph" w:customStyle="1" w:styleId="FB2B6757DB4E4CF4A265D0589236CABC">
    <w:name w:val="FB2B6757DB4E4CF4A265D0589236CABC"/>
    <w:rsid w:val="00E1067C"/>
  </w:style>
  <w:style w:type="paragraph" w:customStyle="1" w:styleId="FF9C425F1A234F8B9FB665058138E7ED">
    <w:name w:val="FF9C425F1A234F8B9FB665058138E7ED"/>
    <w:rsid w:val="00C131B5"/>
    <w:rPr>
      <w:kern w:val="2"/>
      <w14:ligatures w14:val="standardContextual"/>
    </w:rPr>
  </w:style>
  <w:style w:type="paragraph" w:customStyle="1" w:styleId="4DF7D4BE3FB545D08FB4104E734AD7A6">
    <w:name w:val="4DF7D4BE3FB545D08FB4104E734AD7A6"/>
    <w:rsid w:val="00074C6F"/>
    <w:pPr>
      <w:spacing w:line="278" w:lineRule="auto"/>
    </w:pPr>
    <w:rPr>
      <w:kern w:val="2"/>
      <w:sz w:val="24"/>
      <w:szCs w:val="24"/>
      <w14:ligatures w14:val="standardContextual"/>
    </w:rPr>
  </w:style>
  <w:style w:type="paragraph" w:customStyle="1" w:styleId="093056F83C7645419B9CC340C2A80949">
    <w:name w:val="093056F83C7645419B9CC340C2A80949"/>
    <w:rsid w:val="000A7D67"/>
    <w:pPr>
      <w:spacing w:line="278" w:lineRule="auto"/>
    </w:pPr>
    <w:rPr>
      <w:kern w:val="2"/>
      <w:sz w:val="24"/>
      <w:szCs w:val="24"/>
      <w14:ligatures w14:val="standardContextual"/>
    </w:rPr>
  </w:style>
  <w:style w:type="paragraph" w:customStyle="1" w:styleId="117B65FB330C421E98006BE4FD5CAF594">
    <w:name w:val="117B65FB330C421E98006BE4FD5CAF594"/>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2F56CA32920E4EC9B128630E697E7AA91">
    <w:name w:val="2F56CA32920E4EC9B128630E697E7AA91"/>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16CE42B6827F4231AF806E4F3DF4E54E1">
    <w:name w:val="16CE42B6827F4231AF806E4F3DF4E54E1"/>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78E186B6F63A43DC813ED9D12467A4813">
    <w:name w:val="78E186B6F63A43DC813ED9D12467A481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09DCC55802AF4FC1B53F65DB900E8C9E3">
    <w:name w:val="09DCC55802AF4FC1B53F65DB900E8C9E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EFE7F0FA6C1847E1AE8AB1665D68B7213">
    <w:name w:val="EFE7F0FA6C1847E1AE8AB1665D68B721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1C9584469D2344D584831B89DF2EAD383">
    <w:name w:val="1C9584469D2344D584831B89DF2EAD38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E446D3A180834C0AB23531DAEB6E8A493">
    <w:name w:val="E446D3A180834C0AB23531DAEB6E8A49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52478AD38C2244B594707154D3823BCA3">
    <w:name w:val="52478AD38C2244B594707154D3823BCA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9AE9738F49C6457F9E6AB57371F9DEE83">
    <w:name w:val="9AE9738F49C6457F9E6AB57371F9DEE8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194662E1AABC4AC583AC5A8BF3B447273">
    <w:name w:val="194662E1AABC4AC583AC5A8BF3B44727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51B40826C2264DFEABB98322DCD1E2773">
    <w:name w:val="51B40826C2264DFEABB98322DCD1E277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AF172C5D751D426CAE7A18B8119724CC3">
    <w:name w:val="AF172C5D751D426CAE7A18B8119724CC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40911C510D2B4329931C4601AA9F85E93">
    <w:name w:val="40911C510D2B4329931C4601AA9F85E9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756DA760AEB74D5C875987EB723BDE393">
    <w:name w:val="756DA760AEB74D5C875987EB723BDE39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58652A42BCFE4AAE893E1ADEB96DF2D73">
    <w:name w:val="58652A42BCFE4AAE893E1ADEB96DF2D7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FE0E397BD798487E833A336EAA3B8E183">
    <w:name w:val="FE0E397BD798487E833A336EAA3B8E18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F9E84AEF9B104BBA8A93647A773219CE1">
    <w:name w:val="F9E84AEF9B104BBA8A93647A773219CE1"/>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67E24281DD1041F086A05836F0FDDDFD1">
    <w:name w:val="67E24281DD1041F086A05836F0FDDDFD1"/>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2BD4A3270293424BBA338FDE15CEECF81">
    <w:name w:val="2BD4A3270293424BBA338FDE15CEECF81"/>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782C6322A9C445EF91CC790D52B9445F3">
    <w:name w:val="782C6322A9C445EF91CC790D52B9445F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D3BB148601F24D20948E1D5260F6455D3">
    <w:name w:val="D3BB148601F24D20948E1D5260F6455D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6A543346CFAC496DA1C96D2FC3C64BDF3">
    <w:name w:val="6A543346CFAC496DA1C96D2FC3C64BDF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5F5EDAB59751411CA31395E2EA99798C3">
    <w:name w:val="5F5EDAB59751411CA31395E2EA99798C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23C99BDD05F64047822CA604E7C153473">
    <w:name w:val="23C99BDD05F64047822CA604E7C15347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77AF73CF576D4E0B9E9572CFEA0E1DC73">
    <w:name w:val="77AF73CF576D4E0B9E9572CFEA0E1DC7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EBF524F747DA46F08AAFFA9A30C04B433">
    <w:name w:val="EBF524F747DA46F08AAFFA9A30C04B433"/>
    <w:rsid w:val="005C0F26"/>
    <w:pPr>
      <w:keepLines/>
      <w:spacing w:before="80" w:after="80" w:line="240" w:lineRule="auto"/>
    </w:pPr>
    <w:rPr>
      <w:rFonts w:ascii="Raleway" w:eastAsia="Times New Roman" w:hAnsi="Raleway" w:cs="Times New Roman"/>
      <w:color w:val="156082" w:themeColor="accent1"/>
      <w:sz w:val="20"/>
      <w:szCs w:val="20"/>
      <w14:numForm w14:val="lining"/>
    </w:rPr>
  </w:style>
  <w:style w:type="paragraph" w:customStyle="1" w:styleId="2CE8B471F8E9427DA9D4D5090852D988">
    <w:name w:val="2CE8B471F8E9427DA9D4D5090852D988"/>
    <w:rsid w:val="009B63E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823553136914DB7B052A229EAB3E7" ma:contentTypeVersion="18" ma:contentTypeDescription="Create a new document." ma:contentTypeScope="" ma:versionID="d52b7824069dddf3de2987cec743ab16">
  <xsd:schema xmlns:xsd="http://www.w3.org/2001/XMLSchema" xmlns:xs="http://www.w3.org/2001/XMLSchema" xmlns:p="http://schemas.microsoft.com/office/2006/metadata/properties" xmlns:ns2="5bec6694-3c84-450c-933a-cd5420ed85e5" xmlns:ns3="21beed10-8fed-4409-bb74-e41291fe125a" targetNamespace="http://schemas.microsoft.com/office/2006/metadata/properties" ma:root="true" ma:fieldsID="e72c92b29555137071d36d0487d5dbec" ns2:_="" ns3:_="">
    <xsd:import namespace="5bec6694-3c84-450c-933a-cd5420ed85e5"/>
    <xsd:import namespace="21beed10-8fed-4409-bb74-e41291fe12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c6694-3c84-450c-933a-cd5420ed85e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238b92-aa59-460c-b78e-17fba9a075d6}" ma:internalName="TaxCatchAll" ma:showField="CatchAllData" ma:web="5bec6694-3c84-450c-933a-cd5420ed85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beed10-8fed-4409-bb74-e41291fe12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beed10-8fed-4409-bb74-e41291fe125a">
      <Terms xmlns="http://schemas.microsoft.com/office/infopath/2007/PartnerControls"/>
    </lcf76f155ced4ddcb4097134ff3c332f>
    <TaxCatchAll xmlns="5bec6694-3c84-450c-933a-cd5420ed85e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FA14C-2E45-442F-A455-D98DCE76C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c6694-3c84-450c-933a-cd5420ed85e5"/>
    <ds:schemaRef ds:uri="21beed10-8fed-4409-bb74-e41291fe1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A4B70-222E-4D13-8A8D-808F2B208C31}">
  <ds:schemaRefs>
    <ds:schemaRef ds:uri="http://schemas.openxmlformats.org/officeDocument/2006/bibliography"/>
  </ds:schemaRefs>
</ds:datastoreItem>
</file>

<file path=customXml/itemProps3.xml><?xml version="1.0" encoding="utf-8"?>
<ds:datastoreItem xmlns:ds="http://schemas.openxmlformats.org/officeDocument/2006/customXml" ds:itemID="{55D6CBB4-0380-40A2-ABDE-82B080A24D1E}">
  <ds:schemaRefs>
    <ds:schemaRef ds:uri="http://purl.org/dc/elements/1.1/"/>
    <ds:schemaRef ds:uri="http://schemas.microsoft.com/office/2006/metadata/properties"/>
    <ds:schemaRef ds:uri="21beed10-8fed-4409-bb74-e41291fe125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bec6694-3c84-450c-933a-cd5420ed85e5"/>
    <ds:schemaRef ds:uri="http://www.w3.org/XML/1998/namespace"/>
    <ds:schemaRef ds:uri="http://purl.org/dc/dcmitype/"/>
  </ds:schemaRefs>
</ds:datastoreItem>
</file>

<file path=customXml/itemProps4.xml><?xml version="1.0" encoding="utf-8"?>
<ds:datastoreItem xmlns:ds="http://schemas.openxmlformats.org/officeDocument/2006/customXml" ds:itemID="{CAEBC74A-CB9C-4311-93F1-C0089A4CF7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Information Paper</Template>
  <TotalTime>1</TotalTime>
  <Pages>21</Pages>
  <Words>5027</Words>
  <Characters>33607</Characters>
  <Application>Microsoft Office Word</Application>
  <DocSecurity>4</DocSecurity>
  <Lines>280</Lines>
  <Paragraphs>77</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38557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subject/>
  <dc:creator>Sarah Shipley</dc:creator>
  <cp:keywords/>
  <cp:lastModifiedBy>Sarah Shipley</cp:lastModifiedBy>
  <cp:revision>2</cp:revision>
  <cp:lastPrinted>2019-09-18T10:06:00Z</cp:lastPrinted>
  <dcterms:created xsi:type="dcterms:W3CDTF">2025-07-16T12:55:00Z</dcterms:created>
  <dcterms:modified xsi:type="dcterms:W3CDTF">2025-07-16T12:55:00Z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0x010100072823553136914DB7B052A229EAB3E7</vt:lpwstr>
  </property>
  <property fmtid="{D5CDD505-2E9C-101B-9397-08002B2CF9AE}" pid="3" name="MediaServiceImageTags">
    <vt:lpwstr/>
  </property>
</Properties>
</file>